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3190" w14:textId="03E1AB4C" w:rsidR="00235546" w:rsidRPr="006F490C" w:rsidRDefault="002416F9" w:rsidP="00DF2236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 w:rsidRPr="002416F9">
        <w:t xml:space="preserve">Nieuwbouw </w:t>
      </w:r>
      <w:r w:rsidR="00FC5255" w:rsidRPr="00FC5255">
        <w:t>IKC Het Veen te Nieuwveen</w:t>
      </w:r>
    </w:p>
    <w:p w14:paraId="4856356F" w14:textId="77777777" w:rsidR="00AB566E" w:rsidRDefault="00AB566E">
      <w:pPr>
        <w:pStyle w:val="Kop1"/>
        <w:numPr>
          <w:ilvl w:val="0"/>
          <w:numId w:val="0"/>
        </w:numPr>
      </w:pPr>
    </w:p>
    <w:p w14:paraId="5A83965D" w14:textId="3CD16681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A42EFD">
        <w:t>3</w:t>
      </w:r>
      <w:r w:rsidR="00B15AE3">
        <w:t>A</w:t>
      </w:r>
    </w:p>
    <w:p w14:paraId="5A83965E" w14:textId="4EB31019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E94350">
        <w:t>kerncompetentie</w:t>
      </w:r>
    </w:p>
    <w:p w14:paraId="5E4E6DB5" w14:textId="4B8178E8" w:rsidR="00DD22AD" w:rsidRPr="00DD22AD" w:rsidRDefault="008D1FA0" w:rsidP="000D0C85">
      <w:pPr>
        <w:rPr>
          <w:lang w:eastAsia="en-US"/>
        </w:rPr>
      </w:pPr>
      <w:r w:rsidRPr="00E94350">
        <w:rPr>
          <w:lang w:eastAsia="en-US"/>
        </w:rPr>
        <w:t xml:space="preserve">Een volledige weergave met beeldmateriaal en beschrijving van </w:t>
      </w:r>
      <w:r w:rsidR="00E94350" w:rsidRPr="00E94350">
        <w:rPr>
          <w:lang w:eastAsia="en-US"/>
        </w:rPr>
        <w:t>uw</w:t>
      </w:r>
      <w:r w:rsidR="00FB2576" w:rsidRPr="00E94350">
        <w:rPr>
          <w:lang w:eastAsia="en-US"/>
        </w:rPr>
        <w:t xml:space="preserve"> </w:t>
      </w:r>
      <w:r w:rsidRPr="00E94350">
        <w:rPr>
          <w:lang w:eastAsia="en-US"/>
        </w:rPr>
        <w:t>projecten naar eigen keuze in de afgelopen vijf jaar d</w:t>
      </w:r>
      <w:r w:rsidR="00D807CB" w:rsidRPr="00E94350">
        <w:rPr>
          <w:lang w:eastAsia="en-US"/>
        </w:rPr>
        <w:t>ie</w:t>
      </w:r>
      <w:r w:rsidRPr="00E94350">
        <w:rPr>
          <w:lang w:eastAsia="en-US"/>
        </w:rPr>
        <w:t xml:space="preserve"> door </w:t>
      </w:r>
      <w:r w:rsidR="000D0C85" w:rsidRPr="00E94350">
        <w:rPr>
          <w:lang w:eastAsia="en-US"/>
        </w:rPr>
        <w:t>uw organisatie</w:t>
      </w:r>
      <w:r w:rsidRPr="00E94350">
        <w:rPr>
          <w:lang w:eastAsia="en-US"/>
        </w:rPr>
        <w:t xml:space="preserve"> </w:t>
      </w:r>
      <w:r w:rsidR="000D0C85" w:rsidRPr="00E94350">
        <w:rPr>
          <w:lang w:eastAsia="en-US"/>
        </w:rPr>
        <w:t>zijn</w:t>
      </w:r>
      <w:r w:rsidRPr="00E94350">
        <w:rPr>
          <w:lang w:eastAsia="en-US"/>
        </w:rPr>
        <w:t xml:space="preserve"> gerealiseerd</w:t>
      </w:r>
      <w:r w:rsidR="000D0C85" w:rsidRPr="00E94350">
        <w:rPr>
          <w:lang w:eastAsia="en-US"/>
        </w:rPr>
        <w:t xml:space="preserve"> met een complexiteit</w:t>
      </w:r>
      <w:r w:rsidR="000D0C85" w:rsidRPr="00DD22AD">
        <w:rPr>
          <w:lang w:eastAsia="en-US"/>
        </w:rPr>
        <w:t xml:space="preserve"> en/of ambitieniveau, die vergelijkbaar </w:t>
      </w:r>
      <w:r w:rsidR="00D807CB" w:rsidRPr="00DD22AD">
        <w:rPr>
          <w:lang w:eastAsia="en-US"/>
        </w:rPr>
        <w:t>is</w:t>
      </w:r>
      <w:r w:rsidR="000D0C85" w:rsidRPr="00DD22AD">
        <w:rPr>
          <w:lang w:eastAsia="en-US"/>
        </w:rPr>
        <w:t xml:space="preserve"> met die van het onderhavige project.</w:t>
      </w:r>
      <w:r w:rsidRPr="00DD22AD">
        <w:rPr>
          <w:lang w:eastAsia="en-US"/>
        </w:rPr>
        <w:t xml:space="preserve"> </w:t>
      </w:r>
      <w:r w:rsidR="00036D5A"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</w:t>
      </w:r>
    </w:p>
    <w:p w14:paraId="7A16ED27" w14:textId="77777777" w:rsidR="00DD22AD" w:rsidRPr="00DD22AD" w:rsidRDefault="00DD22AD" w:rsidP="000D0C85">
      <w:pPr>
        <w:rPr>
          <w:lang w:eastAsia="en-US"/>
        </w:rPr>
      </w:pPr>
    </w:p>
    <w:p w14:paraId="5A83965F" w14:textId="79E9569C" w:rsidR="000D0C85" w:rsidRPr="00DD22AD" w:rsidRDefault="006453BF" w:rsidP="000D0C85">
      <w:r w:rsidRPr="00DD22AD">
        <w:rPr>
          <w:lang w:eastAsia="en-US"/>
        </w:rPr>
        <w:t>Alle referentieprojecten</w:t>
      </w:r>
      <w:r w:rsidR="00DF2236">
        <w:rPr>
          <w:lang w:eastAsia="en-US"/>
        </w:rPr>
        <w:t xml:space="preserve"> </w:t>
      </w:r>
      <w:r w:rsidR="00DF2236" w:rsidRPr="00DD22AD">
        <w:rPr>
          <w:lang w:eastAsia="en-US"/>
        </w:rPr>
        <w:t xml:space="preserve">(minimaal </w:t>
      </w:r>
      <w:r w:rsidR="00DF2236">
        <w:rPr>
          <w:lang w:eastAsia="en-US"/>
        </w:rPr>
        <w:t>één</w:t>
      </w:r>
      <w:r w:rsidR="00DF2236" w:rsidRPr="00DD22AD">
        <w:rPr>
          <w:lang w:eastAsia="en-US"/>
        </w:rPr>
        <w:t xml:space="preserve"> en maximaal </w:t>
      </w:r>
      <w:r w:rsidR="00C36EA4">
        <w:rPr>
          <w:lang w:eastAsia="en-US"/>
        </w:rPr>
        <w:t>twee</w:t>
      </w:r>
      <w:r w:rsidR="00DF2236" w:rsidRPr="00DD22AD">
        <w:rPr>
          <w:lang w:eastAsia="en-US"/>
        </w:rPr>
        <w:t>)</w:t>
      </w:r>
      <w:r w:rsidRPr="00DD22AD">
        <w:rPr>
          <w:lang w:eastAsia="en-US"/>
        </w:rPr>
        <w:t xml:space="preserve"> die ingediend worden t.b.v. de kerncompetentie</w:t>
      </w:r>
      <w:r w:rsidR="0049619B">
        <w:rPr>
          <w:lang w:eastAsia="en-US"/>
        </w:rPr>
        <w:t>s</w:t>
      </w:r>
      <w:r w:rsidR="00DD22AD" w:rsidRPr="00DD22AD">
        <w:rPr>
          <w:lang w:eastAsia="en-US"/>
        </w:rPr>
        <w:t xml:space="preserve"> </w:t>
      </w:r>
      <w:r w:rsidRPr="00DD22AD">
        <w:rPr>
          <w:lang w:eastAsia="en-US"/>
        </w:rPr>
        <w:t>dienen te zijn opgeleverd.</w:t>
      </w:r>
    </w:p>
    <w:p w14:paraId="5A839660" w14:textId="77777777" w:rsidR="00FB5AF7" w:rsidRPr="00DD22AD" w:rsidRDefault="00FB5AF7" w:rsidP="008D1FA0">
      <w:pPr>
        <w:rPr>
          <w:lang w:eastAsia="en-US"/>
        </w:rPr>
      </w:pPr>
    </w:p>
    <w:p w14:paraId="5A839661" w14:textId="77777777" w:rsidR="008D1FA0" w:rsidRPr="00DD22AD" w:rsidRDefault="008D1FA0" w:rsidP="008D1FA0">
      <w:r w:rsidRPr="00DD22AD">
        <w:t xml:space="preserve">Opgaven met beeldmateriaal en beschrijving, met daarnaast vermelding van </w:t>
      </w:r>
      <w:r w:rsidR="0077619E" w:rsidRPr="00DD22AD">
        <w:t>Opdracht</w:t>
      </w:r>
      <w:r w:rsidRPr="00DD22AD">
        <w:t>gever (naam, adres en telefoonnummer).</w:t>
      </w:r>
    </w:p>
    <w:p w14:paraId="5A839662" w14:textId="77777777" w:rsidR="008D1FA0" w:rsidRPr="00DD22AD" w:rsidRDefault="008D1FA0" w:rsidP="008D1FA0"/>
    <w:p w14:paraId="5A839665" w14:textId="5877DAB5" w:rsidR="008D1FA0" w:rsidRPr="00DD22AD" w:rsidRDefault="00A42EFD" w:rsidP="008D1FA0">
      <w:r>
        <w:t>Op nader verzoek van de Aanbestedende Dienst dient de Gegadigde v</w:t>
      </w:r>
      <w:r w:rsidR="008D1FA0" w:rsidRPr="00DD22AD">
        <w:t xml:space="preserve">an elk </w:t>
      </w:r>
      <w:r w:rsidR="00CB3763">
        <w:t>refer</w:t>
      </w:r>
      <w:r w:rsidR="00F4532E">
        <w:t>e</w:t>
      </w:r>
      <w:r w:rsidR="00CB3763">
        <w:t>ntie</w:t>
      </w:r>
      <w:r w:rsidR="008D1FA0" w:rsidRPr="00DD22AD">
        <w:t>project</w:t>
      </w:r>
      <w:r>
        <w:t>,</w:t>
      </w:r>
      <w:r w:rsidR="008D1FA0" w:rsidRPr="00DD22AD">
        <w:t xml:space="preserve"> een door de </w:t>
      </w:r>
      <w:r w:rsidR="0077619E" w:rsidRPr="00DD22AD">
        <w:t>Opdracht</w:t>
      </w:r>
      <w:r w:rsidR="008D1FA0" w:rsidRPr="00DD22AD">
        <w:t xml:space="preserve">gever rechtsgeldig ondertekende, tevredenheidverklaring te </w:t>
      </w:r>
      <w:r>
        <w:t>verstrekken</w:t>
      </w:r>
      <w:r w:rsidR="008D1FA0" w:rsidRPr="00DD22AD">
        <w:t>.</w:t>
      </w:r>
    </w:p>
    <w:p w14:paraId="5A839666" w14:textId="77777777" w:rsidR="008D1FA0" w:rsidRPr="00DD22AD" w:rsidRDefault="008D1FA0" w:rsidP="008D1FA0"/>
    <w:p w14:paraId="5A839667" w14:textId="48C9A767" w:rsidR="008D1FA0" w:rsidRPr="00DD22AD" w:rsidRDefault="00A42EFD" w:rsidP="008D1FA0">
      <w:r>
        <w:t>In dit modelblad</w:t>
      </w:r>
      <w:r w:rsidR="008D1FA0" w:rsidRPr="00DD22AD">
        <w:t xml:space="preserve"> is uiteengezet op welke wijze de </w:t>
      </w:r>
      <w:r w:rsidR="0077619E" w:rsidRPr="00DD22AD">
        <w:t>Aanbestedende Dienst</w:t>
      </w:r>
      <w:r w:rsidR="008D1FA0" w:rsidRPr="00DD22AD">
        <w:t xml:space="preserve"> de weergave van de ingezonden referentieprojecten wil ontvangen (formaat A4).</w:t>
      </w:r>
    </w:p>
    <w:p w14:paraId="5A839668" w14:textId="227F1E11" w:rsidR="008D1FA0" w:rsidRDefault="008D1FA0" w:rsidP="008D1FA0">
      <w:pPr>
        <w:rPr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  <w:r w:rsidRPr="002F1536">
        <w:rPr>
          <w:b/>
          <w:sz w:val="20"/>
          <w:szCs w:val="20"/>
          <w:lang w:eastAsia="en-US"/>
        </w:rPr>
        <w:lastRenderedPageBreak/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 xml:space="preserve">referentie </w:t>
      </w:r>
      <w:r w:rsidR="00E94350" w:rsidRPr="002F1536">
        <w:rPr>
          <w:b/>
          <w:sz w:val="20"/>
          <w:szCs w:val="20"/>
          <w:u w:val="single"/>
          <w:lang w:eastAsia="en-US"/>
        </w:rPr>
        <w:t>kerncompetentie</w:t>
      </w:r>
      <w:r w:rsidR="00E94350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maximaal </w:t>
      </w:r>
      <w:r w:rsidR="007458F8">
        <w:rPr>
          <w:b/>
          <w:sz w:val="20"/>
          <w:szCs w:val="20"/>
          <w:lang w:eastAsia="en-US"/>
        </w:rPr>
        <w:t>7</w:t>
      </w:r>
      <w:r w:rsidR="00603014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A4 </w:t>
      </w:r>
      <w:r w:rsidR="00E22F0A"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</w:t>
      </w:r>
      <w:r w:rsidR="00B441DB" w:rsidRPr="002F1536">
        <w:rPr>
          <w:b/>
          <w:i/>
          <w:sz w:val="16"/>
          <w:szCs w:val="16"/>
          <w:lang w:eastAsia="en-US"/>
        </w:rPr>
        <w:t xml:space="preserve">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412"/>
      </w:tblGrid>
      <w:tr w:rsidR="008D1FA0" w:rsidRPr="001A33CD" w14:paraId="5A839676" w14:textId="77777777" w:rsidTr="008C2633">
        <w:tc>
          <w:tcPr>
            <w:tcW w:w="5328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A83966B" w14:textId="0E699417" w:rsidR="008D1FA0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1:              </w:t>
            </w:r>
          </w:p>
          <w:p w14:paraId="5A83966C" w14:textId="2EE9E433" w:rsidR="008D1FA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2: </w:t>
            </w:r>
          </w:p>
          <w:p w14:paraId="06B7E42B" w14:textId="37DACEE3" w:rsidR="00846194" w:rsidRPr="007E2A00" w:rsidRDefault="00846194" w:rsidP="00865163">
            <w:pPr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2471" w:type="dxa"/>
            <w:tcBorders>
              <w:left w:val="nil"/>
            </w:tcBorders>
          </w:tcPr>
          <w:p w14:paraId="5A839670" w14:textId="77777777" w:rsidR="007555EE" w:rsidRPr="007E2A00" w:rsidRDefault="007555EE" w:rsidP="008D1FA0"/>
          <w:p w14:paraId="5A839671" w14:textId="77777777" w:rsidR="008D1FA0" w:rsidRPr="007E2A00" w:rsidRDefault="008D1FA0" w:rsidP="008D1FA0">
            <w:r w:rsidRPr="007E2A00">
              <w:t>Ja / Nee</w:t>
            </w:r>
          </w:p>
          <w:p w14:paraId="0AB0BC75" w14:textId="77777777" w:rsidR="008D1FA0" w:rsidRDefault="008D1FA0" w:rsidP="00A42EFD">
            <w:r w:rsidRPr="007E2A00">
              <w:t>Ja / Nee</w:t>
            </w:r>
          </w:p>
          <w:p w14:paraId="0F2180D9" w14:textId="31F84716" w:rsidR="00F431FA" w:rsidRPr="007D7E32" w:rsidRDefault="00F431FA" w:rsidP="00F431FA">
            <w:pPr>
              <w:rPr>
                <w:rFonts w:cs="Verdana"/>
              </w:rPr>
            </w:pPr>
          </w:p>
          <w:p w14:paraId="5A839675" w14:textId="36E89AF4" w:rsidR="00F431FA" w:rsidRPr="001A33CD" w:rsidRDefault="00F431FA" w:rsidP="00A42EFD"/>
        </w:tc>
      </w:tr>
    </w:tbl>
    <w:p w14:paraId="5A839677" w14:textId="77777777" w:rsidR="008D1FA0" w:rsidRPr="001A33CD" w:rsidRDefault="008D1FA0" w:rsidP="008D1FA0"/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378"/>
        <w:gridCol w:w="1839"/>
      </w:tblGrid>
      <w:tr w:rsidR="008D1FA0" w:rsidRPr="001A33CD" w14:paraId="5A83967D" w14:textId="77777777" w:rsidTr="00315748">
        <w:tc>
          <w:tcPr>
            <w:tcW w:w="433" w:type="dxa"/>
          </w:tcPr>
          <w:p w14:paraId="5A839678" w14:textId="53C8574B" w:rsidR="008D1FA0" w:rsidRPr="00743BC9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79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A83967A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A92DD07" w14:textId="77777777" w:rsidR="008D1FA0" w:rsidRDefault="008D1FA0" w:rsidP="007D7E32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5A83967C" w14:textId="625323D7" w:rsidR="007D7E32" w:rsidRPr="007D7E32" w:rsidRDefault="007D7E32" w:rsidP="007D7E32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8D1FA0" w:rsidRPr="001A33CD" w14:paraId="5A839685" w14:textId="77777777" w:rsidTr="00315748">
        <w:tc>
          <w:tcPr>
            <w:tcW w:w="433" w:type="dxa"/>
          </w:tcPr>
          <w:p w14:paraId="5A83967E" w14:textId="00534B46" w:rsidR="008D1FA0" w:rsidRPr="001A33CD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7F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5A839680" w14:textId="77777777" w:rsidR="008D1FA0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 w:rsidR="00375DFA"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5A839681" w14:textId="77777777" w:rsidR="00375DFA" w:rsidRPr="00375DFA" w:rsidRDefault="00375DFA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A839682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5A839683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5A839684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4965" w:rsidRPr="001A33CD" w14:paraId="7374ABDC" w14:textId="77777777" w:rsidTr="00315748">
        <w:trPr>
          <w:trHeight w:val="558"/>
        </w:trPr>
        <w:tc>
          <w:tcPr>
            <w:tcW w:w="433" w:type="dxa"/>
          </w:tcPr>
          <w:p w14:paraId="06BBA60A" w14:textId="167B78FA" w:rsidR="00244965" w:rsidRPr="00743BC9" w:rsidRDefault="00244965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D15C4ED" w14:textId="77777777" w:rsidR="00756AE4" w:rsidRPr="001A33CD" w:rsidRDefault="00756AE4" w:rsidP="00756AE4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(in m² bvo, conform NEN 2580):</w:t>
            </w:r>
          </w:p>
          <w:p w14:paraId="07D9067A" w14:textId="79F8E929" w:rsidR="00244965" w:rsidRPr="001A33CD" w:rsidRDefault="00244965" w:rsidP="00756AE4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1839" w:type="dxa"/>
            <w:tcBorders>
              <w:left w:val="nil"/>
            </w:tcBorders>
          </w:tcPr>
          <w:p w14:paraId="6F69E883" w14:textId="77777777" w:rsidR="00244965" w:rsidRDefault="00244965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10E0F7A" w14:textId="235BEFAF" w:rsidR="00756AE4" w:rsidRPr="00756AE4" w:rsidRDefault="00756AE4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D331E6" w:rsidRPr="001A33CD" w14:paraId="1242A362" w14:textId="77777777" w:rsidTr="00315748">
        <w:trPr>
          <w:trHeight w:val="558"/>
        </w:trPr>
        <w:tc>
          <w:tcPr>
            <w:tcW w:w="433" w:type="dxa"/>
          </w:tcPr>
          <w:p w14:paraId="5DE5154A" w14:textId="19DCB94F" w:rsidR="00D331E6" w:rsidRPr="00743BC9" w:rsidRDefault="00D331E6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264F2332" w14:textId="61C2B572" w:rsidR="00D331E6" w:rsidRPr="001A33CD" w:rsidRDefault="00D331E6" w:rsidP="00756AE4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</w:t>
            </w:r>
            <w:r w:rsidR="0080115A">
              <w:rPr>
                <w:rFonts w:cs="Tahoma"/>
                <w:szCs w:val="17"/>
              </w:rPr>
              <w:t xml:space="preserve"> (conform bouwbesluit)</w:t>
            </w:r>
            <w:r>
              <w:rPr>
                <w:rFonts w:cs="Tahoma"/>
                <w:szCs w:val="17"/>
              </w:rPr>
              <w:t>:</w:t>
            </w:r>
          </w:p>
          <w:p w14:paraId="560CA341" w14:textId="6FFBB4AC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50C14F9" w14:textId="77777777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5BF2D89" w14:textId="7BE3965B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8A225D" w:rsidRPr="001A33CD" w14:paraId="5A83968E" w14:textId="77777777" w:rsidTr="00315748">
        <w:trPr>
          <w:trHeight w:val="558"/>
        </w:trPr>
        <w:tc>
          <w:tcPr>
            <w:tcW w:w="433" w:type="dxa"/>
          </w:tcPr>
          <w:p w14:paraId="5A83968A" w14:textId="43BDCD2B" w:rsidR="008A225D" w:rsidRPr="00743BC9" w:rsidRDefault="008A225D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2DA1C9ED" w14:textId="3EC48D1D" w:rsidR="008A225D" w:rsidRDefault="003A44E1" w:rsidP="00652CA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</w:t>
            </w:r>
            <w:r w:rsidR="008A225D">
              <w:rPr>
                <w:rFonts w:cs="Tahoma"/>
                <w:szCs w:val="17"/>
              </w:rPr>
              <w:t xml:space="preserve"> </w:t>
            </w:r>
            <w:r w:rsidR="0077619E">
              <w:rPr>
                <w:rFonts w:cs="Tahoma"/>
                <w:szCs w:val="17"/>
              </w:rPr>
              <w:t>Opdracht</w:t>
            </w:r>
            <w:r>
              <w:rPr>
                <w:rFonts w:cs="Tahoma"/>
                <w:szCs w:val="17"/>
              </w:rPr>
              <w:t xml:space="preserve"> is er sprake</w:t>
            </w:r>
            <w:r w:rsidR="008A225D">
              <w:rPr>
                <w:rFonts w:cs="Tahoma"/>
                <w:szCs w:val="17"/>
              </w:rPr>
              <w:t>?</w:t>
            </w:r>
          </w:p>
          <w:p w14:paraId="754192E6" w14:textId="77777777" w:rsidR="003A44E1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556661B6" w14:textId="1A5468D0" w:rsidR="003A44E1" w:rsidRPr="003A44E1" w:rsidRDefault="00A42EFD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050933">
              <w:rPr>
                <w:rFonts w:cs="Arial"/>
              </w:rPr>
              <w:t xml:space="preserve"> (UAV-gc)</w:t>
            </w:r>
            <w:r w:rsidR="003A44E1">
              <w:rPr>
                <w:rFonts w:cs="Arial"/>
              </w:rPr>
              <w:t>;</w:t>
            </w:r>
          </w:p>
          <w:p w14:paraId="5A83968B" w14:textId="1FAE59A7" w:rsidR="003A44E1" w:rsidRPr="001A33CD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</w:t>
            </w:r>
            <w:r w:rsidR="00BB59D5">
              <w:rPr>
                <w:rFonts w:cs="Arial"/>
              </w:rPr>
              <w:t xml:space="preserve"> (op basis van traditioneel bestek)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8C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</w:p>
          <w:p w14:paraId="23532075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  <w:p w14:paraId="5328BC09" w14:textId="77777777" w:rsidR="003A44E1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Ja / Nee </w:t>
            </w:r>
          </w:p>
          <w:p w14:paraId="5A83968D" w14:textId="5CC28660" w:rsidR="003A44E1" w:rsidRPr="001A33CD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</w:tc>
      </w:tr>
      <w:tr w:rsidR="00C63BAB" w:rsidRPr="001A33CD" w14:paraId="5A839692" w14:textId="77777777" w:rsidTr="00315748">
        <w:trPr>
          <w:trHeight w:val="558"/>
        </w:trPr>
        <w:tc>
          <w:tcPr>
            <w:tcW w:w="433" w:type="dxa"/>
          </w:tcPr>
          <w:p w14:paraId="5A83968F" w14:textId="6374C2D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C28A6E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5A839690" w14:textId="464065D0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1839" w:type="dxa"/>
            <w:tcBorders>
              <w:left w:val="nil"/>
            </w:tcBorders>
          </w:tcPr>
          <w:p w14:paraId="7C8C23D2" w14:textId="3AA9EC87" w:rsidR="00C63BAB" w:rsidRDefault="00441C13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A839691" w14:textId="4D136811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6" w14:textId="77777777" w:rsidTr="00315748">
        <w:trPr>
          <w:trHeight w:val="558"/>
        </w:trPr>
        <w:tc>
          <w:tcPr>
            <w:tcW w:w="433" w:type="dxa"/>
          </w:tcPr>
          <w:p w14:paraId="5A839693" w14:textId="11649F4F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0A08FA97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5A839694" w14:textId="3AF1947A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1839" w:type="dxa"/>
            <w:tcBorders>
              <w:left w:val="nil"/>
            </w:tcBorders>
          </w:tcPr>
          <w:p w14:paraId="79715D6A" w14:textId="77777777" w:rsidR="00C63BAB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A839695" w14:textId="7829DF88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A" w14:textId="77777777" w:rsidTr="00315748">
        <w:trPr>
          <w:trHeight w:val="558"/>
        </w:trPr>
        <w:tc>
          <w:tcPr>
            <w:tcW w:w="433" w:type="dxa"/>
            <w:shd w:val="clear" w:color="auto" w:fill="auto"/>
          </w:tcPr>
          <w:p w14:paraId="5A839697" w14:textId="5C40595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  <w:shd w:val="clear" w:color="auto" w:fill="auto"/>
          </w:tcPr>
          <w:p w14:paraId="607BB378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38F5991" w14:textId="77777777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7FC09C01" w14:textId="6E21EB39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64582F34" w14:textId="1349A8D3" w:rsidR="00C63BAB" w:rsidRDefault="00E761C8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elektrotechnische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4B7E7BA5" w14:textId="55E4F4C2" w:rsidR="000631A0" w:rsidRPr="000631A0" w:rsidRDefault="000631A0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t xml:space="preserve">Realisatie van bouwactiviteiten van een nieuwbouw utilitair gebouw, met de gebruiksfunctie onderwijs, met </w:t>
            </w:r>
            <w:r>
              <w:lastRenderedPageBreak/>
              <w:t xml:space="preserve">omvang ≥ </w:t>
            </w:r>
            <w:r w:rsidR="00C36EA4">
              <w:t>1.200</w:t>
            </w:r>
            <w:r>
              <w:t xml:space="preserve"> m² bvo (gemeten conform NEN 2580);</w:t>
            </w:r>
          </w:p>
          <w:p w14:paraId="76E9E10B" w14:textId="3B0ED963" w:rsidR="00ED41D6" w:rsidRPr="00001E20" w:rsidRDefault="00A65255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t>Werkzaamheden aan een utilitair gebouw, omvang ≥ 1.</w:t>
            </w:r>
            <w:r w:rsidR="00C36EA4">
              <w:t>2</w:t>
            </w:r>
            <w:r>
              <w:t xml:space="preserve">00 m² bvo (gemeten conform NEN 2580), waarbij een bouwteamovereenkomst (of geïntegreerd contract) </w:t>
            </w:r>
            <w:r w:rsidRPr="00001E20">
              <w:t>van toepassing was op het project</w:t>
            </w:r>
            <w:r w:rsidR="00ED41D6" w:rsidRPr="00001E20">
              <w:rPr>
                <w:rFonts w:cs="Arial"/>
              </w:rPr>
              <w:t>;</w:t>
            </w:r>
          </w:p>
          <w:p w14:paraId="3FF6B77C" w14:textId="28F7F921" w:rsidR="00ED41D6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D7B6E">
              <w:rPr>
                <w:rFonts w:cs="Arial"/>
              </w:rPr>
              <w:t>Het medeverantwoordelijk zijn aan de ontwerpactiviteiten samen met de overige technische adviesdisciplines ten behoeve van het ontwerp, de uitwerking en realisatie van het bouwplan</w:t>
            </w:r>
            <w:r w:rsidR="009C0BF9">
              <w:rPr>
                <w:rFonts w:cs="Arial"/>
              </w:rPr>
              <w:t>;</w:t>
            </w:r>
          </w:p>
          <w:p w14:paraId="5A839698" w14:textId="71C149A9" w:rsidR="008A3EAC" w:rsidRPr="00DB746B" w:rsidRDefault="00E838E3" w:rsidP="00DB746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5F4A65">
              <w:rPr>
                <w:rFonts w:cs="Arial"/>
              </w:rPr>
              <w:t>Het realiseren van een opdracht waarbij de bouwkundige werkzaamheden alsmede de coördinatie over de installatietechnische werkzaamheden deel uitmaakte van deze opdracht</w:t>
            </w:r>
            <w:r w:rsidR="00DB746B">
              <w:rPr>
                <w:rFonts w:cs="Arial"/>
              </w:rPr>
              <w:t>.</w:t>
            </w:r>
          </w:p>
        </w:tc>
        <w:tc>
          <w:tcPr>
            <w:tcW w:w="1839" w:type="dxa"/>
            <w:tcBorders>
              <w:left w:val="nil"/>
            </w:tcBorders>
            <w:shd w:val="clear" w:color="auto" w:fill="auto"/>
          </w:tcPr>
          <w:p w14:paraId="35362F36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A0F0B78" w14:textId="68E9C9BF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B5DCAF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61EB62D4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EBD4D3F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688E21B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342F4BDF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186F74B" w14:textId="77777777" w:rsidR="0075276E" w:rsidRPr="007E2A00" w:rsidRDefault="0075276E" w:rsidP="0075276E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A49B03" w14:textId="77777777" w:rsidR="00865163" w:rsidRDefault="00865163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8A158EA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D76244E" w14:textId="31945599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2BE8238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731DA4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5AB1861" w14:textId="77777777" w:rsidR="007311D9" w:rsidRPr="007E2A00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46705F05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A5D2B30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954F514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1B953CBE" w14:textId="77777777" w:rsidR="00001E20" w:rsidRDefault="00001E20" w:rsidP="00D54B7D">
            <w:pPr>
              <w:spacing w:line="360" w:lineRule="auto"/>
              <w:rPr>
                <w:rFonts w:cs="Tahoma"/>
                <w:szCs w:val="17"/>
              </w:rPr>
            </w:pPr>
          </w:p>
          <w:p w14:paraId="6E18740F" w14:textId="7CDF3F88" w:rsidR="00D54B7D" w:rsidRDefault="00D54B7D" w:rsidP="00D54B7D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066C225" w14:textId="77777777" w:rsidR="00D54B7D" w:rsidRDefault="00D54B7D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94D4570" w14:textId="77777777" w:rsidR="00634F90" w:rsidRDefault="00634F90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22085723" w14:textId="77777777" w:rsidR="00634F90" w:rsidRDefault="00634F90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01A3BC24" w14:textId="246DC416" w:rsidR="000528A6" w:rsidRDefault="008A3EAC" w:rsidP="00E22A3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A839699" w14:textId="24D125B5" w:rsidR="00384C86" w:rsidRPr="001A33CD" w:rsidRDefault="00384C86" w:rsidP="00E22A3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9E" w14:textId="77777777" w:rsidTr="00315748">
        <w:trPr>
          <w:trHeight w:val="1605"/>
        </w:trPr>
        <w:tc>
          <w:tcPr>
            <w:tcW w:w="433" w:type="dxa"/>
          </w:tcPr>
          <w:p w14:paraId="5A83969B" w14:textId="7B6D607D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9D" w14:textId="2809C18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C63BAB" w:rsidRPr="001A33CD" w14:paraId="5A8396A2" w14:textId="77777777" w:rsidTr="00315748">
        <w:trPr>
          <w:trHeight w:val="558"/>
        </w:trPr>
        <w:tc>
          <w:tcPr>
            <w:tcW w:w="433" w:type="dxa"/>
          </w:tcPr>
          <w:p w14:paraId="5A83969F" w14:textId="2E1BA654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0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1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6" w14:textId="77777777" w:rsidTr="00315748">
        <w:trPr>
          <w:trHeight w:val="558"/>
        </w:trPr>
        <w:tc>
          <w:tcPr>
            <w:tcW w:w="433" w:type="dxa"/>
          </w:tcPr>
          <w:p w14:paraId="5A8396A3" w14:textId="75C8B55C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4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5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A" w14:textId="77777777" w:rsidTr="00315748">
        <w:trPr>
          <w:trHeight w:val="558"/>
        </w:trPr>
        <w:tc>
          <w:tcPr>
            <w:tcW w:w="433" w:type="dxa"/>
          </w:tcPr>
          <w:p w14:paraId="5A8396A7" w14:textId="2FE28A4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8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099C8A2E" w14:textId="77777777" w:rsidTr="00315748">
        <w:trPr>
          <w:trHeight w:val="558"/>
        </w:trPr>
        <w:tc>
          <w:tcPr>
            <w:tcW w:w="433" w:type="dxa"/>
          </w:tcPr>
          <w:p w14:paraId="4F5F6599" w14:textId="20DE8E98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9C96B76" w14:textId="77777777" w:rsidR="00C63BAB" w:rsidRDefault="00C63BAB" w:rsidP="00C63BAB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5F2C4F47" w14:textId="46D85011" w:rsidR="00C63BAB" w:rsidRPr="007551F4" w:rsidRDefault="00C63BAB" w:rsidP="00C63BAB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 w:rsidR="00DD0334"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839" w:type="dxa"/>
            <w:tcBorders>
              <w:left w:val="nil"/>
            </w:tcBorders>
          </w:tcPr>
          <w:p w14:paraId="41EA4696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3A2C2A1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611880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3A4ED195" w14:textId="77777777" w:rsidTr="00315748">
        <w:trPr>
          <w:trHeight w:val="2108"/>
        </w:trPr>
        <w:tc>
          <w:tcPr>
            <w:tcW w:w="433" w:type="dxa"/>
          </w:tcPr>
          <w:p w14:paraId="7D91CE83" w14:textId="4FD6337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4616D845" w14:textId="77777777" w:rsidR="00C63BAB" w:rsidRDefault="00C63BAB" w:rsidP="00C63B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  <w:p w14:paraId="7103FF5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05835D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4578E1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B74375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33EDCFA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D41EEF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12762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05267F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298288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2055C1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283F2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C2DA6E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E58DBA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A27E9E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FBD11C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0BCF50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5DB740B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E4EB0A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346BBE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7C130A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5E99CFE" w14:textId="645F1D4A" w:rsidR="00E32EB1" w:rsidRDefault="00E32EB1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motivatie indiening</w:t>
            </w:r>
            <w:r w:rsidRPr="001A33CD">
              <w:rPr>
                <w:rFonts w:cs="Tahoma"/>
                <w:szCs w:val="17"/>
              </w:rPr>
              <w:t xml:space="preserve"> van </w:t>
            </w:r>
            <w:r w:rsidR="00120914">
              <w:rPr>
                <w:rFonts w:cs="Tahoma"/>
                <w:szCs w:val="17"/>
              </w:rPr>
              <w:t>Referentiep</w:t>
            </w:r>
            <w:r w:rsidRPr="001A33CD">
              <w:rPr>
                <w:rFonts w:cs="Tahoma"/>
                <w:szCs w:val="17"/>
              </w:rPr>
              <w:t>roject</w:t>
            </w:r>
          </w:p>
          <w:p w14:paraId="1501977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B9C5D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DD6E42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371190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89653B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D2C522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ACCBF19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DDF63A3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C32612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74D9845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4A352A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6C7C1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756E15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BD0B9B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D742E6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C98C82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05EF78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29731B5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C3FC0E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C79C3B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28F37BC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2C2DD3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D2268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206314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126780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0E7EB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912DB4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B62970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A2B3A9C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79BE1B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DAC6941" w14:textId="177466E3" w:rsidR="00E32EB1" w:rsidRPr="001A33CD" w:rsidRDefault="00E32EB1" w:rsidP="00C63BAB">
            <w:pPr>
              <w:rPr>
                <w:rFonts w:cs="Tahoma"/>
                <w:szCs w:val="17"/>
              </w:rPr>
            </w:pPr>
          </w:p>
        </w:tc>
      </w:tr>
      <w:tr w:rsidR="00C63BAB" w:rsidRPr="001A33CD" w14:paraId="5A8396EB" w14:textId="77777777" w:rsidTr="00315748">
        <w:trPr>
          <w:trHeight w:val="13599"/>
        </w:trPr>
        <w:tc>
          <w:tcPr>
            <w:tcW w:w="433" w:type="dxa"/>
          </w:tcPr>
          <w:p w14:paraId="1102B3CB" w14:textId="678246E2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  <w:vAlign w:val="center"/>
          </w:tcPr>
          <w:p w14:paraId="5A8396EA" w14:textId="1220ADDC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C63BAB" w:rsidRPr="001A33CD" w14:paraId="5A8396F2" w14:textId="77777777" w:rsidTr="00315748">
        <w:trPr>
          <w:trHeight w:val="12323"/>
        </w:trPr>
        <w:tc>
          <w:tcPr>
            <w:tcW w:w="433" w:type="dxa"/>
          </w:tcPr>
          <w:p w14:paraId="5A8396EC" w14:textId="2162B30C" w:rsidR="009F4EF9" w:rsidRPr="00743BC9" w:rsidRDefault="009F4EF9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  <w:vAlign w:val="center"/>
          </w:tcPr>
          <w:p w14:paraId="5A8396ED" w14:textId="5BACD8E2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5A8396EE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EF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0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</w:tc>
      </w:tr>
    </w:tbl>
    <w:p w14:paraId="5A839909" w14:textId="53038338" w:rsidR="006412AC" w:rsidRDefault="006412AC" w:rsidP="00530843">
      <w:pPr>
        <w:pStyle w:val="Kop1"/>
        <w:numPr>
          <w:ilvl w:val="0"/>
          <w:numId w:val="0"/>
        </w:numPr>
      </w:pPr>
    </w:p>
    <w:p w14:paraId="5796FC25" w14:textId="6A6D957E" w:rsidR="00530843" w:rsidRPr="00D10A83" w:rsidRDefault="00530843" w:rsidP="00530843">
      <w:pPr>
        <w:rPr>
          <w:sz w:val="27"/>
        </w:rPr>
      </w:pPr>
    </w:p>
    <w:sectPr w:rsidR="00530843" w:rsidRPr="00D10A83" w:rsidSect="00AA325F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7AC0" w14:textId="77777777" w:rsidR="00AA325F" w:rsidRDefault="00AA325F">
      <w:r>
        <w:separator/>
      </w:r>
    </w:p>
  </w:endnote>
  <w:endnote w:type="continuationSeparator" w:id="0">
    <w:p w14:paraId="6B10FF69" w14:textId="77777777" w:rsidR="00AA325F" w:rsidRDefault="00AA325F">
      <w:r>
        <w:continuationSeparator/>
      </w:r>
    </w:p>
  </w:endnote>
  <w:endnote w:type="continuationNotice" w:id="1">
    <w:p w14:paraId="165E2776" w14:textId="77777777" w:rsidR="00AA325F" w:rsidRDefault="00AA32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9918" w14:textId="456C9471" w:rsidR="00B06D78" w:rsidRPr="003E10F6" w:rsidRDefault="007E53E6" w:rsidP="00A42EFD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A42EFD" w:rsidRPr="0099012E">
      <w:rPr>
        <w:color w:val="4D4D4D"/>
        <w:sz w:val="14"/>
        <w:szCs w:val="14"/>
      </w:rPr>
      <w:t xml:space="preserve">Pagina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PAGE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1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 w:rsidRPr="0099012E">
      <w:rPr>
        <w:color w:val="4D4D4D"/>
        <w:sz w:val="14"/>
        <w:szCs w:val="14"/>
      </w:rPr>
      <w:t xml:space="preserve"> van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NUMPAGES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5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>
      <w:rPr>
        <w:bCs/>
        <w:color w:val="4D4D4D"/>
        <w:sz w:val="14"/>
        <w:szCs w:val="14"/>
      </w:rPr>
      <w:tab/>
    </w:r>
    <w:r w:rsidR="00A42EFD" w:rsidRPr="003E10F6">
      <w:rPr>
        <w:color w:val="4D4D4D"/>
        <w:sz w:val="14"/>
        <w:szCs w:val="14"/>
      </w:rPr>
      <w:fldChar w:fldCharType="begin"/>
    </w:r>
    <w:r w:rsidR="00A42EFD" w:rsidRPr="003E10F6">
      <w:rPr>
        <w:color w:val="4D4D4D"/>
        <w:sz w:val="14"/>
        <w:szCs w:val="14"/>
      </w:rPr>
      <w:instrText xml:space="preserve"> FILENAME  \* Lower  \* MERGEFORMAT </w:instrText>
    </w:r>
    <w:r w:rsidR="00A42EFD" w:rsidRPr="003E10F6">
      <w:rPr>
        <w:color w:val="4D4D4D"/>
        <w:sz w:val="14"/>
        <w:szCs w:val="14"/>
      </w:rPr>
      <w:fldChar w:fldCharType="separate"/>
    </w:r>
    <w:r w:rsidR="00A2357C">
      <w:rPr>
        <w:noProof/>
        <w:color w:val="4D4D4D"/>
        <w:sz w:val="14"/>
        <w:szCs w:val="14"/>
      </w:rPr>
      <w:t>nigeni01-bijlage03a modelblad ondersteuning referenties kerncompetentie</w:t>
    </w:r>
    <w:r w:rsidR="00A42EFD" w:rsidRPr="003E10F6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CF35" w14:textId="77777777" w:rsidR="00AA325F" w:rsidRDefault="00AA325F">
      <w:r>
        <w:separator/>
      </w:r>
    </w:p>
  </w:footnote>
  <w:footnote w:type="continuationSeparator" w:id="0">
    <w:p w14:paraId="5D327D86" w14:textId="77777777" w:rsidR="00AA325F" w:rsidRDefault="00AA325F">
      <w:r>
        <w:continuationSeparator/>
      </w:r>
    </w:p>
  </w:footnote>
  <w:footnote w:type="continuationNotice" w:id="1">
    <w:p w14:paraId="12189B4E" w14:textId="77777777" w:rsidR="00AA325F" w:rsidRDefault="00AA32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AB41" w14:textId="09246570" w:rsidR="00A42EFD" w:rsidRDefault="00A42EF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E2F0E4" wp14:editId="4A400B9B">
          <wp:simplePos x="0" y="0"/>
          <wp:positionH relativeFrom="page">
            <wp:posOffset>252095</wp:posOffset>
          </wp:positionH>
          <wp:positionV relativeFrom="page">
            <wp:posOffset>9181465</wp:posOffset>
          </wp:positionV>
          <wp:extent cx="1584000" cy="1296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9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933972147">
    <w:abstractNumId w:val="8"/>
  </w:num>
  <w:num w:numId="2" w16cid:durableId="1292320306">
    <w:abstractNumId w:val="30"/>
  </w:num>
  <w:num w:numId="3" w16cid:durableId="816150355">
    <w:abstractNumId w:val="19"/>
  </w:num>
  <w:num w:numId="4" w16cid:durableId="1747801861">
    <w:abstractNumId w:val="29"/>
  </w:num>
  <w:num w:numId="5" w16cid:durableId="95364977">
    <w:abstractNumId w:val="4"/>
  </w:num>
  <w:num w:numId="6" w16cid:durableId="2073306583">
    <w:abstractNumId w:val="23"/>
  </w:num>
  <w:num w:numId="7" w16cid:durableId="1806046924">
    <w:abstractNumId w:val="2"/>
  </w:num>
  <w:num w:numId="8" w16cid:durableId="1135827298">
    <w:abstractNumId w:val="28"/>
  </w:num>
  <w:num w:numId="9" w16cid:durableId="1851214503">
    <w:abstractNumId w:val="16"/>
  </w:num>
  <w:num w:numId="10" w16cid:durableId="863786223">
    <w:abstractNumId w:val="21"/>
  </w:num>
  <w:num w:numId="11" w16cid:durableId="1097990968">
    <w:abstractNumId w:val="6"/>
  </w:num>
  <w:num w:numId="12" w16cid:durableId="700132975">
    <w:abstractNumId w:val="25"/>
  </w:num>
  <w:num w:numId="13" w16cid:durableId="1890534634">
    <w:abstractNumId w:val="18"/>
  </w:num>
  <w:num w:numId="14" w16cid:durableId="866649202">
    <w:abstractNumId w:val="15"/>
  </w:num>
  <w:num w:numId="15" w16cid:durableId="1419640952">
    <w:abstractNumId w:val="3"/>
  </w:num>
  <w:num w:numId="16" w16cid:durableId="877817287">
    <w:abstractNumId w:val="5"/>
  </w:num>
  <w:num w:numId="17" w16cid:durableId="1664042887">
    <w:abstractNumId w:val="20"/>
  </w:num>
  <w:num w:numId="18" w16cid:durableId="1966932466">
    <w:abstractNumId w:val="13"/>
  </w:num>
  <w:num w:numId="19" w16cid:durableId="1346900981">
    <w:abstractNumId w:val="11"/>
  </w:num>
  <w:num w:numId="20" w16cid:durableId="320278028">
    <w:abstractNumId w:val="14"/>
  </w:num>
  <w:num w:numId="21" w16cid:durableId="1653365675">
    <w:abstractNumId w:val="10"/>
  </w:num>
  <w:num w:numId="22" w16cid:durableId="312873986">
    <w:abstractNumId w:val="26"/>
  </w:num>
  <w:num w:numId="23" w16cid:durableId="1791388224">
    <w:abstractNumId w:val="8"/>
  </w:num>
  <w:num w:numId="24" w16cid:durableId="1424648207">
    <w:abstractNumId w:val="0"/>
  </w:num>
  <w:num w:numId="25" w16cid:durableId="1997102307">
    <w:abstractNumId w:val="8"/>
  </w:num>
  <w:num w:numId="26" w16cid:durableId="834226216">
    <w:abstractNumId w:val="17"/>
  </w:num>
  <w:num w:numId="27" w16cid:durableId="1969435117">
    <w:abstractNumId w:val="8"/>
  </w:num>
  <w:num w:numId="28" w16cid:durableId="2144809683">
    <w:abstractNumId w:val="8"/>
  </w:num>
  <w:num w:numId="29" w16cid:durableId="109713779">
    <w:abstractNumId w:val="8"/>
  </w:num>
  <w:num w:numId="30" w16cid:durableId="415132120">
    <w:abstractNumId w:val="8"/>
  </w:num>
  <w:num w:numId="31" w16cid:durableId="1872110182">
    <w:abstractNumId w:val="9"/>
  </w:num>
  <w:num w:numId="32" w16cid:durableId="8677725">
    <w:abstractNumId w:val="22"/>
  </w:num>
  <w:num w:numId="33" w16cid:durableId="2132288273">
    <w:abstractNumId w:val="8"/>
  </w:num>
  <w:num w:numId="34" w16cid:durableId="1209538489">
    <w:abstractNumId w:val="12"/>
  </w:num>
  <w:num w:numId="35" w16cid:durableId="1450510149">
    <w:abstractNumId w:val="7"/>
  </w:num>
  <w:num w:numId="36" w16cid:durableId="1075081898">
    <w:abstractNumId w:val="27"/>
  </w:num>
  <w:num w:numId="37" w16cid:durableId="1572304790">
    <w:abstractNumId w:val="8"/>
  </w:num>
  <w:num w:numId="38" w16cid:durableId="969095003">
    <w:abstractNumId w:val="24"/>
  </w:num>
  <w:num w:numId="39" w16cid:durableId="8076154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1E20"/>
    <w:rsid w:val="00004AAF"/>
    <w:rsid w:val="00006AB7"/>
    <w:rsid w:val="00012CF4"/>
    <w:rsid w:val="00014128"/>
    <w:rsid w:val="000173BA"/>
    <w:rsid w:val="000263B2"/>
    <w:rsid w:val="00027481"/>
    <w:rsid w:val="00027FEB"/>
    <w:rsid w:val="0003055B"/>
    <w:rsid w:val="00030BD6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60978"/>
    <w:rsid w:val="00061D1D"/>
    <w:rsid w:val="000625F1"/>
    <w:rsid w:val="000631A0"/>
    <w:rsid w:val="00063529"/>
    <w:rsid w:val="00075628"/>
    <w:rsid w:val="00075BE4"/>
    <w:rsid w:val="00075D1D"/>
    <w:rsid w:val="00080774"/>
    <w:rsid w:val="0008664C"/>
    <w:rsid w:val="00087467"/>
    <w:rsid w:val="0009138A"/>
    <w:rsid w:val="000920D1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72F6"/>
    <w:rsid w:val="000E34D3"/>
    <w:rsid w:val="000E51CC"/>
    <w:rsid w:val="000E6A1F"/>
    <w:rsid w:val="000E6C47"/>
    <w:rsid w:val="000E6D98"/>
    <w:rsid w:val="000E7413"/>
    <w:rsid w:val="000F646F"/>
    <w:rsid w:val="00101D95"/>
    <w:rsid w:val="0010591F"/>
    <w:rsid w:val="00106253"/>
    <w:rsid w:val="00114112"/>
    <w:rsid w:val="00120914"/>
    <w:rsid w:val="00132548"/>
    <w:rsid w:val="00136E9F"/>
    <w:rsid w:val="00137E7C"/>
    <w:rsid w:val="00144375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72A0F"/>
    <w:rsid w:val="001737BF"/>
    <w:rsid w:val="0017628F"/>
    <w:rsid w:val="001770E8"/>
    <w:rsid w:val="00177BDA"/>
    <w:rsid w:val="00183232"/>
    <w:rsid w:val="00185020"/>
    <w:rsid w:val="001855A5"/>
    <w:rsid w:val="00186758"/>
    <w:rsid w:val="00186CAA"/>
    <w:rsid w:val="00196B3E"/>
    <w:rsid w:val="00196C4A"/>
    <w:rsid w:val="001A1570"/>
    <w:rsid w:val="001A4D62"/>
    <w:rsid w:val="001B1CC2"/>
    <w:rsid w:val="001B48B7"/>
    <w:rsid w:val="001B6823"/>
    <w:rsid w:val="001D1DC7"/>
    <w:rsid w:val="001E1263"/>
    <w:rsid w:val="001E16D8"/>
    <w:rsid w:val="001E563B"/>
    <w:rsid w:val="001F18C8"/>
    <w:rsid w:val="001F2CB0"/>
    <w:rsid w:val="001F6BDD"/>
    <w:rsid w:val="0020077A"/>
    <w:rsid w:val="002037A7"/>
    <w:rsid w:val="0021054A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97B"/>
    <w:rsid w:val="00234F98"/>
    <w:rsid w:val="00235546"/>
    <w:rsid w:val="00236510"/>
    <w:rsid w:val="00240A9A"/>
    <w:rsid w:val="002416F9"/>
    <w:rsid w:val="00243871"/>
    <w:rsid w:val="00244965"/>
    <w:rsid w:val="00245A41"/>
    <w:rsid w:val="002462D9"/>
    <w:rsid w:val="00250572"/>
    <w:rsid w:val="002516B6"/>
    <w:rsid w:val="002571B6"/>
    <w:rsid w:val="0026037D"/>
    <w:rsid w:val="00264D72"/>
    <w:rsid w:val="00266880"/>
    <w:rsid w:val="00270414"/>
    <w:rsid w:val="00272D3B"/>
    <w:rsid w:val="00274AFC"/>
    <w:rsid w:val="0027789D"/>
    <w:rsid w:val="00292317"/>
    <w:rsid w:val="0029504C"/>
    <w:rsid w:val="00297ABC"/>
    <w:rsid w:val="002A0FCC"/>
    <w:rsid w:val="002A1C9F"/>
    <w:rsid w:val="002A2907"/>
    <w:rsid w:val="002A4D6B"/>
    <w:rsid w:val="002B1326"/>
    <w:rsid w:val="002B5D73"/>
    <w:rsid w:val="002B6667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5EA"/>
    <w:rsid w:val="00310BBC"/>
    <w:rsid w:val="0031126E"/>
    <w:rsid w:val="00311C46"/>
    <w:rsid w:val="00313386"/>
    <w:rsid w:val="00315748"/>
    <w:rsid w:val="00317C82"/>
    <w:rsid w:val="00320572"/>
    <w:rsid w:val="00324DE9"/>
    <w:rsid w:val="003308C1"/>
    <w:rsid w:val="00333A72"/>
    <w:rsid w:val="00342BA8"/>
    <w:rsid w:val="00345C94"/>
    <w:rsid w:val="00353609"/>
    <w:rsid w:val="00353B8A"/>
    <w:rsid w:val="00355488"/>
    <w:rsid w:val="00360790"/>
    <w:rsid w:val="00363BE2"/>
    <w:rsid w:val="00365B28"/>
    <w:rsid w:val="0036662D"/>
    <w:rsid w:val="0037214D"/>
    <w:rsid w:val="00372B2A"/>
    <w:rsid w:val="003730E0"/>
    <w:rsid w:val="00374D41"/>
    <w:rsid w:val="003751FC"/>
    <w:rsid w:val="00375DFA"/>
    <w:rsid w:val="0038156B"/>
    <w:rsid w:val="003817A6"/>
    <w:rsid w:val="00384C86"/>
    <w:rsid w:val="00384CE6"/>
    <w:rsid w:val="00386A13"/>
    <w:rsid w:val="00390B78"/>
    <w:rsid w:val="00390EDF"/>
    <w:rsid w:val="0039341C"/>
    <w:rsid w:val="003936C9"/>
    <w:rsid w:val="003A0C0B"/>
    <w:rsid w:val="003A27A5"/>
    <w:rsid w:val="003A2A12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D3F19"/>
    <w:rsid w:val="003E10F6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2BF0"/>
    <w:rsid w:val="004219CD"/>
    <w:rsid w:val="00430D12"/>
    <w:rsid w:val="00436C1A"/>
    <w:rsid w:val="004372CE"/>
    <w:rsid w:val="0043768E"/>
    <w:rsid w:val="00440A87"/>
    <w:rsid w:val="004416FB"/>
    <w:rsid w:val="00441C13"/>
    <w:rsid w:val="00444857"/>
    <w:rsid w:val="004467CC"/>
    <w:rsid w:val="004501ED"/>
    <w:rsid w:val="0045091D"/>
    <w:rsid w:val="004532AA"/>
    <w:rsid w:val="00456CD4"/>
    <w:rsid w:val="00456DD8"/>
    <w:rsid w:val="0046707B"/>
    <w:rsid w:val="004703A2"/>
    <w:rsid w:val="0047276D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55A5"/>
    <w:rsid w:val="0049619B"/>
    <w:rsid w:val="004A0C51"/>
    <w:rsid w:val="004A3092"/>
    <w:rsid w:val="004A3564"/>
    <w:rsid w:val="004A4501"/>
    <w:rsid w:val="004A485D"/>
    <w:rsid w:val="004A55A6"/>
    <w:rsid w:val="004A5B34"/>
    <w:rsid w:val="004A6CB3"/>
    <w:rsid w:val="004B3863"/>
    <w:rsid w:val="004C0607"/>
    <w:rsid w:val="004D04B1"/>
    <w:rsid w:val="004D1895"/>
    <w:rsid w:val="004D4976"/>
    <w:rsid w:val="004D551C"/>
    <w:rsid w:val="004E0308"/>
    <w:rsid w:val="004E098B"/>
    <w:rsid w:val="004E0E4A"/>
    <w:rsid w:val="004E20E4"/>
    <w:rsid w:val="004E403B"/>
    <w:rsid w:val="004E56B2"/>
    <w:rsid w:val="004F1A4B"/>
    <w:rsid w:val="00500B8D"/>
    <w:rsid w:val="005022F3"/>
    <w:rsid w:val="0050235E"/>
    <w:rsid w:val="00511A85"/>
    <w:rsid w:val="005120AF"/>
    <w:rsid w:val="0051462B"/>
    <w:rsid w:val="0051645B"/>
    <w:rsid w:val="0051698C"/>
    <w:rsid w:val="00522592"/>
    <w:rsid w:val="0052532A"/>
    <w:rsid w:val="00525BC3"/>
    <w:rsid w:val="00527C98"/>
    <w:rsid w:val="00530843"/>
    <w:rsid w:val="005319CC"/>
    <w:rsid w:val="00531B25"/>
    <w:rsid w:val="0054101F"/>
    <w:rsid w:val="00547B50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43D6"/>
    <w:rsid w:val="005A4B84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600559"/>
    <w:rsid w:val="00600A27"/>
    <w:rsid w:val="00601731"/>
    <w:rsid w:val="00603014"/>
    <w:rsid w:val="006030E9"/>
    <w:rsid w:val="00604987"/>
    <w:rsid w:val="00614292"/>
    <w:rsid w:val="00615758"/>
    <w:rsid w:val="00620A76"/>
    <w:rsid w:val="006244D5"/>
    <w:rsid w:val="00626251"/>
    <w:rsid w:val="00626F70"/>
    <w:rsid w:val="00632D61"/>
    <w:rsid w:val="00634F90"/>
    <w:rsid w:val="006412AC"/>
    <w:rsid w:val="0064196D"/>
    <w:rsid w:val="00645074"/>
    <w:rsid w:val="006453BF"/>
    <w:rsid w:val="00651751"/>
    <w:rsid w:val="00652CA6"/>
    <w:rsid w:val="006532C2"/>
    <w:rsid w:val="00656909"/>
    <w:rsid w:val="00657E17"/>
    <w:rsid w:val="006614A7"/>
    <w:rsid w:val="00661707"/>
    <w:rsid w:val="006643AD"/>
    <w:rsid w:val="00674977"/>
    <w:rsid w:val="00674C6A"/>
    <w:rsid w:val="00676F8C"/>
    <w:rsid w:val="00676FDA"/>
    <w:rsid w:val="00681406"/>
    <w:rsid w:val="006851BE"/>
    <w:rsid w:val="00687909"/>
    <w:rsid w:val="00695E34"/>
    <w:rsid w:val="006A3BFF"/>
    <w:rsid w:val="006A4228"/>
    <w:rsid w:val="006A48F1"/>
    <w:rsid w:val="006B1379"/>
    <w:rsid w:val="006B1604"/>
    <w:rsid w:val="006B4E45"/>
    <w:rsid w:val="006B504F"/>
    <w:rsid w:val="006C33C0"/>
    <w:rsid w:val="006C4446"/>
    <w:rsid w:val="006C4767"/>
    <w:rsid w:val="006C4E10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10D19"/>
    <w:rsid w:val="00714845"/>
    <w:rsid w:val="00716C6C"/>
    <w:rsid w:val="007219C7"/>
    <w:rsid w:val="00722252"/>
    <w:rsid w:val="00726F0D"/>
    <w:rsid w:val="007301B5"/>
    <w:rsid w:val="007311D9"/>
    <w:rsid w:val="00733950"/>
    <w:rsid w:val="007425D8"/>
    <w:rsid w:val="00743BC9"/>
    <w:rsid w:val="007458F8"/>
    <w:rsid w:val="0074687F"/>
    <w:rsid w:val="0075276E"/>
    <w:rsid w:val="00752E0E"/>
    <w:rsid w:val="007555EE"/>
    <w:rsid w:val="00756473"/>
    <w:rsid w:val="00756AE4"/>
    <w:rsid w:val="00756C0B"/>
    <w:rsid w:val="00756ED4"/>
    <w:rsid w:val="0076142D"/>
    <w:rsid w:val="0076248A"/>
    <w:rsid w:val="007629A8"/>
    <w:rsid w:val="00763407"/>
    <w:rsid w:val="0076373B"/>
    <w:rsid w:val="00763CDB"/>
    <w:rsid w:val="00764899"/>
    <w:rsid w:val="0077442D"/>
    <w:rsid w:val="007754FF"/>
    <w:rsid w:val="0077619E"/>
    <w:rsid w:val="00777916"/>
    <w:rsid w:val="007804B8"/>
    <w:rsid w:val="007804C9"/>
    <w:rsid w:val="00786DDC"/>
    <w:rsid w:val="00790042"/>
    <w:rsid w:val="007955D9"/>
    <w:rsid w:val="007B1ED7"/>
    <w:rsid w:val="007B6FA7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F3AA3"/>
    <w:rsid w:val="007F3AE9"/>
    <w:rsid w:val="007F6315"/>
    <w:rsid w:val="007F71F5"/>
    <w:rsid w:val="008007B5"/>
    <w:rsid w:val="0080115A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702E7"/>
    <w:rsid w:val="00871190"/>
    <w:rsid w:val="008731F2"/>
    <w:rsid w:val="00873406"/>
    <w:rsid w:val="00876067"/>
    <w:rsid w:val="00881D5A"/>
    <w:rsid w:val="00885BC4"/>
    <w:rsid w:val="00885C61"/>
    <w:rsid w:val="0089314C"/>
    <w:rsid w:val="008934CD"/>
    <w:rsid w:val="008A225D"/>
    <w:rsid w:val="008A3A1D"/>
    <w:rsid w:val="008A3EAC"/>
    <w:rsid w:val="008A4757"/>
    <w:rsid w:val="008C2633"/>
    <w:rsid w:val="008C2914"/>
    <w:rsid w:val="008C6313"/>
    <w:rsid w:val="008C7D0C"/>
    <w:rsid w:val="008D1FA0"/>
    <w:rsid w:val="008D5F08"/>
    <w:rsid w:val="008D7F29"/>
    <w:rsid w:val="008E119E"/>
    <w:rsid w:val="008E79D8"/>
    <w:rsid w:val="008F2932"/>
    <w:rsid w:val="00900BA8"/>
    <w:rsid w:val="0091206D"/>
    <w:rsid w:val="00914E1C"/>
    <w:rsid w:val="009163E0"/>
    <w:rsid w:val="0091740A"/>
    <w:rsid w:val="00921D22"/>
    <w:rsid w:val="009238F5"/>
    <w:rsid w:val="00927AC3"/>
    <w:rsid w:val="009326EF"/>
    <w:rsid w:val="00933218"/>
    <w:rsid w:val="00935535"/>
    <w:rsid w:val="009402C2"/>
    <w:rsid w:val="009422E0"/>
    <w:rsid w:val="0094432E"/>
    <w:rsid w:val="00946F83"/>
    <w:rsid w:val="00947F5D"/>
    <w:rsid w:val="009500A2"/>
    <w:rsid w:val="00955EFB"/>
    <w:rsid w:val="00956BED"/>
    <w:rsid w:val="00956D26"/>
    <w:rsid w:val="00956E6B"/>
    <w:rsid w:val="00961EB1"/>
    <w:rsid w:val="0096534F"/>
    <w:rsid w:val="00965517"/>
    <w:rsid w:val="009663E0"/>
    <w:rsid w:val="009759E7"/>
    <w:rsid w:val="00977A7F"/>
    <w:rsid w:val="00980B98"/>
    <w:rsid w:val="00986EF2"/>
    <w:rsid w:val="00987CAE"/>
    <w:rsid w:val="00991B9C"/>
    <w:rsid w:val="00996469"/>
    <w:rsid w:val="009A2F3E"/>
    <w:rsid w:val="009A5128"/>
    <w:rsid w:val="009B1B1F"/>
    <w:rsid w:val="009B1CA8"/>
    <w:rsid w:val="009B5C87"/>
    <w:rsid w:val="009C0B6C"/>
    <w:rsid w:val="009C0BF9"/>
    <w:rsid w:val="009C28C9"/>
    <w:rsid w:val="009C3C81"/>
    <w:rsid w:val="009D09DA"/>
    <w:rsid w:val="009D6FAF"/>
    <w:rsid w:val="009E2AAF"/>
    <w:rsid w:val="009E401C"/>
    <w:rsid w:val="009E64C1"/>
    <w:rsid w:val="009F1182"/>
    <w:rsid w:val="009F497D"/>
    <w:rsid w:val="009F4EF9"/>
    <w:rsid w:val="009F6171"/>
    <w:rsid w:val="009F72F9"/>
    <w:rsid w:val="00A01FC5"/>
    <w:rsid w:val="00A02183"/>
    <w:rsid w:val="00A11371"/>
    <w:rsid w:val="00A127EA"/>
    <w:rsid w:val="00A13467"/>
    <w:rsid w:val="00A2187D"/>
    <w:rsid w:val="00A2208C"/>
    <w:rsid w:val="00A232B9"/>
    <w:rsid w:val="00A2357C"/>
    <w:rsid w:val="00A25FA3"/>
    <w:rsid w:val="00A3221A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255"/>
    <w:rsid w:val="00A65423"/>
    <w:rsid w:val="00A709D2"/>
    <w:rsid w:val="00A7118C"/>
    <w:rsid w:val="00A7366B"/>
    <w:rsid w:val="00A73EDB"/>
    <w:rsid w:val="00A81262"/>
    <w:rsid w:val="00A812FE"/>
    <w:rsid w:val="00A840D9"/>
    <w:rsid w:val="00A847F5"/>
    <w:rsid w:val="00A909F2"/>
    <w:rsid w:val="00A925D3"/>
    <w:rsid w:val="00A93C62"/>
    <w:rsid w:val="00A969D9"/>
    <w:rsid w:val="00A97EA3"/>
    <w:rsid w:val="00AA325F"/>
    <w:rsid w:val="00AA4493"/>
    <w:rsid w:val="00AA7217"/>
    <w:rsid w:val="00AA7FF9"/>
    <w:rsid w:val="00AB0288"/>
    <w:rsid w:val="00AB566E"/>
    <w:rsid w:val="00AC3398"/>
    <w:rsid w:val="00AD5C37"/>
    <w:rsid w:val="00AD6957"/>
    <w:rsid w:val="00AD777D"/>
    <w:rsid w:val="00AE366B"/>
    <w:rsid w:val="00AE3A49"/>
    <w:rsid w:val="00AE6228"/>
    <w:rsid w:val="00AE7EB2"/>
    <w:rsid w:val="00AF13CF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2083E"/>
    <w:rsid w:val="00B22285"/>
    <w:rsid w:val="00B30603"/>
    <w:rsid w:val="00B32C87"/>
    <w:rsid w:val="00B32E22"/>
    <w:rsid w:val="00B37E17"/>
    <w:rsid w:val="00B400A6"/>
    <w:rsid w:val="00B441DB"/>
    <w:rsid w:val="00B46B1D"/>
    <w:rsid w:val="00B50DED"/>
    <w:rsid w:val="00B54A2B"/>
    <w:rsid w:val="00B54A39"/>
    <w:rsid w:val="00B5621F"/>
    <w:rsid w:val="00B56FC2"/>
    <w:rsid w:val="00B570C3"/>
    <w:rsid w:val="00B63367"/>
    <w:rsid w:val="00B657C0"/>
    <w:rsid w:val="00B71AB6"/>
    <w:rsid w:val="00B76E78"/>
    <w:rsid w:val="00B804A0"/>
    <w:rsid w:val="00B8255C"/>
    <w:rsid w:val="00B86DDA"/>
    <w:rsid w:val="00B9417A"/>
    <w:rsid w:val="00B95952"/>
    <w:rsid w:val="00B96F13"/>
    <w:rsid w:val="00BA3052"/>
    <w:rsid w:val="00BA30BB"/>
    <w:rsid w:val="00BA6690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732E"/>
    <w:rsid w:val="00BD79D9"/>
    <w:rsid w:val="00BE0420"/>
    <w:rsid w:val="00BE1409"/>
    <w:rsid w:val="00BE3563"/>
    <w:rsid w:val="00BF5034"/>
    <w:rsid w:val="00BF6E39"/>
    <w:rsid w:val="00C076F0"/>
    <w:rsid w:val="00C13742"/>
    <w:rsid w:val="00C1401D"/>
    <w:rsid w:val="00C1446F"/>
    <w:rsid w:val="00C21A4B"/>
    <w:rsid w:val="00C36EA4"/>
    <w:rsid w:val="00C44600"/>
    <w:rsid w:val="00C44A1E"/>
    <w:rsid w:val="00C5276C"/>
    <w:rsid w:val="00C5300E"/>
    <w:rsid w:val="00C531A4"/>
    <w:rsid w:val="00C54EF6"/>
    <w:rsid w:val="00C61EBA"/>
    <w:rsid w:val="00C62AAB"/>
    <w:rsid w:val="00C63BAB"/>
    <w:rsid w:val="00C64934"/>
    <w:rsid w:val="00C677A9"/>
    <w:rsid w:val="00C70B75"/>
    <w:rsid w:val="00C741DD"/>
    <w:rsid w:val="00C826B8"/>
    <w:rsid w:val="00C95676"/>
    <w:rsid w:val="00CA292F"/>
    <w:rsid w:val="00CA3636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028B9"/>
    <w:rsid w:val="00D10A83"/>
    <w:rsid w:val="00D10C59"/>
    <w:rsid w:val="00D143D1"/>
    <w:rsid w:val="00D144E0"/>
    <w:rsid w:val="00D15F88"/>
    <w:rsid w:val="00D16E5B"/>
    <w:rsid w:val="00D23F1E"/>
    <w:rsid w:val="00D24CE5"/>
    <w:rsid w:val="00D27FBA"/>
    <w:rsid w:val="00D331E6"/>
    <w:rsid w:val="00D367E9"/>
    <w:rsid w:val="00D3729D"/>
    <w:rsid w:val="00D44804"/>
    <w:rsid w:val="00D44C1A"/>
    <w:rsid w:val="00D500D3"/>
    <w:rsid w:val="00D51392"/>
    <w:rsid w:val="00D54B7D"/>
    <w:rsid w:val="00D706FA"/>
    <w:rsid w:val="00D70FDC"/>
    <w:rsid w:val="00D70FF0"/>
    <w:rsid w:val="00D7234D"/>
    <w:rsid w:val="00D72CD9"/>
    <w:rsid w:val="00D77010"/>
    <w:rsid w:val="00D807CB"/>
    <w:rsid w:val="00D85BF8"/>
    <w:rsid w:val="00D86351"/>
    <w:rsid w:val="00D90D67"/>
    <w:rsid w:val="00D972A5"/>
    <w:rsid w:val="00DA1A63"/>
    <w:rsid w:val="00DA27CC"/>
    <w:rsid w:val="00DA42D9"/>
    <w:rsid w:val="00DA4FAA"/>
    <w:rsid w:val="00DA65CF"/>
    <w:rsid w:val="00DB1C26"/>
    <w:rsid w:val="00DB1D3A"/>
    <w:rsid w:val="00DB413B"/>
    <w:rsid w:val="00DB617E"/>
    <w:rsid w:val="00DB73FE"/>
    <w:rsid w:val="00DB746B"/>
    <w:rsid w:val="00DC0C6B"/>
    <w:rsid w:val="00DC1B88"/>
    <w:rsid w:val="00DC1E9A"/>
    <w:rsid w:val="00DC1F9C"/>
    <w:rsid w:val="00DC21D6"/>
    <w:rsid w:val="00DC27AC"/>
    <w:rsid w:val="00DC2F24"/>
    <w:rsid w:val="00DD0334"/>
    <w:rsid w:val="00DD0A37"/>
    <w:rsid w:val="00DD2127"/>
    <w:rsid w:val="00DD22AD"/>
    <w:rsid w:val="00DD22E1"/>
    <w:rsid w:val="00DD2961"/>
    <w:rsid w:val="00DD43E1"/>
    <w:rsid w:val="00DE07F6"/>
    <w:rsid w:val="00DF0D98"/>
    <w:rsid w:val="00DF2236"/>
    <w:rsid w:val="00DF3F45"/>
    <w:rsid w:val="00E01952"/>
    <w:rsid w:val="00E04897"/>
    <w:rsid w:val="00E11087"/>
    <w:rsid w:val="00E11A0E"/>
    <w:rsid w:val="00E133D0"/>
    <w:rsid w:val="00E20799"/>
    <w:rsid w:val="00E20E86"/>
    <w:rsid w:val="00E22155"/>
    <w:rsid w:val="00E22636"/>
    <w:rsid w:val="00E22A32"/>
    <w:rsid w:val="00E22F0A"/>
    <w:rsid w:val="00E300DD"/>
    <w:rsid w:val="00E30999"/>
    <w:rsid w:val="00E32EB1"/>
    <w:rsid w:val="00E33005"/>
    <w:rsid w:val="00E33400"/>
    <w:rsid w:val="00E36842"/>
    <w:rsid w:val="00E36F6B"/>
    <w:rsid w:val="00E37399"/>
    <w:rsid w:val="00E52766"/>
    <w:rsid w:val="00E53AF2"/>
    <w:rsid w:val="00E54654"/>
    <w:rsid w:val="00E54A85"/>
    <w:rsid w:val="00E55F6A"/>
    <w:rsid w:val="00E6075E"/>
    <w:rsid w:val="00E7056C"/>
    <w:rsid w:val="00E72CEE"/>
    <w:rsid w:val="00E761C8"/>
    <w:rsid w:val="00E80369"/>
    <w:rsid w:val="00E8096D"/>
    <w:rsid w:val="00E81ADD"/>
    <w:rsid w:val="00E838E3"/>
    <w:rsid w:val="00E85030"/>
    <w:rsid w:val="00E87158"/>
    <w:rsid w:val="00E905EC"/>
    <w:rsid w:val="00E93275"/>
    <w:rsid w:val="00E94149"/>
    <w:rsid w:val="00E94350"/>
    <w:rsid w:val="00E94B8B"/>
    <w:rsid w:val="00E94CE4"/>
    <w:rsid w:val="00E94E98"/>
    <w:rsid w:val="00E974B2"/>
    <w:rsid w:val="00E9773F"/>
    <w:rsid w:val="00EA2C6A"/>
    <w:rsid w:val="00EB1CA3"/>
    <w:rsid w:val="00EB4832"/>
    <w:rsid w:val="00EB5147"/>
    <w:rsid w:val="00EC0348"/>
    <w:rsid w:val="00EC3645"/>
    <w:rsid w:val="00EC4AC2"/>
    <w:rsid w:val="00EC5536"/>
    <w:rsid w:val="00EC60BE"/>
    <w:rsid w:val="00ED077E"/>
    <w:rsid w:val="00ED262D"/>
    <w:rsid w:val="00ED41D6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231CC"/>
    <w:rsid w:val="00F2615A"/>
    <w:rsid w:val="00F2653E"/>
    <w:rsid w:val="00F35567"/>
    <w:rsid w:val="00F36605"/>
    <w:rsid w:val="00F37755"/>
    <w:rsid w:val="00F4040B"/>
    <w:rsid w:val="00F431FA"/>
    <w:rsid w:val="00F4532E"/>
    <w:rsid w:val="00F526CE"/>
    <w:rsid w:val="00F54260"/>
    <w:rsid w:val="00F54D6B"/>
    <w:rsid w:val="00F6128D"/>
    <w:rsid w:val="00F61A10"/>
    <w:rsid w:val="00F64906"/>
    <w:rsid w:val="00F64E65"/>
    <w:rsid w:val="00F70741"/>
    <w:rsid w:val="00F72ACC"/>
    <w:rsid w:val="00F80B33"/>
    <w:rsid w:val="00F82AA5"/>
    <w:rsid w:val="00F82F37"/>
    <w:rsid w:val="00F83DBA"/>
    <w:rsid w:val="00F847B1"/>
    <w:rsid w:val="00F853B8"/>
    <w:rsid w:val="00F85B44"/>
    <w:rsid w:val="00F9645B"/>
    <w:rsid w:val="00FA14E7"/>
    <w:rsid w:val="00FA7210"/>
    <w:rsid w:val="00FB1D30"/>
    <w:rsid w:val="00FB2576"/>
    <w:rsid w:val="00FB5AF7"/>
    <w:rsid w:val="00FB6FED"/>
    <w:rsid w:val="00FB74CF"/>
    <w:rsid w:val="00FC2FE2"/>
    <w:rsid w:val="00FC5255"/>
    <w:rsid w:val="00FC60A8"/>
    <w:rsid w:val="00FD5911"/>
    <w:rsid w:val="00FD62D3"/>
    <w:rsid w:val="00FD6ECD"/>
    <w:rsid w:val="00FE0770"/>
    <w:rsid w:val="00FE0E8E"/>
    <w:rsid w:val="00FE1A72"/>
    <w:rsid w:val="00FE2EB4"/>
    <w:rsid w:val="00FE5F2D"/>
    <w:rsid w:val="00FE756F"/>
    <w:rsid w:val="00FF0406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4CA791E1-24F3-45A1-9B7D-BD9F4FB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  <w:style w:type="paragraph" w:styleId="Revisie">
    <w:name w:val="Revision"/>
    <w:hidden/>
    <w:uiPriority w:val="99"/>
    <w:semiHidden/>
    <w:rsid w:val="00BA6690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12" ma:contentTypeDescription="Een nieuw document maken." ma:contentTypeScope="" ma:versionID="f63e747cd4865058d4dfe939533d93ed">
  <xsd:schema xmlns:xsd="http://www.w3.org/2001/XMLSchema" xmlns:xs="http://www.w3.org/2001/XMLSchema" xmlns:p="http://schemas.microsoft.com/office/2006/metadata/properties" xmlns:ns2="9856522a-e138-4a73-a06f-ef9a6e8e14be" xmlns:ns3="9055c824-8f8d-4241-ab99-045defd12d98" targetNamespace="http://schemas.microsoft.com/office/2006/metadata/properties" ma:root="true" ma:fieldsID="16f95b8dc2aab032f1d5b984c6b10c79" ns2:_="" ns3:_="">
    <xsd:import namespace="9856522a-e138-4a73-a06f-ef9a6e8e14be"/>
    <xsd:import namespace="9055c824-8f8d-4241-ab99-045defd1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824-8f8d-4241-ab99-045defd12d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ee0786-2944-4eaf-b5bc-e5eb7c90294a}" ma:internalName="TaxCatchAll" ma:showField="CatchAllData" ma:web="9055c824-8f8d-4241-ab99-045defd1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6522a-e138-4a73-a06f-ef9a6e8e14be">
      <Terms xmlns="http://schemas.microsoft.com/office/infopath/2007/PartnerControls"/>
    </lcf76f155ced4ddcb4097134ff3c332f>
    <TaxCatchAll xmlns="9055c824-8f8d-4241-ab99-045defd12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12034-22D8-42B3-B42F-AAA379669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9055c824-8f8d-4241-ab99-045defd1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83209-E973-4A36-A800-8B76ADABF789}">
  <ds:schemaRefs>
    <ds:schemaRef ds:uri="9856522a-e138-4a73-a06f-ef9a6e8e14b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9055c824-8f8d-4241-ab99-045defd12d98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0</TotalTime>
  <Pages>6</Pages>
  <Words>534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</dc:creator>
  <cp:keywords/>
  <cp:lastModifiedBy>Rick Brouwer</cp:lastModifiedBy>
  <cp:revision>60</cp:revision>
  <cp:lastPrinted>2024-02-16T15:55:00Z</cp:lastPrinted>
  <dcterms:created xsi:type="dcterms:W3CDTF">2022-09-08T19:29:00Z</dcterms:created>
  <dcterms:modified xsi:type="dcterms:W3CDTF">2024-02-19T14:46:00Z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0x01010057A1E7270B598247ACF0A0A2A979938E</vt:lpwstr>
  </property>
  <property fmtid="{D5CDD505-2E9C-101B-9397-08002B2CF9AE}" pid="3" name="MediaServiceImageTags">
    <vt:lpwstr/>
  </property>
</Properties>
</file>