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8DB3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  <w:bookmarkStart w:id="0" w:name="_Toc224444803"/>
      <w:bookmarkStart w:id="1" w:name="_Toc184477921"/>
      <w:r>
        <w:rPr>
          <w:b/>
          <w:sz w:val="28"/>
          <w:szCs w:val="28"/>
        </w:rPr>
        <w:t>REFERENTIE</w:t>
      </w:r>
    </w:p>
    <w:bookmarkEnd w:id="0"/>
    <w:bookmarkEnd w:id="1"/>
    <w:p w14:paraId="49318DB4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</w:p>
    <w:p w14:paraId="49318DB5" w14:textId="3BB4E492" w:rsidR="00E17B16" w:rsidRPr="00E90DEC" w:rsidRDefault="00722CD3" w:rsidP="00722CD3">
      <w:pPr>
        <w:spacing w:line="276" w:lineRule="auto"/>
        <w:jc w:val="left"/>
        <w:rPr>
          <w:rFonts w:cs="Arial"/>
          <w:szCs w:val="20"/>
        </w:rPr>
      </w:pPr>
      <w:bookmarkStart w:id="2" w:name="_Hlk2174278"/>
      <w:r w:rsidRPr="00E90DEC">
        <w:rPr>
          <w:rFonts w:cs="Arial"/>
          <w:szCs w:val="20"/>
        </w:rPr>
        <w:t>Bijlage bij</w:t>
      </w:r>
      <w:r w:rsidR="00154A8C" w:rsidRPr="00E90DEC">
        <w:rPr>
          <w:rFonts w:cs="Arial"/>
          <w:szCs w:val="20"/>
        </w:rPr>
        <w:t xml:space="preserve"> </w:t>
      </w:r>
      <w:bookmarkEnd w:id="2"/>
      <w:r w:rsidR="00E87224">
        <w:rPr>
          <w:rFonts w:cs="Arial"/>
          <w:szCs w:val="20"/>
        </w:rPr>
        <w:t>het Beschrijvend document</w:t>
      </w:r>
      <w:r w:rsidR="00E90DEC" w:rsidRPr="00E90DEC">
        <w:rPr>
          <w:rFonts w:cs="Arial"/>
          <w:szCs w:val="20"/>
        </w:rPr>
        <w:t xml:space="preserve"> voor </w:t>
      </w:r>
      <w:r w:rsidR="00BD02DE">
        <w:rPr>
          <w:rFonts w:cs="Arial"/>
          <w:szCs w:val="20"/>
        </w:rPr>
        <w:t>Fysieke Boeken</w:t>
      </w:r>
      <w:r w:rsidR="00D31357">
        <w:rPr>
          <w:rFonts w:cs="Arial"/>
          <w:szCs w:val="20"/>
        </w:rPr>
        <w:t xml:space="preserve"> </w:t>
      </w:r>
      <w:r w:rsidR="00E90DEC" w:rsidRPr="00E90DEC">
        <w:rPr>
          <w:rFonts w:cs="Arial"/>
          <w:szCs w:val="20"/>
        </w:rPr>
        <w:t>met referentienumme</w:t>
      </w:r>
      <w:r w:rsidR="00BF5EE6">
        <w:rPr>
          <w:rFonts w:cs="Arial"/>
          <w:szCs w:val="20"/>
        </w:rPr>
        <w:t>r</w:t>
      </w:r>
      <w:r w:rsidR="00A74014">
        <w:rPr>
          <w:rFonts w:cs="Arial"/>
          <w:szCs w:val="20"/>
        </w:rPr>
        <w:t xml:space="preserve">: </w:t>
      </w:r>
      <w:r w:rsidR="00A74014" w:rsidRPr="00831733">
        <w:t>2022/11</w:t>
      </w:r>
      <w:r w:rsidR="00B27147">
        <w:t>4</w:t>
      </w:r>
      <w:r w:rsidR="00A74014" w:rsidRPr="00831733">
        <w:t>/OeO</w:t>
      </w:r>
    </w:p>
    <w:p w14:paraId="49318DB6" w14:textId="77777777" w:rsidR="00494BBA" w:rsidRDefault="00494BBA" w:rsidP="009B0A66">
      <w:pPr>
        <w:spacing w:line="276" w:lineRule="auto"/>
      </w:pPr>
    </w:p>
    <w:p w14:paraId="49318DB7" w14:textId="77777777" w:rsidR="00E17B16" w:rsidRPr="00FD4464" w:rsidRDefault="00FD4464" w:rsidP="009B0A66">
      <w:pPr>
        <w:spacing w:line="276" w:lineRule="auto"/>
        <w:rPr>
          <w:b/>
        </w:rPr>
      </w:pPr>
      <w:r w:rsidRPr="00FD4464">
        <w:rPr>
          <w:b/>
        </w:rPr>
        <w:t>Invulinstructie</w:t>
      </w:r>
    </w:p>
    <w:p w14:paraId="49318DB8" w14:textId="45DAB6EC" w:rsidR="00FD4464" w:rsidRPr="00C35815" w:rsidRDefault="00FD4464" w:rsidP="00C35815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3038C">
        <w:rPr>
          <w:rFonts w:cs="Arial"/>
          <w:szCs w:val="20"/>
        </w:rPr>
        <w:t xml:space="preserve">er referentieformulier </w:t>
      </w:r>
      <w:r>
        <w:rPr>
          <w:rFonts w:cs="Arial"/>
          <w:szCs w:val="20"/>
        </w:rPr>
        <w:t xml:space="preserve">mag slechts </w:t>
      </w:r>
      <w:r w:rsidRPr="00A3038C">
        <w:rPr>
          <w:rFonts w:cs="Arial"/>
          <w:szCs w:val="20"/>
        </w:rPr>
        <w:t>één referent gebruikt worden.</w:t>
      </w:r>
      <w:r w:rsidR="00C35815">
        <w:rPr>
          <w:rFonts w:cs="Arial"/>
          <w:szCs w:val="20"/>
        </w:rPr>
        <w:t xml:space="preserve"> </w:t>
      </w:r>
    </w:p>
    <w:p w14:paraId="49318DB9" w14:textId="157597E4" w:rsidR="00FD4464" w:rsidRPr="00A3038C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Per kerncompetentie dient </w:t>
      </w:r>
      <w:r w:rsidR="0024734F">
        <w:rPr>
          <w:rFonts w:cs="Arial"/>
          <w:szCs w:val="20"/>
        </w:rPr>
        <w:t xml:space="preserve">er maximaal </w:t>
      </w:r>
      <w:r w:rsidRPr="00A3038C">
        <w:rPr>
          <w:rFonts w:cs="Arial"/>
          <w:szCs w:val="20"/>
        </w:rPr>
        <w:t>één referentie aangeleverd te worden.</w:t>
      </w:r>
    </w:p>
    <w:p w14:paraId="49318DBA" w14:textId="280A3F23" w:rsidR="00FD4464" w:rsidRPr="00A3038C" w:rsidRDefault="00FD4464" w:rsidP="009B0A66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Het is mogelijk dat één referentie meerdere kerncompetenties </w:t>
      </w:r>
      <w:r w:rsidR="00C35815">
        <w:rPr>
          <w:rFonts w:cs="Arial"/>
          <w:szCs w:val="20"/>
        </w:rPr>
        <w:t>bevat</w:t>
      </w:r>
      <w:r w:rsidRPr="00A3038C">
        <w:rPr>
          <w:rFonts w:cs="Arial"/>
          <w:szCs w:val="20"/>
        </w:rPr>
        <w:t>. Het is dus niet noodzakelijk om evenveel referenties als kerncompetenties aan te leveren. Voorbeeld: als Hogeschool Rotterdam vier kerncompetenties benoemt voldoet uw organisatie aan de eis</w:t>
      </w:r>
      <w:r w:rsidR="00C35815">
        <w:rPr>
          <w:rFonts w:cs="Arial"/>
          <w:szCs w:val="20"/>
        </w:rPr>
        <w:t xml:space="preserve"> wanneer</w:t>
      </w:r>
      <w:r w:rsidRPr="00A3038C">
        <w:rPr>
          <w:rFonts w:cs="Arial"/>
          <w:szCs w:val="20"/>
        </w:rPr>
        <w:t xml:space="preserve"> u twee referenties aanlevert die beide twee kerncompetenties </w:t>
      </w:r>
      <w:r w:rsidR="00C35815">
        <w:rPr>
          <w:rFonts w:cs="Arial"/>
          <w:szCs w:val="20"/>
        </w:rPr>
        <w:t>aantonen</w:t>
      </w:r>
      <w:r w:rsidRPr="00A3038C">
        <w:rPr>
          <w:rFonts w:cs="Arial"/>
          <w:szCs w:val="20"/>
        </w:rPr>
        <w:t>.</w:t>
      </w:r>
    </w:p>
    <w:p w14:paraId="19264022" w14:textId="77777777" w:rsidR="004D5E04" w:rsidRPr="006058C6" w:rsidRDefault="004D5E04" w:rsidP="00E17B16"/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E17B16" w:rsidRPr="00826409" w14:paraId="49318DC1" w14:textId="77777777" w:rsidTr="00A74014">
        <w:trPr>
          <w:jc w:val="center"/>
        </w:trPr>
        <w:tc>
          <w:tcPr>
            <w:tcW w:w="9067" w:type="dxa"/>
            <w:gridSpan w:val="4"/>
            <w:shd w:val="clear" w:color="auto" w:fill="C00000"/>
            <w:vAlign w:val="center"/>
          </w:tcPr>
          <w:p w14:paraId="49318DBD" w14:textId="77777777" w:rsidR="00E17B16" w:rsidRDefault="00E17B16" w:rsidP="00A217F5">
            <w:pPr>
              <w:rPr>
                <w:rFonts w:cs="Arial"/>
                <w:b/>
                <w:color w:val="FFFFFF"/>
                <w:szCs w:val="20"/>
              </w:rPr>
            </w:pPr>
          </w:p>
          <w:p w14:paraId="49318DBE" w14:textId="461013B2" w:rsidR="00FD4464" w:rsidRDefault="001A2E66" w:rsidP="00A74014">
            <w:pPr>
              <w:shd w:val="clear" w:color="auto" w:fill="C00000"/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REFERENTIEPROJECT</w:t>
            </w:r>
            <w:r w:rsidR="00101CA2">
              <w:rPr>
                <w:rFonts w:cs="Arial"/>
                <w:b/>
                <w:color w:val="FFFFFF"/>
                <w:szCs w:val="20"/>
              </w:rPr>
              <w:t xml:space="preserve"> 1</w:t>
            </w:r>
          </w:p>
          <w:p w14:paraId="180AF803" w14:textId="77777777" w:rsidR="00B1464A" w:rsidRDefault="00B1464A" w:rsidP="00B1464A"/>
          <w:p w14:paraId="49318DC0" w14:textId="58C7B07D" w:rsidR="00E17B16" w:rsidRPr="00826409" w:rsidRDefault="00604A34" w:rsidP="00FD4464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FB12FD">
              <w:t xml:space="preserve">Uit de referentie dient te blijken dat Inschrijver ervaring heeft met de levering van boeken, verzorgd aan een instelling die qua complexiteit vergelijkbaar is met de </w:t>
            </w:r>
            <w:r>
              <w:t>a</w:t>
            </w:r>
            <w:r w:rsidRPr="00FB12FD">
              <w:t>anbestedende Dienst. Voor de referentie betekent dit dat de instelling meer dan 20 verschillende bestellers kent en er meer dan 8 afleveradressen zijn</w:t>
            </w:r>
            <w:r>
              <w:t>.</w:t>
            </w:r>
          </w:p>
        </w:tc>
      </w:tr>
      <w:tr w:rsidR="000B4E53" w:rsidRPr="00826409" w14:paraId="49318DC5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C2" w14:textId="77777777" w:rsidR="000B4E53" w:rsidRPr="000B4E53" w:rsidRDefault="000B4E53" w:rsidP="000B4E53">
            <w:pPr>
              <w:spacing w:before="60" w:after="60"/>
              <w:rPr>
                <w:rFonts w:cs="Arial"/>
                <w:szCs w:val="20"/>
              </w:rPr>
            </w:pPr>
            <w:r w:rsidRPr="000B4E53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49318DC3" w14:textId="18DC03F8" w:rsidR="000B4E53" w:rsidRPr="00826409" w:rsidRDefault="000B4E53" w:rsidP="00A217F5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</w:t>
            </w:r>
            <w:r w:rsidR="00C35815">
              <w:rPr>
                <w:rFonts w:cs="Arial"/>
                <w:szCs w:val="20"/>
              </w:rPr>
              <w:t>onderwerp</w:t>
            </w:r>
          </w:p>
        </w:tc>
        <w:tc>
          <w:tcPr>
            <w:tcW w:w="6084" w:type="dxa"/>
            <w:gridSpan w:val="2"/>
            <w:vAlign w:val="center"/>
          </w:tcPr>
          <w:p w14:paraId="49318DC4" w14:textId="77777777" w:rsidR="000B4E53" w:rsidRPr="00826409" w:rsidRDefault="000B4E53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49318DCA" w14:textId="77777777" w:rsidTr="00FD4464">
        <w:trPr>
          <w:jc w:val="center"/>
        </w:trPr>
        <w:tc>
          <w:tcPr>
            <w:tcW w:w="843" w:type="dxa"/>
            <w:vMerge w:val="restart"/>
          </w:tcPr>
          <w:p w14:paraId="49318DC6" w14:textId="77777777" w:rsidR="00E47924" w:rsidRPr="00826409" w:rsidRDefault="00E47924" w:rsidP="00E4792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49318DC7" w14:textId="77777777" w:rsidR="00E47924" w:rsidRPr="00826409" w:rsidRDefault="00FD4464" w:rsidP="00FD446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49318DC8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49318DC9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49318DCF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CB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CC" w14:textId="77777777" w:rsidR="00E47924" w:rsidRPr="00826409" w:rsidRDefault="00E47924" w:rsidP="00A217F5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CD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49318DCE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49318DD4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0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1" w14:textId="77777777" w:rsidR="00E47924" w:rsidRPr="00826409" w:rsidRDefault="00E47924" w:rsidP="00A217F5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2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49318DD3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49318DD9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5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6" w14:textId="77777777" w:rsidR="00E47924" w:rsidRPr="00826409" w:rsidRDefault="00E47924" w:rsidP="00A217F5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7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Tel</w:t>
            </w:r>
            <w:r>
              <w:rPr>
                <w:rFonts w:cs="Arial"/>
                <w:szCs w:val="20"/>
              </w:rPr>
              <w:t>efoon</w:t>
            </w:r>
            <w:r w:rsidRPr="00826409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ummer</w:t>
            </w:r>
          </w:p>
        </w:tc>
        <w:tc>
          <w:tcPr>
            <w:tcW w:w="3922" w:type="dxa"/>
            <w:vAlign w:val="center"/>
          </w:tcPr>
          <w:p w14:paraId="49318DD8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47924" w:rsidRPr="00826409" w14:paraId="49318DDE" w14:textId="77777777" w:rsidTr="00FD4464">
        <w:trPr>
          <w:jc w:val="center"/>
        </w:trPr>
        <w:tc>
          <w:tcPr>
            <w:tcW w:w="843" w:type="dxa"/>
            <w:vMerge/>
            <w:vAlign w:val="center"/>
          </w:tcPr>
          <w:p w14:paraId="49318DDA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9318DDB" w14:textId="77777777" w:rsidR="00E47924" w:rsidRPr="00826409" w:rsidRDefault="00E47924" w:rsidP="00A217F5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49318DDC" w14:textId="77777777" w:rsidR="00E47924" w:rsidRPr="00826409" w:rsidRDefault="00E47924" w:rsidP="00FD446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49318DDD" w14:textId="77777777" w:rsidR="00E47924" w:rsidRPr="00826409" w:rsidRDefault="00E47924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826409" w14:paraId="49318DEC" w14:textId="77777777" w:rsidTr="004D5E04">
        <w:trPr>
          <w:trHeight w:val="2520"/>
          <w:jc w:val="center"/>
        </w:trPr>
        <w:tc>
          <w:tcPr>
            <w:tcW w:w="843" w:type="dxa"/>
          </w:tcPr>
          <w:p w14:paraId="49318DDF" w14:textId="77777777" w:rsidR="00E17B16" w:rsidRDefault="00492DF3" w:rsidP="00492DF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40" w:type="dxa"/>
          </w:tcPr>
          <w:p w14:paraId="49318DE0" w14:textId="316F8583" w:rsidR="00E17B16" w:rsidRDefault="00C35815" w:rsidP="00FD446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49318DE1" w14:textId="77777777" w:rsidR="00E17B16" w:rsidRDefault="00E17B16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2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3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4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5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6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7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8" w14:textId="77777777" w:rsidR="00100886" w:rsidRDefault="00100886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9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A" w14:textId="77777777" w:rsidR="00E42CE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  <w:p w14:paraId="49318DEB" w14:textId="77777777" w:rsidR="00E42CE9" w:rsidRPr="00826409" w:rsidRDefault="00E42CE9" w:rsidP="00A217F5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8E554A" w:rsidRPr="00826409" w14:paraId="61374BAD" w14:textId="77777777" w:rsidTr="0069625F">
        <w:trPr>
          <w:jc w:val="center"/>
        </w:trPr>
        <w:tc>
          <w:tcPr>
            <w:tcW w:w="843" w:type="dxa"/>
            <w:vAlign w:val="center"/>
          </w:tcPr>
          <w:p w14:paraId="27665FEA" w14:textId="53E5AEE7" w:rsidR="008E554A" w:rsidRDefault="008E554A" w:rsidP="00E65BA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4. </w:t>
            </w:r>
          </w:p>
        </w:tc>
        <w:tc>
          <w:tcPr>
            <w:tcW w:w="2140" w:type="dxa"/>
          </w:tcPr>
          <w:p w14:paraId="1D7A5739" w14:textId="42C890EB" w:rsidR="008E554A" w:rsidRPr="00826409" w:rsidRDefault="008E554A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Tahoma"/>
                <w:szCs w:val="18"/>
              </w:rPr>
              <w:t xml:space="preserve">Inschrijver bevestigt hierbij dat de referentie </w:t>
            </w:r>
            <w:r w:rsidR="00D24DB2">
              <w:rPr>
                <w:rFonts w:cs="Tahoma"/>
                <w:szCs w:val="18"/>
              </w:rPr>
              <w:t xml:space="preserve">een </w:t>
            </w:r>
            <w:r w:rsidR="00D24DB2">
              <w:rPr>
                <w:rFonts w:cs="Tahoma"/>
                <w:szCs w:val="18"/>
              </w:rPr>
              <w:lastRenderedPageBreak/>
              <w:t>vergelijkbare omvang heeft als Hogeschool Rotterdam</w:t>
            </w:r>
            <w:r w:rsidR="00101CA2">
              <w:rPr>
                <w:rFonts w:cs="Tahoma"/>
                <w:szCs w:val="18"/>
              </w:rPr>
              <w:t>.</w:t>
            </w:r>
          </w:p>
        </w:tc>
        <w:tc>
          <w:tcPr>
            <w:tcW w:w="2162" w:type="dxa"/>
            <w:vAlign w:val="center"/>
          </w:tcPr>
          <w:p w14:paraId="7970D68F" w14:textId="2D2DA232" w:rsidR="008E554A" w:rsidRDefault="00807936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07936">
              <w:rPr>
                <w:rFonts w:cs="Arial"/>
                <w:szCs w:val="20"/>
                <w:highlight w:val="yellow"/>
              </w:rPr>
              <w:lastRenderedPageBreak/>
              <w:t xml:space="preserve"> </w:t>
            </w:r>
          </w:p>
        </w:tc>
        <w:tc>
          <w:tcPr>
            <w:tcW w:w="3922" w:type="dxa"/>
            <w:vAlign w:val="center"/>
          </w:tcPr>
          <w:p w14:paraId="78E41645" w14:textId="0EFF8AED" w:rsidR="008E554A" w:rsidRPr="00826409" w:rsidRDefault="00807936" w:rsidP="00E65BA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Ja/nee</w:t>
            </w:r>
          </w:p>
        </w:tc>
      </w:tr>
      <w:tr w:rsidR="00E65BA4" w:rsidRPr="00826409" w14:paraId="49318DF1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ED" w14:textId="77777777" w:rsidR="00E65BA4" w:rsidRPr="00826409" w:rsidRDefault="00E65BA4" w:rsidP="00E65BA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40" w:type="dxa"/>
            <w:vAlign w:val="center"/>
          </w:tcPr>
          <w:p w14:paraId="49318DEE" w14:textId="77777777" w:rsidR="00E65BA4" w:rsidRPr="00826409" w:rsidRDefault="00E65BA4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49318DEF" w14:textId="28F7E91E" w:rsidR="00E65BA4" w:rsidRPr="00826409" w:rsidRDefault="00E65BA4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[Begin</w:t>
            </w:r>
            <w:r w:rsidR="00C35815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 en einddatum of afronding project]</w:t>
            </w:r>
          </w:p>
        </w:tc>
        <w:tc>
          <w:tcPr>
            <w:tcW w:w="3922" w:type="dxa"/>
            <w:vAlign w:val="center"/>
          </w:tcPr>
          <w:p w14:paraId="49318DF0" w14:textId="77777777" w:rsidR="00E65BA4" w:rsidRPr="00826409" w:rsidRDefault="00E65BA4" w:rsidP="00E65BA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65BA4" w:rsidRPr="00826409" w14:paraId="49318DF6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F2" w14:textId="77777777" w:rsidR="00E65BA4" w:rsidRDefault="00E65BA4" w:rsidP="00E65BA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49318DF3" w14:textId="78FAC66C" w:rsidR="00E65BA4" w:rsidRDefault="00E65BA4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Waarde excl. BTW</w:t>
            </w:r>
            <w:r w:rsidR="00C35815">
              <w:rPr>
                <w:rFonts w:cs="Arial"/>
                <w:szCs w:val="20"/>
              </w:rPr>
              <w:t xml:space="preserve"> bij oplevering</w:t>
            </w:r>
          </w:p>
        </w:tc>
        <w:tc>
          <w:tcPr>
            <w:tcW w:w="2162" w:type="dxa"/>
            <w:vAlign w:val="center"/>
          </w:tcPr>
          <w:p w14:paraId="49318DF4" w14:textId="479B0323" w:rsidR="00E65BA4" w:rsidRDefault="00E65BA4" w:rsidP="00E65BA4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49318DF5" w14:textId="77777777" w:rsidR="00E65BA4" w:rsidRPr="00826409" w:rsidRDefault="00E65BA4" w:rsidP="00E65BA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E65BA4" w:rsidRPr="00826409" w14:paraId="49318DFD" w14:textId="77777777" w:rsidTr="00FD4464">
        <w:trPr>
          <w:jc w:val="center"/>
        </w:trPr>
        <w:tc>
          <w:tcPr>
            <w:tcW w:w="843" w:type="dxa"/>
            <w:vAlign w:val="center"/>
          </w:tcPr>
          <w:p w14:paraId="49318DF7" w14:textId="77777777" w:rsidR="00E65BA4" w:rsidRPr="00826409" w:rsidRDefault="00E65BA4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49318DF8" w14:textId="623E24AF" w:rsidR="00E65BA4" w:rsidRPr="00826409" w:rsidRDefault="00C35815" w:rsidP="00E65BA4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49318DF9" w14:textId="3369BCE4" w:rsidR="00E65BA4" w:rsidRPr="00C35815" w:rsidRDefault="00E65BA4" w:rsidP="00E65BA4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 xml:space="preserve">Indien sprake was van een </w:t>
            </w:r>
            <w:r w:rsidR="00C35815" w:rsidRPr="00C35815">
              <w:rPr>
                <w:rFonts w:cs="Arial"/>
                <w:szCs w:val="20"/>
                <w:highlight w:val="yellow"/>
              </w:rPr>
              <w:t>samenwerking</w:t>
            </w:r>
            <w:r w:rsidRPr="00C35815">
              <w:rPr>
                <w:rFonts w:cs="Arial"/>
                <w:szCs w:val="20"/>
                <w:highlight w:val="yellow"/>
              </w:rPr>
              <w:t xml:space="preserve">  </w:t>
            </w:r>
            <w:r w:rsidR="00C35815" w:rsidRPr="00C35815">
              <w:rPr>
                <w:rFonts w:cs="Arial"/>
                <w:szCs w:val="20"/>
                <w:highlight w:val="yellow"/>
              </w:rPr>
              <w:t>met</w:t>
            </w:r>
            <w:r w:rsidRPr="00C35815">
              <w:rPr>
                <w:rFonts w:cs="Arial"/>
                <w:szCs w:val="20"/>
                <w:highlight w:val="yellow"/>
              </w:rPr>
              <w:t xml:space="preserve"> onderaannemers, hier graag vermelden:</w:t>
            </w:r>
          </w:p>
          <w:p w14:paraId="49318DFA" w14:textId="77777777" w:rsidR="00E65BA4" w:rsidRPr="00C35815" w:rsidRDefault="00E65BA4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naam van de evt. partners;</w:t>
            </w:r>
          </w:p>
          <w:p w14:paraId="49318DFB" w14:textId="6055D376" w:rsidR="00E65BA4" w:rsidRPr="00C35815" w:rsidRDefault="00C35815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verantwoordelijkheid per aandeel</w:t>
            </w:r>
            <w:r w:rsidR="00E65BA4" w:rsidRPr="00C35815">
              <w:rPr>
                <w:rFonts w:cs="Arial"/>
                <w:szCs w:val="20"/>
                <w:highlight w:val="yellow"/>
              </w:rPr>
              <w:t>; en</w:t>
            </w:r>
          </w:p>
          <w:p w14:paraId="49318DFC" w14:textId="15AACE57" w:rsidR="00E65BA4" w:rsidRPr="009B0A66" w:rsidRDefault="00C35815" w:rsidP="00E65BA4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r w:rsidRPr="00C35815">
              <w:rPr>
                <w:rFonts w:cs="Arial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49318E09" w14:textId="77777777" w:rsidR="00E17B16" w:rsidRDefault="00E17B16" w:rsidP="00E17B16">
      <w:pPr>
        <w:spacing w:after="120" w:line="312" w:lineRule="auto"/>
        <w:rPr>
          <w:rFonts w:cs="Arial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E17B16" w:rsidRPr="00BB73CB" w14:paraId="49318E0C" w14:textId="77777777" w:rsidTr="00FD041D">
        <w:tc>
          <w:tcPr>
            <w:tcW w:w="2977" w:type="dxa"/>
            <w:vAlign w:val="center"/>
          </w:tcPr>
          <w:p w14:paraId="49318E0A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49318E0B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0F" w14:textId="77777777" w:rsidTr="00FD041D">
        <w:tc>
          <w:tcPr>
            <w:tcW w:w="2977" w:type="dxa"/>
            <w:vAlign w:val="center"/>
          </w:tcPr>
          <w:p w14:paraId="49318E0D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Naam</w:t>
            </w:r>
          </w:p>
        </w:tc>
        <w:tc>
          <w:tcPr>
            <w:tcW w:w="6095" w:type="dxa"/>
            <w:vAlign w:val="center"/>
          </w:tcPr>
          <w:p w14:paraId="49318E0E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2" w14:textId="77777777" w:rsidTr="00FD041D">
        <w:tc>
          <w:tcPr>
            <w:tcW w:w="2977" w:type="dxa"/>
            <w:vAlign w:val="center"/>
          </w:tcPr>
          <w:p w14:paraId="49318E10" w14:textId="77777777" w:rsidR="00E17B16" w:rsidRPr="00C4628D" w:rsidRDefault="00E17B16" w:rsidP="00FD4464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Funct</w:t>
            </w:r>
            <w:r w:rsidR="00FD4464">
              <w:rPr>
                <w:rFonts w:cs="Arial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49318E11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5" w14:textId="77777777" w:rsidTr="00FD041D">
        <w:tc>
          <w:tcPr>
            <w:tcW w:w="2977" w:type="dxa"/>
            <w:vAlign w:val="center"/>
          </w:tcPr>
          <w:p w14:paraId="49318E13" w14:textId="77777777" w:rsidR="00E17B16" w:rsidRPr="00C4628D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Plaats en d</w:t>
            </w:r>
            <w:r w:rsidRPr="00C4628D">
              <w:rPr>
                <w:rFonts w:cs="Arial"/>
                <w:b/>
                <w:szCs w:val="20"/>
              </w:rPr>
              <w:t>atum</w:t>
            </w:r>
          </w:p>
        </w:tc>
        <w:tc>
          <w:tcPr>
            <w:tcW w:w="6095" w:type="dxa"/>
            <w:vAlign w:val="center"/>
          </w:tcPr>
          <w:p w14:paraId="49318E14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E17B16" w:rsidRPr="00BB73CB" w14:paraId="49318E19" w14:textId="77777777" w:rsidTr="00FD041D">
        <w:tc>
          <w:tcPr>
            <w:tcW w:w="2977" w:type="dxa"/>
            <w:vAlign w:val="center"/>
          </w:tcPr>
          <w:p w14:paraId="49318E16" w14:textId="77777777" w:rsidR="00E17B16" w:rsidRPr="00C4628D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49318E17" w14:textId="77777777" w:rsidR="00E17B16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14:paraId="49318E18" w14:textId="77777777" w:rsidR="00E17B16" w:rsidRPr="00BB73CB" w:rsidRDefault="00E17B16" w:rsidP="00A217F5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49318E1A" w14:textId="77777777" w:rsidR="00D673F2" w:rsidRDefault="00D673F2" w:rsidP="00FD4464"/>
    <w:p w14:paraId="0141E85B" w14:textId="028B5E09" w:rsidR="00101CA2" w:rsidRDefault="00101CA2">
      <w:pPr>
        <w:jc w:val="left"/>
      </w:pPr>
      <w:r>
        <w:br w:type="page"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101CA2" w:rsidRPr="00826409" w14:paraId="5530E230" w14:textId="77777777" w:rsidTr="00B15872">
        <w:trPr>
          <w:jc w:val="center"/>
        </w:trPr>
        <w:tc>
          <w:tcPr>
            <w:tcW w:w="9067" w:type="dxa"/>
            <w:gridSpan w:val="4"/>
            <w:shd w:val="clear" w:color="auto" w:fill="C00000"/>
            <w:vAlign w:val="center"/>
          </w:tcPr>
          <w:p w14:paraId="09A2694A" w14:textId="77777777" w:rsidR="00101CA2" w:rsidRDefault="00101CA2" w:rsidP="00B15872">
            <w:pPr>
              <w:rPr>
                <w:rFonts w:cs="Arial"/>
                <w:b/>
                <w:color w:val="FFFFFF"/>
                <w:szCs w:val="20"/>
              </w:rPr>
            </w:pPr>
          </w:p>
          <w:p w14:paraId="36ADFEDF" w14:textId="62E08CB9" w:rsidR="00101CA2" w:rsidRDefault="00101CA2" w:rsidP="00B15872">
            <w:pPr>
              <w:shd w:val="clear" w:color="auto" w:fill="C00000"/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REFERENTIEPROJECT 2</w:t>
            </w:r>
          </w:p>
          <w:p w14:paraId="4C177353" w14:textId="77777777" w:rsidR="00101CA2" w:rsidRDefault="00101CA2" w:rsidP="00B15872"/>
          <w:p w14:paraId="0E1BA25F" w14:textId="3E342334" w:rsidR="00BB15E0" w:rsidRPr="00826409" w:rsidRDefault="00FE62A1" w:rsidP="00BB15E0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eastAsiaTheme="majorEastAsia"/>
              </w:rPr>
              <w:t>Uit de referentie dient te blijken dat Inschrijver ervaring heeft met de levering van boeken aan een onderwijsinstelling.</w:t>
            </w:r>
          </w:p>
        </w:tc>
      </w:tr>
      <w:tr w:rsidR="00101CA2" w:rsidRPr="00826409" w14:paraId="217DBD70" w14:textId="77777777" w:rsidTr="00B15872">
        <w:trPr>
          <w:jc w:val="center"/>
        </w:trPr>
        <w:tc>
          <w:tcPr>
            <w:tcW w:w="843" w:type="dxa"/>
            <w:vAlign w:val="center"/>
          </w:tcPr>
          <w:p w14:paraId="4F6236CF" w14:textId="77777777" w:rsidR="00101CA2" w:rsidRPr="000B4E53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 w:rsidRPr="000B4E53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05DD8835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1EBF070A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7DD40AA3" w14:textId="77777777" w:rsidTr="00B15872">
        <w:trPr>
          <w:jc w:val="center"/>
        </w:trPr>
        <w:tc>
          <w:tcPr>
            <w:tcW w:w="843" w:type="dxa"/>
            <w:vMerge w:val="restart"/>
          </w:tcPr>
          <w:p w14:paraId="6FD92B01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7953C3D7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1D8D0053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45523550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76DDC79F" w14:textId="77777777" w:rsidTr="00B15872">
        <w:trPr>
          <w:jc w:val="center"/>
        </w:trPr>
        <w:tc>
          <w:tcPr>
            <w:tcW w:w="843" w:type="dxa"/>
            <w:vMerge/>
            <w:vAlign w:val="center"/>
          </w:tcPr>
          <w:p w14:paraId="4AA9017B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50AAA5AC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3DA29718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218B44DE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1EA20993" w14:textId="77777777" w:rsidTr="00B15872">
        <w:trPr>
          <w:jc w:val="center"/>
        </w:trPr>
        <w:tc>
          <w:tcPr>
            <w:tcW w:w="843" w:type="dxa"/>
            <w:vMerge/>
            <w:vAlign w:val="center"/>
          </w:tcPr>
          <w:p w14:paraId="354009D6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74C61FF2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6FC47282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5E69DF22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2E5105EC" w14:textId="77777777" w:rsidTr="00B15872">
        <w:trPr>
          <w:jc w:val="center"/>
        </w:trPr>
        <w:tc>
          <w:tcPr>
            <w:tcW w:w="843" w:type="dxa"/>
            <w:vMerge/>
            <w:vAlign w:val="center"/>
          </w:tcPr>
          <w:p w14:paraId="4956074C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0462BF9C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5B5D84B5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Tel</w:t>
            </w:r>
            <w:r>
              <w:rPr>
                <w:rFonts w:cs="Arial"/>
                <w:szCs w:val="20"/>
              </w:rPr>
              <w:t>efoon</w:t>
            </w:r>
            <w:r w:rsidRPr="00826409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ummer</w:t>
            </w:r>
          </w:p>
        </w:tc>
        <w:tc>
          <w:tcPr>
            <w:tcW w:w="3922" w:type="dxa"/>
            <w:vAlign w:val="center"/>
          </w:tcPr>
          <w:p w14:paraId="2DB90712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6B74F09A" w14:textId="77777777" w:rsidTr="00B15872">
        <w:trPr>
          <w:jc w:val="center"/>
        </w:trPr>
        <w:tc>
          <w:tcPr>
            <w:tcW w:w="843" w:type="dxa"/>
            <w:vMerge/>
            <w:vAlign w:val="center"/>
          </w:tcPr>
          <w:p w14:paraId="755CF40A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0A0B2483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6884793F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3D2C66EA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18281DD2" w14:textId="77777777" w:rsidTr="00B15872">
        <w:trPr>
          <w:trHeight w:val="2520"/>
          <w:jc w:val="center"/>
        </w:trPr>
        <w:tc>
          <w:tcPr>
            <w:tcW w:w="843" w:type="dxa"/>
          </w:tcPr>
          <w:p w14:paraId="003F3CBC" w14:textId="77777777" w:rsidR="00101CA2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40" w:type="dxa"/>
          </w:tcPr>
          <w:p w14:paraId="1509A448" w14:textId="77777777" w:rsidR="00101CA2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2DF02989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71764AA2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621A2169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1F809D07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2414CDE4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4D2B6E15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162AF5B2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09206DE2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3C241DC4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5096B78D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  <w:p w14:paraId="410C83C6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652CF4B9" w14:textId="77777777" w:rsidTr="00B15872">
        <w:trPr>
          <w:jc w:val="center"/>
        </w:trPr>
        <w:tc>
          <w:tcPr>
            <w:tcW w:w="843" w:type="dxa"/>
            <w:vAlign w:val="center"/>
          </w:tcPr>
          <w:p w14:paraId="489969A5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40" w:type="dxa"/>
            <w:vAlign w:val="center"/>
          </w:tcPr>
          <w:p w14:paraId="4076C97D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281CA57D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[Begin- en einddatum of afronding project]</w:t>
            </w:r>
          </w:p>
        </w:tc>
        <w:tc>
          <w:tcPr>
            <w:tcW w:w="3922" w:type="dxa"/>
            <w:vAlign w:val="center"/>
          </w:tcPr>
          <w:p w14:paraId="6E058785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59B2BE7D" w14:textId="77777777" w:rsidTr="00B15872">
        <w:trPr>
          <w:jc w:val="center"/>
        </w:trPr>
        <w:tc>
          <w:tcPr>
            <w:tcW w:w="843" w:type="dxa"/>
            <w:vAlign w:val="center"/>
          </w:tcPr>
          <w:p w14:paraId="08B53D58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2BFF0E2B" w14:textId="77777777" w:rsidR="00101CA2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Waarde excl. BTW bij oplevering</w:t>
            </w:r>
          </w:p>
        </w:tc>
        <w:tc>
          <w:tcPr>
            <w:tcW w:w="2162" w:type="dxa"/>
            <w:vAlign w:val="center"/>
          </w:tcPr>
          <w:p w14:paraId="72CF601C" w14:textId="77777777" w:rsidR="00101CA2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18A6FFDF" w14:textId="77777777" w:rsidR="00101CA2" w:rsidRPr="00826409" w:rsidRDefault="00101CA2" w:rsidP="00B15872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101CA2" w:rsidRPr="00826409" w14:paraId="685C9ABC" w14:textId="77777777" w:rsidTr="00B15872">
        <w:trPr>
          <w:jc w:val="center"/>
        </w:trPr>
        <w:tc>
          <w:tcPr>
            <w:tcW w:w="843" w:type="dxa"/>
            <w:vAlign w:val="center"/>
          </w:tcPr>
          <w:p w14:paraId="3942AF41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4E4A3564" w14:textId="77777777" w:rsidR="00101CA2" w:rsidRPr="00826409" w:rsidRDefault="00101CA2" w:rsidP="00B15872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0FEF22EF" w14:textId="77777777" w:rsidR="00101CA2" w:rsidRPr="00C35815" w:rsidRDefault="00101CA2" w:rsidP="00B15872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Indien sprake was van een samenwerking  met onderaannemers, hier graag vermelden:</w:t>
            </w:r>
          </w:p>
          <w:p w14:paraId="641BE9FD" w14:textId="77777777" w:rsidR="00101CA2" w:rsidRPr="00C35815" w:rsidRDefault="00101CA2" w:rsidP="00B15872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naam van de evt. partners;</w:t>
            </w:r>
          </w:p>
          <w:p w14:paraId="1DEC6D79" w14:textId="77777777" w:rsidR="00101CA2" w:rsidRPr="00C35815" w:rsidRDefault="00101CA2" w:rsidP="00B15872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verantwoordelijkheid per aandeel; en</w:t>
            </w:r>
          </w:p>
          <w:p w14:paraId="12307747" w14:textId="77777777" w:rsidR="00101CA2" w:rsidRPr="009B0A66" w:rsidRDefault="00101CA2" w:rsidP="00B15872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r w:rsidRPr="00C35815">
              <w:rPr>
                <w:rFonts w:cs="Arial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37A32A81" w14:textId="77777777" w:rsidR="00B57F0A" w:rsidRDefault="00B57F0A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7522C" w:rsidRPr="00BB73CB" w14:paraId="42EE140A" w14:textId="77777777" w:rsidTr="00B15872">
        <w:tc>
          <w:tcPr>
            <w:tcW w:w="2977" w:type="dxa"/>
            <w:vAlign w:val="center"/>
          </w:tcPr>
          <w:p w14:paraId="497DB553" w14:textId="77777777" w:rsidR="0047522C" w:rsidRPr="00C4628D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76A21434" w14:textId="77777777" w:rsidR="0047522C" w:rsidRPr="00BB73CB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47522C" w:rsidRPr="00BB73CB" w14:paraId="79595E57" w14:textId="77777777" w:rsidTr="00B15872">
        <w:tc>
          <w:tcPr>
            <w:tcW w:w="2977" w:type="dxa"/>
            <w:vAlign w:val="center"/>
          </w:tcPr>
          <w:p w14:paraId="428394EE" w14:textId="77777777" w:rsidR="0047522C" w:rsidRPr="00C4628D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lastRenderedPageBreak/>
              <w:t>Naam</w:t>
            </w:r>
          </w:p>
        </w:tc>
        <w:tc>
          <w:tcPr>
            <w:tcW w:w="6095" w:type="dxa"/>
            <w:vAlign w:val="center"/>
          </w:tcPr>
          <w:p w14:paraId="4CF54B5F" w14:textId="77777777" w:rsidR="0047522C" w:rsidRPr="00BB73CB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47522C" w:rsidRPr="00BB73CB" w14:paraId="1C938E82" w14:textId="77777777" w:rsidTr="00B15872">
        <w:tc>
          <w:tcPr>
            <w:tcW w:w="2977" w:type="dxa"/>
            <w:vAlign w:val="center"/>
          </w:tcPr>
          <w:p w14:paraId="74851FD8" w14:textId="77777777" w:rsidR="0047522C" w:rsidRPr="00C4628D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Funct</w:t>
            </w:r>
            <w:r>
              <w:rPr>
                <w:rFonts w:cs="Arial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3223A592" w14:textId="77777777" w:rsidR="0047522C" w:rsidRPr="00BB73CB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47522C" w:rsidRPr="00BB73CB" w14:paraId="6CEF8F82" w14:textId="77777777" w:rsidTr="00B15872">
        <w:tc>
          <w:tcPr>
            <w:tcW w:w="2977" w:type="dxa"/>
            <w:vAlign w:val="center"/>
          </w:tcPr>
          <w:p w14:paraId="63CEDB1B" w14:textId="77777777" w:rsidR="0047522C" w:rsidRPr="00C4628D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Plaats en d</w:t>
            </w:r>
            <w:r w:rsidRPr="00C4628D">
              <w:rPr>
                <w:rFonts w:cs="Arial"/>
                <w:b/>
                <w:szCs w:val="20"/>
              </w:rPr>
              <w:t>atum</w:t>
            </w:r>
          </w:p>
        </w:tc>
        <w:tc>
          <w:tcPr>
            <w:tcW w:w="6095" w:type="dxa"/>
            <w:vAlign w:val="center"/>
          </w:tcPr>
          <w:p w14:paraId="11B87866" w14:textId="77777777" w:rsidR="0047522C" w:rsidRPr="00BB73CB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47522C" w:rsidRPr="00BB73CB" w14:paraId="3BDD55E6" w14:textId="77777777" w:rsidTr="00B15872">
        <w:tc>
          <w:tcPr>
            <w:tcW w:w="2977" w:type="dxa"/>
            <w:vAlign w:val="center"/>
          </w:tcPr>
          <w:p w14:paraId="3D615FBE" w14:textId="77777777" w:rsidR="0047522C" w:rsidRPr="00C4628D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BA2DD0E" w14:textId="77777777" w:rsidR="0047522C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14:paraId="1207448B" w14:textId="77777777" w:rsidR="0047522C" w:rsidRPr="00BB73CB" w:rsidRDefault="0047522C" w:rsidP="00B1587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597A723F" w14:textId="77777777" w:rsidR="0047522C" w:rsidRDefault="0047522C">
      <w:pPr>
        <w:jc w:val="left"/>
      </w:pPr>
    </w:p>
    <w:p w14:paraId="59AE800A" w14:textId="77777777" w:rsidR="00FE62A1" w:rsidRDefault="00FE62A1">
      <w:pPr>
        <w:jc w:val="left"/>
      </w:pPr>
    </w:p>
    <w:p w14:paraId="214E4014" w14:textId="1672DF8B" w:rsidR="00FE62A1" w:rsidRDefault="00FE62A1">
      <w:pPr>
        <w:jc w:val="left"/>
      </w:pPr>
      <w:r>
        <w:br w:type="page"/>
      </w:r>
    </w:p>
    <w:tbl>
      <w:tblPr>
        <w:tblStyle w:val="Tabelraster"/>
        <w:tblW w:w="906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FE62A1" w:rsidRPr="00826409" w14:paraId="072A6194" w14:textId="77777777" w:rsidTr="00B13FB3">
        <w:trPr>
          <w:jc w:val="center"/>
        </w:trPr>
        <w:tc>
          <w:tcPr>
            <w:tcW w:w="9067" w:type="dxa"/>
            <w:gridSpan w:val="4"/>
            <w:shd w:val="clear" w:color="auto" w:fill="C00000"/>
            <w:vAlign w:val="center"/>
          </w:tcPr>
          <w:p w14:paraId="431E2306" w14:textId="77777777" w:rsidR="00FE62A1" w:rsidRDefault="00FE62A1" w:rsidP="00B13FB3">
            <w:pPr>
              <w:rPr>
                <w:rFonts w:cs="Arial"/>
                <w:b/>
                <w:color w:val="FFFFFF"/>
                <w:szCs w:val="20"/>
              </w:rPr>
            </w:pPr>
          </w:p>
          <w:p w14:paraId="76326362" w14:textId="0A2E2ACF" w:rsidR="00FE62A1" w:rsidRDefault="00FE62A1" w:rsidP="00B13FB3">
            <w:pPr>
              <w:shd w:val="clear" w:color="auto" w:fill="C00000"/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REFERENTIEPROJECT 3</w:t>
            </w:r>
          </w:p>
          <w:p w14:paraId="061BAE60" w14:textId="77777777" w:rsidR="00FE62A1" w:rsidRDefault="00FE62A1" w:rsidP="00B13FB3"/>
          <w:p w14:paraId="6EFD5171" w14:textId="69296591" w:rsidR="00FE62A1" w:rsidRPr="00826409" w:rsidRDefault="001E1FF8" w:rsidP="00B13FB3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7B5D52">
              <w:rPr>
                <w:rFonts w:eastAsiaTheme="majorEastAsia"/>
              </w:rPr>
              <w:t>Inschrijver heeft ervaring met het inrichten en ontsluiten van een webbased bestelsysteem t.b.v. gebruikers zoals gevraagd in deze aanbesteding.</w:t>
            </w:r>
          </w:p>
        </w:tc>
      </w:tr>
      <w:tr w:rsidR="00FE62A1" w:rsidRPr="00826409" w14:paraId="22E1E230" w14:textId="77777777" w:rsidTr="00B13FB3">
        <w:trPr>
          <w:jc w:val="center"/>
        </w:trPr>
        <w:tc>
          <w:tcPr>
            <w:tcW w:w="843" w:type="dxa"/>
            <w:vAlign w:val="center"/>
          </w:tcPr>
          <w:p w14:paraId="7FEE1240" w14:textId="77777777" w:rsidR="00FE62A1" w:rsidRPr="000B4E53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 w:rsidRPr="000B4E53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6B3F16E3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Projectonderwerp</w:t>
            </w:r>
          </w:p>
        </w:tc>
        <w:tc>
          <w:tcPr>
            <w:tcW w:w="6084" w:type="dxa"/>
            <w:gridSpan w:val="2"/>
            <w:vAlign w:val="center"/>
          </w:tcPr>
          <w:p w14:paraId="6E5DE332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5CFF1459" w14:textId="77777777" w:rsidTr="00B13FB3">
        <w:trPr>
          <w:jc w:val="center"/>
        </w:trPr>
        <w:tc>
          <w:tcPr>
            <w:tcW w:w="843" w:type="dxa"/>
            <w:vMerge w:val="restart"/>
          </w:tcPr>
          <w:p w14:paraId="4EAF0A01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40" w:type="dxa"/>
            <w:vMerge w:val="restart"/>
          </w:tcPr>
          <w:p w14:paraId="2C1F958A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Opdrachtgever</w:t>
            </w:r>
          </w:p>
        </w:tc>
        <w:tc>
          <w:tcPr>
            <w:tcW w:w="2162" w:type="dxa"/>
            <w:vAlign w:val="center"/>
          </w:tcPr>
          <w:p w14:paraId="52B8AC6B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Naam</w:t>
            </w:r>
          </w:p>
        </w:tc>
        <w:tc>
          <w:tcPr>
            <w:tcW w:w="3922" w:type="dxa"/>
            <w:vAlign w:val="center"/>
          </w:tcPr>
          <w:p w14:paraId="11BB642F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798BF34B" w14:textId="77777777" w:rsidTr="00B13FB3">
        <w:trPr>
          <w:jc w:val="center"/>
        </w:trPr>
        <w:tc>
          <w:tcPr>
            <w:tcW w:w="843" w:type="dxa"/>
            <w:vMerge/>
            <w:vAlign w:val="center"/>
          </w:tcPr>
          <w:p w14:paraId="40BC79CA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199923F6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23054539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Contactpersoon</w:t>
            </w:r>
          </w:p>
        </w:tc>
        <w:tc>
          <w:tcPr>
            <w:tcW w:w="3922" w:type="dxa"/>
            <w:vAlign w:val="center"/>
          </w:tcPr>
          <w:p w14:paraId="1C3D5FAB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1EB26619" w14:textId="77777777" w:rsidTr="00B13FB3">
        <w:trPr>
          <w:jc w:val="center"/>
        </w:trPr>
        <w:tc>
          <w:tcPr>
            <w:tcW w:w="843" w:type="dxa"/>
            <w:vMerge/>
            <w:vAlign w:val="center"/>
          </w:tcPr>
          <w:p w14:paraId="09016BBA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168E6C34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70D9D21E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Functie</w:t>
            </w:r>
          </w:p>
        </w:tc>
        <w:tc>
          <w:tcPr>
            <w:tcW w:w="3922" w:type="dxa"/>
            <w:vAlign w:val="center"/>
          </w:tcPr>
          <w:p w14:paraId="6F5EB0D2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4ABFB404" w14:textId="77777777" w:rsidTr="00B13FB3">
        <w:trPr>
          <w:jc w:val="center"/>
        </w:trPr>
        <w:tc>
          <w:tcPr>
            <w:tcW w:w="843" w:type="dxa"/>
            <w:vMerge/>
            <w:vAlign w:val="center"/>
          </w:tcPr>
          <w:p w14:paraId="3D037FA9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4A45412C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5DE21976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Tel</w:t>
            </w:r>
            <w:r>
              <w:rPr>
                <w:rFonts w:cs="Arial"/>
                <w:szCs w:val="20"/>
              </w:rPr>
              <w:t>efoon</w:t>
            </w:r>
            <w:r w:rsidRPr="00826409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>ummer</w:t>
            </w:r>
          </w:p>
        </w:tc>
        <w:tc>
          <w:tcPr>
            <w:tcW w:w="3922" w:type="dxa"/>
            <w:vAlign w:val="center"/>
          </w:tcPr>
          <w:p w14:paraId="45F7B3F6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27406CCC" w14:textId="77777777" w:rsidTr="00B13FB3">
        <w:trPr>
          <w:jc w:val="center"/>
        </w:trPr>
        <w:tc>
          <w:tcPr>
            <w:tcW w:w="843" w:type="dxa"/>
            <w:vMerge/>
            <w:vAlign w:val="center"/>
          </w:tcPr>
          <w:p w14:paraId="3769DA84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140" w:type="dxa"/>
            <w:vMerge/>
            <w:vAlign w:val="center"/>
          </w:tcPr>
          <w:p w14:paraId="72F0C45B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19A9BF10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Emailadres</w:t>
            </w:r>
          </w:p>
        </w:tc>
        <w:tc>
          <w:tcPr>
            <w:tcW w:w="3922" w:type="dxa"/>
            <w:vAlign w:val="center"/>
          </w:tcPr>
          <w:p w14:paraId="201380C9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34226761" w14:textId="77777777" w:rsidTr="00B13FB3">
        <w:trPr>
          <w:trHeight w:val="2520"/>
          <w:jc w:val="center"/>
        </w:trPr>
        <w:tc>
          <w:tcPr>
            <w:tcW w:w="843" w:type="dxa"/>
          </w:tcPr>
          <w:p w14:paraId="6D9A966A" w14:textId="77777777" w:rsidR="00FE62A1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40" w:type="dxa"/>
          </w:tcPr>
          <w:p w14:paraId="5E894536" w14:textId="77777777" w:rsidR="00FE62A1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Omschrijf het project zodanig dat blijkt dat de referentie voldoet aan de kerncompetentie. Deze omschrijving mag niet meer dan 300 woorden bevatten.</w:t>
            </w:r>
          </w:p>
        </w:tc>
        <w:tc>
          <w:tcPr>
            <w:tcW w:w="6084" w:type="dxa"/>
            <w:gridSpan w:val="2"/>
            <w:vAlign w:val="center"/>
          </w:tcPr>
          <w:p w14:paraId="53310740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1AF00BE7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060554BE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1590BCDE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6CAA3AD5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599FE155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65945FB4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082876D4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13634EDA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63D4BEA2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  <w:p w14:paraId="73A24AF4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1C8A9907" w14:textId="77777777" w:rsidTr="00B13FB3">
        <w:trPr>
          <w:jc w:val="center"/>
        </w:trPr>
        <w:tc>
          <w:tcPr>
            <w:tcW w:w="843" w:type="dxa"/>
            <w:vAlign w:val="center"/>
          </w:tcPr>
          <w:p w14:paraId="26E4CE14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40" w:type="dxa"/>
            <w:vAlign w:val="center"/>
          </w:tcPr>
          <w:p w14:paraId="32C2A6F0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826409">
              <w:rPr>
                <w:rFonts w:cs="Arial"/>
                <w:szCs w:val="20"/>
              </w:rPr>
              <w:t>Datum</w:t>
            </w:r>
          </w:p>
        </w:tc>
        <w:tc>
          <w:tcPr>
            <w:tcW w:w="2162" w:type="dxa"/>
            <w:vAlign w:val="center"/>
          </w:tcPr>
          <w:p w14:paraId="708B1E93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[Begin- en einddatum of afronding project]</w:t>
            </w:r>
          </w:p>
        </w:tc>
        <w:tc>
          <w:tcPr>
            <w:tcW w:w="3922" w:type="dxa"/>
            <w:vAlign w:val="center"/>
          </w:tcPr>
          <w:p w14:paraId="2420E1FE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640ED471" w14:textId="77777777" w:rsidTr="00B13FB3">
        <w:trPr>
          <w:jc w:val="center"/>
        </w:trPr>
        <w:tc>
          <w:tcPr>
            <w:tcW w:w="843" w:type="dxa"/>
            <w:vAlign w:val="center"/>
          </w:tcPr>
          <w:p w14:paraId="0C1D6D86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14:paraId="5FFF6832" w14:textId="77777777" w:rsidR="00FE62A1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Waarde excl. BTW bij oplevering</w:t>
            </w:r>
          </w:p>
        </w:tc>
        <w:tc>
          <w:tcPr>
            <w:tcW w:w="2162" w:type="dxa"/>
            <w:vAlign w:val="center"/>
          </w:tcPr>
          <w:p w14:paraId="644D410B" w14:textId="77777777" w:rsidR="00FE62A1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922" w:type="dxa"/>
            <w:vAlign w:val="center"/>
          </w:tcPr>
          <w:p w14:paraId="02C53F02" w14:textId="77777777" w:rsidR="00FE62A1" w:rsidRPr="00826409" w:rsidRDefault="00FE62A1" w:rsidP="00B13FB3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FE62A1" w:rsidRPr="00826409" w14:paraId="24D80719" w14:textId="77777777" w:rsidTr="00B13FB3">
        <w:trPr>
          <w:jc w:val="center"/>
        </w:trPr>
        <w:tc>
          <w:tcPr>
            <w:tcW w:w="843" w:type="dxa"/>
            <w:vAlign w:val="center"/>
          </w:tcPr>
          <w:p w14:paraId="27F8CD0B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14:paraId="0EDEEF3F" w14:textId="77777777" w:rsidR="00FE62A1" w:rsidRPr="00826409" w:rsidRDefault="00FE62A1" w:rsidP="00B13FB3">
            <w:pPr>
              <w:spacing w:before="60" w:after="60"/>
              <w:jc w:val="left"/>
              <w:rPr>
                <w:rFonts w:cs="Arial"/>
                <w:szCs w:val="20"/>
              </w:rPr>
            </w:pPr>
            <w:r>
              <w:t>Is de opdracht in zijn geheel door één zelfstandige onderneming uitgevoerd of was dit in samenwerking met onderaannemer(s)?</w:t>
            </w:r>
          </w:p>
        </w:tc>
        <w:tc>
          <w:tcPr>
            <w:tcW w:w="6084" w:type="dxa"/>
            <w:gridSpan w:val="2"/>
            <w:vAlign w:val="center"/>
          </w:tcPr>
          <w:p w14:paraId="198D0BF8" w14:textId="77777777" w:rsidR="00FE62A1" w:rsidRPr="00C35815" w:rsidRDefault="00FE62A1" w:rsidP="00B13FB3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Indien sprake was van een samenwerking  met onderaannemers, hier graag vermelden:</w:t>
            </w:r>
          </w:p>
          <w:p w14:paraId="5310F8E4" w14:textId="77777777" w:rsidR="00FE62A1" w:rsidRPr="00C35815" w:rsidRDefault="00FE62A1" w:rsidP="00B13FB3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naam van de evt. partners;</w:t>
            </w:r>
          </w:p>
          <w:p w14:paraId="4D292DD3" w14:textId="77777777" w:rsidR="00FE62A1" w:rsidRPr="00C35815" w:rsidRDefault="00FE62A1" w:rsidP="00B13FB3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Cs w:val="20"/>
                <w:highlight w:val="yellow"/>
              </w:rPr>
            </w:pPr>
            <w:r w:rsidRPr="00C35815">
              <w:rPr>
                <w:rFonts w:cs="Arial"/>
                <w:szCs w:val="20"/>
                <w:highlight w:val="yellow"/>
              </w:rPr>
              <w:t>de verantwoordelijkheid per aandeel; en</w:t>
            </w:r>
          </w:p>
          <w:p w14:paraId="3FCFE02D" w14:textId="77777777" w:rsidR="00FE62A1" w:rsidRPr="009B0A66" w:rsidRDefault="00FE62A1" w:rsidP="00B13FB3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b/>
                <w:szCs w:val="20"/>
              </w:rPr>
            </w:pPr>
            <w:r w:rsidRPr="00C35815">
              <w:rPr>
                <w:rFonts w:cs="Arial"/>
                <w:szCs w:val="20"/>
                <w:highlight w:val="yellow"/>
              </w:rPr>
              <w:t>eindverantwoordelijke en leidinggevende partij.</w:t>
            </w:r>
          </w:p>
        </w:tc>
      </w:tr>
    </w:tbl>
    <w:p w14:paraId="4FF69E27" w14:textId="77777777" w:rsidR="00FE62A1" w:rsidRDefault="00FE62A1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6A52EC" w:rsidRPr="00BB73CB" w14:paraId="2B2292CD" w14:textId="77777777" w:rsidTr="00B13FB3">
        <w:tc>
          <w:tcPr>
            <w:tcW w:w="2977" w:type="dxa"/>
            <w:vAlign w:val="center"/>
          </w:tcPr>
          <w:p w14:paraId="6B0680B1" w14:textId="77777777" w:rsidR="006A52EC" w:rsidRPr="00C4628D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6095" w:type="dxa"/>
            <w:vAlign w:val="center"/>
          </w:tcPr>
          <w:p w14:paraId="7384078D" w14:textId="77777777" w:rsidR="006A52EC" w:rsidRPr="00BB73CB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6A52EC" w:rsidRPr="00BB73CB" w14:paraId="04BA0647" w14:textId="77777777" w:rsidTr="00B13FB3">
        <w:tc>
          <w:tcPr>
            <w:tcW w:w="2977" w:type="dxa"/>
            <w:vAlign w:val="center"/>
          </w:tcPr>
          <w:p w14:paraId="68668F92" w14:textId="77777777" w:rsidR="006A52EC" w:rsidRPr="00C4628D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lastRenderedPageBreak/>
              <w:t>Naam</w:t>
            </w:r>
          </w:p>
        </w:tc>
        <w:tc>
          <w:tcPr>
            <w:tcW w:w="6095" w:type="dxa"/>
            <w:vAlign w:val="center"/>
          </w:tcPr>
          <w:p w14:paraId="419ED0B8" w14:textId="77777777" w:rsidR="006A52EC" w:rsidRPr="00BB73CB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6A52EC" w:rsidRPr="00BB73CB" w14:paraId="599CFD0C" w14:textId="77777777" w:rsidTr="00B13FB3">
        <w:tc>
          <w:tcPr>
            <w:tcW w:w="2977" w:type="dxa"/>
            <w:vAlign w:val="center"/>
          </w:tcPr>
          <w:p w14:paraId="6F8F86B1" w14:textId="77777777" w:rsidR="006A52EC" w:rsidRPr="00C4628D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Funct</w:t>
            </w:r>
            <w:r>
              <w:rPr>
                <w:rFonts w:cs="Arial"/>
                <w:b/>
                <w:szCs w:val="20"/>
              </w:rPr>
              <w:t>ie</w:t>
            </w:r>
          </w:p>
        </w:tc>
        <w:tc>
          <w:tcPr>
            <w:tcW w:w="6095" w:type="dxa"/>
            <w:vAlign w:val="center"/>
          </w:tcPr>
          <w:p w14:paraId="702F1747" w14:textId="77777777" w:rsidR="006A52EC" w:rsidRPr="00BB73CB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6A52EC" w:rsidRPr="00BB73CB" w14:paraId="7628B332" w14:textId="77777777" w:rsidTr="00B13FB3">
        <w:tc>
          <w:tcPr>
            <w:tcW w:w="2977" w:type="dxa"/>
            <w:vAlign w:val="center"/>
          </w:tcPr>
          <w:p w14:paraId="76A491BE" w14:textId="77777777" w:rsidR="006A52EC" w:rsidRPr="00C4628D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Plaats en d</w:t>
            </w:r>
            <w:r w:rsidRPr="00C4628D">
              <w:rPr>
                <w:rFonts w:cs="Arial"/>
                <w:b/>
                <w:szCs w:val="20"/>
              </w:rPr>
              <w:t>atum</w:t>
            </w:r>
          </w:p>
        </w:tc>
        <w:tc>
          <w:tcPr>
            <w:tcW w:w="6095" w:type="dxa"/>
            <w:vAlign w:val="center"/>
          </w:tcPr>
          <w:p w14:paraId="227824CE" w14:textId="77777777" w:rsidR="006A52EC" w:rsidRPr="00BB73CB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  <w:tr w:rsidR="006A52EC" w:rsidRPr="00BB73CB" w14:paraId="350BCD43" w14:textId="77777777" w:rsidTr="00B13FB3">
        <w:tc>
          <w:tcPr>
            <w:tcW w:w="2977" w:type="dxa"/>
            <w:vAlign w:val="center"/>
          </w:tcPr>
          <w:p w14:paraId="126F867E" w14:textId="77777777" w:rsidR="006A52EC" w:rsidRPr="00C4628D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C4628D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6095" w:type="dxa"/>
            <w:vAlign w:val="center"/>
          </w:tcPr>
          <w:p w14:paraId="5B875707" w14:textId="77777777" w:rsidR="006A52EC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  <w:p w14:paraId="72229DC7" w14:textId="77777777" w:rsidR="006A52EC" w:rsidRPr="00BB73CB" w:rsidRDefault="006A52EC" w:rsidP="00B13FB3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786F907A" w14:textId="77777777" w:rsidR="006A52EC" w:rsidRDefault="006A52EC">
      <w:pPr>
        <w:jc w:val="left"/>
      </w:pPr>
    </w:p>
    <w:sectPr w:rsidR="006A52EC" w:rsidSect="00FD44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7399" w14:textId="77777777" w:rsidR="00B13C8E" w:rsidRDefault="00B13C8E">
      <w:r>
        <w:separator/>
      </w:r>
    </w:p>
  </w:endnote>
  <w:endnote w:type="continuationSeparator" w:id="0">
    <w:p w14:paraId="0F83E5C4" w14:textId="77777777" w:rsidR="00B13C8E" w:rsidRDefault="00B13C8E">
      <w:r>
        <w:continuationSeparator/>
      </w:r>
    </w:p>
  </w:endnote>
  <w:endnote w:type="continuationNotice" w:id="1">
    <w:p w14:paraId="22B287C4" w14:textId="77777777" w:rsidR="00B13C8E" w:rsidRDefault="00B13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75AE" w14:textId="77777777" w:rsidR="00B23381" w:rsidRDefault="00B233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20" w14:textId="06CD5F62" w:rsidR="0036749A" w:rsidRDefault="00B23381" w:rsidP="00896E16">
    <w:pPr>
      <w:pStyle w:val="Voettekst"/>
      <w:spacing w:after="120"/>
      <w:jc w:val="right"/>
    </w:pPr>
    <w:r w:rsidRPr="00FD4464">
      <w:rPr>
        <w:szCs w:val="16"/>
      </w:rPr>
      <w:fldChar w:fldCharType="begin"/>
    </w:r>
    <w:r w:rsidRPr="00FD4464">
      <w:rPr>
        <w:szCs w:val="16"/>
      </w:rPr>
      <w:instrText xml:space="preserve"> FILENAME   \* MERGEFORMAT </w:instrText>
    </w:r>
    <w:r w:rsidRPr="00FD4464">
      <w:rPr>
        <w:szCs w:val="16"/>
      </w:rPr>
      <w:fldChar w:fldCharType="separate"/>
    </w:r>
    <w:r w:rsidRPr="00FD4464">
      <w:rPr>
        <w:noProof/>
        <w:szCs w:val="16"/>
      </w:rPr>
      <w:t xml:space="preserve">Bijlage Referenties </w:t>
    </w:r>
    <w:r w:rsidRPr="00FD4464">
      <w:rPr>
        <w:szCs w:val="16"/>
      </w:rPr>
      <w:fldChar w:fldCharType="end"/>
    </w:r>
    <w:r>
      <w:rPr>
        <w:szCs w:val="16"/>
      </w:rPr>
      <w:t>Kerstattenties</w:t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 w:rsidR="00E70EAC">
      <w:rPr>
        <w:noProof/>
      </w:rPr>
      <w:fldChar w:fldCharType="begin"/>
    </w:r>
    <w:r w:rsidR="00E70EAC">
      <w:rPr>
        <w:noProof/>
      </w:rPr>
      <w:instrText xml:space="preserve"> NUMPAGES </w:instrText>
    </w:r>
    <w:r w:rsidR="00E70EAC">
      <w:rPr>
        <w:noProof/>
      </w:rPr>
      <w:fldChar w:fldCharType="separate"/>
    </w:r>
    <w:r w:rsidR="00B119B5">
      <w:rPr>
        <w:noProof/>
      </w:rPr>
      <w:t>2</w:t>
    </w:r>
    <w:r w:rsidR="00E70E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bmAfzenderRegel1"/>
  <w:bookmarkEnd w:id="3"/>
  <w:p w14:paraId="49318E22" w14:textId="6F389E46" w:rsidR="00FD4464" w:rsidRPr="00FD4464" w:rsidRDefault="00FD4464" w:rsidP="009B0A66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Pr="00FD4464">
      <w:rPr>
        <w:noProof/>
        <w:sz w:val="16"/>
        <w:szCs w:val="16"/>
      </w:rPr>
      <w:t xml:space="preserve">Bijlage Referenties </w:t>
    </w:r>
    <w:r w:rsidRPr="00FD4464">
      <w:rPr>
        <w:sz w:val="16"/>
        <w:szCs w:val="16"/>
      </w:rPr>
      <w:fldChar w:fldCharType="end"/>
    </w:r>
    <w:r w:rsidR="00A74014">
      <w:rPr>
        <w:sz w:val="16"/>
        <w:szCs w:val="16"/>
      </w:rPr>
      <w:t>Kerstattenties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5FF3" w14:textId="77777777" w:rsidR="00B13C8E" w:rsidRDefault="00B13C8E">
      <w:r>
        <w:separator/>
      </w:r>
    </w:p>
  </w:footnote>
  <w:footnote w:type="continuationSeparator" w:id="0">
    <w:p w14:paraId="3407FF1F" w14:textId="77777777" w:rsidR="00B13C8E" w:rsidRDefault="00B13C8E">
      <w:r>
        <w:continuationSeparator/>
      </w:r>
    </w:p>
  </w:footnote>
  <w:footnote w:type="continuationNotice" w:id="1">
    <w:p w14:paraId="08213B8A" w14:textId="77777777" w:rsidR="00B13C8E" w:rsidRDefault="00B13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1F" w14:textId="77777777" w:rsidR="0036749A" w:rsidRDefault="00C376C1">
    <w:pPr>
      <w:pStyle w:val="Koptekst"/>
    </w:pPr>
    <w:r>
      <w:rPr>
        <w:noProof/>
      </w:rPr>
      <w:drawing>
        <wp:inline distT="0" distB="0" distL="0" distR="0" wp14:anchorId="49318E23" wp14:editId="49318E2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6780" w14:textId="77777777" w:rsidR="00B23381" w:rsidRDefault="00B233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8E21" w14:textId="77777777" w:rsidR="0036749A" w:rsidRDefault="00832D0F" w:rsidP="008F33E4">
    <w:pPr>
      <w:pStyle w:val="HRNaamInstituut"/>
    </w:pPr>
    <w:r w:rsidRPr="00832D0F">
      <w:rPr>
        <w:noProof/>
      </w:rPr>
      <w:drawing>
        <wp:anchor distT="0" distB="0" distL="114300" distR="114300" simplePos="0" relativeHeight="251658240" behindDoc="1" locked="0" layoutInCell="0" allowOverlap="1" wp14:anchorId="49318E25" wp14:editId="49318E2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1" behindDoc="1" locked="0" layoutInCell="0" allowOverlap="1" wp14:anchorId="49318E27" wp14:editId="49318E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2" behindDoc="1" locked="0" layoutInCell="0" allowOverlap="1" wp14:anchorId="49318E29" wp14:editId="49318E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3" behindDoc="1" locked="0" layoutInCell="0" allowOverlap="1" wp14:anchorId="49318E2B" wp14:editId="49318E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96941"/>
    <w:multiLevelType w:val="hybridMultilevel"/>
    <w:tmpl w:val="6AA84F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673518">
    <w:abstractNumId w:val="2"/>
  </w:num>
  <w:num w:numId="2" w16cid:durableId="995574504">
    <w:abstractNumId w:val="0"/>
  </w:num>
  <w:num w:numId="3" w16cid:durableId="65395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23737"/>
    <w:rsid w:val="00065868"/>
    <w:rsid w:val="00071420"/>
    <w:rsid w:val="00095244"/>
    <w:rsid w:val="000A603C"/>
    <w:rsid w:val="000B008C"/>
    <w:rsid w:val="000B4E53"/>
    <w:rsid w:val="000C032F"/>
    <w:rsid w:val="000D2E67"/>
    <w:rsid w:val="000F0FC9"/>
    <w:rsid w:val="000F2F5A"/>
    <w:rsid w:val="00100886"/>
    <w:rsid w:val="00101CA2"/>
    <w:rsid w:val="00105EC2"/>
    <w:rsid w:val="001141A1"/>
    <w:rsid w:val="00116A45"/>
    <w:rsid w:val="0012144B"/>
    <w:rsid w:val="00124DC5"/>
    <w:rsid w:val="001325E5"/>
    <w:rsid w:val="00144D09"/>
    <w:rsid w:val="00146872"/>
    <w:rsid w:val="001472BD"/>
    <w:rsid w:val="00152304"/>
    <w:rsid w:val="00154597"/>
    <w:rsid w:val="00154A8C"/>
    <w:rsid w:val="00154F17"/>
    <w:rsid w:val="00160A50"/>
    <w:rsid w:val="00161999"/>
    <w:rsid w:val="00165B6B"/>
    <w:rsid w:val="0017420B"/>
    <w:rsid w:val="00180E5A"/>
    <w:rsid w:val="001922CA"/>
    <w:rsid w:val="001A2E66"/>
    <w:rsid w:val="001B1CA8"/>
    <w:rsid w:val="001B261F"/>
    <w:rsid w:val="001B4AFF"/>
    <w:rsid w:val="001C621D"/>
    <w:rsid w:val="001E1FF8"/>
    <w:rsid w:val="001E3CA0"/>
    <w:rsid w:val="001E514A"/>
    <w:rsid w:val="001E74AF"/>
    <w:rsid w:val="001F6E31"/>
    <w:rsid w:val="0021078E"/>
    <w:rsid w:val="0021462F"/>
    <w:rsid w:val="0024734F"/>
    <w:rsid w:val="002530D8"/>
    <w:rsid w:val="0026324D"/>
    <w:rsid w:val="00293A9A"/>
    <w:rsid w:val="002961E6"/>
    <w:rsid w:val="002A208B"/>
    <w:rsid w:val="002A2438"/>
    <w:rsid w:val="002A3132"/>
    <w:rsid w:val="002B6B05"/>
    <w:rsid w:val="002C1461"/>
    <w:rsid w:val="002C3AF5"/>
    <w:rsid w:val="002C46CD"/>
    <w:rsid w:val="002C4DF6"/>
    <w:rsid w:val="002D07F9"/>
    <w:rsid w:val="002E729E"/>
    <w:rsid w:val="002F4C38"/>
    <w:rsid w:val="00305F91"/>
    <w:rsid w:val="003126E7"/>
    <w:rsid w:val="00323CFA"/>
    <w:rsid w:val="00337B95"/>
    <w:rsid w:val="00347499"/>
    <w:rsid w:val="00351CE1"/>
    <w:rsid w:val="00356F98"/>
    <w:rsid w:val="00357C99"/>
    <w:rsid w:val="0036513B"/>
    <w:rsid w:val="0036720A"/>
    <w:rsid w:val="0036749A"/>
    <w:rsid w:val="0037000E"/>
    <w:rsid w:val="00382008"/>
    <w:rsid w:val="00384A05"/>
    <w:rsid w:val="00391638"/>
    <w:rsid w:val="00392915"/>
    <w:rsid w:val="003A00DA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5AC7"/>
    <w:rsid w:val="003E7B4C"/>
    <w:rsid w:val="00410414"/>
    <w:rsid w:val="0043637D"/>
    <w:rsid w:val="00444B96"/>
    <w:rsid w:val="004556D9"/>
    <w:rsid w:val="00455EA3"/>
    <w:rsid w:val="004613D8"/>
    <w:rsid w:val="00471C95"/>
    <w:rsid w:val="0047522C"/>
    <w:rsid w:val="00492DF3"/>
    <w:rsid w:val="00494BBA"/>
    <w:rsid w:val="00496D92"/>
    <w:rsid w:val="004C3732"/>
    <w:rsid w:val="004D025F"/>
    <w:rsid w:val="004D0EBB"/>
    <w:rsid w:val="004D5E04"/>
    <w:rsid w:val="004D688C"/>
    <w:rsid w:val="004E1207"/>
    <w:rsid w:val="004E38DA"/>
    <w:rsid w:val="004F372C"/>
    <w:rsid w:val="00501148"/>
    <w:rsid w:val="005050D9"/>
    <w:rsid w:val="0051245E"/>
    <w:rsid w:val="005125C0"/>
    <w:rsid w:val="00526ED1"/>
    <w:rsid w:val="00533DEA"/>
    <w:rsid w:val="00536F15"/>
    <w:rsid w:val="005467AB"/>
    <w:rsid w:val="00547C88"/>
    <w:rsid w:val="005542FE"/>
    <w:rsid w:val="00564FEB"/>
    <w:rsid w:val="0057194B"/>
    <w:rsid w:val="00584BBB"/>
    <w:rsid w:val="00585597"/>
    <w:rsid w:val="005A20CC"/>
    <w:rsid w:val="005A3F4E"/>
    <w:rsid w:val="005B6FEA"/>
    <w:rsid w:val="005C4ABA"/>
    <w:rsid w:val="005C5DBE"/>
    <w:rsid w:val="005D335E"/>
    <w:rsid w:val="005D42CC"/>
    <w:rsid w:val="005D7D92"/>
    <w:rsid w:val="005E3E7D"/>
    <w:rsid w:val="005E4C21"/>
    <w:rsid w:val="005F4518"/>
    <w:rsid w:val="006018D6"/>
    <w:rsid w:val="00604980"/>
    <w:rsid w:val="00604A34"/>
    <w:rsid w:val="006052AF"/>
    <w:rsid w:val="00606CA8"/>
    <w:rsid w:val="00611C0B"/>
    <w:rsid w:val="00633783"/>
    <w:rsid w:val="00640CF1"/>
    <w:rsid w:val="00642CDE"/>
    <w:rsid w:val="0064561D"/>
    <w:rsid w:val="006474DA"/>
    <w:rsid w:val="00647D6B"/>
    <w:rsid w:val="006520A1"/>
    <w:rsid w:val="00657EEA"/>
    <w:rsid w:val="00660827"/>
    <w:rsid w:val="00662FE1"/>
    <w:rsid w:val="00681D1E"/>
    <w:rsid w:val="00681D69"/>
    <w:rsid w:val="0069625F"/>
    <w:rsid w:val="006A1034"/>
    <w:rsid w:val="006A2B79"/>
    <w:rsid w:val="006A52EC"/>
    <w:rsid w:val="006E0D78"/>
    <w:rsid w:val="00710509"/>
    <w:rsid w:val="007110B9"/>
    <w:rsid w:val="00722CD3"/>
    <w:rsid w:val="00726D9C"/>
    <w:rsid w:val="00737FB8"/>
    <w:rsid w:val="007406A9"/>
    <w:rsid w:val="007458D5"/>
    <w:rsid w:val="00761D44"/>
    <w:rsid w:val="007646B6"/>
    <w:rsid w:val="00767A90"/>
    <w:rsid w:val="00782EE9"/>
    <w:rsid w:val="00783ED6"/>
    <w:rsid w:val="0079138B"/>
    <w:rsid w:val="0079265C"/>
    <w:rsid w:val="00794EB5"/>
    <w:rsid w:val="00795935"/>
    <w:rsid w:val="007A0094"/>
    <w:rsid w:val="007A2E67"/>
    <w:rsid w:val="007B69CB"/>
    <w:rsid w:val="007C33BC"/>
    <w:rsid w:val="007E30B8"/>
    <w:rsid w:val="007E7804"/>
    <w:rsid w:val="007F0D3B"/>
    <w:rsid w:val="007F0F7D"/>
    <w:rsid w:val="007F6668"/>
    <w:rsid w:val="00800D58"/>
    <w:rsid w:val="0080318F"/>
    <w:rsid w:val="00806E37"/>
    <w:rsid w:val="00807936"/>
    <w:rsid w:val="00832D0F"/>
    <w:rsid w:val="00836331"/>
    <w:rsid w:val="0084553F"/>
    <w:rsid w:val="00846523"/>
    <w:rsid w:val="008547D9"/>
    <w:rsid w:val="00855FFF"/>
    <w:rsid w:val="00872946"/>
    <w:rsid w:val="00886E0F"/>
    <w:rsid w:val="00896E16"/>
    <w:rsid w:val="008B37FB"/>
    <w:rsid w:val="008C0206"/>
    <w:rsid w:val="008C54FE"/>
    <w:rsid w:val="008D6DA6"/>
    <w:rsid w:val="008E554A"/>
    <w:rsid w:val="008F2F30"/>
    <w:rsid w:val="008F33E4"/>
    <w:rsid w:val="008F4351"/>
    <w:rsid w:val="00907543"/>
    <w:rsid w:val="00914D62"/>
    <w:rsid w:val="0092573A"/>
    <w:rsid w:val="00926B15"/>
    <w:rsid w:val="00927D39"/>
    <w:rsid w:val="00942D9C"/>
    <w:rsid w:val="00945B46"/>
    <w:rsid w:val="00951936"/>
    <w:rsid w:val="00970426"/>
    <w:rsid w:val="0097441C"/>
    <w:rsid w:val="009777AA"/>
    <w:rsid w:val="00984BC1"/>
    <w:rsid w:val="0098535D"/>
    <w:rsid w:val="009934A3"/>
    <w:rsid w:val="00993AAE"/>
    <w:rsid w:val="009A1D5E"/>
    <w:rsid w:val="009B0A66"/>
    <w:rsid w:val="009B7E04"/>
    <w:rsid w:val="009E44F5"/>
    <w:rsid w:val="00A02F4A"/>
    <w:rsid w:val="00A20FA3"/>
    <w:rsid w:val="00A217F5"/>
    <w:rsid w:val="00A259F9"/>
    <w:rsid w:val="00A31D6D"/>
    <w:rsid w:val="00A5318D"/>
    <w:rsid w:val="00A57C9A"/>
    <w:rsid w:val="00A660E7"/>
    <w:rsid w:val="00A74014"/>
    <w:rsid w:val="00A925AD"/>
    <w:rsid w:val="00A95013"/>
    <w:rsid w:val="00A9759C"/>
    <w:rsid w:val="00AA0BC7"/>
    <w:rsid w:val="00AA18E8"/>
    <w:rsid w:val="00AA1D48"/>
    <w:rsid w:val="00AB1328"/>
    <w:rsid w:val="00AB6628"/>
    <w:rsid w:val="00AC576C"/>
    <w:rsid w:val="00AC6D2E"/>
    <w:rsid w:val="00AD5A83"/>
    <w:rsid w:val="00AD7ABC"/>
    <w:rsid w:val="00AE02FA"/>
    <w:rsid w:val="00AE03F4"/>
    <w:rsid w:val="00AE2415"/>
    <w:rsid w:val="00AF70B4"/>
    <w:rsid w:val="00B024E4"/>
    <w:rsid w:val="00B0333E"/>
    <w:rsid w:val="00B119B5"/>
    <w:rsid w:val="00B120FD"/>
    <w:rsid w:val="00B13C8E"/>
    <w:rsid w:val="00B13E38"/>
    <w:rsid w:val="00B1464A"/>
    <w:rsid w:val="00B15B10"/>
    <w:rsid w:val="00B23381"/>
    <w:rsid w:val="00B27147"/>
    <w:rsid w:val="00B314E3"/>
    <w:rsid w:val="00B3364D"/>
    <w:rsid w:val="00B36AE6"/>
    <w:rsid w:val="00B53B88"/>
    <w:rsid w:val="00B55549"/>
    <w:rsid w:val="00B57F0A"/>
    <w:rsid w:val="00B80767"/>
    <w:rsid w:val="00B856D2"/>
    <w:rsid w:val="00B87DE5"/>
    <w:rsid w:val="00B92FAA"/>
    <w:rsid w:val="00BA610A"/>
    <w:rsid w:val="00BB15E0"/>
    <w:rsid w:val="00BB1F02"/>
    <w:rsid w:val="00BB3809"/>
    <w:rsid w:val="00BB467D"/>
    <w:rsid w:val="00BB6382"/>
    <w:rsid w:val="00BB70C9"/>
    <w:rsid w:val="00BC15E6"/>
    <w:rsid w:val="00BD02DE"/>
    <w:rsid w:val="00BE0109"/>
    <w:rsid w:val="00BE51A4"/>
    <w:rsid w:val="00BE67CE"/>
    <w:rsid w:val="00BF5EE6"/>
    <w:rsid w:val="00BF7751"/>
    <w:rsid w:val="00C00465"/>
    <w:rsid w:val="00C06E9E"/>
    <w:rsid w:val="00C0783C"/>
    <w:rsid w:val="00C07C13"/>
    <w:rsid w:val="00C24D15"/>
    <w:rsid w:val="00C35815"/>
    <w:rsid w:val="00C36C56"/>
    <w:rsid w:val="00C376C1"/>
    <w:rsid w:val="00C40A68"/>
    <w:rsid w:val="00C449EC"/>
    <w:rsid w:val="00C65CF7"/>
    <w:rsid w:val="00C72C48"/>
    <w:rsid w:val="00C75F9A"/>
    <w:rsid w:val="00CA063A"/>
    <w:rsid w:val="00CA193B"/>
    <w:rsid w:val="00CA2B16"/>
    <w:rsid w:val="00CC5E70"/>
    <w:rsid w:val="00CC6269"/>
    <w:rsid w:val="00CC70D4"/>
    <w:rsid w:val="00CD5848"/>
    <w:rsid w:val="00CE1055"/>
    <w:rsid w:val="00CE3CBD"/>
    <w:rsid w:val="00CF4DCD"/>
    <w:rsid w:val="00CF7AD8"/>
    <w:rsid w:val="00D02F1A"/>
    <w:rsid w:val="00D17E49"/>
    <w:rsid w:val="00D2065C"/>
    <w:rsid w:val="00D24DB2"/>
    <w:rsid w:val="00D25B86"/>
    <w:rsid w:val="00D31357"/>
    <w:rsid w:val="00D31418"/>
    <w:rsid w:val="00D349FD"/>
    <w:rsid w:val="00D40E97"/>
    <w:rsid w:val="00D53E42"/>
    <w:rsid w:val="00D6116C"/>
    <w:rsid w:val="00D657D9"/>
    <w:rsid w:val="00D673F2"/>
    <w:rsid w:val="00D74AB3"/>
    <w:rsid w:val="00D7682E"/>
    <w:rsid w:val="00D84BF2"/>
    <w:rsid w:val="00D9093B"/>
    <w:rsid w:val="00D943C1"/>
    <w:rsid w:val="00DA1444"/>
    <w:rsid w:val="00DB0E8E"/>
    <w:rsid w:val="00DD0518"/>
    <w:rsid w:val="00DD1C60"/>
    <w:rsid w:val="00DD5847"/>
    <w:rsid w:val="00DF3BF3"/>
    <w:rsid w:val="00E02ECF"/>
    <w:rsid w:val="00E17B16"/>
    <w:rsid w:val="00E226CF"/>
    <w:rsid w:val="00E24B3F"/>
    <w:rsid w:val="00E26B82"/>
    <w:rsid w:val="00E30B84"/>
    <w:rsid w:val="00E31635"/>
    <w:rsid w:val="00E32CAE"/>
    <w:rsid w:val="00E42CE9"/>
    <w:rsid w:val="00E47924"/>
    <w:rsid w:val="00E527B9"/>
    <w:rsid w:val="00E54EC1"/>
    <w:rsid w:val="00E645DB"/>
    <w:rsid w:val="00E65BA4"/>
    <w:rsid w:val="00E67A6D"/>
    <w:rsid w:val="00E70EAC"/>
    <w:rsid w:val="00E76001"/>
    <w:rsid w:val="00E87224"/>
    <w:rsid w:val="00E90DEC"/>
    <w:rsid w:val="00E9636B"/>
    <w:rsid w:val="00EA1824"/>
    <w:rsid w:val="00EA2577"/>
    <w:rsid w:val="00EA3F8B"/>
    <w:rsid w:val="00EA4D00"/>
    <w:rsid w:val="00EA5492"/>
    <w:rsid w:val="00EB0069"/>
    <w:rsid w:val="00EC0344"/>
    <w:rsid w:val="00EC149E"/>
    <w:rsid w:val="00EC3025"/>
    <w:rsid w:val="00ED43F1"/>
    <w:rsid w:val="00F11919"/>
    <w:rsid w:val="00F2433F"/>
    <w:rsid w:val="00F24F72"/>
    <w:rsid w:val="00F3308E"/>
    <w:rsid w:val="00F4084B"/>
    <w:rsid w:val="00F426F1"/>
    <w:rsid w:val="00F43BD0"/>
    <w:rsid w:val="00F53DF2"/>
    <w:rsid w:val="00F53E94"/>
    <w:rsid w:val="00F62275"/>
    <w:rsid w:val="00F7777C"/>
    <w:rsid w:val="00F90C5C"/>
    <w:rsid w:val="00F91189"/>
    <w:rsid w:val="00F92E2F"/>
    <w:rsid w:val="00FA3761"/>
    <w:rsid w:val="00FA778D"/>
    <w:rsid w:val="00FB0732"/>
    <w:rsid w:val="00FB0A0B"/>
    <w:rsid w:val="00FC2619"/>
    <w:rsid w:val="00FC3183"/>
    <w:rsid w:val="00FC5F52"/>
    <w:rsid w:val="00FD041D"/>
    <w:rsid w:val="00FD4464"/>
    <w:rsid w:val="00FE2F79"/>
    <w:rsid w:val="00FE59EF"/>
    <w:rsid w:val="00FE62A1"/>
    <w:rsid w:val="00FF1DA8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9318DB3"/>
  <w15:docId w15:val="{12189970-0BF3-4FB8-AFA2-CB3E564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7B16"/>
    <w:pPr>
      <w:jc w:val="both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4E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C626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C626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C626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C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C6269"/>
    <w:rPr>
      <w:rFonts w:ascii="Arial" w:hAnsi="Arial"/>
      <w:b/>
      <w:bCs/>
    </w:rPr>
  </w:style>
  <w:style w:type="character" w:customStyle="1" w:styleId="ui-provider">
    <w:name w:val="ui-provider"/>
    <w:basedOn w:val="Standaardalinea-lettertype"/>
    <w:rsid w:val="0047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6DD0C31EDF941A226331F91207658" ma:contentTypeVersion="3" ma:contentTypeDescription="Een nieuw document maken." ma:contentTypeScope="" ma:versionID="e41a024765945e9d6f29b61677b2b5e9">
  <xsd:schema xmlns:xsd="http://www.w3.org/2001/XMLSchema" xmlns:xs="http://www.w3.org/2001/XMLSchema" xmlns:p="http://schemas.microsoft.com/office/2006/metadata/properties" xmlns:ns2="2b766c82-9b97-4f58-a38c-0a03bf5a0798" targetNamespace="http://schemas.microsoft.com/office/2006/metadata/properties" ma:root="true" ma:fieldsID="c67eba172eb122b34bd4ad51b32e4fe2" ns2:_="">
    <xsd:import namespace="2b766c82-9b97-4f58-a38c-0a03bf5a0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66c82-9b97-4f58-a38c-0a03bf5a0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C179-7A46-4216-B273-90C06D2857D2}">
  <ds:schemaRefs>
    <ds:schemaRef ds:uri="http://schemas.microsoft.com/office/2006/metadata/properties"/>
    <ds:schemaRef ds:uri="http://schemas.microsoft.com/office/infopath/2007/PartnerControls"/>
    <ds:schemaRef ds:uri="ea016a50-4395-487d-ae85-89d5607ff42b"/>
    <ds:schemaRef ds:uri="1f7ab50f-86ca-4990-8cf2-d29dc34c52f9"/>
  </ds:schemaRefs>
</ds:datastoreItem>
</file>

<file path=customXml/itemProps2.xml><?xml version="1.0" encoding="utf-8"?>
<ds:datastoreItem xmlns:ds="http://schemas.openxmlformats.org/officeDocument/2006/customXml" ds:itemID="{2D67BB21-B882-4D04-9554-EB947B251DF6}"/>
</file>

<file path=customXml/itemProps3.xml><?xml version="1.0" encoding="utf-8"?>
<ds:datastoreItem xmlns:ds="http://schemas.openxmlformats.org/officeDocument/2006/customXml" ds:itemID="{45C2FB6D-64AB-445D-90ED-5E3801C68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75337-F0E8-43F6-829F-1F3511D9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0</TotalTime>
  <Pages>6</Pages>
  <Words>489</Words>
  <Characters>3183</Characters>
  <Application>Microsoft Office Word</Application>
  <DocSecurity>2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Poot-van Aken, P.R.</dc:creator>
  <cp:keywords/>
  <cp:lastModifiedBy>Arkesteijn, W.A.F. (Winny)</cp:lastModifiedBy>
  <cp:revision>8</cp:revision>
  <cp:lastPrinted>2016-11-04T11:55:00Z</cp:lastPrinted>
  <dcterms:created xsi:type="dcterms:W3CDTF">2023-09-29T09:20:00Z</dcterms:created>
  <dcterms:modified xsi:type="dcterms:W3CDTF">2023-09-29T09:22:00Z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0x01010065DA0B4C524F55429CE2FD5B93B01F74</vt:lpwstr>
  </property>
</Properties>
</file>