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05517968"/>
    <w:p w14:paraId="5CEAC9F6" w14:textId="77777777" w:rsidR="00AB2BEE" w:rsidRDefault="004C3892" w:rsidP="00AB2BEE">
      <w:pPr>
        <w:pStyle w:val="Normaal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A434359" wp14:editId="017BA812">
                <wp:simplePos x="0" y="0"/>
                <wp:positionH relativeFrom="page">
                  <wp:posOffset>4432935</wp:posOffset>
                </wp:positionH>
                <wp:positionV relativeFrom="paragraph">
                  <wp:posOffset>-899795</wp:posOffset>
                </wp:positionV>
                <wp:extent cx="3114040" cy="10746740"/>
                <wp:effectExtent l="0" t="0" r="10160" b="0"/>
                <wp:wrapNone/>
                <wp:docPr id="36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10746740"/>
                          <a:chOff x="7560" y="0"/>
                          <a:chExt cx="4700" cy="15840"/>
                        </a:xfrm>
                      </wpg:grpSpPr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A5A5A5">
                                <a:alpha val="80000"/>
                              </a:srgbClr>
                            </a:fgClr>
                            <a:bgClr>
                              <a:sysClr val="window" lastClr="FFFFFF">
                                <a:alpha val="80000"/>
                              </a:sysClr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BCDDC" id="Group 364" o:spid="_x0000_s1026" style="position:absolute;margin-left:349.05pt;margin-top:-70.85pt;width:245.2pt;height:846.2pt;z-index:251655168;mso-position-horizontal-relative:page" coordorigin="7560" coordsize="4700,15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">
                <v:rect id="Rectangle 365" o:spid="_x0000_s1027" style="position:absolute;left:7755;width:4505;height:15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" fillcolor="#d6dce5" stroked="f" strokecolor="#d8d8d8"/>
                <v:rect id="Rectangle 366" o:spid="_x0000_s1028" alt="Light vertical" style="position:absolute;left:7560;top:8;width:195;height:158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" fillcolor="#a5a5a5" stroked="f" strokecolor="white" strokeweight="1pt">
                  <v:fill r:id="rId11" o:title="" opacity="52428f" color2="window" o:opacity2="52428f" type="pattern"/>
                  <v:shadow color="#d8d8d8" offset="3pt,3pt"/>
                </v:rect>
                <w10:wrap anchorx="page"/>
              </v:group>
            </w:pict>
          </mc:Fallback>
        </mc:AlternateContent>
      </w:r>
    </w:p>
    <w:p w14:paraId="3652CE1D" w14:textId="77777777" w:rsidR="00AB2BEE" w:rsidRDefault="00EE26D3" w:rsidP="00AB2BEE">
      <w:pPr>
        <w:pStyle w:val="Normaal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EB5C07" wp14:editId="0336802B">
            <wp:simplePos x="0" y="0"/>
            <wp:positionH relativeFrom="column">
              <wp:posOffset>-572430</wp:posOffset>
            </wp:positionH>
            <wp:positionV relativeFrom="paragraph">
              <wp:posOffset>164465</wp:posOffset>
            </wp:positionV>
            <wp:extent cx="3471747" cy="853009"/>
            <wp:effectExtent l="0" t="0" r="0" b="0"/>
            <wp:wrapNone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747" cy="85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A1005" w14:textId="77777777" w:rsidR="00AB2BEE" w:rsidRDefault="00AB2BEE" w:rsidP="00AB2BEE">
      <w:pPr>
        <w:pStyle w:val="Normaal"/>
      </w:pPr>
    </w:p>
    <w:p w14:paraId="7A054F5A" w14:textId="77777777" w:rsidR="00AB2BEE" w:rsidRDefault="00AB2BEE" w:rsidP="00AB2BEE">
      <w:pPr>
        <w:pStyle w:val="Normaal"/>
      </w:pPr>
    </w:p>
    <w:p w14:paraId="38C23119" w14:textId="77777777" w:rsidR="00AB2BEE" w:rsidRDefault="00AB2BEE" w:rsidP="00AB2BEE">
      <w:pPr>
        <w:pStyle w:val="Normaal"/>
        <w:spacing w:line="240" w:lineRule="auto"/>
      </w:pPr>
    </w:p>
    <w:p w14:paraId="0CE25A3C" w14:textId="77777777" w:rsidR="00AB2BEE" w:rsidRDefault="00AB2BEE" w:rsidP="00AB2BEE">
      <w:pPr>
        <w:pStyle w:val="Normaal"/>
      </w:pPr>
    </w:p>
    <w:p w14:paraId="62AC7494" w14:textId="77777777" w:rsidR="00AB2BEE" w:rsidRPr="00895642" w:rsidRDefault="00AB2BEE" w:rsidP="00AB2BEE">
      <w:pPr>
        <w:pStyle w:val="Normaal"/>
      </w:pPr>
    </w:p>
    <w:p w14:paraId="0D01483B" w14:textId="77777777" w:rsidR="00AB2BEE" w:rsidRPr="00895642" w:rsidRDefault="00AB2BEE" w:rsidP="00AB2BEE">
      <w:pPr>
        <w:pStyle w:val="Normaal"/>
      </w:pPr>
    </w:p>
    <w:p w14:paraId="053CB995" w14:textId="77777777" w:rsidR="00AB2BEE" w:rsidRPr="00895642" w:rsidRDefault="00AB2BEE" w:rsidP="00AB2BEE">
      <w:pPr>
        <w:pStyle w:val="Normaal"/>
      </w:pPr>
    </w:p>
    <w:p w14:paraId="05A83ACF" w14:textId="77777777" w:rsidR="00AB2BEE" w:rsidRPr="00895642" w:rsidRDefault="00AB2BEE" w:rsidP="00AB2BEE">
      <w:pPr>
        <w:pStyle w:val="Normaal"/>
      </w:pPr>
    </w:p>
    <w:p w14:paraId="21E4DB16" w14:textId="77777777" w:rsidR="00AB2BEE" w:rsidRPr="00895642" w:rsidRDefault="00AB2BEE" w:rsidP="00AB2BEE">
      <w:pPr>
        <w:pStyle w:val="Normaal"/>
      </w:pPr>
    </w:p>
    <w:p w14:paraId="63B5A432" w14:textId="77777777" w:rsidR="00AB2BEE" w:rsidRDefault="004C3892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DFA7CB" wp14:editId="0B34FD1B">
                <wp:simplePos x="0" y="0"/>
                <wp:positionH relativeFrom="page">
                  <wp:posOffset>-13335</wp:posOffset>
                </wp:positionH>
                <wp:positionV relativeFrom="page">
                  <wp:posOffset>3298825</wp:posOffset>
                </wp:positionV>
                <wp:extent cx="7556500" cy="1390015"/>
                <wp:effectExtent l="0" t="0" r="38100" b="32385"/>
                <wp:wrapNone/>
                <wp:docPr id="362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3900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C24BC" w14:textId="4DF896BE" w:rsidR="002131A5" w:rsidRPr="00C612E4" w:rsidRDefault="000626FD" w:rsidP="00AB2BEE">
                            <w:pPr>
                              <w:pStyle w:val="Geenafstand"/>
                              <w:jc w:val="center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Bijlage</w:t>
                            </w:r>
                            <w:r w:rsidR="00C3614E"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 7</w:t>
                            </w: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:</w:t>
                            </w:r>
                            <w:r w:rsidR="0019032B"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 Verklaring aansprakelijkheid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FA7CB" id="Rechthoek 16" o:spid="_x0000_s1026" style="position:absolute;margin-left:-1.05pt;margin-top:259.75pt;width:595pt;height:109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" o:allowincell="f" fillcolor="#4472c4" strokecolor="window" strokeweight="1pt">
                <v:textbox inset="14.4pt,,14.4pt">
                  <w:txbxContent>
                    <w:p w14:paraId="69EC24BC" w14:textId="4DF896BE" w:rsidR="002131A5" w:rsidRPr="00C612E4" w:rsidRDefault="000626FD" w:rsidP="00AB2BEE">
                      <w:pPr>
                        <w:pStyle w:val="Geenafstand"/>
                        <w:jc w:val="center"/>
                        <w:rPr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color w:val="FFFFFF"/>
                          <w:sz w:val="56"/>
                          <w:szCs w:val="56"/>
                        </w:rPr>
                        <w:t>Bijlage</w:t>
                      </w:r>
                      <w:r w:rsidR="00C3614E">
                        <w:rPr>
                          <w:color w:val="FFFFFF"/>
                          <w:sz w:val="56"/>
                          <w:szCs w:val="56"/>
                        </w:rPr>
                        <w:t xml:space="preserve"> 7</w:t>
                      </w:r>
                      <w:r>
                        <w:rPr>
                          <w:color w:val="FFFFFF"/>
                          <w:sz w:val="56"/>
                          <w:szCs w:val="56"/>
                        </w:rPr>
                        <w:t>:</w:t>
                      </w:r>
                      <w:r w:rsidR="0019032B">
                        <w:rPr>
                          <w:color w:val="FFFFFF"/>
                          <w:sz w:val="56"/>
                          <w:szCs w:val="56"/>
                        </w:rPr>
                        <w:t xml:space="preserve"> Verklaring aansprakelijkheid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A68FDC3" w14:textId="77777777" w:rsidR="00AB2BEE" w:rsidRDefault="00AB2BEE" w:rsidP="00AB2BEE">
      <w:pPr>
        <w:pStyle w:val="Normaal"/>
        <w:spacing w:line="240" w:lineRule="auto"/>
      </w:pPr>
    </w:p>
    <w:p w14:paraId="38DBF563" w14:textId="77777777" w:rsidR="00AB2BEE" w:rsidRDefault="00AB2BEE" w:rsidP="00AB2BEE">
      <w:pPr>
        <w:pStyle w:val="Normaal"/>
        <w:spacing w:line="240" w:lineRule="auto"/>
      </w:pPr>
    </w:p>
    <w:p w14:paraId="69619EBE" w14:textId="77777777" w:rsidR="00AB2BEE" w:rsidRDefault="00AB2BEE" w:rsidP="00AB2BEE">
      <w:pPr>
        <w:pStyle w:val="Normaal"/>
        <w:spacing w:line="240" w:lineRule="auto"/>
      </w:pPr>
    </w:p>
    <w:p w14:paraId="6113DFAC" w14:textId="77777777" w:rsidR="00AB2BEE" w:rsidRDefault="00AB2BEE" w:rsidP="00AB2BEE">
      <w:pPr>
        <w:pStyle w:val="Normaal"/>
        <w:spacing w:line="240" w:lineRule="auto"/>
      </w:pPr>
    </w:p>
    <w:p w14:paraId="5278C4F7" w14:textId="77777777" w:rsidR="00AB2BEE" w:rsidRDefault="00AB2BEE" w:rsidP="00AB2BEE">
      <w:pPr>
        <w:pStyle w:val="Normaal"/>
        <w:spacing w:line="240" w:lineRule="auto"/>
      </w:pPr>
    </w:p>
    <w:p w14:paraId="7E291EC1" w14:textId="77777777" w:rsidR="00AB2BEE" w:rsidRDefault="00AB2BEE" w:rsidP="00AB2BEE">
      <w:pPr>
        <w:pStyle w:val="Normaal"/>
        <w:spacing w:line="240" w:lineRule="auto"/>
      </w:pPr>
    </w:p>
    <w:p w14:paraId="0A8DC8F4" w14:textId="77777777" w:rsidR="00AB2BEE" w:rsidRDefault="00AB2BEE" w:rsidP="00AB2BEE">
      <w:pPr>
        <w:pStyle w:val="Normaal"/>
        <w:spacing w:line="240" w:lineRule="auto"/>
      </w:pPr>
    </w:p>
    <w:p w14:paraId="7C62EF69" w14:textId="77777777" w:rsidR="00AB2BEE" w:rsidRDefault="00AB2BEE" w:rsidP="00AB2BEE">
      <w:pPr>
        <w:pStyle w:val="Normaal"/>
        <w:spacing w:line="240" w:lineRule="auto"/>
      </w:pPr>
    </w:p>
    <w:p w14:paraId="7A8786E0" w14:textId="77777777" w:rsidR="00AB2BEE" w:rsidRDefault="00AB2BEE" w:rsidP="00AB2BEE">
      <w:pPr>
        <w:pStyle w:val="Normaal"/>
        <w:spacing w:line="240" w:lineRule="auto"/>
      </w:pPr>
    </w:p>
    <w:p w14:paraId="3C4E49C5" w14:textId="77777777" w:rsidR="00AB2BEE" w:rsidRDefault="00AB2BEE" w:rsidP="00AB2BEE">
      <w:pPr>
        <w:pStyle w:val="Normaal"/>
        <w:spacing w:line="240" w:lineRule="auto"/>
      </w:pPr>
    </w:p>
    <w:p w14:paraId="2270D0ED" w14:textId="77777777" w:rsidR="00AB2BEE" w:rsidRDefault="00AB2BEE" w:rsidP="00AB2BEE">
      <w:pPr>
        <w:pStyle w:val="Normaal"/>
        <w:spacing w:line="240" w:lineRule="auto"/>
      </w:pPr>
    </w:p>
    <w:p w14:paraId="5D0BDD14" w14:textId="77777777" w:rsidR="00AB2BEE" w:rsidRDefault="00AB2BEE" w:rsidP="00AB2BEE">
      <w:pPr>
        <w:pStyle w:val="Normaal"/>
        <w:spacing w:line="240" w:lineRule="auto"/>
      </w:pPr>
    </w:p>
    <w:p w14:paraId="2B2D1EF6" w14:textId="77777777" w:rsidR="00AB2BEE" w:rsidRDefault="00AB2BEE" w:rsidP="00AB2BEE">
      <w:pPr>
        <w:pStyle w:val="Normaal"/>
        <w:spacing w:line="240" w:lineRule="auto"/>
      </w:pPr>
    </w:p>
    <w:p w14:paraId="7D097CE9" w14:textId="77777777" w:rsidR="00AB2BEE" w:rsidRDefault="00AB2BEE" w:rsidP="00AB2BEE">
      <w:pPr>
        <w:pStyle w:val="Normaal"/>
        <w:spacing w:line="240" w:lineRule="auto"/>
      </w:pPr>
    </w:p>
    <w:p w14:paraId="7009E3AA" w14:textId="77777777" w:rsidR="00AB2BEE" w:rsidRDefault="00AB2BEE" w:rsidP="00AB2BEE">
      <w:pPr>
        <w:pStyle w:val="Normaal"/>
        <w:spacing w:line="240" w:lineRule="auto"/>
      </w:pPr>
    </w:p>
    <w:p w14:paraId="466FD5B0" w14:textId="77777777" w:rsidR="00AB2BEE" w:rsidRDefault="00AB2BEE" w:rsidP="00AB2BEE">
      <w:pPr>
        <w:pStyle w:val="Normaal"/>
        <w:spacing w:line="240" w:lineRule="auto"/>
      </w:pPr>
    </w:p>
    <w:p w14:paraId="4B658E30" w14:textId="77777777" w:rsidR="00AB2BEE" w:rsidRDefault="00AB2BEE" w:rsidP="00AB2BEE">
      <w:pPr>
        <w:pStyle w:val="Normaal"/>
        <w:spacing w:line="240" w:lineRule="auto"/>
      </w:pPr>
    </w:p>
    <w:p w14:paraId="120CABB2" w14:textId="77777777" w:rsidR="00AB2BEE" w:rsidRDefault="00AB2BEE" w:rsidP="00AB2BEE">
      <w:pPr>
        <w:pStyle w:val="Normaal"/>
        <w:spacing w:line="240" w:lineRule="auto"/>
      </w:pPr>
    </w:p>
    <w:p w14:paraId="0B23807E" w14:textId="77777777" w:rsidR="00AB2BEE" w:rsidRDefault="00AB2BEE" w:rsidP="00AB2BEE">
      <w:pPr>
        <w:pStyle w:val="Normaal"/>
        <w:spacing w:line="240" w:lineRule="auto"/>
      </w:pPr>
    </w:p>
    <w:p w14:paraId="6C05176B" w14:textId="77777777" w:rsidR="00AB2BEE" w:rsidRDefault="00AB2BEE" w:rsidP="00AB2BEE">
      <w:pPr>
        <w:pStyle w:val="Normaal"/>
        <w:spacing w:line="240" w:lineRule="auto"/>
      </w:pPr>
    </w:p>
    <w:p w14:paraId="1A60662D" w14:textId="77777777" w:rsidR="00AB2BEE" w:rsidRDefault="00AB2BEE" w:rsidP="00AB2BEE">
      <w:pPr>
        <w:pStyle w:val="Normaal"/>
        <w:spacing w:line="240" w:lineRule="auto"/>
      </w:pPr>
    </w:p>
    <w:p w14:paraId="7F3C7B06" w14:textId="77777777" w:rsidR="00AB2BEE" w:rsidRDefault="00AB2BEE" w:rsidP="00AB2BEE">
      <w:pPr>
        <w:pStyle w:val="Normaal"/>
        <w:spacing w:line="240" w:lineRule="auto"/>
      </w:pPr>
    </w:p>
    <w:p w14:paraId="4E489B9A" w14:textId="77777777" w:rsidR="00AB2BEE" w:rsidRDefault="00AB2BEE" w:rsidP="00AB2BEE">
      <w:pPr>
        <w:pStyle w:val="Normaal"/>
        <w:spacing w:line="240" w:lineRule="auto"/>
      </w:pPr>
    </w:p>
    <w:p w14:paraId="528637B0" w14:textId="77777777" w:rsidR="00AB2BEE" w:rsidRDefault="00AB2BEE" w:rsidP="00AB2BEE">
      <w:pPr>
        <w:pStyle w:val="Normaal"/>
        <w:spacing w:line="240" w:lineRule="auto"/>
      </w:pPr>
    </w:p>
    <w:p w14:paraId="0213457D" w14:textId="77777777" w:rsidR="00AB2BEE" w:rsidRDefault="00AB2BEE" w:rsidP="00AB2BEE">
      <w:pPr>
        <w:pStyle w:val="Normaal"/>
        <w:spacing w:line="240" w:lineRule="auto"/>
      </w:pPr>
    </w:p>
    <w:p w14:paraId="385D8B20" w14:textId="77777777" w:rsidR="00AB2BEE" w:rsidRDefault="00AB2BEE" w:rsidP="00AB2BEE">
      <w:pPr>
        <w:pStyle w:val="Normaal"/>
        <w:spacing w:line="240" w:lineRule="auto"/>
      </w:pPr>
    </w:p>
    <w:p w14:paraId="77AF25BD" w14:textId="77777777" w:rsidR="00AB2BEE" w:rsidRDefault="00AB2BEE" w:rsidP="00AB2BEE">
      <w:pPr>
        <w:pStyle w:val="Normaal"/>
        <w:spacing w:line="240" w:lineRule="auto"/>
      </w:pPr>
    </w:p>
    <w:p w14:paraId="1547AFB6" w14:textId="77777777" w:rsidR="00AB2BEE" w:rsidRDefault="00AB2BEE" w:rsidP="00AB2BEE">
      <w:pPr>
        <w:pStyle w:val="Normaal"/>
        <w:spacing w:line="240" w:lineRule="auto"/>
      </w:pPr>
    </w:p>
    <w:p w14:paraId="7A2C89E4" w14:textId="77777777" w:rsidR="00AB2BEE" w:rsidRDefault="00AB2BEE" w:rsidP="00AB2BEE">
      <w:pPr>
        <w:pStyle w:val="Normaal"/>
        <w:spacing w:line="240" w:lineRule="auto"/>
      </w:pPr>
    </w:p>
    <w:p w14:paraId="19B2F98D" w14:textId="77777777" w:rsidR="00AB2BEE" w:rsidRDefault="00AB2BEE" w:rsidP="00AB2BEE">
      <w:pPr>
        <w:pStyle w:val="Normaal"/>
        <w:spacing w:line="240" w:lineRule="auto"/>
      </w:pPr>
    </w:p>
    <w:p w14:paraId="021C444F" w14:textId="77777777" w:rsidR="00AB2BEE" w:rsidRDefault="00AB2BEE" w:rsidP="00AB2BEE">
      <w:pPr>
        <w:pStyle w:val="Normaal"/>
        <w:spacing w:line="240" w:lineRule="auto"/>
      </w:pPr>
    </w:p>
    <w:p w14:paraId="11753304" w14:textId="77777777" w:rsidR="00AB2BEE" w:rsidRDefault="00AB2BEE" w:rsidP="00AB2BEE">
      <w:pPr>
        <w:pStyle w:val="Normaal"/>
        <w:spacing w:line="240" w:lineRule="auto"/>
      </w:pPr>
    </w:p>
    <w:p w14:paraId="5832C94A" w14:textId="77777777" w:rsidR="00AB2BEE" w:rsidRDefault="00AB2BEE" w:rsidP="00AB2BEE">
      <w:pPr>
        <w:pStyle w:val="Normaal"/>
        <w:spacing w:line="240" w:lineRule="auto"/>
      </w:pPr>
    </w:p>
    <w:p w14:paraId="2F610C80" w14:textId="77777777" w:rsidR="00AB2BEE" w:rsidRDefault="00AB2BEE" w:rsidP="00AB2BEE">
      <w:pPr>
        <w:pStyle w:val="Normaal"/>
        <w:spacing w:line="240" w:lineRule="auto"/>
      </w:pPr>
    </w:p>
    <w:p w14:paraId="39296491" w14:textId="77777777" w:rsidR="00AB2BEE" w:rsidRDefault="00AB2BEE" w:rsidP="00AB2BEE">
      <w:pPr>
        <w:pStyle w:val="Normaal"/>
        <w:spacing w:line="240" w:lineRule="auto"/>
      </w:pPr>
    </w:p>
    <w:p w14:paraId="0403CEE5" w14:textId="77777777" w:rsidR="00AB2BEE" w:rsidRDefault="00AB2BEE" w:rsidP="00AB2BEE">
      <w:pPr>
        <w:pStyle w:val="Normaal"/>
        <w:spacing w:line="240" w:lineRule="auto"/>
      </w:pPr>
    </w:p>
    <w:p w14:paraId="2124CDDB" w14:textId="77777777" w:rsidR="00AB2BEE" w:rsidRDefault="00AB2BEE" w:rsidP="00AB2BEE">
      <w:pPr>
        <w:pStyle w:val="Normaal"/>
        <w:spacing w:line="240" w:lineRule="auto"/>
      </w:pPr>
    </w:p>
    <w:p w14:paraId="1BFA19E9" w14:textId="77777777" w:rsidR="00AB2BEE" w:rsidRDefault="00AB2BEE" w:rsidP="00AB2BEE">
      <w:pPr>
        <w:pStyle w:val="Normaal"/>
        <w:spacing w:line="240" w:lineRule="auto"/>
      </w:pPr>
    </w:p>
    <w:p w14:paraId="64C0C0D5" w14:textId="77777777" w:rsidR="00AB2BEE" w:rsidRDefault="00AB2BEE" w:rsidP="00AB2BEE">
      <w:pPr>
        <w:pStyle w:val="Normaal"/>
        <w:spacing w:line="240" w:lineRule="auto"/>
      </w:pPr>
    </w:p>
    <w:p w14:paraId="51B28644" w14:textId="77777777" w:rsidR="00AB2BEE" w:rsidRDefault="00AB2BEE" w:rsidP="00AB2BEE">
      <w:pPr>
        <w:pStyle w:val="Normaal"/>
        <w:spacing w:line="240" w:lineRule="auto"/>
      </w:pPr>
    </w:p>
    <w:p w14:paraId="48D5C534" w14:textId="77777777" w:rsidR="00AB2BEE" w:rsidRDefault="00AB2BEE" w:rsidP="00AB2BEE">
      <w:pPr>
        <w:pStyle w:val="Normaal"/>
        <w:spacing w:line="240" w:lineRule="auto"/>
      </w:pPr>
    </w:p>
    <w:p w14:paraId="4BFB4850" w14:textId="77777777" w:rsidR="00AB2BEE" w:rsidRDefault="00AB2BEE" w:rsidP="00AB2BEE">
      <w:pPr>
        <w:pStyle w:val="Normaal"/>
        <w:spacing w:line="240" w:lineRule="auto"/>
      </w:pPr>
    </w:p>
    <w:p w14:paraId="0211F889" w14:textId="77777777" w:rsidR="00AB2BEE" w:rsidRDefault="002131A5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E9D93" wp14:editId="194FBCB0">
                <wp:simplePos x="0" y="0"/>
                <wp:positionH relativeFrom="column">
                  <wp:posOffset>-321945</wp:posOffset>
                </wp:positionH>
                <wp:positionV relativeFrom="paragraph">
                  <wp:posOffset>149860</wp:posOffset>
                </wp:positionV>
                <wp:extent cx="3404235" cy="1697355"/>
                <wp:effectExtent l="0" t="0" r="0" b="4445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423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8BBA5E" w14:textId="39C93B6A" w:rsidR="002131A5" w:rsidRPr="005A2CCA" w:rsidRDefault="002131A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Uitgevoerd door: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Gezamenlijke inkoop Pompeblêd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In opdracht van: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Deelnemende scholen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Datum: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E47A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12</w:t>
                            </w:r>
                            <w:r w:rsidR="008B77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februari 2024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4798E94" w14:textId="77777777" w:rsidR="002131A5" w:rsidRPr="005A2CCA" w:rsidRDefault="002131A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65F82EE" w14:textId="77777777" w:rsidR="002131A5" w:rsidRPr="005A2CCA" w:rsidRDefault="002131A5" w:rsidP="00947862">
                            <w:pPr>
                              <w:pStyle w:val="Normaal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Copyright</w:t>
                            </w:r>
                            <w:r w:rsid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202</w:t>
                            </w:r>
                            <w:r w:rsidR="001E7E8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3</w:t>
                            </w:r>
                            <w:proofErr w:type="gramEnd"/>
                          </w:p>
                          <w:p w14:paraId="792EC304" w14:textId="77777777" w:rsidR="002131A5" w:rsidRPr="005A2CCA" w:rsidRDefault="002131A5" w:rsidP="00947862">
                            <w:pPr>
                              <w:pStyle w:val="Normaal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Scholengroep Pompeblêd</w:t>
                            </w:r>
                          </w:p>
                          <w:p w14:paraId="11FC7980" w14:textId="77777777" w:rsidR="002131A5" w:rsidRPr="005A2CCA" w:rsidRDefault="002131A5" w:rsidP="00947862">
                            <w:pPr>
                              <w:pStyle w:val="Normaal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www.pompebled.nl</w:t>
                            </w:r>
                            <w:proofErr w:type="gramEnd"/>
                          </w:p>
                          <w:p w14:paraId="1DCDDF85" w14:textId="77777777" w:rsidR="002131A5" w:rsidRPr="005A2CCA" w:rsidRDefault="002131A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E9D93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7" type="#_x0000_t202" style="position:absolute;margin-left:-25.35pt;margin-top:11.8pt;width:268.05pt;height:1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" filled="f" stroked="f">
                <v:textbox>
                  <w:txbxContent>
                    <w:p w14:paraId="6D8BBA5E" w14:textId="39C93B6A" w:rsidR="002131A5" w:rsidRPr="005A2CCA" w:rsidRDefault="002131A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Uitgevoerd door:</w:t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Gezamenlijke inkoop Pompeblêd</w:t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In opdracht van:</w:t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Deelnemende scholen</w:t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Datum:</w:t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E47AD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12</w:t>
                      </w:r>
                      <w:r w:rsidR="008B777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februari 2024</w:t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</w:p>
                    <w:p w14:paraId="24798E94" w14:textId="77777777" w:rsidR="002131A5" w:rsidRPr="005A2CCA" w:rsidRDefault="002131A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65F82EE" w14:textId="77777777" w:rsidR="002131A5" w:rsidRPr="005A2CCA" w:rsidRDefault="002131A5" w:rsidP="00947862">
                      <w:pPr>
                        <w:pStyle w:val="Normaal"/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 w:rsidRP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>Copyright</w:t>
                      </w:r>
                      <w:r w:rsid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>202</w:t>
                      </w:r>
                      <w:r w:rsidR="001E7E8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>3</w:t>
                      </w:r>
                      <w:proofErr w:type="gramEnd"/>
                    </w:p>
                    <w:p w14:paraId="792EC304" w14:textId="77777777" w:rsidR="002131A5" w:rsidRPr="005A2CCA" w:rsidRDefault="002131A5" w:rsidP="00947862">
                      <w:pPr>
                        <w:pStyle w:val="Normaal"/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Scholengroep Pompeblêd</w:t>
                      </w:r>
                    </w:p>
                    <w:p w14:paraId="11FC7980" w14:textId="77777777" w:rsidR="002131A5" w:rsidRPr="005A2CCA" w:rsidRDefault="002131A5" w:rsidP="00947862">
                      <w:pPr>
                        <w:pStyle w:val="Normaal"/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gramStart"/>
                      <w:r w:rsidRP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www.pompebled.nl</w:t>
                      </w:r>
                      <w:proofErr w:type="gramEnd"/>
                    </w:p>
                    <w:p w14:paraId="1DCDDF85" w14:textId="77777777" w:rsidR="002131A5" w:rsidRPr="005A2CCA" w:rsidRDefault="002131A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786096" w14:textId="77777777" w:rsidR="00AB2BEE" w:rsidRDefault="00AB2BEE" w:rsidP="00AB2BEE">
      <w:pPr>
        <w:pStyle w:val="Normaal"/>
        <w:spacing w:line="240" w:lineRule="auto"/>
      </w:pPr>
    </w:p>
    <w:p w14:paraId="531E128A" w14:textId="77777777" w:rsidR="00AB2BEE" w:rsidRDefault="00AB2BEE" w:rsidP="00AB2BEE">
      <w:pPr>
        <w:pStyle w:val="Normaal"/>
        <w:spacing w:line="240" w:lineRule="auto"/>
      </w:pPr>
    </w:p>
    <w:p w14:paraId="43BA23DF" w14:textId="77777777" w:rsidR="00AB2BEE" w:rsidRDefault="00AB2BEE" w:rsidP="00AB2BEE">
      <w:pPr>
        <w:pStyle w:val="Normaal"/>
        <w:spacing w:line="240" w:lineRule="auto"/>
      </w:pPr>
    </w:p>
    <w:p w14:paraId="56FEF435" w14:textId="77777777" w:rsidR="00AB2BEE" w:rsidRDefault="00AB2BEE" w:rsidP="00AB2BEE">
      <w:pPr>
        <w:pStyle w:val="Normaal"/>
        <w:spacing w:line="240" w:lineRule="auto"/>
      </w:pPr>
    </w:p>
    <w:p w14:paraId="0DEB7910" w14:textId="77777777" w:rsidR="002131A5" w:rsidRDefault="002131A5" w:rsidP="00CC14A3">
      <w:pPr>
        <w:pStyle w:val="Normaal"/>
        <w:rPr>
          <w:b/>
          <w:sz w:val="28"/>
        </w:rPr>
      </w:pPr>
    </w:p>
    <w:p w14:paraId="1D900C31" w14:textId="77777777" w:rsidR="002131A5" w:rsidRDefault="002131A5" w:rsidP="00CC14A3">
      <w:pPr>
        <w:pStyle w:val="Normaal"/>
        <w:rPr>
          <w:b/>
          <w:sz w:val="28"/>
        </w:rPr>
      </w:pPr>
    </w:p>
    <w:p w14:paraId="3A30822D" w14:textId="77777777" w:rsidR="002131A5" w:rsidRDefault="002131A5" w:rsidP="00CC14A3">
      <w:pPr>
        <w:pStyle w:val="Normaal"/>
        <w:rPr>
          <w:b/>
          <w:sz w:val="28"/>
        </w:rPr>
      </w:pPr>
    </w:p>
    <w:p w14:paraId="71FED209" w14:textId="77777777" w:rsidR="002131A5" w:rsidRDefault="002131A5" w:rsidP="00CC14A3">
      <w:pPr>
        <w:pStyle w:val="Normaal"/>
        <w:rPr>
          <w:b/>
          <w:sz w:val="28"/>
        </w:rPr>
      </w:pPr>
    </w:p>
    <w:p w14:paraId="57CC8D5E" w14:textId="77777777" w:rsidR="002131A5" w:rsidRDefault="002131A5" w:rsidP="00CC14A3">
      <w:pPr>
        <w:pStyle w:val="Normaal"/>
        <w:rPr>
          <w:b/>
          <w:sz w:val="28"/>
        </w:rPr>
      </w:pPr>
    </w:p>
    <w:p w14:paraId="5D5830C7" w14:textId="77777777" w:rsidR="002131A5" w:rsidRDefault="002131A5" w:rsidP="00CC14A3">
      <w:pPr>
        <w:pStyle w:val="Normaal"/>
        <w:rPr>
          <w:b/>
          <w:sz w:val="28"/>
        </w:rPr>
      </w:pPr>
    </w:p>
    <w:p w14:paraId="1B543622" w14:textId="77777777" w:rsidR="000626FD" w:rsidRDefault="000626FD" w:rsidP="00CC14A3">
      <w:pPr>
        <w:pStyle w:val="Normaal"/>
        <w:rPr>
          <w:b/>
          <w:sz w:val="28"/>
        </w:rPr>
      </w:pPr>
    </w:p>
    <w:bookmarkEnd w:id="0"/>
    <w:tbl>
      <w:tblPr>
        <w:tblW w:w="8506" w:type="dxa"/>
        <w:tblInd w:w="108" w:type="dxa"/>
        <w:tblLook w:val="01E0" w:firstRow="1" w:lastRow="1" w:firstColumn="1" w:lastColumn="1" w:noHBand="0" w:noVBand="0"/>
      </w:tblPr>
      <w:tblGrid>
        <w:gridCol w:w="592"/>
        <w:gridCol w:w="3338"/>
        <w:gridCol w:w="4576"/>
      </w:tblGrid>
      <w:tr w:rsidR="0019032B" w:rsidRPr="00CC14A3" w14:paraId="047345A2" w14:textId="77777777" w:rsidTr="0096729E">
        <w:trPr>
          <w:trHeight w:val="609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D8927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38AFDD2A" w14:textId="77777777" w:rsidTr="0096729E">
        <w:trPr>
          <w:trHeight w:val="609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30EA0" w14:textId="77777777" w:rsidR="0019032B" w:rsidRPr="00CC14A3" w:rsidRDefault="0019032B" w:rsidP="0096729E">
            <w:pPr>
              <w:spacing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CC14A3">
              <w:rPr>
                <w:rFonts w:ascii="Verdana" w:hAnsi="Verdana" w:cs="Calibri"/>
                <w:b/>
                <w:sz w:val="16"/>
                <w:szCs w:val="16"/>
              </w:rPr>
              <w:t xml:space="preserve">Verklaring hoofdelijke aansprakelijkheid </w:t>
            </w:r>
          </w:p>
          <w:p w14:paraId="0894E180" w14:textId="77777777" w:rsidR="0019032B" w:rsidRPr="00CC14A3" w:rsidRDefault="0019032B" w:rsidP="0096729E">
            <w:pPr>
              <w:spacing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CC14A3">
              <w:rPr>
                <w:rFonts w:ascii="Verdana" w:hAnsi="Verdana" w:cs="Calibri"/>
                <w:b/>
                <w:sz w:val="16"/>
                <w:szCs w:val="16"/>
              </w:rPr>
              <w:t>(</w:t>
            </w:r>
            <w:proofErr w:type="gramStart"/>
            <w:r w:rsidRPr="00CC14A3">
              <w:rPr>
                <w:rFonts w:ascii="Verdana" w:hAnsi="Verdana" w:cs="Calibri"/>
                <w:b/>
                <w:sz w:val="16"/>
                <w:szCs w:val="16"/>
              </w:rPr>
              <w:t>voor</w:t>
            </w:r>
            <w:proofErr w:type="gramEnd"/>
            <w:r w:rsidRPr="00CC14A3">
              <w:rPr>
                <w:rFonts w:ascii="Verdana" w:hAnsi="Verdana" w:cs="Calibri"/>
                <w:b/>
                <w:sz w:val="16"/>
                <w:szCs w:val="16"/>
              </w:rPr>
              <w:t xml:space="preserve"> samenwerkingsverbanden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= combinaties</w:t>
            </w:r>
            <w:r w:rsidRPr="00CC14A3">
              <w:rPr>
                <w:rFonts w:ascii="Verdana" w:hAnsi="Verdana" w:cs="Calibri"/>
                <w:b/>
                <w:sz w:val="16"/>
                <w:szCs w:val="16"/>
              </w:rPr>
              <w:t>)</w:t>
            </w:r>
          </w:p>
          <w:p w14:paraId="529BA904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72C86A3E" w14:textId="77777777" w:rsidTr="0096729E">
        <w:trPr>
          <w:trHeight w:val="415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45E83" w14:textId="77777777" w:rsidR="0019032B" w:rsidRPr="00CC14A3" w:rsidRDefault="0019032B" w:rsidP="0096729E">
            <w:pPr>
              <w:tabs>
                <w:tab w:val="left" w:pos="1452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016AA1A8" w14:textId="77777777" w:rsidR="0019032B" w:rsidRPr="00CC14A3" w:rsidRDefault="0019032B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Naam bedrijf</w:t>
            </w:r>
            <w:r w:rsidRPr="00CC14A3">
              <w:rPr>
                <w:rFonts w:ascii="Verdana" w:hAnsi="Verdana" w:cs="Calibri"/>
                <w:sz w:val="16"/>
                <w:szCs w:val="16"/>
              </w:rPr>
              <w:tab/>
              <w:t xml:space="preserve">: </w:t>
            </w:r>
          </w:p>
        </w:tc>
      </w:tr>
      <w:tr w:rsidR="0019032B" w:rsidRPr="00CC14A3" w14:paraId="79B28DB1" w14:textId="77777777" w:rsidTr="0096729E">
        <w:trPr>
          <w:trHeight w:val="393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0BFEB" w14:textId="77777777" w:rsidR="0019032B" w:rsidRPr="00CC14A3" w:rsidRDefault="0019032B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6AEF4EE5" w14:textId="77777777" w:rsidR="0019032B" w:rsidRPr="00CC14A3" w:rsidRDefault="0019032B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Adres</w:t>
            </w:r>
            <w:r w:rsidRPr="00CC14A3">
              <w:rPr>
                <w:rFonts w:ascii="Verdana" w:hAnsi="Verdana" w:cs="Calibri"/>
                <w:sz w:val="16"/>
                <w:szCs w:val="16"/>
              </w:rPr>
              <w:tab/>
              <w:t>:</w:t>
            </w:r>
          </w:p>
        </w:tc>
      </w:tr>
      <w:tr w:rsidR="0019032B" w:rsidRPr="00CC14A3" w14:paraId="0D25B17A" w14:textId="77777777" w:rsidTr="0096729E">
        <w:trPr>
          <w:trHeight w:val="500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2ABB9" w14:textId="77777777" w:rsidR="008B7771" w:rsidRDefault="008B7771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65B2ABC0" w14:textId="77777777" w:rsidR="0019032B" w:rsidRPr="00CC14A3" w:rsidRDefault="0019032B" w:rsidP="008B7771">
            <w:pPr>
              <w:tabs>
                <w:tab w:val="left" w:pos="1452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 xml:space="preserve">Postcode </w:t>
            </w:r>
            <w:r w:rsidR="008B7771">
              <w:rPr>
                <w:rFonts w:ascii="Verdana" w:hAnsi="Verdana" w:cs="Calibri"/>
                <w:sz w:val="16"/>
                <w:szCs w:val="16"/>
              </w:rPr>
              <w:tab/>
              <w:t xml:space="preserve">:    </w:t>
            </w:r>
          </w:p>
          <w:p w14:paraId="1273D2E6" w14:textId="77777777" w:rsidR="008B7771" w:rsidRDefault="008B7771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006E757C" w14:textId="77777777" w:rsidR="0019032B" w:rsidRDefault="008B7771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P</w:t>
            </w:r>
            <w:r w:rsidR="0019032B" w:rsidRPr="00CC14A3">
              <w:rPr>
                <w:rFonts w:ascii="Verdana" w:hAnsi="Verdana" w:cs="Calibri"/>
                <w:sz w:val="16"/>
                <w:szCs w:val="16"/>
              </w:rPr>
              <w:t>laats</w:t>
            </w:r>
            <w:r w:rsidR="0019032B" w:rsidRPr="00CC14A3">
              <w:rPr>
                <w:rFonts w:ascii="Verdana" w:hAnsi="Verdana" w:cs="Calibri"/>
                <w:sz w:val="16"/>
                <w:szCs w:val="16"/>
              </w:rPr>
              <w:tab/>
              <w:t>:</w:t>
            </w:r>
          </w:p>
          <w:p w14:paraId="289DC4CE" w14:textId="77777777" w:rsidR="008B7771" w:rsidRDefault="008B7771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4793D380" w14:textId="77777777" w:rsidR="008B7771" w:rsidRPr="00CC14A3" w:rsidRDefault="008B7771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469CCD22" w14:textId="77777777" w:rsidTr="0096729E">
        <w:trPr>
          <w:trHeight w:val="368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65A8D" w14:textId="77777777" w:rsidR="0019032B" w:rsidRPr="00CC14A3" w:rsidRDefault="0019032B" w:rsidP="0096729E">
            <w:pPr>
              <w:tabs>
                <w:tab w:val="left" w:pos="1452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ab/>
            </w:r>
            <w:proofErr w:type="gramStart"/>
            <w:r w:rsidRPr="00CC14A3">
              <w:rPr>
                <w:rFonts w:ascii="Verdana" w:hAnsi="Verdana" w:cs="Calibri"/>
                <w:sz w:val="16"/>
                <w:szCs w:val="16"/>
              </w:rPr>
              <w:t>hierna</w:t>
            </w:r>
            <w:proofErr w:type="gramEnd"/>
            <w:r w:rsidRPr="00CC14A3">
              <w:rPr>
                <w:rFonts w:ascii="Verdana" w:hAnsi="Verdana" w:cs="Calibri"/>
                <w:sz w:val="16"/>
                <w:szCs w:val="16"/>
              </w:rPr>
              <w:t xml:space="preserve"> te noemen: </w:t>
            </w:r>
            <w:r w:rsidRPr="00CC14A3">
              <w:rPr>
                <w:rFonts w:ascii="Verdana" w:hAnsi="Verdana" w:cs="Calibri"/>
                <w:b/>
                <w:sz w:val="16"/>
                <w:szCs w:val="16"/>
              </w:rPr>
              <w:t>de vennootschap</w:t>
            </w:r>
          </w:p>
        </w:tc>
      </w:tr>
      <w:tr w:rsidR="0019032B" w:rsidRPr="00CC14A3" w14:paraId="2988F9E2" w14:textId="77777777" w:rsidTr="0096729E">
        <w:trPr>
          <w:trHeight w:val="549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65936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3F492783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 xml:space="preserve">Ondergetekende, </w:t>
            </w:r>
          </w:p>
          <w:p w14:paraId="747D9D96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12136AE5" w14:textId="03994C69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 xml:space="preserve">overwegende dat de vennootschap zich ter zake van de 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Europese aanbesteding </w:t>
            </w:r>
            <w:r w:rsidR="008B7771">
              <w:rPr>
                <w:rFonts w:ascii="Verdana" w:hAnsi="Verdana" w:cs="Calibri"/>
                <w:sz w:val="16"/>
                <w:szCs w:val="16"/>
              </w:rPr>
              <w:t>ICT Werkplek hardware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E47AD0">
              <w:rPr>
                <w:rFonts w:ascii="Verdana" w:hAnsi="Verdana" w:cs="Calibri"/>
                <w:sz w:val="16"/>
                <w:szCs w:val="16"/>
              </w:rPr>
              <w:t xml:space="preserve">en huur mobiele devices 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met </w:t>
            </w:r>
            <w:r w:rsidRPr="00CC14A3">
              <w:rPr>
                <w:rFonts w:ascii="Verdana" w:hAnsi="Verdana" w:cs="Calibri"/>
                <w:sz w:val="16"/>
                <w:szCs w:val="16"/>
              </w:rPr>
              <w:t>&lt;naam deelnemer(s)</w:t>
            </w:r>
            <w:r>
              <w:rPr>
                <w:rFonts w:ascii="Verdana" w:hAnsi="Verdana" w:cs="Calibri"/>
                <w:sz w:val="16"/>
                <w:szCs w:val="16"/>
              </w:rPr>
              <w:t>&gt;</w:t>
            </w:r>
            <w:r w:rsidRPr="00CC14A3">
              <w:rPr>
                <w:rFonts w:ascii="Verdana" w:hAnsi="Verdana" w:cs="Calibri"/>
                <w:sz w:val="16"/>
                <w:szCs w:val="16"/>
              </w:rPr>
              <w:t xml:space="preserve"> als combinatie aanmeldt;</w:t>
            </w:r>
          </w:p>
          <w:p w14:paraId="0DF8A025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162473D3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gramStart"/>
            <w:r w:rsidRPr="00CC14A3">
              <w:rPr>
                <w:rFonts w:ascii="Verdana" w:hAnsi="Verdana" w:cs="Calibri"/>
                <w:sz w:val="16"/>
                <w:szCs w:val="16"/>
              </w:rPr>
              <w:t>verklaart</w:t>
            </w:r>
            <w:proofErr w:type="gramEnd"/>
            <w:r w:rsidRPr="00CC14A3">
              <w:rPr>
                <w:rFonts w:ascii="Verdana" w:hAnsi="Verdana" w:cs="Calibri"/>
                <w:sz w:val="16"/>
                <w:szCs w:val="16"/>
              </w:rPr>
              <w:t xml:space="preserve"> dat</w:t>
            </w:r>
          </w:p>
          <w:p w14:paraId="0F7C2AF7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1A33A84A" w14:textId="77777777" w:rsidTr="0096729E">
        <w:trPr>
          <w:trHeight w:val="546"/>
        </w:trPr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716C4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Arial" w:hAnsi="Arial" w:cs="Calibri"/>
                <w:sz w:val="16"/>
                <w:szCs w:val="16"/>
              </w:rPr>
              <w:t>►</w:t>
            </w:r>
          </w:p>
        </w:tc>
        <w:tc>
          <w:tcPr>
            <w:tcW w:w="7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11180" w14:textId="77777777" w:rsidR="0019032B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gramStart"/>
            <w:r w:rsidRPr="00CC14A3">
              <w:rPr>
                <w:rFonts w:ascii="Verdana" w:hAnsi="Verdana" w:cs="Calibri"/>
                <w:sz w:val="16"/>
                <w:szCs w:val="16"/>
              </w:rPr>
              <w:t>de</w:t>
            </w:r>
            <w:proofErr w:type="gramEnd"/>
            <w:r w:rsidRPr="00CC14A3">
              <w:rPr>
                <w:rFonts w:ascii="Verdana" w:hAnsi="Verdana" w:cs="Calibri"/>
                <w:sz w:val="16"/>
                <w:szCs w:val="16"/>
              </w:rPr>
              <w:t xml:space="preserve"> vennootschap zich – onder voorwaarde van gunning van de opdracht - hoofdelijk aansprakelijk stelt voor alle verplichtingen jegens de aanbestedende dienst, welke voortvloeien uit de ingevolge voormelde aanbesteding gesloten overeenkomst(en);</w:t>
            </w:r>
          </w:p>
          <w:p w14:paraId="28E95376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19D2DF04" w14:textId="77777777" w:rsidTr="0096729E">
        <w:trPr>
          <w:trHeight w:val="299"/>
        </w:trPr>
        <w:tc>
          <w:tcPr>
            <w:tcW w:w="39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F13B" w14:textId="77777777" w:rsidR="008B7771" w:rsidRDefault="008B7771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0CF22FD1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Plaats</w:t>
            </w:r>
            <w:r w:rsidR="008B7771">
              <w:rPr>
                <w:rFonts w:ascii="Verdana" w:hAnsi="Verdana" w:cs="Calibri"/>
                <w:sz w:val="16"/>
                <w:szCs w:val="16"/>
              </w:rPr>
              <w:t>:</w:t>
            </w:r>
          </w:p>
          <w:p w14:paraId="42210E10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09254AF1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8ABD5" w14:textId="77777777" w:rsidR="008B7771" w:rsidRDefault="008B7771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25A4F1A2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Datum</w:t>
            </w:r>
            <w:r w:rsidR="008B7771">
              <w:rPr>
                <w:rFonts w:ascii="Verdana" w:hAnsi="Verdana" w:cs="Calibri"/>
                <w:sz w:val="16"/>
                <w:szCs w:val="16"/>
              </w:rPr>
              <w:t>:</w:t>
            </w:r>
          </w:p>
          <w:p w14:paraId="43D69304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5903978B" w14:textId="77777777" w:rsidTr="0096729E">
        <w:trPr>
          <w:trHeight w:val="265"/>
        </w:trPr>
        <w:tc>
          <w:tcPr>
            <w:tcW w:w="39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258C5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Naam</w:t>
            </w:r>
            <w:r w:rsidR="008B7771">
              <w:rPr>
                <w:rFonts w:ascii="Verdana" w:hAnsi="Verdana" w:cs="Calibri"/>
                <w:sz w:val="16"/>
                <w:szCs w:val="16"/>
              </w:rPr>
              <w:t>:</w:t>
            </w:r>
          </w:p>
          <w:p w14:paraId="3FD45FDF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516ED3D7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1B32D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Functie</w:t>
            </w:r>
            <w:r w:rsidR="008B7771">
              <w:rPr>
                <w:rFonts w:ascii="Verdana" w:hAnsi="Verdana" w:cs="Calibri"/>
                <w:sz w:val="16"/>
                <w:szCs w:val="16"/>
              </w:rPr>
              <w:t>:</w:t>
            </w:r>
          </w:p>
        </w:tc>
      </w:tr>
      <w:tr w:rsidR="0019032B" w:rsidRPr="00CC14A3" w14:paraId="4F5364B9" w14:textId="77777777" w:rsidTr="0096729E">
        <w:trPr>
          <w:trHeight w:val="551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9934C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Handtekening</w:t>
            </w:r>
          </w:p>
          <w:p w14:paraId="2AF4C8B7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0BC4E2EF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1B42A51F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66C555E0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3B7C5462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2BBDFD8F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32B51524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67F8D6C6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50545BD2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76D40788" w14:textId="77777777" w:rsidTr="0096729E">
        <w:trPr>
          <w:trHeight w:val="843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FA74" w14:textId="77777777" w:rsidR="0019032B" w:rsidRPr="00CC14A3" w:rsidRDefault="0019032B" w:rsidP="0096729E">
            <w:pPr>
              <w:spacing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CC14A3">
              <w:rPr>
                <w:rFonts w:ascii="Verdana" w:hAnsi="Verdana" w:cs="Calibri"/>
                <w:b/>
                <w:sz w:val="16"/>
                <w:szCs w:val="16"/>
              </w:rPr>
              <w:t>Deze verklaring dient door een bestuurder te worden getekend (zie onder kop ‘Bestuurder(s)’ op het uittreksel uit het handelsregister), dus niet door een gevolmachtigde/procuratiehouder.</w:t>
            </w:r>
          </w:p>
        </w:tc>
      </w:tr>
    </w:tbl>
    <w:p w14:paraId="3F31F2FA" w14:textId="77777777" w:rsidR="000626FD" w:rsidRDefault="000626FD" w:rsidP="00CC14A3">
      <w:pPr>
        <w:pStyle w:val="Normaal"/>
        <w:rPr>
          <w:b/>
          <w:sz w:val="28"/>
        </w:rPr>
      </w:pPr>
    </w:p>
    <w:sectPr w:rsidR="000626FD" w:rsidSect="006A26DC">
      <w:pgSz w:w="11906" w:h="16838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EEA2" w14:textId="77777777" w:rsidR="006A26DC" w:rsidRDefault="006A26DC">
      <w:pPr>
        <w:pStyle w:val="Normaal"/>
      </w:pPr>
      <w:r>
        <w:separator/>
      </w:r>
    </w:p>
  </w:endnote>
  <w:endnote w:type="continuationSeparator" w:id="0">
    <w:p w14:paraId="0BAA48E0" w14:textId="77777777" w:rsidR="006A26DC" w:rsidRDefault="006A26DC">
      <w:pPr>
        <w:pStyle w:val="Norma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C Officina Serif Book">
    <w:altName w:val="Bell M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erif">
    <w:altName w:val="Courier New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方正姚体">
    <w:panose1 w:val="020B0604020202020204"/>
    <w:charset w:val="80"/>
    <w:family w:val="roman"/>
    <w:notTrueType/>
    <w:pitch w:val="default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567F" w14:textId="77777777" w:rsidR="006A26DC" w:rsidRDefault="006A26DC">
      <w:pPr>
        <w:pStyle w:val="Normaal"/>
      </w:pPr>
      <w:r>
        <w:separator/>
      </w:r>
    </w:p>
  </w:footnote>
  <w:footnote w:type="continuationSeparator" w:id="0">
    <w:p w14:paraId="47567E3B" w14:textId="77777777" w:rsidR="006A26DC" w:rsidRDefault="006A26DC">
      <w:pPr>
        <w:pStyle w:val="Norma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7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232C6"/>
    <w:multiLevelType w:val="hybridMultilevel"/>
    <w:tmpl w:val="52D2AD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DBE"/>
    <w:multiLevelType w:val="hybridMultilevel"/>
    <w:tmpl w:val="EC96F57E"/>
    <w:lvl w:ilvl="0" w:tplc="9D0660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E9738E"/>
    <w:multiLevelType w:val="hybridMultilevel"/>
    <w:tmpl w:val="AC6C36D4"/>
    <w:lvl w:ilvl="0" w:tplc="CE9CDE12">
      <w:start w:val="1"/>
      <w:numFmt w:val="bullet"/>
      <w:pStyle w:val="Opsom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4624"/>
    <w:multiLevelType w:val="hybridMultilevel"/>
    <w:tmpl w:val="38C8B44A"/>
    <w:lvl w:ilvl="0" w:tplc="1B2AA4D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3FF0"/>
    <w:multiLevelType w:val="hybridMultilevel"/>
    <w:tmpl w:val="29CCF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CC51269"/>
    <w:multiLevelType w:val="hybridMultilevel"/>
    <w:tmpl w:val="F27E5490"/>
    <w:lvl w:ilvl="0" w:tplc="61C89DAA">
      <w:start w:val="65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7261A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1" w15:restartNumberingAfterBreak="0">
    <w:nsid w:val="160C7936"/>
    <w:multiLevelType w:val="hybridMultilevel"/>
    <w:tmpl w:val="CC1CD97A"/>
    <w:lvl w:ilvl="0" w:tplc="4CBC3D76">
      <w:start w:val="3"/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309BC"/>
    <w:multiLevelType w:val="hybridMultilevel"/>
    <w:tmpl w:val="3920F3B4"/>
    <w:lvl w:ilvl="0" w:tplc="33128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0C3B"/>
    <w:multiLevelType w:val="hybridMultilevel"/>
    <w:tmpl w:val="F28A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73A21"/>
    <w:multiLevelType w:val="multilevel"/>
    <w:tmpl w:val="3E1E8D6C"/>
    <w:styleLink w:val="OpsommingPrvOverijssel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7" w15:restartNumberingAfterBreak="0">
    <w:nsid w:val="3B921F79"/>
    <w:multiLevelType w:val="hybridMultilevel"/>
    <w:tmpl w:val="39304154"/>
    <w:lvl w:ilvl="0" w:tplc="3DB6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8A33C1"/>
    <w:multiLevelType w:val="singleLevel"/>
    <w:tmpl w:val="00DAFE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9" w15:restartNumberingAfterBreak="0">
    <w:nsid w:val="3DED7B69"/>
    <w:multiLevelType w:val="hybridMultilevel"/>
    <w:tmpl w:val="1F18563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B6E79"/>
    <w:multiLevelType w:val="hybridMultilevel"/>
    <w:tmpl w:val="BEDC6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32704"/>
    <w:multiLevelType w:val="hybridMultilevel"/>
    <w:tmpl w:val="E51E6144"/>
    <w:lvl w:ilvl="0" w:tplc="FFFFFFFF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0E6DC4"/>
    <w:multiLevelType w:val="hybridMultilevel"/>
    <w:tmpl w:val="B0A07B38"/>
    <w:lvl w:ilvl="0" w:tplc="04130001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4753F"/>
    <w:multiLevelType w:val="hybridMultilevel"/>
    <w:tmpl w:val="8B106C6C"/>
    <w:lvl w:ilvl="0" w:tplc="A7807A56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53EFB"/>
    <w:multiLevelType w:val="hybridMultilevel"/>
    <w:tmpl w:val="C4163B22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BB343F3"/>
    <w:multiLevelType w:val="multilevel"/>
    <w:tmpl w:val="D0248988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275"/>
        </w:tabs>
        <w:ind w:left="2409" w:hanging="19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23B594E"/>
    <w:multiLevelType w:val="multilevel"/>
    <w:tmpl w:val="54E400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none"/>
      <w:lvlText w:val="7.3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7" w15:restartNumberingAfterBreak="0">
    <w:nsid w:val="540A5AD9"/>
    <w:multiLevelType w:val="hybridMultilevel"/>
    <w:tmpl w:val="1C344012"/>
    <w:lvl w:ilvl="0" w:tplc="04130001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46D36"/>
    <w:multiLevelType w:val="hybridMultilevel"/>
    <w:tmpl w:val="D7F089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437D0"/>
    <w:multiLevelType w:val="hybridMultilevel"/>
    <w:tmpl w:val="831E78BA"/>
    <w:lvl w:ilvl="0" w:tplc="FFFFFFFF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30" w15:restartNumberingAfterBreak="0">
    <w:nsid w:val="5BEA6437"/>
    <w:multiLevelType w:val="hybridMultilevel"/>
    <w:tmpl w:val="55D41A3E"/>
    <w:lvl w:ilvl="0" w:tplc="8162EDE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1" w15:restartNumberingAfterBreak="0">
    <w:nsid w:val="5D096350"/>
    <w:multiLevelType w:val="hybridMultilevel"/>
    <w:tmpl w:val="EC8408C8"/>
    <w:lvl w:ilvl="0" w:tplc="5C3E0C8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CD5D2D"/>
    <w:multiLevelType w:val="hybridMultilevel"/>
    <w:tmpl w:val="80FCA4A2"/>
    <w:lvl w:ilvl="0" w:tplc="5C3E0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535615A"/>
    <w:multiLevelType w:val="singleLevel"/>
    <w:tmpl w:val="0413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65528EA"/>
    <w:multiLevelType w:val="hybridMultilevel"/>
    <w:tmpl w:val="39304154"/>
    <w:lvl w:ilvl="0" w:tplc="3F727694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5" w15:restartNumberingAfterBreak="0">
    <w:nsid w:val="665921B3"/>
    <w:multiLevelType w:val="hybridMultilevel"/>
    <w:tmpl w:val="D1040256"/>
    <w:lvl w:ilvl="0" w:tplc="5F7C8AF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B76B30C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50B0DE7E">
      <w:start w:val="1"/>
      <w:numFmt w:val="upperRoman"/>
      <w:lvlText w:val="%3."/>
      <w:lvlJc w:val="left"/>
      <w:pPr>
        <w:ind w:left="720" w:hanging="720"/>
      </w:pPr>
      <w:rPr>
        <w:rFonts w:cs="Times New Roman" w:hint="default"/>
      </w:rPr>
    </w:lvl>
    <w:lvl w:ilvl="3" w:tplc="23083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F6B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342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086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624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AC1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 w15:restartNumberingAfterBreak="0">
    <w:nsid w:val="6B555727"/>
    <w:multiLevelType w:val="hybridMultilevel"/>
    <w:tmpl w:val="F08A7D7A"/>
    <w:lvl w:ilvl="0" w:tplc="ED0EF75A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7445E"/>
    <w:multiLevelType w:val="hybridMultilevel"/>
    <w:tmpl w:val="A7ACDE58"/>
    <w:lvl w:ilvl="0" w:tplc="0888BB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27A33"/>
    <w:multiLevelType w:val="hybridMultilevel"/>
    <w:tmpl w:val="B8F8A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771D6B92"/>
    <w:multiLevelType w:val="hybridMultilevel"/>
    <w:tmpl w:val="A1F25292"/>
    <w:lvl w:ilvl="0" w:tplc="C5641B5A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2" w15:restartNumberingAfterBreak="0">
    <w:nsid w:val="79C004DE"/>
    <w:multiLevelType w:val="singleLevel"/>
    <w:tmpl w:val="EAA67D48"/>
    <w:lvl w:ilvl="0">
      <w:start w:val="1"/>
      <w:numFmt w:val="upperLetter"/>
      <w:pStyle w:val="Bijlagen"/>
      <w:lvlText w:val="Annex %1."/>
      <w:lvlJc w:val="left"/>
      <w:pPr>
        <w:tabs>
          <w:tab w:val="num" w:pos="2215"/>
        </w:tabs>
        <w:ind w:left="1495" w:hanging="360"/>
      </w:pPr>
      <w:rPr>
        <w:rFonts w:ascii="Lucida Sans" w:hAnsi="Lucida San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A0C7562"/>
    <w:multiLevelType w:val="hybridMultilevel"/>
    <w:tmpl w:val="0DF6E09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D61EEF"/>
    <w:multiLevelType w:val="hybridMultilevel"/>
    <w:tmpl w:val="B47099F4"/>
    <w:lvl w:ilvl="0" w:tplc="45BEFA1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3000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17491728">
    <w:abstractNumId w:val="25"/>
  </w:num>
  <w:num w:numId="2" w16cid:durableId="339815450">
    <w:abstractNumId w:val="4"/>
  </w:num>
  <w:num w:numId="3" w16cid:durableId="509687908">
    <w:abstractNumId w:val="16"/>
  </w:num>
  <w:num w:numId="4" w16cid:durableId="375399121">
    <w:abstractNumId w:val="18"/>
  </w:num>
  <w:num w:numId="5" w16cid:durableId="995298487">
    <w:abstractNumId w:val="35"/>
  </w:num>
  <w:num w:numId="6" w16cid:durableId="8140245">
    <w:abstractNumId w:val="8"/>
  </w:num>
  <w:num w:numId="7" w16cid:durableId="243271499">
    <w:abstractNumId w:val="3"/>
  </w:num>
  <w:num w:numId="8" w16cid:durableId="817574854">
    <w:abstractNumId w:val="40"/>
  </w:num>
  <w:num w:numId="9" w16cid:durableId="1411122162">
    <w:abstractNumId w:val="9"/>
  </w:num>
  <w:num w:numId="10" w16cid:durableId="1715546929">
    <w:abstractNumId w:val="36"/>
  </w:num>
  <w:num w:numId="11" w16cid:durableId="961575669">
    <w:abstractNumId w:val="12"/>
  </w:num>
  <w:num w:numId="12" w16cid:durableId="2112897866">
    <w:abstractNumId w:val="42"/>
  </w:num>
  <w:num w:numId="13" w16cid:durableId="1472865354">
    <w:abstractNumId w:val="6"/>
  </w:num>
  <w:num w:numId="14" w16cid:durableId="343671735">
    <w:abstractNumId w:val="33"/>
  </w:num>
  <w:num w:numId="15" w16cid:durableId="1223367154">
    <w:abstractNumId w:val="5"/>
  </w:num>
  <w:num w:numId="16" w16cid:durableId="2000768841">
    <w:abstractNumId w:val="17"/>
  </w:num>
  <w:num w:numId="17" w16cid:durableId="1559852565">
    <w:abstractNumId w:val="32"/>
  </w:num>
  <w:num w:numId="18" w16cid:durableId="407460801">
    <w:abstractNumId w:val="41"/>
  </w:num>
  <w:num w:numId="19" w16cid:durableId="1043403196">
    <w:abstractNumId w:val="29"/>
  </w:num>
  <w:num w:numId="20" w16cid:durableId="708267457">
    <w:abstractNumId w:val="27"/>
  </w:num>
  <w:num w:numId="21" w16cid:durableId="1236015384">
    <w:abstractNumId w:val="44"/>
  </w:num>
  <w:num w:numId="22" w16cid:durableId="1031881706">
    <w:abstractNumId w:val="22"/>
  </w:num>
  <w:num w:numId="23" w16cid:durableId="1830444006">
    <w:abstractNumId w:val="31"/>
  </w:num>
  <w:num w:numId="24" w16cid:durableId="1885869662">
    <w:abstractNumId w:val="37"/>
  </w:num>
  <w:num w:numId="25" w16cid:durableId="1714841993">
    <w:abstractNumId w:val="15"/>
  </w:num>
  <w:num w:numId="26" w16cid:durableId="1330983844">
    <w:abstractNumId w:val="30"/>
  </w:num>
  <w:num w:numId="27" w16cid:durableId="2145074749">
    <w:abstractNumId w:val="10"/>
  </w:num>
  <w:num w:numId="28" w16cid:durableId="860899260">
    <w:abstractNumId w:val="14"/>
  </w:num>
  <w:num w:numId="29" w16cid:durableId="660624148">
    <w:abstractNumId w:val="34"/>
  </w:num>
  <w:num w:numId="30" w16cid:durableId="1757943648">
    <w:abstractNumId w:val="13"/>
  </w:num>
  <w:num w:numId="31" w16cid:durableId="1789809690">
    <w:abstractNumId w:val="43"/>
  </w:num>
  <w:num w:numId="32" w16cid:durableId="1909263372">
    <w:abstractNumId w:val="26"/>
  </w:num>
  <w:num w:numId="33" w16cid:durableId="1868521690">
    <w:abstractNumId w:val="23"/>
  </w:num>
  <w:num w:numId="34" w16cid:durableId="1623463839">
    <w:abstractNumId w:val="21"/>
  </w:num>
  <w:num w:numId="35" w16cid:durableId="1021199446">
    <w:abstractNumId w:val="20"/>
  </w:num>
  <w:num w:numId="36" w16cid:durableId="1703246873">
    <w:abstractNumId w:val="39"/>
  </w:num>
  <w:num w:numId="37" w16cid:durableId="494564805">
    <w:abstractNumId w:val="19"/>
  </w:num>
  <w:num w:numId="38" w16cid:durableId="1933584547">
    <w:abstractNumId w:val="0"/>
  </w:num>
  <w:num w:numId="39" w16cid:durableId="1268543901">
    <w:abstractNumId w:val="1"/>
  </w:num>
  <w:num w:numId="40" w16cid:durableId="2001764172">
    <w:abstractNumId w:val="28"/>
  </w:num>
  <w:num w:numId="41" w16cid:durableId="550577970">
    <w:abstractNumId w:val="2"/>
  </w:num>
  <w:num w:numId="42" w16cid:durableId="455224999">
    <w:abstractNumId w:val="7"/>
  </w:num>
  <w:num w:numId="43" w16cid:durableId="1060247861">
    <w:abstractNumId w:val="24"/>
  </w:num>
  <w:num w:numId="44" w16cid:durableId="1226376761">
    <w:abstractNumId w:val="11"/>
  </w:num>
  <w:num w:numId="45" w16cid:durableId="1133445157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5A"/>
    <w:rsid w:val="000017B6"/>
    <w:rsid w:val="00001AD5"/>
    <w:rsid w:val="00001D73"/>
    <w:rsid w:val="00002087"/>
    <w:rsid w:val="000024F0"/>
    <w:rsid w:val="00002C52"/>
    <w:rsid w:val="00002DFC"/>
    <w:rsid w:val="00003D51"/>
    <w:rsid w:val="0001061A"/>
    <w:rsid w:val="000109EE"/>
    <w:rsid w:val="00012B15"/>
    <w:rsid w:val="00015F43"/>
    <w:rsid w:val="00017DF4"/>
    <w:rsid w:val="0002124E"/>
    <w:rsid w:val="000212E6"/>
    <w:rsid w:val="00027444"/>
    <w:rsid w:val="00027BBA"/>
    <w:rsid w:val="00031B8F"/>
    <w:rsid w:val="00031F12"/>
    <w:rsid w:val="0003278B"/>
    <w:rsid w:val="00032861"/>
    <w:rsid w:val="00032F4D"/>
    <w:rsid w:val="0003307F"/>
    <w:rsid w:val="00033569"/>
    <w:rsid w:val="0003364D"/>
    <w:rsid w:val="0003489F"/>
    <w:rsid w:val="0003516E"/>
    <w:rsid w:val="00035D52"/>
    <w:rsid w:val="000364ED"/>
    <w:rsid w:val="0003742F"/>
    <w:rsid w:val="00040508"/>
    <w:rsid w:val="000415D4"/>
    <w:rsid w:val="00041807"/>
    <w:rsid w:val="00042422"/>
    <w:rsid w:val="00043B79"/>
    <w:rsid w:val="00044010"/>
    <w:rsid w:val="00044704"/>
    <w:rsid w:val="00044763"/>
    <w:rsid w:val="000458BA"/>
    <w:rsid w:val="00045AF9"/>
    <w:rsid w:val="0004751F"/>
    <w:rsid w:val="0004784C"/>
    <w:rsid w:val="000478FE"/>
    <w:rsid w:val="00050749"/>
    <w:rsid w:val="00052429"/>
    <w:rsid w:val="00052FD4"/>
    <w:rsid w:val="00053322"/>
    <w:rsid w:val="000540FA"/>
    <w:rsid w:val="000547DE"/>
    <w:rsid w:val="00054FC9"/>
    <w:rsid w:val="00054FCA"/>
    <w:rsid w:val="0005548A"/>
    <w:rsid w:val="00057288"/>
    <w:rsid w:val="00057A3F"/>
    <w:rsid w:val="00057B3E"/>
    <w:rsid w:val="000608A6"/>
    <w:rsid w:val="000609DF"/>
    <w:rsid w:val="00061516"/>
    <w:rsid w:val="00062151"/>
    <w:rsid w:val="0006254D"/>
    <w:rsid w:val="000626FD"/>
    <w:rsid w:val="00063AB0"/>
    <w:rsid w:val="000645D6"/>
    <w:rsid w:val="00064D75"/>
    <w:rsid w:val="000656BF"/>
    <w:rsid w:val="000657A2"/>
    <w:rsid w:val="00066681"/>
    <w:rsid w:val="0007013E"/>
    <w:rsid w:val="000707BB"/>
    <w:rsid w:val="0007092E"/>
    <w:rsid w:val="00070BA8"/>
    <w:rsid w:val="0007221F"/>
    <w:rsid w:val="00074C46"/>
    <w:rsid w:val="00075B38"/>
    <w:rsid w:val="00075EFB"/>
    <w:rsid w:val="00076571"/>
    <w:rsid w:val="00077B46"/>
    <w:rsid w:val="00081905"/>
    <w:rsid w:val="00082825"/>
    <w:rsid w:val="00082988"/>
    <w:rsid w:val="00083EBD"/>
    <w:rsid w:val="00085211"/>
    <w:rsid w:val="00086682"/>
    <w:rsid w:val="000878C0"/>
    <w:rsid w:val="00090D35"/>
    <w:rsid w:val="00091BBE"/>
    <w:rsid w:val="00091E88"/>
    <w:rsid w:val="000938AA"/>
    <w:rsid w:val="00093C96"/>
    <w:rsid w:val="00093EF3"/>
    <w:rsid w:val="000945D8"/>
    <w:rsid w:val="00095CC2"/>
    <w:rsid w:val="000963D6"/>
    <w:rsid w:val="0009687C"/>
    <w:rsid w:val="000973C9"/>
    <w:rsid w:val="000A05B4"/>
    <w:rsid w:val="000A1DA0"/>
    <w:rsid w:val="000A2688"/>
    <w:rsid w:val="000A288D"/>
    <w:rsid w:val="000A329A"/>
    <w:rsid w:val="000A3C9C"/>
    <w:rsid w:val="000A419A"/>
    <w:rsid w:val="000A4F23"/>
    <w:rsid w:val="000A54F6"/>
    <w:rsid w:val="000A5FAB"/>
    <w:rsid w:val="000A6CF1"/>
    <w:rsid w:val="000A7EF1"/>
    <w:rsid w:val="000B008C"/>
    <w:rsid w:val="000B0F40"/>
    <w:rsid w:val="000B2248"/>
    <w:rsid w:val="000B26DA"/>
    <w:rsid w:val="000B2736"/>
    <w:rsid w:val="000B2AD7"/>
    <w:rsid w:val="000B313A"/>
    <w:rsid w:val="000B36A2"/>
    <w:rsid w:val="000B5FEA"/>
    <w:rsid w:val="000B7831"/>
    <w:rsid w:val="000B7853"/>
    <w:rsid w:val="000C1868"/>
    <w:rsid w:val="000C2C56"/>
    <w:rsid w:val="000C4A36"/>
    <w:rsid w:val="000C69FC"/>
    <w:rsid w:val="000C790B"/>
    <w:rsid w:val="000D0B4B"/>
    <w:rsid w:val="000D0D50"/>
    <w:rsid w:val="000D2417"/>
    <w:rsid w:val="000D36CC"/>
    <w:rsid w:val="000D5981"/>
    <w:rsid w:val="000D6233"/>
    <w:rsid w:val="000D69A6"/>
    <w:rsid w:val="000D6B07"/>
    <w:rsid w:val="000D6CC4"/>
    <w:rsid w:val="000E0643"/>
    <w:rsid w:val="000E07BF"/>
    <w:rsid w:val="000E0877"/>
    <w:rsid w:val="000E1F1C"/>
    <w:rsid w:val="000E4113"/>
    <w:rsid w:val="000E4347"/>
    <w:rsid w:val="000E4A3A"/>
    <w:rsid w:val="000E53AC"/>
    <w:rsid w:val="000E58DB"/>
    <w:rsid w:val="000E668D"/>
    <w:rsid w:val="000E669F"/>
    <w:rsid w:val="000F037C"/>
    <w:rsid w:val="000F0AA0"/>
    <w:rsid w:val="000F10E7"/>
    <w:rsid w:val="000F19F0"/>
    <w:rsid w:val="000F38C1"/>
    <w:rsid w:val="000F4B3E"/>
    <w:rsid w:val="000F5263"/>
    <w:rsid w:val="000F6129"/>
    <w:rsid w:val="000F61C2"/>
    <w:rsid w:val="000F63FF"/>
    <w:rsid w:val="000F73EC"/>
    <w:rsid w:val="00100633"/>
    <w:rsid w:val="00100782"/>
    <w:rsid w:val="00100C4C"/>
    <w:rsid w:val="0010201D"/>
    <w:rsid w:val="001039B8"/>
    <w:rsid w:val="00103E03"/>
    <w:rsid w:val="00104512"/>
    <w:rsid w:val="0010608C"/>
    <w:rsid w:val="00113647"/>
    <w:rsid w:val="00114425"/>
    <w:rsid w:val="00114F54"/>
    <w:rsid w:val="00115372"/>
    <w:rsid w:val="00115621"/>
    <w:rsid w:val="00115CF3"/>
    <w:rsid w:val="00115D27"/>
    <w:rsid w:val="00116968"/>
    <w:rsid w:val="0011755A"/>
    <w:rsid w:val="001177EF"/>
    <w:rsid w:val="00123B25"/>
    <w:rsid w:val="00123CF5"/>
    <w:rsid w:val="001240C5"/>
    <w:rsid w:val="00124C57"/>
    <w:rsid w:val="00125798"/>
    <w:rsid w:val="0012634A"/>
    <w:rsid w:val="001279C6"/>
    <w:rsid w:val="00130C53"/>
    <w:rsid w:val="00130D57"/>
    <w:rsid w:val="001350B8"/>
    <w:rsid w:val="00135298"/>
    <w:rsid w:val="00135A70"/>
    <w:rsid w:val="0013623D"/>
    <w:rsid w:val="00136779"/>
    <w:rsid w:val="0014031A"/>
    <w:rsid w:val="001430BA"/>
    <w:rsid w:val="00143218"/>
    <w:rsid w:val="00143A81"/>
    <w:rsid w:val="00144643"/>
    <w:rsid w:val="00144964"/>
    <w:rsid w:val="0014567F"/>
    <w:rsid w:val="001458D0"/>
    <w:rsid w:val="00145DC2"/>
    <w:rsid w:val="001466F7"/>
    <w:rsid w:val="001470FC"/>
    <w:rsid w:val="00147E12"/>
    <w:rsid w:val="00147E40"/>
    <w:rsid w:val="0015183D"/>
    <w:rsid w:val="00152270"/>
    <w:rsid w:val="001528D0"/>
    <w:rsid w:val="00154297"/>
    <w:rsid w:val="001547B1"/>
    <w:rsid w:val="001547E0"/>
    <w:rsid w:val="00154D40"/>
    <w:rsid w:val="0015687F"/>
    <w:rsid w:val="0016020A"/>
    <w:rsid w:val="001602A7"/>
    <w:rsid w:val="00160E72"/>
    <w:rsid w:val="00161673"/>
    <w:rsid w:val="00163497"/>
    <w:rsid w:val="00163CE9"/>
    <w:rsid w:val="0016565C"/>
    <w:rsid w:val="00170837"/>
    <w:rsid w:val="00170A70"/>
    <w:rsid w:val="00171712"/>
    <w:rsid w:val="001720BA"/>
    <w:rsid w:val="00175650"/>
    <w:rsid w:val="00175FED"/>
    <w:rsid w:val="00177B11"/>
    <w:rsid w:val="00177CF3"/>
    <w:rsid w:val="00180B7F"/>
    <w:rsid w:val="00181C22"/>
    <w:rsid w:val="001833C7"/>
    <w:rsid w:val="001842B0"/>
    <w:rsid w:val="001843E4"/>
    <w:rsid w:val="00186201"/>
    <w:rsid w:val="00186C1D"/>
    <w:rsid w:val="001875EA"/>
    <w:rsid w:val="00187E1A"/>
    <w:rsid w:val="0019028E"/>
    <w:rsid w:val="0019032B"/>
    <w:rsid w:val="00191A42"/>
    <w:rsid w:val="00192D17"/>
    <w:rsid w:val="00194064"/>
    <w:rsid w:val="001940DC"/>
    <w:rsid w:val="00194CDF"/>
    <w:rsid w:val="001951D3"/>
    <w:rsid w:val="0019562D"/>
    <w:rsid w:val="0019606A"/>
    <w:rsid w:val="00196123"/>
    <w:rsid w:val="00196213"/>
    <w:rsid w:val="00196767"/>
    <w:rsid w:val="001972EC"/>
    <w:rsid w:val="0019776A"/>
    <w:rsid w:val="00197FB1"/>
    <w:rsid w:val="001A01D6"/>
    <w:rsid w:val="001A0C27"/>
    <w:rsid w:val="001A1B72"/>
    <w:rsid w:val="001A1C14"/>
    <w:rsid w:val="001A24B0"/>
    <w:rsid w:val="001A2877"/>
    <w:rsid w:val="001A3207"/>
    <w:rsid w:val="001A51D6"/>
    <w:rsid w:val="001A57F8"/>
    <w:rsid w:val="001A652E"/>
    <w:rsid w:val="001A6725"/>
    <w:rsid w:val="001A708A"/>
    <w:rsid w:val="001A7573"/>
    <w:rsid w:val="001B0775"/>
    <w:rsid w:val="001B1012"/>
    <w:rsid w:val="001B2A4F"/>
    <w:rsid w:val="001B3A87"/>
    <w:rsid w:val="001B42C2"/>
    <w:rsid w:val="001B4A23"/>
    <w:rsid w:val="001B593D"/>
    <w:rsid w:val="001C00BD"/>
    <w:rsid w:val="001C0D8A"/>
    <w:rsid w:val="001C4B44"/>
    <w:rsid w:val="001C600D"/>
    <w:rsid w:val="001D058D"/>
    <w:rsid w:val="001D06F9"/>
    <w:rsid w:val="001D0B78"/>
    <w:rsid w:val="001D1398"/>
    <w:rsid w:val="001D2594"/>
    <w:rsid w:val="001D2CDA"/>
    <w:rsid w:val="001D554B"/>
    <w:rsid w:val="001D7C66"/>
    <w:rsid w:val="001D7FEB"/>
    <w:rsid w:val="001E0BBB"/>
    <w:rsid w:val="001E119C"/>
    <w:rsid w:val="001E1923"/>
    <w:rsid w:val="001E3960"/>
    <w:rsid w:val="001E46D8"/>
    <w:rsid w:val="001E4818"/>
    <w:rsid w:val="001E4A07"/>
    <w:rsid w:val="001E4A5E"/>
    <w:rsid w:val="001E6299"/>
    <w:rsid w:val="001E6663"/>
    <w:rsid w:val="001E75E8"/>
    <w:rsid w:val="001E7E8B"/>
    <w:rsid w:val="001F00EF"/>
    <w:rsid w:val="001F03EC"/>
    <w:rsid w:val="001F450C"/>
    <w:rsid w:val="001F4DDE"/>
    <w:rsid w:val="001F5205"/>
    <w:rsid w:val="001F68B5"/>
    <w:rsid w:val="001F7806"/>
    <w:rsid w:val="00200BEA"/>
    <w:rsid w:val="00200EA8"/>
    <w:rsid w:val="0020272C"/>
    <w:rsid w:val="00203A8E"/>
    <w:rsid w:val="00203EDA"/>
    <w:rsid w:val="00204487"/>
    <w:rsid w:val="00205BB3"/>
    <w:rsid w:val="00206D9B"/>
    <w:rsid w:val="0020791C"/>
    <w:rsid w:val="00207DCB"/>
    <w:rsid w:val="002106F0"/>
    <w:rsid w:val="00211002"/>
    <w:rsid w:val="00211446"/>
    <w:rsid w:val="00212096"/>
    <w:rsid w:val="00213189"/>
    <w:rsid w:val="002131A5"/>
    <w:rsid w:val="0021322C"/>
    <w:rsid w:val="00213B25"/>
    <w:rsid w:val="00214873"/>
    <w:rsid w:val="00214906"/>
    <w:rsid w:val="00215710"/>
    <w:rsid w:val="00215C61"/>
    <w:rsid w:val="00215D41"/>
    <w:rsid w:val="00220EBE"/>
    <w:rsid w:val="00221607"/>
    <w:rsid w:val="00222360"/>
    <w:rsid w:val="00223EBB"/>
    <w:rsid w:val="00226131"/>
    <w:rsid w:val="002262FE"/>
    <w:rsid w:val="0022644D"/>
    <w:rsid w:val="00227E0B"/>
    <w:rsid w:val="0023054E"/>
    <w:rsid w:val="002314BC"/>
    <w:rsid w:val="002335BC"/>
    <w:rsid w:val="00233F32"/>
    <w:rsid w:val="00234132"/>
    <w:rsid w:val="002351B1"/>
    <w:rsid w:val="002351FE"/>
    <w:rsid w:val="00235955"/>
    <w:rsid w:val="0023693D"/>
    <w:rsid w:val="00241AD4"/>
    <w:rsid w:val="002442E6"/>
    <w:rsid w:val="00245981"/>
    <w:rsid w:val="002466ED"/>
    <w:rsid w:val="00247A83"/>
    <w:rsid w:val="00250E3E"/>
    <w:rsid w:val="002512C3"/>
    <w:rsid w:val="00254227"/>
    <w:rsid w:val="002545C1"/>
    <w:rsid w:val="00256ED0"/>
    <w:rsid w:val="002604FE"/>
    <w:rsid w:val="00260CBF"/>
    <w:rsid w:val="002613B5"/>
    <w:rsid w:val="002639BB"/>
    <w:rsid w:val="00263CE8"/>
    <w:rsid w:val="00264CC7"/>
    <w:rsid w:val="00265042"/>
    <w:rsid w:val="002662B0"/>
    <w:rsid w:val="0027197E"/>
    <w:rsid w:val="00271DBF"/>
    <w:rsid w:val="00273F95"/>
    <w:rsid w:val="00274C21"/>
    <w:rsid w:val="00276FA4"/>
    <w:rsid w:val="00281D6B"/>
    <w:rsid w:val="00281E39"/>
    <w:rsid w:val="002823D5"/>
    <w:rsid w:val="00283E90"/>
    <w:rsid w:val="00284A3E"/>
    <w:rsid w:val="00284A4B"/>
    <w:rsid w:val="00285CB9"/>
    <w:rsid w:val="00286498"/>
    <w:rsid w:val="00286E0E"/>
    <w:rsid w:val="0028774E"/>
    <w:rsid w:val="00290B22"/>
    <w:rsid w:val="00290EDF"/>
    <w:rsid w:val="002913FD"/>
    <w:rsid w:val="00293993"/>
    <w:rsid w:val="00294028"/>
    <w:rsid w:val="0029434F"/>
    <w:rsid w:val="00294F4A"/>
    <w:rsid w:val="00294FE5"/>
    <w:rsid w:val="002951D7"/>
    <w:rsid w:val="002956BF"/>
    <w:rsid w:val="002958F3"/>
    <w:rsid w:val="002A014F"/>
    <w:rsid w:val="002A3C96"/>
    <w:rsid w:val="002A455D"/>
    <w:rsid w:val="002A47AE"/>
    <w:rsid w:val="002A5D63"/>
    <w:rsid w:val="002A671D"/>
    <w:rsid w:val="002B385C"/>
    <w:rsid w:val="002B3F9B"/>
    <w:rsid w:val="002C0025"/>
    <w:rsid w:val="002C03E8"/>
    <w:rsid w:val="002C08B1"/>
    <w:rsid w:val="002C10ED"/>
    <w:rsid w:val="002C1789"/>
    <w:rsid w:val="002C1F46"/>
    <w:rsid w:val="002C3EB2"/>
    <w:rsid w:val="002C6FA8"/>
    <w:rsid w:val="002D0A74"/>
    <w:rsid w:val="002D1AB8"/>
    <w:rsid w:val="002D2205"/>
    <w:rsid w:val="002D2D25"/>
    <w:rsid w:val="002D32C5"/>
    <w:rsid w:val="002D3964"/>
    <w:rsid w:val="002D6006"/>
    <w:rsid w:val="002E07F1"/>
    <w:rsid w:val="002E1901"/>
    <w:rsid w:val="002E284A"/>
    <w:rsid w:val="002E4031"/>
    <w:rsid w:val="002E55DA"/>
    <w:rsid w:val="002E5D66"/>
    <w:rsid w:val="002E64AE"/>
    <w:rsid w:val="002E65C4"/>
    <w:rsid w:val="002E778D"/>
    <w:rsid w:val="002F0DB9"/>
    <w:rsid w:val="002F1219"/>
    <w:rsid w:val="002F2242"/>
    <w:rsid w:val="002F2454"/>
    <w:rsid w:val="002F26AD"/>
    <w:rsid w:val="002F2A80"/>
    <w:rsid w:val="002F5634"/>
    <w:rsid w:val="002F636E"/>
    <w:rsid w:val="002F6B33"/>
    <w:rsid w:val="002F73B7"/>
    <w:rsid w:val="002F7454"/>
    <w:rsid w:val="0030036D"/>
    <w:rsid w:val="003003B2"/>
    <w:rsid w:val="00301CE1"/>
    <w:rsid w:val="00303A08"/>
    <w:rsid w:val="00304302"/>
    <w:rsid w:val="0030450D"/>
    <w:rsid w:val="00304675"/>
    <w:rsid w:val="00305B84"/>
    <w:rsid w:val="003063B8"/>
    <w:rsid w:val="00307DDA"/>
    <w:rsid w:val="00310E19"/>
    <w:rsid w:val="00310FF8"/>
    <w:rsid w:val="00311013"/>
    <w:rsid w:val="0031170F"/>
    <w:rsid w:val="00311ED2"/>
    <w:rsid w:val="003124DE"/>
    <w:rsid w:val="00312966"/>
    <w:rsid w:val="003129CB"/>
    <w:rsid w:val="00312ED7"/>
    <w:rsid w:val="00313161"/>
    <w:rsid w:val="00313E5B"/>
    <w:rsid w:val="00313E96"/>
    <w:rsid w:val="00316FC4"/>
    <w:rsid w:val="0031783A"/>
    <w:rsid w:val="00322815"/>
    <w:rsid w:val="00322F11"/>
    <w:rsid w:val="00323E9A"/>
    <w:rsid w:val="00325A2C"/>
    <w:rsid w:val="00325EC8"/>
    <w:rsid w:val="00325F05"/>
    <w:rsid w:val="0033032D"/>
    <w:rsid w:val="00331A81"/>
    <w:rsid w:val="00332299"/>
    <w:rsid w:val="0033238C"/>
    <w:rsid w:val="003334A5"/>
    <w:rsid w:val="00334155"/>
    <w:rsid w:val="0033551A"/>
    <w:rsid w:val="00335984"/>
    <w:rsid w:val="003360E9"/>
    <w:rsid w:val="00336BDD"/>
    <w:rsid w:val="00337C6C"/>
    <w:rsid w:val="003402A1"/>
    <w:rsid w:val="003421B6"/>
    <w:rsid w:val="00342576"/>
    <w:rsid w:val="00343C77"/>
    <w:rsid w:val="00345619"/>
    <w:rsid w:val="003456CB"/>
    <w:rsid w:val="00346B11"/>
    <w:rsid w:val="0035072F"/>
    <w:rsid w:val="00350B24"/>
    <w:rsid w:val="00350F4D"/>
    <w:rsid w:val="00351182"/>
    <w:rsid w:val="00351529"/>
    <w:rsid w:val="003515F5"/>
    <w:rsid w:val="00351E65"/>
    <w:rsid w:val="00353C3F"/>
    <w:rsid w:val="003554F3"/>
    <w:rsid w:val="00356159"/>
    <w:rsid w:val="0035690F"/>
    <w:rsid w:val="00360CA6"/>
    <w:rsid w:val="00360F4D"/>
    <w:rsid w:val="00362DFF"/>
    <w:rsid w:val="00363973"/>
    <w:rsid w:val="00364134"/>
    <w:rsid w:val="00364A7C"/>
    <w:rsid w:val="00366346"/>
    <w:rsid w:val="0036781A"/>
    <w:rsid w:val="00371D85"/>
    <w:rsid w:val="0037507B"/>
    <w:rsid w:val="003779ED"/>
    <w:rsid w:val="00377AB0"/>
    <w:rsid w:val="00380002"/>
    <w:rsid w:val="00385AC0"/>
    <w:rsid w:val="00386D1B"/>
    <w:rsid w:val="00390571"/>
    <w:rsid w:val="00390D52"/>
    <w:rsid w:val="00390F41"/>
    <w:rsid w:val="0039127C"/>
    <w:rsid w:val="00391297"/>
    <w:rsid w:val="00392A77"/>
    <w:rsid w:val="00393620"/>
    <w:rsid w:val="00393D45"/>
    <w:rsid w:val="00393F45"/>
    <w:rsid w:val="00395A66"/>
    <w:rsid w:val="00395C34"/>
    <w:rsid w:val="003977E7"/>
    <w:rsid w:val="00397F64"/>
    <w:rsid w:val="00397FE9"/>
    <w:rsid w:val="003A2D81"/>
    <w:rsid w:val="003A32A9"/>
    <w:rsid w:val="003A4963"/>
    <w:rsid w:val="003A4DB2"/>
    <w:rsid w:val="003A59D3"/>
    <w:rsid w:val="003A79E9"/>
    <w:rsid w:val="003A7BBE"/>
    <w:rsid w:val="003B065A"/>
    <w:rsid w:val="003B119A"/>
    <w:rsid w:val="003B2A77"/>
    <w:rsid w:val="003B4226"/>
    <w:rsid w:val="003B4600"/>
    <w:rsid w:val="003B55AB"/>
    <w:rsid w:val="003B5695"/>
    <w:rsid w:val="003B7CA1"/>
    <w:rsid w:val="003B7EE5"/>
    <w:rsid w:val="003C097F"/>
    <w:rsid w:val="003C0DD9"/>
    <w:rsid w:val="003C0F72"/>
    <w:rsid w:val="003C113E"/>
    <w:rsid w:val="003C1B0F"/>
    <w:rsid w:val="003C272A"/>
    <w:rsid w:val="003C2EC5"/>
    <w:rsid w:val="003C3649"/>
    <w:rsid w:val="003C4A5A"/>
    <w:rsid w:val="003C52B0"/>
    <w:rsid w:val="003C55C0"/>
    <w:rsid w:val="003C7BFF"/>
    <w:rsid w:val="003D0C63"/>
    <w:rsid w:val="003D0FE4"/>
    <w:rsid w:val="003D1727"/>
    <w:rsid w:val="003D1E6E"/>
    <w:rsid w:val="003D215A"/>
    <w:rsid w:val="003D36C2"/>
    <w:rsid w:val="003D36DC"/>
    <w:rsid w:val="003D3851"/>
    <w:rsid w:val="003D386B"/>
    <w:rsid w:val="003D4109"/>
    <w:rsid w:val="003D4E83"/>
    <w:rsid w:val="003D5A95"/>
    <w:rsid w:val="003D6758"/>
    <w:rsid w:val="003D72BC"/>
    <w:rsid w:val="003D7BDF"/>
    <w:rsid w:val="003E1453"/>
    <w:rsid w:val="003E1F5F"/>
    <w:rsid w:val="003E2771"/>
    <w:rsid w:val="003E3451"/>
    <w:rsid w:val="003E3BB0"/>
    <w:rsid w:val="003E4C3D"/>
    <w:rsid w:val="003E6ECB"/>
    <w:rsid w:val="003E76B0"/>
    <w:rsid w:val="003F10B7"/>
    <w:rsid w:val="003F1A46"/>
    <w:rsid w:val="003F2EA9"/>
    <w:rsid w:val="003F322B"/>
    <w:rsid w:val="003F33C2"/>
    <w:rsid w:val="003F371B"/>
    <w:rsid w:val="003F4424"/>
    <w:rsid w:val="003F5EF5"/>
    <w:rsid w:val="003F634B"/>
    <w:rsid w:val="003F69BD"/>
    <w:rsid w:val="003F7A80"/>
    <w:rsid w:val="00400CA0"/>
    <w:rsid w:val="00401B97"/>
    <w:rsid w:val="004020C3"/>
    <w:rsid w:val="00402D4C"/>
    <w:rsid w:val="0040412A"/>
    <w:rsid w:val="00404382"/>
    <w:rsid w:val="0040531D"/>
    <w:rsid w:val="0040608F"/>
    <w:rsid w:val="00410306"/>
    <w:rsid w:val="004108BE"/>
    <w:rsid w:val="00410901"/>
    <w:rsid w:val="00410CB6"/>
    <w:rsid w:val="0041103F"/>
    <w:rsid w:val="00412301"/>
    <w:rsid w:val="00412847"/>
    <w:rsid w:val="00412D02"/>
    <w:rsid w:val="004137BC"/>
    <w:rsid w:val="00414024"/>
    <w:rsid w:val="00415716"/>
    <w:rsid w:val="00415F19"/>
    <w:rsid w:val="004160D0"/>
    <w:rsid w:val="00416646"/>
    <w:rsid w:val="00421206"/>
    <w:rsid w:val="004236C5"/>
    <w:rsid w:val="00424BD0"/>
    <w:rsid w:val="00424C77"/>
    <w:rsid w:val="00424EB3"/>
    <w:rsid w:val="00425A52"/>
    <w:rsid w:val="00426C6E"/>
    <w:rsid w:val="00431670"/>
    <w:rsid w:val="00431E83"/>
    <w:rsid w:val="00433333"/>
    <w:rsid w:val="0043371A"/>
    <w:rsid w:val="00434082"/>
    <w:rsid w:val="004341AB"/>
    <w:rsid w:val="004352BD"/>
    <w:rsid w:val="004355BF"/>
    <w:rsid w:val="004365B8"/>
    <w:rsid w:val="0043668A"/>
    <w:rsid w:val="00436861"/>
    <w:rsid w:val="004374AD"/>
    <w:rsid w:val="0044145C"/>
    <w:rsid w:val="00441743"/>
    <w:rsid w:val="00441CBF"/>
    <w:rsid w:val="004421FD"/>
    <w:rsid w:val="00442C23"/>
    <w:rsid w:val="00442EE1"/>
    <w:rsid w:val="004434B5"/>
    <w:rsid w:val="00444CF2"/>
    <w:rsid w:val="00445058"/>
    <w:rsid w:val="00447AE1"/>
    <w:rsid w:val="004501B9"/>
    <w:rsid w:val="004503D6"/>
    <w:rsid w:val="00450C07"/>
    <w:rsid w:val="0045224D"/>
    <w:rsid w:val="00452C98"/>
    <w:rsid w:val="0045348A"/>
    <w:rsid w:val="004543B4"/>
    <w:rsid w:val="004566F3"/>
    <w:rsid w:val="0046169A"/>
    <w:rsid w:val="004617C7"/>
    <w:rsid w:val="00461832"/>
    <w:rsid w:val="004622BE"/>
    <w:rsid w:val="004625BB"/>
    <w:rsid w:val="00462CBD"/>
    <w:rsid w:val="00462CF4"/>
    <w:rsid w:val="00465032"/>
    <w:rsid w:val="004651FB"/>
    <w:rsid w:val="0046530F"/>
    <w:rsid w:val="004657C2"/>
    <w:rsid w:val="00466545"/>
    <w:rsid w:val="00467BA0"/>
    <w:rsid w:val="00470B8D"/>
    <w:rsid w:val="00470CDC"/>
    <w:rsid w:val="0047135F"/>
    <w:rsid w:val="0047160F"/>
    <w:rsid w:val="00473114"/>
    <w:rsid w:val="004760C0"/>
    <w:rsid w:val="00476155"/>
    <w:rsid w:val="004766DE"/>
    <w:rsid w:val="00476BB0"/>
    <w:rsid w:val="0048143B"/>
    <w:rsid w:val="00481F16"/>
    <w:rsid w:val="00482E97"/>
    <w:rsid w:val="0048541A"/>
    <w:rsid w:val="00486608"/>
    <w:rsid w:val="004904C0"/>
    <w:rsid w:val="00490D5B"/>
    <w:rsid w:val="004934D4"/>
    <w:rsid w:val="004938B9"/>
    <w:rsid w:val="00494E5C"/>
    <w:rsid w:val="004975E3"/>
    <w:rsid w:val="00497E70"/>
    <w:rsid w:val="004A059F"/>
    <w:rsid w:val="004A0923"/>
    <w:rsid w:val="004A11D4"/>
    <w:rsid w:val="004A1721"/>
    <w:rsid w:val="004A1A05"/>
    <w:rsid w:val="004A1C93"/>
    <w:rsid w:val="004A2189"/>
    <w:rsid w:val="004A3619"/>
    <w:rsid w:val="004A3764"/>
    <w:rsid w:val="004A4216"/>
    <w:rsid w:val="004A4538"/>
    <w:rsid w:val="004A4EBA"/>
    <w:rsid w:val="004A4F45"/>
    <w:rsid w:val="004A5E18"/>
    <w:rsid w:val="004A64D6"/>
    <w:rsid w:val="004A669C"/>
    <w:rsid w:val="004A70E3"/>
    <w:rsid w:val="004A7506"/>
    <w:rsid w:val="004B11CD"/>
    <w:rsid w:val="004B1B10"/>
    <w:rsid w:val="004B2610"/>
    <w:rsid w:val="004B5041"/>
    <w:rsid w:val="004B6B20"/>
    <w:rsid w:val="004B6CC9"/>
    <w:rsid w:val="004B7278"/>
    <w:rsid w:val="004C053B"/>
    <w:rsid w:val="004C0789"/>
    <w:rsid w:val="004C1CB2"/>
    <w:rsid w:val="004C216A"/>
    <w:rsid w:val="004C3892"/>
    <w:rsid w:val="004C404B"/>
    <w:rsid w:val="004C475D"/>
    <w:rsid w:val="004C5183"/>
    <w:rsid w:val="004C5F1B"/>
    <w:rsid w:val="004C6073"/>
    <w:rsid w:val="004C6279"/>
    <w:rsid w:val="004C683C"/>
    <w:rsid w:val="004C7014"/>
    <w:rsid w:val="004C7724"/>
    <w:rsid w:val="004C7982"/>
    <w:rsid w:val="004C7984"/>
    <w:rsid w:val="004C7CEE"/>
    <w:rsid w:val="004D0585"/>
    <w:rsid w:val="004D1F0D"/>
    <w:rsid w:val="004D21A0"/>
    <w:rsid w:val="004D2217"/>
    <w:rsid w:val="004D2C03"/>
    <w:rsid w:val="004D3621"/>
    <w:rsid w:val="004D3CB2"/>
    <w:rsid w:val="004D58FC"/>
    <w:rsid w:val="004D5D94"/>
    <w:rsid w:val="004D6261"/>
    <w:rsid w:val="004D6AFA"/>
    <w:rsid w:val="004D708C"/>
    <w:rsid w:val="004E05CB"/>
    <w:rsid w:val="004E10A3"/>
    <w:rsid w:val="004E1315"/>
    <w:rsid w:val="004E1CF3"/>
    <w:rsid w:val="004E33DF"/>
    <w:rsid w:val="004E38C7"/>
    <w:rsid w:val="004E4CE5"/>
    <w:rsid w:val="004F12C0"/>
    <w:rsid w:val="004F2263"/>
    <w:rsid w:val="004F37E8"/>
    <w:rsid w:val="004F5586"/>
    <w:rsid w:val="004F5A53"/>
    <w:rsid w:val="004F6577"/>
    <w:rsid w:val="004F70B1"/>
    <w:rsid w:val="004F7461"/>
    <w:rsid w:val="004F7C4D"/>
    <w:rsid w:val="00500EAC"/>
    <w:rsid w:val="00500FD6"/>
    <w:rsid w:val="005020C0"/>
    <w:rsid w:val="0050299E"/>
    <w:rsid w:val="00502B1C"/>
    <w:rsid w:val="00502BCF"/>
    <w:rsid w:val="00502C8E"/>
    <w:rsid w:val="005047A6"/>
    <w:rsid w:val="00504909"/>
    <w:rsid w:val="00505473"/>
    <w:rsid w:val="00506405"/>
    <w:rsid w:val="00507EB7"/>
    <w:rsid w:val="00510081"/>
    <w:rsid w:val="00510755"/>
    <w:rsid w:val="0051150D"/>
    <w:rsid w:val="005122B6"/>
    <w:rsid w:val="00512E2A"/>
    <w:rsid w:val="00514D04"/>
    <w:rsid w:val="0051564D"/>
    <w:rsid w:val="005158B7"/>
    <w:rsid w:val="005166D7"/>
    <w:rsid w:val="00516D8A"/>
    <w:rsid w:val="00517547"/>
    <w:rsid w:val="00517CED"/>
    <w:rsid w:val="005202E7"/>
    <w:rsid w:val="00520A48"/>
    <w:rsid w:val="005217FB"/>
    <w:rsid w:val="00522680"/>
    <w:rsid w:val="00522B3F"/>
    <w:rsid w:val="005238B2"/>
    <w:rsid w:val="00523982"/>
    <w:rsid w:val="00524C88"/>
    <w:rsid w:val="00524DF7"/>
    <w:rsid w:val="00525087"/>
    <w:rsid w:val="00532C22"/>
    <w:rsid w:val="00534C87"/>
    <w:rsid w:val="0053574E"/>
    <w:rsid w:val="00535CA5"/>
    <w:rsid w:val="00536AA3"/>
    <w:rsid w:val="00536F8B"/>
    <w:rsid w:val="00537B1F"/>
    <w:rsid w:val="0054120D"/>
    <w:rsid w:val="00543526"/>
    <w:rsid w:val="00545708"/>
    <w:rsid w:val="005462B2"/>
    <w:rsid w:val="00546625"/>
    <w:rsid w:val="0055031D"/>
    <w:rsid w:val="005505B1"/>
    <w:rsid w:val="00550A28"/>
    <w:rsid w:val="0055542C"/>
    <w:rsid w:val="00555C91"/>
    <w:rsid w:val="00555E2D"/>
    <w:rsid w:val="00556974"/>
    <w:rsid w:val="00557B6A"/>
    <w:rsid w:val="00560C87"/>
    <w:rsid w:val="00561EF7"/>
    <w:rsid w:val="00563553"/>
    <w:rsid w:val="005660B3"/>
    <w:rsid w:val="00566885"/>
    <w:rsid w:val="005676FB"/>
    <w:rsid w:val="005705A7"/>
    <w:rsid w:val="00571C0F"/>
    <w:rsid w:val="005738C3"/>
    <w:rsid w:val="00573C22"/>
    <w:rsid w:val="00573CE5"/>
    <w:rsid w:val="00573F59"/>
    <w:rsid w:val="00574060"/>
    <w:rsid w:val="005751CC"/>
    <w:rsid w:val="0057554B"/>
    <w:rsid w:val="00575B4F"/>
    <w:rsid w:val="00576912"/>
    <w:rsid w:val="00576A35"/>
    <w:rsid w:val="00580A64"/>
    <w:rsid w:val="00581A11"/>
    <w:rsid w:val="00581F9B"/>
    <w:rsid w:val="00582946"/>
    <w:rsid w:val="00582976"/>
    <w:rsid w:val="00583E24"/>
    <w:rsid w:val="0058492A"/>
    <w:rsid w:val="00584A26"/>
    <w:rsid w:val="005859FE"/>
    <w:rsid w:val="00585BF5"/>
    <w:rsid w:val="00585E72"/>
    <w:rsid w:val="00586251"/>
    <w:rsid w:val="005865F4"/>
    <w:rsid w:val="00586DBE"/>
    <w:rsid w:val="005870DC"/>
    <w:rsid w:val="005873D7"/>
    <w:rsid w:val="0058764B"/>
    <w:rsid w:val="00590A96"/>
    <w:rsid w:val="005928D4"/>
    <w:rsid w:val="0059401D"/>
    <w:rsid w:val="00594781"/>
    <w:rsid w:val="005956EC"/>
    <w:rsid w:val="005958BE"/>
    <w:rsid w:val="005958D1"/>
    <w:rsid w:val="005970C3"/>
    <w:rsid w:val="00597343"/>
    <w:rsid w:val="00597375"/>
    <w:rsid w:val="00597EFE"/>
    <w:rsid w:val="005A19E1"/>
    <w:rsid w:val="005A1FD1"/>
    <w:rsid w:val="005A2BD6"/>
    <w:rsid w:val="005A2CCA"/>
    <w:rsid w:val="005A3C72"/>
    <w:rsid w:val="005A3C75"/>
    <w:rsid w:val="005A618B"/>
    <w:rsid w:val="005A61A8"/>
    <w:rsid w:val="005A7E36"/>
    <w:rsid w:val="005B0B2C"/>
    <w:rsid w:val="005B1A2F"/>
    <w:rsid w:val="005B2095"/>
    <w:rsid w:val="005B551C"/>
    <w:rsid w:val="005B5BA0"/>
    <w:rsid w:val="005C0C79"/>
    <w:rsid w:val="005C10EC"/>
    <w:rsid w:val="005C259D"/>
    <w:rsid w:val="005C25F3"/>
    <w:rsid w:val="005C2E6A"/>
    <w:rsid w:val="005C3704"/>
    <w:rsid w:val="005C59CC"/>
    <w:rsid w:val="005C6D90"/>
    <w:rsid w:val="005C6EAF"/>
    <w:rsid w:val="005D0799"/>
    <w:rsid w:val="005D17F7"/>
    <w:rsid w:val="005D1F5A"/>
    <w:rsid w:val="005D412A"/>
    <w:rsid w:val="005D4499"/>
    <w:rsid w:val="005D44AA"/>
    <w:rsid w:val="005D4CDE"/>
    <w:rsid w:val="005D4DE7"/>
    <w:rsid w:val="005D5332"/>
    <w:rsid w:val="005D587D"/>
    <w:rsid w:val="005D7093"/>
    <w:rsid w:val="005E0E53"/>
    <w:rsid w:val="005E338F"/>
    <w:rsid w:val="005E37EF"/>
    <w:rsid w:val="005E3862"/>
    <w:rsid w:val="005E3B1B"/>
    <w:rsid w:val="005E445B"/>
    <w:rsid w:val="005E44AE"/>
    <w:rsid w:val="005E468A"/>
    <w:rsid w:val="005E62B9"/>
    <w:rsid w:val="005E62BF"/>
    <w:rsid w:val="005F0296"/>
    <w:rsid w:val="005F0CEE"/>
    <w:rsid w:val="005F1E22"/>
    <w:rsid w:val="005F3632"/>
    <w:rsid w:val="005F3875"/>
    <w:rsid w:val="005F5B0C"/>
    <w:rsid w:val="005F6329"/>
    <w:rsid w:val="005F7345"/>
    <w:rsid w:val="00601259"/>
    <w:rsid w:val="00603229"/>
    <w:rsid w:val="00603AE5"/>
    <w:rsid w:val="00605346"/>
    <w:rsid w:val="006068BB"/>
    <w:rsid w:val="0060796B"/>
    <w:rsid w:val="00607FEB"/>
    <w:rsid w:val="00610E7F"/>
    <w:rsid w:val="006112EE"/>
    <w:rsid w:val="00611FFD"/>
    <w:rsid w:val="00612AF1"/>
    <w:rsid w:val="00612EA8"/>
    <w:rsid w:val="00615191"/>
    <w:rsid w:val="006151C3"/>
    <w:rsid w:val="0061588C"/>
    <w:rsid w:val="00615DFF"/>
    <w:rsid w:val="00617516"/>
    <w:rsid w:val="00617652"/>
    <w:rsid w:val="0061793B"/>
    <w:rsid w:val="00617ACB"/>
    <w:rsid w:val="00620610"/>
    <w:rsid w:val="00620AAA"/>
    <w:rsid w:val="00621E90"/>
    <w:rsid w:val="00621F4A"/>
    <w:rsid w:val="006235EE"/>
    <w:rsid w:val="006237D1"/>
    <w:rsid w:val="00623BFA"/>
    <w:rsid w:val="00623DFB"/>
    <w:rsid w:val="00624206"/>
    <w:rsid w:val="00625508"/>
    <w:rsid w:val="00625539"/>
    <w:rsid w:val="00625B7F"/>
    <w:rsid w:val="00625C14"/>
    <w:rsid w:val="00627088"/>
    <w:rsid w:val="00627F6E"/>
    <w:rsid w:val="00631270"/>
    <w:rsid w:val="00633F9F"/>
    <w:rsid w:val="006345B0"/>
    <w:rsid w:val="006366E6"/>
    <w:rsid w:val="00637D0D"/>
    <w:rsid w:val="0064065A"/>
    <w:rsid w:val="00641D3C"/>
    <w:rsid w:val="00642977"/>
    <w:rsid w:val="00642F9D"/>
    <w:rsid w:val="0064310A"/>
    <w:rsid w:val="00643CDF"/>
    <w:rsid w:val="00645E45"/>
    <w:rsid w:val="006462F6"/>
    <w:rsid w:val="00646DFA"/>
    <w:rsid w:val="006475B7"/>
    <w:rsid w:val="00647736"/>
    <w:rsid w:val="00647F7E"/>
    <w:rsid w:val="0065073D"/>
    <w:rsid w:val="00651603"/>
    <w:rsid w:val="00653501"/>
    <w:rsid w:val="006541E1"/>
    <w:rsid w:val="00655270"/>
    <w:rsid w:val="00655DD5"/>
    <w:rsid w:val="00656592"/>
    <w:rsid w:val="006601C8"/>
    <w:rsid w:val="00660CBA"/>
    <w:rsid w:val="006611E2"/>
    <w:rsid w:val="00661280"/>
    <w:rsid w:val="00661728"/>
    <w:rsid w:val="00661E3A"/>
    <w:rsid w:val="0066283F"/>
    <w:rsid w:val="00663D1D"/>
    <w:rsid w:val="00665312"/>
    <w:rsid w:val="006654BD"/>
    <w:rsid w:val="006701B0"/>
    <w:rsid w:val="006704D2"/>
    <w:rsid w:val="00670A79"/>
    <w:rsid w:val="00671735"/>
    <w:rsid w:val="00671CEA"/>
    <w:rsid w:val="00673ED8"/>
    <w:rsid w:val="0067425D"/>
    <w:rsid w:val="00674603"/>
    <w:rsid w:val="00674B28"/>
    <w:rsid w:val="00680B49"/>
    <w:rsid w:val="00681056"/>
    <w:rsid w:val="00681286"/>
    <w:rsid w:val="006812C6"/>
    <w:rsid w:val="00682202"/>
    <w:rsid w:val="00682477"/>
    <w:rsid w:val="00682C1B"/>
    <w:rsid w:val="00685B5F"/>
    <w:rsid w:val="0068755A"/>
    <w:rsid w:val="00687A6A"/>
    <w:rsid w:val="00687ED3"/>
    <w:rsid w:val="00690AFF"/>
    <w:rsid w:val="00693258"/>
    <w:rsid w:val="00693E8C"/>
    <w:rsid w:val="00695C09"/>
    <w:rsid w:val="006967B6"/>
    <w:rsid w:val="00697E98"/>
    <w:rsid w:val="006A26DC"/>
    <w:rsid w:val="006A2DF7"/>
    <w:rsid w:val="006A32CF"/>
    <w:rsid w:val="006A4E51"/>
    <w:rsid w:val="006A5BBE"/>
    <w:rsid w:val="006A5F62"/>
    <w:rsid w:val="006A5FB3"/>
    <w:rsid w:val="006A78AB"/>
    <w:rsid w:val="006B0AB6"/>
    <w:rsid w:val="006B2CD9"/>
    <w:rsid w:val="006B4039"/>
    <w:rsid w:val="006B439B"/>
    <w:rsid w:val="006B5F6C"/>
    <w:rsid w:val="006B6289"/>
    <w:rsid w:val="006B65FD"/>
    <w:rsid w:val="006C1645"/>
    <w:rsid w:val="006C21B2"/>
    <w:rsid w:val="006C2A3F"/>
    <w:rsid w:val="006C2FBE"/>
    <w:rsid w:val="006C338C"/>
    <w:rsid w:val="006C3643"/>
    <w:rsid w:val="006C3A5C"/>
    <w:rsid w:val="006C4B9C"/>
    <w:rsid w:val="006C64BF"/>
    <w:rsid w:val="006C7B18"/>
    <w:rsid w:val="006D02AE"/>
    <w:rsid w:val="006D4822"/>
    <w:rsid w:val="006D6A1D"/>
    <w:rsid w:val="006D7342"/>
    <w:rsid w:val="006D7EC0"/>
    <w:rsid w:val="006E04FC"/>
    <w:rsid w:val="006E1DE0"/>
    <w:rsid w:val="006E28BB"/>
    <w:rsid w:val="006E2C56"/>
    <w:rsid w:val="006E553C"/>
    <w:rsid w:val="006E688D"/>
    <w:rsid w:val="006E71A6"/>
    <w:rsid w:val="006F0027"/>
    <w:rsid w:val="006F003A"/>
    <w:rsid w:val="006F04E1"/>
    <w:rsid w:val="006F0F02"/>
    <w:rsid w:val="006F17EF"/>
    <w:rsid w:val="006F2088"/>
    <w:rsid w:val="006F2E76"/>
    <w:rsid w:val="006F3887"/>
    <w:rsid w:val="006F3D84"/>
    <w:rsid w:val="006F4BE1"/>
    <w:rsid w:val="006F546E"/>
    <w:rsid w:val="006F5AC7"/>
    <w:rsid w:val="006F6120"/>
    <w:rsid w:val="00701D8E"/>
    <w:rsid w:val="007042D1"/>
    <w:rsid w:val="00704CB7"/>
    <w:rsid w:val="00704EE8"/>
    <w:rsid w:val="007052E2"/>
    <w:rsid w:val="007053B9"/>
    <w:rsid w:val="00705892"/>
    <w:rsid w:val="007059AD"/>
    <w:rsid w:val="00705CA0"/>
    <w:rsid w:val="00707886"/>
    <w:rsid w:val="00707AA0"/>
    <w:rsid w:val="00710E31"/>
    <w:rsid w:val="007119D2"/>
    <w:rsid w:val="00711A0F"/>
    <w:rsid w:val="00712D70"/>
    <w:rsid w:val="007133A2"/>
    <w:rsid w:val="00713773"/>
    <w:rsid w:val="00714BC9"/>
    <w:rsid w:val="00714CE9"/>
    <w:rsid w:val="007154C8"/>
    <w:rsid w:val="0071724D"/>
    <w:rsid w:val="00720FB3"/>
    <w:rsid w:val="00724920"/>
    <w:rsid w:val="0072561A"/>
    <w:rsid w:val="007263EF"/>
    <w:rsid w:val="007267EF"/>
    <w:rsid w:val="00727017"/>
    <w:rsid w:val="007271C1"/>
    <w:rsid w:val="00727F11"/>
    <w:rsid w:val="0073244E"/>
    <w:rsid w:val="007347F4"/>
    <w:rsid w:val="00735AA7"/>
    <w:rsid w:val="00735C6F"/>
    <w:rsid w:val="00736648"/>
    <w:rsid w:val="00737CF0"/>
    <w:rsid w:val="00737EDF"/>
    <w:rsid w:val="00741B3D"/>
    <w:rsid w:val="00743173"/>
    <w:rsid w:val="00743D35"/>
    <w:rsid w:val="00745278"/>
    <w:rsid w:val="00747C9F"/>
    <w:rsid w:val="007501BF"/>
    <w:rsid w:val="007532E3"/>
    <w:rsid w:val="007556A5"/>
    <w:rsid w:val="00756591"/>
    <w:rsid w:val="00756E3D"/>
    <w:rsid w:val="007574F9"/>
    <w:rsid w:val="0076056E"/>
    <w:rsid w:val="007608DA"/>
    <w:rsid w:val="007613BB"/>
    <w:rsid w:val="00762515"/>
    <w:rsid w:val="0076464A"/>
    <w:rsid w:val="00765035"/>
    <w:rsid w:val="00765A05"/>
    <w:rsid w:val="00766592"/>
    <w:rsid w:val="007708B9"/>
    <w:rsid w:val="00771053"/>
    <w:rsid w:val="00771311"/>
    <w:rsid w:val="0077135B"/>
    <w:rsid w:val="007745BC"/>
    <w:rsid w:val="007750DD"/>
    <w:rsid w:val="007756AF"/>
    <w:rsid w:val="00776F7D"/>
    <w:rsid w:val="00780CBB"/>
    <w:rsid w:val="0078345C"/>
    <w:rsid w:val="00784CA8"/>
    <w:rsid w:val="00785F97"/>
    <w:rsid w:val="0078690B"/>
    <w:rsid w:val="0078795D"/>
    <w:rsid w:val="0079017C"/>
    <w:rsid w:val="00790E09"/>
    <w:rsid w:val="00792C49"/>
    <w:rsid w:val="00793CA3"/>
    <w:rsid w:val="0079559A"/>
    <w:rsid w:val="007969C4"/>
    <w:rsid w:val="00797D2D"/>
    <w:rsid w:val="007A1B2E"/>
    <w:rsid w:val="007A1B45"/>
    <w:rsid w:val="007A323B"/>
    <w:rsid w:val="007A3558"/>
    <w:rsid w:val="007A4865"/>
    <w:rsid w:val="007A48BD"/>
    <w:rsid w:val="007A5D34"/>
    <w:rsid w:val="007A70A8"/>
    <w:rsid w:val="007A74CC"/>
    <w:rsid w:val="007A79B4"/>
    <w:rsid w:val="007A79C8"/>
    <w:rsid w:val="007A7A04"/>
    <w:rsid w:val="007A7FB5"/>
    <w:rsid w:val="007B0625"/>
    <w:rsid w:val="007B083B"/>
    <w:rsid w:val="007B0882"/>
    <w:rsid w:val="007B1689"/>
    <w:rsid w:val="007B31BC"/>
    <w:rsid w:val="007B4F9D"/>
    <w:rsid w:val="007B5898"/>
    <w:rsid w:val="007B744C"/>
    <w:rsid w:val="007B78D9"/>
    <w:rsid w:val="007C2C3A"/>
    <w:rsid w:val="007C3281"/>
    <w:rsid w:val="007C34EA"/>
    <w:rsid w:val="007C3B4C"/>
    <w:rsid w:val="007C3E10"/>
    <w:rsid w:val="007C4C1B"/>
    <w:rsid w:val="007C56B9"/>
    <w:rsid w:val="007C6645"/>
    <w:rsid w:val="007C6769"/>
    <w:rsid w:val="007C6F1B"/>
    <w:rsid w:val="007D139E"/>
    <w:rsid w:val="007D593F"/>
    <w:rsid w:val="007D5D9F"/>
    <w:rsid w:val="007D69DE"/>
    <w:rsid w:val="007D7790"/>
    <w:rsid w:val="007E0332"/>
    <w:rsid w:val="007E1169"/>
    <w:rsid w:val="007E12D3"/>
    <w:rsid w:val="007E1E6A"/>
    <w:rsid w:val="007E5214"/>
    <w:rsid w:val="007E5E63"/>
    <w:rsid w:val="007F0393"/>
    <w:rsid w:val="007F1512"/>
    <w:rsid w:val="007F1601"/>
    <w:rsid w:val="007F1EA5"/>
    <w:rsid w:val="007F2B9A"/>
    <w:rsid w:val="007F3FF2"/>
    <w:rsid w:val="007F5A5F"/>
    <w:rsid w:val="007F62F4"/>
    <w:rsid w:val="007F63B8"/>
    <w:rsid w:val="007F67D4"/>
    <w:rsid w:val="007F7161"/>
    <w:rsid w:val="007F7423"/>
    <w:rsid w:val="00800232"/>
    <w:rsid w:val="008007A0"/>
    <w:rsid w:val="00800A52"/>
    <w:rsid w:val="00800E2D"/>
    <w:rsid w:val="00801246"/>
    <w:rsid w:val="00801367"/>
    <w:rsid w:val="00801556"/>
    <w:rsid w:val="00801AC7"/>
    <w:rsid w:val="00802088"/>
    <w:rsid w:val="00802169"/>
    <w:rsid w:val="0080284B"/>
    <w:rsid w:val="00804CEC"/>
    <w:rsid w:val="00805D3B"/>
    <w:rsid w:val="0081075C"/>
    <w:rsid w:val="008117F8"/>
    <w:rsid w:val="00813F10"/>
    <w:rsid w:val="00816891"/>
    <w:rsid w:val="008169F0"/>
    <w:rsid w:val="00816BB5"/>
    <w:rsid w:val="00816E8C"/>
    <w:rsid w:val="00820F87"/>
    <w:rsid w:val="00821004"/>
    <w:rsid w:val="00821936"/>
    <w:rsid w:val="00821D9B"/>
    <w:rsid w:val="0082379D"/>
    <w:rsid w:val="008255AF"/>
    <w:rsid w:val="00825C1F"/>
    <w:rsid w:val="00832517"/>
    <w:rsid w:val="0083260F"/>
    <w:rsid w:val="008348C7"/>
    <w:rsid w:val="00834A73"/>
    <w:rsid w:val="008368C5"/>
    <w:rsid w:val="00837FE4"/>
    <w:rsid w:val="00840E98"/>
    <w:rsid w:val="008414BE"/>
    <w:rsid w:val="00842E60"/>
    <w:rsid w:val="00844BC7"/>
    <w:rsid w:val="008451FD"/>
    <w:rsid w:val="00845B38"/>
    <w:rsid w:val="00845FB3"/>
    <w:rsid w:val="00846F17"/>
    <w:rsid w:val="008470F7"/>
    <w:rsid w:val="008519D9"/>
    <w:rsid w:val="0085204C"/>
    <w:rsid w:val="008543C8"/>
    <w:rsid w:val="008551CA"/>
    <w:rsid w:val="00855EE0"/>
    <w:rsid w:val="008563EC"/>
    <w:rsid w:val="0085712C"/>
    <w:rsid w:val="008572AA"/>
    <w:rsid w:val="0085745B"/>
    <w:rsid w:val="008576C3"/>
    <w:rsid w:val="00860204"/>
    <w:rsid w:val="00862E10"/>
    <w:rsid w:val="0086335F"/>
    <w:rsid w:val="00863C0A"/>
    <w:rsid w:val="008641D1"/>
    <w:rsid w:val="00864838"/>
    <w:rsid w:val="00870B8D"/>
    <w:rsid w:val="00870EBF"/>
    <w:rsid w:val="008721DD"/>
    <w:rsid w:val="008723F5"/>
    <w:rsid w:val="00872580"/>
    <w:rsid w:val="008731E4"/>
    <w:rsid w:val="008736E1"/>
    <w:rsid w:val="0087379A"/>
    <w:rsid w:val="0087398F"/>
    <w:rsid w:val="00874B1B"/>
    <w:rsid w:val="00875BBB"/>
    <w:rsid w:val="008761A4"/>
    <w:rsid w:val="00876A49"/>
    <w:rsid w:val="00877F74"/>
    <w:rsid w:val="00880BF7"/>
    <w:rsid w:val="008819B7"/>
    <w:rsid w:val="008829AF"/>
    <w:rsid w:val="008829FE"/>
    <w:rsid w:val="0088498D"/>
    <w:rsid w:val="00886361"/>
    <w:rsid w:val="00886407"/>
    <w:rsid w:val="00891471"/>
    <w:rsid w:val="00891B71"/>
    <w:rsid w:val="00891D05"/>
    <w:rsid w:val="0089207B"/>
    <w:rsid w:val="0089216F"/>
    <w:rsid w:val="00892172"/>
    <w:rsid w:val="008934BD"/>
    <w:rsid w:val="00894FA7"/>
    <w:rsid w:val="008968A1"/>
    <w:rsid w:val="00897049"/>
    <w:rsid w:val="00897B96"/>
    <w:rsid w:val="00897DB3"/>
    <w:rsid w:val="00897FFA"/>
    <w:rsid w:val="008A06EF"/>
    <w:rsid w:val="008A1004"/>
    <w:rsid w:val="008A17A1"/>
    <w:rsid w:val="008A2604"/>
    <w:rsid w:val="008A295F"/>
    <w:rsid w:val="008A3606"/>
    <w:rsid w:val="008A5860"/>
    <w:rsid w:val="008A70C0"/>
    <w:rsid w:val="008A7470"/>
    <w:rsid w:val="008B0968"/>
    <w:rsid w:val="008B1A11"/>
    <w:rsid w:val="008B320A"/>
    <w:rsid w:val="008B3EB9"/>
    <w:rsid w:val="008B4587"/>
    <w:rsid w:val="008B4671"/>
    <w:rsid w:val="008B53D1"/>
    <w:rsid w:val="008B659C"/>
    <w:rsid w:val="008B6EE9"/>
    <w:rsid w:val="008B700E"/>
    <w:rsid w:val="008B7771"/>
    <w:rsid w:val="008C03B1"/>
    <w:rsid w:val="008C057A"/>
    <w:rsid w:val="008C06C6"/>
    <w:rsid w:val="008C0A49"/>
    <w:rsid w:val="008C20A5"/>
    <w:rsid w:val="008C3FBE"/>
    <w:rsid w:val="008C478E"/>
    <w:rsid w:val="008C4F80"/>
    <w:rsid w:val="008C574D"/>
    <w:rsid w:val="008C68E9"/>
    <w:rsid w:val="008C7E94"/>
    <w:rsid w:val="008D12E9"/>
    <w:rsid w:val="008D3531"/>
    <w:rsid w:val="008D4DC1"/>
    <w:rsid w:val="008D7465"/>
    <w:rsid w:val="008E0B0D"/>
    <w:rsid w:val="008E0E63"/>
    <w:rsid w:val="008E0F57"/>
    <w:rsid w:val="008E28C5"/>
    <w:rsid w:val="008E3BD1"/>
    <w:rsid w:val="008E4E56"/>
    <w:rsid w:val="008E522B"/>
    <w:rsid w:val="008E5BC4"/>
    <w:rsid w:val="008F225A"/>
    <w:rsid w:val="008F2CBA"/>
    <w:rsid w:val="008F3E98"/>
    <w:rsid w:val="008F3F5A"/>
    <w:rsid w:val="008F41BD"/>
    <w:rsid w:val="008F4818"/>
    <w:rsid w:val="008F5675"/>
    <w:rsid w:val="008F6087"/>
    <w:rsid w:val="008F768B"/>
    <w:rsid w:val="00900F78"/>
    <w:rsid w:val="00903D14"/>
    <w:rsid w:val="00904BDD"/>
    <w:rsid w:val="00904F2D"/>
    <w:rsid w:val="009050AF"/>
    <w:rsid w:val="0090606C"/>
    <w:rsid w:val="00906FFE"/>
    <w:rsid w:val="00911D5E"/>
    <w:rsid w:val="009141D2"/>
    <w:rsid w:val="00914639"/>
    <w:rsid w:val="009151B7"/>
    <w:rsid w:val="00915857"/>
    <w:rsid w:val="009169F3"/>
    <w:rsid w:val="009206A0"/>
    <w:rsid w:val="00921D86"/>
    <w:rsid w:val="00924D01"/>
    <w:rsid w:val="00925C0B"/>
    <w:rsid w:val="0092718D"/>
    <w:rsid w:val="009273AB"/>
    <w:rsid w:val="00927662"/>
    <w:rsid w:val="009277BC"/>
    <w:rsid w:val="0093003B"/>
    <w:rsid w:val="00930AD9"/>
    <w:rsid w:val="00930D5C"/>
    <w:rsid w:val="009319F3"/>
    <w:rsid w:val="00933EF2"/>
    <w:rsid w:val="00935E93"/>
    <w:rsid w:val="0093637C"/>
    <w:rsid w:val="00936CE4"/>
    <w:rsid w:val="0093715E"/>
    <w:rsid w:val="00937661"/>
    <w:rsid w:val="00937A2A"/>
    <w:rsid w:val="00940E2E"/>
    <w:rsid w:val="009411D0"/>
    <w:rsid w:val="00941BB4"/>
    <w:rsid w:val="00941D46"/>
    <w:rsid w:val="009426EE"/>
    <w:rsid w:val="00942DA5"/>
    <w:rsid w:val="0094331B"/>
    <w:rsid w:val="009434A5"/>
    <w:rsid w:val="00943D17"/>
    <w:rsid w:val="00944DE6"/>
    <w:rsid w:val="00944E9E"/>
    <w:rsid w:val="009451FB"/>
    <w:rsid w:val="009470F5"/>
    <w:rsid w:val="00947862"/>
    <w:rsid w:val="00951396"/>
    <w:rsid w:val="00951D41"/>
    <w:rsid w:val="0095267B"/>
    <w:rsid w:val="009527B1"/>
    <w:rsid w:val="00952F60"/>
    <w:rsid w:val="00954336"/>
    <w:rsid w:val="00960A0B"/>
    <w:rsid w:val="0096225E"/>
    <w:rsid w:val="009626FB"/>
    <w:rsid w:val="00962789"/>
    <w:rsid w:val="00962F90"/>
    <w:rsid w:val="00964106"/>
    <w:rsid w:val="0096519C"/>
    <w:rsid w:val="0097056A"/>
    <w:rsid w:val="00971911"/>
    <w:rsid w:val="00971D47"/>
    <w:rsid w:val="0097204F"/>
    <w:rsid w:val="009722B1"/>
    <w:rsid w:val="00972620"/>
    <w:rsid w:val="009730AE"/>
    <w:rsid w:val="009730E1"/>
    <w:rsid w:val="00973487"/>
    <w:rsid w:val="00974326"/>
    <w:rsid w:val="00974396"/>
    <w:rsid w:val="009760A1"/>
    <w:rsid w:val="00977319"/>
    <w:rsid w:val="00977744"/>
    <w:rsid w:val="009800DF"/>
    <w:rsid w:val="0098051C"/>
    <w:rsid w:val="009805B2"/>
    <w:rsid w:val="00980F52"/>
    <w:rsid w:val="0098158B"/>
    <w:rsid w:val="00981A6A"/>
    <w:rsid w:val="00982BE1"/>
    <w:rsid w:val="00983E80"/>
    <w:rsid w:val="00986950"/>
    <w:rsid w:val="00986C91"/>
    <w:rsid w:val="00986F2E"/>
    <w:rsid w:val="00987166"/>
    <w:rsid w:val="00987555"/>
    <w:rsid w:val="009879DD"/>
    <w:rsid w:val="00987B85"/>
    <w:rsid w:val="0099076A"/>
    <w:rsid w:val="009917F4"/>
    <w:rsid w:val="0099298B"/>
    <w:rsid w:val="00993698"/>
    <w:rsid w:val="0099482D"/>
    <w:rsid w:val="00995F2C"/>
    <w:rsid w:val="00996609"/>
    <w:rsid w:val="009966E2"/>
    <w:rsid w:val="00996A92"/>
    <w:rsid w:val="00997DCF"/>
    <w:rsid w:val="009A0841"/>
    <w:rsid w:val="009A085B"/>
    <w:rsid w:val="009A0C9C"/>
    <w:rsid w:val="009A161B"/>
    <w:rsid w:val="009A1B0A"/>
    <w:rsid w:val="009A1B96"/>
    <w:rsid w:val="009A2A4E"/>
    <w:rsid w:val="009A2BB2"/>
    <w:rsid w:val="009A3232"/>
    <w:rsid w:val="009A3A1C"/>
    <w:rsid w:val="009A3E58"/>
    <w:rsid w:val="009A3FDA"/>
    <w:rsid w:val="009A4118"/>
    <w:rsid w:val="009A5E9E"/>
    <w:rsid w:val="009A77C0"/>
    <w:rsid w:val="009B05A1"/>
    <w:rsid w:val="009B1A11"/>
    <w:rsid w:val="009B55E2"/>
    <w:rsid w:val="009B5A05"/>
    <w:rsid w:val="009B60FF"/>
    <w:rsid w:val="009B6D1E"/>
    <w:rsid w:val="009B6E14"/>
    <w:rsid w:val="009B7307"/>
    <w:rsid w:val="009C06C9"/>
    <w:rsid w:val="009C33FD"/>
    <w:rsid w:val="009C6C2A"/>
    <w:rsid w:val="009C768B"/>
    <w:rsid w:val="009C7998"/>
    <w:rsid w:val="009C7BE5"/>
    <w:rsid w:val="009D2069"/>
    <w:rsid w:val="009D253F"/>
    <w:rsid w:val="009D43C3"/>
    <w:rsid w:val="009D45DA"/>
    <w:rsid w:val="009D5642"/>
    <w:rsid w:val="009D67F5"/>
    <w:rsid w:val="009D6893"/>
    <w:rsid w:val="009E0F1D"/>
    <w:rsid w:val="009E2F2A"/>
    <w:rsid w:val="009E3AFE"/>
    <w:rsid w:val="009E3C8E"/>
    <w:rsid w:val="009E4341"/>
    <w:rsid w:val="009E574E"/>
    <w:rsid w:val="009E5ACF"/>
    <w:rsid w:val="009E5BF4"/>
    <w:rsid w:val="009E737F"/>
    <w:rsid w:val="009F015D"/>
    <w:rsid w:val="009F095A"/>
    <w:rsid w:val="009F1BA4"/>
    <w:rsid w:val="009F33EC"/>
    <w:rsid w:val="009F3768"/>
    <w:rsid w:val="009F3915"/>
    <w:rsid w:val="009F764F"/>
    <w:rsid w:val="009F7E79"/>
    <w:rsid w:val="00A007A9"/>
    <w:rsid w:val="00A0096D"/>
    <w:rsid w:val="00A00ECA"/>
    <w:rsid w:val="00A01060"/>
    <w:rsid w:val="00A032D4"/>
    <w:rsid w:val="00A0601B"/>
    <w:rsid w:val="00A065A2"/>
    <w:rsid w:val="00A07933"/>
    <w:rsid w:val="00A100C7"/>
    <w:rsid w:val="00A10B88"/>
    <w:rsid w:val="00A11340"/>
    <w:rsid w:val="00A11346"/>
    <w:rsid w:val="00A143DC"/>
    <w:rsid w:val="00A14BA0"/>
    <w:rsid w:val="00A156D1"/>
    <w:rsid w:val="00A15841"/>
    <w:rsid w:val="00A15E64"/>
    <w:rsid w:val="00A16250"/>
    <w:rsid w:val="00A17072"/>
    <w:rsid w:val="00A20A4C"/>
    <w:rsid w:val="00A21338"/>
    <w:rsid w:val="00A21FD3"/>
    <w:rsid w:val="00A226D1"/>
    <w:rsid w:val="00A22DA2"/>
    <w:rsid w:val="00A230B1"/>
    <w:rsid w:val="00A23619"/>
    <w:rsid w:val="00A24E9B"/>
    <w:rsid w:val="00A257D4"/>
    <w:rsid w:val="00A304BD"/>
    <w:rsid w:val="00A32A53"/>
    <w:rsid w:val="00A32B2D"/>
    <w:rsid w:val="00A33BE1"/>
    <w:rsid w:val="00A3466A"/>
    <w:rsid w:val="00A3560A"/>
    <w:rsid w:val="00A357E6"/>
    <w:rsid w:val="00A407C2"/>
    <w:rsid w:val="00A41342"/>
    <w:rsid w:val="00A4149F"/>
    <w:rsid w:val="00A429DE"/>
    <w:rsid w:val="00A43181"/>
    <w:rsid w:val="00A441F0"/>
    <w:rsid w:val="00A442A6"/>
    <w:rsid w:val="00A4443E"/>
    <w:rsid w:val="00A44B46"/>
    <w:rsid w:val="00A44FBB"/>
    <w:rsid w:val="00A451A1"/>
    <w:rsid w:val="00A457C7"/>
    <w:rsid w:val="00A45B9E"/>
    <w:rsid w:val="00A46641"/>
    <w:rsid w:val="00A505B4"/>
    <w:rsid w:val="00A50AF6"/>
    <w:rsid w:val="00A52E7A"/>
    <w:rsid w:val="00A60492"/>
    <w:rsid w:val="00A63556"/>
    <w:rsid w:val="00A6579A"/>
    <w:rsid w:val="00A65C2E"/>
    <w:rsid w:val="00A700E6"/>
    <w:rsid w:val="00A706F0"/>
    <w:rsid w:val="00A70E39"/>
    <w:rsid w:val="00A73115"/>
    <w:rsid w:val="00A73B5A"/>
    <w:rsid w:val="00A74CBB"/>
    <w:rsid w:val="00A74DE0"/>
    <w:rsid w:val="00A75220"/>
    <w:rsid w:val="00A757F7"/>
    <w:rsid w:val="00A75B9F"/>
    <w:rsid w:val="00A76225"/>
    <w:rsid w:val="00A77122"/>
    <w:rsid w:val="00A77F40"/>
    <w:rsid w:val="00A806BF"/>
    <w:rsid w:val="00A81EBD"/>
    <w:rsid w:val="00A8287E"/>
    <w:rsid w:val="00A8394D"/>
    <w:rsid w:val="00A83AD2"/>
    <w:rsid w:val="00A83CC8"/>
    <w:rsid w:val="00A8559B"/>
    <w:rsid w:val="00A85635"/>
    <w:rsid w:val="00A87585"/>
    <w:rsid w:val="00A875BC"/>
    <w:rsid w:val="00A90AC8"/>
    <w:rsid w:val="00A91688"/>
    <w:rsid w:val="00A91BC3"/>
    <w:rsid w:val="00A91E2E"/>
    <w:rsid w:val="00A9225E"/>
    <w:rsid w:val="00A92847"/>
    <w:rsid w:val="00A92A33"/>
    <w:rsid w:val="00A93077"/>
    <w:rsid w:val="00A937FE"/>
    <w:rsid w:val="00A93848"/>
    <w:rsid w:val="00A94980"/>
    <w:rsid w:val="00A95E1B"/>
    <w:rsid w:val="00A96C7F"/>
    <w:rsid w:val="00AA1E54"/>
    <w:rsid w:val="00AA25E4"/>
    <w:rsid w:val="00AA3C63"/>
    <w:rsid w:val="00AA4743"/>
    <w:rsid w:val="00AA65E8"/>
    <w:rsid w:val="00AB0149"/>
    <w:rsid w:val="00AB01E2"/>
    <w:rsid w:val="00AB0A7B"/>
    <w:rsid w:val="00AB1938"/>
    <w:rsid w:val="00AB19BF"/>
    <w:rsid w:val="00AB1E1E"/>
    <w:rsid w:val="00AB2327"/>
    <w:rsid w:val="00AB2537"/>
    <w:rsid w:val="00AB2BEE"/>
    <w:rsid w:val="00AB2F11"/>
    <w:rsid w:val="00AB422D"/>
    <w:rsid w:val="00AB743F"/>
    <w:rsid w:val="00AB7727"/>
    <w:rsid w:val="00AB7FC5"/>
    <w:rsid w:val="00AC09E3"/>
    <w:rsid w:val="00AC0A23"/>
    <w:rsid w:val="00AC20DD"/>
    <w:rsid w:val="00AC314B"/>
    <w:rsid w:val="00AC3E5A"/>
    <w:rsid w:val="00AD0889"/>
    <w:rsid w:val="00AD143C"/>
    <w:rsid w:val="00AD2180"/>
    <w:rsid w:val="00AD32D0"/>
    <w:rsid w:val="00AD50D0"/>
    <w:rsid w:val="00AD5437"/>
    <w:rsid w:val="00AD65FF"/>
    <w:rsid w:val="00AD725F"/>
    <w:rsid w:val="00AE07FF"/>
    <w:rsid w:val="00AE1D08"/>
    <w:rsid w:val="00AE2698"/>
    <w:rsid w:val="00AE2A5B"/>
    <w:rsid w:val="00AE2C4D"/>
    <w:rsid w:val="00AE2E06"/>
    <w:rsid w:val="00AE2F9F"/>
    <w:rsid w:val="00AE367F"/>
    <w:rsid w:val="00AE4858"/>
    <w:rsid w:val="00AE4A94"/>
    <w:rsid w:val="00AE694F"/>
    <w:rsid w:val="00AE77F3"/>
    <w:rsid w:val="00AE7B63"/>
    <w:rsid w:val="00AF0111"/>
    <w:rsid w:val="00AF1961"/>
    <w:rsid w:val="00AF27DB"/>
    <w:rsid w:val="00AF2B37"/>
    <w:rsid w:val="00AF39A2"/>
    <w:rsid w:val="00AF4B5A"/>
    <w:rsid w:val="00AF7194"/>
    <w:rsid w:val="00B00515"/>
    <w:rsid w:val="00B01861"/>
    <w:rsid w:val="00B02408"/>
    <w:rsid w:val="00B038EE"/>
    <w:rsid w:val="00B040C8"/>
    <w:rsid w:val="00B054DD"/>
    <w:rsid w:val="00B0629F"/>
    <w:rsid w:val="00B06D64"/>
    <w:rsid w:val="00B079BA"/>
    <w:rsid w:val="00B07A77"/>
    <w:rsid w:val="00B07B71"/>
    <w:rsid w:val="00B07E00"/>
    <w:rsid w:val="00B102F0"/>
    <w:rsid w:val="00B10B51"/>
    <w:rsid w:val="00B110E6"/>
    <w:rsid w:val="00B13B75"/>
    <w:rsid w:val="00B14F38"/>
    <w:rsid w:val="00B15921"/>
    <w:rsid w:val="00B16253"/>
    <w:rsid w:val="00B17B21"/>
    <w:rsid w:val="00B17ED3"/>
    <w:rsid w:val="00B223D0"/>
    <w:rsid w:val="00B232E0"/>
    <w:rsid w:val="00B239CA"/>
    <w:rsid w:val="00B23A95"/>
    <w:rsid w:val="00B25304"/>
    <w:rsid w:val="00B265FC"/>
    <w:rsid w:val="00B268A4"/>
    <w:rsid w:val="00B26E40"/>
    <w:rsid w:val="00B27501"/>
    <w:rsid w:val="00B27A2A"/>
    <w:rsid w:val="00B30288"/>
    <w:rsid w:val="00B303D7"/>
    <w:rsid w:val="00B31C75"/>
    <w:rsid w:val="00B329CA"/>
    <w:rsid w:val="00B32AD4"/>
    <w:rsid w:val="00B3300A"/>
    <w:rsid w:val="00B3537C"/>
    <w:rsid w:val="00B35604"/>
    <w:rsid w:val="00B35C59"/>
    <w:rsid w:val="00B36781"/>
    <w:rsid w:val="00B368A7"/>
    <w:rsid w:val="00B378D7"/>
    <w:rsid w:val="00B41E45"/>
    <w:rsid w:val="00B428FD"/>
    <w:rsid w:val="00B42AED"/>
    <w:rsid w:val="00B42EFE"/>
    <w:rsid w:val="00B43175"/>
    <w:rsid w:val="00B435C0"/>
    <w:rsid w:val="00B440E2"/>
    <w:rsid w:val="00B44425"/>
    <w:rsid w:val="00B45076"/>
    <w:rsid w:val="00B46D17"/>
    <w:rsid w:val="00B474AB"/>
    <w:rsid w:val="00B47965"/>
    <w:rsid w:val="00B5171E"/>
    <w:rsid w:val="00B51AD5"/>
    <w:rsid w:val="00B52766"/>
    <w:rsid w:val="00B528FB"/>
    <w:rsid w:val="00B539E4"/>
    <w:rsid w:val="00B548DA"/>
    <w:rsid w:val="00B54A32"/>
    <w:rsid w:val="00B555A6"/>
    <w:rsid w:val="00B5577D"/>
    <w:rsid w:val="00B570D1"/>
    <w:rsid w:val="00B57F8E"/>
    <w:rsid w:val="00B603C3"/>
    <w:rsid w:val="00B6050D"/>
    <w:rsid w:val="00B605CC"/>
    <w:rsid w:val="00B6234A"/>
    <w:rsid w:val="00B62849"/>
    <w:rsid w:val="00B64CDA"/>
    <w:rsid w:val="00B661BE"/>
    <w:rsid w:val="00B66B12"/>
    <w:rsid w:val="00B6752E"/>
    <w:rsid w:val="00B70919"/>
    <w:rsid w:val="00B7197C"/>
    <w:rsid w:val="00B71B20"/>
    <w:rsid w:val="00B72341"/>
    <w:rsid w:val="00B72396"/>
    <w:rsid w:val="00B73A48"/>
    <w:rsid w:val="00B73C85"/>
    <w:rsid w:val="00B75357"/>
    <w:rsid w:val="00B8115D"/>
    <w:rsid w:val="00B811BE"/>
    <w:rsid w:val="00B8160C"/>
    <w:rsid w:val="00B81F3F"/>
    <w:rsid w:val="00B8251C"/>
    <w:rsid w:val="00B82604"/>
    <w:rsid w:val="00B829AF"/>
    <w:rsid w:val="00B82DDC"/>
    <w:rsid w:val="00B83556"/>
    <w:rsid w:val="00B83E97"/>
    <w:rsid w:val="00B83F7E"/>
    <w:rsid w:val="00B8481B"/>
    <w:rsid w:val="00B8592D"/>
    <w:rsid w:val="00B866EB"/>
    <w:rsid w:val="00B904AA"/>
    <w:rsid w:val="00B920A0"/>
    <w:rsid w:val="00B92935"/>
    <w:rsid w:val="00B93996"/>
    <w:rsid w:val="00B939A7"/>
    <w:rsid w:val="00B94B51"/>
    <w:rsid w:val="00B94B70"/>
    <w:rsid w:val="00B96960"/>
    <w:rsid w:val="00B969CD"/>
    <w:rsid w:val="00B97392"/>
    <w:rsid w:val="00B97CDF"/>
    <w:rsid w:val="00BA15D5"/>
    <w:rsid w:val="00BA19F7"/>
    <w:rsid w:val="00BA4A10"/>
    <w:rsid w:val="00BA6C5F"/>
    <w:rsid w:val="00BA7B1A"/>
    <w:rsid w:val="00BA7BF1"/>
    <w:rsid w:val="00BA7CB6"/>
    <w:rsid w:val="00BB037C"/>
    <w:rsid w:val="00BB1191"/>
    <w:rsid w:val="00BB21F8"/>
    <w:rsid w:val="00BB274C"/>
    <w:rsid w:val="00BB317A"/>
    <w:rsid w:val="00BB34E0"/>
    <w:rsid w:val="00BB3C53"/>
    <w:rsid w:val="00BB4576"/>
    <w:rsid w:val="00BB4D15"/>
    <w:rsid w:val="00BB5135"/>
    <w:rsid w:val="00BB6A5B"/>
    <w:rsid w:val="00BC03A9"/>
    <w:rsid w:val="00BC044C"/>
    <w:rsid w:val="00BC05AE"/>
    <w:rsid w:val="00BC10EE"/>
    <w:rsid w:val="00BC2CE8"/>
    <w:rsid w:val="00BC6BDA"/>
    <w:rsid w:val="00BC75FB"/>
    <w:rsid w:val="00BD17A7"/>
    <w:rsid w:val="00BD1A65"/>
    <w:rsid w:val="00BD1E1F"/>
    <w:rsid w:val="00BD39A3"/>
    <w:rsid w:val="00BD4028"/>
    <w:rsid w:val="00BD4782"/>
    <w:rsid w:val="00BD4C66"/>
    <w:rsid w:val="00BD5590"/>
    <w:rsid w:val="00BD5C99"/>
    <w:rsid w:val="00BD6AF1"/>
    <w:rsid w:val="00BD6AF3"/>
    <w:rsid w:val="00BE1C96"/>
    <w:rsid w:val="00BE1FF3"/>
    <w:rsid w:val="00BE2D91"/>
    <w:rsid w:val="00BE3E73"/>
    <w:rsid w:val="00BE4E0B"/>
    <w:rsid w:val="00BE4E40"/>
    <w:rsid w:val="00BE5316"/>
    <w:rsid w:val="00BE563D"/>
    <w:rsid w:val="00BE582C"/>
    <w:rsid w:val="00BE6574"/>
    <w:rsid w:val="00BE6E54"/>
    <w:rsid w:val="00BE7564"/>
    <w:rsid w:val="00BE7994"/>
    <w:rsid w:val="00BE7D35"/>
    <w:rsid w:val="00BF469C"/>
    <w:rsid w:val="00BF4B97"/>
    <w:rsid w:val="00BF656F"/>
    <w:rsid w:val="00BF66E3"/>
    <w:rsid w:val="00BF7A7C"/>
    <w:rsid w:val="00C006FF"/>
    <w:rsid w:val="00C01810"/>
    <w:rsid w:val="00C018FC"/>
    <w:rsid w:val="00C02A2D"/>
    <w:rsid w:val="00C03EA0"/>
    <w:rsid w:val="00C0492B"/>
    <w:rsid w:val="00C0530C"/>
    <w:rsid w:val="00C057FB"/>
    <w:rsid w:val="00C064CA"/>
    <w:rsid w:val="00C07748"/>
    <w:rsid w:val="00C10DCE"/>
    <w:rsid w:val="00C10E52"/>
    <w:rsid w:val="00C110A3"/>
    <w:rsid w:val="00C12DD5"/>
    <w:rsid w:val="00C137E7"/>
    <w:rsid w:val="00C14E97"/>
    <w:rsid w:val="00C16D42"/>
    <w:rsid w:val="00C21A95"/>
    <w:rsid w:val="00C24437"/>
    <w:rsid w:val="00C24D95"/>
    <w:rsid w:val="00C24EB0"/>
    <w:rsid w:val="00C27FE2"/>
    <w:rsid w:val="00C317FF"/>
    <w:rsid w:val="00C31E13"/>
    <w:rsid w:val="00C32F6F"/>
    <w:rsid w:val="00C3325A"/>
    <w:rsid w:val="00C33639"/>
    <w:rsid w:val="00C33F7A"/>
    <w:rsid w:val="00C35010"/>
    <w:rsid w:val="00C35CF4"/>
    <w:rsid w:val="00C3614E"/>
    <w:rsid w:val="00C36CA0"/>
    <w:rsid w:val="00C409BC"/>
    <w:rsid w:val="00C41E14"/>
    <w:rsid w:val="00C42F0A"/>
    <w:rsid w:val="00C44589"/>
    <w:rsid w:val="00C44DC1"/>
    <w:rsid w:val="00C46296"/>
    <w:rsid w:val="00C463A3"/>
    <w:rsid w:val="00C47364"/>
    <w:rsid w:val="00C47F6D"/>
    <w:rsid w:val="00C47F6E"/>
    <w:rsid w:val="00C5083E"/>
    <w:rsid w:val="00C50C22"/>
    <w:rsid w:val="00C50DF5"/>
    <w:rsid w:val="00C5125A"/>
    <w:rsid w:val="00C52761"/>
    <w:rsid w:val="00C53972"/>
    <w:rsid w:val="00C53C9D"/>
    <w:rsid w:val="00C551B9"/>
    <w:rsid w:val="00C557FE"/>
    <w:rsid w:val="00C5656B"/>
    <w:rsid w:val="00C566A0"/>
    <w:rsid w:val="00C5703D"/>
    <w:rsid w:val="00C57A62"/>
    <w:rsid w:val="00C612E4"/>
    <w:rsid w:val="00C647D3"/>
    <w:rsid w:val="00C65116"/>
    <w:rsid w:val="00C65839"/>
    <w:rsid w:val="00C67908"/>
    <w:rsid w:val="00C72DCA"/>
    <w:rsid w:val="00C734A5"/>
    <w:rsid w:val="00C75119"/>
    <w:rsid w:val="00C76857"/>
    <w:rsid w:val="00C76DFB"/>
    <w:rsid w:val="00C82922"/>
    <w:rsid w:val="00C834A4"/>
    <w:rsid w:val="00C864AB"/>
    <w:rsid w:val="00C90444"/>
    <w:rsid w:val="00C90BB7"/>
    <w:rsid w:val="00C90D14"/>
    <w:rsid w:val="00C91156"/>
    <w:rsid w:val="00C91B6D"/>
    <w:rsid w:val="00C922CB"/>
    <w:rsid w:val="00C93125"/>
    <w:rsid w:val="00C93AD1"/>
    <w:rsid w:val="00C94E5A"/>
    <w:rsid w:val="00C956A0"/>
    <w:rsid w:val="00C95952"/>
    <w:rsid w:val="00C966BE"/>
    <w:rsid w:val="00C975EA"/>
    <w:rsid w:val="00C976A0"/>
    <w:rsid w:val="00CA09F3"/>
    <w:rsid w:val="00CA177D"/>
    <w:rsid w:val="00CA1E17"/>
    <w:rsid w:val="00CA2B76"/>
    <w:rsid w:val="00CA34BF"/>
    <w:rsid w:val="00CA4DE9"/>
    <w:rsid w:val="00CA720D"/>
    <w:rsid w:val="00CA7B66"/>
    <w:rsid w:val="00CB0286"/>
    <w:rsid w:val="00CB0D1A"/>
    <w:rsid w:val="00CB0D26"/>
    <w:rsid w:val="00CB105D"/>
    <w:rsid w:val="00CB1255"/>
    <w:rsid w:val="00CB252B"/>
    <w:rsid w:val="00CB3225"/>
    <w:rsid w:val="00CB3E25"/>
    <w:rsid w:val="00CB4129"/>
    <w:rsid w:val="00CB60FF"/>
    <w:rsid w:val="00CB652E"/>
    <w:rsid w:val="00CB687E"/>
    <w:rsid w:val="00CB6914"/>
    <w:rsid w:val="00CB74B0"/>
    <w:rsid w:val="00CB7721"/>
    <w:rsid w:val="00CB7D8C"/>
    <w:rsid w:val="00CC0BC6"/>
    <w:rsid w:val="00CC11D4"/>
    <w:rsid w:val="00CC14A3"/>
    <w:rsid w:val="00CC2C20"/>
    <w:rsid w:val="00CC3199"/>
    <w:rsid w:val="00CC4368"/>
    <w:rsid w:val="00CC44B6"/>
    <w:rsid w:val="00CC515A"/>
    <w:rsid w:val="00CD06DC"/>
    <w:rsid w:val="00CD21A8"/>
    <w:rsid w:val="00CD2266"/>
    <w:rsid w:val="00CD364C"/>
    <w:rsid w:val="00CD3DA4"/>
    <w:rsid w:val="00CD62B7"/>
    <w:rsid w:val="00CD6744"/>
    <w:rsid w:val="00CD76E9"/>
    <w:rsid w:val="00CE05CA"/>
    <w:rsid w:val="00CE0768"/>
    <w:rsid w:val="00CE145A"/>
    <w:rsid w:val="00CE27FE"/>
    <w:rsid w:val="00CE2882"/>
    <w:rsid w:val="00CE4A44"/>
    <w:rsid w:val="00CE4EC9"/>
    <w:rsid w:val="00CE6141"/>
    <w:rsid w:val="00CE6A49"/>
    <w:rsid w:val="00CF0667"/>
    <w:rsid w:val="00CF127B"/>
    <w:rsid w:val="00CF3C15"/>
    <w:rsid w:val="00CF4953"/>
    <w:rsid w:val="00CF5276"/>
    <w:rsid w:val="00CF5CA4"/>
    <w:rsid w:val="00CF677B"/>
    <w:rsid w:val="00CF6D1A"/>
    <w:rsid w:val="00CF71C9"/>
    <w:rsid w:val="00CF7F66"/>
    <w:rsid w:val="00D00AD3"/>
    <w:rsid w:val="00D0111C"/>
    <w:rsid w:val="00D01349"/>
    <w:rsid w:val="00D02560"/>
    <w:rsid w:val="00D02A38"/>
    <w:rsid w:val="00D02C46"/>
    <w:rsid w:val="00D04F14"/>
    <w:rsid w:val="00D056B8"/>
    <w:rsid w:val="00D06BB0"/>
    <w:rsid w:val="00D07594"/>
    <w:rsid w:val="00D07CB1"/>
    <w:rsid w:val="00D13C0F"/>
    <w:rsid w:val="00D13C61"/>
    <w:rsid w:val="00D13DCC"/>
    <w:rsid w:val="00D15643"/>
    <w:rsid w:val="00D15B3B"/>
    <w:rsid w:val="00D162EF"/>
    <w:rsid w:val="00D16441"/>
    <w:rsid w:val="00D172A5"/>
    <w:rsid w:val="00D17BF4"/>
    <w:rsid w:val="00D17C5D"/>
    <w:rsid w:val="00D207AA"/>
    <w:rsid w:val="00D22142"/>
    <w:rsid w:val="00D230FE"/>
    <w:rsid w:val="00D23415"/>
    <w:rsid w:val="00D2390B"/>
    <w:rsid w:val="00D24286"/>
    <w:rsid w:val="00D259FE"/>
    <w:rsid w:val="00D25C34"/>
    <w:rsid w:val="00D2655D"/>
    <w:rsid w:val="00D266EE"/>
    <w:rsid w:val="00D26A9B"/>
    <w:rsid w:val="00D26FD3"/>
    <w:rsid w:val="00D277DD"/>
    <w:rsid w:val="00D31B0A"/>
    <w:rsid w:val="00D32142"/>
    <w:rsid w:val="00D3247B"/>
    <w:rsid w:val="00D33403"/>
    <w:rsid w:val="00D3497D"/>
    <w:rsid w:val="00D35293"/>
    <w:rsid w:val="00D361BE"/>
    <w:rsid w:val="00D374E4"/>
    <w:rsid w:val="00D37923"/>
    <w:rsid w:val="00D416C2"/>
    <w:rsid w:val="00D420D7"/>
    <w:rsid w:val="00D42C21"/>
    <w:rsid w:val="00D43E36"/>
    <w:rsid w:val="00D45154"/>
    <w:rsid w:val="00D468D1"/>
    <w:rsid w:val="00D46AFF"/>
    <w:rsid w:val="00D4736C"/>
    <w:rsid w:val="00D50904"/>
    <w:rsid w:val="00D513F1"/>
    <w:rsid w:val="00D51FE3"/>
    <w:rsid w:val="00D55C69"/>
    <w:rsid w:val="00D61FB0"/>
    <w:rsid w:val="00D621BE"/>
    <w:rsid w:val="00D6237A"/>
    <w:rsid w:val="00D625C3"/>
    <w:rsid w:val="00D64898"/>
    <w:rsid w:val="00D65239"/>
    <w:rsid w:val="00D6666D"/>
    <w:rsid w:val="00D66881"/>
    <w:rsid w:val="00D67DBB"/>
    <w:rsid w:val="00D71858"/>
    <w:rsid w:val="00D73E9B"/>
    <w:rsid w:val="00D73EFD"/>
    <w:rsid w:val="00D754C4"/>
    <w:rsid w:val="00D75795"/>
    <w:rsid w:val="00D761BF"/>
    <w:rsid w:val="00D76334"/>
    <w:rsid w:val="00D7705A"/>
    <w:rsid w:val="00D7729E"/>
    <w:rsid w:val="00D77D89"/>
    <w:rsid w:val="00D821BF"/>
    <w:rsid w:val="00D82782"/>
    <w:rsid w:val="00D82AD8"/>
    <w:rsid w:val="00D8382D"/>
    <w:rsid w:val="00D84E38"/>
    <w:rsid w:val="00D85BAF"/>
    <w:rsid w:val="00D87041"/>
    <w:rsid w:val="00D87709"/>
    <w:rsid w:val="00D90CC1"/>
    <w:rsid w:val="00D91445"/>
    <w:rsid w:val="00D93F7C"/>
    <w:rsid w:val="00D94051"/>
    <w:rsid w:val="00D95A1B"/>
    <w:rsid w:val="00D95EB6"/>
    <w:rsid w:val="00D964E7"/>
    <w:rsid w:val="00D979B5"/>
    <w:rsid w:val="00DA07FE"/>
    <w:rsid w:val="00DA09FF"/>
    <w:rsid w:val="00DA12C8"/>
    <w:rsid w:val="00DA1E23"/>
    <w:rsid w:val="00DA1E4A"/>
    <w:rsid w:val="00DA1EDE"/>
    <w:rsid w:val="00DA3333"/>
    <w:rsid w:val="00DA34A7"/>
    <w:rsid w:val="00DA4FAE"/>
    <w:rsid w:val="00DA7304"/>
    <w:rsid w:val="00DA7DC5"/>
    <w:rsid w:val="00DB0952"/>
    <w:rsid w:val="00DB3315"/>
    <w:rsid w:val="00DB3FB4"/>
    <w:rsid w:val="00DB4216"/>
    <w:rsid w:val="00DC071D"/>
    <w:rsid w:val="00DC08D1"/>
    <w:rsid w:val="00DC0BB7"/>
    <w:rsid w:val="00DC14F1"/>
    <w:rsid w:val="00DC3A63"/>
    <w:rsid w:val="00DC3B7A"/>
    <w:rsid w:val="00DC4522"/>
    <w:rsid w:val="00DC559C"/>
    <w:rsid w:val="00DC5CE4"/>
    <w:rsid w:val="00DC5F16"/>
    <w:rsid w:val="00DC6842"/>
    <w:rsid w:val="00DC6CB1"/>
    <w:rsid w:val="00DC75ED"/>
    <w:rsid w:val="00DC762B"/>
    <w:rsid w:val="00DC7760"/>
    <w:rsid w:val="00DC79DC"/>
    <w:rsid w:val="00DD0401"/>
    <w:rsid w:val="00DD2C46"/>
    <w:rsid w:val="00DD2F01"/>
    <w:rsid w:val="00DD38DD"/>
    <w:rsid w:val="00DD40B0"/>
    <w:rsid w:val="00DD5501"/>
    <w:rsid w:val="00DD7C94"/>
    <w:rsid w:val="00DE01B0"/>
    <w:rsid w:val="00DE0CB9"/>
    <w:rsid w:val="00DE17CB"/>
    <w:rsid w:val="00DE3048"/>
    <w:rsid w:val="00DE329F"/>
    <w:rsid w:val="00DE3D7A"/>
    <w:rsid w:val="00DE528A"/>
    <w:rsid w:val="00DE5922"/>
    <w:rsid w:val="00DE794A"/>
    <w:rsid w:val="00DE7A63"/>
    <w:rsid w:val="00DF03C3"/>
    <w:rsid w:val="00DF072D"/>
    <w:rsid w:val="00DF0D9D"/>
    <w:rsid w:val="00DF2491"/>
    <w:rsid w:val="00DF3F60"/>
    <w:rsid w:val="00DF6BFB"/>
    <w:rsid w:val="00DF6FCF"/>
    <w:rsid w:val="00E007B1"/>
    <w:rsid w:val="00E0192C"/>
    <w:rsid w:val="00E020A7"/>
    <w:rsid w:val="00E0274F"/>
    <w:rsid w:val="00E0377F"/>
    <w:rsid w:val="00E041DC"/>
    <w:rsid w:val="00E04200"/>
    <w:rsid w:val="00E06086"/>
    <w:rsid w:val="00E064E2"/>
    <w:rsid w:val="00E067CD"/>
    <w:rsid w:val="00E07AB4"/>
    <w:rsid w:val="00E104B4"/>
    <w:rsid w:val="00E1089E"/>
    <w:rsid w:val="00E122C8"/>
    <w:rsid w:val="00E15A49"/>
    <w:rsid w:val="00E15ADB"/>
    <w:rsid w:val="00E16B50"/>
    <w:rsid w:val="00E174BF"/>
    <w:rsid w:val="00E17B70"/>
    <w:rsid w:val="00E20390"/>
    <w:rsid w:val="00E2040C"/>
    <w:rsid w:val="00E22687"/>
    <w:rsid w:val="00E22831"/>
    <w:rsid w:val="00E23281"/>
    <w:rsid w:val="00E2367E"/>
    <w:rsid w:val="00E247AF"/>
    <w:rsid w:val="00E256CA"/>
    <w:rsid w:val="00E25A68"/>
    <w:rsid w:val="00E25DFA"/>
    <w:rsid w:val="00E30077"/>
    <w:rsid w:val="00E3177D"/>
    <w:rsid w:val="00E331F7"/>
    <w:rsid w:val="00E34F58"/>
    <w:rsid w:val="00E35072"/>
    <w:rsid w:val="00E3522C"/>
    <w:rsid w:val="00E3647F"/>
    <w:rsid w:val="00E36B83"/>
    <w:rsid w:val="00E36C4C"/>
    <w:rsid w:val="00E4079E"/>
    <w:rsid w:val="00E40F20"/>
    <w:rsid w:val="00E4141A"/>
    <w:rsid w:val="00E424FA"/>
    <w:rsid w:val="00E42D54"/>
    <w:rsid w:val="00E43481"/>
    <w:rsid w:val="00E4542D"/>
    <w:rsid w:val="00E46A20"/>
    <w:rsid w:val="00E4723B"/>
    <w:rsid w:val="00E47AD0"/>
    <w:rsid w:val="00E521DB"/>
    <w:rsid w:val="00E5265B"/>
    <w:rsid w:val="00E543D8"/>
    <w:rsid w:val="00E5470B"/>
    <w:rsid w:val="00E5544C"/>
    <w:rsid w:val="00E55C00"/>
    <w:rsid w:val="00E55E1E"/>
    <w:rsid w:val="00E55E77"/>
    <w:rsid w:val="00E5625D"/>
    <w:rsid w:val="00E5739B"/>
    <w:rsid w:val="00E575CA"/>
    <w:rsid w:val="00E60789"/>
    <w:rsid w:val="00E62377"/>
    <w:rsid w:val="00E63D8C"/>
    <w:rsid w:val="00E65588"/>
    <w:rsid w:val="00E6650D"/>
    <w:rsid w:val="00E66E41"/>
    <w:rsid w:val="00E67642"/>
    <w:rsid w:val="00E7020D"/>
    <w:rsid w:val="00E71113"/>
    <w:rsid w:val="00E71C05"/>
    <w:rsid w:val="00E71FA1"/>
    <w:rsid w:val="00E735B0"/>
    <w:rsid w:val="00E74096"/>
    <w:rsid w:val="00E74653"/>
    <w:rsid w:val="00E75332"/>
    <w:rsid w:val="00E76D9D"/>
    <w:rsid w:val="00E77D41"/>
    <w:rsid w:val="00E809F7"/>
    <w:rsid w:val="00E80C7C"/>
    <w:rsid w:val="00E81198"/>
    <w:rsid w:val="00E8222B"/>
    <w:rsid w:val="00E82EFE"/>
    <w:rsid w:val="00E832E1"/>
    <w:rsid w:val="00E861D8"/>
    <w:rsid w:val="00E865BA"/>
    <w:rsid w:val="00E870F3"/>
    <w:rsid w:val="00E871DE"/>
    <w:rsid w:val="00E90224"/>
    <w:rsid w:val="00E91294"/>
    <w:rsid w:val="00E91EA4"/>
    <w:rsid w:val="00E92847"/>
    <w:rsid w:val="00E9500D"/>
    <w:rsid w:val="00E9676F"/>
    <w:rsid w:val="00E96A21"/>
    <w:rsid w:val="00EA0E30"/>
    <w:rsid w:val="00EA174D"/>
    <w:rsid w:val="00EA38E9"/>
    <w:rsid w:val="00EA48B9"/>
    <w:rsid w:val="00EA576A"/>
    <w:rsid w:val="00EA6812"/>
    <w:rsid w:val="00EA6C5A"/>
    <w:rsid w:val="00EA7744"/>
    <w:rsid w:val="00EB16CC"/>
    <w:rsid w:val="00EB1C68"/>
    <w:rsid w:val="00EB2264"/>
    <w:rsid w:val="00EB46CA"/>
    <w:rsid w:val="00EB4AB0"/>
    <w:rsid w:val="00EB4D20"/>
    <w:rsid w:val="00EB57D7"/>
    <w:rsid w:val="00EC0C53"/>
    <w:rsid w:val="00EC0F66"/>
    <w:rsid w:val="00EC11B6"/>
    <w:rsid w:val="00EC190D"/>
    <w:rsid w:val="00EC25FE"/>
    <w:rsid w:val="00EC39D8"/>
    <w:rsid w:val="00EC55B1"/>
    <w:rsid w:val="00EC57AA"/>
    <w:rsid w:val="00EC5B80"/>
    <w:rsid w:val="00EC7389"/>
    <w:rsid w:val="00EC75E0"/>
    <w:rsid w:val="00ED0123"/>
    <w:rsid w:val="00ED05B0"/>
    <w:rsid w:val="00ED15B8"/>
    <w:rsid w:val="00ED1B6D"/>
    <w:rsid w:val="00ED284B"/>
    <w:rsid w:val="00ED2D6B"/>
    <w:rsid w:val="00ED2DAB"/>
    <w:rsid w:val="00ED368C"/>
    <w:rsid w:val="00ED40C7"/>
    <w:rsid w:val="00ED4912"/>
    <w:rsid w:val="00ED57AA"/>
    <w:rsid w:val="00ED604A"/>
    <w:rsid w:val="00ED6868"/>
    <w:rsid w:val="00ED789D"/>
    <w:rsid w:val="00EE1A57"/>
    <w:rsid w:val="00EE22C6"/>
    <w:rsid w:val="00EE26D3"/>
    <w:rsid w:val="00EE2808"/>
    <w:rsid w:val="00EE317D"/>
    <w:rsid w:val="00EE3F02"/>
    <w:rsid w:val="00EE489E"/>
    <w:rsid w:val="00EE716B"/>
    <w:rsid w:val="00EF201D"/>
    <w:rsid w:val="00EF2840"/>
    <w:rsid w:val="00EF2BE8"/>
    <w:rsid w:val="00EF415D"/>
    <w:rsid w:val="00EF510B"/>
    <w:rsid w:val="00EF5A93"/>
    <w:rsid w:val="00EF63AF"/>
    <w:rsid w:val="00EF6543"/>
    <w:rsid w:val="00EF66A7"/>
    <w:rsid w:val="00EF6C5D"/>
    <w:rsid w:val="00EF7E4F"/>
    <w:rsid w:val="00F00343"/>
    <w:rsid w:val="00F0099E"/>
    <w:rsid w:val="00F00B21"/>
    <w:rsid w:val="00F00E32"/>
    <w:rsid w:val="00F014B3"/>
    <w:rsid w:val="00F02626"/>
    <w:rsid w:val="00F02688"/>
    <w:rsid w:val="00F038AB"/>
    <w:rsid w:val="00F03E5F"/>
    <w:rsid w:val="00F04246"/>
    <w:rsid w:val="00F04ABC"/>
    <w:rsid w:val="00F053D1"/>
    <w:rsid w:val="00F075B7"/>
    <w:rsid w:val="00F07693"/>
    <w:rsid w:val="00F1076D"/>
    <w:rsid w:val="00F10A28"/>
    <w:rsid w:val="00F11FB5"/>
    <w:rsid w:val="00F12EEC"/>
    <w:rsid w:val="00F137C2"/>
    <w:rsid w:val="00F13ED3"/>
    <w:rsid w:val="00F140D8"/>
    <w:rsid w:val="00F148A7"/>
    <w:rsid w:val="00F14A9D"/>
    <w:rsid w:val="00F15669"/>
    <w:rsid w:val="00F15E67"/>
    <w:rsid w:val="00F1624F"/>
    <w:rsid w:val="00F16632"/>
    <w:rsid w:val="00F16C70"/>
    <w:rsid w:val="00F177FA"/>
    <w:rsid w:val="00F1793F"/>
    <w:rsid w:val="00F200E5"/>
    <w:rsid w:val="00F209CD"/>
    <w:rsid w:val="00F20E98"/>
    <w:rsid w:val="00F24DFE"/>
    <w:rsid w:val="00F260A4"/>
    <w:rsid w:val="00F26118"/>
    <w:rsid w:val="00F2666C"/>
    <w:rsid w:val="00F2673A"/>
    <w:rsid w:val="00F26E5F"/>
    <w:rsid w:val="00F27A07"/>
    <w:rsid w:val="00F31A22"/>
    <w:rsid w:val="00F31D96"/>
    <w:rsid w:val="00F32D66"/>
    <w:rsid w:val="00F33BC5"/>
    <w:rsid w:val="00F34855"/>
    <w:rsid w:val="00F3558B"/>
    <w:rsid w:val="00F358E5"/>
    <w:rsid w:val="00F35F7C"/>
    <w:rsid w:val="00F3726E"/>
    <w:rsid w:val="00F37A52"/>
    <w:rsid w:val="00F37D6C"/>
    <w:rsid w:val="00F40A18"/>
    <w:rsid w:val="00F42375"/>
    <w:rsid w:val="00F42BBC"/>
    <w:rsid w:val="00F43C4A"/>
    <w:rsid w:val="00F44139"/>
    <w:rsid w:val="00F4436F"/>
    <w:rsid w:val="00F47908"/>
    <w:rsid w:val="00F47E6B"/>
    <w:rsid w:val="00F50D3D"/>
    <w:rsid w:val="00F50E24"/>
    <w:rsid w:val="00F5372A"/>
    <w:rsid w:val="00F53F84"/>
    <w:rsid w:val="00F55D62"/>
    <w:rsid w:val="00F5640C"/>
    <w:rsid w:val="00F5680B"/>
    <w:rsid w:val="00F57031"/>
    <w:rsid w:val="00F60267"/>
    <w:rsid w:val="00F60DA9"/>
    <w:rsid w:val="00F62D52"/>
    <w:rsid w:val="00F63120"/>
    <w:rsid w:val="00F6393D"/>
    <w:rsid w:val="00F65354"/>
    <w:rsid w:val="00F658AF"/>
    <w:rsid w:val="00F6592E"/>
    <w:rsid w:val="00F6725F"/>
    <w:rsid w:val="00F70CB3"/>
    <w:rsid w:val="00F72C80"/>
    <w:rsid w:val="00F735A0"/>
    <w:rsid w:val="00F73C11"/>
    <w:rsid w:val="00F746E8"/>
    <w:rsid w:val="00F767EF"/>
    <w:rsid w:val="00F76A56"/>
    <w:rsid w:val="00F77BB3"/>
    <w:rsid w:val="00F77C96"/>
    <w:rsid w:val="00F800FD"/>
    <w:rsid w:val="00F81D33"/>
    <w:rsid w:val="00F81DC1"/>
    <w:rsid w:val="00F83118"/>
    <w:rsid w:val="00F83FCA"/>
    <w:rsid w:val="00F840FC"/>
    <w:rsid w:val="00F8450D"/>
    <w:rsid w:val="00F862CC"/>
    <w:rsid w:val="00F86DB5"/>
    <w:rsid w:val="00F86F44"/>
    <w:rsid w:val="00F87414"/>
    <w:rsid w:val="00F91939"/>
    <w:rsid w:val="00F93349"/>
    <w:rsid w:val="00F953F4"/>
    <w:rsid w:val="00F96972"/>
    <w:rsid w:val="00F96FED"/>
    <w:rsid w:val="00F97186"/>
    <w:rsid w:val="00FA08F9"/>
    <w:rsid w:val="00FA0CF1"/>
    <w:rsid w:val="00FA2B22"/>
    <w:rsid w:val="00FA3376"/>
    <w:rsid w:val="00FA33FD"/>
    <w:rsid w:val="00FA44D5"/>
    <w:rsid w:val="00FA4A5C"/>
    <w:rsid w:val="00FA4EC5"/>
    <w:rsid w:val="00FA50FE"/>
    <w:rsid w:val="00FA5509"/>
    <w:rsid w:val="00FA5CFF"/>
    <w:rsid w:val="00FA7309"/>
    <w:rsid w:val="00FA75D1"/>
    <w:rsid w:val="00FA79BA"/>
    <w:rsid w:val="00FB05FA"/>
    <w:rsid w:val="00FB0B57"/>
    <w:rsid w:val="00FB0BED"/>
    <w:rsid w:val="00FB1025"/>
    <w:rsid w:val="00FB6256"/>
    <w:rsid w:val="00FB65D5"/>
    <w:rsid w:val="00FB71E2"/>
    <w:rsid w:val="00FB7F49"/>
    <w:rsid w:val="00FC4BE9"/>
    <w:rsid w:val="00FC5664"/>
    <w:rsid w:val="00FC5951"/>
    <w:rsid w:val="00FC5F6D"/>
    <w:rsid w:val="00FC6803"/>
    <w:rsid w:val="00FC7C3C"/>
    <w:rsid w:val="00FC7DDA"/>
    <w:rsid w:val="00FD18AF"/>
    <w:rsid w:val="00FD2860"/>
    <w:rsid w:val="00FD42D8"/>
    <w:rsid w:val="00FD4544"/>
    <w:rsid w:val="00FD4760"/>
    <w:rsid w:val="00FD4BAD"/>
    <w:rsid w:val="00FD5DD4"/>
    <w:rsid w:val="00FD6C1F"/>
    <w:rsid w:val="00FD6D7B"/>
    <w:rsid w:val="00FD73C1"/>
    <w:rsid w:val="00FD78E2"/>
    <w:rsid w:val="00FE1097"/>
    <w:rsid w:val="00FE208E"/>
    <w:rsid w:val="00FE22B3"/>
    <w:rsid w:val="00FE23B3"/>
    <w:rsid w:val="00FE29F8"/>
    <w:rsid w:val="00FE2AE5"/>
    <w:rsid w:val="00FE30E8"/>
    <w:rsid w:val="00FE4603"/>
    <w:rsid w:val="00FE667E"/>
    <w:rsid w:val="00FE795D"/>
    <w:rsid w:val="00FE79D1"/>
    <w:rsid w:val="00FE7DF5"/>
    <w:rsid w:val="00FF041C"/>
    <w:rsid w:val="00FF17C5"/>
    <w:rsid w:val="00FF1A0C"/>
    <w:rsid w:val="00FF44B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22EBD"/>
  <w14:defaultImageDpi w14:val="300"/>
  <w15:chartTrackingRefBased/>
  <w15:docId w15:val="{88442AFC-406C-C345-8A7A-8EEC614E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9032B"/>
    <w:pPr>
      <w:spacing w:line="260" w:lineRule="atLeast"/>
    </w:pPr>
    <w:rPr>
      <w:rFonts w:ascii="Lucida Sans" w:hAnsi="Lucida Sans"/>
      <w:szCs w:val="24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Normaal"/>
    <w:next w:val="Normaal"/>
    <w:link w:val="Kop1Char"/>
    <w:uiPriority w:val="99"/>
    <w:qFormat/>
    <w:rsid w:val="000609DF"/>
    <w:pPr>
      <w:keepNext/>
      <w:pageBreakBefore/>
      <w:numPr>
        <w:numId w:val="1"/>
      </w:numPr>
      <w:spacing w:after="5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ja-JP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Normaal"/>
    <w:next w:val="Normaal"/>
    <w:link w:val="Kop2Char"/>
    <w:qFormat/>
    <w:rsid w:val="000609DF"/>
    <w:pPr>
      <w:keepNext/>
      <w:numPr>
        <w:ilvl w:val="1"/>
        <w:numId w:val="1"/>
      </w:numPr>
      <w:spacing w:after="280"/>
      <w:outlineLvl w:val="1"/>
    </w:pPr>
    <w:rPr>
      <w:rFonts w:ascii="Cambria" w:hAnsi="Cambria"/>
      <w:b/>
      <w:bCs/>
      <w:i/>
      <w:iCs/>
      <w:sz w:val="28"/>
      <w:szCs w:val="28"/>
      <w:lang w:val="x-none" w:eastAsia="ja-JP"/>
    </w:rPr>
  </w:style>
  <w:style w:type="paragraph" w:styleId="Kop3">
    <w:name w:val="heading 3"/>
    <w:basedOn w:val="Normaal"/>
    <w:next w:val="Normaal"/>
    <w:link w:val="Kop3Char"/>
    <w:uiPriority w:val="99"/>
    <w:qFormat/>
    <w:locked/>
    <w:rsid w:val="001A652E"/>
    <w:pPr>
      <w:keepNext/>
      <w:keepLines/>
      <w:spacing w:before="200"/>
      <w:outlineLvl w:val="2"/>
    </w:pPr>
    <w:rPr>
      <w:rFonts w:ascii="Cambria" w:eastAsia="MS ????" w:hAnsi="Cambria"/>
      <w:b/>
      <w:bCs/>
      <w:color w:val="4F81BD"/>
      <w:sz w:val="24"/>
      <w:lang w:val="x-none" w:eastAsia="x-none"/>
    </w:rPr>
  </w:style>
  <w:style w:type="paragraph" w:styleId="Kop7">
    <w:name w:val="heading 7"/>
    <w:basedOn w:val="Normaal"/>
    <w:next w:val="Normaal"/>
    <w:link w:val="Kop7Char"/>
    <w:uiPriority w:val="99"/>
    <w:qFormat/>
    <w:locked/>
    <w:rsid w:val="00CB652E"/>
    <w:pPr>
      <w:spacing w:before="240" w:after="60"/>
      <w:outlineLvl w:val="6"/>
    </w:pPr>
    <w:rPr>
      <w:rFonts w:ascii="Cambria" w:eastAsia="MS Mincho" w:hAnsi="Cambria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">
    <w:name w:val="Normaal"/>
    <w:link w:val="NormaalChar"/>
    <w:qFormat/>
    <w:rsid w:val="001F450C"/>
    <w:pPr>
      <w:tabs>
        <w:tab w:val="left" w:pos="-720"/>
      </w:tabs>
      <w:suppressAutoHyphens/>
      <w:autoSpaceDE w:val="0"/>
      <w:autoSpaceDN w:val="0"/>
      <w:spacing w:line="260" w:lineRule="atLeast"/>
    </w:pPr>
    <w:rPr>
      <w:rFonts w:ascii="Verdana" w:hAnsi="Verdana" w:cs="Calibri"/>
      <w:sz w:val="16"/>
      <w:szCs w:val="16"/>
    </w:rPr>
  </w:style>
  <w:style w:type="character" w:customStyle="1" w:styleId="Kop1Char">
    <w:name w:val="Kop 1 Char"/>
    <w:aliases w:val="hoofdstuk Char,Section Heading Char,Hoofdstuk Char,sectionHeading Char Char,sectionHeading Char1,Episteem PvA Kop 1 Char,Tempo Heading 1 Char,U&amp;lc Bold Char,Small Cap Bold Char,Bold Small Caps Char,k1 Char,k1standaard Char,Hoofdkop Char"/>
    <w:link w:val="Kop1"/>
    <w:uiPriority w:val="99"/>
    <w:locked/>
    <w:rsid w:val="00F65354"/>
    <w:rPr>
      <w:rFonts w:ascii="Cambria" w:hAnsi="Cambria"/>
      <w:b/>
      <w:bCs/>
      <w:kern w:val="32"/>
      <w:sz w:val="32"/>
      <w:szCs w:val="32"/>
      <w:lang w:val="x-none" w:eastAsia="ja-JP"/>
    </w:rPr>
  </w:style>
  <w:style w:type="character" w:customStyle="1" w:styleId="Kop2Char">
    <w:name w:val="Kop 2 Char"/>
    <w:aliases w:val="paragraaf Char,Reset numbering Char,Bijlage Char,Paragraaf Char,Episteem PvA Kop 2 Char,Tempo Heading 2 Char,H2 Char,k2 Char,052 Char,niveau2 Char,niveau21 Char,Heading 2 Hidden Char,Paragraph Char,l2 Char,Fonctionnalité Char,Titre 21 Char"/>
    <w:link w:val="Kop2"/>
    <w:locked/>
    <w:rsid w:val="00F65354"/>
    <w:rPr>
      <w:rFonts w:ascii="Cambria" w:hAnsi="Cambria"/>
      <w:b/>
      <w:bCs/>
      <w:i/>
      <w:iCs/>
      <w:sz w:val="28"/>
      <w:szCs w:val="28"/>
      <w:lang w:val="x-none" w:eastAsia="ja-JP"/>
    </w:rPr>
  </w:style>
  <w:style w:type="character" w:customStyle="1" w:styleId="Kop3Char">
    <w:name w:val="Kop 3 Char"/>
    <w:link w:val="Kop3"/>
    <w:uiPriority w:val="99"/>
    <w:semiHidden/>
    <w:locked/>
    <w:rsid w:val="001A652E"/>
    <w:rPr>
      <w:rFonts w:ascii="Cambria" w:eastAsia="MS ????" w:hAnsi="Cambria" w:cs="Times New Roman"/>
      <w:b/>
      <w:bCs/>
      <w:color w:val="4F81BD"/>
      <w:sz w:val="24"/>
      <w:szCs w:val="24"/>
    </w:rPr>
  </w:style>
  <w:style w:type="character" w:customStyle="1" w:styleId="Kop7Char">
    <w:name w:val="Kop 7 Char"/>
    <w:link w:val="Kop7"/>
    <w:uiPriority w:val="99"/>
    <w:locked/>
    <w:rsid w:val="00CB652E"/>
    <w:rPr>
      <w:rFonts w:ascii="Cambria" w:eastAsia="MS Mincho" w:hAnsi="Cambria" w:cs="Times New Roman"/>
      <w:sz w:val="24"/>
      <w:lang w:val="nl-NL" w:eastAsia="nl-NL"/>
    </w:rPr>
  </w:style>
  <w:style w:type="paragraph" w:styleId="Inhopg1">
    <w:name w:val="toc 1"/>
    <w:basedOn w:val="Normaal"/>
    <w:next w:val="Normaal"/>
    <w:uiPriority w:val="39"/>
    <w:rsid w:val="00FE795D"/>
    <w:pPr>
      <w:tabs>
        <w:tab w:val="left" w:pos="227"/>
        <w:tab w:val="right" w:pos="8505"/>
      </w:tabs>
      <w:spacing w:before="240" w:line="240" w:lineRule="auto"/>
      <w:ind w:left="227" w:hanging="227"/>
    </w:pPr>
    <w:rPr>
      <w:sz w:val="18"/>
    </w:rPr>
  </w:style>
  <w:style w:type="paragraph" w:customStyle="1" w:styleId="Tussenkop1">
    <w:name w:val="Tussenkop1"/>
    <w:basedOn w:val="Normaal"/>
    <w:next w:val="Normaal"/>
    <w:uiPriority w:val="99"/>
    <w:rsid w:val="000609DF"/>
    <w:pPr>
      <w:keepNext/>
      <w:spacing w:before="240" w:after="60"/>
    </w:pPr>
    <w:rPr>
      <w:i/>
      <w:sz w:val="18"/>
    </w:rPr>
  </w:style>
  <w:style w:type="paragraph" w:customStyle="1" w:styleId="Tussenkop2">
    <w:name w:val="Tussenkop2"/>
    <w:basedOn w:val="Normaal"/>
    <w:next w:val="Normaal"/>
    <w:uiPriority w:val="99"/>
    <w:rsid w:val="000609DF"/>
    <w:rPr>
      <w:sz w:val="18"/>
      <w:u w:val="single"/>
    </w:rPr>
  </w:style>
  <w:style w:type="paragraph" w:customStyle="1" w:styleId="Opsom1">
    <w:name w:val="Opsom1"/>
    <w:basedOn w:val="Normaal"/>
    <w:uiPriority w:val="99"/>
    <w:rsid w:val="000609DF"/>
    <w:pPr>
      <w:numPr>
        <w:numId w:val="2"/>
      </w:numPr>
      <w:tabs>
        <w:tab w:val="left" w:pos="142"/>
      </w:tabs>
      <w:ind w:left="142" w:hanging="142"/>
    </w:pPr>
    <w:rPr>
      <w:sz w:val="18"/>
    </w:rPr>
  </w:style>
  <w:style w:type="paragraph" w:styleId="Inhopg2">
    <w:name w:val="toc 2"/>
    <w:basedOn w:val="Normaal"/>
    <w:next w:val="Normaal"/>
    <w:uiPriority w:val="39"/>
    <w:rsid w:val="00FE795D"/>
    <w:pPr>
      <w:tabs>
        <w:tab w:val="left" w:pos="340"/>
        <w:tab w:val="right" w:pos="8505"/>
      </w:tabs>
      <w:ind w:left="567" w:hanging="340"/>
    </w:pPr>
  </w:style>
  <w:style w:type="paragraph" w:styleId="Koptekst">
    <w:name w:val="header"/>
    <w:basedOn w:val="Normaal"/>
    <w:link w:val="Kop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KoptekstChar">
    <w:name w:val="Koptekst Char"/>
    <w:link w:val="Koptekst"/>
    <w:uiPriority w:val="99"/>
    <w:locked/>
    <w:rsid w:val="00F65354"/>
    <w:rPr>
      <w:rFonts w:ascii="Lucida Sans" w:hAnsi="Lucida Sans" w:cs="Times New Roman"/>
      <w:sz w:val="24"/>
    </w:rPr>
  </w:style>
  <w:style w:type="paragraph" w:styleId="Voettekst">
    <w:name w:val="footer"/>
    <w:basedOn w:val="Normaal"/>
    <w:link w:val="Voet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VoettekstChar">
    <w:name w:val="Voettekst Char"/>
    <w:link w:val="Voettekst"/>
    <w:uiPriority w:val="99"/>
    <w:locked/>
    <w:rsid w:val="00F65354"/>
    <w:rPr>
      <w:rFonts w:ascii="Lucida Sans" w:hAnsi="Lucida Sans" w:cs="Times New Roman"/>
      <w:sz w:val="24"/>
    </w:rPr>
  </w:style>
  <w:style w:type="character" w:styleId="Hyperlink">
    <w:name w:val="Hyperlink"/>
    <w:uiPriority w:val="99"/>
    <w:rsid w:val="004B2610"/>
    <w:rPr>
      <w:rFonts w:cs="Times New Roman"/>
      <w:color w:val="0000FF"/>
      <w:u w:val="single"/>
    </w:rPr>
  </w:style>
  <w:style w:type="paragraph" w:styleId="Voetnoottekst">
    <w:name w:val="footnote text"/>
    <w:basedOn w:val="Normaal"/>
    <w:link w:val="VoetnoottekstChar"/>
    <w:uiPriority w:val="99"/>
    <w:rsid w:val="004B2610"/>
    <w:pPr>
      <w:spacing w:line="240" w:lineRule="auto"/>
    </w:pPr>
    <w:rPr>
      <w:rFonts w:ascii="Arial" w:hAnsi="Arial"/>
      <w:szCs w:val="20"/>
      <w:lang w:val="x-none" w:eastAsia="x-none"/>
    </w:rPr>
  </w:style>
  <w:style w:type="character" w:customStyle="1" w:styleId="VoetnoottekstChar">
    <w:name w:val="Voetnoottekst Char"/>
    <w:link w:val="Voetnoottekst"/>
    <w:uiPriority w:val="99"/>
    <w:locked/>
    <w:rsid w:val="004B2610"/>
    <w:rPr>
      <w:rFonts w:ascii="Arial" w:hAnsi="Arial" w:cs="Times New Roman"/>
    </w:rPr>
  </w:style>
  <w:style w:type="character" w:styleId="Voetnootmarkering">
    <w:name w:val="footnote reference"/>
    <w:uiPriority w:val="99"/>
    <w:rsid w:val="004B2610"/>
    <w:rPr>
      <w:rFonts w:cs="Times New Roman"/>
      <w:vertAlign w:val="superscript"/>
    </w:rPr>
  </w:style>
  <w:style w:type="paragraph" w:styleId="Plattetekst2">
    <w:name w:val="Body Text 2"/>
    <w:basedOn w:val="Normaal"/>
    <w:link w:val="Plattetekst2Char"/>
    <w:uiPriority w:val="99"/>
    <w:rsid w:val="004B2610"/>
    <w:pPr>
      <w:ind w:right="845"/>
    </w:pPr>
    <w:rPr>
      <w:rFonts w:ascii="ITC Officina Serif Book" w:hAnsi="ITC Officina Serif Book"/>
      <w:sz w:val="24"/>
      <w:szCs w:val="20"/>
      <w:lang w:val="x-none" w:eastAsia="x-none"/>
    </w:rPr>
  </w:style>
  <w:style w:type="character" w:customStyle="1" w:styleId="Plattetekst2Char">
    <w:name w:val="Platte tekst 2 Char"/>
    <w:link w:val="Plattetekst2"/>
    <w:uiPriority w:val="99"/>
    <w:locked/>
    <w:rsid w:val="004B2610"/>
    <w:rPr>
      <w:rFonts w:ascii="ITC Officina Serif Book" w:hAnsi="ITC Officina Serif Book" w:cs="Times New Roman"/>
      <w:sz w:val="24"/>
    </w:rPr>
  </w:style>
  <w:style w:type="paragraph" w:styleId="Plattetekst">
    <w:name w:val="Body Text"/>
    <w:basedOn w:val="Normaal"/>
    <w:link w:val="PlattetekstChar"/>
    <w:rsid w:val="004B2610"/>
    <w:pPr>
      <w:spacing w:after="120"/>
    </w:pPr>
    <w:rPr>
      <w:sz w:val="24"/>
      <w:szCs w:val="20"/>
      <w:lang w:val="x-none" w:eastAsia="x-none"/>
    </w:rPr>
  </w:style>
  <w:style w:type="character" w:customStyle="1" w:styleId="PlattetekstChar">
    <w:name w:val="Platte tekst Char"/>
    <w:link w:val="Plattetekst"/>
    <w:locked/>
    <w:rsid w:val="004B2610"/>
    <w:rPr>
      <w:rFonts w:ascii="Lucida Sans" w:hAnsi="Lucida Sans" w:cs="Times New Roman"/>
      <w:sz w:val="24"/>
    </w:rPr>
  </w:style>
  <w:style w:type="paragraph" w:customStyle="1" w:styleId="Kleurrijkelijst-accent11">
    <w:name w:val="Kleurrijke lijst - accent 11"/>
    <w:basedOn w:val="Normaal"/>
    <w:uiPriority w:val="99"/>
    <w:qFormat/>
    <w:rsid w:val="004B2610"/>
    <w:pPr>
      <w:ind w:left="708"/>
    </w:pPr>
    <w:rPr>
      <w:rFonts w:ascii="ITC Officina Serif" w:hAnsi="ITC Officina Serif"/>
      <w:sz w:val="22"/>
    </w:rPr>
  </w:style>
  <w:style w:type="paragraph" w:styleId="Plattetekstinspringen">
    <w:name w:val="Body Text Indent"/>
    <w:basedOn w:val="Normaal"/>
    <w:link w:val="PlattetekstinspringenChar"/>
    <w:uiPriority w:val="99"/>
    <w:rsid w:val="008A1004"/>
    <w:pPr>
      <w:spacing w:after="120"/>
      <w:ind w:left="283"/>
    </w:pPr>
    <w:rPr>
      <w:sz w:val="24"/>
      <w:szCs w:val="20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8A1004"/>
    <w:rPr>
      <w:rFonts w:ascii="Lucida Sans" w:hAnsi="Lucida Sans" w:cs="Times New Roman"/>
      <w:sz w:val="24"/>
    </w:rPr>
  </w:style>
  <w:style w:type="paragraph" w:styleId="Plattetekstinspringen2">
    <w:name w:val="Body Text Indent 2"/>
    <w:basedOn w:val="Normaal"/>
    <w:link w:val="Plattetekstinspringen2Char"/>
    <w:uiPriority w:val="99"/>
    <w:rsid w:val="008A1004"/>
    <w:pPr>
      <w:spacing w:after="120" w:line="480" w:lineRule="auto"/>
      <w:ind w:left="283"/>
    </w:pPr>
    <w:rPr>
      <w:sz w:val="24"/>
      <w:szCs w:val="20"/>
      <w:lang w:val="x-none" w:eastAsia="x-none"/>
    </w:rPr>
  </w:style>
  <w:style w:type="character" w:customStyle="1" w:styleId="Plattetekstinspringen2Char">
    <w:name w:val="Platte tekst inspringen 2 Char"/>
    <w:link w:val="Plattetekstinspringen2"/>
    <w:uiPriority w:val="99"/>
    <w:locked/>
    <w:rsid w:val="008A1004"/>
    <w:rPr>
      <w:rFonts w:ascii="Lucida Sans" w:hAnsi="Lucida Sans" w:cs="Times New Roman"/>
      <w:sz w:val="24"/>
    </w:rPr>
  </w:style>
  <w:style w:type="table" w:styleId="Tabelraster">
    <w:name w:val="Table Grid"/>
    <w:basedOn w:val="Standaardtabel"/>
    <w:uiPriority w:val="39"/>
    <w:rsid w:val="00AB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envoudigetabel1">
    <w:name w:val="Table Simple 1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uiPriority w:val="99"/>
    <w:rsid w:val="00915857"/>
    <w:pPr>
      <w:spacing w:line="26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Tabellijst5">
    <w:name w:val="Table List 5"/>
    <w:basedOn w:val="Standaardtabel"/>
    <w:uiPriority w:val="99"/>
    <w:rsid w:val="0091585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rFonts w:cs="Times New Roman"/>
        <w:b/>
        <w:bCs/>
      </w:rPr>
    </w:tblStylePr>
  </w:style>
  <w:style w:type="paragraph" w:styleId="Ballontekst">
    <w:name w:val="Balloon Text"/>
    <w:basedOn w:val="Normaal"/>
    <w:link w:val="BallontekstChar"/>
    <w:uiPriority w:val="99"/>
    <w:rsid w:val="00816891"/>
    <w:pPr>
      <w:spacing w:line="240" w:lineRule="auto"/>
    </w:pPr>
    <w:rPr>
      <w:rFonts w:ascii="Tahoma" w:hAnsi="Tahoma"/>
      <w:lang w:val="x-none" w:eastAsia="x-none"/>
    </w:rPr>
  </w:style>
  <w:style w:type="character" w:customStyle="1" w:styleId="BallontekstChar">
    <w:name w:val="Ballontekst Char"/>
    <w:link w:val="Ballontekst"/>
    <w:uiPriority w:val="99"/>
    <w:locked/>
    <w:rsid w:val="00816891"/>
    <w:rPr>
      <w:rFonts w:ascii="Tahoma" w:hAnsi="Tahoma" w:cs="Tahoma"/>
      <w:sz w:val="16"/>
      <w:szCs w:val="16"/>
    </w:rPr>
  </w:style>
  <w:style w:type="paragraph" w:styleId="Normaalweb">
    <w:name w:val="Normal (Web)"/>
    <w:basedOn w:val="Normaal"/>
    <w:uiPriority w:val="99"/>
    <w:rsid w:val="00CA34BF"/>
    <w:pPr>
      <w:spacing w:line="240" w:lineRule="auto"/>
    </w:pPr>
    <w:rPr>
      <w:rFonts w:ascii="Times New Roman" w:hAnsi="Times New Roman"/>
      <w:sz w:val="24"/>
    </w:rPr>
  </w:style>
  <w:style w:type="character" w:customStyle="1" w:styleId="style41">
    <w:name w:val="style41"/>
    <w:uiPriority w:val="99"/>
    <w:rsid w:val="00CA34BF"/>
    <w:rPr>
      <w:rFonts w:ascii="Georgia" w:hAnsi="Georgia" w:cs="Times New Roman"/>
      <w:color w:val="666666"/>
    </w:rPr>
  </w:style>
  <w:style w:type="paragraph" w:customStyle="1" w:styleId="Normaalweb1">
    <w:name w:val="Normaal (web)1"/>
    <w:basedOn w:val="Normaal"/>
    <w:uiPriority w:val="99"/>
    <w:rsid w:val="009F015D"/>
    <w:pPr>
      <w:spacing w:line="100" w:lineRule="atLeast"/>
    </w:pPr>
    <w:rPr>
      <w:rFonts w:ascii="Times New Roman" w:hAnsi="Times New Roman"/>
      <w:kern w:val="1"/>
      <w:sz w:val="24"/>
      <w:lang w:eastAsia="ar-SA"/>
    </w:rPr>
  </w:style>
  <w:style w:type="paragraph" w:styleId="Bloktekst">
    <w:name w:val="Block Text"/>
    <w:basedOn w:val="Normaal"/>
    <w:semiHidden/>
    <w:rsid w:val="009470F5"/>
    <w:pPr>
      <w:numPr>
        <w:ilvl w:val="12"/>
      </w:numPr>
      <w:tabs>
        <w:tab w:val="left" w:pos="-979"/>
        <w:tab w:val="left" w:pos="-691"/>
        <w:tab w:val="left" w:pos="-403"/>
        <w:tab w:val="left" w:pos="-115"/>
        <w:tab w:val="left" w:pos="460"/>
        <w:tab w:val="left" w:pos="1612"/>
        <w:tab w:val="left" w:pos="2764"/>
        <w:tab w:val="left" w:pos="3916"/>
        <w:tab w:val="left" w:pos="5068"/>
        <w:tab w:val="left" w:pos="6220"/>
        <w:tab w:val="left" w:pos="7228"/>
        <w:tab w:val="left" w:pos="8380"/>
        <w:tab w:val="left" w:pos="9532"/>
        <w:tab w:val="left" w:pos="10684"/>
      </w:tabs>
      <w:spacing w:line="288" w:lineRule="auto"/>
      <w:ind w:left="284" w:right="1701" w:hanging="284"/>
    </w:pPr>
    <w:rPr>
      <w:rFonts w:ascii="ITC Officina Serif Book" w:hAnsi="ITC Officina Serif Book"/>
      <w:sz w:val="24"/>
      <w:szCs w:val="20"/>
    </w:rPr>
  </w:style>
  <w:style w:type="paragraph" w:customStyle="1" w:styleId="Model">
    <w:name w:val="Model"/>
    <w:basedOn w:val="Kop1"/>
    <w:rsid w:val="00226131"/>
    <w:pPr>
      <w:pageBreakBefore w:val="0"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360" w:lineRule="auto"/>
      <w:ind w:left="1843" w:hanging="1843"/>
    </w:pPr>
    <w:rPr>
      <w:rFonts w:ascii="Arial" w:hAnsi="Arial"/>
      <w:kern w:val="0"/>
      <w:sz w:val="28"/>
      <w:szCs w:val="20"/>
      <w:lang w:eastAsia="nl-NL"/>
    </w:rPr>
  </w:style>
  <w:style w:type="paragraph" w:customStyle="1" w:styleId="Kaftbijlagen">
    <w:name w:val="Kaft bijlagen"/>
    <w:basedOn w:val="Normaal"/>
    <w:link w:val="KaftbijlagenChar"/>
    <w:uiPriority w:val="99"/>
    <w:rsid w:val="00226131"/>
    <w:pPr>
      <w:spacing w:line="240" w:lineRule="auto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KaftbijlagenChar">
    <w:name w:val="Kaft bijlagen Char"/>
    <w:link w:val="Kaftbijlagen"/>
    <w:uiPriority w:val="99"/>
    <w:locked/>
    <w:rsid w:val="00226131"/>
    <w:rPr>
      <w:rFonts w:ascii="Arial" w:hAnsi="Arial" w:cs="Times New Roman"/>
      <w:b/>
      <w:sz w:val="20"/>
      <w:szCs w:val="20"/>
    </w:rPr>
  </w:style>
  <w:style w:type="paragraph" w:customStyle="1" w:styleId="Plattetekst21">
    <w:name w:val="Platte tekst 21"/>
    <w:basedOn w:val="Normaal"/>
    <w:uiPriority w:val="99"/>
    <w:rsid w:val="00397FE9"/>
    <w:pPr>
      <w:spacing w:line="240" w:lineRule="auto"/>
    </w:pPr>
    <w:rPr>
      <w:rFonts w:ascii="Arial" w:hAnsi="Arial" w:cs="Arial"/>
      <w:kern w:val="2"/>
      <w:sz w:val="22"/>
      <w:szCs w:val="22"/>
      <w:lang w:eastAsia="ar-SA"/>
    </w:rPr>
  </w:style>
  <w:style w:type="paragraph" w:customStyle="1" w:styleId="Bijlagen">
    <w:name w:val="Bijlagen"/>
    <w:basedOn w:val="Normaal"/>
    <w:uiPriority w:val="99"/>
    <w:rsid w:val="00F2673A"/>
    <w:pPr>
      <w:numPr>
        <w:numId w:val="12"/>
      </w:numPr>
      <w:tabs>
        <w:tab w:val="left" w:pos="1418"/>
      </w:tabs>
      <w:spacing w:line="240" w:lineRule="auto"/>
    </w:pPr>
    <w:rPr>
      <w:rFonts w:ascii="Arial" w:hAnsi="Arial"/>
      <w:b/>
      <w:sz w:val="28"/>
      <w:szCs w:val="20"/>
    </w:rPr>
  </w:style>
  <w:style w:type="paragraph" w:customStyle="1" w:styleId="Lijstalinea1">
    <w:name w:val="Lijstalinea1"/>
    <w:basedOn w:val="Normaal"/>
    <w:uiPriority w:val="99"/>
    <w:rsid w:val="00C47F6E"/>
    <w:pPr>
      <w:spacing w:line="288" w:lineRule="auto"/>
      <w:ind w:left="708"/>
    </w:pPr>
    <w:rPr>
      <w:rFonts w:ascii="ITC Officina Serif" w:hAnsi="ITC Officina Serif"/>
      <w:sz w:val="22"/>
      <w:szCs w:val="20"/>
    </w:rPr>
  </w:style>
  <w:style w:type="paragraph" w:styleId="Documentstructuur">
    <w:name w:val="Document Map"/>
    <w:basedOn w:val="Normaal"/>
    <w:link w:val="DocumentstructuurChar"/>
    <w:uiPriority w:val="99"/>
    <w:semiHidden/>
    <w:rsid w:val="00EC0C53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557B6A"/>
    <w:rPr>
      <w:rFonts w:cs="Times New Roman"/>
      <w:sz w:val="2"/>
    </w:rPr>
  </w:style>
  <w:style w:type="paragraph" w:styleId="Lijst">
    <w:name w:val="List"/>
    <w:basedOn w:val="Normaal"/>
    <w:uiPriority w:val="99"/>
    <w:rsid w:val="000878C0"/>
    <w:pPr>
      <w:spacing w:line="288" w:lineRule="auto"/>
      <w:ind w:left="360" w:hanging="360"/>
    </w:pPr>
    <w:rPr>
      <w:rFonts w:ascii="Tahoma" w:hAnsi="Tahoma" w:cs="Tahoma"/>
      <w:szCs w:val="20"/>
      <w:lang w:eastAsia="en-US"/>
    </w:rPr>
  </w:style>
  <w:style w:type="paragraph" w:customStyle="1" w:styleId="Lichtraster-accent31">
    <w:name w:val="Licht raster - accent 31"/>
    <w:basedOn w:val="Normaal"/>
    <w:uiPriority w:val="34"/>
    <w:qFormat/>
    <w:rsid w:val="00F12EEC"/>
    <w:pPr>
      <w:ind w:left="708"/>
    </w:pPr>
  </w:style>
  <w:style w:type="character" w:styleId="Nadruk">
    <w:name w:val="Emphasis"/>
    <w:qFormat/>
    <w:locked/>
    <w:rsid w:val="00D162EF"/>
    <w:rPr>
      <w:i/>
      <w:iCs/>
    </w:rPr>
  </w:style>
  <w:style w:type="paragraph" w:customStyle="1" w:styleId="Default">
    <w:name w:val="Default"/>
    <w:rsid w:val="000458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6D6A1D"/>
    <w:rPr>
      <w:rFonts w:ascii="Lucida Sans" w:hAnsi="Lucida Sans"/>
      <w:szCs w:val="24"/>
    </w:rPr>
  </w:style>
  <w:style w:type="character" w:styleId="Verwijzingopmerking">
    <w:name w:val="annotation reference"/>
    <w:uiPriority w:val="99"/>
    <w:unhideWhenUsed/>
    <w:rsid w:val="00EC190D"/>
    <w:rPr>
      <w:sz w:val="16"/>
      <w:szCs w:val="16"/>
    </w:rPr>
  </w:style>
  <w:style w:type="paragraph" w:styleId="Tekstopmerking">
    <w:name w:val="annotation text"/>
    <w:basedOn w:val="Normaal"/>
    <w:link w:val="TekstopmerkingChar"/>
    <w:uiPriority w:val="99"/>
    <w:unhideWhenUsed/>
    <w:rsid w:val="00EC190D"/>
    <w:rPr>
      <w:szCs w:val="20"/>
      <w:lang w:val="x-none" w:eastAsia="x-none"/>
    </w:rPr>
  </w:style>
  <w:style w:type="character" w:customStyle="1" w:styleId="TekstopmerkingChar">
    <w:name w:val="Tekst opmerking Char"/>
    <w:link w:val="Tekstopmerking"/>
    <w:rsid w:val="00EC190D"/>
    <w:rPr>
      <w:rFonts w:ascii="Lucida Sans" w:hAnsi="Lucida San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190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C190D"/>
    <w:rPr>
      <w:rFonts w:ascii="Lucida Sans" w:hAnsi="Lucida Sans"/>
      <w:b/>
      <w:bCs/>
    </w:rPr>
  </w:style>
  <w:style w:type="paragraph" w:customStyle="1" w:styleId="Bullet01Num">
    <w:name w:val="Bullet01 Num"/>
    <w:basedOn w:val="Normaal"/>
    <w:autoRedefine/>
    <w:rsid w:val="000D6233"/>
    <w:pPr>
      <w:widowControl w:val="0"/>
      <w:spacing w:line="240" w:lineRule="auto"/>
    </w:pPr>
    <w:rPr>
      <w:rFonts w:ascii="Times New Roman" w:hAnsi="Times New Roman"/>
      <w:sz w:val="22"/>
      <w:szCs w:val="20"/>
      <w:lang w:val="nl"/>
    </w:rPr>
  </w:style>
  <w:style w:type="paragraph" w:customStyle="1" w:styleId="Opsomming">
    <w:name w:val="Opsomming"/>
    <w:basedOn w:val="Normaal"/>
    <w:rsid w:val="00CB6914"/>
    <w:pPr>
      <w:numPr>
        <w:numId w:val="22"/>
      </w:numPr>
      <w:tabs>
        <w:tab w:val="clear" w:pos="360"/>
        <w:tab w:val="num" w:pos="0"/>
      </w:tabs>
      <w:spacing w:after="120" w:line="240" w:lineRule="auto"/>
      <w:ind w:left="0" w:hanging="1134"/>
    </w:pPr>
    <w:rPr>
      <w:rFonts w:ascii="Arial" w:hAnsi="Arial"/>
      <w:szCs w:val="22"/>
      <w:lang w:eastAsia="en-US"/>
    </w:rPr>
  </w:style>
  <w:style w:type="paragraph" w:styleId="Bijschrift">
    <w:name w:val="caption"/>
    <w:basedOn w:val="Normaal"/>
    <w:next w:val="Normaal"/>
    <w:qFormat/>
    <w:locked/>
    <w:rsid w:val="00B07A77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Arial" w:hAnsi="Arial"/>
      <w:b/>
      <w:caps/>
      <w:sz w:val="24"/>
      <w:szCs w:val="20"/>
    </w:rPr>
  </w:style>
  <w:style w:type="numbering" w:customStyle="1" w:styleId="OpsommingPrvOverijssel">
    <w:name w:val="Opsomming Prv Overijssel"/>
    <w:rsid w:val="00CC14A3"/>
    <w:pPr>
      <w:numPr>
        <w:numId w:val="25"/>
      </w:numPr>
    </w:pPr>
  </w:style>
  <w:style w:type="paragraph" w:customStyle="1" w:styleId="OpmaakprofielPlattetekstCursief">
    <w:name w:val="Opmaakprofiel Platte tekst + Cursief"/>
    <w:basedOn w:val="Plattetekst"/>
    <w:link w:val="OpmaakprofielPlattetekstCursiefChar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line="220" w:lineRule="exact"/>
      <w:textAlignment w:val="baseline"/>
    </w:pPr>
    <w:rPr>
      <w:i/>
      <w:iCs/>
      <w:sz w:val="16"/>
      <w:szCs w:val="16"/>
      <w:lang w:val="nl"/>
    </w:rPr>
  </w:style>
  <w:style w:type="character" w:customStyle="1" w:styleId="OpmaakprofielPlattetekstCursiefChar">
    <w:name w:val="Opmaakprofiel Platte tekst + Cursief Char"/>
    <w:link w:val="OpmaakprofielPlattetekstCursief"/>
    <w:rsid w:val="00CC14A3"/>
    <w:rPr>
      <w:rFonts w:ascii="Verdana" w:hAnsi="Verdana" w:cs="Times New Roman"/>
      <w:i/>
      <w:iCs/>
      <w:sz w:val="16"/>
      <w:szCs w:val="16"/>
      <w:lang w:val="nl"/>
    </w:rPr>
  </w:style>
  <w:style w:type="paragraph" w:customStyle="1" w:styleId="Vervet9">
    <w:name w:val="Ver vet 9"/>
    <w:basedOn w:val="Lijst"/>
    <w:link w:val="Vervet9Char"/>
    <w:rsid w:val="00CC14A3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Lines="60" w:before="144" w:afterLines="60" w:after="144" w:line="220" w:lineRule="exact"/>
      <w:ind w:left="283" w:hanging="283"/>
      <w:contextualSpacing/>
      <w:jc w:val="both"/>
      <w:textAlignment w:val="baseline"/>
    </w:pPr>
    <w:rPr>
      <w:rFonts w:ascii="Verdana" w:hAnsi="Verdana" w:cs="Times New Roman"/>
      <w:b/>
      <w:sz w:val="18"/>
      <w:szCs w:val="18"/>
      <w:lang w:val="x-none" w:eastAsia="x-none"/>
    </w:rPr>
  </w:style>
  <w:style w:type="character" w:customStyle="1" w:styleId="Vervet9Char">
    <w:name w:val="Ver vet 9 Char"/>
    <w:link w:val="Vervet9"/>
    <w:rsid w:val="00CC14A3"/>
    <w:rPr>
      <w:rFonts w:ascii="Verdana" w:hAnsi="Verdana"/>
      <w:b/>
      <w:sz w:val="18"/>
      <w:szCs w:val="18"/>
    </w:rPr>
  </w:style>
  <w:style w:type="paragraph" w:customStyle="1" w:styleId="OpmaakprofielVetVoor72ptNa72pt">
    <w:name w:val="Opmaakprofiel Vet Voor:  72 pt Na:  72 pt"/>
    <w:basedOn w:val="Normaal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="120" w:line="240" w:lineRule="auto"/>
      <w:textAlignment w:val="baseline"/>
    </w:pPr>
    <w:rPr>
      <w:b/>
      <w:bCs/>
      <w:szCs w:val="20"/>
      <w:lang w:val="nl"/>
    </w:rPr>
  </w:style>
  <w:style w:type="paragraph" w:customStyle="1" w:styleId="ver8cursief">
    <w:name w:val="ver 8 cursief"/>
    <w:basedOn w:val="Normaal"/>
    <w:link w:val="ver8cursief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44" w:afterLines="60" w:line="220" w:lineRule="exact"/>
      <w:contextualSpacing/>
      <w:jc w:val="both"/>
      <w:textAlignment w:val="baseline"/>
    </w:pPr>
    <w:rPr>
      <w:i/>
      <w:iCs/>
      <w:szCs w:val="20"/>
      <w:lang w:val="x-none" w:eastAsia="x-none"/>
    </w:rPr>
  </w:style>
  <w:style w:type="character" w:customStyle="1" w:styleId="ver8cursiefChar">
    <w:name w:val="ver 8 cursief Char"/>
    <w:link w:val="ver8cursief"/>
    <w:rsid w:val="007A74CC"/>
    <w:rPr>
      <w:rFonts w:ascii="Verdana" w:hAnsi="Verdana"/>
      <w:i/>
      <w:iCs/>
      <w:sz w:val="16"/>
    </w:rPr>
  </w:style>
  <w:style w:type="paragraph" w:customStyle="1" w:styleId="platinspring">
    <w:name w:val="plat inspring"/>
    <w:basedOn w:val="Plattetekst"/>
    <w:link w:val="platinspring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Lines="60" w:after="0" w:line="220" w:lineRule="exact"/>
      <w:ind w:left="505"/>
      <w:contextualSpacing/>
      <w:jc w:val="both"/>
      <w:textAlignment w:val="baseline"/>
    </w:pPr>
    <w:rPr>
      <w:sz w:val="16"/>
    </w:rPr>
  </w:style>
  <w:style w:type="character" w:customStyle="1" w:styleId="platinspringChar">
    <w:name w:val="plat inspring Char"/>
    <w:link w:val="platinspring"/>
    <w:rsid w:val="007A74CC"/>
    <w:rPr>
      <w:rFonts w:ascii="Verdana" w:hAnsi="Verdana" w:cs="Times New Roman"/>
      <w:sz w:val="16"/>
    </w:rPr>
  </w:style>
  <w:style w:type="numbering" w:styleId="111111">
    <w:name w:val="Outline List 2"/>
    <w:basedOn w:val="Geenlijst"/>
    <w:rsid w:val="00BE3E73"/>
    <w:pPr>
      <w:numPr>
        <w:numId w:val="27"/>
      </w:numPr>
    </w:pPr>
  </w:style>
  <w:style w:type="paragraph" w:customStyle="1" w:styleId="plat2xregelafstand">
    <w:name w:val="plat 2 x regelafstand"/>
    <w:basedOn w:val="Plattetekst"/>
    <w:rsid w:val="00711A0F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afterLines="60" w:after="0" w:line="480" w:lineRule="auto"/>
      <w:contextualSpacing/>
      <w:jc w:val="both"/>
      <w:textAlignment w:val="baseline"/>
    </w:pPr>
    <w:rPr>
      <w:sz w:val="16"/>
      <w:lang w:val="nl-NL" w:eastAsia="nl-NL"/>
    </w:rPr>
  </w:style>
  <w:style w:type="paragraph" w:customStyle="1" w:styleId="platonderstreept">
    <w:name w:val="plat onderstreept"/>
    <w:basedOn w:val="Plattetekst"/>
    <w:link w:val="platonderstreeptChar"/>
    <w:rsid w:val="005D1F5A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afterLines="60" w:after="0" w:line="220" w:lineRule="exact"/>
      <w:contextualSpacing/>
      <w:jc w:val="both"/>
      <w:textAlignment w:val="baseline"/>
    </w:pPr>
    <w:rPr>
      <w:sz w:val="16"/>
      <w:u w:val="single"/>
    </w:rPr>
  </w:style>
  <w:style w:type="character" w:customStyle="1" w:styleId="platonderstreeptChar">
    <w:name w:val="plat onderstreept Char"/>
    <w:link w:val="platonderstreept"/>
    <w:rsid w:val="005D1F5A"/>
    <w:rPr>
      <w:rFonts w:ascii="Verdana" w:hAnsi="Verdana" w:cs="Times New Roman"/>
      <w:sz w:val="16"/>
      <w:u w:val="single"/>
    </w:rPr>
  </w:style>
  <w:style w:type="paragraph" w:customStyle="1" w:styleId="ver9blauw">
    <w:name w:val="ver 9 blauw"/>
    <w:basedOn w:val="Normaal"/>
    <w:link w:val="ver9blauwChar"/>
    <w:rsid w:val="00A77F40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Lines="60" w:before="144" w:afterLines="60" w:after="144" w:line="220" w:lineRule="exact"/>
      <w:contextualSpacing/>
      <w:textAlignment w:val="baseline"/>
    </w:pPr>
    <w:rPr>
      <w:color w:val="0000FF"/>
      <w:sz w:val="18"/>
      <w:lang w:val="x-none" w:eastAsia="x-none"/>
    </w:rPr>
  </w:style>
  <w:style w:type="character" w:customStyle="1" w:styleId="ver9blauwChar">
    <w:name w:val="ver 9 blauw Char"/>
    <w:link w:val="ver9blauw"/>
    <w:rsid w:val="00A77F40"/>
    <w:rPr>
      <w:rFonts w:ascii="Verdana" w:hAnsi="Verdana"/>
      <w:color w:val="0000FF"/>
      <w:sz w:val="18"/>
      <w:szCs w:val="16"/>
    </w:rPr>
  </w:style>
  <w:style w:type="paragraph" w:customStyle="1" w:styleId="Tussenkopje1">
    <w:name w:val="Tussenkopje 1"/>
    <w:basedOn w:val="Normaal"/>
    <w:next w:val="Normaal"/>
    <w:rsid w:val="00816E8C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b/>
      <w:sz w:val="14"/>
    </w:rPr>
  </w:style>
  <w:style w:type="paragraph" w:customStyle="1" w:styleId="Gemiddeldraster1-accent21">
    <w:name w:val="Gemiddeld raster 1 - accent 21"/>
    <w:basedOn w:val="Normaal"/>
    <w:uiPriority w:val="34"/>
    <w:qFormat/>
    <w:rsid w:val="00816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fon">
    <w:name w:val="Colofon"/>
    <w:basedOn w:val="Normaal"/>
    <w:next w:val="Normaal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="880" w:line="440" w:lineRule="exact"/>
      <w:textAlignment w:val="baseline"/>
    </w:pPr>
    <w:rPr>
      <w:b/>
      <w:i/>
      <w:sz w:val="28"/>
      <w:lang w:val="nl"/>
    </w:rPr>
  </w:style>
  <w:style w:type="paragraph" w:customStyle="1" w:styleId="Colofonkopje">
    <w:name w:val="Colofonkopje"/>
    <w:basedOn w:val="Normaal"/>
    <w:next w:val="Colofontekst"/>
    <w:link w:val="Colofonkopje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b/>
      <w:sz w:val="11"/>
      <w:szCs w:val="11"/>
      <w:lang w:val="nl" w:eastAsia="x-none"/>
    </w:rPr>
  </w:style>
  <w:style w:type="paragraph" w:customStyle="1" w:styleId="Colofontekst">
    <w:name w:val="Colofontekst"/>
    <w:basedOn w:val="Normaal"/>
    <w:link w:val="Colofontekst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sz w:val="14"/>
      <w:lang w:val="nl" w:eastAsia="x-none"/>
    </w:rPr>
  </w:style>
  <w:style w:type="character" w:customStyle="1" w:styleId="ColofonkopjeChar">
    <w:name w:val="Colofonkopje Char"/>
    <w:link w:val="Colofonkopje"/>
    <w:rsid w:val="00E23281"/>
    <w:rPr>
      <w:rFonts w:ascii="Verdana" w:hAnsi="Verdana"/>
      <w:b/>
      <w:sz w:val="11"/>
      <w:szCs w:val="11"/>
      <w:lang w:val="nl"/>
    </w:rPr>
  </w:style>
  <w:style w:type="paragraph" w:customStyle="1" w:styleId="ver7Cursiefblauw">
    <w:name w:val="ver 7 Cursief blauw"/>
    <w:basedOn w:val="Colofontekst"/>
    <w:rsid w:val="00E23281"/>
    <w:pPr>
      <w:spacing w:after="120"/>
    </w:pPr>
    <w:rPr>
      <w:i/>
      <w:iCs/>
      <w:color w:val="0000FF"/>
    </w:rPr>
  </w:style>
  <w:style w:type="character" w:customStyle="1" w:styleId="ColofontekstChar">
    <w:name w:val="Colofontekst Char"/>
    <w:link w:val="Colofontekst"/>
    <w:rsid w:val="00E23281"/>
    <w:rPr>
      <w:rFonts w:ascii="Verdana" w:hAnsi="Verdana"/>
      <w:sz w:val="14"/>
      <w:szCs w:val="16"/>
      <w:lang w:val="nl"/>
    </w:rPr>
  </w:style>
  <w:style w:type="paragraph" w:customStyle="1" w:styleId="Kop2BD">
    <w:name w:val="Kop 2 BD"/>
    <w:basedOn w:val="Kop2"/>
    <w:rsid w:val="00FE795D"/>
    <w:pPr>
      <w:tabs>
        <w:tab w:val="left" w:pos="567"/>
      </w:tabs>
      <w:spacing w:before="120" w:after="120"/>
    </w:pPr>
    <w:rPr>
      <w:rFonts w:ascii="Verdana" w:hAnsi="Verdana"/>
      <w:noProof/>
      <w:sz w:val="16"/>
    </w:rPr>
  </w:style>
  <w:style w:type="paragraph" w:customStyle="1" w:styleId="Kop31">
    <w:name w:val="Kop 31"/>
    <w:basedOn w:val="Normaal"/>
    <w:next w:val="Normaal"/>
    <w:autoRedefine/>
    <w:qFormat/>
    <w:rsid w:val="00705CA0"/>
    <w:pPr>
      <w:keepNext/>
      <w:spacing w:line="240" w:lineRule="auto"/>
      <w:ind w:left="720" w:hanging="720"/>
      <w:outlineLvl w:val="2"/>
    </w:pPr>
    <w:rPr>
      <w:rFonts w:ascii="MS Reference Sans Serif" w:hAnsi="MS Reference Sans Serif"/>
      <w:i/>
      <w:sz w:val="24"/>
    </w:rPr>
  </w:style>
  <w:style w:type="paragraph" w:customStyle="1" w:styleId="Kop41">
    <w:name w:val="Kop 41"/>
    <w:basedOn w:val="Normaal"/>
    <w:next w:val="Normaal"/>
    <w:autoRedefine/>
    <w:qFormat/>
    <w:rsid w:val="00705CA0"/>
    <w:pPr>
      <w:keepNext/>
      <w:tabs>
        <w:tab w:val="left" w:pos="737"/>
      </w:tabs>
      <w:spacing w:line="240" w:lineRule="auto"/>
      <w:ind w:left="1008" w:hanging="1008"/>
      <w:outlineLvl w:val="3"/>
    </w:pPr>
    <w:rPr>
      <w:rFonts w:ascii="MS Reference Sans Serif" w:hAnsi="MS Reference Sans Serif"/>
      <w:sz w:val="24"/>
    </w:rPr>
  </w:style>
  <w:style w:type="paragraph" w:customStyle="1" w:styleId="Kleurrijkelijst-accent12">
    <w:name w:val="Kleurrijke lijst - accent 12"/>
    <w:basedOn w:val="Normaal"/>
    <w:uiPriority w:val="34"/>
    <w:qFormat/>
    <w:rsid w:val="002545C1"/>
    <w:pPr>
      <w:ind w:left="709"/>
    </w:pPr>
  </w:style>
  <w:style w:type="paragraph" w:customStyle="1" w:styleId="Verdana8ptWitLinks0cmVerkeerd-om275">
    <w:name w:val="Verdana 8 pt Wit Links:  0 cm Verkeerd-om:  275 ..."/>
    <w:basedOn w:val="Model"/>
    <w:rsid w:val="00DC5CE4"/>
    <w:pPr>
      <w:shd w:val="clear" w:color="auto" w:fill="002060"/>
      <w:ind w:left="1560" w:hanging="1560"/>
    </w:pPr>
    <w:rPr>
      <w:rFonts w:ascii="Verdana" w:hAnsi="Verdana"/>
      <w:color w:val="FFFFFF"/>
      <w:sz w:val="16"/>
    </w:rPr>
  </w:style>
  <w:style w:type="paragraph" w:customStyle="1" w:styleId="Kleurrijkearcering-accent11">
    <w:name w:val="Kleurrijke arcering - accent 11"/>
    <w:hidden/>
    <w:uiPriority w:val="71"/>
    <w:rsid w:val="0055542C"/>
    <w:rPr>
      <w:rFonts w:ascii="Lucida Sans" w:hAnsi="Lucida Sans"/>
      <w:szCs w:val="24"/>
    </w:rPr>
  </w:style>
  <w:style w:type="paragraph" w:styleId="Duidelijkcitaat">
    <w:name w:val="Intense Quote"/>
    <w:basedOn w:val="Normaal"/>
    <w:next w:val="Normaal"/>
    <w:link w:val="DuidelijkcitaatChar"/>
    <w:uiPriority w:val="30"/>
    <w:qFormat/>
    <w:rsid w:val="00B72341"/>
    <w:pPr>
      <w:spacing w:before="100" w:beforeAutospacing="1" w:after="240" w:line="264" w:lineRule="auto"/>
      <w:ind w:left="864" w:right="864"/>
      <w:jc w:val="center"/>
    </w:pPr>
    <w:rPr>
      <w:rFonts w:ascii="Trebuchet MS" w:eastAsia="方正姚体" w:hAnsi="Trebuchet MS" w:cs="Tahoma"/>
      <w:color w:val="90C226"/>
      <w:sz w:val="28"/>
      <w:szCs w:val="28"/>
      <w:lang w:val="en-US" w:eastAsia="ja-JP"/>
    </w:rPr>
  </w:style>
  <w:style w:type="character" w:customStyle="1" w:styleId="DuidelijkcitaatChar">
    <w:name w:val="Duidelijk citaat Char"/>
    <w:link w:val="Duidelijkcitaat"/>
    <w:uiPriority w:val="30"/>
    <w:rsid w:val="00B72341"/>
    <w:rPr>
      <w:rFonts w:ascii="Trebuchet MS" w:eastAsia="方正姚体" w:hAnsi="Trebuchet MS" w:cs="Tahoma"/>
      <w:color w:val="90C226"/>
      <w:sz w:val="28"/>
      <w:szCs w:val="28"/>
      <w:lang w:val="en-US" w:eastAsia="ja-JP"/>
    </w:rPr>
  </w:style>
  <w:style w:type="paragraph" w:styleId="Lijstalinea">
    <w:name w:val="List Paragraph"/>
    <w:basedOn w:val="Normaal"/>
    <w:uiPriority w:val="34"/>
    <w:qFormat/>
    <w:rsid w:val="00BB1191"/>
    <w:pPr>
      <w:spacing w:after="120" w:line="264" w:lineRule="auto"/>
      <w:ind w:left="720"/>
      <w:contextualSpacing/>
    </w:pPr>
    <w:rPr>
      <w:rFonts w:ascii="Trebuchet MS" w:eastAsia="STXinwei" w:hAnsi="Trebuchet MS" w:cs="Tahoma"/>
      <w:szCs w:val="20"/>
      <w:lang w:val="en-US" w:eastAsia="ja-JP"/>
    </w:rPr>
  </w:style>
  <w:style w:type="paragraph" w:styleId="Revisie">
    <w:name w:val="Revision"/>
    <w:hidden/>
    <w:uiPriority w:val="71"/>
    <w:rsid w:val="00F57031"/>
    <w:rPr>
      <w:rFonts w:ascii="Lucida Sans" w:hAnsi="Lucida Sans"/>
      <w:szCs w:val="24"/>
    </w:rPr>
  </w:style>
  <w:style w:type="paragraph" w:styleId="Inhopg3">
    <w:name w:val="toc 3"/>
    <w:basedOn w:val="Normaal"/>
    <w:next w:val="Normaal"/>
    <w:autoRedefine/>
    <w:locked/>
    <w:rsid w:val="001843E4"/>
    <w:pPr>
      <w:ind w:left="400"/>
    </w:pPr>
  </w:style>
  <w:style w:type="paragraph" w:styleId="Inhopg4">
    <w:name w:val="toc 4"/>
    <w:basedOn w:val="Normaal"/>
    <w:next w:val="Normaal"/>
    <w:autoRedefine/>
    <w:locked/>
    <w:rsid w:val="001843E4"/>
    <w:pPr>
      <w:ind w:left="600"/>
    </w:pPr>
  </w:style>
  <w:style w:type="paragraph" w:styleId="Inhopg5">
    <w:name w:val="toc 5"/>
    <w:basedOn w:val="Normaal"/>
    <w:next w:val="Normaal"/>
    <w:autoRedefine/>
    <w:locked/>
    <w:rsid w:val="001843E4"/>
    <w:pPr>
      <w:ind w:left="800"/>
    </w:pPr>
  </w:style>
  <w:style w:type="paragraph" w:styleId="Inhopg6">
    <w:name w:val="toc 6"/>
    <w:basedOn w:val="Normaal"/>
    <w:next w:val="Normaal"/>
    <w:autoRedefine/>
    <w:locked/>
    <w:rsid w:val="001843E4"/>
    <w:pPr>
      <w:ind w:left="1000"/>
    </w:pPr>
  </w:style>
  <w:style w:type="paragraph" w:styleId="Inhopg7">
    <w:name w:val="toc 7"/>
    <w:basedOn w:val="Normaal"/>
    <w:next w:val="Normaal"/>
    <w:autoRedefine/>
    <w:locked/>
    <w:rsid w:val="001843E4"/>
    <w:pPr>
      <w:ind w:left="1200"/>
    </w:pPr>
  </w:style>
  <w:style w:type="paragraph" w:styleId="Inhopg8">
    <w:name w:val="toc 8"/>
    <w:basedOn w:val="Normaal"/>
    <w:next w:val="Normaal"/>
    <w:autoRedefine/>
    <w:locked/>
    <w:rsid w:val="001843E4"/>
    <w:pPr>
      <w:ind w:left="1400"/>
    </w:pPr>
  </w:style>
  <w:style w:type="paragraph" w:styleId="Inhopg9">
    <w:name w:val="toc 9"/>
    <w:basedOn w:val="Normaal"/>
    <w:next w:val="Normaal"/>
    <w:autoRedefine/>
    <w:locked/>
    <w:rsid w:val="001843E4"/>
    <w:pPr>
      <w:ind w:left="1600"/>
    </w:pPr>
  </w:style>
  <w:style w:type="character" w:customStyle="1" w:styleId="GeenafstandChar">
    <w:name w:val="Geen afstand Char"/>
    <w:link w:val="Geenafstand"/>
    <w:uiPriority w:val="1"/>
    <w:rsid w:val="00AB2BEE"/>
    <w:rPr>
      <w:rFonts w:ascii="Lucida Sans" w:hAnsi="Lucida Sans"/>
      <w:szCs w:val="24"/>
    </w:rPr>
  </w:style>
  <w:style w:type="character" w:styleId="Zwaar">
    <w:name w:val="Strong"/>
    <w:basedOn w:val="Standaardalinea-lettertype"/>
    <w:uiPriority w:val="22"/>
    <w:qFormat/>
    <w:locked/>
    <w:rsid w:val="001F68B5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40FA"/>
    <w:rPr>
      <w:color w:val="954F72" w:themeColor="followedHyperlink"/>
      <w:u w:val="single"/>
    </w:rPr>
  </w:style>
  <w:style w:type="character" w:customStyle="1" w:styleId="NormaalChar">
    <w:name w:val="Normaal Char"/>
    <w:basedOn w:val="Standaardalinea-lettertype"/>
    <w:link w:val="Normaal"/>
    <w:rsid w:val="001833C7"/>
    <w:rPr>
      <w:rFonts w:ascii="Verdana" w:hAnsi="Verdana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7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49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2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nkschlingmann/Library/CloudStorage/OneDrive-OSGSingelland/Sjablonen%20Office365/Bijlage%20Verklaring%20aansprakelijkheid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0673c-31f8-4138-9309-2af19a31124a">
      <Terms xmlns="http://schemas.microsoft.com/office/infopath/2007/PartnerControls"/>
    </lcf76f155ced4ddcb4097134ff3c332f>
    <_Flow_SignoffStatus xmlns="1ae0673c-31f8-4138-9309-2af19a31124a" xsi:nil="true"/>
    <TaxCatchAll xmlns="3840437a-79c2-4946-ba9b-535e40bacb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15DA904BEF244B88FD33ED31CE245" ma:contentTypeVersion="18" ma:contentTypeDescription="Een nieuw document maken." ma:contentTypeScope="" ma:versionID="91d8c8e1e916617b573b8e0e6563fbb2">
  <xsd:schema xmlns:xsd="http://www.w3.org/2001/XMLSchema" xmlns:xs="http://www.w3.org/2001/XMLSchema" xmlns:p="http://schemas.microsoft.com/office/2006/metadata/properties" xmlns:ns2="1ae0673c-31f8-4138-9309-2af19a31124a" xmlns:ns3="3840437a-79c2-4946-ba9b-535e40bacb68" targetNamespace="http://schemas.microsoft.com/office/2006/metadata/properties" ma:root="true" ma:fieldsID="f76024fafd91809e53a9238dc5dd7149" ns2:_="" ns3:_="">
    <xsd:import namespace="1ae0673c-31f8-4138-9309-2af19a31124a"/>
    <xsd:import namespace="3840437a-79c2-4946-ba9b-535e40bac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673c-31f8-4138-9309-2af19a31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f962698-cf46-4376-b14f-e21ed2806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0437a-79c2-4946-ba9b-535e40bac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56aea9-7436-445f-acbc-5564fa137e9b}" ma:internalName="TaxCatchAll" ma:showField="CatchAllData" ma:web="3840437a-79c2-4946-ba9b-535e40bac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9A20F-7E11-5D4F-8E97-5BB5CD42A6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DDFF6-6390-4A42-AF53-379BA41C58E9}">
  <ds:schemaRefs>
    <ds:schemaRef ds:uri="http://schemas.microsoft.com/office/2006/metadata/properties"/>
    <ds:schemaRef ds:uri="http://schemas.microsoft.com/office/infopath/2007/PartnerControls"/>
    <ds:schemaRef ds:uri="1ae0673c-31f8-4138-9309-2af19a31124a"/>
    <ds:schemaRef ds:uri="3840437a-79c2-4946-ba9b-535e40bacb68"/>
  </ds:schemaRefs>
</ds:datastoreItem>
</file>

<file path=customXml/itemProps3.xml><?xml version="1.0" encoding="utf-8"?>
<ds:datastoreItem xmlns:ds="http://schemas.openxmlformats.org/officeDocument/2006/customXml" ds:itemID="{03F87A4C-B881-4D48-B92C-006A28176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07E61-329B-42A0-9311-8A5E4CB1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0673c-31f8-4138-9309-2af19a31124a"/>
    <ds:schemaRef ds:uri="3840437a-79c2-4946-ba9b-535e40bac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Verklaring aansprakelijkheid.dotx</Template>
  <TotalTime>2</TotalTime>
  <Pages>2</Pages>
  <Words>126</Words>
  <Characters>833</Characters>
  <Application>Microsoft Office Word</Application>
  <DocSecurity>0</DocSecurity>
  <Lines>23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</vt:lpstr>
    </vt:vector>
  </TitlesOfParts>
  <Manager/>
  <Company>Inkooporganisatie Pompebled</Company>
  <LinksUpToDate>false</LinksUpToDate>
  <CharactersWithSpaces>949</CharactersWithSpaces>
  <SharedDoc>false</SharedDoc>
  <HyperlinkBase/>
  <HLinks>
    <vt:vector size="24" baseType="variant">
      <vt:variant>
        <vt:i4>2031620</vt:i4>
      </vt:variant>
      <vt:variant>
        <vt:i4>147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144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141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1703946</vt:i4>
      </vt:variant>
      <vt:variant>
        <vt:i4>138</vt:i4>
      </vt:variant>
      <vt:variant>
        <vt:i4>0</vt:i4>
      </vt:variant>
      <vt:variant>
        <vt:i4>5</vt:i4>
      </vt:variant>
      <vt:variant>
        <vt:lpwstr>http://www.pompebled.nl/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ERP-systeem</dc:title>
  <dc:subject/>
  <dc:creator>Henk Schlingmann</dc:creator>
  <cp:keywords/>
  <dc:description/>
  <cp:lastModifiedBy>Henk Schlingmann</cp:lastModifiedBy>
  <cp:revision>4</cp:revision>
  <cp:lastPrinted>2016-03-14T11:22:00Z</cp:lastPrinted>
  <dcterms:created xsi:type="dcterms:W3CDTF">2023-11-15T09:11:00Z</dcterms:created>
  <dcterms:modified xsi:type="dcterms:W3CDTF">2024-02-12T09:06:00Z</dcterms:modified>
  <cp:category>EA Aanbestedingen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0x0101009A715DA904BEF244B88FD33ED31CE245</vt:lpwstr>
  </property>
  <property fmtid="{D5CDD505-2E9C-101B-9397-08002B2CF9AE}" pid="3" name="MediaServiceImageTags">
    <vt:lpwstr/>
  </property>
</Properties>
</file>