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FF78" w14:textId="49EEF60B" w:rsidR="00C5597E" w:rsidRPr="00C477A1" w:rsidRDefault="00D560FF" w:rsidP="000232EF">
      <w:pPr>
        <w:pStyle w:val="CoverSubtitel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Formulier </w:t>
      </w:r>
      <w:r w:rsidR="000232EF" w:rsidRPr="00C477A1">
        <w:rPr>
          <w:b/>
          <w:sz w:val="36"/>
          <w:szCs w:val="40"/>
        </w:rPr>
        <w:t xml:space="preserve">Uitvoeringsplan </w:t>
      </w:r>
      <w:r w:rsidR="00B44616" w:rsidRPr="00C477A1">
        <w:rPr>
          <w:b/>
          <w:sz w:val="36"/>
          <w:szCs w:val="40"/>
        </w:rPr>
        <w:t>social return</w:t>
      </w:r>
    </w:p>
    <w:p w14:paraId="11AFD042" w14:textId="77777777" w:rsidR="00B44616" w:rsidRPr="00C477A1" w:rsidRDefault="00B44616" w:rsidP="000232EF">
      <w:pPr>
        <w:rPr>
          <w:sz w:val="20"/>
        </w:rPr>
      </w:pPr>
    </w:p>
    <w:p w14:paraId="0727ABAB" w14:textId="30B6DEA1" w:rsidR="00FB6A19" w:rsidRPr="00C477A1" w:rsidRDefault="000232EF" w:rsidP="00FB6A19">
      <w:pPr>
        <w:rPr>
          <w:sz w:val="20"/>
        </w:rPr>
      </w:pPr>
      <w:r w:rsidRPr="00C477A1">
        <w:rPr>
          <w:b/>
          <w:sz w:val="20"/>
          <w:highlight w:val="yellow"/>
        </w:rPr>
        <w:t>&lt;Inschrijver&gt;</w:t>
      </w:r>
      <w:r w:rsidR="00FB6A19" w:rsidRPr="00C477A1">
        <w:rPr>
          <w:sz w:val="20"/>
        </w:rPr>
        <w:t xml:space="preserve">, hierna te noemen </w:t>
      </w:r>
      <w:r w:rsidR="00FB6A19" w:rsidRPr="00C477A1">
        <w:rPr>
          <w:b/>
          <w:sz w:val="20"/>
        </w:rPr>
        <w:t>‘</w:t>
      </w:r>
      <w:r w:rsidR="00921BD8">
        <w:rPr>
          <w:b/>
          <w:sz w:val="20"/>
        </w:rPr>
        <w:t>Opdrachtnemer</w:t>
      </w:r>
      <w:r w:rsidR="00FB6A19" w:rsidRPr="00C477A1">
        <w:rPr>
          <w:b/>
          <w:sz w:val="20"/>
        </w:rPr>
        <w:t>’</w:t>
      </w:r>
      <w:r w:rsidR="00FB6A19" w:rsidRPr="00C477A1">
        <w:rPr>
          <w:sz w:val="20"/>
        </w:rPr>
        <w:t>,</w:t>
      </w:r>
      <w:r w:rsidR="00B44616" w:rsidRPr="00C477A1">
        <w:rPr>
          <w:sz w:val="20"/>
        </w:rPr>
        <w:t xml:space="preserve"> </w:t>
      </w:r>
      <w:r w:rsidR="004E790F" w:rsidRPr="00C477A1">
        <w:rPr>
          <w:sz w:val="20"/>
        </w:rPr>
        <w:t>verbindt zich jegens Stichting Yuverta</w:t>
      </w:r>
      <w:r w:rsidRPr="00C477A1">
        <w:rPr>
          <w:sz w:val="20"/>
        </w:rPr>
        <w:t>, hierna te noemen ‘</w:t>
      </w:r>
      <w:r w:rsidR="00B44616" w:rsidRPr="00C477A1">
        <w:rPr>
          <w:b/>
          <w:sz w:val="20"/>
        </w:rPr>
        <w:t>Opdrachtgever</w:t>
      </w:r>
      <w:r w:rsidRPr="00C477A1">
        <w:rPr>
          <w:sz w:val="20"/>
        </w:rPr>
        <w:t xml:space="preserve">’, </w:t>
      </w:r>
      <w:r w:rsidR="004E790F" w:rsidRPr="00C477A1">
        <w:rPr>
          <w:sz w:val="20"/>
        </w:rPr>
        <w:t>als volgt</w:t>
      </w:r>
      <w:r w:rsidRPr="00C477A1">
        <w:rPr>
          <w:sz w:val="20"/>
        </w:rPr>
        <w:t>:</w:t>
      </w:r>
    </w:p>
    <w:p w14:paraId="0AD9E9E6" w14:textId="64EEE562" w:rsidR="000232EF" w:rsidRPr="00C477A1" w:rsidRDefault="000232EF" w:rsidP="00FB6A19">
      <w:pPr>
        <w:rPr>
          <w:sz w:val="20"/>
        </w:rPr>
      </w:pPr>
    </w:p>
    <w:p w14:paraId="31FAB086" w14:textId="77777777" w:rsidR="00267B02" w:rsidRPr="00267B02" w:rsidRDefault="00921BD8" w:rsidP="00267B02">
      <w:pPr>
        <w:rPr>
          <w:b/>
          <w:bCs/>
          <w:sz w:val="20"/>
        </w:rPr>
      </w:pPr>
      <w:r>
        <w:rPr>
          <w:sz w:val="20"/>
        </w:rPr>
        <w:t xml:space="preserve">Opdrachtnemer </w:t>
      </w:r>
      <w:r w:rsidR="000232EF" w:rsidRPr="00C477A1">
        <w:rPr>
          <w:sz w:val="20"/>
        </w:rPr>
        <w:t xml:space="preserve">heeft ingeschreven op </w:t>
      </w:r>
      <w:r w:rsidR="00B44616" w:rsidRPr="00C477A1">
        <w:rPr>
          <w:sz w:val="20"/>
        </w:rPr>
        <w:t xml:space="preserve">de </w:t>
      </w:r>
      <w:r w:rsidR="000232EF" w:rsidRPr="00C477A1">
        <w:rPr>
          <w:sz w:val="20"/>
        </w:rPr>
        <w:t xml:space="preserve">aanbesteding </w:t>
      </w:r>
      <w:r w:rsidR="00267B02" w:rsidRPr="00267B02">
        <w:rPr>
          <w:b/>
          <w:bCs/>
          <w:sz w:val="20"/>
        </w:rPr>
        <w:t>Particulier Alarm Centrale (‘PAC’)</w:t>
      </w:r>
    </w:p>
    <w:p w14:paraId="3BE2CFB9" w14:textId="37E19427" w:rsidR="000232EF" w:rsidRPr="00C477A1" w:rsidRDefault="00267B02" w:rsidP="00267B02">
      <w:pPr>
        <w:rPr>
          <w:sz w:val="20"/>
        </w:rPr>
      </w:pPr>
      <w:r w:rsidRPr="00267B02">
        <w:rPr>
          <w:b/>
          <w:bCs/>
          <w:sz w:val="20"/>
        </w:rPr>
        <w:t>&amp; Beveiligingsdiensten (‘BD’)</w:t>
      </w:r>
      <w:r>
        <w:rPr>
          <w:sz w:val="20"/>
        </w:rPr>
        <w:t xml:space="preserve"> </w:t>
      </w:r>
      <w:r w:rsidR="000232EF" w:rsidRPr="00C477A1">
        <w:rPr>
          <w:sz w:val="20"/>
        </w:rPr>
        <w:t xml:space="preserve">en heeft van </w:t>
      </w:r>
      <w:r w:rsidR="00B44616" w:rsidRPr="00C477A1">
        <w:rPr>
          <w:sz w:val="20"/>
        </w:rPr>
        <w:t xml:space="preserve">Opdrachtgever </w:t>
      </w:r>
      <w:r w:rsidR="000232EF" w:rsidRPr="00C477A1">
        <w:rPr>
          <w:sz w:val="20"/>
        </w:rPr>
        <w:t>(voorlopige) gunning van de opdracht ontvangen.</w:t>
      </w:r>
    </w:p>
    <w:p w14:paraId="79692441" w14:textId="77777777" w:rsidR="00B44616" w:rsidRPr="00C477A1" w:rsidRDefault="00B44616" w:rsidP="00B44616">
      <w:pPr>
        <w:rPr>
          <w:sz w:val="20"/>
        </w:rPr>
      </w:pPr>
    </w:p>
    <w:p w14:paraId="4AA04DA8" w14:textId="0B361F34" w:rsidR="000232EF" w:rsidRPr="00C477A1" w:rsidRDefault="000232EF" w:rsidP="00B44616">
      <w:pPr>
        <w:rPr>
          <w:sz w:val="20"/>
        </w:rPr>
      </w:pPr>
      <w:r w:rsidRPr="00C477A1">
        <w:rPr>
          <w:sz w:val="20"/>
        </w:rPr>
        <w:t xml:space="preserve">In de inschrijving heeft </w:t>
      </w:r>
      <w:r w:rsidR="00921BD8">
        <w:rPr>
          <w:sz w:val="20"/>
        </w:rPr>
        <w:t xml:space="preserve">Opdrachtnemer </w:t>
      </w:r>
      <w:r w:rsidRPr="00C477A1">
        <w:rPr>
          <w:sz w:val="20"/>
        </w:rPr>
        <w:t xml:space="preserve">verklaart voor </w:t>
      </w:r>
      <w:r w:rsidRPr="00C477A1">
        <w:rPr>
          <w:b/>
          <w:sz w:val="20"/>
          <w:highlight w:val="yellow"/>
        </w:rPr>
        <w:t>&lt;vul in&gt;</w:t>
      </w:r>
      <w:r w:rsidRPr="00C477A1">
        <w:rPr>
          <w:b/>
          <w:sz w:val="20"/>
        </w:rPr>
        <w:t>%</w:t>
      </w:r>
      <w:r w:rsidRPr="00C477A1">
        <w:rPr>
          <w:sz w:val="20"/>
        </w:rPr>
        <w:t xml:space="preserve"> van de totale opdrachtwaarde invulling te geven aan social return</w:t>
      </w:r>
      <w:r w:rsidR="003267E9">
        <w:rPr>
          <w:sz w:val="20"/>
        </w:rPr>
        <w:t>. V</w:t>
      </w:r>
      <w:r w:rsidR="00921BD8">
        <w:rPr>
          <w:sz w:val="20"/>
        </w:rPr>
        <w:t xml:space="preserve">oor </w:t>
      </w:r>
      <w:r w:rsidR="00267B02">
        <w:rPr>
          <w:sz w:val="20"/>
        </w:rPr>
        <w:t xml:space="preserve">het </w:t>
      </w:r>
      <w:r w:rsidR="00921BD8">
        <w:rPr>
          <w:sz w:val="20"/>
        </w:rPr>
        <w:t>eerste jaar van de overeenkomst</w:t>
      </w:r>
      <w:r w:rsidRPr="00C477A1">
        <w:rPr>
          <w:sz w:val="20"/>
        </w:rPr>
        <w:t xml:space="preserve"> is dat </w:t>
      </w:r>
      <w:r w:rsidRPr="00C477A1">
        <w:rPr>
          <w:b/>
          <w:sz w:val="20"/>
        </w:rPr>
        <w:t xml:space="preserve">€ </w:t>
      </w:r>
      <w:r w:rsidRPr="00C477A1">
        <w:rPr>
          <w:b/>
          <w:sz w:val="20"/>
          <w:highlight w:val="yellow"/>
        </w:rPr>
        <w:t>&lt;vul in&gt;</w:t>
      </w:r>
      <w:r w:rsidR="00921BD8">
        <w:rPr>
          <w:b/>
          <w:sz w:val="20"/>
        </w:rPr>
        <w:t xml:space="preserve">. </w:t>
      </w:r>
    </w:p>
    <w:p w14:paraId="25D0795B" w14:textId="77777777" w:rsidR="00BC48D0" w:rsidRPr="00C477A1" w:rsidRDefault="00BC48D0" w:rsidP="00B44616">
      <w:pPr>
        <w:rPr>
          <w:sz w:val="20"/>
        </w:rPr>
      </w:pPr>
    </w:p>
    <w:p w14:paraId="18872A11" w14:textId="345DA893" w:rsidR="003C00DA" w:rsidRPr="00C477A1" w:rsidRDefault="00921BD8" w:rsidP="00B44616">
      <w:pPr>
        <w:rPr>
          <w:sz w:val="20"/>
        </w:rPr>
      </w:pPr>
      <w:r>
        <w:rPr>
          <w:sz w:val="20"/>
        </w:rPr>
        <w:t xml:space="preserve">Opdrachtnemer </w:t>
      </w:r>
      <w:r w:rsidR="003C00DA" w:rsidRPr="00C477A1">
        <w:rPr>
          <w:sz w:val="20"/>
        </w:rPr>
        <w:t>geeft op de volgende wijze invulling aan social return:</w:t>
      </w:r>
    </w:p>
    <w:p w14:paraId="2BFC7897" w14:textId="0FAB03F0" w:rsidR="003C00DA" w:rsidRPr="00C477A1" w:rsidRDefault="003C00DA" w:rsidP="00C96A3D">
      <w:pPr>
        <w:rPr>
          <w:sz w:val="20"/>
        </w:rPr>
      </w:pPr>
    </w:p>
    <w:tbl>
      <w:tblPr>
        <w:tblW w:w="9498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C00DA" w:rsidRPr="00C477A1" w14:paraId="6474EB61" w14:textId="77777777" w:rsidTr="00B44616">
        <w:trPr>
          <w:trHeight w:val="266"/>
        </w:trPr>
        <w:tc>
          <w:tcPr>
            <w:tcW w:w="9498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shd w:val="clear" w:color="auto" w:fill="B8A1FF" w:themeFill="accent4"/>
            <w:vAlign w:val="center"/>
          </w:tcPr>
          <w:p w14:paraId="7C3A5251" w14:textId="096BB145" w:rsidR="003C00DA" w:rsidRPr="00C477A1" w:rsidRDefault="003C00DA" w:rsidP="007117FD">
            <w:pPr>
              <w:rPr>
                <w:b/>
                <w:bCs/>
                <w:szCs w:val="24"/>
              </w:rPr>
            </w:pPr>
            <w:r w:rsidRPr="00C477A1">
              <w:rPr>
                <w:b/>
                <w:bCs/>
                <w:szCs w:val="24"/>
              </w:rPr>
              <w:t>Invulling social return</w:t>
            </w:r>
          </w:p>
        </w:tc>
      </w:tr>
      <w:tr w:rsidR="007C24AB" w:rsidRPr="00C477A1" w14:paraId="11963F16" w14:textId="77777777" w:rsidTr="004B1978">
        <w:trPr>
          <w:trHeight w:val="567"/>
        </w:trPr>
        <w:tc>
          <w:tcPr>
            <w:tcW w:w="9498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1B09479F" w14:textId="77777777" w:rsidR="007C24AB" w:rsidRDefault="007C24AB" w:rsidP="004B1978">
            <w:pPr>
              <w:rPr>
                <w:b/>
                <w:sz w:val="16"/>
                <w:szCs w:val="18"/>
              </w:rPr>
            </w:pPr>
          </w:p>
          <w:p w14:paraId="4E0D55D5" w14:textId="1ECE59A7" w:rsidR="007C24AB" w:rsidRDefault="007C24AB" w:rsidP="004B1978">
            <w:pPr>
              <w:rPr>
                <w:b/>
                <w:sz w:val="16"/>
                <w:szCs w:val="18"/>
              </w:rPr>
            </w:pPr>
            <w:r w:rsidRPr="00C477A1">
              <w:rPr>
                <w:b/>
                <w:sz w:val="16"/>
                <w:szCs w:val="18"/>
              </w:rPr>
              <w:t xml:space="preserve">Deel </w:t>
            </w:r>
            <w:r w:rsidR="00683F92">
              <w:rPr>
                <w:b/>
                <w:sz w:val="16"/>
                <w:szCs w:val="18"/>
              </w:rPr>
              <w:t>a</w:t>
            </w:r>
            <w:r w:rsidRPr="00C477A1">
              <w:rPr>
                <w:b/>
                <w:sz w:val="16"/>
                <w:szCs w:val="18"/>
              </w:rPr>
              <w:t xml:space="preserve">) </w:t>
            </w:r>
            <w:r w:rsidRPr="00C477A1">
              <w:rPr>
                <w:b/>
                <w:sz w:val="16"/>
                <w:szCs w:val="18"/>
                <w:u w:val="single"/>
              </w:rPr>
              <w:t>Binnen</w:t>
            </w:r>
            <w:r w:rsidRPr="00C477A1">
              <w:rPr>
                <w:b/>
                <w:sz w:val="16"/>
                <w:szCs w:val="18"/>
              </w:rPr>
              <w:t xml:space="preserve"> de opdracht van de aanbesteding en / of Yuverta (</w:t>
            </w:r>
            <w:r>
              <w:rPr>
                <w:b/>
                <w:sz w:val="16"/>
                <w:szCs w:val="18"/>
              </w:rPr>
              <w:t xml:space="preserve">in </w:t>
            </w:r>
            <w:r w:rsidRPr="00C477A1">
              <w:rPr>
                <w:b/>
                <w:sz w:val="16"/>
                <w:szCs w:val="18"/>
              </w:rPr>
              <w:t xml:space="preserve">onderwijs </w:t>
            </w:r>
            <w:r>
              <w:rPr>
                <w:b/>
                <w:sz w:val="16"/>
                <w:szCs w:val="18"/>
              </w:rPr>
              <w:t xml:space="preserve">dan wel </w:t>
            </w:r>
            <w:r w:rsidRPr="00C477A1">
              <w:rPr>
                <w:b/>
                <w:sz w:val="16"/>
                <w:szCs w:val="18"/>
              </w:rPr>
              <w:t>ondersteuning)</w:t>
            </w:r>
          </w:p>
          <w:p w14:paraId="70A2B99F" w14:textId="77777777" w:rsidR="007C24AB" w:rsidRDefault="007C24AB" w:rsidP="004B1978">
            <w:pPr>
              <w:rPr>
                <w:sz w:val="16"/>
                <w:szCs w:val="18"/>
              </w:rPr>
            </w:pPr>
          </w:p>
          <w:p w14:paraId="2DB80286" w14:textId="77777777" w:rsidR="007C24AB" w:rsidRDefault="007C24AB" w:rsidP="004B1978">
            <w:pPr>
              <w:rPr>
                <w:sz w:val="16"/>
                <w:szCs w:val="18"/>
              </w:rPr>
            </w:pPr>
            <w:r w:rsidRPr="00C477A1">
              <w:rPr>
                <w:sz w:val="16"/>
                <w:szCs w:val="18"/>
              </w:rPr>
              <w:t xml:space="preserve">Bv. </w:t>
            </w:r>
            <w:r>
              <w:rPr>
                <w:sz w:val="16"/>
                <w:szCs w:val="18"/>
              </w:rPr>
              <w:t xml:space="preserve">invulling van </w:t>
            </w:r>
            <w:r w:rsidRPr="00C477A1">
              <w:rPr>
                <w:sz w:val="16"/>
                <w:szCs w:val="18"/>
              </w:rPr>
              <w:t xml:space="preserve">vacatures, </w:t>
            </w:r>
            <w:r>
              <w:rPr>
                <w:sz w:val="16"/>
                <w:szCs w:val="18"/>
              </w:rPr>
              <w:t xml:space="preserve">inzet van </w:t>
            </w:r>
            <w:r w:rsidRPr="00C477A1">
              <w:rPr>
                <w:sz w:val="16"/>
                <w:szCs w:val="18"/>
              </w:rPr>
              <w:t>leerwerkplekken</w:t>
            </w:r>
            <w:r>
              <w:rPr>
                <w:sz w:val="16"/>
                <w:szCs w:val="18"/>
              </w:rPr>
              <w:t xml:space="preserve"> e/o </w:t>
            </w:r>
            <w:r w:rsidRPr="00C477A1">
              <w:rPr>
                <w:sz w:val="16"/>
                <w:szCs w:val="18"/>
              </w:rPr>
              <w:t>stageplaatsen</w:t>
            </w:r>
            <w:r>
              <w:rPr>
                <w:sz w:val="16"/>
                <w:szCs w:val="18"/>
              </w:rPr>
              <w:t xml:space="preserve"> en </w:t>
            </w:r>
            <w:r w:rsidRPr="00C477A1">
              <w:rPr>
                <w:sz w:val="16"/>
                <w:szCs w:val="18"/>
              </w:rPr>
              <w:t>het geven van trainingen</w:t>
            </w:r>
            <w:r>
              <w:rPr>
                <w:sz w:val="16"/>
                <w:szCs w:val="18"/>
              </w:rPr>
              <w:t xml:space="preserve"> / gastlessen binnen Yuverta of op eigen locatie,</w:t>
            </w:r>
            <w:r w:rsidRPr="00C477A1">
              <w:rPr>
                <w:sz w:val="16"/>
                <w:szCs w:val="18"/>
              </w:rPr>
              <w:t xml:space="preserve"> etc., of een combinatie daarvan.</w:t>
            </w:r>
          </w:p>
          <w:p w14:paraId="2D96F829" w14:textId="77777777" w:rsidR="007C24AB" w:rsidRDefault="007C24AB" w:rsidP="004B1978">
            <w:pPr>
              <w:rPr>
                <w:b/>
                <w:sz w:val="16"/>
                <w:szCs w:val="18"/>
              </w:rPr>
            </w:pPr>
          </w:p>
          <w:p w14:paraId="65096FB9" w14:textId="7D12D756" w:rsidR="00AD0180" w:rsidRPr="00457308" w:rsidRDefault="00AD0180" w:rsidP="00AD0180">
            <w:pPr>
              <w:rPr>
                <w:bCs/>
                <w:sz w:val="16"/>
                <w:szCs w:val="18"/>
              </w:rPr>
            </w:pPr>
            <w:r w:rsidRPr="00457308">
              <w:rPr>
                <w:bCs/>
                <w:sz w:val="16"/>
                <w:szCs w:val="18"/>
              </w:rPr>
              <w:t xml:space="preserve">Deel </w:t>
            </w:r>
            <w:r>
              <w:rPr>
                <w:bCs/>
                <w:sz w:val="16"/>
                <w:szCs w:val="18"/>
              </w:rPr>
              <w:t>A</w:t>
            </w:r>
            <w:r w:rsidRPr="00457308">
              <w:rPr>
                <w:bCs/>
                <w:sz w:val="16"/>
                <w:szCs w:val="18"/>
              </w:rPr>
              <w:t xml:space="preserve"> is </w:t>
            </w:r>
            <w:r>
              <w:rPr>
                <w:bCs/>
                <w:sz w:val="16"/>
                <w:szCs w:val="18"/>
              </w:rPr>
              <w:t>g</w:t>
            </w:r>
            <w:r w:rsidRPr="00457308">
              <w:rPr>
                <w:bCs/>
                <w:sz w:val="16"/>
                <w:szCs w:val="18"/>
              </w:rPr>
              <w:t>een verplicht onderdeel om uit te werken</w:t>
            </w:r>
            <w:r>
              <w:rPr>
                <w:bCs/>
                <w:sz w:val="16"/>
                <w:szCs w:val="18"/>
              </w:rPr>
              <w:t>!</w:t>
            </w:r>
          </w:p>
          <w:p w14:paraId="0745889A" w14:textId="13BAFF82" w:rsidR="00892C0D" w:rsidRPr="00C477A1" w:rsidRDefault="00892C0D" w:rsidP="00AD0180">
            <w:pPr>
              <w:rPr>
                <w:b/>
                <w:sz w:val="16"/>
                <w:szCs w:val="18"/>
              </w:rPr>
            </w:pPr>
          </w:p>
        </w:tc>
      </w:tr>
      <w:tr w:rsidR="007C24AB" w:rsidRPr="00C477A1" w14:paraId="15D54DFE" w14:textId="77777777" w:rsidTr="004B1978">
        <w:trPr>
          <w:trHeight w:val="567"/>
        </w:trPr>
        <w:tc>
          <w:tcPr>
            <w:tcW w:w="9498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4BFED8E0" w14:textId="77777777" w:rsidR="007C24AB" w:rsidRPr="00C477A1" w:rsidRDefault="007C24AB" w:rsidP="004B1978">
            <w:pPr>
              <w:rPr>
                <w:sz w:val="20"/>
                <w:highlight w:val="yellow"/>
              </w:rPr>
            </w:pPr>
          </w:p>
          <w:p w14:paraId="0AD2F7D3" w14:textId="064039EC" w:rsidR="007C24AB" w:rsidRPr="00C477A1" w:rsidRDefault="007C24AB" w:rsidP="004B1978">
            <w:pPr>
              <w:rPr>
                <w:sz w:val="20"/>
                <w:highlight w:val="yellow"/>
              </w:rPr>
            </w:pPr>
            <w:r w:rsidRPr="00C477A1">
              <w:rPr>
                <w:sz w:val="20"/>
                <w:highlight w:val="yellow"/>
              </w:rPr>
              <w:t xml:space="preserve">&lt;vul in met per actie een duidelijke omschrijving, de planning én de beoogde kostenwaarde (waarbij alle kostenwaardes </w:t>
            </w:r>
            <w:r w:rsidR="00984E3E">
              <w:rPr>
                <w:sz w:val="20"/>
                <w:highlight w:val="yellow"/>
              </w:rPr>
              <w:t>van de onderdelen a</w:t>
            </w:r>
            <w:r w:rsidR="007E1B12">
              <w:rPr>
                <w:sz w:val="20"/>
                <w:highlight w:val="yellow"/>
              </w:rPr>
              <w:t xml:space="preserve"> en </w:t>
            </w:r>
            <w:r w:rsidR="00984E3E">
              <w:rPr>
                <w:sz w:val="20"/>
                <w:highlight w:val="yellow"/>
              </w:rPr>
              <w:t xml:space="preserve">b </w:t>
            </w:r>
            <w:r w:rsidRPr="00C477A1">
              <w:rPr>
                <w:sz w:val="20"/>
                <w:highlight w:val="yellow"/>
              </w:rPr>
              <w:t>gezamenlijk voldoen aan de totale waarde zoals hierboven beschreven)&gt;</w:t>
            </w:r>
          </w:p>
          <w:p w14:paraId="5A7A0316" w14:textId="77777777" w:rsidR="007C24AB" w:rsidRPr="00C477A1" w:rsidRDefault="007C24AB" w:rsidP="004B1978">
            <w:pPr>
              <w:rPr>
                <w:sz w:val="20"/>
              </w:rPr>
            </w:pPr>
          </w:p>
        </w:tc>
      </w:tr>
      <w:tr w:rsidR="00D777FE" w:rsidRPr="00C477A1" w14:paraId="3B2930D9" w14:textId="77777777" w:rsidTr="00D777FE">
        <w:trPr>
          <w:trHeight w:val="567"/>
        </w:trPr>
        <w:tc>
          <w:tcPr>
            <w:tcW w:w="9498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FCF0F29" w14:textId="77777777" w:rsidR="00BC48D0" w:rsidRDefault="00BC48D0" w:rsidP="00372E7A">
            <w:pPr>
              <w:rPr>
                <w:b/>
                <w:sz w:val="16"/>
                <w:szCs w:val="18"/>
              </w:rPr>
            </w:pPr>
          </w:p>
          <w:p w14:paraId="497524CD" w14:textId="0A65A090" w:rsidR="00D777FE" w:rsidRDefault="00D75EAE" w:rsidP="00372E7A">
            <w:pPr>
              <w:rPr>
                <w:b/>
                <w:sz w:val="16"/>
                <w:szCs w:val="18"/>
              </w:rPr>
            </w:pPr>
            <w:r w:rsidRPr="00C477A1">
              <w:rPr>
                <w:b/>
                <w:sz w:val="16"/>
                <w:szCs w:val="18"/>
              </w:rPr>
              <w:t xml:space="preserve">Deel </w:t>
            </w:r>
            <w:r w:rsidR="00683F92">
              <w:rPr>
                <w:b/>
                <w:sz w:val="16"/>
                <w:szCs w:val="18"/>
              </w:rPr>
              <w:t>b</w:t>
            </w:r>
            <w:r w:rsidRPr="00C477A1">
              <w:rPr>
                <w:b/>
                <w:sz w:val="16"/>
                <w:szCs w:val="18"/>
              </w:rPr>
              <w:t xml:space="preserve">) </w:t>
            </w:r>
            <w:r w:rsidR="00D777FE" w:rsidRPr="00C477A1">
              <w:rPr>
                <w:b/>
                <w:sz w:val="16"/>
                <w:szCs w:val="18"/>
                <w:u w:val="single"/>
              </w:rPr>
              <w:t>Buiten</w:t>
            </w:r>
            <w:r w:rsidR="00D777FE" w:rsidRPr="00C477A1">
              <w:rPr>
                <w:b/>
                <w:sz w:val="16"/>
                <w:szCs w:val="18"/>
              </w:rPr>
              <w:t xml:space="preserve"> de opdracht van de aanbesteding en / of Yuverta </w:t>
            </w:r>
            <w:r w:rsidR="00BC48D0" w:rsidRPr="00C477A1">
              <w:rPr>
                <w:b/>
                <w:sz w:val="16"/>
                <w:szCs w:val="18"/>
              </w:rPr>
              <w:t>(</w:t>
            </w:r>
            <w:r w:rsidR="00BC48D0">
              <w:rPr>
                <w:b/>
                <w:sz w:val="16"/>
                <w:szCs w:val="18"/>
              </w:rPr>
              <w:t xml:space="preserve">in </w:t>
            </w:r>
            <w:r w:rsidR="00BC48D0" w:rsidRPr="00C477A1">
              <w:rPr>
                <w:b/>
                <w:sz w:val="16"/>
                <w:szCs w:val="18"/>
              </w:rPr>
              <w:t xml:space="preserve">onderwijs </w:t>
            </w:r>
            <w:r w:rsidR="00BC48D0">
              <w:rPr>
                <w:b/>
                <w:sz w:val="16"/>
                <w:szCs w:val="18"/>
              </w:rPr>
              <w:t xml:space="preserve">dan wel </w:t>
            </w:r>
            <w:r w:rsidR="00BC48D0" w:rsidRPr="00C477A1">
              <w:rPr>
                <w:b/>
                <w:sz w:val="16"/>
                <w:szCs w:val="18"/>
              </w:rPr>
              <w:t>ondersteuning)</w:t>
            </w:r>
            <w:r w:rsidR="00D777FE" w:rsidRPr="00C477A1">
              <w:rPr>
                <w:b/>
                <w:sz w:val="16"/>
                <w:szCs w:val="18"/>
              </w:rPr>
              <w:t xml:space="preserve"> </w:t>
            </w:r>
          </w:p>
          <w:p w14:paraId="5E822AB7" w14:textId="77777777" w:rsidR="00BC48D0" w:rsidRDefault="00BC48D0" w:rsidP="00372E7A">
            <w:pPr>
              <w:rPr>
                <w:sz w:val="16"/>
                <w:szCs w:val="18"/>
              </w:rPr>
            </w:pPr>
          </w:p>
          <w:p w14:paraId="17C372E9" w14:textId="77777777" w:rsidR="00BC48D0" w:rsidRDefault="00BC48D0" w:rsidP="00372E7A">
            <w:pPr>
              <w:rPr>
                <w:sz w:val="16"/>
                <w:szCs w:val="18"/>
              </w:rPr>
            </w:pPr>
            <w:r w:rsidRPr="00C477A1">
              <w:rPr>
                <w:sz w:val="16"/>
                <w:szCs w:val="18"/>
              </w:rPr>
              <w:t xml:space="preserve">Bv. </w:t>
            </w:r>
            <w:r>
              <w:rPr>
                <w:sz w:val="16"/>
                <w:szCs w:val="18"/>
              </w:rPr>
              <w:t xml:space="preserve">invulling van </w:t>
            </w:r>
            <w:r w:rsidRPr="00C477A1">
              <w:rPr>
                <w:sz w:val="16"/>
                <w:szCs w:val="18"/>
              </w:rPr>
              <w:t xml:space="preserve">vacatures, </w:t>
            </w:r>
            <w:r>
              <w:rPr>
                <w:sz w:val="16"/>
                <w:szCs w:val="18"/>
              </w:rPr>
              <w:t xml:space="preserve">inzet van </w:t>
            </w:r>
            <w:r w:rsidRPr="00C477A1">
              <w:rPr>
                <w:sz w:val="16"/>
                <w:szCs w:val="18"/>
              </w:rPr>
              <w:t>leerwerkplekken</w:t>
            </w:r>
            <w:r>
              <w:rPr>
                <w:sz w:val="16"/>
                <w:szCs w:val="18"/>
              </w:rPr>
              <w:t xml:space="preserve"> e/o </w:t>
            </w:r>
            <w:r w:rsidRPr="00C477A1">
              <w:rPr>
                <w:sz w:val="16"/>
                <w:szCs w:val="18"/>
              </w:rPr>
              <w:t>stageplaatsen, het geven van trainingen</w:t>
            </w:r>
            <w:r>
              <w:rPr>
                <w:sz w:val="16"/>
                <w:szCs w:val="18"/>
              </w:rPr>
              <w:t xml:space="preserve"> / gastlessen</w:t>
            </w:r>
            <w:r w:rsidRPr="00C477A1">
              <w:rPr>
                <w:sz w:val="16"/>
                <w:szCs w:val="18"/>
              </w:rPr>
              <w:t>, donaties (in valuta of natura) aan lokale / regionale organisaties die zich inzetten voor social return, etc., of een combinatie daarvan.</w:t>
            </w:r>
          </w:p>
          <w:p w14:paraId="65289B8E" w14:textId="77777777" w:rsidR="00BC48D0" w:rsidRDefault="00BC48D0" w:rsidP="00372E7A">
            <w:pPr>
              <w:rPr>
                <w:b/>
                <w:sz w:val="16"/>
                <w:szCs w:val="18"/>
              </w:rPr>
            </w:pPr>
          </w:p>
          <w:p w14:paraId="74BA54B6" w14:textId="557DF77A" w:rsidR="00102E9E" w:rsidRPr="00457308" w:rsidRDefault="00102E9E" w:rsidP="00102E9E">
            <w:pPr>
              <w:rPr>
                <w:bCs/>
                <w:sz w:val="16"/>
                <w:szCs w:val="18"/>
              </w:rPr>
            </w:pPr>
            <w:r w:rsidRPr="00457308">
              <w:rPr>
                <w:bCs/>
                <w:sz w:val="16"/>
                <w:szCs w:val="18"/>
              </w:rPr>
              <w:t xml:space="preserve">Deel </w:t>
            </w:r>
            <w:r w:rsidR="001B6316">
              <w:rPr>
                <w:bCs/>
                <w:sz w:val="16"/>
                <w:szCs w:val="18"/>
              </w:rPr>
              <w:t>B</w:t>
            </w:r>
            <w:r w:rsidRPr="00457308">
              <w:rPr>
                <w:bCs/>
                <w:sz w:val="16"/>
                <w:szCs w:val="18"/>
              </w:rPr>
              <w:t xml:space="preserve"> is </w:t>
            </w:r>
            <w:r>
              <w:rPr>
                <w:bCs/>
                <w:sz w:val="16"/>
                <w:szCs w:val="18"/>
              </w:rPr>
              <w:t>g</w:t>
            </w:r>
            <w:r w:rsidRPr="00457308">
              <w:rPr>
                <w:bCs/>
                <w:sz w:val="16"/>
                <w:szCs w:val="18"/>
              </w:rPr>
              <w:t>een verplicht onderdeel om uit te werken</w:t>
            </w:r>
            <w:r>
              <w:rPr>
                <w:bCs/>
                <w:sz w:val="16"/>
                <w:szCs w:val="18"/>
              </w:rPr>
              <w:t>!</w:t>
            </w:r>
          </w:p>
          <w:p w14:paraId="212C4A40" w14:textId="61E48002" w:rsidR="00102E9E" w:rsidRPr="00C477A1" w:rsidRDefault="00102E9E" w:rsidP="00372E7A">
            <w:pPr>
              <w:rPr>
                <w:b/>
                <w:sz w:val="16"/>
                <w:szCs w:val="18"/>
              </w:rPr>
            </w:pPr>
          </w:p>
        </w:tc>
      </w:tr>
      <w:tr w:rsidR="00D777FE" w:rsidRPr="00C477A1" w14:paraId="4EBEEDD8" w14:textId="77777777" w:rsidTr="00D777FE">
        <w:trPr>
          <w:trHeight w:val="567"/>
        </w:trPr>
        <w:tc>
          <w:tcPr>
            <w:tcW w:w="9498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3643C621" w14:textId="77777777" w:rsidR="00D777FE" w:rsidRPr="00C477A1" w:rsidRDefault="00D777FE" w:rsidP="00372E7A">
            <w:pPr>
              <w:rPr>
                <w:sz w:val="20"/>
                <w:highlight w:val="yellow"/>
              </w:rPr>
            </w:pPr>
          </w:p>
          <w:p w14:paraId="6114BCE6" w14:textId="40EBAED2" w:rsidR="00D777FE" w:rsidRPr="00C477A1" w:rsidRDefault="003828BA" w:rsidP="00372E7A">
            <w:pPr>
              <w:rPr>
                <w:sz w:val="20"/>
                <w:highlight w:val="yellow"/>
              </w:rPr>
            </w:pPr>
            <w:r w:rsidRPr="00C477A1">
              <w:rPr>
                <w:sz w:val="20"/>
                <w:highlight w:val="yellow"/>
              </w:rPr>
              <w:t xml:space="preserve">&lt;vul in met per actie een duidelijke omschrijving, de planning én de beoogde kostenwaarde (waarbij alle kostenwaardes </w:t>
            </w:r>
            <w:r w:rsidR="00984E3E">
              <w:rPr>
                <w:sz w:val="20"/>
                <w:highlight w:val="yellow"/>
              </w:rPr>
              <w:t>van de onderdelen a</w:t>
            </w:r>
            <w:r w:rsidR="007E1B12">
              <w:rPr>
                <w:sz w:val="20"/>
                <w:highlight w:val="yellow"/>
              </w:rPr>
              <w:t xml:space="preserve"> en</w:t>
            </w:r>
            <w:r w:rsidR="00984E3E">
              <w:rPr>
                <w:sz w:val="20"/>
                <w:highlight w:val="yellow"/>
              </w:rPr>
              <w:t xml:space="preserve"> b </w:t>
            </w:r>
            <w:r w:rsidRPr="00C477A1">
              <w:rPr>
                <w:sz w:val="20"/>
                <w:highlight w:val="yellow"/>
              </w:rPr>
              <w:t>gezamenlijk voldoen aan de totale waarde zoals hierboven beschreven)&gt;</w:t>
            </w:r>
          </w:p>
          <w:p w14:paraId="739FA662" w14:textId="77777777" w:rsidR="00D777FE" w:rsidRPr="00C477A1" w:rsidRDefault="00D777FE" w:rsidP="00372E7A">
            <w:pPr>
              <w:rPr>
                <w:sz w:val="20"/>
                <w:highlight w:val="yellow"/>
              </w:rPr>
            </w:pPr>
          </w:p>
        </w:tc>
      </w:tr>
    </w:tbl>
    <w:p w14:paraId="0A66B4A1" w14:textId="77777777" w:rsidR="00D777FE" w:rsidRPr="00C477A1" w:rsidRDefault="00D777FE" w:rsidP="00B44616">
      <w:pPr>
        <w:rPr>
          <w:sz w:val="20"/>
        </w:rPr>
      </w:pPr>
    </w:p>
    <w:p w14:paraId="0E818903" w14:textId="4695C1BE" w:rsidR="000232EF" w:rsidRPr="00C477A1" w:rsidRDefault="000232EF" w:rsidP="00B44616">
      <w:pPr>
        <w:rPr>
          <w:sz w:val="20"/>
        </w:rPr>
      </w:pPr>
      <w:r w:rsidRPr="00102E9E">
        <w:rPr>
          <w:sz w:val="20"/>
        </w:rPr>
        <w:t xml:space="preserve">Na ingangsdatum van de overeenkomst zal in beginsel op maandelijkse basis met de </w:t>
      </w:r>
      <w:r w:rsidR="001B4956" w:rsidRPr="00102E9E">
        <w:rPr>
          <w:sz w:val="20"/>
        </w:rPr>
        <w:t xml:space="preserve">contractuitvoerder / contractmanager </w:t>
      </w:r>
      <w:r w:rsidRPr="00102E9E">
        <w:rPr>
          <w:sz w:val="20"/>
        </w:rPr>
        <w:t>van</w:t>
      </w:r>
      <w:r w:rsidRPr="00C477A1">
        <w:rPr>
          <w:sz w:val="20"/>
        </w:rPr>
        <w:t xml:space="preserve"> </w:t>
      </w:r>
      <w:r w:rsidR="00B44616" w:rsidRPr="00C477A1">
        <w:rPr>
          <w:sz w:val="20"/>
        </w:rPr>
        <w:t>Opdrachtgever</w:t>
      </w:r>
      <w:r w:rsidR="003C00DA" w:rsidRPr="00C477A1">
        <w:rPr>
          <w:sz w:val="20"/>
        </w:rPr>
        <w:t xml:space="preserve"> </w:t>
      </w:r>
      <w:r w:rsidRPr="00C477A1">
        <w:rPr>
          <w:sz w:val="20"/>
        </w:rPr>
        <w:t>overleg gepleegd worden over de inzet en voortgang aangaande</w:t>
      </w:r>
      <w:r w:rsidR="004574E1" w:rsidRPr="00C477A1">
        <w:rPr>
          <w:sz w:val="20"/>
        </w:rPr>
        <w:t xml:space="preserve"> de invulling van</w:t>
      </w:r>
      <w:r w:rsidRPr="00C477A1">
        <w:rPr>
          <w:sz w:val="20"/>
        </w:rPr>
        <w:t xml:space="preserve"> social return</w:t>
      </w:r>
      <w:r w:rsidR="004574E1" w:rsidRPr="00C477A1">
        <w:rPr>
          <w:sz w:val="20"/>
        </w:rPr>
        <w:t xml:space="preserve"> zoals hierboven beschreven</w:t>
      </w:r>
      <w:r w:rsidRPr="00C477A1">
        <w:rPr>
          <w:sz w:val="20"/>
        </w:rPr>
        <w:t>.</w:t>
      </w:r>
    </w:p>
    <w:p w14:paraId="5DC8A42B" w14:textId="77777777" w:rsidR="00284C5D" w:rsidRDefault="00284C5D" w:rsidP="00B44616">
      <w:pPr>
        <w:rPr>
          <w:sz w:val="20"/>
        </w:rPr>
      </w:pPr>
    </w:p>
    <w:p w14:paraId="22AFD7C9" w14:textId="10BABBFF" w:rsidR="00B44616" w:rsidRPr="00C477A1" w:rsidRDefault="001B6316" w:rsidP="00B44616">
      <w:pPr>
        <w:rPr>
          <w:sz w:val="20"/>
        </w:rPr>
      </w:pPr>
      <w:r>
        <w:rPr>
          <w:sz w:val="20"/>
        </w:rPr>
        <w:t xml:space="preserve">Opdrachtnemer </w:t>
      </w:r>
      <w:r w:rsidR="00B44616" w:rsidRPr="00C477A1">
        <w:rPr>
          <w:sz w:val="20"/>
        </w:rPr>
        <w:t xml:space="preserve">voert </w:t>
      </w:r>
      <w:r w:rsidR="001F1413" w:rsidRPr="00C477A1">
        <w:rPr>
          <w:sz w:val="20"/>
        </w:rPr>
        <w:t xml:space="preserve">- gedurende de looptijd van de overeenkomst - </w:t>
      </w:r>
      <w:r w:rsidR="00B44616" w:rsidRPr="00C477A1">
        <w:rPr>
          <w:sz w:val="20"/>
        </w:rPr>
        <w:t>indien nodig c.q. daarom gevraagd wordt, bewijslasten aan om aan te tonen dat uitvoering wordt gegeven aan de hierboven beschreven invulling.</w:t>
      </w:r>
    </w:p>
    <w:p w14:paraId="708B0A8C" w14:textId="77777777" w:rsidR="00B44616" w:rsidRPr="00C477A1" w:rsidRDefault="00B44616" w:rsidP="00B44616">
      <w:pPr>
        <w:rPr>
          <w:sz w:val="20"/>
        </w:rPr>
      </w:pPr>
    </w:p>
    <w:p w14:paraId="24661A60" w14:textId="220FE31E" w:rsidR="003C00DA" w:rsidRPr="00C477A1" w:rsidRDefault="003C00DA" w:rsidP="00B44616">
      <w:pPr>
        <w:rPr>
          <w:sz w:val="20"/>
        </w:rPr>
      </w:pPr>
      <w:r w:rsidRPr="00C477A1">
        <w:rPr>
          <w:sz w:val="20"/>
        </w:rPr>
        <w:t xml:space="preserve">Het uitvoeringsplan </w:t>
      </w:r>
      <w:r w:rsidR="00B44616" w:rsidRPr="00C477A1">
        <w:rPr>
          <w:sz w:val="20"/>
        </w:rPr>
        <w:t xml:space="preserve">social return </w:t>
      </w:r>
      <w:r w:rsidRPr="00C477A1">
        <w:rPr>
          <w:sz w:val="20"/>
        </w:rPr>
        <w:t>wordt als bijlage toegevoegd aan de overeenkomst</w:t>
      </w:r>
      <w:r w:rsidR="008B6E41">
        <w:rPr>
          <w:sz w:val="20"/>
        </w:rPr>
        <w:t>*</w:t>
      </w:r>
      <w:r w:rsidRPr="00C477A1">
        <w:rPr>
          <w:sz w:val="20"/>
        </w:rPr>
        <w:t xml:space="preserve"> en is daarmee onlosmakelijk verbonden </w:t>
      </w:r>
      <w:r w:rsidR="00B44616" w:rsidRPr="00C477A1">
        <w:rPr>
          <w:sz w:val="20"/>
        </w:rPr>
        <w:t xml:space="preserve">met </w:t>
      </w:r>
      <w:r w:rsidRPr="00C477A1">
        <w:rPr>
          <w:sz w:val="20"/>
        </w:rPr>
        <w:t>de overeenkomst.</w:t>
      </w:r>
      <w:r w:rsidR="00B01F2B" w:rsidRPr="00C477A1">
        <w:rPr>
          <w:sz w:val="20"/>
        </w:rPr>
        <w:t xml:space="preserve"> Wijzigingen en / of aanvullingen die Opdrachtgever en </w:t>
      </w:r>
      <w:r w:rsidR="0051527E">
        <w:rPr>
          <w:sz w:val="20"/>
        </w:rPr>
        <w:t>Opdracht</w:t>
      </w:r>
      <w:r w:rsidR="002708B9">
        <w:rPr>
          <w:sz w:val="20"/>
        </w:rPr>
        <w:t>nemer</w:t>
      </w:r>
      <w:r w:rsidR="00B01F2B" w:rsidRPr="00C477A1">
        <w:rPr>
          <w:sz w:val="20"/>
        </w:rPr>
        <w:t xml:space="preserve"> t.a.v. het uitvoeringsplan social return gedurende de looptijd van de overeenkomst overeenkomen, worden vastgelegd in een addendum.</w:t>
      </w:r>
    </w:p>
    <w:p w14:paraId="3EDEC572" w14:textId="77777777" w:rsidR="00C5597E" w:rsidRPr="00C477A1" w:rsidRDefault="00C5597E" w:rsidP="001D51CD">
      <w:pPr>
        <w:rPr>
          <w:sz w:val="20"/>
        </w:rPr>
      </w:pPr>
    </w:p>
    <w:tbl>
      <w:tblPr>
        <w:tblW w:w="9498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8D12B6" w:rsidRPr="00C477A1" w14:paraId="7F538589" w14:textId="77777777" w:rsidTr="008D12B6">
        <w:trPr>
          <w:trHeight w:val="266"/>
        </w:trPr>
        <w:tc>
          <w:tcPr>
            <w:tcW w:w="9498" w:type="dxa"/>
            <w:gridSpan w:val="2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shd w:val="clear" w:color="auto" w:fill="B8A1FF" w:themeFill="accent4"/>
            <w:vAlign w:val="center"/>
          </w:tcPr>
          <w:p w14:paraId="2BB9508A" w14:textId="01A3FD6C" w:rsidR="008D12B6" w:rsidRPr="0051527E" w:rsidRDefault="0051527E" w:rsidP="00DE6A74">
            <w:pPr>
              <w:rPr>
                <w:b/>
                <w:bCs/>
                <w:szCs w:val="24"/>
              </w:rPr>
            </w:pPr>
            <w:r w:rsidRPr="0051527E">
              <w:rPr>
                <w:b/>
                <w:bCs/>
                <w:sz w:val="20"/>
              </w:rPr>
              <w:t>Opdrachtnemer</w:t>
            </w:r>
          </w:p>
        </w:tc>
      </w:tr>
      <w:tr w:rsidR="001B2AF3" w:rsidRPr="00C477A1" w14:paraId="2AC99B36" w14:textId="77777777" w:rsidTr="000232EF">
        <w:trPr>
          <w:trHeight w:val="567"/>
        </w:trPr>
        <w:tc>
          <w:tcPr>
            <w:tcW w:w="2977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4DC6F346" w14:textId="04313AA6" w:rsidR="001B2AF3" w:rsidRPr="00C477A1" w:rsidRDefault="001B2AF3" w:rsidP="001B2AF3">
            <w:pPr>
              <w:rPr>
                <w:sz w:val="20"/>
              </w:rPr>
            </w:pPr>
            <w:r w:rsidRPr="00C477A1">
              <w:rPr>
                <w:sz w:val="20"/>
              </w:rPr>
              <w:t xml:space="preserve">Bedrijfsnaam </w:t>
            </w:r>
          </w:p>
        </w:tc>
        <w:tc>
          <w:tcPr>
            <w:tcW w:w="6521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646FA995" w14:textId="49ABA00B" w:rsidR="001B2AF3" w:rsidRPr="00C477A1" w:rsidRDefault="001B2AF3" w:rsidP="001B2AF3">
            <w:pPr>
              <w:rPr>
                <w:sz w:val="20"/>
              </w:rPr>
            </w:pPr>
          </w:p>
        </w:tc>
      </w:tr>
      <w:tr w:rsidR="001B2AF3" w:rsidRPr="00C477A1" w14:paraId="1D239DC2" w14:textId="77777777" w:rsidTr="000232EF">
        <w:trPr>
          <w:trHeight w:val="567"/>
        </w:trPr>
        <w:tc>
          <w:tcPr>
            <w:tcW w:w="2977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AA6DE83" w14:textId="77777777" w:rsidR="000C606E" w:rsidRPr="00C477A1" w:rsidRDefault="001B2AF3" w:rsidP="001B2AF3">
            <w:pPr>
              <w:rPr>
                <w:sz w:val="20"/>
              </w:rPr>
            </w:pPr>
            <w:r w:rsidRPr="00C477A1">
              <w:rPr>
                <w:sz w:val="20"/>
              </w:rPr>
              <w:lastRenderedPageBreak/>
              <w:t xml:space="preserve">Naam rechtsgeldige </w:t>
            </w:r>
          </w:p>
          <w:p w14:paraId="20E38991" w14:textId="06AF3592" w:rsidR="001B2AF3" w:rsidRPr="00C477A1" w:rsidRDefault="001B2AF3" w:rsidP="001B2AF3">
            <w:pPr>
              <w:rPr>
                <w:sz w:val="20"/>
              </w:rPr>
            </w:pPr>
            <w:r w:rsidRPr="00C477A1">
              <w:rPr>
                <w:sz w:val="20"/>
              </w:rPr>
              <w:t>vertegenwoordiger</w:t>
            </w:r>
          </w:p>
        </w:tc>
        <w:tc>
          <w:tcPr>
            <w:tcW w:w="6521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542150BF" w14:textId="7F6D24D1" w:rsidR="001B2AF3" w:rsidRPr="00C477A1" w:rsidRDefault="001B2AF3" w:rsidP="001B2AF3">
            <w:pPr>
              <w:rPr>
                <w:sz w:val="20"/>
              </w:rPr>
            </w:pPr>
          </w:p>
        </w:tc>
      </w:tr>
      <w:tr w:rsidR="001B2AF3" w:rsidRPr="00C477A1" w14:paraId="02F7101B" w14:textId="77777777" w:rsidTr="000232EF">
        <w:trPr>
          <w:trHeight w:val="567"/>
        </w:trPr>
        <w:tc>
          <w:tcPr>
            <w:tcW w:w="2977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7EAE7373" w14:textId="30168A2E" w:rsidR="001B2AF3" w:rsidRPr="00C477A1" w:rsidRDefault="001B2AF3" w:rsidP="001B2AF3">
            <w:pPr>
              <w:rPr>
                <w:sz w:val="20"/>
              </w:rPr>
            </w:pPr>
            <w:r w:rsidRPr="00C477A1">
              <w:rPr>
                <w:sz w:val="20"/>
              </w:rPr>
              <w:t>Functie</w:t>
            </w:r>
          </w:p>
        </w:tc>
        <w:tc>
          <w:tcPr>
            <w:tcW w:w="6521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590115F" w14:textId="192A4FE1" w:rsidR="001B2AF3" w:rsidRPr="00C477A1" w:rsidRDefault="001B2AF3" w:rsidP="001B2AF3">
            <w:pPr>
              <w:rPr>
                <w:sz w:val="20"/>
              </w:rPr>
            </w:pPr>
          </w:p>
        </w:tc>
      </w:tr>
      <w:tr w:rsidR="00B44616" w:rsidRPr="00C477A1" w14:paraId="5E3E8914" w14:textId="77777777" w:rsidTr="000232EF">
        <w:trPr>
          <w:trHeight w:val="450"/>
        </w:trPr>
        <w:tc>
          <w:tcPr>
            <w:tcW w:w="2977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31E56444" w14:textId="77777777" w:rsidR="00B44616" w:rsidRPr="00C477A1" w:rsidRDefault="00B44616" w:rsidP="00B44616">
            <w:pPr>
              <w:rPr>
                <w:sz w:val="20"/>
              </w:rPr>
            </w:pPr>
            <w:r w:rsidRPr="00C477A1">
              <w:rPr>
                <w:sz w:val="20"/>
              </w:rPr>
              <w:t xml:space="preserve">Handtekening rechtsgeldige </w:t>
            </w:r>
          </w:p>
          <w:p w14:paraId="14B4F354" w14:textId="4844595F" w:rsidR="00B44616" w:rsidRPr="00C477A1" w:rsidRDefault="00B44616" w:rsidP="00B44616">
            <w:pPr>
              <w:rPr>
                <w:sz w:val="20"/>
              </w:rPr>
            </w:pPr>
            <w:r w:rsidRPr="00C477A1">
              <w:rPr>
                <w:sz w:val="20"/>
              </w:rPr>
              <w:t>vertegenwoordiger</w:t>
            </w:r>
          </w:p>
        </w:tc>
        <w:tc>
          <w:tcPr>
            <w:tcW w:w="6521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07410962" w14:textId="77777777" w:rsidR="00B44616" w:rsidRPr="00C477A1" w:rsidRDefault="00B44616" w:rsidP="00B44616">
            <w:pPr>
              <w:rPr>
                <w:sz w:val="20"/>
              </w:rPr>
            </w:pPr>
          </w:p>
          <w:p w14:paraId="704785FF" w14:textId="77777777" w:rsidR="00B44616" w:rsidRPr="00C477A1" w:rsidRDefault="00B44616" w:rsidP="00B44616">
            <w:pPr>
              <w:rPr>
                <w:sz w:val="20"/>
              </w:rPr>
            </w:pPr>
          </w:p>
          <w:p w14:paraId="46357F83" w14:textId="77777777" w:rsidR="00B44616" w:rsidRPr="00C477A1" w:rsidRDefault="00B44616" w:rsidP="00B44616">
            <w:pPr>
              <w:rPr>
                <w:sz w:val="20"/>
              </w:rPr>
            </w:pPr>
          </w:p>
          <w:p w14:paraId="7CE7A8AA" w14:textId="02EC81A0" w:rsidR="00B44616" w:rsidRPr="00C477A1" w:rsidRDefault="00B44616" w:rsidP="00B44616">
            <w:pPr>
              <w:rPr>
                <w:sz w:val="20"/>
              </w:rPr>
            </w:pPr>
          </w:p>
        </w:tc>
      </w:tr>
      <w:tr w:rsidR="00B44616" w:rsidRPr="00C477A1" w14:paraId="7DAEEEFE" w14:textId="77777777" w:rsidTr="000232EF">
        <w:trPr>
          <w:trHeight w:val="567"/>
        </w:trPr>
        <w:tc>
          <w:tcPr>
            <w:tcW w:w="2977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2B8C4061" w14:textId="65B8DC79" w:rsidR="00B44616" w:rsidRPr="00C477A1" w:rsidRDefault="00B44616" w:rsidP="00B44616">
            <w:pPr>
              <w:rPr>
                <w:sz w:val="20"/>
              </w:rPr>
            </w:pPr>
            <w:r w:rsidRPr="00C477A1">
              <w:rPr>
                <w:sz w:val="20"/>
              </w:rPr>
              <w:t>Plaats en datum</w:t>
            </w:r>
          </w:p>
        </w:tc>
        <w:tc>
          <w:tcPr>
            <w:tcW w:w="6521" w:type="dxa"/>
            <w:tcBorders>
              <w:top w:val="single" w:sz="12" w:space="0" w:color="A9AEB6" w:themeColor="accent3"/>
              <w:left w:val="single" w:sz="12" w:space="0" w:color="A9AEB6" w:themeColor="accent3"/>
              <w:bottom w:val="single" w:sz="12" w:space="0" w:color="A9AEB6" w:themeColor="accent3"/>
              <w:right w:val="single" w:sz="12" w:space="0" w:color="A9AEB6" w:themeColor="accent3"/>
            </w:tcBorders>
            <w:vAlign w:val="center"/>
          </w:tcPr>
          <w:p w14:paraId="3E8E8C73" w14:textId="4D78FFFF" w:rsidR="00B44616" w:rsidRPr="00C477A1" w:rsidRDefault="00B44616" w:rsidP="00B44616">
            <w:pPr>
              <w:rPr>
                <w:sz w:val="20"/>
              </w:rPr>
            </w:pPr>
          </w:p>
        </w:tc>
      </w:tr>
    </w:tbl>
    <w:p w14:paraId="436FC49A" w14:textId="77777777" w:rsidR="00D777FE" w:rsidRPr="00C477A1" w:rsidRDefault="00D777FE" w:rsidP="00D777FE">
      <w:pPr>
        <w:rPr>
          <w:sz w:val="20"/>
        </w:rPr>
      </w:pPr>
    </w:p>
    <w:p w14:paraId="0070CA73" w14:textId="0DD90DB4" w:rsidR="00B01F2B" w:rsidRPr="00C477A1" w:rsidRDefault="00B01F2B" w:rsidP="00D777FE">
      <w:pPr>
        <w:rPr>
          <w:sz w:val="20"/>
        </w:rPr>
      </w:pPr>
      <w:r w:rsidRPr="00C477A1">
        <w:rPr>
          <w:sz w:val="20"/>
        </w:rPr>
        <w:t xml:space="preserve">* Opdrachtgever </w:t>
      </w:r>
      <w:r w:rsidR="008B6E41">
        <w:rPr>
          <w:sz w:val="20"/>
        </w:rPr>
        <w:t xml:space="preserve">dient op dit </w:t>
      </w:r>
      <w:r w:rsidRPr="00C477A1">
        <w:rPr>
          <w:sz w:val="20"/>
        </w:rPr>
        <w:t xml:space="preserve">uitvoeringsplan expliciete goedkeuring </w:t>
      </w:r>
      <w:r w:rsidR="008B6E41">
        <w:rPr>
          <w:sz w:val="20"/>
        </w:rPr>
        <w:t xml:space="preserve">te geven </w:t>
      </w:r>
      <w:r w:rsidR="00491F68" w:rsidRPr="00C477A1">
        <w:rPr>
          <w:sz w:val="20"/>
        </w:rPr>
        <w:t xml:space="preserve">nadat </w:t>
      </w:r>
      <w:r w:rsidR="00D777FE" w:rsidRPr="00C477A1">
        <w:rPr>
          <w:sz w:val="20"/>
        </w:rPr>
        <w:t xml:space="preserve">het uitvoeringsplan Opdrachtgever voldoende heeft overtuigd van de haalbaarheid ervan, </w:t>
      </w:r>
      <w:r w:rsidR="007B7AB8">
        <w:rPr>
          <w:sz w:val="20"/>
        </w:rPr>
        <w:t xml:space="preserve">geïnitieerd </w:t>
      </w:r>
      <w:r w:rsidR="00D777FE" w:rsidRPr="00C477A1">
        <w:rPr>
          <w:sz w:val="20"/>
        </w:rPr>
        <w:t xml:space="preserve">wordt in </w:t>
      </w:r>
      <w:r w:rsidR="00A525BF">
        <w:rPr>
          <w:sz w:val="20"/>
        </w:rPr>
        <w:t xml:space="preserve">het </w:t>
      </w:r>
      <w:r w:rsidR="0051527E">
        <w:rPr>
          <w:sz w:val="20"/>
        </w:rPr>
        <w:t xml:space="preserve">eerste jaar van de </w:t>
      </w:r>
      <w:r w:rsidR="00D777FE" w:rsidRPr="00C477A1">
        <w:rPr>
          <w:sz w:val="20"/>
        </w:rPr>
        <w:t xml:space="preserve">overeenkomst, </w:t>
      </w:r>
      <w:r w:rsidRPr="00C477A1">
        <w:rPr>
          <w:sz w:val="20"/>
        </w:rPr>
        <w:t xml:space="preserve">én nadat Opdrachtgever en </w:t>
      </w:r>
      <w:r w:rsidR="0051527E">
        <w:rPr>
          <w:sz w:val="20"/>
        </w:rPr>
        <w:t>Opdrachtnemer</w:t>
      </w:r>
      <w:r w:rsidR="0051527E" w:rsidRPr="00C477A1">
        <w:rPr>
          <w:sz w:val="20"/>
        </w:rPr>
        <w:t xml:space="preserve"> </w:t>
      </w:r>
      <w:r w:rsidRPr="00C477A1">
        <w:rPr>
          <w:sz w:val="20"/>
        </w:rPr>
        <w:t>dit uitvoeringsplan hebben besproken en waar nodig hebben aangescherpt</w:t>
      </w:r>
      <w:r w:rsidR="00F36B82" w:rsidRPr="00C477A1">
        <w:rPr>
          <w:sz w:val="20"/>
        </w:rPr>
        <w:t xml:space="preserve"> c.q. vervolmaakt</w:t>
      </w:r>
      <w:r w:rsidRPr="00C477A1">
        <w:rPr>
          <w:sz w:val="20"/>
        </w:rPr>
        <w:t>.</w:t>
      </w:r>
    </w:p>
    <w:sectPr w:rsidR="00B01F2B" w:rsidRPr="00C477A1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DD29" w14:textId="77777777" w:rsidR="00365327" w:rsidRDefault="00365327" w:rsidP="003B595D">
      <w:pPr>
        <w:spacing w:line="240" w:lineRule="auto"/>
      </w:pPr>
      <w:r>
        <w:separator/>
      </w:r>
    </w:p>
  </w:endnote>
  <w:endnote w:type="continuationSeparator" w:id="0">
    <w:p w14:paraId="2C9CB477" w14:textId="77777777" w:rsidR="00365327" w:rsidRDefault="00365327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AF76" w14:textId="719236B6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E1363CD" id="Notitie volgpaginas" o:spid="_x0000_s1026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7" type="#_x0000_t75" style="position:absolute;width:26060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r:id="rId3" o:title=""/>
              </v:shape>
              <v:group id="Logo" o:spid="_x0000_s1028" style="position:absolute;left:58959;top:5143;width:13032;height:2665" coordsize="13025,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o:spid="_x0000_s1029" style="position:absolute;left:2242;top:776;width:1677;height:1902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o:spid="_x0000_s1030" style="position:absolute;left:4054;top:776;width:2022;height:1846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 path="m189093,219331l276261,,378186,,239710,347101r-101930,l,,101931,r87162,219331xe" filled="f" stroked="f" strokeweight=".15581mm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o:spid="_x0000_s1031" style="position:absolute;left:8108;top:690;width:1523;height:1902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o:spid="_x0000_s1032" style="position:absolute;left:11473;top:690;width:1552;height:1959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o:spid="_x0000_s1033" style="position:absolute;left:6038;top:690;width:1797;height:1955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o:spid="_x0000_s1034" style="position:absolute;left:9834;top:258;width:1455;height:242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o:spid="_x0000_s1035" style="position:absolute;width:2467;height:2643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365327" w14:paraId="6D9DB3D3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556A647B" w14:textId="77777777" w:rsidR="00365327" w:rsidRDefault="00365327" w:rsidP="004233FB">
            <w:pPr>
              <w:spacing w:before="280" w:line="240" w:lineRule="auto"/>
            </w:pPr>
          </w:p>
        </w:tc>
      </w:tr>
    </w:tbl>
    <w:p w14:paraId="56088A21" w14:textId="77777777" w:rsidR="00365327" w:rsidRDefault="00365327" w:rsidP="0032501C">
      <w:pPr>
        <w:spacing w:line="160" w:lineRule="exact"/>
      </w:pPr>
    </w:p>
  </w:footnote>
  <w:footnote w:type="continuationSeparator" w:id="0">
    <w:p w14:paraId="68B44925" w14:textId="77777777" w:rsidR="00365327" w:rsidRDefault="00365327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33C84C0" id="Notitie voorpagina" o:spid="_x0000_s1026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o:spid="_x0000_s1027" style="position:absolute;width:75573;height:10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<v:textbox inset="21.5mm,33.5mm,21.5mm,0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8" type="#_x0000_t75" style="position:absolute;left:55530;width:20085;height:2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r:id="rId3" o:title=""/>
              </v:shape>
              <v:group id="Logo" o:spid="_x0000_s1029" style="position:absolute;left:58959;top:100869;width:12992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4BA8"/>
    <w:multiLevelType w:val="hybridMultilevel"/>
    <w:tmpl w:val="BC42C0A2"/>
    <w:lvl w:ilvl="0" w:tplc="72F49B5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861E6"/>
    <w:multiLevelType w:val="hybridMultilevel"/>
    <w:tmpl w:val="E244F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D09C6"/>
    <w:multiLevelType w:val="multilevel"/>
    <w:tmpl w:val="F838191C"/>
    <w:numStyleLink w:val="Koppenlijst"/>
  </w:abstractNum>
  <w:abstractNum w:abstractNumId="15" w15:restartNumberingAfterBreak="0">
    <w:nsid w:val="17A84A3B"/>
    <w:multiLevelType w:val="multilevel"/>
    <w:tmpl w:val="F838191C"/>
    <w:numStyleLink w:val="Koppenlijst"/>
  </w:abstractNum>
  <w:abstractNum w:abstractNumId="16" w15:restartNumberingAfterBreak="0">
    <w:nsid w:val="18551DE8"/>
    <w:multiLevelType w:val="multilevel"/>
    <w:tmpl w:val="9C1A11E0"/>
    <w:numStyleLink w:val="Bulletlijst"/>
  </w:abstractNum>
  <w:abstractNum w:abstractNumId="17" w15:restartNumberingAfterBreak="0">
    <w:nsid w:val="221409A0"/>
    <w:multiLevelType w:val="multilevel"/>
    <w:tmpl w:val="F838191C"/>
    <w:numStyleLink w:val="Koppenlijst"/>
  </w:abstractNum>
  <w:abstractNum w:abstractNumId="18" w15:restartNumberingAfterBreak="0">
    <w:nsid w:val="232161E8"/>
    <w:multiLevelType w:val="multilevel"/>
    <w:tmpl w:val="9C1A11E0"/>
    <w:numStyleLink w:val="Bulletlijst"/>
  </w:abstractNum>
  <w:abstractNum w:abstractNumId="19" w15:restartNumberingAfterBreak="0">
    <w:nsid w:val="242F5CF4"/>
    <w:multiLevelType w:val="hybridMultilevel"/>
    <w:tmpl w:val="AA1A2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B0B9D"/>
    <w:multiLevelType w:val="multilevel"/>
    <w:tmpl w:val="9C1A11E0"/>
    <w:numStyleLink w:val="Bulletlijst"/>
  </w:abstractNum>
  <w:abstractNum w:abstractNumId="21" w15:restartNumberingAfterBreak="0">
    <w:nsid w:val="293751B8"/>
    <w:multiLevelType w:val="hybridMultilevel"/>
    <w:tmpl w:val="A05695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B667B"/>
    <w:multiLevelType w:val="hybridMultilevel"/>
    <w:tmpl w:val="AD32EA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DF6"/>
    <w:multiLevelType w:val="multilevel"/>
    <w:tmpl w:val="F838191C"/>
    <w:numStyleLink w:val="Koppenlijst"/>
  </w:abstractNum>
  <w:abstractNum w:abstractNumId="24" w15:restartNumberingAfterBreak="0">
    <w:nsid w:val="36800A6D"/>
    <w:multiLevelType w:val="hybridMultilevel"/>
    <w:tmpl w:val="3552FBA6"/>
    <w:lvl w:ilvl="0" w:tplc="D890A5E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63AD0"/>
    <w:multiLevelType w:val="multilevel"/>
    <w:tmpl w:val="F838191C"/>
    <w:numStyleLink w:val="Koppenlijst"/>
  </w:abstractNum>
  <w:abstractNum w:abstractNumId="26" w15:restartNumberingAfterBreak="0">
    <w:nsid w:val="3D407D1D"/>
    <w:multiLevelType w:val="multilevel"/>
    <w:tmpl w:val="9C1A11E0"/>
    <w:numStyleLink w:val="Bulletlijst"/>
  </w:abstractNum>
  <w:abstractNum w:abstractNumId="27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8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9" w15:restartNumberingAfterBreak="0">
    <w:nsid w:val="4DBB31A0"/>
    <w:multiLevelType w:val="multilevel"/>
    <w:tmpl w:val="9C1A11E0"/>
    <w:numStyleLink w:val="Bulletlijst"/>
  </w:abstractNum>
  <w:abstractNum w:abstractNumId="30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361880"/>
    <w:multiLevelType w:val="multilevel"/>
    <w:tmpl w:val="F838191C"/>
    <w:numStyleLink w:val="Koppenlijst"/>
  </w:abstractNum>
  <w:abstractNum w:abstractNumId="32" w15:restartNumberingAfterBreak="0">
    <w:nsid w:val="5E07752A"/>
    <w:multiLevelType w:val="multilevel"/>
    <w:tmpl w:val="9C1A11E0"/>
    <w:numStyleLink w:val="Bulletlijst"/>
  </w:abstractNum>
  <w:abstractNum w:abstractNumId="33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39D4871"/>
    <w:multiLevelType w:val="multilevel"/>
    <w:tmpl w:val="F838191C"/>
    <w:numStyleLink w:val="Koppenlijst"/>
  </w:abstractNum>
  <w:abstractNum w:abstractNumId="35" w15:restartNumberingAfterBreak="0">
    <w:nsid w:val="682532EC"/>
    <w:multiLevelType w:val="multilevel"/>
    <w:tmpl w:val="F838191C"/>
    <w:numStyleLink w:val="Koppenlijst"/>
  </w:abstractNum>
  <w:abstractNum w:abstractNumId="36" w15:restartNumberingAfterBreak="0">
    <w:nsid w:val="69966F43"/>
    <w:multiLevelType w:val="multilevel"/>
    <w:tmpl w:val="9C1A11E0"/>
    <w:numStyleLink w:val="Bulletlijst"/>
  </w:abstractNum>
  <w:abstractNum w:abstractNumId="37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4D4E96"/>
    <w:multiLevelType w:val="hybridMultilevel"/>
    <w:tmpl w:val="1012D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40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C314437"/>
    <w:multiLevelType w:val="multilevel"/>
    <w:tmpl w:val="F838191C"/>
    <w:numStyleLink w:val="Koppenlijst"/>
  </w:abstractNum>
  <w:num w:numId="1" w16cid:durableId="1877692624">
    <w:abstractNumId w:val="30"/>
  </w:num>
  <w:num w:numId="2" w16cid:durableId="259801841">
    <w:abstractNumId w:val="40"/>
  </w:num>
  <w:num w:numId="3" w16cid:durableId="1436824264">
    <w:abstractNumId w:val="33"/>
  </w:num>
  <w:num w:numId="4" w16cid:durableId="728918594">
    <w:abstractNumId w:val="9"/>
  </w:num>
  <w:num w:numId="5" w16cid:durableId="1663462388">
    <w:abstractNumId w:val="7"/>
  </w:num>
  <w:num w:numId="6" w16cid:durableId="796263829">
    <w:abstractNumId w:val="6"/>
  </w:num>
  <w:num w:numId="7" w16cid:durableId="2014186797">
    <w:abstractNumId w:val="5"/>
  </w:num>
  <w:num w:numId="8" w16cid:durableId="1230848009">
    <w:abstractNumId w:val="4"/>
  </w:num>
  <w:num w:numId="9" w16cid:durableId="2134788049">
    <w:abstractNumId w:val="8"/>
  </w:num>
  <w:num w:numId="10" w16cid:durableId="787505416">
    <w:abstractNumId w:val="3"/>
  </w:num>
  <w:num w:numId="11" w16cid:durableId="833034070">
    <w:abstractNumId w:val="2"/>
  </w:num>
  <w:num w:numId="12" w16cid:durableId="1920215776">
    <w:abstractNumId w:val="1"/>
  </w:num>
  <w:num w:numId="13" w16cid:durableId="1717897562">
    <w:abstractNumId w:val="0"/>
  </w:num>
  <w:num w:numId="14" w16cid:durableId="1717579621">
    <w:abstractNumId w:val="39"/>
  </w:num>
  <w:num w:numId="15" w16cid:durableId="177938363">
    <w:abstractNumId w:val="28"/>
  </w:num>
  <w:num w:numId="16" w16cid:durableId="1977447136">
    <w:abstractNumId w:val="29"/>
  </w:num>
  <w:num w:numId="17" w16cid:durableId="1129083346">
    <w:abstractNumId w:val="20"/>
  </w:num>
  <w:num w:numId="18" w16cid:durableId="53699372">
    <w:abstractNumId w:val="36"/>
  </w:num>
  <w:num w:numId="19" w16cid:durableId="683214091">
    <w:abstractNumId w:val="16"/>
  </w:num>
  <w:num w:numId="20" w16cid:durableId="568424659">
    <w:abstractNumId w:val="27"/>
  </w:num>
  <w:num w:numId="21" w16cid:durableId="1876697342">
    <w:abstractNumId w:val="12"/>
  </w:num>
  <w:num w:numId="22" w16cid:durableId="1629777215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31925727">
    <w:abstractNumId w:val="35"/>
  </w:num>
  <w:num w:numId="24" w16cid:durableId="772364531">
    <w:abstractNumId w:val="23"/>
  </w:num>
  <w:num w:numId="25" w16cid:durableId="1118451911">
    <w:abstractNumId w:val="41"/>
  </w:num>
  <w:num w:numId="26" w16cid:durableId="532615648">
    <w:abstractNumId w:val="17"/>
  </w:num>
  <w:num w:numId="27" w16cid:durableId="533932343">
    <w:abstractNumId w:val="14"/>
  </w:num>
  <w:num w:numId="28" w16cid:durableId="993678618">
    <w:abstractNumId w:val="15"/>
  </w:num>
  <w:num w:numId="29" w16cid:durableId="61877517">
    <w:abstractNumId w:val="31"/>
  </w:num>
  <w:num w:numId="30" w16cid:durableId="833765619">
    <w:abstractNumId w:val="34"/>
  </w:num>
  <w:num w:numId="31" w16cid:durableId="1767770309">
    <w:abstractNumId w:val="26"/>
  </w:num>
  <w:num w:numId="32" w16cid:durableId="334504377">
    <w:abstractNumId w:val="32"/>
  </w:num>
  <w:num w:numId="33" w16cid:durableId="2084597797">
    <w:abstractNumId w:val="18"/>
  </w:num>
  <w:num w:numId="34" w16cid:durableId="1989629917">
    <w:abstractNumId w:val="13"/>
  </w:num>
  <w:num w:numId="35" w16cid:durableId="1122650638">
    <w:abstractNumId w:val="37"/>
  </w:num>
  <w:num w:numId="36" w16cid:durableId="160585808">
    <w:abstractNumId w:val="11"/>
  </w:num>
  <w:num w:numId="37" w16cid:durableId="1063528136">
    <w:abstractNumId w:val="10"/>
  </w:num>
  <w:num w:numId="38" w16cid:durableId="1329868426">
    <w:abstractNumId w:val="19"/>
  </w:num>
  <w:num w:numId="39" w16cid:durableId="208996580">
    <w:abstractNumId w:val="38"/>
  </w:num>
  <w:num w:numId="40" w16cid:durableId="1041202451">
    <w:abstractNumId w:val="21"/>
  </w:num>
  <w:num w:numId="41" w16cid:durableId="1737127532">
    <w:abstractNumId w:val="22"/>
  </w:num>
  <w:num w:numId="42" w16cid:durableId="1132083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32EF"/>
    <w:rsid w:val="0002630C"/>
    <w:rsid w:val="00042C34"/>
    <w:rsid w:val="000430B6"/>
    <w:rsid w:val="000439B3"/>
    <w:rsid w:val="00057A7F"/>
    <w:rsid w:val="000709E9"/>
    <w:rsid w:val="00074BF2"/>
    <w:rsid w:val="00075E48"/>
    <w:rsid w:val="00087F10"/>
    <w:rsid w:val="00097795"/>
    <w:rsid w:val="000B6F73"/>
    <w:rsid w:val="000C606E"/>
    <w:rsid w:val="000D1E2E"/>
    <w:rsid w:val="000E0C17"/>
    <w:rsid w:val="000E26E2"/>
    <w:rsid w:val="000E4A5F"/>
    <w:rsid w:val="000E4B2C"/>
    <w:rsid w:val="000F02D5"/>
    <w:rsid w:val="00102E9E"/>
    <w:rsid w:val="001037CC"/>
    <w:rsid w:val="00104AF8"/>
    <w:rsid w:val="001050BF"/>
    <w:rsid w:val="001058D9"/>
    <w:rsid w:val="00106287"/>
    <w:rsid w:val="00106EBC"/>
    <w:rsid w:val="001125CE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2AF3"/>
    <w:rsid w:val="001B3065"/>
    <w:rsid w:val="001B4956"/>
    <w:rsid w:val="001B6316"/>
    <w:rsid w:val="001B75CA"/>
    <w:rsid w:val="001C2671"/>
    <w:rsid w:val="001C56A2"/>
    <w:rsid w:val="001D36A5"/>
    <w:rsid w:val="001D378C"/>
    <w:rsid w:val="001D3E5E"/>
    <w:rsid w:val="001D51CD"/>
    <w:rsid w:val="001E18F2"/>
    <w:rsid w:val="001E3AAB"/>
    <w:rsid w:val="001E516C"/>
    <w:rsid w:val="001E6580"/>
    <w:rsid w:val="001F1413"/>
    <w:rsid w:val="00200AA9"/>
    <w:rsid w:val="0020355A"/>
    <w:rsid w:val="002038D9"/>
    <w:rsid w:val="00213924"/>
    <w:rsid w:val="00226D6B"/>
    <w:rsid w:val="00235E7D"/>
    <w:rsid w:val="00241AA1"/>
    <w:rsid w:val="00244340"/>
    <w:rsid w:val="00252FF5"/>
    <w:rsid w:val="00262AD5"/>
    <w:rsid w:val="00266E08"/>
    <w:rsid w:val="00267B02"/>
    <w:rsid w:val="002708B9"/>
    <w:rsid w:val="00270ADD"/>
    <w:rsid w:val="00270C5A"/>
    <w:rsid w:val="00271D75"/>
    <w:rsid w:val="00284C5D"/>
    <w:rsid w:val="00286C0F"/>
    <w:rsid w:val="002909F0"/>
    <w:rsid w:val="00292DC2"/>
    <w:rsid w:val="002A33DE"/>
    <w:rsid w:val="002E54DC"/>
    <w:rsid w:val="002F7DE4"/>
    <w:rsid w:val="0030384E"/>
    <w:rsid w:val="0032501C"/>
    <w:rsid w:val="003267E9"/>
    <w:rsid w:val="003337F8"/>
    <w:rsid w:val="003348BB"/>
    <w:rsid w:val="00342D41"/>
    <w:rsid w:val="00353FF1"/>
    <w:rsid w:val="00361400"/>
    <w:rsid w:val="00365327"/>
    <w:rsid w:val="00381CDB"/>
    <w:rsid w:val="003828BA"/>
    <w:rsid w:val="0039432C"/>
    <w:rsid w:val="003B201A"/>
    <w:rsid w:val="003B595D"/>
    <w:rsid w:val="003C00DA"/>
    <w:rsid w:val="003C4159"/>
    <w:rsid w:val="003C797D"/>
    <w:rsid w:val="003D15FA"/>
    <w:rsid w:val="003F2120"/>
    <w:rsid w:val="003F588C"/>
    <w:rsid w:val="00401BCC"/>
    <w:rsid w:val="00410BC9"/>
    <w:rsid w:val="004169B2"/>
    <w:rsid w:val="004210F5"/>
    <w:rsid w:val="004233FB"/>
    <w:rsid w:val="00424E20"/>
    <w:rsid w:val="0042611E"/>
    <w:rsid w:val="0043223D"/>
    <w:rsid w:val="0044037B"/>
    <w:rsid w:val="004506C4"/>
    <w:rsid w:val="004545E5"/>
    <w:rsid w:val="00457308"/>
    <w:rsid w:val="004574E1"/>
    <w:rsid w:val="00461EF1"/>
    <w:rsid w:val="00466586"/>
    <w:rsid w:val="004675F4"/>
    <w:rsid w:val="00480E4D"/>
    <w:rsid w:val="00491539"/>
    <w:rsid w:val="00491F1F"/>
    <w:rsid w:val="00491F68"/>
    <w:rsid w:val="004A22CB"/>
    <w:rsid w:val="004C04A8"/>
    <w:rsid w:val="004D0579"/>
    <w:rsid w:val="004E790F"/>
    <w:rsid w:val="004F75C3"/>
    <w:rsid w:val="005027CD"/>
    <w:rsid w:val="00507BD7"/>
    <w:rsid w:val="0051527E"/>
    <w:rsid w:val="0051608A"/>
    <w:rsid w:val="00520D2F"/>
    <w:rsid w:val="005315BA"/>
    <w:rsid w:val="00537556"/>
    <w:rsid w:val="00543909"/>
    <w:rsid w:val="00556466"/>
    <w:rsid w:val="005614DB"/>
    <w:rsid w:val="00571EC2"/>
    <w:rsid w:val="00581262"/>
    <w:rsid w:val="00586ACF"/>
    <w:rsid w:val="0058721C"/>
    <w:rsid w:val="0058798F"/>
    <w:rsid w:val="005B1F34"/>
    <w:rsid w:val="005B28E9"/>
    <w:rsid w:val="005B2C2D"/>
    <w:rsid w:val="005B39B6"/>
    <w:rsid w:val="005C00F5"/>
    <w:rsid w:val="005D738D"/>
    <w:rsid w:val="005F0AB5"/>
    <w:rsid w:val="0060133E"/>
    <w:rsid w:val="006253EA"/>
    <w:rsid w:val="00631AA2"/>
    <w:rsid w:val="00634647"/>
    <w:rsid w:val="00647902"/>
    <w:rsid w:val="00651F4F"/>
    <w:rsid w:val="00653505"/>
    <w:rsid w:val="0066312F"/>
    <w:rsid w:val="00665CDB"/>
    <w:rsid w:val="0067258F"/>
    <w:rsid w:val="00683F92"/>
    <w:rsid w:val="006A1D48"/>
    <w:rsid w:val="006A240F"/>
    <w:rsid w:val="006A2EE7"/>
    <w:rsid w:val="006A7F4A"/>
    <w:rsid w:val="006C1282"/>
    <w:rsid w:val="006D75FA"/>
    <w:rsid w:val="006D77BB"/>
    <w:rsid w:val="006F0214"/>
    <w:rsid w:val="00700C38"/>
    <w:rsid w:val="00733775"/>
    <w:rsid w:val="00753840"/>
    <w:rsid w:val="00760D12"/>
    <w:rsid w:val="00781BAD"/>
    <w:rsid w:val="00782D16"/>
    <w:rsid w:val="007905E8"/>
    <w:rsid w:val="00790E99"/>
    <w:rsid w:val="007926A5"/>
    <w:rsid w:val="007A5F9F"/>
    <w:rsid w:val="007B7AB8"/>
    <w:rsid w:val="007C24AB"/>
    <w:rsid w:val="007D075E"/>
    <w:rsid w:val="007E1ADF"/>
    <w:rsid w:val="007E1B12"/>
    <w:rsid w:val="00800F69"/>
    <w:rsid w:val="00805A2A"/>
    <w:rsid w:val="00817D56"/>
    <w:rsid w:val="008307FF"/>
    <w:rsid w:val="00834D47"/>
    <w:rsid w:val="00843FD7"/>
    <w:rsid w:val="008471F5"/>
    <w:rsid w:val="00855E2A"/>
    <w:rsid w:val="00855FDC"/>
    <w:rsid w:val="008616CE"/>
    <w:rsid w:val="008637CB"/>
    <w:rsid w:val="008749D7"/>
    <w:rsid w:val="00883A85"/>
    <w:rsid w:val="00892C0D"/>
    <w:rsid w:val="00895BCC"/>
    <w:rsid w:val="008B6E41"/>
    <w:rsid w:val="008C24AE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75DB"/>
    <w:rsid w:val="00921BD8"/>
    <w:rsid w:val="00922A94"/>
    <w:rsid w:val="00926804"/>
    <w:rsid w:val="009367B9"/>
    <w:rsid w:val="009512D1"/>
    <w:rsid w:val="00962ED2"/>
    <w:rsid w:val="00965C70"/>
    <w:rsid w:val="00981BEF"/>
    <w:rsid w:val="009823C1"/>
    <w:rsid w:val="0098488A"/>
    <w:rsid w:val="00984E3E"/>
    <w:rsid w:val="00987340"/>
    <w:rsid w:val="009B28E7"/>
    <w:rsid w:val="009C2F81"/>
    <w:rsid w:val="009D42F9"/>
    <w:rsid w:val="009F36E2"/>
    <w:rsid w:val="00A00144"/>
    <w:rsid w:val="00A12CA0"/>
    <w:rsid w:val="00A150EB"/>
    <w:rsid w:val="00A152B1"/>
    <w:rsid w:val="00A31FA7"/>
    <w:rsid w:val="00A33593"/>
    <w:rsid w:val="00A42F1F"/>
    <w:rsid w:val="00A43E3E"/>
    <w:rsid w:val="00A462ED"/>
    <w:rsid w:val="00A46BA9"/>
    <w:rsid w:val="00A525BF"/>
    <w:rsid w:val="00A632D8"/>
    <w:rsid w:val="00A64F68"/>
    <w:rsid w:val="00A6507D"/>
    <w:rsid w:val="00A65806"/>
    <w:rsid w:val="00A665F3"/>
    <w:rsid w:val="00A740AD"/>
    <w:rsid w:val="00A77FF3"/>
    <w:rsid w:val="00A95F1B"/>
    <w:rsid w:val="00A9731D"/>
    <w:rsid w:val="00AA01C3"/>
    <w:rsid w:val="00AA0363"/>
    <w:rsid w:val="00AA03DD"/>
    <w:rsid w:val="00AA148C"/>
    <w:rsid w:val="00AA746D"/>
    <w:rsid w:val="00AA7D17"/>
    <w:rsid w:val="00AB0216"/>
    <w:rsid w:val="00AD0180"/>
    <w:rsid w:val="00AE244F"/>
    <w:rsid w:val="00AE36CA"/>
    <w:rsid w:val="00AF1325"/>
    <w:rsid w:val="00B01F2B"/>
    <w:rsid w:val="00B25301"/>
    <w:rsid w:val="00B26BEB"/>
    <w:rsid w:val="00B317BF"/>
    <w:rsid w:val="00B347E3"/>
    <w:rsid w:val="00B44616"/>
    <w:rsid w:val="00B46953"/>
    <w:rsid w:val="00B674DC"/>
    <w:rsid w:val="00B67DF1"/>
    <w:rsid w:val="00B74822"/>
    <w:rsid w:val="00B77AC1"/>
    <w:rsid w:val="00B90144"/>
    <w:rsid w:val="00B9692A"/>
    <w:rsid w:val="00BA20CE"/>
    <w:rsid w:val="00BA49C5"/>
    <w:rsid w:val="00BB3964"/>
    <w:rsid w:val="00BC377D"/>
    <w:rsid w:val="00BC48D0"/>
    <w:rsid w:val="00BC78B0"/>
    <w:rsid w:val="00BF0019"/>
    <w:rsid w:val="00BF787D"/>
    <w:rsid w:val="00C35D95"/>
    <w:rsid w:val="00C3794B"/>
    <w:rsid w:val="00C477A1"/>
    <w:rsid w:val="00C52D9D"/>
    <w:rsid w:val="00C5597E"/>
    <w:rsid w:val="00C74A5A"/>
    <w:rsid w:val="00C96A3D"/>
    <w:rsid w:val="00CA39D7"/>
    <w:rsid w:val="00CB6384"/>
    <w:rsid w:val="00CC2592"/>
    <w:rsid w:val="00CD7DF8"/>
    <w:rsid w:val="00D041F9"/>
    <w:rsid w:val="00D11B75"/>
    <w:rsid w:val="00D14EE8"/>
    <w:rsid w:val="00D24A39"/>
    <w:rsid w:val="00D35D38"/>
    <w:rsid w:val="00D45EE8"/>
    <w:rsid w:val="00D560FF"/>
    <w:rsid w:val="00D563A8"/>
    <w:rsid w:val="00D72B2B"/>
    <w:rsid w:val="00D73965"/>
    <w:rsid w:val="00D75647"/>
    <w:rsid w:val="00D75EAE"/>
    <w:rsid w:val="00D7748C"/>
    <w:rsid w:val="00D777FE"/>
    <w:rsid w:val="00D8136C"/>
    <w:rsid w:val="00D912D8"/>
    <w:rsid w:val="00D91A68"/>
    <w:rsid w:val="00D941D8"/>
    <w:rsid w:val="00DA3B87"/>
    <w:rsid w:val="00DB28FD"/>
    <w:rsid w:val="00DB33D4"/>
    <w:rsid w:val="00DB3F8F"/>
    <w:rsid w:val="00DB6396"/>
    <w:rsid w:val="00DC0056"/>
    <w:rsid w:val="00DC2A94"/>
    <w:rsid w:val="00DC42C4"/>
    <w:rsid w:val="00DD0E19"/>
    <w:rsid w:val="00DE069E"/>
    <w:rsid w:val="00DE4671"/>
    <w:rsid w:val="00DE6A74"/>
    <w:rsid w:val="00E013CF"/>
    <w:rsid w:val="00E22599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0CC0"/>
    <w:rsid w:val="00F36575"/>
    <w:rsid w:val="00F36B82"/>
    <w:rsid w:val="00F40EC6"/>
    <w:rsid w:val="00F52C53"/>
    <w:rsid w:val="00F56203"/>
    <w:rsid w:val="00F622C0"/>
    <w:rsid w:val="00F63B2E"/>
    <w:rsid w:val="00F718C7"/>
    <w:rsid w:val="00F74CE6"/>
    <w:rsid w:val="00F75AA4"/>
    <w:rsid w:val="00F870C8"/>
    <w:rsid w:val="00F876CC"/>
    <w:rsid w:val="00F91883"/>
    <w:rsid w:val="00FB1AFF"/>
    <w:rsid w:val="00FB278A"/>
    <w:rsid w:val="00FB5A29"/>
    <w:rsid w:val="00FB6A19"/>
    <w:rsid w:val="00FB7162"/>
    <w:rsid w:val="00FE3468"/>
    <w:rsid w:val="00FE50E8"/>
    <w:rsid w:val="00FE65F5"/>
    <w:rsid w:val="00FF09D4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6F50FE7078C4799F519C4C8E0F6C6" ma:contentTypeVersion="6" ma:contentTypeDescription="Een nieuw document maken." ma:contentTypeScope="" ma:versionID="3f46ceb0a99a190767a1aa8ecfab1e99">
  <xsd:schema xmlns:xsd="http://www.w3.org/2001/XMLSchema" xmlns:xs="http://www.w3.org/2001/XMLSchema" xmlns:p="http://schemas.microsoft.com/office/2006/metadata/properties" xmlns:ns2="30cf9029-763e-4d4a-8a91-52fd8dfd63ad" xmlns:ns3="973836b1-77a5-4134-8ddb-7d1acd21bd3a" targetNamespace="http://schemas.microsoft.com/office/2006/metadata/properties" ma:root="true" ma:fieldsID="693d97dcfa335ac02b9810eecf7402cf" ns2:_="" ns3:_="">
    <xsd:import namespace="30cf9029-763e-4d4a-8a91-52fd8dfd63ad"/>
    <xsd:import namespace="973836b1-77a5-4134-8ddb-7d1acd21b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f9029-763e-4d4a-8a91-52fd8dfd6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6b1-77a5-4134-8ddb-7d1acd21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Props1.xml><?xml version="1.0" encoding="utf-8"?>
<ds:datastoreItem xmlns:ds="http://schemas.openxmlformats.org/officeDocument/2006/customXml" ds:itemID="{1678AB15-AFA7-4841-AE1E-D28667752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9C330-AA61-4373-A365-99995646E5FD}">
  <ds:schemaRefs>
    <ds:schemaRef ds:uri="http://schemas.microsoft.com/office/2006/metadata/properties"/>
    <ds:schemaRef ds:uri="http://schemas.microsoft.com/office/infopath/2007/PartnerControls"/>
    <ds:schemaRef ds:uri="973836b1-77a5-4134-8ddb-7d1acd21bd3a"/>
    <ds:schemaRef ds:uri="30cf9029-763e-4d4a-8a91-52fd8dfd63ad"/>
  </ds:schemaRefs>
</ds:datastoreItem>
</file>

<file path=customXml/itemProps3.xml><?xml version="1.0" encoding="utf-8"?>
<ds:datastoreItem xmlns:ds="http://schemas.openxmlformats.org/officeDocument/2006/customXml" ds:itemID="{D397BC51-291B-44E9-AF24-5EE37A3BB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customXml/itemProps5.xml><?xml version="1.0" encoding="utf-8"?>
<ds:datastoreItem xmlns:ds="http://schemas.openxmlformats.org/officeDocument/2006/customXml" ds:itemID="{552E6788-AEA4-446A-B5F5-B4D31154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f9029-763e-4d4a-8a91-52fd8dfd63ad"/>
    <ds:schemaRef ds:uri="973836b1-77a5-4134-8ddb-7d1acd21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182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Notitie</vt:lpstr>
      <vt:lpstr/>
      <vt:lpstr>Hoofdstuk</vt:lpstr>
      <vt:lpstr>    Paragraaf</vt:lpstr>
      <vt:lpstr>        Sub paragraaf</vt:lpstr>
    </vt:vector>
  </TitlesOfParts>
  <Company>Test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>[Bedrijfsnaam Deelnemer]</cp:keywords>
  <dc:description>Template by HQ Solutions B.V.</dc:description>
  <cp:lastModifiedBy>Frank Jonkman</cp:lastModifiedBy>
  <cp:revision>72</cp:revision>
  <dcterms:created xsi:type="dcterms:W3CDTF">2022-08-19T12:37:00Z</dcterms:created>
  <dcterms:modified xsi:type="dcterms:W3CDTF">2024-02-01T13:04:00Z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0x010100D416F50FE7078C4799F519C4C8E0F6C6</vt:lpwstr>
  </property>
  <property fmtid="{D5CDD505-2E9C-101B-9397-08002B2CF9AE}" pid="5" name="MediaServiceImageTags">
    <vt:lpwstr/>
  </property>
</Properties>
</file>