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FD90" w14:textId="364DF48E" w:rsidR="00EC29C1" w:rsidRPr="00C66672" w:rsidRDefault="00EC29C1" w:rsidP="00EC29C1">
      <w:pPr>
        <w:keepNext/>
        <w:spacing w:before="240" w:after="60"/>
        <w:ind w:left="3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35501417"/>
      <w:bookmarkStart w:id="1" w:name="_Toc299529706"/>
      <w:bookmarkStart w:id="2" w:name="_Toc301945742"/>
      <w:bookmarkStart w:id="3" w:name="_Toc45290126"/>
      <w:bookmarkStart w:id="4" w:name="_Toc45290916"/>
      <w:bookmarkStart w:id="5" w:name="_Toc45291368"/>
      <w:bookmarkStart w:id="6" w:name="_Toc45291531"/>
      <w:bookmarkStart w:id="7" w:name="_Toc69999748"/>
      <w:bookmarkStart w:id="8" w:name="_Toc157498660"/>
      <w:r>
        <w:rPr>
          <w:rFonts w:eastAsiaTheme="minorEastAsia" w:cs="Arial"/>
          <w:b/>
          <w:bCs/>
          <w:iCs/>
          <w:sz w:val="28"/>
          <w:szCs w:val="28"/>
        </w:rPr>
        <w:t xml:space="preserve">Bijlage 4: </w:t>
      </w:r>
      <w:r w:rsidRPr="00C66672">
        <w:rPr>
          <w:rFonts w:eastAsiaTheme="minorEastAsia" w:cs="Arial"/>
          <w:b/>
          <w:bCs/>
          <w:iCs/>
          <w:sz w:val="28"/>
          <w:szCs w:val="28"/>
        </w:rPr>
        <w:t>Gestandsdoeningstermijn inschrijving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7247A5F" w14:textId="77777777" w:rsidR="00EC29C1" w:rsidRPr="00C66672" w:rsidRDefault="00EC29C1" w:rsidP="00EC29C1">
      <w:pPr>
        <w:ind w:left="397"/>
        <w:rPr>
          <w:rFonts w:eastAsiaTheme="minorEastAsia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584"/>
      </w:tblGrid>
      <w:tr w:rsidR="00EC29C1" w:rsidRPr="00C66672" w14:paraId="2380108E" w14:textId="77777777" w:rsidTr="00E63AF0">
        <w:trPr>
          <w:trHeight w:val="567"/>
        </w:trPr>
        <w:tc>
          <w:tcPr>
            <w:tcW w:w="3204" w:type="dxa"/>
            <w:shd w:val="clear" w:color="auto" w:fill="E6E6E6"/>
          </w:tcPr>
          <w:p w14:paraId="3D774822" w14:textId="77777777" w:rsidR="00EC29C1" w:rsidRPr="00C66672" w:rsidRDefault="00EC29C1" w:rsidP="00E63AF0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Naam inschrijver:</w:t>
            </w:r>
          </w:p>
        </w:tc>
        <w:tc>
          <w:tcPr>
            <w:tcW w:w="5584" w:type="dxa"/>
          </w:tcPr>
          <w:p w14:paraId="24170DFB" w14:textId="77777777" w:rsidR="00EC29C1" w:rsidRPr="00C66672" w:rsidRDefault="00EC29C1" w:rsidP="00E63AF0">
            <w:pPr>
              <w:ind w:left="397"/>
              <w:rPr>
                <w:rFonts w:eastAsiaTheme="minorEastAsia"/>
              </w:rPr>
            </w:pPr>
          </w:p>
        </w:tc>
      </w:tr>
      <w:tr w:rsidR="00EC29C1" w:rsidRPr="00C66672" w14:paraId="20F1468F" w14:textId="77777777" w:rsidTr="00E63AF0">
        <w:trPr>
          <w:trHeight w:val="567"/>
        </w:trPr>
        <w:tc>
          <w:tcPr>
            <w:tcW w:w="3204" w:type="dxa"/>
            <w:shd w:val="clear" w:color="auto" w:fill="E6E6E6"/>
          </w:tcPr>
          <w:p w14:paraId="0307DE2C" w14:textId="77777777" w:rsidR="00EC29C1" w:rsidRPr="00C66672" w:rsidRDefault="00EC29C1" w:rsidP="00E63AF0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te dezen rechtsgeldig vertegenwoordigd door (naam):</w:t>
            </w:r>
          </w:p>
        </w:tc>
        <w:tc>
          <w:tcPr>
            <w:tcW w:w="5584" w:type="dxa"/>
          </w:tcPr>
          <w:p w14:paraId="5FE2F581" w14:textId="77777777" w:rsidR="00EC29C1" w:rsidRPr="00C66672" w:rsidRDefault="00EC29C1" w:rsidP="00E63AF0">
            <w:pPr>
              <w:ind w:left="397"/>
              <w:rPr>
                <w:rFonts w:eastAsiaTheme="minorEastAsia"/>
              </w:rPr>
            </w:pPr>
          </w:p>
        </w:tc>
      </w:tr>
      <w:tr w:rsidR="00EC29C1" w:rsidRPr="00C66672" w14:paraId="55E05464" w14:textId="77777777" w:rsidTr="00E63AF0">
        <w:trPr>
          <w:trHeight w:val="567"/>
        </w:trPr>
        <w:tc>
          <w:tcPr>
            <w:tcW w:w="3204" w:type="dxa"/>
            <w:shd w:val="clear" w:color="auto" w:fill="E6E6E6"/>
          </w:tcPr>
          <w:p w14:paraId="632CAD9F" w14:textId="77777777" w:rsidR="00EC29C1" w:rsidRPr="00C66672" w:rsidRDefault="00EC29C1" w:rsidP="00E63AF0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functie:</w:t>
            </w:r>
          </w:p>
        </w:tc>
        <w:tc>
          <w:tcPr>
            <w:tcW w:w="5584" w:type="dxa"/>
          </w:tcPr>
          <w:p w14:paraId="440D8627" w14:textId="77777777" w:rsidR="00EC29C1" w:rsidRPr="00C66672" w:rsidRDefault="00EC29C1" w:rsidP="00E63AF0">
            <w:pPr>
              <w:ind w:left="397"/>
              <w:rPr>
                <w:rFonts w:eastAsiaTheme="minorEastAsia"/>
              </w:rPr>
            </w:pPr>
          </w:p>
        </w:tc>
      </w:tr>
    </w:tbl>
    <w:p w14:paraId="1A127272" w14:textId="77777777" w:rsidR="00EC29C1" w:rsidRPr="00C66672" w:rsidRDefault="00EC29C1" w:rsidP="00EC29C1">
      <w:pPr>
        <w:ind w:left="397"/>
        <w:rPr>
          <w:rFonts w:eastAsiaTheme="minorEastAsia"/>
        </w:rPr>
      </w:pPr>
    </w:p>
    <w:p w14:paraId="50BD4B64" w14:textId="77777777" w:rsidR="00EC29C1" w:rsidRPr="00C66672" w:rsidRDefault="00EC29C1" w:rsidP="00EC29C1">
      <w:pPr>
        <w:ind w:left="397"/>
        <w:rPr>
          <w:rFonts w:eastAsiaTheme="minorEastAsia"/>
          <w:b/>
        </w:rPr>
      </w:pPr>
      <w:r w:rsidRPr="00C66672">
        <w:rPr>
          <w:rFonts w:eastAsiaTheme="minorEastAsia"/>
          <w:b/>
        </w:rPr>
        <w:t>hierna te noemen inschrijver</w:t>
      </w:r>
    </w:p>
    <w:p w14:paraId="09021C37" w14:textId="77777777" w:rsidR="00EC29C1" w:rsidRPr="00C66672" w:rsidRDefault="00EC29C1" w:rsidP="00EC29C1">
      <w:pPr>
        <w:ind w:left="397"/>
        <w:rPr>
          <w:rFonts w:eastAsiaTheme="minorEastAsia"/>
        </w:rPr>
      </w:pPr>
      <w:bookmarkStart w:id="9" w:name="_Toc235501418"/>
    </w:p>
    <w:bookmarkEnd w:id="9"/>
    <w:p w14:paraId="31011823" w14:textId="77777777" w:rsidR="00EC29C1" w:rsidRPr="00C66672" w:rsidRDefault="00EC29C1" w:rsidP="00EC29C1">
      <w:pPr>
        <w:ind w:left="397"/>
        <w:rPr>
          <w:rFonts w:eastAsiaTheme="minorEastAsia"/>
        </w:rPr>
      </w:pPr>
      <w:r w:rsidRPr="00C66672">
        <w:rPr>
          <w:rFonts w:eastAsiaTheme="minorEastAsia"/>
        </w:rPr>
        <w:t xml:space="preserve">Verklaart hierbij dat de door hem – in het kader van de door de gemeente Steenwijkerland uitgeschreven aanbestedingsprocedure voor </w:t>
      </w:r>
      <w:r>
        <w:rPr>
          <w:rFonts w:eastAsiaTheme="minorEastAsia"/>
        </w:rPr>
        <w:t>het opstellen van een soortenmanagementplan</w:t>
      </w:r>
      <w:r w:rsidRPr="00C66672">
        <w:rPr>
          <w:rFonts w:eastAsiaTheme="minorEastAsia"/>
        </w:rPr>
        <w:t xml:space="preserve"> - gedane inschrijving geldig is tot tenminste 60 dagen na de uiterste datum voor het indienen van de inschrijvingen.</w:t>
      </w:r>
    </w:p>
    <w:p w14:paraId="1207CC5C" w14:textId="77777777" w:rsidR="00EC29C1" w:rsidRPr="00C66672" w:rsidRDefault="00EC29C1" w:rsidP="00EC29C1">
      <w:pPr>
        <w:ind w:left="397"/>
        <w:rPr>
          <w:rFonts w:eastAsiaTheme="minorEastAsia"/>
        </w:rPr>
      </w:pPr>
    </w:p>
    <w:p w14:paraId="5037B080" w14:textId="77777777" w:rsidR="00EC29C1" w:rsidRPr="009B7EAB" w:rsidRDefault="00EC29C1" w:rsidP="00EC29C1">
      <w:pPr>
        <w:ind w:left="397"/>
        <w:rPr>
          <w:rFonts w:eastAsiaTheme="minorEastAsia"/>
        </w:rPr>
      </w:pPr>
      <w:bookmarkStart w:id="10" w:name="_Toc235501419"/>
      <w:r w:rsidRPr="00C66672">
        <w:rPr>
          <w:rFonts w:eastAsiaTheme="minorEastAsia"/>
        </w:rPr>
        <w:t>In verband met het feit dat tegen de gunningsbeslissing bezwaar aan te tekenen is, doet de inschrijver zijn inschrijving tot na afloop van de bezwaartermijn (Alcatel-termijn) gestand. Voorts doet de inschrijver in geval dat er een civiel kort geding wordt aangespannen tegen de gunningsbeslissing zijn aanbod gestand tot 8 dagen na de dag waarop in kort geding vonnis is gewezen.</w:t>
      </w:r>
      <w:bookmarkStart w:id="11" w:name="_Toc232300875"/>
      <w:bookmarkStart w:id="12" w:name="_Toc235353222"/>
      <w:bookmarkStart w:id="13" w:name="_Toc235501430"/>
      <w:bookmarkStart w:id="14" w:name="_Toc299529709"/>
      <w:bookmarkStart w:id="15" w:name="_Toc301945745"/>
      <w:bookmarkEnd w:id="10"/>
    </w:p>
    <w:bookmarkEnd w:id="11"/>
    <w:bookmarkEnd w:id="12"/>
    <w:bookmarkEnd w:id="13"/>
    <w:bookmarkEnd w:id="14"/>
    <w:bookmarkEnd w:id="15"/>
    <w:p w14:paraId="1AA91D3F" w14:textId="77777777" w:rsidR="00AD5F7B" w:rsidRPr="004F02EA" w:rsidRDefault="00AD5F7B" w:rsidP="004F02EA"/>
    <w:sectPr w:rsidR="00AD5F7B" w:rsidRPr="004F02EA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721B" w14:textId="77777777" w:rsidR="00F837CF" w:rsidRDefault="00F837CF">
      <w:r>
        <w:separator/>
      </w:r>
    </w:p>
  </w:endnote>
  <w:endnote w:type="continuationSeparator" w:id="0">
    <w:p w14:paraId="5475CFA7" w14:textId="77777777" w:rsidR="00F837CF" w:rsidRDefault="00F8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E6A" w14:textId="77777777" w:rsidR="00F837CF" w:rsidRDefault="00F837CF">
      <w:r>
        <w:separator/>
      </w:r>
    </w:p>
  </w:footnote>
  <w:footnote w:type="continuationSeparator" w:id="0">
    <w:p w14:paraId="6462090F" w14:textId="77777777" w:rsidR="00F837CF" w:rsidRDefault="00F8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6794F8E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EC29C1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29C1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7CF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4B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C29C1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m\AppData\Local\Temp\Templafy\WordVsto\252n14n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72AA3EE1E6A428ABC2505D5B5F346" ma:contentTypeVersion="16" ma:contentTypeDescription="Create a new document." ma:contentTypeScope="" ma:versionID="49725a40254c88459276cdf288c81084">
  <xsd:schema xmlns:xsd="http://www.w3.org/2001/XMLSchema" xmlns:xs="http://www.w3.org/2001/XMLSchema" xmlns:p="http://schemas.microsoft.com/office/2006/metadata/properties" xmlns:ns2="7b6dfbda-80f2-427e-9401-fdd4526d3b79" xmlns:ns3="cd2cfb9e-a7e7-445a-a42e-efef22558681" targetNamespace="http://schemas.microsoft.com/office/2006/metadata/properties" ma:root="true" ma:fieldsID="3ea858f037e86c6186ed71f7a8596bbf" ns2:_="" ns3:_="">
    <xsd:import namespace="7b6dfbda-80f2-427e-9401-fdd4526d3b79"/>
    <xsd:import namespace="cd2cfb9e-a7e7-445a-a42e-efef22558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fbda-80f2-427e-9401-fdd4526d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2" nillable="true" ma:displayName="data" ma:format="DateOnly" ma:internalName="dat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fb9e-a7e7-445a-a42e-efef225586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c5b2d-f42b-49ff-b213-c1bbcce4b8e2}" ma:internalName="TaxCatchAll" ma:showField="CatchAllData" ma:web="cd2cfb9e-a7e7-445a-a42e-efef22558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cfb9e-a7e7-445a-a42e-efef22558681" xsi:nil="true"/>
    <data xmlns="7b6dfbda-80f2-427e-9401-fdd4526d3b79" xsi:nil="true"/>
    <lcf76f155ced4ddcb4097134ff3c332f xmlns="7b6dfbda-80f2-427e-9401-fdd4526d3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66900C8A-AE16-4EEF-9173-90F3760B3E8B}"/>
</file>

<file path=customXml/itemProps4.xml><?xml version="1.0" encoding="utf-8"?>
<ds:datastoreItem xmlns:ds="http://schemas.openxmlformats.org/officeDocument/2006/customXml" ds:itemID="{BC11B8E5-DDC3-4AC0-947E-0091363FB85A}"/>
</file>

<file path=customXml/itemProps5.xml><?xml version="1.0" encoding="utf-8"?>
<ds:datastoreItem xmlns:ds="http://schemas.openxmlformats.org/officeDocument/2006/customXml" ds:itemID="{5BFA8FC5-251B-4096-9A3D-76016E9350D3}"/>
</file>

<file path=docProps/app.xml><?xml version="1.0" encoding="utf-8"?>
<Properties xmlns="http://schemas.openxmlformats.org/officeDocument/2006/extended-properties" xmlns:vt="http://schemas.openxmlformats.org/officeDocument/2006/docPropsVTypes">
  <Template>252n14nv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2024-01-30T08:37:00Z</dcterms:created>
  <dcterms:modified xsi:type="dcterms:W3CDTF">2024-01-30T08:38:00Z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637859487887598382</vt:lpwstr>
  </property>
  <property fmtid="{D5CDD505-2E9C-101B-9397-08002B2CF9AE}" pid="5" name="TemplafyFromBlank">
    <vt:bool>true</vt:bool>
  </property>
  <property fmtid="{D5CDD505-2E9C-101B-9397-08002B2CF9AE}" pid="6" name="ContentTypeId">
    <vt:lpwstr>0x010100A8872AA3EE1E6A428ABC2505D5B5F346</vt:lpwstr>
  </property>
</Properties>
</file>