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E80F" w14:textId="77777777" w:rsidR="004C3A3D" w:rsidRPr="00930B13" w:rsidRDefault="004C3A3D" w:rsidP="00650176">
      <w:pPr>
        <w:rPr>
          <w:sz w:val="36"/>
          <w:szCs w:val="36"/>
        </w:rPr>
      </w:pPr>
    </w:p>
    <w:p w14:paraId="1CDDE7B5" w14:textId="77777777" w:rsidR="007600C5" w:rsidRPr="005B4384" w:rsidRDefault="007600C5" w:rsidP="007600C5">
      <w:pPr>
        <w:pStyle w:val="maatregelen"/>
        <w:numPr>
          <w:ilvl w:val="0"/>
          <w:numId w:val="0"/>
        </w:numPr>
        <w:spacing w:line="360" w:lineRule="auto"/>
        <w:rPr>
          <w:rFonts w:cs="Arial"/>
          <w:b/>
          <w:sz w:val="22"/>
          <w:szCs w:val="22"/>
        </w:rPr>
      </w:pPr>
      <w:bookmarkStart w:id="0" w:name="Start"/>
      <w:bookmarkEnd w:id="0"/>
      <w:r w:rsidRPr="005B4384">
        <w:rPr>
          <w:rFonts w:cs="Arial"/>
          <w:b/>
          <w:sz w:val="22"/>
          <w:szCs w:val="22"/>
        </w:rPr>
        <w:t xml:space="preserve">Bijlage </w:t>
      </w:r>
      <w:r>
        <w:rPr>
          <w:rFonts w:cs="Arial"/>
          <w:b/>
          <w:sz w:val="22"/>
          <w:szCs w:val="22"/>
        </w:rPr>
        <w:t>7</w:t>
      </w:r>
      <w:r w:rsidRPr="005B4384">
        <w:rPr>
          <w:rFonts w:cs="Arial"/>
          <w:b/>
          <w:sz w:val="22"/>
          <w:szCs w:val="22"/>
        </w:rPr>
        <w:tab/>
        <w:t>Referentieformulier</w:t>
      </w:r>
    </w:p>
    <w:p w14:paraId="080EDD2E" w14:textId="77777777" w:rsidR="007600C5" w:rsidRPr="005B4384" w:rsidRDefault="007600C5" w:rsidP="007600C5">
      <w:pPr>
        <w:tabs>
          <w:tab w:val="left" w:pos="4536"/>
        </w:tabs>
        <w:spacing w:line="360" w:lineRule="auto"/>
        <w:ind w:right="573"/>
        <w:rPr>
          <w:rFonts w:ascii="Arial" w:hAnsi="Arial" w:cs="Arial"/>
          <w:sz w:val="22"/>
          <w:szCs w:val="22"/>
        </w:rPr>
      </w:pPr>
    </w:p>
    <w:p w14:paraId="3D47D9B2" w14:textId="77777777" w:rsidR="007600C5" w:rsidRPr="005B4384" w:rsidRDefault="007600C5" w:rsidP="007600C5">
      <w:pPr>
        <w:tabs>
          <w:tab w:val="left" w:pos="4536"/>
        </w:tabs>
        <w:spacing w:line="360" w:lineRule="auto"/>
        <w:ind w:right="573"/>
        <w:rPr>
          <w:rFonts w:ascii="Arial" w:hAnsi="Arial" w:cs="Arial"/>
          <w:sz w:val="22"/>
          <w:szCs w:val="22"/>
        </w:rPr>
      </w:pPr>
      <w:r w:rsidRPr="005B4384">
        <w:rPr>
          <w:rFonts w:ascii="Arial" w:hAnsi="Arial" w:cs="Arial"/>
          <w:sz w:val="22"/>
          <w:szCs w:val="22"/>
        </w:rPr>
        <w:t xml:space="preserve">De beschrijving van de ervaring mag </w:t>
      </w:r>
      <w:r w:rsidRPr="005B4384">
        <w:rPr>
          <w:rFonts w:ascii="Arial" w:hAnsi="Arial" w:cs="Arial"/>
          <w:b/>
          <w:sz w:val="22"/>
          <w:szCs w:val="22"/>
        </w:rPr>
        <w:t>maximaal 2 enkelzijdige pagina’s A4</w:t>
      </w:r>
      <w:r w:rsidRPr="005B4384">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5B4384">
        <w:rPr>
          <w:rFonts w:ascii="Arial" w:hAnsi="Arial" w:cs="Arial"/>
          <w:b/>
          <w:sz w:val="22"/>
          <w:szCs w:val="22"/>
        </w:rPr>
        <w:t xml:space="preserve">. </w:t>
      </w:r>
      <w:r w:rsidRPr="005B4384">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08774D0C" w14:textId="77777777" w:rsidR="007600C5" w:rsidRPr="005B4384" w:rsidRDefault="007600C5" w:rsidP="007600C5">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44"/>
      </w:tblGrid>
      <w:tr w:rsidR="007600C5" w:rsidRPr="005B4384" w14:paraId="4142CD43" w14:textId="77777777" w:rsidTr="418DAEFF">
        <w:tc>
          <w:tcPr>
            <w:tcW w:w="8931" w:type="dxa"/>
            <w:gridSpan w:val="2"/>
            <w:shd w:val="clear" w:color="auto" w:fill="auto"/>
          </w:tcPr>
          <w:p w14:paraId="63D36E7E" w14:textId="77777777" w:rsidR="007600C5" w:rsidRPr="005B4384" w:rsidRDefault="007600C5" w:rsidP="00F63CE9">
            <w:pPr>
              <w:spacing w:line="360" w:lineRule="auto"/>
              <w:rPr>
                <w:rFonts w:ascii="Arial" w:hAnsi="Arial" w:cs="Arial"/>
                <w:b/>
                <w:sz w:val="22"/>
                <w:szCs w:val="22"/>
              </w:rPr>
            </w:pPr>
            <w:r w:rsidRPr="005B4384">
              <w:rPr>
                <w:rFonts w:ascii="Arial" w:hAnsi="Arial" w:cs="Arial"/>
                <w:b/>
                <w:sz w:val="22"/>
                <w:szCs w:val="22"/>
              </w:rPr>
              <w:t>Ervaring conform de gestelde kerncompetentie</w:t>
            </w:r>
          </w:p>
        </w:tc>
      </w:tr>
      <w:tr w:rsidR="007600C5" w:rsidRPr="005B4384" w14:paraId="6E5072E8" w14:textId="77777777" w:rsidTr="418DAEFF">
        <w:tc>
          <w:tcPr>
            <w:tcW w:w="2602" w:type="dxa"/>
            <w:shd w:val="clear" w:color="auto" w:fill="auto"/>
          </w:tcPr>
          <w:p w14:paraId="3AC955FD"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Contactgegevens referent:</w:t>
            </w:r>
          </w:p>
        </w:tc>
        <w:tc>
          <w:tcPr>
            <w:tcW w:w="6329" w:type="dxa"/>
            <w:shd w:val="clear" w:color="auto" w:fill="auto"/>
          </w:tcPr>
          <w:p w14:paraId="58F48BCC"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Naam organisatie:</w:t>
            </w:r>
          </w:p>
          <w:p w14:paraId="38A3F67D"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Naam contactpersoon:</w:t>
            </w:r>
          </w:p>
          <w:p w14:paraId="0533EA09"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Adres:</w:t>
            </w:r>
          </w:p>
          <w:p w14:paraId="33A61FD4"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Telefoonnummer:</w:t>
            </w:r>
          </w:p>
          <w:p w14:paraId="071FE993"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E-mailadres:</w:t>
            </w:r>
          </w:p>
        </w:tc>
      </w:tr>
      <w:tr w:rsidR="007600C5" w:rsidRPr="005B4384" w14:paraId="20D17680" w14:textId="77777777" w:rsidTr="418DAEFF">
        <w:tc>
          <w:tcPr>
            <w:tcW w:w="2602" w:type="dxa"/>
            <w:tcBorders>
              <w:bottom w:val="single" w:sz="4" w:space="0" w:color="000000" w:themeColor="text1"/>
            </w:tcBorders>
            <w:shd w:val="clear" w:color="auto" w:fill="auto"/>
          </w:tcPr>
          <w:p w14:paraId="1F552B90"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Omvang: </w:t>
            </w:r>
          </w:p>
        </w:tc>
        <w:tc>
          <w:tcPr>
            <w:tcW w:w="6329" w:type="dxa"/>
            <w:tcBorders>
              <w:bottom w:val="single" w:sz="4" w:space="0" w:color="000000" w:themeColor="text1"/>
            </w:tcBorders>
            <w:shd w:val="clear" w:color="auto" w:fill="auto"/>
          </w:tcPr>
          <w:p w14:paraId="217501C4" w14:textId="5BB44A32" w:rsidR="007600C5" w:rsidRPr="005B4384" w:rsidRDefault="418DAEFF" w:rsidP="418DAEFF">
            <w:pPr>
              <w:pBdr>
                <w:top w:val="single" w:sz="4" w:space="1" w:color="auto"/>
                <w:left w:val="single" w:sz="4" w:space="4" w:color="auto"/>
                <w:right w:val="single" w:sz="4" w:space="4" w:color="auto"/>
              </w:pBdr>
              <w:tabs>
                <w:tab w:val="left" w:pos="720"/>
                <w:tab w:val="left" w:pos="1440"/>
                <w:tab w:val="left" w:pos="2160"/>
              </w:tabs>
              <w:rPr>
                <w:rFonts w:ascii="Arial" w:hAnsi="Arial" w:cs="Arial"/>
                <w:sz w:val="22"/>
                <w:szCs w:val="22"/>
              </w:rPr>
            </w:pPr>
            <w:r w:rsidRPr="418DAEFF">
              <w:rPr>
                <w:rFonts w:ascii="Arial" w:hAnsi="Arial" w:cs="Arial"/>
                <w:sz w:val="22"/>
                <w:szCs w:val="22"/>
              </w:rPr>
              <w:t>Inschrijver heeft in de afgelopen drie jaar (sinds datum publicatie) aantoonbare ervaring met het opstellen/maken van omgevingsplannen en/of bestemmingsplannen met verbrede reikwijdte in het kader van de crisis en herstelwet, met een minimale (totale) opdrachtwaarde van €25.000 excl. btw.</w:t>
            </w:r>
          </w:p>
        </w:tc>
      </w:tr>
      <w:tr w:rsidR="007600C5" w:rsidRPr="005B4384" w14:paraId="78D05E08" w14:textId="77777777" w:rsidTr="418DAEFF">
        <w:trPr>
          <w:trHeight w:val="897"/>
        </w:trPr>
        <w:tc>
          <w:tcPr>
            <w:tcW w:w="2602" w:type="dxa"/>
            <w:shd w:val="clear" w:color="auto" w:fill="auto"/>
          </w:tcPr>
          <w:p w14:paraId="1EBBCC1E"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Looptijd van de overeenkomst met de referent. </w:t>
            </w:r>
          </w:p>
        </w:tc>
        <w:tc>
          <w:tcPr>
            <w:tcW w:w="6329" w:type="dxa"/>
            <w:shd w:val="clear" w:color="auto" w:fill="auto"/>
          </w:tcPr>
          <w:p w14:paraId="2592568B"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Datum aanvang overeenkomst:&lt;datum&gt;</w:t>
            </w:r>
          </w:p>
          <w:p w14:paraId="7A0EDC72" w14:textId="77777777" w:rsidR="007600C5" w:rsidRPr="005B4384" w:rsidRDefault="007600C5" w:rsidP="00F63CE9">
            <w:pPr>
              <w:spacing w:line="360" w:lineRule="auto"/>
              <w:rPr>
                <w:rFonts w:ascii="Arial" w:hAnsi="Arial" w:cs="Arial"/>
                <w:sz w:val="22"/>
                <w:szCs w:val="22"/>
              </w:rPr>
            </w:pPr>
          </w:p>
          <w:p w14:paraId="272C0C55" w14:textId="77777777" w:rsidR="007600C5" w:rsidRPr="005B4384" w:rsidRDefault="007600C5" w:rsidP="00F63CE9">
            <w:pPr>
              <w:spacing w:line="360" w:lineRule="auto"/>
              <w:rPr>
                <w:rFonts w:ascii="Arial" w:hAnsi="Arial" w:cs="Arial"/>
                <w:sz w:val="22"/>
                <w:szCs w:val="22"/>
              </w:rPr>
            </w:pPr>
          </w:p>
          <w:p w14:paraId="5FE1E9BA"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Datum einde overeenkomst: &lt;datum&gt; </w:t>
            </w:r>
          </w:p>
        </w:tc>
      </w:tr>
      <w:tr w:rsidR="007600C5" w:rsidRPr="005B4384" w14:paraId="28116A96" w14:textId="77777777" w:rsidTr="418DAEFF">
        <w:tc>
          <w:tcPr>
            <w:tcW w:w="2602" w:type="dxa"/>
            <w:shd w:val="clear" w:color="auto" w:fill="auto"/>
          </w:tcPr>
          <w:p w14:paraId="6CB45476" w14:textId="77777777" w:rsidR="007600C5" w:rsidRPr="005B4384" w:rsidRDefault="007600C5" w:rsidP="00F63CE9">
            <w:pPr>
              <w:tabs>
                <w:tab w:val="left" w:pos="0"/>
                <w:tab w:val="left" w:pos="720"/>
                <w:tab w:val="left" w:pos="1440"/>
                <w:tab w:val="left" w:pos="2160"/>
              </w:tabs>
              <w:rPr>
                <w:rFonts w:ascii="Arial" w:hAnsi="Arial" w:cs="Arial"/>
                <w:bCs/>
                <w:sz w:val="22"/>
                <w:szCs w:val="22"/>
              </w:rPr>
            </w:pPr>
            <w:r w:rsidRPr="005B4384">
              <w:rPr>
                <w:rFonts w:ascii="Arial" w:hAnsi="Arial" w:cs="Arial"/>
                <w:sz w:val="22"/>
                <w:szCs w:val="22"/>
              </w:rPr>
              <w:t xml:space="preserve">Beschrijving van de opdracht zodat daaruit ook blijkt dat de referentie opdracht betrekking heeft op </w:t>
            </w:r>
            <w:r w:rsidRPr="005B4384">
              <w:rPr>
                <w:rFonts w:ascii="Arial" w:hAnsi="Arial" w:cs="Arial"/>
                <w:b/>
                <w:sz w:val="22"/>
                <w:szCs w:val="22"/>
              </w:rPr>
              <w:t xml:space="preserve">Kerncompetentie </w:t>
            </w:r>
            <w:r w:rsidRPr="00734508">
              <w:rPr>
                <w:rFonts w:ascii="Arial" w:hAnsi="Arial" w:cs="Arial"/>
                <w:sz w:val="22"/>
                <w:szCs w:val="22"/>
              </w:rPr>
              <w:t xml:space="preserve">Inschrijver heeft in de afgelopen drie jaar (sinds datum publicatie) aantoonbare ervaring met het opstellen/maken van een omgevingsplan en/of een bestemmingsplan met verbrede reikwijdte in het </w:t>
            </w:r>
            <w:r w:rsidRPr="00734508">
              <w:rPr>
                <w:rFonts w:ascii="Arial" w:hAnsi="Arial" w:cs="Arial"/>
                <w:sz w:val="22"/>
                <w:szCs w:val="22"/>
              </w:rPr>
              <w:lastRenderedPageBreak/>
              <w:t>kader van de crisis en herstelwet, met een minimale opdrachtwaarde van €60.000 excl. btw.</w:t>
            </w:r>
          </w:p>
        </w:tc>
        <w:tc>
          <w:tcPr>
            <w:tcW w:w="6329" w:type="dxa"/>
            <w:shd w:val="clear" w:color="auto" w:fill="auto"/>
          </w:tcPr>
          <w:p w14:paraId="5D1920EF"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lastRenderedPageBreak/>
              <w:t xml:space="preserve">&lt;beschrijving&gt; </w:t>
            </w:r>
          </w:p>
        </w:tc>
      </w:tr>
      <w:tr w:rsidR="007600C5" w:rsidRPr="005B4384" w14:paraId="707B8497" w14:textId="77777777" w:rsidTr="418DAEFF">
        <w:tc>
          <w:tcPr>
            <w:tcW w:w="2602" w:type="dxa"/>
            <w:shd w:val="clear" w:color="auto" w:fill="auto"/>
          </w:tcPr>
          <w:p w14:paraId="3F32B656"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Is het referentieproject zelfstandig uitgevoerd door inschrijver of in samenwerking met andere bedrijven (bijvoorbeeld in combinatie of met onderaannemers)?</w:t>
            </w:r>
          </w:p>
          <w:p w14:paraId="1789E3C7"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329" w:type="dxa"/>
            <w:shd w:val="clear" w:color="auto" w:fill="auto"/>
          </w:tcPr>
          <w:p w14:paraId="1FF3F74D"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 zelfstandig en verantwoordelijk uitgevoerd namelijk: &lt;beschrijving&gt; </w:t>
            </w:r>
          </w:p>
          <w:p w14:paraId="6D630CAD" w14:textId="77777777" w:rsidR="007600C5" w:rsidRPr="005B4384" w:rsidRDefault="007600C5" w:rsidP="00F63CE9">
            <w:pPr>
              <w:spacing w:line="360" w:lineRule="auto"/>
              <w:rPr>
                <w:rFonts w:ascii="Arial" w:hAnsi="Arial" w:cs="Arial"/>
                <w:sz w:val="22"/>
                <w:szCs w:val="22"/>
              </w:rPr>
            </w:pPr>
          </w:p>
          <w:p w14:paraId="0BEA4289" w14:textId="77777777" w:rsidR="007600C5" w:rsidRPr="005B4384" w:rsidRDefault="007600C5" w:rsidP="00F63CE9">
            <w:pPr>
              <w:spacing w:line="360" w:lineRule="auto"/>
              <w:rPr>
                <w:rFonts w:ascii="Arial" w:hAnsi="Arial" w:cs="Arial"/>
                <w:sz w:val="22"/>
                <w:szCs w:val="22"/>
              </w:rPr>
            </w:pPr>
          </w:p>
          <w:p w14:paraId="350734A6"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7600C5" w:rsidRPr="005B4384" w14:paraId="05E67D93" w14:textId="77777777" w:rsidTr="418DAEFF">
        <w:tc>
          <w:tcPr>
            <w:tcW w:w="2602" w:type="dxa"/>
            <w:tcBorders>
              <w:bottom w:val="single" w:sz="4" w:space="0" w:color="000000" w:themeColor="text1"/>
            </w:tcBorders>
            <w:shd w:val="clear" w:color="auto" w:fill="auto"/>
          </w:tcPr>
          <w:p w14:paraId="4D9A8F36"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Tevredenheidsverklaring:</w:t>
            </w:r>
          </w:p>
          <w:p w14:paraId="3D74FC49" w14:textId="77777777" w:rsidR="007600C5" w:rsidRPr="005B4384" w:rsidRDefault="007600C5" w:rsidP="00F63CE9">
            <w:pPr>
              <w:spacing w:line="360" w:lineRule="auto"/>
              <w:rPr>
                <w:rFonts w:ascii="Arial" w:hAnsi="Arial" w:cs="Arial"/>
                <w:sz w:val="22"/>
                <w:szCs w:val="22"/>
              </w:rPr>
            </w:pPr>
          </w:p>
          <w:p w14:paraId="4BFF450D" w14:textId="77777777" w:rsidR="007600C5" w:rsidRPr="005B4384" w:rsidRDefault="007600C5" w:rsidP="00F63CE9">
            <w:pPr>
              <w:spacing w:line="360" w:lineRule="auto"/>
              <w:rPr>
                <w:rFonts w:ascii="Arial" w:hAnsi="Arial" w:cs="Arial"/>
                <w:sz w:val="22"/>
                <w:szCs w:val="22"/>
              </w:rPr>
            </w:pPr>
          </w:p>
          <w:p w14:paraId="1B08D6F8" w14:textId="77777777" w:rsidR="007600C5" w:rsidRPr="005B4384" w:rsidRDefault="007600C5" w:rsidP="00F63CE9">
            <w:pPr>
              <w:spacing w:line="360" w:lineRule="auto"/>
              <w:rPr>
                <w:rFonts w:ascii="Arial" w:hAnsi="Arial" w:cs="Arial"/>
                <w:sz w:val="22"/>
                <w:szCs w:val="22"/>
              </w:rPr>
            </w:pPr>
          </w:p>
        </w:tc>
        <w:tc>
          <w:tcPr>
            <w:tcW w:w="6329" w:type="dxa"/>
            <w:tcBorders>
              <w:bottom w:val="single" w:sz="4" w:space="0" w:color="000000" w:themeColor="text1"/>
            </w:tcBorders>
            <w:shd w:val="clear" w:color="auto" w:fill="auto"/>
          </w:tcPr>
          <w:p w14:paraId="3D2BBA5E"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De opdracht is naar tevredenheid uitgevoerd.</w:t>
            </w:r>
          </w:p>
          <w:p w14:paraId="51996C8F"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Voor meer informatie/verificatie kan contact worden opgenomen met bovengenoemde contactpersoon.</w:t>
            </w:r>
          </w:p>
        </w:tc>
      </w:tr>
    </w:tbl>
    <w:p w14:paraId="766C18C9" w14:textId="77777777" w:rsidR="007600C5" w:rsidRDefault="007600C5" w:rsidP="007600C5">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44"/>
      </w:tblGrid>
      <w:tr w:rsidR="007600C5" w:rsidRPr="005B4384" w14:paraId="10639DDE" w14:textId="77777777" w:rsidTr="00F63CE9">
        <w:tc>
          <w:tcPr>
            <w:tcW w:w="8931" w:type="dxa"/>
            <w:gridSpan w:val="2"/>
            <w:shd w:val="pct15" w:color="auto" w:fill="auto"/>
          </w:tcPr>
          <w:p w14:paraId="2BFFD38D" w14:textId="77777777" w:rsidR="007600C5" w:rsidRPr="005B4384" w:rsidRDefault="007600C5" w:rsidP="00F63CE9">
            <w:pPr>
              <w:spacing w:line="360" w:lineRule="auto"/>
              <w:rPr>
                <w:rFonts w:ascii="Arial" w:hAnsi="Arial" w:cs="Arial"/>
                <w:b/>
                <w:sz w:val="22"/>
                <w:szCs w:val="22"/>
              </w:rPr>
            </w:pPr>
            <w:r w:rsidRPr="005B4384">
              <w:rPr>
                <w:rFonts w:ascii="Arial" w:hAnsi="Arial" w:cs="Arial"/>
                <w:b/>
                <w:sz w:val="22"/>
                <w:szCs w:val="22"/>
              </w:rPr>
              <w:t>Ervaring conform de gestelde kerncompetentie</w:t>
            </w:r>
          </w:p>
        </w:tc>
      </w:tr>
      <w:tr w:rsidR="007600C5" w:rsidRPr="005B4384" w14:paraId="1DB754C5" w14:textId="77777777" w:rsidTr="00F63CE9">
        <w:tc>
          <w:tcPr>
            <w:tcW w:w="2602" w:type="dxa"/>
            <w:shd w:val="clear" w:color="auto" w:fill="auto"/>
          </w:tcPr>
          <w:p w14:paraId="58AC18BA"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Contactgegevens referent:</w:t>
            </w:r>
          </w:p>
        </w:tc>
        <w:tc>
          <w:tcPr>
            <w:tcW w:w="6329" w:type="dxa"/>
            <w:shd w:val="clear" w:color="auto" w:fill="auto"/>
          </w:tcPr>
          <w:p w14:paraId="5D3D718F"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Naam organisatie:</w:t>
            </w:r>
          </w:p>
          <w:p w14:paraId="193A5A8F"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Naam contactpersoon:</w:t>
            </w:r>
          </w:p>
          <w:p w14:paraId="6EB0F118"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Adres:</w:t>
            </w:r>
          </w:p>
          <w:p w14:paraId="151E1B0F"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Telefoonnummer:</w:t>
            </w:r>
          </w:p>
          <w:p w14:paraId="3F00D34F"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E-mailadres:</w:t>
            </w:r>
          </w:p>
        </w:tc>
      </w:tr>
      <w:tr w:rsidR="007600C5" w:rsidRPr="005B4384" w14:paraId="4BDC29CB" w14:textId="77777777" w:rsidTr="00F63CE9">
        <w:tc>
          <w:tcPr>
            <w:tcW w:w="2602" w:type="dxa"/>
            <w:tcBorders>
              <w:bottom w:val="single" w:sz="4" w:space="0" w:color="000000"/>
            </w:tcBorders>
            <w:shd w:val="clear" w:color="auto" w:fill="auto"/>
          </w:tcPr>
          <w:p w14:paraId="1D3BBF98"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Omvang: </w:t>
            </w:r>
          </w:p>
        </w:tc>
        <w:tc>
          <w:tcPr>
            <w:tcW w:w="6329" w:type="dxa"/>
            <w:tcBorders>
              <w:bottom w:val="single" w:sz="4" w:space="0" w:color="000000"/>
            </w:tcBorders>
            <w:shd w:val="clear" w:color="auto" w:fill="auto"/>
          </w:tcPr>
          <w:p w14:paraId="1831DC46" w14:textId="77777777" w:rsidR="007600C5" w:rsidRPr="005B4384" w:rsidRDefault="007600C5" w:rsidP="00F63CE9">
            <w:pPr>
              <w:pBdr>
                <w:top w:val="single" w:sz="4" w:space="1" w:color="auto"/>
                <w:left w:val="single" w:sz="4" w:space="4" w:color="auto"/>
                <w:right w:val="single" w:sz="4" w:space="4" w:color="auto"/>
              </w:pBdr>
              <w:tabs>
                <w:tab w:val="left" w:pos="720"/>
                <w:tab w:val="left" w:pos="1440"/>
                <w:tab w:val="left" w:pos="2160"/>
              </w:tabs>
              <w:rPr>
                <w:rFonts w:ascii="Arial" w:hAnsi="Arial" w:cs="Arial"/>
                <w:sz w:val="22"/>
                <w:szCs w:val="22"/>
              </w:rPr>
            </w:pPr>
            <w:r w:rsidRPr="00734508">
              <w:rPr>
                <w:rFonts w:ascii="Arial" w:hAnsi="Arial" w:cs="Arial"/>
                <w:sz w:val="22"/>
                <w:szCs w:val="22"/>
              </w:rPr>
              <w:t xml:space="preserve">Inschrijver heeft in de afgelopen drie jaar (sinds datum publicatie) aantoonbare ervaring met het uitvoeren van een opdracht voor de publieke sector.  </w:t>
            </w:r>
          </w:p>
        </w:tc>
      </w:tr>
      <w:tr w:rsidR="007600C5" w:rsidRPr="005B4384" w14:paraId="02477579" w14:textId="77777777" w:rsidTr="00F63CE9">
        <w:trPr>
          <w:trHeight w:val="897"/>
        </w:trPr>
        <w:tc>
          <w:tcPr>
            <w:tcW w:w="2602" w:type="dxa"/>
            <w:shd w:val="clear" w:color="auto" w:fill="auto"/>
          </w:tcPr>
          <w:p w14:paraId="583C2BB5"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lastRenderedPageBreak/>
              <w:t xml:space="preserve">Looptijd van de overeenkomst met de referent. </w:t>
            </w:r>
          </w:p>
        </w:tc>
        <w:tc>
          <w:tcPr>
            <w:tcW w:w="6329" w:type="dxa"/>
            <w:shd w:val="clear" w:color="auto" w:fill="auto"/>
          </w:tcPr>
          <w:p w14:paraId="1765AC3A"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Datum aanvang overeenkomst:&lt;datum&gt;</w:t>
            </w:r>
          </w:p>
          <w:p w14:paraId="328CEF02" w14:textId="77777777" w:rsidR="007600C5" w:rsidRPr="005B4384" w:rsidRDefault="007600C5" w:rsidP="00F63CE9">
            <w:pPr>
              <w:spacing w:line="360" w:lineRule="auto"/>
              <w:rPr>
                <w:rFonts w:ascii="Arial" w:hAnsi="Arial" w:cs="Arial"/>
                <w:sz w:val="22"/>
                <w:szCs w:val="22"/>
              </w:rPr>
            </w:pPr>
          </w:p>
          <w:p w14:paraId="63B9F392" w14:textId="77777777" w:rsidR="007600C5" w:rsidRPr="005B4384" w:rsidRDefault="007600C5" w:rsidP="00F63CE9">
            <w:pPr>
              <w:spacing w:line="360" w:lineRule="auto"/>
              <w:rPr>
                <w:rFonts w:ascii="Arial" w:hAnsi="Arial" w:cs="Arial"/>
                <w:sz w:val="22"/>
                <w:szCs w:val="22"/>
              </w:rPr>
            </w:pPr>
          </w:p>
          <w:p w14:paraId="6FC20BB1"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Datum einde overeenkomst: &lt;datum&gt; </w:t>
            </w:r>
          </w:p>
        </w:tc>
      </w:tr>
      <w:tr w:rsidR="007600C5" w:rsidRPr="005B4384" w14:paraId="03AE149E" w14:textId="77777777" w:rsidTr="00F63CE9">
        <w:tc>
          <w:tcPr>
            <w:tcW w:w="2602" w:type="dxa"/>
            <w:shd w:val="clear" w:color="auto" w:fill="auto"/>
          </w:tcPr>
          <w:p w14:paraId="0A72534A" w14:textId="77777777" w:rsidR="007600C5" w:rsidRPr="005B4384" w:rsidRDefault="007600C5" w:rsidP="00F63CE9">
            <w:pPr>
              <w:tabs>
                <w:tab w:val="left" w:pos="0"/>
                <w:tab w:val="left" w:pos="720"/>
                <w:tab w:val="left" w:pos="1440"/>
                <w:tab w:val="left" w:pos="2160"/>
              </w:tabs>
              <w:rPr>
                <w:rFonts w:ascii="Arial" w:hAnsi="Arial" w:cs="Arial"/>
                <w:bCs/>
                <w:sz w:val="22"/>
                <w:szCs w:val="22"/>
              </w:rPr>
            </w:pPr>
            <w:r w:rsidRPr="005B4384">
              <w:rPr>
                <w:rFonts w:ascii="Arial" w:hAnsi="Arial" w:cs="Arial"/>
                <w:sz w:val="22"/>
                <w:szCs w:val="22"/>
              </w:rPr>
              <w:t xml:space="preserve">Beschrijving van de opdracht zodat daaruit ook blijkt dat de referentie opdracht betrekking heeft op </w:t>
            </w:r>
            <w:r w:rsidRPr="005B4384">
              <w:rPr>
                <w:rFonts w:ascii="Arial" w:hAnsi="Arial" w:cs="Arial"/>
                <w:b/>
                <w:sz w:val="22"/>
                <w:szCs w:val="22"/>
              </w:rPr>
              <w:t xml:space="preserve">Kerncompetentie </w:t>
            </w:r>
            <w:r w:rsidRPr="00734508">
              <w:rPr>
                <w:rFonts w:ascii="Arial" w:hAnsi="Arial" w:cs="Arial"/>
                <w:sz w:val="22"/>
                <w:szCs w:val="22"/>
              </w:rPr>
              <w:t xml:space="preserve">Inschrijver heeft in de afgelopen drie jaar (sinds datum publicatie) aantoonbare ervaring met het uitvoeren van een opdracht voor de publieke sector.  </w:t>
            </w:r>
          </w:p>
        </w:tc>
        <w:tc>
          <w:tcPr>
            <w:tcW w:w="6329" w:type="dxa"/>
            <w:shd w:val="clear" w:color="auto" w:fill="auto"/>
          </w:tcPr>
          <w:p w14:paraId="5EF1F76E"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&lt;beschrijving&gt; </w:t>
            </w:r>
          </w:p>
        </w:tc>
      </w:tr>
      <w:tr w:rsidR="007600C5" w:rsidRPr="005B4384" w14:paraId="267C86A1" w14:textId="77777777" w:rsidTr="00F63CE9">
        <w:tc>
          <w:tcPr>
            <w:tcW w:w="2602" w:type="dxa"/>
            <w:shd w:val="clear" w:color="auto" w:fill="auto"/>
          </w:tcPr>
          <w:p w14:paraId="48599789"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Is het referentieproject zelfstandig uitgevoerd door inschrijver of in samenwerking met andere bedrijven (bijvoorbeeld in combinatie of met onderaannemers)?</w:t>
            </w:r>
          </w:p>
          <w:p w14:paraId="30174E11"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329" w:type="dxa"/>
            <w:shd w:val="clear" w:color="auto" w:fill="auto"/>
          </w:tcPr>
          <w:p w14:paraId="091AC037"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 zelfstandig en verantwoordelijk uitgevoerd namelijk: &lt;beschrijving&gt; </w:t>
            </w:r>
          </w:p>
          <w:p w14:paraId="624CAFE2" w14:textId="77777777" w:rsidR="007600C5" w:rsidRPr="005B4384" w:rsidRDefault="007600C5" w:rsidP="00F63CE9">
            <w:pPr>
              <w:spacing w:line="360" w:lineRule="auto"/>
              <w:rPr>
                <w:rFonts w:ascii="Arial" w:hAnsi="Arial" w:cs="Arial"/>
                <w:sz w:val="22"/>
                <w:szCs w:val="22"/>
              </w:rPr>
            </w:pPr>
          </w:p>
          <w:p w14:paraId="330449E5" w14:textId="77777777" w:rsidR="007600C5" w:rsidRPr="005B4384" w:rsidRDefault="007600C5" w:rsidP="00F63CE9">
            <w:pPr>
              <w:spacing w:line="360" w:lineRule="auto"/>
              <w:rPr>
                <w:rFonts w:ascii="Arial" w:hAnsi="Arial" w:cs="Arial"/>
                <w:sz w:val="22"/>
                <w:szCs w:val="22"/>
              </w:rPr>
            </w:pPr>
          </w:p>
          <w:p w14:paraId="46939308"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7600C5" w:rsidRPr="005B4384" w14:paraId="43CBD5B2" w14:textId="77777777" w:rsidTr="00F63CE9">
        <w:tc>
          <w:tcPr>
            <w:tcW w:w="2602" w:type="dxa"/>
            <w:tcBorders>
              <w:bottom w:val="single" w:sz="4" w:space="0" w:color="000000"/>
            </w:tcBorders>
            <w:shd w:val="clear" w:color="auto" w:fill="auto"/>
          </w:tcPr>
          <w:p w14:paraId="12459779"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Tevredenheidsverklaring:</w:t>
            </w:r>
          </w:p>
          <w:p w14:paraId="12D0AD4A" w14:textId="77777777" w:rsidR="007600C5" w:rsidRPr="005B4384" w:rsidRDefault="007600C5" w:rsidP="00F63CE9">
            <w:pPr>
              <w:spacing w:line="360" w:lineRule="auto"/>
              <w:rPr>
                <w:rFonts w:ascii="Arial" w:hAnsi="Arial" w:cs="Arial"/>
                <w:sz w:val="22"/>
                <w:szCs w:val="22"/>
              </w:rPr>
            </w:pPr>
          </w:p>
          <w:p w14:paraId="6A94A96D" w14:textId="77777777" w:rsidR="007600C5" w:rsidRPr="005B4384" w:rsidRDefault="007600C5" w:rsidP="00F63CE9">
            <w:pPr>
              <w:spacing w:line="360" w:lineRule="auto"/>
              <w:rPr>
                <w:rFonts w:ascii="Arial" w:hAnsi="Arial" w:cs="Arial"/>
                <w:sz w:val="22"/>
                <w:szCs w:val="22"/>
              </w:rPr>
            </w:pPr>
          </w:p>
          <w:p w14:paraId="6434A79E" w14:textId="77777777" w:rsidR="007600C5" w:rsidRPr="005B4384" w:rsidRDefault="007600C5" w:rsidP="00F63CE9">
            <w:pPr>
              <w:spacing w:line="360" w:lineRule="auto"/>
              <w:rPr>
                <w:rFonts w:ascii="Arial" w:hAnsi="Arial" w:cs="Arial"/>
                <w:sz w:val="22"/>
                <w:szCs w:val="22"/>
              </w:rPr>
            </w:pPr>
          </w:p>
        </w:tc>
        <w:tc>
          <w:tcPr>
            <w:tcW w:w="6329" w:type="dxa"/>
            <w:tcBorders>
              <w:bottom w:val="single" w:sz="4" w:space="0" w:color="000000"/>
            </w:tcBorders>
            <w:shd w:val="clear" w:color="auto" w:fill="auto"/>
          </w:tcPr>
          <w:p w14:paraId="530F3D40"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De opdracht is naar tevredenheid uitgevoerd.</w:t>
            </w:r>
          </w:p>
          <w:p w14:paraId="0AADACD3" w14:textId="77777777" w:rsidR="007600C5" w:rsidRPr="005B4384" w:rsidRDefault="007600C5" w:rsidP="00F63CE9">
            <w:pPr>
              <w:spacing w:line="360" w:lineRule="auto"/>
              <w:rPr>
                <w:rFonts w:ascii="Arial" w:hAnsi="Arial" w:cs="Arial"/>
                <w:sz w:val="22"/>
                <w:szCs w:val="22"/>
              </w:rPr>
            </w:pPr>
            <w:r w:rsidRPr="005B4384">
              <w:rPr>
                <w:rFonts w:ascii="Arial" w:hAnsi="Arial" w:cs="Arial"/>
                <w:sz w:val="22"/>
                <w:szCs w:val="22"/>
              </w:rPr>
              <w:t>Voor meer informatie/verificatie kan contact worden opgenomen met bovengenoemde contactpersoon.</w:t>
            </w:r>
          </w:p>
        </w:tc>
      </w:tr>
    </w:tbl>
    <w:p w14:paraId="7DD1EC98" w14:textId="77777777" w:rsidR="007600C5" w:rsidRDefault="007600C5" w:rsidP="007600C5">
      <w:pPr>
        <w:spacing w:line="360" w:lineRule="auto"/>
        <w:rPr>
          <w:rFonts w:ascii="Arial" w:hAnsi="Arial" w:cs="Arial"/>
          <w:sz w:val="22"/>
          <w:szCs w:val="22"/>
        </w:rPr>
      </w:pPr>
    </w:p>
    <w:p w14:paraId="796E88BD" w14:textId="77777777" w:rsidR="007600C5" w:rsidRPr="005B4384" w:rsidRDefault="007600C5" w:rsidP="007600C5">
      <w:pPr>
        <w:spacing w:line="360" w:lineRule="auto"/>
        <w:rPr>
          <w:rFonts w:ascii="Arial" w:hAnsi="Arial" w:cs="Arial"/>
          <w:sz w:val="22"/>
          <w:szCs w:val="22"/>
        </w:rPr>
      </w:pPr>
    </w:p>
    <w:p w14:paraId="2080AEE0" w14:textId="3AF45F1A" w:rsidR="007600C5" w:rsidRPr="005B4384" w:rsidRDefault="007600C5" w:rsidP="007600C5">
      <w:pPr>
        <w:tabs>
          <w:tab w:val="left" w:pos="426"/>
          <w:tab w:val="left" w:pos="720"/>
          <w:tab w:val="left" w:pos="993"/>
          <w:tab w:val="left" w:pos="1440"/>
          <w:tab w:val="left" w:pos="2160"/>
        </w:tabs>
        <w:spacing w:line="360" w:lineRule="auto"/>
        <w:rPr>
          <w:rFonts w:ascii="Arial" w:hAnsi="Arial" w:cs="Arial"/>
          <w:sz w:val="22"/>
          <w:szCs w:val="22"/>
        </w:rPr>
      </w:pPr>
      <w:r w:rsidRPr="005B4384">
        <w:rPr>
          <w:rFonts w:ascii="Arial" w:hAnsi="Arial" w:cs="Arial"/>
          <w:sz w:val="22"/>
          <w:szCs w:val="22"/>
        </w:rPr>
        <w:t xml:space="preserve">Met betrekking tot de referentieopgaaf geldt het </w:t>
      </w:r>
      <w:r w:rsidR="009B4845">
        <w:rPr>
          <w:rFonts w:ascii="Arial" w:hAnsi="Arial" w:cs="Arial"/>
          <w:sz w:val="22"/>
          <w:szCs w:val="22"/>
        </w:rPr>
        <w:t>onderstaande.</w:t>
      </w:r>
    </w:p>
    <w:p w14:paraId="03C196BA" w14:textId="77777777" w:rsidR="007600C5" w:rsidRPr="005B4384" w:rsidRDefault="007600C5" w:rsidP="007600C5">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5B4384">
        <w:rPr>
          <w:rFonts w:ascii="Arial" w:hAnsi="Arial" w:cs="Arial"/>
        </w:rPr>
        <w:t xml:space="preserve">De gemeente Venlo behoudt zich het recht voor om de juistheid van alle verstrekte informatie omtrent de referentie(s) te verifiëren (bij de referent) en/of nadere bewijsstukken op de vragen bij de inschrijver, zoals het bewijs van de duur van de overeenkomst, bewijs van de omvang van de referentie opdracht en tevredenheid. </w:t>
      </w:r>
    </w:p>
    <w:p w14:paraId="34C01EC2" w14:textId="77777777" w:rsidR="007600C5" w:rsidRPr="005B4384" w:rsidRDefault="007600C5" w:rsidP="007600C5">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5B4384">
        <w:rPr>
          <w:rFonts w:ascii="Arial" w:hAnsi="Arial" w:cs="Arial"/>
        </w:rPr>
        <w:t xml:space="preserve">Het is de inschrijver niet toegestaan om bij de contactgegevens de naam van de contactpersoon van de referent de naam van een eigen medewerker van inschrijver in vullen of aan te geven dat de contactpersoon alleen via inschrijver benaderd kan worden. </w:t>
      </w:r>
    </w:p>
    <w:p w14:paraId="4968D35D" w14:textId="77777777" w:rsidR="007600C5" w:rsidRPr="005B4384" w:rsidRDefault="007600C5" w:rsidP="007600C5">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5B4384">
        <w:rPr>
          <w:rFonts w:ascii="Arial" w:hAnsi="Arial" w:cs="Arial"/>
        </w:rPr>
        <w:t>Inschrijver wordt verzocht de opgegeven contactpersoon van referent op de hoogte te stellen van de mogelijke benadering door de gemeente Venlo.</w:t>
      </w:r>
    </w:p>
    <w:p w14:paraId="55817D49" w14:textId="77777777" w:rsidR="007600C5" w:rsidRPr="005B4384" w:rsidRDefault="007600C5" w:rsidP="007600C5">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5B4384">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p>
    <w:p w14:paraId="63B045F0" w14:textId="77777777" w:rsidR="007600C5" w:rsidRPr="00B03D19" w:rsidRDefault="007600C5" w:rsidP="007600C5">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5B4384">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5B4384" w:rsidDel="00130695">
        <w:rPr>
          <w:rFonts w:ascii="Arial" w:hAnsi="Arial" w:cs="Arial"/>
          <w:lang w:eastAsia="nl-NL"/>
        </w:rPr>
        <w:t xml:space="preserve"> </w:t>
      </w:r>
    </w:p>
    <w:p w14:paraId="0E803A54" w14:textId="77777777" w:rsidR="00D733DC" w:rsidRPr="0031749C" w:rsidRDefault="00D733DC" w:rsidP="00650176"/>
    <w:sectPr w:rsidR="00D733DC" w:rsidRPr="0031749C" w:rsidSect="00D733D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1418" w:bottom="1701" w:left="1418" w:header="964"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7729" w14:textId="77777777" w:rsidR="007600C5" w:rsidRDefault="007600C5">
      <w:r>
        <w:separator/>
      </w:r>
    </w:p>
  </w:endnote>
  <w:endnote w:type="continuationSeparator" w:id="0">
    <w:p w14:paraId="2FA6BE8A" w14:textId="77777777" w:rsidR="007600C5" w:rsidRDefault="0076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RW Form Light">
    <w:panose1 w:val="000004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A29A" w14:textId="77777777" w:rsidR="0027201E" w:rsidRDefault="002720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D87D" w14:textId="77777777" w:rsidR="00DB3D68" w:rsidRPr="000B3274" w:rsidRDefault="003807C5" w:rsidP="003807C5">
    <w:pPr>
      <w:pStyle w:val="Voettekst"/>
      <w:tabs>
        <w:tab w:val="clear" w:pos="4536"/>
        <w:tab w:val="clear" w:pos="9072"/>
        <w:tab w:val="left" w:pos="6691"/>
      </w:tabs>
    </w:pPr>
    <w:r>
      <w:tab/>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ECC3" w14:textId="77777777" w:rsidR="003807C5" w:rsidRDefault="003807C5" w:rsidP="003807C5">
    <w:pPr>
      <w:pStyle w:val="Voettekst"/>
      <w:tabs>
        <w:tab w:val="clear" w:pos="4536"/>
        <w:tab w:val="right" w:pos="669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68CD" w14:textId="77777777" w:rsidR="007600C5" w:rsidRDefault="007600C5">
      <w:r>
        <w:separator/>
      </w:r>
    </w:p>
  </w:footnote>
  <w:footnote w:type="continuationSeparator" w:id="0">
    <w:p w14:paraId="5FAC089B" w14:textId="77777777" w:rsidR="007600C5" w:rsidRDefault="0076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386D" w14:textId="77777777" w:rsidR="0027201E" w:rsidRDefault="002720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122E" w14:textId="77777777" w:rsidR="0027201E" w:rsidRDefault="002720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C36A" w14:textId="77777777" w:rsidR="007600C5" w:rsidRPr="007600C5" w:rsidRDefault="007600C5" w:rsidP="007600C5">
    <w:pPr>
      <w:tabs>
        <w:tab w:val="center" w:pos="4536"/>
        <w:tab w:val="right" w:pos="9072"/>
      </w:tabs>
      <w:rPr>
        <w:rFonts w:ascii="URW Form Light" w:hAnsi="URW Form Light"/>
      </w:rPr>
    </w:pPr>
    <w:r w:rsidRPr="007600C5">
      <w:rPr>
        <w:rFonts w:ascii="URW Form Light" w:hAnsi="URW Form Light"/>
      </w:rPr>
      <w:t>Aanbesteding Omgevingsplan Gemeente Venlo</w:t>
    </w:r>
  </w:p>
  <w:p w14:paraId="1F326B70" w14:textId="6AD03E98" w:rsidR="00984568" w:rsidRDefault="007600C5" w:rsidP="007600C5">
    <w:r w:rsidRPr="007600C5">
      <w:rPr>
        <w:rFonts w:ascii="URW Form Light" w:hAnsi="URW Form Light"/>
      </w:rPr>
      <w:t>Referentienummer 1899717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221332711">
    <w:abstractNumId w:val="3"/>
  </w:num>
  <w:num w:numId="2" w16cid:durableId="1018583891">
    <w:abstractNumId w:val="4"/>
  </w:num>
  <w:num w:numId="3" w16cid:durableId="1375303259">
    <w:abstractNumId w:val="1"/>
  </w:num>
  <w:num w:numId="4" w16cid:durableId="375356627">
    <w:abstractNumId w:val="0"/>
  </w:num>
  <w:num w:numId="5" w16cid:durableId="75466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W_Generated" w:val="True"/>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9271"/>
  </w:docVars>
  <w:rsids>
    <w:rsidRoot w:val="007600C5"/>
    <w:rsid w:val="00003DBF"/>
    <w:rsid w:val="00011E4F"/>
    <w:rsid w:val="00026AE0"/>
    <w:rsid w:val="00043250"/>
    <w:rsid w:val="00083036"/>
    <w:rsid w:val="0008415F"/>
    <w:rsid w:val="00084D36"/>
    <w:rsid w:val="000A057C"/>
    <w:rsid w:val="000A3D92"/>
    <w:rsid w:val="000A6010"/>
    <w:rsid w:val="000B3274"/>
    <w:rsid w:val="000B4A32"/>
    <w:rsid w:val="000D2E49"/>
    <w:rsid w:val="000E43E0"/>
    <w:rsid w:val="001162AA"/>
    <w:rsid w:val="00133BB9"/>
    <w:rsid w:val="00134DCF"/>
    <w:rsid w:val="001538E6"/>
    <w:rsid w:val="001D1DDB"/>
    <w:rsid w:val="001D2B1E"/>
    <w:rsid w:val="001D5A95"/>
    <w:rsid w:val="001F52C4"/>
    <w:rsid w:val="0021112E"/>
    <w:rsid w:val="002153AA"/>
    <w:rsid w:val="00217FBD"/>
    <w:rsid w:val="00227891"/>
    <w:rsid w:val="00236C43"/>
    <w:rsid w:val="00236D45"/>
    <w:rsid w:val="0025004B"/>
    <w:rsid w:val="00252F5B"/>
    <w:rsid w:val="002534C2"/>
    <w:rsid w:val="00253558"/>
    <w:rsid w:val="00261F95"/>
    <w:rsid w:val="00263660"/>
    <w:rsid w:val="0027201E"/>
    <w:rsid w:val="002822C7"/>
    <w:rsid w:val="00296B77"/>
    <w:rsid w:val="00297853"/>
    <w:rsid w:val="002A063E"/>
    <w:rsid w:val="002C1022"/>
    <w:rsid w:val="002C241E"/>
    <w:rsid w:val="002C26F5"/>
    <w:rsid w:val="002E2426"/>
    <w:rsid w:val="0030091D"/>
    <w:rsid w:val="00305A37"/>
    <w:rsid w:val="003063A7"/>
    <w:rsid w:val="00314B45"/>
    <w:rsid w:val="0031749C"/>
    <w:rsid w:val="00326A4E"/>
    <w:rsid w:val="003325EE"/>
    <w:rsid w:val="00340049"/>
    <w:rsid w:val="0034090F"/>
    <w:rsid w:val="00346C80"/>
    <w:rsid w:val="00347BDD"/>
    <w:rsid w:val="00354D55"/>
    <w:rsid w:val="00361B2D"/>
    <w:rsid w:val="00363872"/>
    <w:rsid w:val="00377FD1"/>
    <w:rsid w:val="003807C5"/>
    <w:rsid w:val="003817EC"/>
    <w:rsid w:val="00382529"/>
    <w:rsid w:val="0039382C"/>
    <w:rsid w:val="003A4259"/>
    <w:rsid w:val="003A78E2"/>
    <w:rsid w:val="003B69B0"/>
    <w:rsid w:val="003C1DF3"/>
    <w:rsid w:val="003D0ED3"/>
    <w:rsid w:val="003F270D"/>
    <w:rsid w:val="00402D0B"/>
    <w:rsid w:val="0042474C"/>
    <w:rsid w:val="004312C5"/>
    <w:rsid w:val="00457B39"/>
    <w:rsid w:val="004700BF"/>
    <w:rsid w:val="00470793"/>
    <w:rsid w:val="00483974"/>
    <w:rsid w:val="00484803"/>
    <w:rsid w:val="00485641"/>
    <w:rsid w:val="004A3ECE"/>
    <w:rsid w:val="004A6FD1"/>
    <w:rsid w:val="004B3C0F"/>
    <w:rsid w:val="004B69B1"/>
    <w:rsid w:val="004B7207"/>
    <w:rsid w:val="004C3A3D"/>
    <w:rsid w:val="004D1431"/>
    <w:rsid w:val="004D14DE"/>
    <w:rsid w:val="004D3480"/>
    <w:rsid w:val="004D5771"/>
    <w:rsid w:val="004E1943"/>
    <w:rsid w:val="004E2A1D"/>
    <w:rsid w:val="00501C29"/>
    <w:rsid w:val="00503F9D"/>
    <w:rsid w:val="005055A5"/>
    <w:rsid w:val="005078A9"/>
    <w:rsid w:val="00511392"/>
    <w:rsid w:val="00512A97"/>
    <w:rsid w:val="0053486C"/>
    <w:rsid w:val="00551DF0"/>
    <w:rsid w:val="005555B9"/>
    <w:rsid w:val="0055570F"/>
    <w:rsid w:val="005658F6"/>
    <w:rsid w:val="005736CF"/>
    <w:rsid w:val="00577DCE"/>
    <w:rsid w:val="00593A0D"/>
    <w:rsid w:val="00594FCB"/>
    <w:rsid w:val="00597EA7"/>
    <w:rsid w:val="005A03E1"/>
    <w:rsid w:val="005D40A9"/>
    <w:rsid w:val="00603FEA"/>
    <w:rsid w:val="0060455A"/>
    <w:rsid w:val="00637CD3"/>
    <w:rsid w:val="00650176"/>
    <w:rsid w:val="00677642"/>
    <w:rsid w:val="006808E6"/>
    <w:rsid w:val="00690EDF"/>
    <w:rsid w:val="006A5296"/>
    <w:rsid w:val="006B2489"/>
    <w:rsid w:val="006B2C76"/>
    <w:rsid w:val="006B40BC"/>
    <w:rsid w:val="006C3362"/>
    <w:rsid w:val="006D0A98"/>
    <w:rsid w:val="006D6A59"/>
    <w:rsid w:val="006E2327"/>
    <w:rsid w:val="006F0579"/>
    <w:rsid w:val="006F0C5C"/>
    <w:rsid w:val="006F366E"/>
    <w:rsid w:val="006F37DF"/>
    <w:rsid w:val="006F4DF7"/>
    <w:rsid w:val="00700FE1"/>
    <w:rsid w:val="00712522"/>
    <w:rsid w:val="0072319C"/>
    <w:rsid w:val="00723474"/>
    <w:rsid w:val="00735BEC"/>
    <w:rsid w:val="00746364"/>
    <w:rsid w:val="007534D4"/>
    <w:rsid w:val="007553B8"/>
    <w:rsid w:val="007600C5"/>
    <w:rsid w:val="00760DF7"/>
    <w:rsid w:val="00766986"/>
    <w:rsid w:val="0077310B"/>
    <w:rsid w:val="00777BB2"/>
    <w:rsid w:val="0078229A"/>
    <w:rsid w:val="0078264A"/>
    <w:rsid w:val="00796100"/>
    <w:rsid w:val="007D5941"/>
    <w:rsid w:val="007F0A83"/>
    <w:rsid w:val="007F2824"/>
    <w:rsid w:val="0080636D"/>
    <w:rsid w:val="00807642"/>
    <w:rsid w:val="00817654"/>
    <w:rsid w:val="00823EAA"/>
    <w:rsid w:val="00824298"/>
    <w:rsid w:val="00830F1A"/>
    <w:rsid w:val="00833651"/>
    <w:rsid w:val="00834D07"/>
    <w:rsid w:val="00837714"/>
    <w:rsid w:val="00864611"/>
    <w:rsid w:val="0087118B"/>
    <w:rsid w:val="00877923"/>
    <w:rsid w:val="008A50CD"/>
    <w:rsid w:val="008B1A09"/>
    <w:rsid w:val="008B76A0"/>
    <w:rsid w:val="008D1EC8"/>
    <w:rsid w:val="008D5145"/>
    <w:rsid w:val="008D7B89"/>
    <w:rsid w:val="008F3F51"/>
    <w:rsid w:val="008F76BF"/>
    <w:rsid w:val="00901FB6"/>
    <w:rsid w:val="009126A4"/>
    <w:rsid w:val="0091606E"/>
    <w:rsid w:val="00916A51"/>
    <w:rsid w:val="00930B13"/>
    <w:rsid w:val="009342A7"/>
    <w:rsid w:val="00934309"/>
    <w:rsid w:val="00950011"/>
    <w:rsid w:val="0095228A"/>
    <w:rsid w:val="009564F2"/>
    <w:rsid w:val="009628FE"/>
    <w:rsid w:val="009722E8"/>
    <w:rsid w:val="00975C36"/>
    <w:rsid w:val="00982B3B"/>
    <w:rsid w:val="00984568"/>
    <w:rsid w:val="009847DE"/>
    <w:rsid w:val="00986D16"/>
    <w:rsid w:val="009909D1"/>
    <w:rsid w:val="009A5FD4"/>
    <w:rsid w:val="009B18EA"/>
    <w:rsid w:val="009B4845"/>
    <w:rsid w:val="009E09B5"/>
    <w:rsid w:val="009E3720"/>
    <w:rsid w:val="009E51A0"/>
    <w:rsid w:val="009E6ED6"/>
    <w:rsid w:val="00A03D23"/>
    <w:rsid w:val="00A06A51"/>
    <w:rsid w:val="00A109D0"/>
    <w:rsid w:val="00A2145B"/>
    <w:rsid w:val="00A2191A"/>
    <w:rsid w:val="00A3456F"/>
    <w:rsid w:val="00A428E0"/>
    <w:rsid w:val="00A53FD1"/>
    <w:rsid w:val="00A72831"/>
    <w:rsid w:val="00A73806"/>
    <w:rsid w:val="00A81995"/>
    <w:rsid w:val="00A876FC"/>
    <w:rsid w:val="00A90A73"/>
    <w:rsid w:val="00A93395"/>
    <w:rsid w:val="00A97173"/>
    <w:rsid w:val="00AA1C61"/>
    <w:rsid w:val="00AA1EE0"/>
    <w:rsid w:val="00AA76BF"/>
    <w:rsid w:val="00AB6AE2"/>
    <w:rsid w:val="00AC3B89"/>
    <w:rsid w:val="00AC4725"/>
    <w:rsid w:val="00AC5473"/>
    <w:rsid w:val="00AE764F"/>
    <w:rsid w:val="00AF48D0"/>
    <w:rsid w:val="00AF7678"/>
    <w:rsid w:val="00B128AC"/>
    <w:rsid w:val="00B14113"/>
    <w:rsid w:val="00B1411D"/>
    <w:rsid w:val="00B22F17"/>
    <w:rsid w:val="00B3417B"/>
    <w:rsid w:val="00B35D20"/>
    <w:rsid w:val="00B407E0"/>
    <w:rsid w:val="00B45C14"/>
    <w:rsid w:val="00B477A8"/>
    <w:rsid w:val="00B633E5"/>
    <w:rsid w:val="00B75F6E"/>
    <w:rsid w:val="00B8264D"/>
    <w:rsid w:val="00B83D26"/>
    <w:rsid w:val="00BB2EAF"/>
    <w:rsid w:val="00BB3BE5"/>
    <w:rsid w:val="00BB7D41"/>
    <w:rsid w:val="00BC2A17"/>
    <w:rsid w:val="00BD61D8"/>
    <w:rsid w:val="00BD6D1D"/>
    <w:rsid w:val="00BE41A5"/>
    <w:rsid w:val="00C27A47"/>
    <w:rsid w:val="00C34698"/>
    <w:rsid w:val="00C3509E"/>
    <w:rsid w:val="00C42A07"/>
    <w:rsid w:val="00C438B8"/>
    <w:rsid w:val="00C4669A"/>
    <w:rsid w:val="00C52E76"/>
    <w:rsid w:val="00C76BDD"/>
    <w:rsid w:val="00C87D68"/>
    <w:rsid w:val="00C922E3"/>
    <w:rsid w:val="00C93445"/>
    <w:rsid w:val="00CA525A"/>
    <w:rsid w:val="00CA5BF3"/>
    <w:rsid w:val="00CC56C3"/>
    <w:rsid w:val="00CC78FA"/>
    <w:rsid w:val="00CD67A7"/>
    <w:rsid w:val="00CF1210"/>
    <w:rsid w:val="00CF30CA"/>
    <w:rsid w:val="00CF3D19"/>
    <w:rsid w:val="00D04E84"/>
    <w:rsid w:val="00D14A88"/>
    <w:rsid w:val="00D27065"/>
    <w:rsid w:val="00D34443"/>
    <w:rsid w:val="00D408FF"/>
    <w:rsid w:val="00D47156"/>
    <w:rsid w:val="00D615E0"/>
    <w:rsid w:val="00D733DC"/>
    <w:rsid w:val="00D74218"/>
    <w:rsid w:val="00D8569C"/>
    <w:rsid w:val="00D937A5"/>
    <w:rsid w:val="00DA625A"/>
    <w:rsid w:val="00DB2EFB"/>
    <w:rsid w:val="00DB3D68"/>
    <w:rsid w:val="00DB75A6"/>
    <w:rsid w:val="00DC0527"/>
    <w:rsid w:val="00DC44F1"/>
    <w:rsid w:val="00DD213E"/>
    <w:rsid w:val="00DD5FEE"/>
    <w:rsid w:val="00DE17A7"/>
    <w:rsid w:val="00DF48EF"/>
    <w:rsid w:val="00DF5DE4"/>
    <w:rsid w:val="00DF5F31"/>
    <w:rsid w:val="00DF6C9C"/>
    <w:rsid w:val="00E00818"/>
    <w:rsid w:val="00E03BAB"/>
    <w:rsid w:val="00E24252"/>
    <w:rsid w:val="00E26727"/>
    <w:rsid w:val="00E41DA6"/>
    <w:rsid w:val="00E430BC"/>
    <w:rsid w:val="00E5023D"/>
    <w:rsid w:val="00E51701"/>
    <w:rsid w:val="00E51E7F"/>
    <w:rsid w:val="00E570D4"/>
    <w:rsid w:val="00E759BF"/>
    <w:rsid w:val="00E9099B"/>
    <w:rsid w:val="00E921CB"/>
    <w:rsid w:val="00E967D4"/>
    <w:rsid w:val="00EB4B42"/>
    <w:rsid w:val="00EC1A14"/>
    <w:rsid w:val="00EF0237"/>
    <w:rsid w:val="00F00545"/>
    <w:rsid w:val="00F07834"/>
    <w:rsid w:val="00F10290"/>
    <w:rsid w:val="00F1060A"/>
    <w:rsid w:val="00F13AF1"/>
    <w:rsid w:val="00F24321"/>
    <w:rsid w:val="00F31E9F"/>
    <w:rsid w:val="00F452B0"/>
    <w:rsid w:val="00F51EB0"/>
    <w:rsid w:val="00F561B1"/>
    <w:rsid w:val="00F60D79"/>
    <w:rsid w:val="00F645F3"/>
    <w:rsid w:val="00F809D9"/>
    <w:rsid w:val="00F85FEF"/>
    <w:rsid w:val="00F92085"/>
    <w:rsid w:val="00F921EE"/>
    <w:rsid w:val="00F93328"/>
    <w:rsid w:val="00FA06E9"/>
    <w:rsid w:val="00FA4900"/>
    <w:rsid w:val="00FA67DC"/>
    <w:rsid w:val="00FA6EAA"/>
    <w:rsid w:val="00FB2987"/>
    <w:rsid w:val="00FB3425"/>
    <w:rsid w:val="00FC58CD"/>
    <w:rsid w:val="00FC69E2"/>
    <w:rsid w:val="00FD6628"/>
    <w:rsid w:val="00FE3834"/>
    <w:rsid w:val="00FE5888"/>
    <w:rsid w:val="00FF4A0B"/>
    <w:rsid w:val="00FF5568"/>
    <w:rsid w:val="418DA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AF510"/>
  <w15:docId w15:val="{35B851A3-4EC2-4241-966A-8651CA3B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600C5"/>
    <w:rPr>
      <w:rFonts w:ascii="Verdana" w:hAnsi="Verdana"/>
      <w:sz w:val="18"/>
      <w:szCs w:val="24"/>
    </w:rPr>
  </w:style>
  <w:style w:type="paragraph" w:styleId="Kop1">
    <w:name w:val="heading 1"/>
    <w:basedOn w:val="Standaard"/>
    <w:next w:val="Standaard"/>
    <w:link w:val="Kop1Char"/>
    <w:qFormat/>
    <w:rsid w:val="00824298"/>
    <w:pPr>
      <w:keepNext/>
      <w:spacing w:after="240"/>
      <w:outlineLvl w:val="0"/>
    </w:pPr>
    <w:rPr>
      <w:rFonts w:ascii="Arial Narrow" w:hAnsi="Arial Narrow" w:cs="Arial"/>
      <w:b/>
      <w:bCs/>
      <w:sz w:val="24"/>
    </w:rPr>
  </w:style>
  <w:style w:type="paragraph" w:styleId="Kop2">
    <w:name w:val="heading 2"/>
    <w:basedOn w:val="Kop1"/>
    <w:next w:val="Standaard"/>
    <w:qFormat/>
    <w:rsid w:val="00824298"/>
    <w:pPr>
      <w:spacing w:after="120"/>
      <w:outlineLvl w:val="1"/>
    </w:pPr>
    <w:rPr>
      <w:bCs w:val="0"/>
      <w:iCs/>
    </w:rPr>
  </w:style>
  <w:style w:type="paragraph" w:styleId="Kop3">
    <w:name w:val="heading 3"/>
    <w:basedOn w:val="Kop2"/>
    <w:next w:val="Standaard"/>
    <w:qFormat/>
    <w:rsid w:val="00824298"/>
    <w:pPr>
      <w:spacing w:after="60"/>
      <w:outlineLvl w:val="2"/>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rsid w:val="00824298"/>
    <w:pPr>
      <w:numPr>
        <w:numId w:val="1"/>
      </w:numPr>
    </w:pPr>
    <w:rPr>
      <w:szCs w:val="20"/>
    </w:rPr>
  </w:style>
  <w:style w:type="paragraph" w:customStyle="1" w:styleId="OpsomCijfer1">
    <w:name w:val="OpsomCijfer1"/>
    <w:basedOn w:val="Standaard"/>
    <w:rsid w:val="00824298"/>
    <w:pPr>
      <w:numPr>
        <w:numId w:val="2"/>
      </w:numPr>
      <w:tabs>
        <w:tab w:val="clear" w:pos="425"/>
      </w:tabs>
    </w:pPr>
    <w:rPr>
      <w:szCs w:val="20"/>
    </w:rPr>
  </w:style>
  <w:style w:type="paragraph" w:customStyle="1" w:styleId="OpsomLetter1">
    <w:name w:val="OpsomLetter1"/>
    <w:basedOn w:val="Standaard"/>
    <w:rsid w:val="00824298"/>
    <w:pPr>
      <w:numPr>
        <w:numId w:val="3"/>
      </w:numPr>
      <w:tabs>
        <w:tab w:val="clear" w:pos="425"/>
      </w:tabs>
    </w:pPr>
    <w:rPr>
      <w:szCs w:val="20"/>
    </w:rPr>
  </w:style>
  <w:style w:type="paragraph" w:customStyle="1" w:styleId="Standaard1">
    <w:name w:val="Standaard1"/>
    <w:basedOn w:val="Standaard"/>
    <w:next w:val="Standaard"/>
    <w:rsid w:val="00824298"/>
    <w:rPr>
      <w:rFonts w:ascii="Arial Narrow" w:hAnsi="Arial Narrow"/>
      <w:b/>
      <w:sz w:val="24"/>
      <w:szCs w:val="20"/>
    </w:rPr>
  </w:style>
  <w:style w:type="paragraph" w:customStyle="1" w:styleId="Gegevens">
    <w:name w:val="Gegevens"/>
    <w:basedOn w:val="Standaard"/>
    <w:next w:val="Standaard"/>
    <w:link w:val="GegevensChar"/>
    <w:rsid w:val="00824298"/>
    <w:pPr>
      <w:tabs>
        <w:tab w:val="left" w:pos="6691"/>
      </w:tabs>
      <w:spacing w:line="324" w:lineRule="auto"/>
    </w:pPr>
    <w:rPr>
      <w:sz w:val="16"/>
      <w:szCs w:val="20"/>
    </w:rPr>
  </w:style>
  <w:style w:type="paragraph" w:styleId="Koptekst">
    <w:name w:val="header"/>
    <w:basedOn w:val="Standaard"/>
    <w:next w:val="Standaard"/>
    <w:rsid w:val="00824298"/>
    <w:rPr>
      <w:rFonts w:ascii="Arial Narrow" w:hAnsi="Arial Narrow"/>
      <w:b/>
      <w:szCs w:val="20"/>
    </w:rPr>
  </w:style>
  <w:style w:type="paragraph" w:customStyle="1" w:styleId="Afdelingsnaam">
    <w:name w:val="Afdelingsnaam"/>
    <w:basedOn w:val="Standaard"/>
    <w:next w:val="Standaard"/>
    <w:rsid w:val="00824298"/>
    <w:rPr>
      <w:rFonts w:ascii="Arial Narrow" w:hAnsi="Arial Narrow"/>
      <w:b/>
      <w:caps/>
      <w:szCs w:val="20"/>
    </w:rPr>
  </w:style>
  <w:style w:type="paragraph" w:customStyle="1" w:styleId="Archiefexemplaar">
    <w:name w:val="Archiefexemplaar"/>
    <w:basedOn w:val="Afdelingsnaam"/>
    <w:next w:val="Standaard"/>
    <w:rsid w:val="00824298"/>
    <w:rPr>
      <w:caps w:val="0"/>
      <w:smallCaps/>
    </w:rPr>
  </w:style>
  <w:style w:type="paragraph" w:styleId="Voettekst">
    <w:name w:val="footer"/>
    <w:basedOn w:val="Standaard"/>
    <w:rsid w:val="00824298"/>
    <w:pPr>
      <w:tabs>
        <w:tab w:val="center" w:pos="4536"/>
        <w:tab w:val="right" w:pos="9072"/>
      </w:tabs>
    </w:pPr>
    <w:rPr>
      <w:szCs w:val="20"/>
    </w:rPr>
  </w:style>
  <w:style w:type="character" w:styleId="Paginanummer">
    <w:name w:val="page number"/>
    <w:rsid w:val="00637CD3"/>
    <w:rPr>
      <w:rFonts w:ascii="Arial" w:hAnsi="Arial"/>
      <w:color w:val="auto"/>
      <w:kern w:val="0"/>
      <w:sz w:val="22"/>
      <w:vertAlign w:val="baseline"/>
    </w:rPr>
  </w:style>
  <w:style w:type="paragraph" w:styleId="Ballontekst">
    <w:name w:val="Balloon Text"/>
    <w:basedOn w:val="Standaard"/>
    <w:semiHidden/>
    <w:rsid w:val="002C26F5"/>
    <w:rPr>
      <w:rFonts w:ascii="Tahoma" w:hAnsi="Tahoma" w:cs="Tahoma"/>
      <w:sz w:val="16"/>
      <w:szCs w:val="16"/>
    </w:rPr>
  </w:style>
  <w:style w:type="paragraph" w:customStyle="1" w:styleId="Titel1">
    <w:name w:val="Titel1"/>
    <w:basedOn w:val="Standaard"/>
    <w:next w:val="Standaard"/>
    <w:rsid w:val="00824298"/>
    <w:rPr>
      <w:rFonts w:ascii="Arial Narrow" w:hAnsi="Arial Narrow"/>
      <w:b/>
      <w:sz w:val="32"/>
      <w:szCs w:val="20"/>
    </w:rPr>
  </w:style>
  <w:style w:type="paragraph" w:customStyle="1" w:styleId="Gegevens-vet">
    <w:name w:val="Gegevens-vet"/>
    <w:basedOn w:val="Gegevens"/>
    <w:link w:val="Gegevens-vetChar"/>
    <w:rsid w:val="00824298"/>
    <w:rPr>
      <w:rFonts w:ascii="Arial Narrow" w:hAnsi="Arial Narrow"/>
      <w:b/>
    </w:rPr>
  </w:style>
  <w:style w:type="character" w:customStyle="1" w:styleId="GegevensChar">
    <w:name w:val="Gegevens Char"/>
    <w:link w:val="Gegevens"/>
    <w:rsid w:val="00597EA7"/>
    <w:rPr>
      <w:rFonts w:ascii="Arial" w:hAnsi="Arial"/>
      <w:sz w:val="16"/>
    </w:rPr>
  </w:style>
  <w:style w:type="character" w:customStyle="1" w:styleId="Gegevens-vetChar">
    <w:name w:val="Gegevens-vet Char"/>
    <w:link w:val="Gegevens-vet"/>
    <w:rsid w:val="00597EA7"/>
    <w:rPr>
      <w:rFonts w:ascii="Arial Narrow" w:hAnsi="Arial Narrow"/>
      <w:b/>
      <w:sz w:val="16"/>
    </w:rPr>
  </w:style>
  <w:style w:type="character" w:customStyle="1" w:styleId="Kop1Char">
    <w:name w:val="Kop 1 Char"/>
    <w:link w:val="Kop1"/>
    <w:rsid w:val="00470793"/>
    <w:rPr>
      <w:rFonts w:ascii="Arial Narrow" w:hAnsi="Arial Narrow" w:cs="Arial"/>
      <w:b/>
      <w:bCs/>
      <w:sz w:val="24"/>
      <w:szCs w:val="24"/>
    </w:rPr>
  </w:style>
  <w:style w:type="character" w:styleId="Hyperlink">
    <w:name w:val="Hyperlink"/>
    <w:rsid w:val="00A2191A"/>
    <w:rPr>
      <w:color w:val="0000FF"/>
      <w:u w:val="single"/>
    </w:rPr>
  </w:style>
  <w:style w:type="character" w:styleId="Tekstvantijdelijkeaanduiding">
    <w:name w:val="Placeholder Text"/>
    <w:basedOn w:val="Standaardalinea-lettertype"/>
    <w:uiPriority w:val="99"/>
    <w:semiHidden/>
    <w:rsid w:val="001D5A95"/>
    <w:rPr>
      <w:color w:val="808080"/>
    </w:rPr>
  </w:style>
  <w:style w:type="paragraph" w:styleId="Lijstalinea">
    <w:name w:val="List Paragraph"/>
    <w:aliases w:val="Reference List"/>
    <w:basedOn w:val="Standaard"/>
    <w:link w:val="LijstalineaChar"/>
    <w:uiPriority w:val="34"/>
    <w:qFormat/>
    <w:rsid w:val="007600C5"/>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7600C5"/>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7600C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rdnxxl01\Temp\Templafy\WordVsto\z0uytwqp.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3.xml><?xml version="1.0" encoding="utf-8"?>
<TemplafyTemplateConfiguration><![CDATA[{"elementsMetadata":[],"transformationConfigurations":[{"image":"{{UserProfile.LogoSelection.LogoName}}","shapeName":"ImageHeader","width":"{{UserProfile.LogoSelection.LogoHeaderWidth}}","height":"{{UserProfile.LogoSelection.LogoHeaderHeight}}","namedSections":"","namedPages":"{{NamedPages.Firs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templateName":"Leeg Blanco document","templateDescription":"","enableDocumentContentUpdater":true,"version":"2.0"}]]></TemplafyTemplateConfiguration>
</file>

<file path=customXml/itemProps1.xml><?xml version="1.0" encoding="utf-8"?>
<ds:datastoreItem xmlns:ds="http://schemas.openxmlformats.org/officeDocument/2006/customXml" ds:itemID="{13483470-A58A-4EF7-A2DE-8EF0A3B394BD}">
  <ds:schemaRefs/>
</ds:datastoreItem>
</file>

<file path=customXml/itemProps2.xml><?xml version="1.0" encoding="utf-8"?>
<ds:datastoreItem xmlns:ds="http://schemas.openxmlformats.org/officeDocument/2006/customXml" ds:itemID="{452F1BC3-60C8-47CC-9D6D-CF5FFF906F22}">
  <ds:schemaRefs>
    <ds:schemaRef ds:uri="http://schemas.microsoft.com/office/2006/customDocumentInformationPanel"/>
  </ds:schemaRefs>
</ds:datastoreItem>
</file>

<file path=customXml/itemProps3.xml><?xml version="1.0" encoding="utf-8"?>
<ds:datastoreItem xmlns:ds="http://schemas.openxmlformats.org/officeDocument/2006/customXml" ds:itemID="{5986506C-B3D2-444C-95BA-3E354D01C99F}">
  <ds:schemaRefs/>
</ds:datastoreItem>
</file>

<file path=docProps/app.xml><?xml version="1.0" encoding="utf-8"?>
<Properties xmlns="http://schemas.openxmlformats.org/officeDocument/2006/extended-properties" xmlns:vt="http://schemas.openxmlformats.org/officeDocument/2006/docPropsVTypes">
  <Template>z0uytwqp</Template>
  <TotalTime>0</TotalTime>
  <Pages>4</Pages>
  <Words>670</Words>
  <Characters>4404</Characters>
  <Application>Microsoft Office Word</Application>
  <DocSecurity>0</DocSecurity>
  <Lines>36</Lines>
  <Paragraphs>10</Paragraphs>
  <ScaleCrop>false</ScaleCrop>
  <Company>RGIMAN-HK</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Rooden, Loek (LH)</dc:creator>
  <cp:lastModifiedBy>Kelly Fransen</cp:lastModifiedBy>
  <cp:revision>2</cp:revision>
  <dcterms:created xsi:type="dcterms:W3CDTF">2024-01-31T09:39:00Z</dcterms:created>
  <dcterms:modified xsi:type="dcterms:W3CDTF">2024-01-31T09:39:00Z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venlo</vt:lpwstr>
  </property>
  <property fmtid="{D5CDD505-2E9C-101B-9397-08002B2CF9AE}" pid="3" name="TemplafyTemplateId">
    <vt:lpwstr>637952834952535840</vt:lpwstr>
  </property>
  <property fmtid="{D5CDD505-2E9C-101B-9397-08002B2CF9AE}" pid="4" name="TemplafyUserProfileId">
    <vt:lpwstr>637635694522078864</vt:lpwstr>
  </property>
  <property fmtid="{D5CDD505-2E9C-101B-9397-08002B2CF9AE}" pid="5" name="TemplafyLanguageCode">
    <vt:lpwstr>nl-NL</vt:lpwstr>
  </property>
  <property fmtid="{D5CDD505-2E9C-101B-9397-08002B2CF9AE}" pid="6" name="TemplafyFromBlank">
    <vt:bool>true</vt:bool>
  </property>
</Properties>
</file>