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614A7"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2692F395" w14:textId="77777777" w:rsidR="004963A8" w:rsidRPr="004963A8" w:rsidRDefault="004963A8" w:rsidP="004963A8"/>
    <w:p w14:paraId="7B02723B" w14:textId="77777777" w:rsidR="003B484F" w:rsidRPr="00A56595" w:rsidRDefault="003B484F" w:rsidP="003B484F">
      <w:pPr>
        <w:rPr>
          <w:rFonts w:asciiTheme="majorHAnsi" w:hAnsiTheme="majorHAnsi"/>
          <w:i/>
          <w:iCs/>
        </w:rPr>
      </w:pPr>
      <w:r w:rsidRPr="005A632F">
        <w:rPr>
          <w:rFonts w:asciiTheme="majorHAnsi" w:hAnsiTheme="majorHAnsi"/>
          <w:i/>
          <w:iCs/>
        </w:rPr>
        <w:t>Behorende bij de Raamovereenkomst Europese Aanbesteding OLP.OIGDVW2023.24 D4W</w:t>
      </w:r>
    </w:p>
    <w:p w14:paraId="3EB21657" w14:textId="77777777" w:rsidR="003E6889" w:rsidRPr="003008A8" w:rsidRDefault="003E6889" w:rsidP="003E6889">
      <w:pPr>
        <w:rPr>
          <w:rFonts w:asciiTheme="majorHAnsi" w:hAnsiTheme="majorHAnsi"/>
        </w:rPr>
      </w:pPr>
    </w:p>
    <w:p w14:paraId="510FEDBB"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6B200EE0"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47E78F73" w14:textId="77777777" w:rsidR="009E3C68" w:rsidRPr="003008A8" w:rsidRDefault="009E3C68" w:rsidP="009E3C68">
      <w:pPr>
        <w:rPr>
          <w:rFonts w:asciiTheme="majorHAnsi" w:hAnsiTheme="majorHAnsi"/>
        </w:rPr>
      </w:pPr>
    </w:p>
    <w:p w14:paraId="19771428"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084D1328"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0FE4AA18" w14:textId="77777777" w:rsidR="009E3C68" w:rsidRPr="003008A8" w:rsidRDefault="009E3C68" w:rsidP="009E3C68">
      <w:pPr>
        <w:rPr>
          <w:rFonts w:asciiTheme="majorHAnsi" w:hAnsiTheme="majorHAnsi"/>
        </w:rPr>
      </w:pPr>
    </w:p>
    <w:p w14:paraId="525E15E9"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7E7B7883" w14:textId="77777777" w:rsidR="004963A8" w:rsidRPr="00006F43" w:rsidRDefault="004963A8" w:rsidP="004963A8">
      <w:pPr>
        <w:rPr>
          <w:rFonts w:asciiTheme="majorHAnsi" w:hAnsiTheme="majorHAnsi"/>
        </w:rPr>
      </w:pPr>
    </w:p>
    <w:p w14:paraId="61CB36DE"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4C04D776" w14:textId="77777777" w:rsidR="004963A8" w:rsidRPr="00006F43" w:rsidRDefault="004963A8" w:rsidP="004963A8">
      <w:pPr>
        <w:rPr>
          <w:rFonts w:asciiTheme="majorHAnsi" w:hAnsiTheme="majorHAnsi"/>
        </w:rPr>
      </w:pPr>
    </w:p>
    <w:p w14:paraId="70CAAA86"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29FCBCA9" w14:textId="77777777" w:rsidR="00D7139A" w:rsidRPr="003008A8" w:rsidRDefault="00D7139A" w:rsidP="00D7139A">
      <w:pPr>
        <w:rPr>
          <w:rFonts w:asciiTheme="majorHAnsi" w:hAnsiTheme="majorHAnsi"/>
        </w:rPr>
      </w:pPr>
    </w:p>
    <w:p w14:paraId="5FDE5B1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705A3875"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5034C0F0"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12DA885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64AD1A3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5FD39B0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53F0313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409CEF9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5FA10B5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403CD00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7804E0E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6E34C14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78E7A605" w14:textId="77777777" w:rsidR="00D7139A" w:rsidRPr="003008A8" w:rsidRDefault="00D7139A" w:rsidP="00D7139A">
      <w:pPr>
        <w:rPr>
          <w:rFonts w:asciiTheme="majorHAnsi" w:hAnsiTheme="majorHAnsi"/>
        </w:rPr>
      </w:pPr>
    </w:p>
    <w:p w14:paraId="69D8F6F0" w14:textId="77777777" w:rsidR="005B093B" w:rsidRPr="00006F43" w:rsidRDefault="005B093B" w:rsidP="005B093B">
      <w:pPr>
        <w:rPr>
          <w:rFonts w:asciiTheme="majorHAnsi" w:hAnsiTheme="majorHAnsi"/>
        </w:rPr>
      </w:pPr>
      <w:r w:rsidRPr="00AA651F">
        <w:rPr>
          <w:rFonts w:asciiTheme="majorHAnsi" w:hAnsiTheme="majorHAnsi"/>
          <w:i/>
          <w:iCs/>
        </w:rPr>
        <w:t>Leerpak</w:t>
      </w:r>
      <w:r>
        <w:rPr>
          <w:rFonts w:asciiTheme="majorHAnsi" w:hAnsiTheme="majorHAnsi"/>
          <w:i/>
          <w:iCs/>
        </w:rPr>
        <w:t>k</w:t>
      </w:r>
      <w:r w:rsidRPr="00AA651F">
        <w:rPr>
          <w:rFonts w:asciiTheme="majorHAnsi" w:hAnsiTheme="majorHAnsi"/>
          <w:i/>
          <w:iCs/>
        </w:rPr>
        <w:t>etten</w:t>
      </w:r>
      <w:r w:rsidRPr="00AA651F">
        <w:rPr>
          <w:rFonts w:asciiTheme="majorHAnsi" w:hAnsiTheme="majorHAnsi"/>
        </w:rPr>
        <w:br/>
      </w:r>
      <w:r w:rsidRPr="00AA651F">
        <w:rPr>
          <w:rFonts w:asciiTheme="majorHAnsi" w:hAnsiTheme="majorHAnsi"/>
        </w:rPr>
        <w:br/>
        <w:t>De methoden en methode gebonden materialen die aangeboden worden middels een prijs per leerling vanuit de uitgeverij.</w:t>
      </w:r>
      <w:r>
        <w:rPr>
          <w:rFonts w:asciiTheme="majorHAnsi" w:hAnsiTheme="majorHAnsi"/>
        </w:rPr>
        <w:t xml:space="preserve"> </w:t>
      </w:r>
      <w:r>
        <w:rPr>
          <w:rFonts w:asciiTheme="majorHAnsi" w:hAnsiTheme="majorHAnsi"/>
        </w:rPr>
        <w:br/>
      </w:r>
    </w:p>
    <w:p w14:paraId="43864F65" w14:textId="77777777" w:rsidR="005B093B" w:rsidRPr="005B093B" w:rsidRDefault="005B093B" w:rsidP="00D7139A">
      <w:pPr>
        <w:rPr>
          <w:rFonts w:asciiTheme="majorHAnsi" w:hAnsiTheme="majorHAnsi"/>
          <w:iCs/>
        </w:rPr>
      </w:pPr>
    </w:p>
    <w:p w14:paraId="12A0B959" w14:textId="77777777" w:rsidR="00D7139A" w:rsidRPr="003008A8" w:rsidRDefault="00D7139A" w:rsidP="00D7139A">
      <w:pPr>
        <w:rPr>
          <w:rFonts w:asciiTheme="majorHAnsi" w:hAnsiTheme="majorHAnsi"/>
        </w:rPr>
      </w:pPr>
      <w:r w:rsidRPr="003008A8">
        <w:rPr>
          <w:rFonts w:asciiTheme="majorHAnsi" w:hAnsiTheme="majorHAnsi"/>
          <w:i/>
        </w:rPr>
        <w:lastRenderedPageBreak/>
        <w:t>Methode vervangende software</w:t>
      </w:r>
      <w:r w:rsidRPr="003008A8">
        <w:rPr>
          <w:rFonts w:asciiTheme="majorHAnsi" w:hAnsiTheme="majorHAnsi"/>
        </w:rPr>
        <w:t xml:space="preserve"> heeft betrekking op software welke een ‘folio’ methode volledig kan vervangen. In elk geval op de markt als methode vervangende software zijn:</w:t>
      </w:r>
    </w:p>
    <w:p w14:paraId="3AF35523" w14:textId="77777777" w:rsidR="00D7139A" w:rsidRPr="003008A8" w:rsidRDefault="00D7139A" w:rsidP="00D7139A">
      <w:pPr>
        <w:rPr>
          <w:rFonts w:asciiTheme="majorHAnsi" w:hAnsiTheme="majorHAnsi"/>
        </w:rPr>
      </w:pPr>
    </w:p>
    <w:p w14:paraId="2415F655"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My name is Tom</w:t>
      </w:r>
    </w:p>
    <w:p w14:paraId="7997F3D1" w14:textId="77777777" w:rsidR="00D7139A" w:rsidRPr="003008A8" w:rsidRDefault="0045417D" w:rsidP="00D7139A">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55718A11"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Groove me, </w:t>
      </w:r>
    </w:p>
    <w:p w14:paraId="7FCA92A7"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Binnenste buiten </w:t>
      </w:r>
    </w:p>
    <w:p w14:paraId="196900C3"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Nieuwe zaken </w:t>
      </w:r>
    </w:p>
    <w:p w14:paraId="6C4F087C"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Tijdzaken</w:t>
      </w:r>
    </w:p>
    <w:p w14:paraId="2F058079"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Grenzeloos </w:t>
      </w:r>
    </w:p>
    <w:p w14:paraId="011E6C5D"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Wereldzaken </w:t>
      </w:r>
    </w:p>
    <w:p w14:paraId="072FED6D"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Natuurzaken</w:t>
      </w:r>
    </w:p>
    <w:p w14:paraId="54B42692"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Leeslink </w:t>
      </w:r>
    </w:p>
    <w:p w14:paraId="1E388852" w14:textId="77777777" w:rsidR="009E3C68" w:rsidRPr="003008A8" w:rsidRDefault="009E3C68" w:rsidP="009E3C68">
      <w:pPr>
        <w:rPr>
          <w:rFonts w:asciiTheme="majorHAnsi" w:hAnsiTheme="majorHAnsi"/>
        </w:rPr>
      </w:pPr>
    </w:p>
    <w:p w14:paraId="79D2626A"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1716784B"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54118B6B" w14:textId="77777777" w:rsidR="009E3C68" w:rsidRPr="003008A8" w:rsidRDefault="009E3C68" w:rsidP="009E3C68">
      <w:pPr>
        <w:rPr>
          <w:rFonts w:asciiTheme="majorHAnsi" w:hAnsiTheme="majorHAnsi"/>
        </w:rPr>
      </w:pPr>
    </w:p>
    <w:p w14:paraId="401E6E39"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6A775F30"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008BB684"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0AE5A605"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271ECCE9"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63A7C35F"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35FF08F6"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1407A7C0"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04BB3730"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1D40D606"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5B5F76C0" w14:textId="77777777" w:rsidR="009E3C68" w:rsidRPr="003008A8" w:rsidRDefault="009E3C68" w:rsidP="009E3C68">
      <w:pPr>
        <w:rPr>
          <w:rFonts w:asciiTheme="majorHAnsi" w:hAnsiTheme="majorHAnsi"/>
        </w:rPr>
      </w:pPr>
    </w:p>
    <w:p w14:paraId="785B8408"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69E51067" w14:textId="77777777" w:rsidR="009E3C68" w:rsidRPr="003008A8" w:rsidRDefault="009E3C68" w:rsidP="009E3C68">
      <w:pPr>
        <w:rPr>
          <w:rFonts w:asciiTheme="majorHAnsi" w:hAnsiTheme="majorHAnsi"/>
        </w:rPr>
      </w:pPr>
    </w:p>
    <w:p w14:paraId="13B33608"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5D2C98FC" w14:textId="77777777" w:rsidR="009E3C68" w:rsidRPr="003008A8" w:rsidRDefault="009E3C68" w:rsidP="009E3C68">
      <w:pPr>
        <w:rPr>
          <w:rFonts w:asciiTheme="majorHAnsi" w:hAnsiTheme="majorHAnsi"/>
        </w:rPr>
      </w:pPr>
    </w:p>
    <w:p w14:paraId="12F5F1B6"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004697C1"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2F388947" w14:textId="77777777"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1100 leerlingen verspreid over 5 scholen. In dat geval bedraagt het aantal advies uren welke niet in rekening zullen worden gebracht 28. De berekening is als volgt: </w:t>
      </w:r>
    </w:p>
    <w:p w14:paraId="26F72B2F" w14:textId="77777777" w:rsidR="004963A8" w:rsidRPr="003008A8" w:rsidRDefault="004963A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1100/40 =27,5</w:t>
      </w:r>
    </w:p>
    <w:p w14:paraId="73406963" w14:textId="77777777" w:rsidR="009E3C68" w:rsidRPr="003008A8" w:rsidRDefault="009E3C68" w:rsidP="009E3C68">
      <w:pPr>
        <w:rPr>
          <w:rFonts w:asciiTheme="majorHAnsi" w:hAnsiTheme="majorHAnsi"/>
        </w:rPr>
      </w:pPr>
    </w:p>
    <w:p w14:paraId="0917E777"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7517744D" w14:textId="77777777" w:rsidR="009E3C68" w:rsidRPr="003008A8" w:rsidRDefault="009E3C68" w:rsidP="009E3C68">
      <w:pPr>
        <w:pStyle w:val="Kop1"/>
        <w:rPr>
          <w:color w:val="auto"/>
          <w:szCs w:val="22"/>
        </w:rPr>
      </w:pPr>
      <w:r w:rsidRPr="003008A8">
        <w:rPr>
          <w:color w:val="auto"/>
          <w:szCs w:val="22"/>
        </w:rPr>
        <w:lastRenderedPageBreak/>
        <w:t>6.3. Zichtzendingen</w:t>
      </w:r>
      <w:bookmarkEnd w:id="4"/>
    </w:p>
    <w:p w14:paraId="1FD5B765" w14:textId="77777777" w:rsidR="009E3C68" w:rsidRPr="003008A8" w:rsidRDefault="009E3C68" w:rsidP="009E3C68">
      <w:pPr>
        <w:rPr>
          <w:rFonts w:asciiTheme="majorHAnsi" w:hAnsiTheme="majorHAnsi"/>
        </w:rPr>
      </w:pPr>
    </w:p>
    <w:p w14:paraId="669967C1" w14:textId="42CFE90F" w:rsidR="00795E64" w:rsidRDefault="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262E536C" w14:textId="77777777" w:rsidR="009E3C68" w:rsidRPr="003008A8" w:rsidRDefault="009E3C68" w:rsidP="009E3C68">
      <w:pPr>
        <w:pStyle w:val="Kop1"/>
        <w:rPr>
          <w:color w:val="auto"/>
          <w:szCs w:val="22"/>
        </w:rPr>
      </w:pPr>
      <w:bookmarkStart w:id="5" w:name="_Toc232589980"/>
      <w:r w:rsidRPr="003008A8">
        <w:rPr>
          <w:color w:val="auto"/>
          <w:szCs w:val="22"/>
        </w:rPr>
        <w:t>6.4. Webshop</w:t>
      </w:r>
      <w:bookmarkEnd w:id="5"/>
    </w:p>
    <w:p w14:paraId="5A4316D2" w14:textId="77777777" w:rsidR="009E3C68" w:rsidRPr="003008A8" w:rsidRDefault="009E3C68" w:rsidP="009E3C68">
      <w:pPr>
        <w:rPr>
          <w:rFonts w:asciiTheme="majorHAnsi" w:hAnsiTheme="majorHAnsi"/>
        </w:rPr>
      </w:pPr>
    </w:p>
    <w:p w14:paraId="5ACF6628"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618EEDA3" w14:textId="77777777" w:rsidR="004963A8" w:rsidRPr="00006F43" w:rsidRDefault="004963A8" w:rsidP="004963A8">
      <w:pPr>
        <w:rPr>
          <w:rFonts w:asciiTheme="majorHAnsi" w:hAnsiTheme="majorHAnsi"/>
        </w:rPr>
      </w:pPr>
    </w:p>
    <w:p w14:paraId="433F6FA4"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73AAAFDB"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7629571F"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2B003620"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422938D3"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4275D044"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3CC3A3D5"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38710822"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6351CD73"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5443B175"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43FBB8EF" w14:textId="77777777" w:rsidR="009E3C68" w:rsidRPr="003008A8" w:rsidRDefault="009E3C68" w:rsidP="009E3C68">
      <w:pPr>
        <w:rPr>
          <w:rFonts w:asciiTheme="majorHAnsi" w:hAnsiTheme="majorHAnsi"/>
        </w:rPr>
      </w:pPr>
    </w:p>
    <w:p w14:paraId="2AF28417"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34C222F9"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16C48247" w14:textId="77777777" w:rsidR="009E3C68" w:rsidRPr="003008A8" w:rsidRDefault="009E3C68" w:rsidP="009E3C68">
      <w:pPr>
        <w:rPr>
          <w:rFonts w:asciiTheme="majorHAnsi" w:hAnsiTheme="majorHAnsi"/>
        </w:rPr>
      </w:pPr>
    </w:p>
    <w:p w14:paraId="0BC68CC7"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5B135D7F"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10F6BB9D"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64882DC8"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575130E4"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60CD6F7F" w14:textId="77777777"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443B3EB7" w14:textId="77777777" w:rsidR="00795E64" w:rsidRDefault="00795E64">
      <w:pPr>
        <w:rPr>
          <w:rFonts w:asciiTheme="majorHAnsi" w:hAnsiTheme="majorHAnsi"/>
        </w:rPr>
      </w:pPr>
      <w:r>
        <w:rPr>
          <w:rFonts w:asciiTheme="majorHAnsi" w:hAnsiTheme="majorHAnsi"/>
        </w:rPr>
        <w:br w:type="page"/>
      </w:r>
    </w:p>
    <w:p w14:paraId="2FE1DBAE"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06B57CF4" w14:textId="77777777" w:rsidR="009E3C68" w:rsidRPr="003008A8" w:rsidRDefault="009E3C68" w:rsidP="009E3C68">
      <w:pPr>
        <w:rPr>
          <w:rFonts w:asciiTheme="majorHAnsi" w:hAnsiTheme="majorHAnsi"/>
        </w:rPr>
      </w:pPr>
    </w:p>
    <w:p w14:paraId="7B874ED7"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10E882C6" w14:textId="77777777" w:rsidR="004963A8" w:rsidRPr="00006F43" w:rsidRDefault="004963A8" w:rsidP="004963A8">
      <w:pPr>
        <w:rPr>
          <w:rFonts w:asciiTheme="majorHAnsi" w:hAnsiTheme="majorHAnsi"/>
        </w:rPr>
      </w:pPr>
    </w:p>
    <w:p w14:paraId="42ED925D"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2F14C89C" w14:textId="77777777" w:rsidR="009E3C68" w:rsidRPr="003008A8" w:rsidRDefault="009E3C68" w:rsidP="009E3C68">
      <w:pPr>
        <w:pStyle w:val="Kop1"/>
        <w:rPr>
          <w:color w:val="auto"/>
          <w:szCs w:val="22"/>
        </w:rPr>
      </w:pPr>
      <w:r w:rsidRPr="003008A8">
        <w:rPr>
          <w:color w:val="auto"/>
          <w:szCs w:val="22"/>
        </w:rPr>
        <w:t>6.9. (Logistieke) Vergoeding</w:t>
      </w:r>
      <w:bookmarkEnd w:id="10"/>
    </w:p>
    <w:p w14:paraId="4B60E5CF" w14:textId="77777777" w:rsidR="009E3C68" w:rsidRPr="003008A8" w:rsidRDefault="009E3C68" w:rsidP="009E3C68">
      <w:pPr>
        <w:rPr>
          <w:rFonts w:asciiTheme="majorHAnsi" w:hAnsiTheme="majorHAnsi"/>
        </w:rPr>
      </w:pPr>
    </w:p>
    <w:p w14:paraId="5F5D0792"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0EF84FEC" w14:textId="77777777" w:rsidR="009E3C68" w:rsidRPr="003008A8" w:rsidRDefault="009E3C68" w:rsidP="009E3C68">
      <w:pPr>
        <w:pStyle w:val="Kop1"/>
        <w:rPr>
          <w:color w:val="auto"/>
          <w:szCs w:val="22"/>
        </w:rPr>
      </w:pPr>
      <w:r w:rsidRPr="003008A8">
        <w:rPr>
          <w:color w:val="auto"/>
          <w:szCs w:val="22"/>
        </w:rPr>
        <w:t>6.10. Retourprocedure</w:t>
      </w:r>
      <w:bookmarkEnd w:id="11"/>
    </w:p>
    <w:p w14:paraId="671EC914" w14:textId="77777777" w:rsidR="009E3C68" w:rsidRPr="003008A8" w:rsidRDefault="009E3C68" w:rsidP="009E3C68">
      <w:pPr>
        <w:rPr>
          <w:rFonts w:asciiTheme="majorHAnsi" w:hAnsiTheme="majorHAnsi"/>
        </w:rPr>
      </w:pPr>
    </w:p>
    <w:p w14:paraId="2314F4E3"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76035C2A" w14:textId="77777777" w:rsidR="004963A8" w:rsidRPr="00006F43" w:rsidRDefault="004963A8" w:rsidP="004963A8">
      <w:pPr>
        <w:rPr>
          <w:rFonts w:asciiTheme="majorHAnsi" w:hAnsiTheme="majorHAnsi"/>
        </w:rPr>
      </w:pPr>
    </w:p>
    <w:p w14:paraId="79F39DD5"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11FAE7D9" w14:textId="77777777" w:rsidR="009E3C68" w:rsidRPr="003008A8" w:rsidRDefault="009E3C68" w:rsidP="009E3C68">
      <w:pPr>
        <w:pStyle w:val="Kop1"/>
        <w:rPr>
          <w:color w:val="auto"/>
          <w:szCs w:val="22"/>
        </w:rPr>
      </w:pPr>
      <w:r w:rsidRPr="003008A8">
        <w:rPr>
          <w:color w:val="auto"/>
          <w:szCs w:val="22"/>
        </w:rPr>
        <w:t>6.11. Facturering</w:t>
      </w:r>
      <w:bookmarkEnd w:id="12"/>
    </w:p>
    <w:p w14:paraId="619D1FDC"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63DC2551"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0F9091EF"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383B3AD1" w14:textId="77777777" w:rsidR="009E3C68" w:rsidRPr="003008A8" w:rsidRDefault="009E3C68" w:rsidP="009E3C68">
      <w:pPr>
        <w:rPr>
          <w:rFonts w:asciiTheme="majorHAnsi" w:hAnsiTheme="majorHAnsi"/>
        </w:rPr>
      </w:pPr>
    </w:p>
    <w:p w14:paraId="534C3838"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2E15A372" w14:textId="77777777" w:rsidR="009E3C68" w:rsidRPr="003008A8" w:rsidRDefault="009E3C68" w:rsidP="009E3C68">
      <w:pPr>
        <w:rPr>
          <w:rFonts w:asciiTheme="majorHAnsi" w:hAnsiTheme="majorHAnsi"/>
        </w:rPr>
      </w:pPr>
    </w:p>
    <w:p w14:paraId="0F2C23DC"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2B68616D" w14:textId="77777777" w:rsidR="009E3C68" w:rsidRPr="003008A8" w:rsidRDefault="009E3C68" w:rsidP="009E3C68">
      <w:pPr>
        <w:rPr>
          <w:rFonts w:asciiTheme="majorHAnsi" w:hAnsiTheme="majorHAnsi"/>
        </w:rPr>
      </w:pPr>
    </w:p>
    <w:p w14:paraId="5E6E5668"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49F5BC62"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7348C4F4"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49B8BE2D"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4F648FA6"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5FE7C232"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5911F1C5" w14:textId="77777777" w:rsidR="009E3C68" w:rsidRPr="003008A8" w:rsidRDefault="009E3C68" w:rsidP="009E3C68">
      <w:pPr>
        <w:rPr>
          <w:rFonts w:asciiTheme="majorHAnsi" w:hAnsiTheme="majorHAnsi"/>
        </w:rPr>
      </w:pPr>
    </w:p>
    <w:p w14:paraId="20750B34"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453B8E4D" w14:textId="77777777" w:rsidR="009E3C68" w:rsidRPr="003008A8" w:rsidRDefault="009E3C68" w:rsidP="009E3C68">
      <w:pPr>
        <w:rPr>
          <w:rFonts w:asciiTheme="majorHAnsi" w:hAnsiTheme="majorHAnsi"/>
        </w:rPr>
      </w:pPr>
    </w:p>
    <w:p w14:paraId="18CEF398"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5663DCF8"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5020EC43" w14:textId="77777777" w:rsidR="009E3C68" w:rsidRPr="003008A8" w:rsidRDefault="009E3C68" w:rsidP="009E3C68">
      <w:pPr>
        <w:rPr>
          <w:rFonts w:asciiTheme="majorHAnsi" w:hAnsiTheme="majorHAnsi"/>
        </w:rPr>
      </w:pPr>
    </w:p>
    <w:p w14:paraId="1A149BD6"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23AB1DE3" w14:textId="77777777" w:rsidR="009E3C68" w:rsidRPr="003008A8" w:rsidRDefault="009E3C68" w:rsidP="009E3C68">
      <w:pPr>
        <w:rPr>
          <w:rFonts w:asciiTheme="majorHAnsi" w:hAnsiTheme="majorHAnsi"/>
        </w:rPr>
      </w:pPr>
    </w:p>
    <w:p w14:paraId="76A64954"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645820BC"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23ECCADA"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4E2EDF04" w14:textId="77777777" w:rsidR="009E3C68" w:rsidRPr="003008A8" w:rsidRDefault="009E3C68" w:rsidP="009E3C68">
      <w:pPr>
        <w:rPr>
          <w:rFonts w:asciiTheme="majorHAnsi" w:hAnsiTheme="majorHAnsi"/>
        </w:rPr>
      </w:pPr>
    </w:p>
    <w:p w14:paraId="772E83C7"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4E8255A4" w14:textId="77777777" w:rsidR="004963A8" w:rsidRPr="00006F43" w:rsidRDefault="004963A8" w:rsidP="004963A8">
      <w:pPr>
        <w:rPr>
          <w:rFonts w:asciiTheme="majorHAnsi" w:hAnsiTheme="majorHAnsi"/>
        </w:rPr>
      </w:pPr>
    </w:p>
    <w:p w14:paraId="791C4114"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4BF98790" w14:textId="77777777" w:rsidR="009E3C68" w:rsidRPr="003008A8" w:rsidRDefault="009E3C68" w:rsidP="009E3C68">
      <w:pPr>
        <w:pStyle w:val="Kop1"/>
        <w:rPr>
          <w:szCs w:val="22"/>
        </w:rPr>
      </w:pPr>
      <w:r w:rsidRPr="003008A8">
        <w:rPr>
          <w:szCs w:val="22"/>
        </w:rPr>
        <w:lastRenderedPageBreak/>
        <w:t>6.16. Leveringsvoorwaarden</w:t>
      </w:r>
      <w:bookmarkEnd w:id="17"/>
    </w:p>
    <w:p w14:paraId="3ED27D59" w14:textId="77777777" w:rsidR="009E3C68" w:rsidRPr="003008A8" w:rsidRDefault="009E3C68" w:rsidP="009E3C68">
      <w:pPr>
        <w:rPr>
          <w:rFonts w:asciiTheme="majorHAnsi" w:hAnsiTheme="majorHAnsi"/>
        </w:rPr>
      </w:pPr>
    </w:p>
    <w:p w14:paraId="2C1F9799"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5307A15F"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66C69CB7" w14:textId="77777777" w:rsidR="009E3C68" w:rsidRPr="003008A8" w:rsidRDefault="009E3C68" w:rsidP="009E3C68">
      <w:pPr>
        <w:rPr>
          <w:rFonts w:asciiTheme="majorHAnsi" w:hAnsiTheme="majorHAnsi"/>
        </w:rPr>
      </w:pPr>
    </w:p>
    <w:p w14:paraId="6C770533"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2D0F64DF" w14:textId="77777777" w:rsidR="003008A8" w:rsidRDefault="003008A8" w:rsidP="009E3C68">
      <w:pPr>
        <w:rPr>
          <w:rFonts w:asciiTheme="majorHAnsi" w:hAnsiTheme="majorHAnsi"/>
        </w:rPr>
      </w:pPr>
    </w:p>
    <w:p w14:paraId="429D95B4" w14:textId="77777777" w:rsidR="003008A8" w:rsidRPr="003008A8" w:rsidRDefault="003008A8" w:rsidP="009E3C68">
      <w:pPr>
        <w:rPr>
          <w:rFonts w:asciiTheme="majorHAnsi" w:hAnsiTheme="majorHAnsi"/>
        </w:rPr>
      </w:pPr>
    </w:p>
    <w:p w14:paraId="3284FA4D" w14:textId="77777777" w:rsidR="003008A8" w:rsidRPr="003008A8" w:rsidRDefault="003008A8" w:rsidP="003E6889">
      <w:pPr>
        <w:rPr>
          <w:rFonts w:asciiTheme="majorHAnsi" w:hAnsiTheme="majorHAnsi" w:cs="ScalaSans-Regular"/>
          <w:color w:val="000000"/>
        </w:rPr>
      </w:pPr>
    </w:p>
    <w:p w14:paraId="328322A2"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6BD45F57" w14:textId="77777777" w:rsidR="003E6889" w:rsidRDefault="003E6889" w:rsidP="003E6889">
      <w:pPr>
        <w:rPr>
          <w:rFonts w:asciiTheme="majorHAnsi" w:hAnsiTheme="majorHAnsi" w:cs="ScalaSans-Regular"/>
          <w:color w:val="000000"/>
        </w:rPr>
      </w:pPr>
    </w:p>
    <w:p w14:paraId="4D5A792D" w14:textId="77777777" w:rsidR="003008A8" w:rsidRDefault="003008A8" w:rsidP="003E6889">
      <w:pPr>
        <w:rPr>
          <w:rFonts w:asciiTheme="majorHAnsi" w:hAnsiTheme="majorHAnsi" w:cs="ScalaSans-Regular"/>
          <w:color w:val="000000"/>
        </w:rPr>
      </w:pPr>
    </w:p>
    <w:p w14:paraId="22E794D5"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29456EEB" w14:textId="77777777" w:rsidR="003E6889" w:rsidRDefault="003E6889" w:rsidP="003E6889">
      <w:pPr>
        <w:rPr>
          <w:rFonts w:asciiTheme="majorHAnsi" w:hAnsiTheme="majorHAnsi" w:cs="ScalaSans-Regular"/>
          <w:color w:val="000000"/>
        </w:rPr>
      </w:pPr>
    </w:p>
    <w:p w14:paraId="67BD0868"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38C792E6" w14:textId="77777777" w:rsidTr="00A56595">
        <w:tc>
          <w:tcPr>
            <w:tcW w:w="9322" w:type="dxa"/>
          </w:tcPr>
          <w:p w14:paraId="59F87238"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2B42B286" w14:textId="77777777" w:rsidR="00A56595" w:rsidRPr="003008A8" w:rsidRDefault="00A56595" w:rsidP="005A0C0D">
            <w:pPr>
              <w:rPr>
                <w:rFonts w:asciiTheme="majorHAnsi" w:hAnsiTheme="majorHAnsi" w:cs="ScalaSans-Regular"/>
                <w:color w:val="000000"/>
              </w:rPr>
            </w:pPr>
          </w:p>
        </w:tc>
      </w:tr>
      <w:tr w:rsidR="0045417D" w:rsidRPr="003008A8" w14:paraId="2C491216" w14:textId="77777777" w:rsidTr="00A56595">
        <w:tc>
          <w:tcPr>
            <w:tcW w:w="9322" w:type="dxa"/>
          </w:tcPr>
          <w:p w14:paraId="5B5B61B0" w14:textId="77777777" w:rsidR="0045417D" w:rsidRPr="003008A8" w:rsidRDefault="0045417D" w:rsidP="005A0C0D">
            <w:pPr>
              <w:rPr>
                <w:rFonts w:asciiTheme="majorHAnsi" w:hAnsiTheme="majorHAnsi" w:cs="ScalaSans-Regular"/>
                <w:color w:val="000000"/>
              </w:rPr>
            </w:pPr>
          </w:p>
          <w:p w14:paraId="5BBF7880"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5B7E9EFD" w14:textId="77777777" w:rsidR="00A56595" w:rsidRDefault="00A56595" w:rsidP="005A0C0D">
            <w:pPr>
              <w:rPr>
                <w:rFonts w:asciiTheme="majorHAnsi" w:hAnsiTheme="majorHAnsi" w:cs="ScalaSans-Regular"/>
                <w:color w:val="000000"/>
              </w:rPr>
            </w:pPr>
          </w:p>
          <w:p w14:paraId="23A63D9B" w14:textId="77777777" w:rsidR="00A56595" w:rsidRDefault="00A56595" w:rsidP="005A0C0D">
            <w:pPr>
              <w:rPr>
                <w:rFonts w:asciiTheme="majorHAnsi" w:hAnsiTheme="majorHAnsi" w:cs="ScalaSans-Regular"/>
                <w:color w:val="000000"/>
              </w:rPr>
            </w:pPr>
          </w:p>
          <w:p w14:paraId="3B963A27" w14:textId="77777777" w:rsidR="00A56595" w:rsidRDefault="00A56595" w:rsidP="005A0C0D">
            <w:pPr>
              <w:rPr>
                <w:rFonts w:asciiTheme="majorHAnsi" w:hAnsiTheme="majorHAnsi" w:cs="ScalaSans-Regular"/>
                <w:color w:val="000000"/>
              </w:rPr>
            </w:pPr>
          </w:p>
          <w:p w14:paraId="0D41B1A7" w14:textId="77777777" w:rsidR="00A56595" w:rsidRPr="003008A8" w:rsidRDefault="00A56595" w:rsidP="005A0C0D">
            <w:pPr>
              <w:rPr>
                <w:rFonts w:asciiTheme="majorHAnsi" w:hAnsiTheme="majorHAnsi" w:cs="ScalaSans-Regular"/>
                <w:color w:val="000000"/>
              </w:rPr>
            </w:pPr>
          </w:p>
        </w:tc>
      </w:tr>
      <w:tr w:rsidR="0045417D" w:rsidRPr="003008A8" w14:paraId="60ADDAC7" w14:textId="77777777" w:rsidTr="00A56595">
        <w:tc>
          <w:tcPr>
            <w:tcW w:w="9322" w:type="dxa"/>
          </w:tcPr>
          <w:p w14:paraId="0A47953C"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7734DDF5" w14:textId="77777777" w:rsidR="00A56595" w:rsidRDefault="00A56595" w:rsidP="005A0C0D">
            <w:pPr>
              <w:rPr>
                <w:rFonts w:asciiTheme="majorHAnsi" w:hAnsiTheme="majorHAnsi" w:cs="ScalaSans-Regular"/>
                <w:color w:val="000000"/>
              </w:rPr>
            </w:pPr>
          </w:p>
          <w:p w14:paraId="423404ED" w14:textId="77777777" w:rsidR="00A56595" w:rsidRPr="003008A8" w:rsidRDefault="00A56595" w:rsidP="005A0C0D">
            <w:pPr>
              <w:rPr>
                <w:rFonts w:asciiTheme="majorHAnsi" w:hAnsiTheme="majorHAnsi" w:cs="ScalaSans-Regular"/>
                <w:color w:val="000000"/>
              </w:rPr>
            </w:pPr>
          </w:p>
        </w:tc>
      </w:tr>
    </w:tbl>
    <w:p w14:paraId="08AEE69A" w14:textId="77777777" w:rsidR="003E6889" w:rsidRPr="003008A8" w:rsidRDefault="003E6889" w:rsidP="003E6889">
      <w:pPr>
        <w:rPr>
          <w:rFonts w:asciiTheme="majorHAnsi" w:hAnsiTheme="majorHAnsi"/>
        </w:rPr>
      </w:pPr>
    </w:p>
    <w:sectPr w:rsidR="003E6889" w:rsidRPr="003008A8"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BDCC" w14:textId="77777777" w:rsidR="00EF7F68" w:rsidRDefault="00EF7F68">
      <w:r>
        <w:separator/>
      </w:r>
    </w:p>
  </w:endnote>
  <w:endnote w:type="continuationSeparator" w:id="0">
    <w:p w14:paraId="5529D706" w14:textId="77777777" w:rsidR="00EF7F68" w:rsidRDefault="00EF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D340"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6326117E"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0B8E"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55771A34"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E88B" w14:textId="77777777" w:rsidR="00EF7F68" w:rsidRDefault="00EF7F68">
      <w:r>
        <w:separator/>
      </w:r>
    </w:p>
  </w:footnote>
  <w:footnote w:type="continuationSeparator" w:id="0">
    <w:p w14:paraId="2815B8FB" w14:textId="77777777" w:rsidR="00EF7F68" w:rsidRDefault="00EF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1CDE"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56EF04E6" wp14:editId="2A9BCF23">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C951"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3666348D" wp14:editId="09FADFF7">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4F"/>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D2AB3"/>
    <w:rsid w:val="002D670F"/>
    <w:rsid w:val="003008A8"/>
    <w:rsid w:val="00302C5E"/>
    <w:rsid w:val="00332B1C"/>
    <w:rsid w:val="00364819"/>
    <w:rsid w:val="00384D5D"/>
    <w:rsid w:val="003B484F"/>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EF7F68"/>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AB97720"/>
  <w14:defaultImageDpi w14:val="300"/>
  <w15:docId w15:val="{EBF8F2F2-3B25-E040-B9DD-FF725CA0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vanwagtendonk/OnderwijsIG%20Dropbox/Dave%20van%20Wagtendonk/2.%20Administratie/802.%20Aanbesteden%20EA%20OLP%20OIG%20klanten/88.%20D4W%20OLP.OIGDvW2023.24a/1.%20Voorbereiding%20EA%20word%20documenten/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4DA89-D3FD-4273-8BA5-96F5E1565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4 XXX Verklaring akk. PvE.dotx</Template>
  <TotalTime>1</TotalTime>
  <Pages>6</Pages>
  <Words>1512</Words>
  <Characters>8321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Dave van Wagtendonk</dc:creator>
  <cp:keywords/>
  <cp:lastModifiedBy>Dave van Wagtendonk</cp:lastModifiedBy>
  <cp:revision>1</cp:revision>
  <cp:lastPrinted>2011-11-12T12:17:00Z</cp:lastPrinted>
  <dcterms:created xsi:type="dcterms:W3CDTF">2023-11-01T09:16:00Z</dcterms:created>
  <dcterms:modified xsi:type="dcterms:W3CDTF">2023-11-01T09:17:00Z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