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48040" w14:textId="77777777" w:rsidR="00D97C0C" w:rsidRDefault="00D97C0C">
      <w:pPr>
        <w:rPr>
          <w:i/>
        </w:rPr>
      </w:pPr>
    </w:p>
    <w:p w14:paraId="4F08E15A" w14:textId="77777777" w:rsidR="00D97C0C" w:rsidRDefault="00D97C0C">
      <w:pPr>
        <w:framePr w:w="5273" w:hSpace="142" w:wrap="auto" w:vAnchor="text" w:hAnchor="page" w:x="3495" w:y="1"/>
        <w:tabs>
          <w:tab w:val="left" w:pos="0"/>
          <w:tab w:val="left" w:pos="828"/>
          <w:tab w:val="left" w:pos="3379"/>
          <w:tab w:val="left" w:pos="6496"/>
          <w:tab w:val="left" w:pos="9216"/>
        </w:tabs>
        <w:rPr>
          <w:b/>
        </w:rPr>
      </w:pPr>
    </w:p>
    <w:p w14:paraId="22BA2C30" w14:textId="77777777" w:rsidR="00432A65" w:rsidRPr="00B21271" w:rsidRDefault="00D97C0C" w:rsidP="00432A65">
      <w:pPr>
        <w:rPr>
          <w:lang w:val="nl"/>
        </w:rPr>
      </w:pPr>
      <w:r>
        <w:rPr>
          <w:i/>
        </w:rPr>
        <w:tab/>
      </w:r>
      <w:r>
        <w:rPr>
          <w:i/>
        </w:rPr>
        <w:tab/>
      </w:r>
    </w:p>
    <w:p w14:paraId="5B3DF5E4" w14:textId="77777777" w:rsidR="00D97C0C" w:rsidRDefault="00D97C0C">
      <w:bookmarkStart w:id="0" w:name="_GoBack"/>
      <w:bookmarkEnd w:id="0"/>
    </w:p>
    <w:p w14:paraId="730F1E77" w14:textId="44EAA452" w:rsidR="00D97C0C" w:rsidRDefault="003801D3" w:rsidP="003801D3">
      <w:pPr>
        <w:pStyle w:val="Bijlage"/>
        <w:numPr>
          <w:ilvl w:val="0"/>
          <w:numId w:val="0"/>
        </w:numPr>
      </w:pPr>
      <w:bookmarkStart w:id="1" w:name="_Toc67279173"/>
      <w:bookmarkStart w:id="2" w:name="_Toc71361247"/>
      <w:bookmarkStart w:id="3" w:name="_Toc73345347"/>
      <w:bookmarkStart w:id="4" w:name="_Toc111440776"/>
      <w:bookmarkStart w:id="5" w:name="_Toc111440848"/>
      <w:bookmarkStart w:id="6" w:name="_Toc130793647"/>
      <w:bookmarkStart w:id="7" w:name="_Toc498230483"/>
      <w:r>
        <w:rPr>
          <w:lang w:val="nl"/>
        </w:rPr>
        <w:t>Bijlage</w:t>
      </w:r>
      <w:r w:rsidR="003A4E7B">
        <w:rPr>
          <w:lang w:val="nl"/>
        </w:rPr>
        <w:t xml:space="preserve"> 5</w:t>
      </w:r>
      <w:r>
        <w:rPr>
          <w:lang w:val="nl"/>
        </w:rPr>
        <w:t xml:space="preserve">: </w:t>
      </w:r>
      <w:r w:rsidR="00D97C0C">
        <w:t>Model relevante referentie</w:t>
      </w:r>
      <w:bookmarkEnd w:id="1"/>
      <w:bookmarkEnd w:id="2"/>
      <w:bookmarkEnd w:id="3"/>
      <w:bookmarkEnd w:id="4"/>
      <w:bookmarkEnd w:id="5"/>
      <w:bookmarkEnd w:id="6"/>
      <w:r w:rsidR="003A4E7B">
        <w:t>s</w:t>
      </w:r>
      <w:r w:rsidR="0079737A">
        <w:t xml:space="preserve"> met kerncompetentie</w:t>
      </w:r>
    </w:p>
    <w:p w14:paraId="2610B7FD" w14:textId="614612FA" w:rsidR="00D97C0C" w:rsidRDefault="00D97C0C">
      <w:r>
        <w:t xml:space="preserve">De aanbieder </w:t>
      </w:r>
      <w:r w:rsidRPr="001D62F7">
        <w:t xml:space="preserve">wordt verzocht </w:t>
      </w:r>
      <w:r w:rsidR="003A4E7B">
        <w:t>3</w:t>
      </w:r>
      <w:r w:rsidRPr="001D62F7">
        <w:t xml:space="preserve"> naar zijn mening meest</w:t>
      </w:r>
      <w:r>
        <w:t xml:space="preserve"> relevante Nederlandse referentie </w:t>
      </w:r>
      <w:r w:rsidR="0079737A">
        <w:t xml:space="preserve">met kerncompetentie </w:t>
      </w:r>
      <w:r>
        <w:t>te beschrijven volgens onderstaand model. De referentie m</w:t>
      </w:r>
      <w:r w:rsidR="0079737A">
        <w:t>a</w:t>
      </w:r>
      <w:r>
        <w:t xml:space="preserve">g niet ouder zijn dan 3 jaar. </w:t>
      </w:r>
    </w:p>
    <w:p w14:paraId="6A6F2905" w14:textId="77777777" w:rsidR="00D97C0C" w:rsidRDefault="00E20097">
      <w:r>
        <w:t>Indien van toepassing p</w:t>
      </w:r>
      <w:r w:rsidR="0070244D">
        <w:t xml:space="preserve">er perceel </w:t>
      </w:r>
      <w:r>
        <w:t>één formulier invullen.</w:t>
      </w:r>
    </w:p>
    <w:p w14:paraId="458582ED" w14:textId="77777777" w:rsidR="00D97C0C" w:rsidRDefault="00D97C0C"/>
    <w:tbl>
      <w:tblPr>
        <w:tblW w:w="9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980"/>
        <w:gridCol w:w="482"/>
        <w:gridCol w:w="1425"/>
        <w:gridCol w:w="695"/>
        <w:gridCol w:w="731"/>
        <w:gridCol w:w="1425"/>
        <w:gridCol w:w="1426"/>
      </w:tblGrid>
      <w:tr w:rsidR="00D97C0C" w14:paraId="3279C9AD" w14:textId="77777777">
        <w:tc>
          <w:tcPr>
            <w:tcW w:w="2261" w:type="dxa"/>
            <w:shd w:val="clear" w:color="auto" w:fill="auto"/>
          </w:tcPr>
          <w:p w14:paraId="2DFC9D55" w14:textId="77777777" w:rsidR="00D97C0C" w:rsidRDefault="00D97C0C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Referentie: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4F2C9A8C" w14:textId="77777777" w:rsidR="00D97C0C" w:rsidRDefault="00D97C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3"/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25" w:type="dxa"/>
            <w:shd w:val="clear" w:color="auto" w:fill="auto"/>
          </w:tcPr>
          <w:p w14:paraId="7D31D070" w14:textId="77777777" w:rsidR="00D97C0C" w:rsidRDefault="00D97C0C" w:rsidP="007973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7B1641E2" w14:textId="77777777" w:rsidR="00D97C0C" w:rsidRDefault="00D97C0C" w:rsidP="007973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14:paraId="1FEA7C35" w14:textId="77777777" w:rsidR="00D97C0C" w:rsidRDefault="00D97C0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14:paraId="01ABAF89" w14:textId="77777777" w:rsidR="00D97C0C" w:rsidRDefault="00D97C0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97C0C" w14:paraId="0AF6D943" w14:textId="77777777">
        <w:tc>
          <w:tcPr>
            <w:tcW w:w="2261" w:type="dxa"/>
            <w:shd w:val="clear" w:color="auto" w:fill="auto"/>
          </w:tcPr>
          <w:p w14:paraId="513EB40E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organisatie: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6D8E6648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</w:p>
        </w:tc>
      </w:tr>
      <w:tr w:rsidR="00D97C0C" w14:paraId="1FB581B9" w14:textId="77777777">
        <w:tc>
          <w:tcPr>
            <w:tcW w:w="2261" w:type="dxa"/>
            <w:shd w:val="clear" w:color="auto" w:fill="auto"/>
          </w:tcPr>
          <w:p w14:paraId="3AF9919E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Soort organisatie: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13542FAB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56C52C2F" w14:textId="77777777">
        <w:trPr>
          <w:cantSplit/>
          <w:trHeight w:val="454"/>
        </w:trPr>
        <w:tc>
          <w:tcPr>
            <w:tcW w:w="2261" w:type="dxa"/>
            <w:vMerge w:val="restart"/>
            <w:shd w:val="clear" w:color="auto" w:fill="auto"/>
          </w:tcPr>
          <w:p w14:paraId="113E5E71" w14:textId="0258607F" w:rsidR="00D97C0C" w:rsidRDefault="00D97C0C" w:rsidP="003A4E7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Contactpersoon te benaderen door </w:t>
            </w:r>
            <w:r w:rsidR="003A4E7B">
              <w:rPr>
                <w:sz w:val="18"/>
                <w:szCs w:val="18"/>
              </w:rPr>
              <w:t>aanbestedende dienst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80" w:type="dxa"/>
            <w:shd w:val="clear" w:color="auto" w:fill="auto"/>
          </w:tcPr>
          <w:p w14:paraId="20B9CC6D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Naam:</w:t>
            </w:r>
          </w:p>
        </w:tc>
        <w:tc>
          <w:tcPr>
            <w:tcW w:w="6184" w:type="dxa"/>
            <w:gridSpan w:val="6"/>
            <w:shd w:val="clear" w:color="auto" w:fill="auto"/>
          </w:tcPr>
          <w:p w14:paraId="12E42DFE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133F559D" w14:textId="77777777">
        <w:trPr>
          <w:cantSplit/>
          <w:trHeight w:val="454"/>
        </w:trPr>
        <w:tc>
          <w:tcPr>
            <w:tcW w:w="2261" w:type="dxa"/>
            <w:vMerge/>
            <w:shd w:val="clear" w:color="auto" w:fill="auto"/>
          </w:tcPr>
          <w:p w14:paraId="653CE8C7" w14:textId="77777777" w:rsidR="00D97C0C" w:rsidRDefault="00D97C0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14:paraId="6CBB1519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Functie:</w:t>
            </w:r>
          </w:p>
        </w:tc>
        <w:tc>
          <w:tcPr>
            <w:tcW w:w="6184" w:type="dxa"/>
            <w:gridSpan w:val="6"/>
            <w:shd w:val="clear" w:color="auto" w:fill="auto"/>
          </w:tcPr>
          <w:p w14:paraId="6025551E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37095223" w14:textId="77777777">
        <w:trPr>
          <w:cantSplit/>
          <w:trHeight w:val="454"/>
        </w:trPr>
        <w:tc>
          <w:tcPr>
            <w:tcW w:w="2261" w:type="dxa"/>
            <w:vMerge/>
            <w:shd w:val="clear" w:color="auto" w:fill="auto"/>
          </w:tcPr>
          <w:p w14:paraId="7FC42938" w14:textId="77777777" w:rsidR="00D97C0C" w:rsidRDefault="00D97C0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14:paraId="236E4A99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</w:p>
        </w:tc>
        <w:tc>
          <w:tcPr>
            <w:tcW w:w="6184" w:type="dxa"/>
            <w:gridSpan w:val="6"/>
            <w:shd w:val="clear" w:color="auto" w:fill="auto"/>
          </w:tcPr>
          <w:p w14:paraId="59308FCB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648DC55D" w14:textId="77777777">
        <w:trPr>
          <w:cantSplit/>
        </w:trPr>
        <w:tc>
          <w:tcPr>
            <w:tcW w:w="9425" w:type="dxa"/>
            <w:gridSpan w:val="8"/>
            <w:shd w:val="clear" w:color="auto" w:fill="auto"/>
          </w:tcPr>
          <w:p w14:paraId="7BA0D810" w14:textId="77777777" w:rsidR="00D97C0C" w:rsidRDefault="00D97C0C">
            <w:pPr>
              <w:pStyle w:val="Kop4"/>
              <w:widowControl/>
              <w:numPr>
                <w:ilvl w:val="0"/>
                <w:numId w:val="0"/>
              </w:numPr>
              <w:tabs>
                <w:tab w:val="clear" w:pos="1418"/>
              </w:tabs>
              <w:spacing w:before="0"/>
              <w:rPr>
                <w:bCs/>
                <w:sz w:val="18"/>
                <w:szCs w:val="18"/>
                <w:lang w:val="nl-NL"/>
              </w:rPr>
            </w:pPr>
            <w:r>
              <w:rPr>
                <w:bCs/>
                <w:sz w:val="18"/>
                <w:szCs w:val="18"/>
                <w:lang w:val="nl-NL"/>
              </w:rPr>
              <w:t xml:space="preserve">Omschrijving project </w:t>
            </w:r>
          </w:p>
        </w:tc>
      </w:tr>
      <w:tr w:rsidR="00D97C0C" w14:paraId="06A47BBB" w14:textId="77777777">
        <w:trPr>
          <w:cantSplit/>
        </w:trPr>
        <w:tc>
          <w:tcPr>
            <w:tcW w:w="94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D95BD3" w14:textId="77777777" w:rsidR="00D97C0C" w:rsidRDefault="00D97C0C">
            <w:pPr>
              <w:pStyle w:val="Kop4"/>
              <w:widowControl/>
              <w:numPr>
                <w:ilvl w:val="0"/>
                <w:numId w:val="0"/>
              </w:numPr>
              <w:tabs>
                <w:tab w:val="clear" w:pos="1418"/>
              </w:tabs>
              <w:spacing w:before="0"/>
              <w:rPr>
                <w:bCs/>
                <w:sz w:val="18"/>
                <w:szCs w:val="18"/>
                <w:lang w:val="nl-NL"/>
              </w:rPr>
            </w:pPr>
            <w:r>
              <w:rPr>
                <w:bCs/>
                <w:sz w:val="18"/>
                <w:szCs w:val="18"/>
                <w:lang w:val="nl-NL"/>
              </w:rPr>
              <w:t>Bij de omschrijving gaarne ingaan op de volgende aandachtspunten op maximaal 1 A4 pagina</w:t>
            </w:r>
          </w:p>
        </w:tc>
      </w:tr>
      <w:tr w:rsidR="00D97C0C" w14:paraId="3EFD3531" w14:textId="77777777">
        <w:trPr>
          <w:cantSplit/>
          <w:trHeight w:val="567"/>
        </w:trPr>
        <w:tc>
          <w:tcPr>
            <w:tcW w:w="9425" w:type="dxa"/>
            <w:gridSpan w:val="8"/>
            <w:shd w:val="clear" w:color="auto" w:fill="auto"/>
          </w:tcPr>
          <w:p w14:paraId="40118B88" w14:textId="5F01CBBB" w:rsidR="00D97C0C" w:rsidRDefault="003A4E7B" w:rsidP="003A4E7B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arbeidsbemiddeling</w:t>
            </w:r>
          </w:p>
          <w:p w14:paraId="5C75075E" w14:textId="77777777" w:rsidR="003A4E7B" w:rsidRDefault="003A4E7B" w:rsidP="003A4E7B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Europese subsidieregelingen</w:t>
            </w:r>
          </w:p>
          <w:p w14:paraId="0389F828" w14:textId="77777777" w:rsidR="003A4E7B" w:rsidRDefault="003A4E7B" w:rsidP="003A4E7B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Inzet van netwerk onder werkgevers</w:t>
            </w:r>
          </w:p>
          <w:p w14:paraId="061DC437" w14:textId="62F19D6C" w:rsidR="003A4E7B" w:rsidRDefault="003A4E7B" w:rsidP="003A4E7B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sectoren</w:t>
            </w:r>
          </w:p>
        </w:tc>
      </w:tr>
      <w:tr w:rsidR="00D97C0C" w14:paraId="604C33C6" w14:textId="77777777">
        <w:trPr>
          <w:cantSplit/>
        </w:trPr>
        <w:tc>
          <w:tcPr>
            <w:tcW w:w="9425" w:type="dxa"/>
            <w:gridSpan w:val="8"/>
            <w:shd w:val="clear" w:color="auto" w:fill="auto"/>
          </w:tcPr>
          <w:p w14:paraId="12EE7005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23A270AD" w14:textId="77777777">
        <w:tc>
          <w:tcPr>
            <w:tcW w:w="2261" w:type="dxa"/>
            <w:shd w:val="clear" w:color="auto" w:fill="auto"/>
          </w:tcPr>
          <w:p w14:paraId="666B2977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7164" w:type="dxa"/>
            <w:gridSpan w:val="7"/>
            <w:shd w:val="clear" w:color="auto" w:fill="auto"/>
          </w:tcPr>
          <w:p w14:paraId="3822A1B5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4FBB8C8D" w14:textId="77777777">
        <w:trPr>
          <w:trHeight w:val="454"/>
        </w:trPr>
        <w:tc>
          <w:tcPr>
            <w:tcW w:w="2261" w:type="dxa"/>
            <w:shd w:val="clear" w:color="auto" w:fill="auto"/>
          </w:tcPr>
          <w:p w14:paraId="29C9611C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Contractwaarde in Euro’s exclusief BTW. 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2D9F34DB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630672F3" w14:textId="77777777">
        <w:tc>
          <w:tcPr>
            <w:tcW w:w="2261" w:type="dxa"/>
            <w:shd w:val="clear" w:color="auto" w:fill="auto"/>
          </w:tcPr>
          <w:p w14:paraId="690BD2A4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Beschreven project vond plaats</w:t>
            </w:r>
          </w:p>
        </w:tc>
        <w:tc>
          <w:tcPr>
            <w:tcW w:w="3582" w:type="dxa"/>
            <w:gridSpan w:val="4"/>
            <w:shd w:val="clear" w:color="auto" w:fill="auto"/>
          </w:tcPr>
          <w:p w14:paraId="059CBA1E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Van:</w:t>
            </w:r>
          </w:p>
        </w:tc>
        <w:tc>
          <w:tcPr>
            <w:tcW w:w="3582" w:type="dxa"/>
            <w:gridSpan w:val="3"/>
            <w:shd w:val="clear" w:color="auto" w:fill="auto"/>
          </w:tcPr>
          <w:p w14:paraId="689CD0E3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Tot:</w:t>
            </w:r>
          </w:p>
        </w:tc>
      </w:tr>
      <w:tr w:rsidR="00D97C0C" w14:paraId="6AA9E741" w14:textId="77777777">
        <w:tc>
          <w:tcPr>
            <w:tcW w:w="2261" w:type="dxa"/>
            <w:shd w:val="clear" w:color="auto" w:fill="auto"/>
          </w:tcPr>
          <w:p w14:paraId="0974AFFE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Contractduur</w:t>
            </w:r>
          </w:p>
        </w:tc>
        <w:tc>
          <w:tcPr>
            <w:tcW w:w="3582" w:type="dxa"/>
            <w:gridSpan w:val="4"/>
            <w:shd w:val="clear" w:color="auto" w:fill="auto"/>
          </w:tcPr>
          <w:p w14:paraId="5C906356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Begin:</w:t>
            </w:r>
          </w:p>
        </w:tc>
        <w:tc>
          <w:tcPr>
            <w:tcW w:w="3582" w:type="dxa"/>
            <w:gridSpan w:val="3"/>
            <w:shd w:val="clear" w:color="auto" w:fill="auto"/>
          </w:tcPr>
          <w:p w14:paraId="2A3FBFB2" w14:textId="77777777" w:rsidR="00D97C0C" w:rsidRDefault="00D97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Eind:</w:t>
            </w:r>
          </w:p>
        </w:tc>
      </w:tr>
      <w:tr w:rsidR="00D97C0C" w14:paraId="484D2D09" w14:textId="77777777">
        <w:trPr>
          <w:trHeight w:val="454"/>
        </w:trPr>
        <w:tc>
          <w:tcPr>
            <w:tcW w:w="2261" w:type="dxa"/>
            <w:shd w:val="clear" w:color="auto" w:fill="auto"/>
          </w:tcPr>
          <w:p w14:paraId="13198F6B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Overige bijzonderheden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569FB770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53BA2135" w14:textId="77777777">
        <w:tc>
          <w:tcPr>
            <w:tcW w:w="2261" w:type="dxa"/>
            <w:shd w:val="clear" w:color="auto" w:fill="auto"/>
          </w:tcPr>
          <w:p w14:paraId="53C59AF2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aanbieder: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5ED6063C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5442FA67" w14:textId="77777777">
        <w:tc>
          <w:tcPr>
            <w:tcW w:w="2261" w:type="dxa"/>
            <w:shd w:val="clear" w:color="auto" w:fill="auto"/>
          </w:tcPr>
          <w:p w14:paraId="2698E04C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51E1889E" w14:textId="77777777" w:rsidR="00D97C0C" w:rsidRDefault="00D97C0C">
            <w:pPr>
              <w:rPr>
                <w:sz w:val="18"/>
                <w:szCs w:val="18"/>
              </w:rPr>
            </w:pPr>
          </w:p>
        </w:tc>
      </w:tr>
      <w:tr w:rsidR="00D97C0C" w14:paraId="3D153E01" w14:textId="77777777">
        <w:trPr>
          <w:trHeight w:val="454"/>
        </w:trPr>
        <w:tc>
          <w:tcPr>
            <w:tcW w:w="2261" w:type="dxa"/>
            <w:shd w:val="clear" w:color="auto" w:fill="auto"/>
          </w:tcPr>
          <w:p w14:paraId="288D1590" w14:textId="77777777" w:rsidR="00D97C0C" w:rsidRDefault="00D97C0C">
            <w:pPr>
              <w:pStyle w:val="Inhopg1"/>
              <w:tabs>
                <w:tab w:val="clear" w:pos="1134"/>
                <w:tab w:val="clear" w:pos="7938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Handtekening:</w:t>
            </w:r>
          </w:p>
        </w:tc>
        <w:tc>
          <w:tcPr>
            <w:tcW w:w="7164" w:type="dxa"/>
            <w:gridSpan w:val="7"/>
            <w:shd w:val="clear" w:color="auto" w:fill="auto"/>
          </w:tcPr>
          <w:p w14:paraId="47810E7A" w14:textId="77777777" w:rsidR="00D97C0C" w:rsidRDefault="00D97C0C"/>
        </w:tc>
      </w:tr>
    </w:tbl>
    <w:p w14:paraId="72F8847A" w14:textId="77777777" w:rsidR="00D97C0C" w:rsidRDefault="00D97C0C">
      <w:pPr>
        <w:rPr>
          <w:lang w:val="nl"/>
        </w:rPr>
      </w:pPr>
    </w:p>
    <w:bookmarkEnd w:id="7"/>
    <w:p w14:paraId="42FF2D8A" w14:textId="77777777" w:rsidR="0035497E" w:rsidRDefault="0035497E" w:rsidP="0079737A"/>
    <w:sectPr w:rsidR="0035497E" w:rsidSect="00571987">
      <w:headerReference w:type="default" r:id="rId8"/>
      <w:endnotePr>
        <w:numFmt w:val="decimal"/>
      </w:endnotePr>
      <w:pgSz w:w="11907" w:h="16840" w:code="9"/>
      <w:pgMar w:top="2835" w:right="1418" w:bottom="1418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CD702" w14:textId="77777777" w:rsidR="00E76BD8" w:rsidRDefault="00E76BD8">
      <w:r>
        <w:separator/>
      </w:r>
    </w:p>
  </w:endnote>
  <w:endnote w:type="continuationSeparator" w:id="0">
    <w:p w14:paraId="2FAF7636" w14:textId="77777777" w:rsidR="00E76BD8" w:rsidRDefault="00E7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2CC4A" w14:textId="77777777" w:rsidR="00E76BD8" w:rsidRDefault="00E76BD8">
      <w:r>
        <w:separator/>
      </w:r>
    </w:p>
  </w:footnote>
  <w:footnote w:type="continuationSeparator" w:id="0">
    <w:p w14:paraId="118BDB8F" w14:textId="77777777" w:rsidR="00E76BD8" w:rsidRDefault="00E76B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2459F" w14:textId="77777777" w:rsidR="001247E1" w:rsidRDefault="001247E1" w:rsidP="00A23D70">
    <w:pPr>
      <w:pStyle w:val="Koptekst"/>
    </w:pPr>
    <w:r>
      <w:t xml:space="preserve">Offerteaanvraag </w:t>
    </w:r>
    <w:r w:rsidR="008946D5">
      <w:t>Sortering restafval en afzet monostromen en residu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0C0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71A2F03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AE011E"/>
    <w:multiLevelType w:val="hybridMultilevel"/>
    <w:tmpl w:val="0992970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6575F03"/>
    <w:multiLevelType w:val="hybridMultilevel"/>
    <w:tmpl w:val="5F162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620EDE"/>
    <w:multiLevelType w:val="singleLevel"/>
    <w:tmpl w:val="1D8833AA"/>
    <w:lvl w:ilvl="0">
      <w:start w:val="1"/>
      <w:numFmt w:val="upperLetter"/>
      <w:pStyle w:val="Bijlage"/>
      <w:lvlText w:val="Bijlage %1:"/>
      <w:lvlJc w:val="left"/>
      <w:pPr>
        <w:tabs>
          <w:tab w:val="num" w:pos="1080"/>
        </w:tabs>
        <w:ind w:left="0" w:firstLine="0"/>
      </w:pPr>
    </w:lvl>
  </w:abstractNum>
  <w:abstractNum w:abstractNumId="5">
    <w:nsid w:val="14CF6E8E"/>
    <w:multiLevelType w:val="hybridMultilevel"/>
    <w:tmpl w:val="1C368CA0"/>
    <w:lvl w:ilvl="0" w:tplc="13CA91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D3484"/>
    <w:multiLevelType w:val="hybridMultilevel"/>
    <w:tmpl w:val="F60822B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E515047"/>
    <w:multiLevelType w:val="hybridMultilevel"/>
    <w:tmpl w:val="F564BB28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202019CC"/>
    <w:multiLevelType w:val="hybridMultilevel"/>
    <w:tmpl w:val="B2944AAE"/>
    <w:lvl w:ilvl="0" w:tplc="CA28E460">
      <w:start w:val="3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4C47DDC"/>
    <w:multiLevelType w:val="hybridMultilevel"/>
    <w:tmpl w:val="7B2E2A48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3BE744FC"/>
    <w:multiLevelType w:val="hybridMultilevel"/>
    <w:tmpl w:val="6F9E7A3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ECC671E"/>
    <w:multiLevelType w:val="multilevel"/>
    <w:tmpl w:val="66124286"/>
    <w:lvl w:ilvl="0">
      <w:start w:val="1"/>
      <w:numFmt w:val="bullet"/>
      <w:pStyle w:val="Opsomming"/>
      <w:lvlText w:val="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lang w:val="en-US"/>
      </w:rPr>
    </w:lvl>
    <w:lvl w:ilvl="1">
      <w:start w:val="1"/>
      <w:numFmt w:val="bullet"/>
      <w:lvlText w:val="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448F5707"/>
    <w:multiLevelType w:val="hybridMultilevel"/>
    <w:tmpl w:val="FB441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AC7D69"/>
    <w:multiLevelType w:val="hybridMultilevel"/>
    <w:tmpl w:val="2E90A47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D835216"/>
    <w:multiLevelType w:val="hybridMultilevel"/>
    <w:tmpl w:val="AB54566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4EF2806"/>
    <w:multiLevelType w:val="singleLevel"/>
    <w:tmpl w:val="453C92AE"/>
    <w:lvl w:ilvl="0">
      <w:start w:val="1"/>
      <w:numFmt w:val="bullet"/>
      <w:pStyle w:val="Lijstopsomteken"/>
      <w:lvlText w:val=""/>
      <w:lvlJc w:val="left"/>
      <w:pPr>
        <w:tabs>
          <w:tab w:val="num" w:pos="814"/>
        </w:tabs>
        <w:ind w:left="454" w:firstLine="0"/>
      </w:pPr>
      <w:rPr>
        <w:rFonts w:ascii="Symbol" w:hAnsi="Symbol" w:hint="default"/>
        <w:b w:val="0"/>
        <w:i w:val="0"/>
        <w:sz w:val="10"/>
      </w:rPr>
    </w:lvl>
  </w:abstractNum>
  <w:abstractNum w:abstractNumId="16">
    <w:nsid w:val="595E215C"/>
    <w:multiLevelType w:val="multilevel"/>
    <w:tmpl w:val="EC2C173C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9B019C"/>
    <w:multiLevelType w:val="multilevel"/>
    <w:tmpl w:val="568C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5DDE5E2E"/>
    <w:multiLevelType w:val="hybridMultilevel"/>
    <w:tmpl w:val="9DAC4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AE3254"/>
    <w:multiLevelType w:val="hybridMultilevel"/>
    <w:tmpl w:val="021A110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8083E11"/>
    <w:multiLevelType w:val="hybridMultilevel"/>
    <w:tmpl w:val="EA207C3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A4D4FEB"/>
    <w:multiLevelType w:val="hybridMultilevel"/>
    <w:tmpl w:val="1F7E931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BC06CB9"/>
    <w:multiLevelType w:val="multilevel"/>
    <w:tmpl w:val="B136EC3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23">
    <w:nsid w:val="6BE74AE0"/>
    <w:multiLevelType w:val="hybridMultilevel"/>
    <w:tmpl w:val="4B2C5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C325D2"/>
    <w:multiLevelType w:val="hybridMultilevel"/>
    <w:tmpl w:val="94A02AB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</w:num>
  <w:num w:numId="7">
    <w:abstractNumId w:val="14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23"/>
  </w:num>
  <w:num w:numId="13">
    <w:abstractNumId w:val="16"/>
  </w:num>
  <w:num w:numId="14">
    <w:abstractNumId w:val="8"/>
  </w:num>
  <w:num w:numId="15">
    <w:abstractNumId w:val="2"/>
  </w:num>
  <w:num w:numId="16">
    <w:abstractNumId w:val="17"/>
  </w:num>
  <w:num w:numId="17">
    <w:abstractNumId w:val="13"/>
  </w:num>
  <w:num w:numId="18">
    <w:abstractNumId w:val="20"/>
  </w:num>
  <w:num w:numId="19">
    <w:abstractNumId w:val="6"/>
  </w:num>
  <w:num w:numId="20">
    <w:abstractNumId w:val="24"/>
  </w:num>
  <w:num w:numId="21">
    <w:abstractNumId w:val="19"/>
  </w:num>
  <w:num w:numId="22">
    <w:abstractNumId w:val="21"/>
  </w:num>
  <w:num w:numId="23">
    <w:abstractNumId w:val="3"/>
  </w:num>
  <w:num w:numId="24">
    <w:abstractNumId w:val="5"/>
  </w:num>
  <w:num w:numId="25">
    <w:abstractNumId w:val="18"/>
  </w:num>
  <w:num w:numId="26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E5"/>
    <w:rsid w:val="0002021A"/>
    <w:rsid w:val="000238FC"/>
    <w:rsid w:val="000261CA"/>
    <w:rsid w:val="00034042"/>
    <w:rsid w:val="0008368E"/>
    <w:rsid w:val="000864E9"/>
    <w:rsid w:val="000C31D4"/>
    <w:rsid w:val="000D754C"/>
    <w:rsid w:val="000E54FC"/>
    <w:rsid w:val="00107520"/>
    <w:rsid w:val="00122224"/>
    <w:rsid w:val="001247E1"/>
    <w:rsid w:val="0012497D"/>
    <w:rsid w:val="00132E0B"/>
    <w:rsid w:val="00133769"/>
    <w:rsid w:val="00134F2C"/>
    <w:rsid w:val="00135558"/>
    <w:rsid w:val="00145B74"/>
    <w:rsid w:val="001608AB"/>
    <w:rsid w:val="00166206"/>
    <w:rsid w:val="001C0DC2"/>
    <w:rsid w:val="001D3EE2"/>
    <w:rsid w:val="001D62F7"/>
    <w:rsid w:val="001E390E"/>
    <w:rsid w:val="001E7E03"/>
    <w:rsid w:val="001F4ECA"/>
    <w:rsid w:val="00207E36"/>
    <w:rsid w:val="00210F5C"/>
    <w:rsid w:val="00217F94"/>
    <w:rsid w:val="00222D96"/>
    <w:rsid w:val="00230365"/>
    <w:rsid w:val="00245FF6"/>
    <w:rsid w:val="00261078"/>
    <w:rsid w:val="00265971"/>
    <w:rsid w:val="00267E9E"/>
    <w:rsid w:val="002731BE"/>
    <w:rsid w:val="002735D9"/>
    <w:rsid w:val="00286EC6"/>
    <w:rsid w:val="002C03F9"/>
    <w:rsid w:val="002E1A35"/>
    <w:rsid w:val="002E4CCC"/>
    <w:rsid w:val="002E732C"/>
    <w:rsid w:val="002F4520"/>
    <w:rsid w:val="003013A8"/>
    <w:rsid w:val="00306B5E"/>
    <w:rsid w:val="00306BB0"/>
    <w:rsid w:val="0031645C"/>
    <w:rsid w:val="0032572D"/>
    <w:rsid w:val="0035497E"/>
    <w:rsid w:val="00357EB4"/>
    <w:rsid w:val="003801D3"/>
    <w:rsid w:val="00382C57"/>
    <w:rsid w:val="00391297"/>
    <w:rsid w:val="003A04EA"/>
    <w:rsid w:val="003A4E7B"/>
    <w:rsid w:val="003B2564"/>
    <w:rsid w:val="003F003C"/>
    <w:rsid w:val="003F3BE0"/>
    <w:rsid w:val="004006DF"/>
    <w:rsid w:val="004021A7"/>
    <w:rsid w:val="004110EA"/>
    <w:rsid w:val="0041444C"/>
    <w:rsid w:val="00415E95"/>
    <w:rsid w:val="00430594"/>
    <w:rsid w:val="00432A65"/>
    <w:rsid w:val="00466A1F"/>
    <w:rsid w:val="0047622C"/>
    <w:rsid w:val="004810D5"/>
    <w:rsid w:val="004B1E50"/>
    <w:rsid w:val="004C060E"/>
    <w:rsid w:val="004C2312"/>
    <w:rsid w:val="004C2A37"/>
    <w:rsid w:val="004D1662"/>
    <w:rsid w:val="004D428A"/>
    <w:rsid w:val="004E215A"/>
    <w:rsid w:val="004E5470"/>
    <w:rsid w:val="004F4748"/>
    <w:rsid w:val="004F7BC5"/>
    <w:rsid w:val="00500BA7"/>
    <w:rsid w:val="005047BA"/>
    <w:rsid w:val="00506F70"/>
    <w:rsid w:val="00515917"/>
    <w:rsid w:val="00525457"/>
    <w:rsid w:val="00531DB8"/>
    <w:rsid w:val="005508D7"/>
    <w:rsid w:val="005527B4"/>
    <w:rsid w:val="00556719"/>
    <w:rsid w:val="00571987"/>
    <w:rsid w:val="00577D5F"/>
    <w:rsid w:val="005960EE"/>
    <w:rsid w:val="005A7FA2"/>
    <w:rsid w:val="005D3501"/>
    <w:rsid w:val="005E682E"/>
    <w:rsid w:val="005E7E4D"/>
    <w:rsid w:val="005F619A"/>
    <w:rsid w:val="005F7291"/>
    <w:rsid w:val="00600BCF"/>
    <w:rsid w:val="00600C57"/>
    <w:rsid w:val="006123CB"/>
    <w:rsid w:val="006157EF"/>
    <w:rsid w:val="00620A04"/>
    <w:rsid w:val="006336B3"/>
    <w:rsid w:val="0064477F"/>
    <w:rsid w:val="00673587"/>
    <w:rsid w:val="00697D55"/>
    <w:rsid w:val="00697EE5"/>
    <w:rsid w:val="006C08FD"/>
    <w:rsid w:val="006E1BBF"/>
    <w:rsid w:val="0070244D"/>
    <w:rsid w:val="0071497E"/>
    <w:rsid w:val="00734AAB"/>
    <w:rsid w:val="00753D3C"/>
    <w:rsid w:val="007605DE"/>
    <w:rsid w:val="0076572F"/>
    <w:rsid w:val="007830F2"/>
    <w:rsid w:val="00784F14"/>
    <w:rsid w:val="00787C3A"/>
    <w:rsid w:val="0079737A"/>
    <w:rsid w:val="007A01D4"/>
    <w:rsid w:val="007D0A4C"/>
    <w:rsid w:val="007D1A29"/>
    <w:rsid w:val="007D35BE"/>
    <w:rsid w:val="007D4B4D"/>
    <w:rsid w:val="007E3BFC"/>
    <w:rsid w:val="00803AC3"/>
    <w:rsid w:val="00811A7C"/>
    <w:rsid w:val="00813BE8"/>
    <w:rsid w:val="00825A4E"/>
    <w:rsid w:val="008408CB"/>
    <w:rsid w:val="00864600"/>
    <w:rsid w:val="0086543A"/>
    <w:rsid w:val="00880147"/>
    <w:rsid w:val="00880C12"/>
    <w:rsid w:val="008813EB"/>
    <w:rsid w:val="00882F48"/>
    <w:rsid w:val="008946D5"/>
    <w:rsid w:val="008C455A"/>
    <w:rsid w:val="008E07E4"/>
    <w:rsid w:val="008E0BC8"/>
    <w:rsid w:val="008E3DD1"/>
    <w:rsid w:val="008E405E"/>
    <w:rsid w:val="008E4FF2"/>
    <w:rsid w:val="008E7886"/>
    <w:rsid w:val="008F4E16"/>
    <w:rsid w:val="009037AA"/>
    <w:rsid w:val="00903FC6"/>
    <w:rsid w:val="009043D9"/>
    <w:rsid w:val="00920B1E"/>
    <w:rsid w:val="00941D2B"/>
    <w:rsid w:val="0095584D"/>
    <w:rsid w:val="00985954"/>
    <w:rsid w:val="009A52CD"/>
    <w:rsid w:val="009B4805"/>
    <w:rsid w:val="009F2852"/>
    <w:rsid w:val="00A03B37"/>
    <w:rsid w:val="00A05EE0"/>
    <w:rsid w:val="00A07871"/>
    <w:rsid w:val="00A23D70"/>
    <w:rsid w:val="00A62462"/>
    <w:rsid w:val="00A672E6"/>
    <w:rsid w:val="00A712F6"/>
    <w:rsid w:val="00A7437C"/>
    <w:rsid w:val="00A91919"/>
    <w:rsid w:val="00AC356E"/>
    <w:rsid w:val="00AE0ED6"/>
    <w:rsid w:val="00AE69A4"/>
    <w:rsid w:val="00AF7A33"/>
    <w:rsid w:val="00B024B9"/>
    <w:rsid w:val="00B15A55"/>
    <w:rsid w:val="00B21271"/>
    <w:rsid w:val="00B37400"/>
    <w:rsid w:val="00B43191"/>
    <w:rsid w:val="00B523DC"/>
    <w:rsid w:val="00B53DE4"/>
    <w:rsid w:val="00B71C8D"/>
    <w:rsid w:val="00B74583"/>
    <w:rsid w:val="00B762C2"/>
    <w:rsid w:val="00B7740F"/>
    <w:rsid w:val="00B8046D"/>
    <w:rsid w:val="00BC20A1"/>
    <w:rsid w:val="00BC2351"/>
    <w:rsid w:val="00BC4941"/>
    <w:rsid w:val="00BD00FE"/>
    <w:rsid w:val="00BD5068"/>
    <w:rsid w:val="00BE1677"/>
    <w:rsid w:val="00BF526C"/>
    <w:rsid w:val="00BF5C62"/>
    <w:rsid w:val="00C2342E"/>
    <w:rsid w:val="00C312A1"/>
    <w:rsid w:val="00C5632E"/>
    <w:rsid w:val="00C7209E"/>
    <w:rsid w:val="00CE3EF7"/>
    <w:rsid w:val="00CE5177"/>
    <w:rsid w:val="00CE552E"/>
    <w:rsid w:val="00CF07B5"/>
    <w:rsid w:val="00CF6E0E"/>
    <w:rsid w:val="00D04647"/>
    <w:rsid w:val="00D14248"/>
    <w:rsid w:val="00D16AE5"/>
    <w:rsid w:val="00D21D67"/>
    <w:rsid w:val="00D25B23"/>
    <w:rsid w:val="00D470CD"/>
    <w:rsid w:val="00D53C2D"/>
    <w:rsid w:val="00D619FF"/>
    <w:rsid w:val="00D64673"/>
    <w:rsid w:val="00D67B6C"/>
    <w:rsid w:val="00D82812"/>
    <w:rsid w:val="00D83B63"/>
    <w:rsid w:val="00D97C0C"/>
    <w:rsid w:val="00DB050B"/>
    <w:rsid w:val="00DE451E"/>
    <w:rsid w:val="00DE6B18"/>
    <w:rsid w:val="00E02038"/>
    <w:rsid w:val="00E20097"/>
    <w:rsid w:val="00E37177"/>
    <w:rsid w:val="00E4078A"/>
    <w:rsid w:val="00E52B9B"/>
    <w:rsid w:val="00E57147"/>
    <w:rsid w:val="00E74664"/>
    <w:rsid w:val="00E76A7B"/>
    <w:rsid w:val="00E76BD8"/>
    <w:rsid w:val="00EA253F"/>
    <w:rsid w:val="00EA30CE"/>
    <w:rsid w:val="00EB5854"/>
    <w:rsid w:val="00ED2C97"/>
    <w:rsid w:val="00EE4184"/>
    <w:rsid w:val="00EF0AE5"/>
    <w:rsid w:val="00EF638B"/>
    <w:rsid w:val="00F03650"/>
    <w:rsid w:val="00F2057B"/>
    <w:rsid w:val="00F47E09"/>
    <w:rsid w:val="00F55D8F"/>
    <w:rsid w:val="00F6756D"/>
    <w:rsid w:val="00F67C01"/>
    <w:rsid w:val="00F72338"/>
    <w:rsid w:val="00F74456"/>
    <w:rsid w:val="00F74823"/>
    <w:rsid w:val="00F92B8E"/>
    <w:rsid w:val="00F965C9"/>
    <w:rsid w:val="00FC4087"/>
    <w:rsid w:val="00FD194A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66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pPr>
      <w:spacing w:line="280" w:lineRule="atLeast"/>
      <w:jc w:val="both"/>
    </w:pPr>
    <w:rPr>
      <w:rFonts w:ascii="Arial" w:hAnsi="Arial"/>
    </w:rPr>
  </w:style>
  <w:style w:type="paragraph" w:styleId="Kop1">
    <w:name w:val="heading 1"/>
    <w:aliases w:val="hoofdstuk,Episteem PvA Kop 1"/>
    <w:basedOn w:val="Normaal"/>
    <w:next w:val="Normaal"/>
    <w:qFormat/>
    <w:pPr>
      <w:keepNext/>
      <w:widowControl w:val="0"/>
      <w:tabs>
        <w:tab w:val="left" w:pos="1418"/>
      </w:tabs>
      <w:spacing w:after="240"/>
      <w:outlineLvl w:val="0"/>
    </w:pPr>
    <w:rPr>
      <w:b/>
      <w:sz w:val="22"/>
      <w:lang w:val="nl"/>
    </w:rPr>
  </w:style>
  <w:style w:type="paragraph" w:styleId="Kop2">
    <w:name w:val="heading 2"/>
    <w:aliases w:val="paragraaf,Episteem PvA Kop 2,2scr,h2,Chapter Title,H2,Head B,Heading Contents,Reset numbering,h21,Fab-2,R2,H21,H22,H211,H23,H212,H24,H213,H25,H214,H26,H215,H27,H216,H28,H217,H29,H218,H210,H219,H220,H2110,H221,H2111,H231,H2121,H241,H2131,H251,2"/>
    <w:basedOn w:val="Normaal"/>
    <w:next w:val="Normaal"/>
    <w:link w:val="Kop2Teken"/>
    <w:qFormat/>
    <w:pPr>
      <w:keepNext/>
      <w:numPr>
        <w:ilvl w:val="1"/>
        <w:numId w:val="4"/>
      </w:numPr>
      <w:tabs>
        <w:tab w:val="left" w:pos="1418"/>
      </w:tabs>
      <w:spacing w:before="560" w:after="120"/>
      <w:outlineLvl w:val="1"/>
    </w:pPr>
    <w:rPr>
      <w:b/>
      <w:lang w:val="nl"/>
    </w:rPr>
  </w:style>
  <w:style w:type="paragraph" w:styleId="Kop3">
    <w:name w:val="heading 3"/>
    <w:aliases w:val="subparagraaf,Episteem PvA Kop 3,Heading 3a,k3,3scr,Paragrf 3,Head C,Section,h3,H31,H32,H33,H311,Subhead B,Heading C,e,(Alt+3),Level 1 - 1,Fab-3,Org Heading 1,Map title,3h,sl3,Bold 12,L3,H3,l3,CT,3,Sub-paragraaf,ips_subparagraaf,3rd level,PIM 3"/>
    <w:basedOn w:val="Normaal"/>
    <w:next w:val="Normaal"/>
    <w:qFormat/>
    <w:pPr>
      <w:keepNext/>
      <w:numPr>
        <w:ilvl w:val="2"/>
        <w:numId w:val="4"/>
      </w:numPr>
      <w:tabs>
        <w:tab w:val="left" w:pos="1418"/>
      </w:tabs>
      <w:spacing w:before="560"/>
      <w:outlineLvl w:val="2"/>
    </w:pPr>
    <w:rPr>
      <w:b/>
      <w:lang w:val="nl"/>
    </w:rPr>
  </w:style>
  <w:style w:type="paragraph" w:styleId="Kop4">
    <w:name w:val="heading 4"/>
    <w:aliases w:val="subsubparagraaf,Specificatie,RFP-vraag"/>
    <w:basedOn w:val="Normaal"/>
    <w:next w:val="Normaal"/>
    <w:qFormat/>
    <w:pPr>
      <w:keepNext/>
      <w:widowControl w:val="0"/>
      <w:numPr>
        <w:ilvl w:val="3"/>
        <w:numId w:val="4"/>
      </w:numPr>
      <w:tabs>
        <w:tab w:val="left" w:pos="1418"/>
      </w:tabs>
      <w:spacing w:before="560"/>
      <w:outlineLvl w:val="3"/>
    </w:pPr>
    <w:rPr>
      <w:b/>
      <w:lang w:val="x-none"/>
    </w:rPr>
  </w:style>
  <w:style w:type="paragraph" w:styleId="Kop5">
    <w:name w:val="heading 5"/>
    <w:basedOn w:val="Normaal"/>
    <w:next w:val="Normaal"/>
    <w:qFormat/>
    <w:pPr>
      <w:keepNext/>
      <w:widowControl w:val="0"/>
      <w:outlineLvl w:val="4"/>
    </w:pPr>
    <w:rPr>
      <w:b/>
    </w:rPr>
  </w:style>
  <w:style w:type="paragraph" w:styleId="Kop6">
    <w:name w:val="heading 6"/>
    <w:basedOn w:val="Normaal"/>
    <w:next w:val="Normaal"/>
    <w:qFormat/>
    <w:pPr>
      <w:keepNext/>
      <w:widowControl w:val="0"/>
      <w:tabs>
        <w:tab w:val="left" w:pos="-1190"/>
        <w:tab w:val="left" w:pos="-624"/>
        <w:tab w:val="left" w:pos="-58"/>
        <w:tab w:val="left" w:pos="242"/>
        <w:tab w:val="left" w:pos="624"/>
        <w:tab w:val="left" w:pos="3346"/>
      </w:tabs>
      <w:outlineLvl w:val="5"/>
    </w:pPr>
    <w:rPr>
      <w:rFonts w:ascii="CG Times" w:hAnsi="CG Times"/>
      <w:i/>
      <w:sz w:val="23"/>
    </w:rPr>
  </w:style>
  <w:style w:type="paragraph" w:styleId="Kop7">
    <w:name w:val="heading 7"/>
    <w:basedOn w:val="Normaal"/>
    <w:next w:val="Normaal"/>
    <w:qFormat/>
    <w:pPr>
      <w:keepNext/>
      <w:outlineLvl w:val="6"/>
    </w:pPr>
    <w:rPr>
      <w:rFonts w:ascii="CG Times" w:hAnsi="CG Times"/>
      <w:b/>
      <w:snapToGrid w:val="0"/>
      <w:sz w:val="16"/>
    </w:rPr>
  </w:style>
  <w:style w:type="paragraph" w:styleId="Kop8">
    <w:name w:val="heading 8"/>
    <w:basedOn w:val="Normaal"/>
    <w:next w:val="Normaal"/>
    <w:qFormat/>
    <w:pPr>
      <w:keepNext/>
      <w:widowControl w:val="0"/>
      <w:tabs>
        <w:tab w:val="right" w:pos="9860"/>
      </w:tabs>
      <w:jc w:val="right"/>
      <w:outlineLvl w:val="7"/>
    </w:pPr>
    <w:rPr>
      <w:rFonts w:ascii="CG Times" w:hAnsi="CG Times"/>
      <w:i/>
    </w:rPr>
  </w:style>
  <w:style w:type="paragraph" w:styleId="Kop9">
    <w:name w:val="heading 9"/>
    <w:basedOn w:val="Normaal"/>
    <w:next w:val="Normaal"/>
    <w:qFormat/>
    <w:pPr>
      <w:keepNext/>
      <w:widowControl w:val="0"/>
      <w:ind w:left="709" w:hanging="709"/>
      <w:outlineLvl w:val="8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</w:style>
  <w:style w:type="paragraph" w:styleId="Voettekst">
    <w:name w:val="footer"/>
    <w:basedOn w:val="Normaal"/>
    <w:next w:val="Normaal"/>
    <w:pPr>
      <w:tabs>
        <w:tab w:val="left" w:pos="1418"/>
        <w:tab w:val="right" w:pos="7938"/>
      </w:tabs>
    </w:pPr>
    <w:rPr>
      <w:i/>
      <w:sz w:val="18"/>
      <w:lang w:val="x-none"/>
    </w:rPr>
  </w:style>
  <w:style w:type="paragraph" w:styleId="Koptekst">
    <w:name w:val="header"/>
    <w:basedOn w:val="Normaal"/>
    <w:next w:val="Normaal"/>
    <w:pPr>
      <w:tabs>
        <w:tab w:val="left" w:pos="567"/>
        <w:tab w:val="left" w:pos="1418"/>
      </w:tabs>
      <w:jc w:val="right"/>
    </w:pPr>
    <w:rPr>
      <w:i/>
      <w:sz w:val="18"/>
      <w:lang w:val="x-none"/>
    </w:rPr>
  </w:style>
  <w:style w:type="character" w:styleId="Paginanummer">
    <w:name w:val="page number"/>
    <w:rPr>
      <w:i/>
      <w:sz w:val="18"/>
    </w:rPr>
  </w:style>
  <w:style w:type="paragraph" w:styleId="Inhopg1">
    <w:name w:val="toc 1"/>
    <w:basedOn w:val="Normaal"/>
    <w:next w:val="Normaal"/>
    <w:semiHidden/>
    <w:pPr>
      <w:tabs>
        <w:tab w:val="left" w:pos="1134"/>
        <w:tab w:val="right" w:leader="dot" w:pos="7938"/>
      </w:tabs>
      <w:spacing w:before="280"/>
    </w:pPr>
  </w:style>
  <w:style w:type="paragraph" w:customStyle="1" w:styleId="ops">
    <w:name w:val="ops"/>
    <w:basedOn w:val="Normaal"/>
    <w:pPr>
      <w:widowControl w:val="0"/>
      <w:tabs>
        <w:tab w:val="left" w:pos="-1190"/>
        <w:tab w:val="left" w:pos="-624"/>
        <w:tab w:val="left" w:pos="-58"/>
        <w:tab w:val="left" w:pos="242"/>
        <w:tab w:val="left" w:pos="624"/>
        <w:tab w:val="left" w:pos="3346"/>
      </w:tabs>
      <w:ind w:left="170" w:hanging="170"/>
    </w:pPr>
    <w:rPr>
      <w:rFonts w:ascii="CG Times" w:hAnsi="CG Times"/>
      <w:sz w:val="22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aliases w:val="body text,bt,contents,xPlatte tekst,body tesx,??2,Corps de texte,heading_txt,bodytxy2,Body Text - Level 2"/>
    <w:basedOn w:val="Normaal"/>
    <w:pPr>
      <w:widowControl w:val="0"/>
    </w:pPr>
    <w:rPr>
      <w:i/>
    </w:rPr>
  </w:style>
  <w:style w:type="paragraph" w:styleId="Plattetekstinspringen">
    <w:name w:val="Body Text Indent"/>
    <w:basedOn w:val="Normaal"/>
    <w:pPr>
      <w:widowControl w:val="0"/>
      <w:ind w:left="242" w:hanging="242"/>
    </w:pPr>
    <w:rPr>
      <w:color w:val="808080"/>
      <w:sz w:val="22"/>
    </w:rPr>
  </w:style>
  <w:style w:type="paragraph" w:styleId="Plattetekst2">
    <w:name w:val="Body Text 2"/>
    <w:basedOn w:val="Normaal"/>
    <w:rPr>
      <w:sz w:val="22"/>
    </w:rPr>
  </w:style>
  <w:style w:type="paragraph" w:styleId="Plattetekst3">
    <w:name w:val="Body Text 3"/>
    <w:basedOn w:val="Normaal"/>
    <w:pPr>
      <w:widowControl w:val="0"/>
      <w:ind w:right="251"/>
    </w:pPr>
  </w:style>
  <w:style w:type="paragraph" w:styleId="Plattetekstinspringen2">
    <w:name w:val="Body Text Indent 2"/>
    <w:basedOn w:val="Normaal"/>
    <w:pPr>
      <w:widowControl w:val="0"/>
      <w:ind w:left="709"/>
    </w:pPr>
    <w:rPr>
      <w:sz w:val="23"/>
    </w:rPr>
  </w:style>
  <w:style w:type="paragraph" w:styleId="Plattetekstinspringen3">
    <w:name w:val="Body Text Indent 3"/>
    <w:basedOn w:val="Normaal"/>
    <w:pPr>
      <w:widowControl w:val="0"/>
      <w:ind w:left="426"/>
    </w:pPr>
    <w:rPr>
      <w:rFonts w:ascii="CG Times" w:hAnsi="CG Times"/>
      <w:sz w:val="23"/>
    </w:rPr>
  </w:style>
  <w:style w:type="paragraph" w:styleId="Lijstopsomteken">
    <w:name w:val="List Bullet"/>
    <w:basedOn w:val="Normaal"/>
    <w:autoRedefine/>
    <w:pPr>
      <w:numPr>
        <w:numId w:val="2"/>
      </w:numPr>
    </w:pPr>
    <w:rPr>
      <w:sz w:val="22"/>
    </w:rPr>
  </w:style>
  <w:style w:type="paragraph" w:styleId="Lijstopsomteken2">
    <w:name w:val="List Bullet 2"/>
    <w:basedOn w:val="Normaal"/>
    <w:autoRedefine/>
    <w:pPr>
      <w:numPr>
        <w:numId w:val="1"/>
      </w:numPr>
    </w:pPr>
    <w:rPr>
      <w:sz w:val="24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Normaal"/>
    <w:semiHidden/>
  </w:style>
  <w:style w:type="paragraph" w:styleId="Inhopg4">
    <w:name w:val="toc 4"/>
    <w:basedOn w:val="Inhopg3"/>
    <w:next w:val="Normaal"/>
    <w:autoRedefine/>
    <w:semiHidden/>
    <w:pPr>
      <w:spacing w:before="280"/>
    </w:pPr>
  </w:style>
  <w:style w:type="paragraph" w:styleId="Inhopg3">
    <w:name w:val="toc 3"/>
    <w:basedOn w:val="Inhopg2"/>
    <w:next w:val="Normaal"/>
    <w:autoRedefine/>
    <w:semiHidden/>
  </w:style>
  <w:style w:type="paragraph" w:styleId="Inhopg2">
    <w:name w:val="toc 2"/>
    <w:basedOn w:val="Inhopg1"/>
    <w:next w:val="Normaal"/>
    <w:autoRedefine/>
    <w:semiHidden/>
    <w:pPr>
      <w:spacing w:before="0"/>
    </w:pPr>
  </w:style>
  <w:style w:type="paragraph" w:customStyle="1" w:styleId="Opsomming">
    <w:name w:val="Opsomming"/>
    <w:basedOn w:val="Normaal"/>
    <w:next w:val="Normaal"/>
    <w:pPr>
      <w:numPr>
        <w:numId w:val="3"/>
      </w:numPr>
    </w:pPr>
  </w:style>
  <w:style w:type="paragraph" w:customStyle="1" w:styleId="GenummerdeLijst">
    <w:name w:val="Genummerde Lijst"/>
    <w:basedOn w:val="Normaal"/>
    <w:next w:val="Normaal"/>
    <w:rPr>
      <w:lang w:val="nl"/>
    </w:rPr>
  </w:style>
  <w:style w:type="paragraph" w:customStyle="1" w:styleId="GenummerdeLijstniv2">
    <w:name w:val="Genummerde Lijst niv. 2"/>
    <w:basedOn w:val="GenummerdeLijst"/>
    <w:next w:val="Normaal"/>
    <w:pPr>
      <w:numPr>
        <w:ilvl w:val="5"/>
        <w:numId w:val="4"/>
      </w:numPr>
      <w:outlineLvl w:val="5"/>
    </w:pPr>
  </w:style>
  <w:style w:type="paragraph" w:customStyle="1" w:styleId="GenummerdeLijstniv3">
    <w:name w:val="Genummerde Lijst niv. 3"/>
    <w:basedOn w:val="GenummerdeLijstniv2"/>
    <w:next w:val="Normaal"/>
    <w:pPr>
      <w:numPr>
        <w:ilvl w:val="6"/>
      </w:numPr>
      <w:outlineLvl w:val="6"/>
    </w:pPr>
  </w:style>
  <w:style w:type="paragraph" w:styleId="Inhopg5">
    <w:name w:val="toc 5"/>
    <w:basedOn w:val="Normaal"/>
    <w:next w:val="Normaal"/>
    <w:autoRedefine/>
    <w:semiHidden/>
    <w:pPr>
      <w:ind w:left="880"/>
    </w:pPr>
  </w:style>
  <w:style w:type="paragraph" w:styleId="Inhopg6">
    <w:name w:val="toc 6"/>
    <w:basedOn w:val="Normaal"/>
    <w:next w:val="Normaal"/>
    <w:autoRedefine/>
    <w:semiHidden/>
    <w:pPr>
      <w:ind w:left="1100"/>
    </w:pPr>
  </w:style>
  <w:style w:type="paragraph" w:styleId="Inhopg7">
    <w:name w:val="toc 7"/>
    <w:basedOn w:val="Normaal"/>
    <w:next w:val="Normaal"/>
    <w:autoRedefine/>
    <w:semiHidden/>
    <w:pPr>
      <w:ind w:left="1320"/>
    </w:pPr>
  </w:style>
  <w:style w:type="paragraph" w:styleId="Inhopg8">
    <w:name w:val="toc 8"/>
    <w:basedOn w:val="Normaal"/>
    <w:next w:val="Normaal"/>
    <w:autoRedefine/>
    <w:semiHidden/>
    <w:pPr>
      <w:ind w:left="1540"/>
    </w:pPr>
  </w:style>
  <w:style w:type="paragraph" w:styleId="Inhopg9">
    <w:name w:val="toc 9"/>
    <w:basedOn w:val="Normaal"/>
    <w:next w:val="Normaal"/>
    <w:autoRedefine/>
    <w:semiHidden/>
    <w:pPr>
      <w:ind w:left="1760"/>
    </w:pPr>
  </w:style>
  <w:style w:type="paragraph" w:customStyle="1" w:styleId="Bijlage">
    <w:name w:val="Bijlage"/>
    <w:basedOn w:val="Normaal"/>
    <w:next w:val="Normaal"/>
    <w:link w:val="BijlageChar"/>
    <w:pPr>
      <w:numPr>
        <w:numId w:val="5"/>
      </w:numPr>
      <w:spacing w:after="560"/>
    </w:pPr>
    <w:rPr>
      <w:b/>
      <w:sz w:val="26"/>
    </w:rPr>
  </w:style>
  <w:style w:type="paragraph" w:styleId="Bijschrift">
    <w:name w:val="caption"/>
    <w:basedOn w:val="Normaal"/>
    <w:next w:val="Normaal"/>
    <w:qFormat/>
    <w:pPr>
      <w:spacing w:before="120" w:after="120"/>
    </w:pPr>
    <w:rPr>
      <w:b/>
      <w:bCs/>
    </w:rPr>
  </w:style>
  <w:style w:type="paragraph" w:styleId="Bloktekst">
    <w:name w:val="Block Text"/>
    <w:basedOn w:val="Normaal"/>
    <w:pPr>
      <w:widowControl w:val="0"/>
      <w:ind w:left="355" w:right="251"/>
      <w:jc w:val="left"/>
    </w:pPr>
    <w:rPr>
      <w:rFonts w:ascii="Times New Roman" w:hAnsi="Times New Roman"/>
      <w:lang w:val="nl"/>
    </w:rPr>
  </w:style>
  <w:style w:type="character" w:styleId="GevolgdeHyperlink">
    <w:name w:val="FollowedHyperlink"/>
    <w:rPr>
      <w:color w:val="800080"/>
      <w:u w:val="single"/>
    </w:rPr>
  </w:style>
  <w:style w:type="paragraph" w:styleId="Voetnoottekst">
    <w:name w:val="footnote text"/>
    <w:basedOn w:val="Normaal"/>
    <w:semiHidden/>
  </w:style>
  <w:style w:type="paragraph" w:customStyle="1" w:styleId="Kop1hoofdstuk">
    <w:name w:val="Kop 1.hoofdstuk"/>
    <w:basedOn w:val="Normaal"/>
    <w:next w:val="Normaal"/>
    <w:pPr>
      <w:keepNext/>
      <w:widowControl w:val="0"/>
      <w:tabs>
        <w:tab w:val="num" w:pos="567"/>
        <w:tab w:val="left" w:pos="1418"/>
      </w:tabs>
      <w:spacing w:after="240"/>
      <w:ind w:left="567" w:hanging="567"/>
    </w:pPr>
    <w:rPr>
      <w:b/>
      <w:sz w:val="26"/>
      <w:lang w:val="nl"/>
    </w:rPr>
  </w:style>
  <w:style w:type="paragraph" w:customStyle="1" w:styleId="Kop2paragraaf">
    <w:name w:val="Kop 2.paragraaf"/>
    <w:basedOn w:val="Normaal"/>
    <w:next w:val="Normaal"/>
    <w:pPr>
      <w:keepNext/>
      <w:tabs>
        <w:tab w:val="num" w:pos="567"/>
        <w:tab w:val="left" w:pos="1418"/>
      </w:tabs>
      <w:spacing w:before="560" w:after="120"/>
      <w:ind w:left="567" w:hanging="567"/>
    </w:pPr>
    <w:rPr>
      <w:b/>
      <w:lang w:val="nl"/>
    </w:rPr>
  </w:style>
  <w:style w:type="paragraph" w:customStyle="1" w:styleId="Kop3subparagraaf">
    <w:name w:val="Kop 3.subparagraaf"/>
    <w:basedOn w:val="Normaal"/>
    <w:next w:val="Normaal"/>
    <w:pPr>
      <w:keepNext/>
      <w:tabs>
        <w:tab w:val="num" w:pos="567"/>
        <w:tab w:val="left" w:pos="1418"/>
      </w:tabs>
      <w:spacing w:before="560"/>
      <w:ind w:left="567" w:hanging="567"/>
    </w:pPr>
    <w:rPr>
      <w:b/>
      <w:lang w:val="nl"/>
    </w:rPr>
  </w:style>
  <w:style w:type="paragraph" w:customStyle="1" w:styleId="Kop4subsubparagraaf">
    <w:name w:val="Kop 4.subsubparagraaf"/>
    <w:basedOn w:val="Normaal"/>
    <w:next w:val="Normaal"/>
    <w:pPr>
      <w:keepNext/>
      <w:widowControl w:val="0"/>
      <w:tabs>
        <w:tab w:val="left" w:pos="1418"/>
      </w:tabs>
      <w:spacing w:before="560"/>
    </w:pPr>
    <w:rPr>
      <w:b/>
    </w:rPr>
  </w:style>
  <w:style w:type="paragraph" w:customStyle="1" w:styleId="Ballontekst1">
    <w:name w:val="Ballontekst1"/>
    <w:basedOn w:val="Normaal"/>
    <w:semiHidden/>
    <w:rPr>
      <w:rFonts w:ascii="Tahoma" w:hAnsi="Tahoma" w:cs="Tahoma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semiHidden/>
    <w:rPr>
      <w:b/>
      <w:bCs/>
    </w:rPr>
  </w:style>
  <w:style w:type="paragraph" w:styleId="Tekstzonderopmaak">
    <w:name w:val="Plain Text"/>
    <w:basedOn w:val="Normaal"/>
    <w:pPr>
      <w:spacing w:line="240" w:lineRule="auto"/>
      <w:jc w:val="left"/>
    </w:pPr>
    <w:rPr>
      <w:rFonts w:ascii="Courier" w:hAnsi="Courier"/>
      <w:sz w:val="24"/>
      <w:lang w:eastAsia="en-US"/>
    </w:rPr>
  </w:style>
  <w:style w:type="paragraph" w:customStyle="1" w:styleId="Voetnootteks">
    <w:name w:val="Voetnootteks"/>
    <w:rsid w:val="00135558"/>
    <w:pPr>
      <w:widowControl w:val="0"/>
      <w:autoSpaceDE w:val="0"/>
      <w:autoSpaceDN w:val="0"/>
      <w:adjustRightInd w:val="0"/>
      <w:spacing w:line="199" w:lineRule="exact"/>
    </w:pPr>
    <w:rPr>
      <w:rFonts w:ascii="Times New Roman Standaard" w:hAnsi="Times New Roman Standaard"/>
    </w:rPr>
  </w:style>
  <w:style w:type="paragraph" w:styleId="Documentstructuur">
    <w:name w:val="Document Map"/>
    <w:basedOn w:val="Normaal"/>
    <w:semiHidden/>
    <w:rsid w:val="000864E9"/>
    <w:pPr>
      <w:shd w:val="clear" w:color="auto" w:fill="000080"/>
    </w:pPr>
    <w:rPr>
      <w:rFonts w:ascii="Tahoma" w:hAnsi="Tahoma" w:cs="Tahoma"/>
    </w:rPr>
  </w:style>
  <w:style w:type="table" w:styleId="Tabelraster">
    <w:name w:val="Table Grid"/>
    <w:basedOn w:val="Standaardtabel"/>
    <w:rsid w:val="0081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8">
    <w:name w:val="xl38"/>
    <w:basedOn w:val="Normaal"/>
    <w:rsid w:val="00B212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BijlageChar">
    <w:name w:val="Bijlage Char"/>
    <w:link w:val="Bijlage"/>
    <w:locked/>
    <w:rsid w:val="00EA253F"/>
    <w:rPr>
      <w:rFonts w:ascii="Arial" w:hAnsi="Arial"/>
      <w:b/>
      <w:sz w:val="26"/>
      <w:lang w:val="nl-NL" w:eastAsia="nl-NL" w:bidi="ar-SA"/>
    </w:rPr>
  </w:style>
  <w:style w:type="paragraph" w:styleId="Ballontekst">
    <w:name w:val="Balloon Text"/>
    <w:basedOn w:val="Normaal"/>
    <w:semiHidden/>
    <w:rsid w:val="00825A4E"/>
    <w:rPr>
      <w:rFonts w:ascii="Tahoma" w:hAnsi="Tahoma" w:cs="Tahoma"/>
      <w:sz w:val="16"/>
      <w:szCs w:val="16"/>
    </w:rPr>
  </w:style>
  <w:style w:type="character" w:customStyle="1" w:styleId="Kop2Teken">
    <w:name w:val="Kop 2 Teken"/>
    <w:aliases w:val="paragraaf Teken,Episteem PvA Kop 2 Teken,2scr Teken,h2 Teken,Chapter Title Teken,H2 Teken,Head B Teken,Heading Contents Teken,Reset numbering Teken,h21 Teken,Fab-2 Teken,R2 Teken,H21 Teken,H22 Teken,H211 Teken,H23 Teken,H212 Teken,H24 Teken"/>
    <w:link w:val="Kop2"/>
    <w:rsid w:val="00B762C2"/>
    <w:rPr>
      <w:rFonts w:ascii="Arial" w:hAnsi="Arial"/>
      <w:b/>
      <w:lang w:val="nl" w:eastAsia="nl-NL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pPr>
      <w:spacing w:line="280" w:lineRule="atLeast"/>
      <w:jc w:val="both"/>
    </w:pPr>
    <w:rPr>
      <w:rFonts w:ascii="Arial" w:hAnsi="Arial"/>
    </w:rPr>
  </w:style>
  <w:style w:type="paragraph" w:styleId="Kop1">
    <w:name w:val="heading 1"/>
    <w:aliases w:val="hoofdstuk,Episteem PvA Kop 1"/>
    <w:basedOn w:val="Normaal"/>
    <w:next w:val="Normaal"/>
    <w:qFormat/>
    <w:pPr>
      <w:keepNext/>
      <w:widowControl w:val="0"/>
      <w:tabs>
        <w:tab w:val="left" w:pos="1418"/>
      </w:tabs>
      <w:spacing w:after="240"/>
      <w:outlineLvl w:val="0"/>
    </w:pPr>
    <w:rPr>
      <w:b/>
      <w:sz w:val="22"/>
      <w:lang w:val="nl"/>
    </w:rPr>
  </w:style>
  <w:style w:type="paragraph" w:styleId="Kop2">
    <w:name w:val="heading 2"/>
    <w:aliases w:val="paragraaf,Episteem PvA Kop 2,2scr,h2,Chapter Title,H2,Head B,Heading Contents,Reset numbering,h21,Fab-2,R2,H21,H22,H211,H23,H212,H24,H213,H25,H214,H26,H215,H27,H216,H28,H217,H29,H218,H210,H219,H220,H2110,H221,H2111,H231,H2121,H241,H2131,H251,2"/>
    <w:basedOn w:val="Normaal"/>
    <w:next w:val="Normaal"/>
    <w:link w:val="Kop2Teken"/>
    <w:qFormat/>
    <w:pPr>
      <w:keepNext/>
      <w:numPr>
        <w:ilvl w:val="1"/>
        <w:numId w:val="4"/>
      </w:numPr>
      <w:tabs>
        <w:tab w:val="left" w:pos="1418"/>
      </w:tabs>
      <w:spacing w:before="560" w:after="120"/>
      <w:outlineLvl w:val="1"/>
    </w:pPr>
    <w:rPr>
      <w:b/>
      <w:lang w:val="nl"/>
    </w:rPr>
  </w:style>
  <w:style w:type="paragraph" w:styleId="Kop3">
    <w:name w:val="heading 3"/>
    <w:aliases w:val="subparagraaf,Episteem PvA Kop 3,Heading 3a,k3,3scr,Paragrf 3,Head C,Section,h3,H31,H32,H33,H311,Subhead B,Heading C,e,(Alt+3),Level 1 - 1,Fab-3,Org Heading 1,Map title,3h,sl3,Bold 12,L3,H3,l3,CT,3,Sub-paragraaf,ips_subparagraaf,3rd level,PIM 3"/>
    <w:basedOn w:val="Normaal"/>
    <w:next w:val="Normaal"/>
    <w:qFormat/>
    <w:pPr>
      <w:keepNext/>
      <w:numPr>
        <w:ilvl w:val="2"/>
        <w:numId w:val="4"/>
      </w:numPr>
      <w:tabs>
        <w:tab w:val="left" w:pos="1418"/>
      </w:tabs>
      <w:spacing w:before="560"/>
      <w:outlineLvl w:val="2"/>
    </w:pPr>
    <w:rPr>
      <w:b/>
      <w:lang w:val="nl"/>
    </w:rPr>
  </w:style>
  <w:style w:type="paragraph" w:styleId="Kop4">
    <w:name w:val="heading 4"/>
    <w:aliases w:val="subsubparagraaf,Specificatie,RFP-vraag"/>
    <w:basedOn w:val="Normaal"/>
    <w:next w:val="Normaal"/>
    <w:qFormat/>
    <w:pPr>
      <w:keepNext/>
      <w:widowControl w:val="0"/>
      <w:numPr>
        <w:ilvl w:val="3"/>
        <w:numId w:val="4"/>
      </w:numPr>
      <w:tabs>
        <w:tab w:val="left" w:pos="1418"/>
      </w:tabs>
      <w:spacing w:before="560"/>
      <w:outlineLvl w:val="3"/>
    </w:pPr>
    <w:rPr>
      <w:b/>
      <w:lang w:val="x-none"/>
    </w:rPr>
  </w:style>
  <w:style w:type="paragraph" w:styleId="Kop5">
    <w:name w:val="heading 5"/>
    <w:basedOn w:val="Normaal"/>
    <w:next w:val="Normaal"/>
    <w:qFormat/>
    <w:pPr>
      <w:keepNext/>
      <w:widowControl w:val="0"/>
      <w:outlineLvl w:val="4"/>
    </w:pPr>
    <w:rPr>
      <w:b/>
    </w:rPr>
  </w:style>
  <w:style w:type="paragraph" w:styleId="Kop6">
    <w:name w:val="heading 6"/>
    <w:basedOn w:val="Normaal"/>
    <w:next w:val="Normaal"/>
    <w:qFormat/>
    <w:pPr>
      <w:keepNext/>
      <w:widowControl w:val="0"/>
      <w:tabs>
        <w:tab w:val="left" w:pos="-1190"/>
        <w:tab w:val="left" w:pos="-624"/>
        <w:tab w:val="left" w:pos="-58"/>
        <w:tab w:val="left" w:pos="242"/>
        <w:tab w:val="left" w:pos="624"/>
        <w:tab w:val="left" w:pos="3346"/>
      </w:tabs>
      <w:outlineLvl w:val="5"/>
    </w:pPr>
    <w:rPr>
      <w:rFonts w:ascii="CG Times" w:hAnsi="CG Times"/>
      <w:i/>
      <w:sz w:val="23"/>
    </w:rPr>
  </w:style>
  <w:style w:type="paragraph" w:styleId="Kop7">
    <w:name w:val="heading 7"/>
    <w:basedOn w:val="Normaal"/>
    <w:next w:val="Normaal"/>
    <w:qFormat/>
    <w:pPr>
      <w:keepNext/>
      <w:outlineLvl w:val="6"/>
    </w:pPr>
    <w:rPr>
      <w:rFonts w:ascii="CG Times" w:hAnsi="CG Times"/>
      <w:b/>
      <w:snapToGrid w:val="0"/>
      <w:sz w:val="16"/>
    </w:rPr>
  </w:style>
  <w:style w:type="paragraph" w:styleId="Kop8">
    <w:name w:val="heading 8"/>
    <w:basedOn w:val="Normaal"/>
    <w:next w:val="Normaal"/>
    <w:qFormat/>
    <w:pPr>
      <w:keepNext/>
      <w:widowControl w:val="0"/>
      <w:tabs>
        <w:tab w:val="right" w:pos="9860"/>
      </w:tabs>
      <w:jc w:val="right"/>
      <w:outlineLvl w:val="7"/>
    </w:pPr>
    <w:rPr>
      <w:rFonts w:ascii="CG Times" w:hAnsi="CG Times"/>
      <w:i/>
    </w:rPr>
  </w:style>
  <w:style w:type="paragraph" w:styleId="Kop9">
    <w:name w:val="heading 9"/>
    <w:basedOn w:val="Normaal"/>
    <w:next w:val="Normaal"/>
    <w:qFormat/>
    <w:pPr>
      <w:keepNext/>
      <w:widowControl w:val="0"/>
      <w:ind w:left="709" w:hanging="709"/>
      <w:outlineLvl w:val="8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</w:style>
  <w:style w:type="paragraph" w:styleId="Voettekst">
    <w:name w:val="footer"/>
    <w:basedOn w:val="Normaal"/>
    <w:next w:val="Normaal"/>
    <w:pPr>
      <w:tabs>
        <w:tab w:val="left" w:pos="1418"/>
        <w:tab w:val="right" w:pos="7938"/>
      </w:tabs>
    </w:pPr>
    <w:rPr>
      <w:i/>
      <w:sz w:val="18"/>
      <w:lang w:val="x-none"/>
    </w:rPr>
  </w:style>
  <w:style w:type="paragraph" w:styleId="Koptekst">
    <w:name w:val="header"/>
    <w:basedOn w:val="Normaal"/>
    <w:next w:val="Normaal"/>
    <w:pPr>
      <w:tabs>
        <w:tab w:val="left" w:pos="567"/>
        <w:tab w:val="left" w:pos="1418"/>
      </w:tabs>
      <w:jc w:val="right"/>
    </w:pPr>
    <w:rPr>
      <w:i/>
      <w:sz w:val="18"/>
      <w:lang w:val="x-none"/>
    </w:rPr>
  </w:style>
  <w:style w:type="character" w:styleId="Paginanummer">
    <w:name w:val="page number"/>
    <w:rPr>
      <w:i/>
      <w:sz w:val="18"/>
    </w:rPr>
  </w:style>
  <w:style w:type="paragraph" w:styleId="Inhopg1">
    <w:name w:val="toc 1"/>
    <w:basedOn w:val="Normaal"/>
    <w:next w:val="Normaal"/>
    <w:semiHidden/>
    <w:pPr>
      <w:tabs>
        <w:tab w:val="left" w:pos="1134"/>
        <w:tab w:val="right" w:leader="dot" w:pos="7938"/>
      </w:tabs>
      <w:spacing w:before="280"/>
    </w:pPr>
  </w:style>
  <w:style w:type="paragraph" w:customStyle="1" w:styleId="ops">
    <w:name w:val="ops"/>
    <w:basedOn w:val="Normaal"/>
    <w:pPr>
      <w:widowControl w:val="0"/>
      <w:tabs>
        <w:tab w:val="left" w:pos="-1190"/>
        <w:tab w:val="left" w:pos="-624"/>
        <w:tab w:val="left" w:pos="-58"/>
        <w:tab w:val="left" w:pos="242"/>
        <w:tab w:val="left" w:pos="624"/>
        <w:tab w:val="left" w:pos="3346"/>
      </w:tabs>
      <w:ind w:left="170" w:hanging="170"/>
    </w:pPr>
    <w:rPr>
      <w:rFonts w:ascii="CG Times" w:hAnsi="CG Times"/>
      <w:sz w:val="22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aliases w:val="body text,bt,contents,xPlatte tekst,body tesx,??2,Corps de texte,heading_txt,bodytxy2,Body Text - Level 2"/>
    <w:basedOn w:val="Normaal"/>
    <w:pPr>
      <w:widowControl w:val="0"/>
    </w:pPr>
    <w:rPr>
      <w:i/>
    </w:rPr>
  </w:style>
  <w:style w:type="paragraph" w:styleId="Plattetekstinspringen">
    <w:name w:val="Body Text Indent"/>
    <w:basedOn w:val="Normaal"/>
    <w:pPr>
      <w:widowControl w:val="0"/>
      <w:ind w:left="242" w:hanging="242"/>
    </w:pPr>
    <w:rPr>
      <w:color w:val="808080"/>
      <w:sz w:val="22"/>
    </w:rPr>
  </w:style>
  <w:style w:type="paragraph" w:styleId="Plattetekst2">
    <w:name w:val="Body Text 2"/>
    <w:basedOn w:val="Normaal"/>
    <w:rPr>
      <w:sz w:val="22"/>
    </w:rPr>
  </w:style>
  <w:style w:type="paragraph" w:styleId="Plattetekst3">
    <w:name w:val="Body Text 3"/>
    <w:basedOn w:val="Normaal"/>
    <w:pPr>
      <w:widowControl w:val="0"/>
      <w:ind w:right="251"/>
    </w:pPr>
  </w:style>
  <w:style w:type="paragraph" w:styleId="Plattetekstinspringen2">
    <w:name w:val="Body Text Indent 2"/>
    <w:basedOn w:val="Normaal"/>
    <w:pPr>
      <w:widowControl w:val="0"/>
      <w:ind w:left="709"/>
    </w:pPr>
    <w:rPr>
      <w:sz w:val="23"/>
    </w:rPr>
  </w:style>
  <w:style w:type="paragraph" w:styleId="Plattetekstinspringen3">
    <w:name w:val="Body Text Indent 3"/>
    <w:basedOn w:val="Normaal"/>
    <w:pPr>
      <w:widowControl w:val="0"/>
      <w:ind w:left="426"/>
    </w:pPr>
    <w:rPr>
      <w:rFonts w:ascii="CG Times" w:hAnsi="CG Times"/>
      <w:sz w:val="23"/>
    </w:rPr>
  </w:style>
  <w:style w:type="paragraph" w:styleId="Lijstopsomteken">
    <w:name w:val="List Bullet"/>
    <w:basedOn w:val="Normaal"/>
    <w:autoRedefine/>
    <w:pPr>
      <w:numPr>
        <w:numId w:val="2"/>
      </w:numPr>
    </w:pPr>
    <w:rPr>
      <w:sz w:val="22"/>
    </w:rPr>
  </w:style>
  <w:style w:type="paragraph" w:styleId="Lijstopsomteken2">
    <w:name w:val="List Bullet 2"/>
    <w:basedOn w:val="Normaal"/>
    <w:autoRedefine/>
    <w:pPr>
      <w:numPr>
        <w:numId w:val="1"/>
      </w:numPr>
    </w:pPr>
    <w:rPr>
      <w:sz w:val="24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Normaal"/>
    <w:semiHidden/>
  </w:style>
  <w:style w:type="paragraph" w:styleId="Inhopg4">
    <w:name w:val="toc 4"/>
    <w:basedOn w:val="Inhopg3"/>
    <w:next w:val="Normaal"/>
    <w:autoRedefine/>
    <w:semiHidden/>
    <w:pPr>
      <w:spacing w:before="280"/>
    </w:pPr>
  </w:style>
  <w:style w:type="paragraph" w:styleId="Inhopg3">
    <w:name w:val="toc 3"/>
    <w:basedOn w:val="Inhopg2"/>
    <w:next w:val="Normaal"/>
    <w:autoRedefine/>
    <w:semiHidden/>
  </w:style>
  <w:style w:type="paragraph" w:styleId="Inhopg2">
    <w:name w:val="toc 2"/>
    <w:basedOn w:val="Inhopg1"/>
    <w:next w:val="Normaal"/>
    <w:autoRedefine/>
    <w:semiHidden/>
    <w:pPr>
      <w:spacing w:before="0"/>
    </w:pPr>
  </w:style>
  <w:style w:type="paragraph" w:customStyle="1" w:styleId="Opsomming">
    <w:name w:val="Opsomming"/>
    <w:basedOn w:val="Normaal"/>
    <w:next w:val="Normaal"/>
    <w:pPr>
      <w:numPr>
        <w:numId w:val="3"/>
      </w:numPr>
    </w:pPr>
  </w:style>
  <w:style w:type="paragraph" w:customStyle="1" w:styleId="GenummerdeLijst">
    <w:name w:val="Genummerde Lijst"/>
    <w:basedOn w:val="Normaal"/>
    <w:next w:val="Normaal"/>
    <w:rPr>
      <w:lang w:val="nl"/>
    </w:rPr>
  </w:style>
  <w:style w:type="paragraph" w:customStyle="1" w:styleId="GenummerdeLijstniv2">
    <w:name w:val="Genummerde Lijst niv. 2"/>
    <w:basedOn w:val="GenummerdeLijst"/>
    <w:next w:val="Normaal"/>
    <w:pPr>
      <w:numPr>
        <w:ilvl w:val="5"/>
        <w:numId w:val="4"/>
      </w:numPr>
      <w:outlineLvl w:val="5"/>
    </w:pPr>
  </w:style>
  <w:style w:type="paragraph" w:customStyle="1" w:styleId="GenummerdeLijstniv3">
    <w:name w:val="Genummerde Lijst niv. 3"/>
    <w:basedOn w:val="GenummerdeLijstniv2"/>
    <w:next w:val="Normaal"/>
    <w:pPr>
      <w:numPr>
        <w:ilvl w:val="6"/>
      </w:numPr>
      <w:outlineLvl w:val="6"/>
    </w:pPr>
  </w:style>
  <w:style w:type="paragraph" w:styleId="Inhopg5">
    <w:name w:val="toc 5"/>
    <w:basedOn w:val="Normaal"/>
    <w:next w:val="Normaal"/>
    <w:autoRedefine/>
    <w:semiHidden/>
    <w:pPr>
      <w:ind w:left="880"/>
    </w:pPr>
  </w:style>
  <w:style w:type="paragraph" w:styleId="Inhopg6">
    <w:name w:val="toc 6"/>
    <w:basedOn w:val="Normaal"/>
    <w:next w:val="Normaal"/>
    <w:autoRedefine/>
    <w:semiHidden/>
    <w:pPr>
      <w:ind w:left="1100"/>
    </w:pPr>
  </w:style>
  <w:style w:type="paragraph" w:styleId="Inhopg7">
    <w:name w:val="toc 7"/>
    <w:basedOn w:val="Normaal"/>
    <w:next w:val="Normaal"/>
    <w:autoRedefine/>
    <w:semiHidden/>
    <w:pPr>
      <w:ind w:left="1320"/>
    </w:pPr>
  </w:style>
  <w:style w:type="paragraph" w:styleId="Inhopg8">
    <w:name w:val="toc 8"/>
    <w:basedOn w:val="Normaal"/>
    <w:next w:val="Normaal"/>
    <w:autoRedefine/>
    <w:semiHidden/>
    <w:pPr>
      <w:ind w:left="1540"/>
    </w:pPr>
  </w:style>
  <w:style w:type="paragraph" w:styleId="Inhopg9">
    <w:name w:val="toc 9"/>
    <w:basedOn w:val="Normaal"/>
    <w:next w:val="Normaal"/>
    <w:autoRedefine/>
    <w:semiHidden/>
    <w:pPr>
      <w:ind w:left="1760"/>
    </w:pPr>
  </w:style>
  <w:style w:type="paragraph" w:customStyle="1" w:styleId="Bijlage">
    <w:name w:val="Bijlage"/>
    <w:basedOn w:val="Normaal"/>
    <w:next w:val="Normaal"/>
    <w:link w:val="BijlageChar"/>
    <w:pPr>
      <w:numPr>
        <w:numId w:val="5"/>
      </w:numPr>
      <w:spacing w:after="560"/>
    </w:pPr>
    <w:rPr>
      <w:b/>
      <w:sz w:val="26"/>
    </w:rPr>
  </w:style>
  <w:style w:type="paragraph" w:styleId="Bijschrift">
    <w:name w:val="caption"/>
    <w:basedOn w:val="Normaal"/>
    <w:next w:val="Normaal"/>
    <w:qFormat/>
    <w:pPr>
      <w:spacing w:before="120" w:after="120"/>
    </w:pPr>
    <w:rPr>
      <w:b/>
      <w:bCs/>
    </w:rPr>
  </w:style>
  <w:style w:type="paragraph" w:styleId="Bloktekst">
    <w:name w:val="Block Text"/>
    <w:basedOn w:val="Normaal"/>
    <w:pPr>
      <w:widowControl w:val="0"/>
      <w:ind w:left="355" w:right="251"/>
      <w:jc w:val="left"/>
    </w:pPr>
    <w:rPr>
      <w:rFonts w:ascii="Times New Roman" w:hAnsi="Times New Roman"/>
      <w:lang w:val="nl"/>
    </w:rPr>
  </w:style>
  <w:style w:type="character" w:styleId="GevolgdeHyperlink">
    <w:name w:val="FollowedHyperlink"/>
    <w:rPr>
      <w:color w:val="800080"/>
      <w:u w:val="single"/>
    </w:rPr>
  </w:style>
  <w:style w:type="paragraph" w:styleId="Voetnoottekst">
    <w:name w:val="footnote text"/>
    <w:basedOn w:val="Normaal"/>
    <w:semiHidden/>
  </w:style>
  <w:style w:type="paragraph" w:customStyle="1" w:styleId="Kop1hoofdstuk">
    <w:name w:val="Kop 1.hoofdstuk"/>
    <w:basedOn w:val="Normaal"/>
    <w:next w:val="Normaal"/>
    <w:pPr>
      <w:keepNext/>
      <w:widowControl w:val="0"/>
      <w:tabs>
        <w:tab w:val="num" w:pos="567"/>
        <w:tab w:val="left" w:pos="1418"/>
      </w:tabs>
      <w:spacing w:after="240"/>
      <w:ind w:left="567" w:hanging="567"/>
    </w:pPr>
    <w:rPr>
      <w:b/>
      <w:sz w:val="26"/>
      <w:lang w:val="nl"/>
    </w:rPr>
  </w:style>
  <w:style w:type="paragraph" w:customStyle="1" w:styleId="Kop2paragraaf">
    <w:name w:val="Kop 2.paragraaf"/>
    <w:basedOn w:val="Normaal"/>
    <w:next w:val="Normaal"/>
    <w:pPr>
      <w:keepNext/>
      <w:tabs>
        <w:tab w:val="num" w:pos="567"/>
        <w:tab w:val="left" w:pos="1418"/>
      </w:tabs>
      <w:spacing w:before="560" w:after="120"/>
      <w:ind w:left="567" w:hanging="567"/>
    </w:pPr>
    <w:rPr>
      <w:b/>
      <w:lang w:val="nl"/>
    </w:rPr>
  </w:style>
  <w:style w:type="paragraph" w:customStyle="1" w:styleId="Kop3subparagraaf">
    <w:name w:val="Kop 3.subparagraaf"/>
    <w:basedOn w:val="Normaal"/>
    <w:next w:val="Normaal"/>
    <w:pPr>
      <w:keepNext/>
      <w:tabs>
        <w:tab w:val="num" w:pos="567"/>
        <w:tab w:val="left" w:pos="1418"/>
      </w:tabs>
      <w:spacing w:before="560"/>
      <w:ind w:left="567" w:hanging="567"/>
    </w:pPr>
    <w:rPr>
      <w:b/>
      <w:lang w:val="nl"/>
    </w:rPr>
  </w:style>
  <w:style w:type="paragraph" w:customStyle="1" w:styleId="Kop4subsubparagraaf">
    <w:name w:val="Kop 4.subsubparagraaf"/>
    <w:basedOn w:val="Normaal"/>
    <w:next w:val="Normaal"/>
    <w:pPr>
      <w:keepNext/>
      <w:widowControl w:val="0"/>
      <w:tabs>
        <w:tab w:val="left" w:pos="1418"/>
      </w:tabs>
      <w:spacing w:before="560"/>
    </w:pPr>
    <w:rPr>
      <w:b/>
    </w:rPr>
  </w:style>
  <w:style w:type="paragraph" w:customStyle="1" w:styleId="Ballontekst1">
    <w:name w:val="Ballontekst1"/>
    <w:basedOn w:val="Normaal"/>
    <w:semiHidden/>
    <w:rPr>
      <w:rFonts w:ascii="Tahoma" w:hAnsi="Tahoma" w:cs="Tahoma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semiHidden/>
    <w:rPr>
      <w:b/>
      <w:bCs/>
    </w:rPr>
  </w:style>
  <w:style w:type="paragraph" w:styleId="Tekstzonderopmaak">
    <w:name w:val="Plain Text"/>
    <w:basedOn w:val="Normaal"/>
    <w:pPr>
      <w:spacing w:line="240" w:lineRule="auto"/>
      <w:jc w:val="left"/>
    </w:pPr>
    <w:rPr>
      <w:rFonts w:ascii="Courier" w:hAnsi="Courier"/>
      <w:sz w:val="24"/>
      <w:lang w:eastAsia="en-US"/>
    </w:rPr>
  </w:style>
  <w:style w:type="paragraph" w:customStyle="1" w:styleId="Voetnootteks">
    <w:name w:val="Voetnootteks"/>
    <w:rsid w:val="00135558"/>
    <w:pPr>
      <w:widowControl w:val="0"/>
      <w:autoSpaceDE w:val="0"/>
      <w:autoSpaceDN w:val="0"/>
      <w:adjustRightInd w:val="0"/>
      <w:spacing w:line="199" w:lineRule="exact"/>
    </w:pPr>
    <w:rPr>
      <w:rFonts w:ascii="Times New Roman Standaard" w:hAnsi="Times New Roman Standaard"/>
    </w:rPr>
  </w:style>
  <w:style w:type="paragraph" w:styleId="Documentstructuur">
    <w:name w:val="Document Map"/>
    <w:basedOn w:val="Normaal"/>
    <w:semiHidden/>
    <w:rsid w:val="000864E9"/>
    <w:pPr>
      <w:shd w:val="clear" w:color="auto" w:fill="000080"/>
    </w:pPr>
    <w:rPr>
      <w:rFonts w:ascii="Tahoma" w:hAnsi="Tahoma" w:cs="Tahoma"/>
    </w:rPr>
  </w:style>
  <w:style w:type="table" w:styleId="Tabelraster">
    <w:name w:val="Table Grid"/>
    <w:basedOn w:val="Standaardtabel"/>
    <w:rsid w:val="0081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8">
    <w:name w:val="xl38"/>
    <w:basedOn w:val="Normaal"/>
    <w:rsid w:val="00B212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BijlageChar">
    <w:name w:val="Bijlage Char"/>
    <w:link w:val="Bijlage"/>
    <w:locked/>
    <w:rsid w:val="00EA253F"/>
    <w:rPr>
      <w:rFonts w:ascii="Arial" w:hAnsi="Arial"/>
      <w:b/>
      <w:sz w:val="26"/>
      <w:lang w:val="nl-NL" w:eastAsia="nl-NL" w:bidi="ar-SA"/>
    </w:rPr>
  </w:style>
  <w:style w:type="paragraph" w:styleId="Ballontekst">
    <w:name w:val="Balloon Text"/>
    <w:basedOn w:val="Normaal"/>
    <w:semiHidden/>
    <w:rsid w:val="00825A4E"/>
    <w:rPr>
      <w:rFonts w:ascii="Tahoma" w:hAnsi="Tahoma" w:cs="Tahoma"/>
      <w:sz w:val="16"/>
      <w:szCs w:val="16"/>
    </w:rPr>
  </w:style>
  <w:style w:type="character" w:customStyle="1" w:styleId="Kop2Teken">
    <w:name w:val="Kop 2 Teken"/>
    <w:aliases w:val="paragraaf Teken,Episteem PvA Kop 2 Teken,2scr Teken,h2 Teken,Chapter Title Teken,H2 Teken,Head B Teken,Heading Contents Teken,Reset numbering Teken,h21 Teken,Fab-2 Teken,R2 Teken,H21 Teken,H22 Teken,H211 Teken,H23 Teken,H212 Teken,H24 Teken"/>
    <w:link w:val="Kop2"/>
    <w:rsid w:val="00B762C2"/>
    <w:rPr>
      <w:rFonts w:ascii="Arial" w:hAnsi="Arial"/>
      <w:b/>
      <w:lang w:val="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ijnS\Mijn%20documenten\UNIMAA\Selectieleidraad%20Leveringen%20(versie%20aug%202005)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Settings\StijnS\Mijn documenten\UNIMAA\Selectieleidraad Leveringen (versie aug 2005).dot</Template>
  <TotalTime>3</TotalTime>
  <Pages>1</Pages>
  <Words>140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</vt:lpstr>
    </vt:vector>
  </TitlesOfParts>
  <Company>Expanding Visions B.V.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</dc:title>
  <dc:subject/>
  <dc:creator>Stijn Sprenkels</dc:creator>
  <cp:keywords/>
  <cp:lastModifiedBy>Peter Donders</cp:lastModifiedBy>
  <cp:revision>4</cp:revision>
  <cp:lastPrinted>2008-03-13T10:32:00Z</cp:lastPrinted>
  <dcterms:created xsi:type="dcterms:W3CDTF">2014-02-27T10:13:00Z</dcterms:created>
  <dcterms:modified xsi:type="dcterms:W3CDTF">2014-03-03T08:28:00Z</dcterms:modified>
</cp:coreProperties>
</file>