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4BA07" w14:textId="77777777" w:rsidR="00741F22" w:rsidRPr="00363301" w:rsidRDefault="00741F22" w:rsidP="00741F22">
      <w:pPr>
        <w:pStyle w:val="Kop2"/>
      </w:pPr>
      <w:bookmarkStart w:id="0" w:name="_Toc26885956"/>
      <w:bookmarkStart w:id="1" w:name="_Toc90543100"/>
      <w:r w:rsidRPr="00363301">
        <w:t>Verwerkersovereenkomst uitvoering &lt;</w:t>
      </w:r>
      <w:r w:rsidRPr="00363301">
        <w:rPr>
          <w:highlight w:val="yellow"/>
        </w:rPr>
        <w:t>naam hoofdovereenkomst</w:t>
      </w:r>
      <w:r w:rsidRPr="00363301">
        <w:t>&gt;</w:t>
      </w:r>
      <w:bookmarkEnd w:id="0"/>
      <w:bookmarkEnd w:id="1"/>
    </w:p>
    <w:p w14:paraId="58118AAA" w14:textId="77777777" w:rsidR="00741F22" w:rsidRPr="00363301" w:rsidRDefault="00741F22" w:rsidP="00741F22">
      <w:pPr>
        <w:rPr>
          <w:rFonts w:asciiTheme="minorHAnsi" w:hAnsiTheme="minorHAnsi"/>
          <w:sz w:val="20"/>
          <w:szCs w:val="20"/>
        </w:rPr>
      </w:pPr>
    </w:p>
    <w:p w14:paraId="340179B8" w14:textId="41E4E57F" w:rsidR="00741F22" w:rsidRPr="00363301" w:rsidRDefault="0065771E" w:rsidP="00741F22">
      <w:pPr>
        <w:rPr>
          <w:rFonts w:asciiTheme="minorHAnsi" w:hAnsiTheme="minorHAnsi"/>
          <w:sz w:val="20"/>
          <w:szCs w:val="20"/>
        </w:rPr>
      </w:pPr>
      <w:r>
        <w:rPr>
          <w:rFonts w:asciiTheme="minorHAnsi" w:hAnsiTheme="minorHAnsi"/>
          <w:sz w:val="20"/>
          <w:szCs w:val="20"/>
        </w:rPr>
        <w:t>Het dagelijks bestuur van Veiligheidsregio Noord-Holland Noord, gevestigd te Hertog Aalbrechtweg 22, 1823 DL Alkmaar</w:t>
      </w:r>
      <w:r w:rsidR="009F70DC">
        <w:rPr>
          <w:rFonts w:asciiTheme="minorHAnsi" w:hAnsiTheme="minorHAnsi"/>
          <w:sz w:val="20"/>
          <w:szCs w:val="20"/>
        </w:rPr>
        <w:t>, ingeschreven in de Kamer van Koophandel onder nummer 37</w:t>
      </w:r>
      <w:r w:rsidR="00106B2B">
        <w:rPr>
          <w:rFonts w:asciiTheme="minorHAnsi" w:hAnsiTheme="minorHAnsi"/>
          <w:sz w:val="20"/>
          <w:szCs w:val="20"/>
        </w:rPr>
        <w:t>158900</w:t>
      </w:r>
      <w:r w:rsidR="00741F22" w:rsidRPr="00363301">
        <w:rPr>
          <w:rFonts w:asciiTheme="minorHAnsi" w:hAnsiTheme="minorHAnsi"/>
          <w:sz w:val="20"/>
          <w:szCs w:val="20"/>
        </w:rPr>
        <w:t xml:space="preserve">, verder te noemen </w:t>
      </w:r>
      <w:r w:rsidR="00DC4A88">
        <w:rPr>
          <w:rFonts w:asciiTheme="minorHAnsi" w:hAnsiTheme="minorHAnsi"/>
          <w:sz w:val="20"/>
          <w:szCs w:val="20"/>
        </w:rPr>
        <w:t xml:space="preserve">de </w:t>
      </w:r>
      <w:r w:rsidR="00741F22" w:rsidRPr="00363301">
        <w:rPr>
          <w:rFonts w:asciiTheme="minorHAnsi" w:hAnsiTheme="minorHAnsi"/>
          <w:sz w:val="20"/>
          <w:szCs w:val="20"/>
        </w:rPr>
        <w:t xml:space="preserve">Verwerkingsverantwoordelijke, hierbij rechtsgeldig vertegenwoordigd door de </w:t>
      </w:r>
      <w:r w:rsidR="00346163">
        <w:rPr>
          <w:rFonts w:asciiTheme="minorHAnsi" w:hAnsiTheme="minorHAnsi"/>
          <w:sz w:val="20"/>
          <w:szCs w:val="20"/>
        </w:rPr>
        <w:t xml:space="preserve">directeur </w:t>
      </w:r>
      <w:r w:rsidR="00E53E4B">
        <w:rPr>
          <w:rFonts w:asciiTheme="minorHAnsi" w:hAnsiTheme="minorHAnsi"/>
          <w:sz w:val="20"/>
          <w:szCs w:val="20"/>
        </w:rPr>
        <w:t>v</w:t>
      </w:r>
      <w:r w:rsidR="00AD66A5">
        <w:rPr>
          <w:rFonts w:asciiTheme="minorHAnsi" w:hAnsiTheme="minorHAnsi"/>
          <w:sz w:val="20"/>
          <w:szCs w:val="20"/>
        </w:rPr>
        <w:t>eiligheidsregio, K. Taneja.</w:t>
      </w:r>
    </w:p>
    <w:p w14:paraId="37A75924" w14:textId="77777777" w:rsidR="00741F22" w:rsidRPr="00363301" w:rsidRDefault="00741F22" w:rsidP="00741F22">
      <w:pPr>
        <w:rPr>
          <w:rFonts w:asciiTheme="minorHAnsi" w:hAnsiTheme="minorHAnsi"/>
          <w:sz w:val="20"/>
          <w:szCs w:val="20"/>
        </w:rPr>
      </w:pPr>
    </w:p>
    <w:p w14:paraId="2A1396FE" w14:textId="77777777" w:rsidR="00741F22" w:rsidRPr="00363301" w:rsidRDefault="00741F22" w:rsidP="00741F22">
      <w:pPr>
        <w:rPr>
          <w:rFonts w:asciiTheme="minorHAnsi" w:hAnsiTheme="minorHAnsi"/>
          <w:sz w:val="20"/>
          <w:szCs w:val="20"/>
        </w:rPr>
      </w:pPr>
      <w:r w:rsidRPr="00363301">
        <w:rPr>
          <w:rFonts w:asciiTheme="minorHAnsi" w:hAnsiTheme="minorHAnsi"/>
          <w:sz w:val="20"/>
          <w:szCs w:val="20"/>
        </w:rPr>
        <w:t xml:space="preserve">en </w:t>
      </w:r>
    </w:p>
    <w:p w14:paraId="4C944ABD" w14:textId="77777777" w:rsidR="00741F22" w:rsidRPr="00363301" w:rsidRDefault="00741F22" w:rsidP="00741F22">
      <w:pPr>
        <w:rPr>
          <w:rFonts w:asciiTheme="minorHAnsi" w:hAnsiTheme="minorHAnsi"/>
          <w:sz w:val="20"/>
          <w:szCs w:val="20"/>
        </w:rPr>
      </w:pPr>
    </w:p>
    <w:p w14:paraId="700424E6" w14:textId="77777777" w:rsidR="00741F22" w:rsidRPr="00363301" w:rsidRDefault="00741F22" w:rsidP="00741F22">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6A088F80" w14:textId="77777777" w:rsidR="00741F22" w:rsidRPr="00363301" w:rsidRDefault="00741F22" w:rsidP="00741F22">
      <w:pPr>
        <w:rPr>
          <w:rFonts w:asciiTheme="minorHAnsi" w:hAnsiTheme="minorHAnsi"/>
          <w:sz w:val="20"/>
          <w:szCs w:val="20"/>
        </w:rPr>
      </w:pPr>
    </w:p>
    <w:p w14:paraId="65761CC1" w14:textId="77777777" w:rsidR="00741F22" w:rsidRPr="00363301" w:rsidRDefault="00741F22" w:rsidP="00741F22">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7F3A1098" w14:textId="77777777" w:rsidR="00741F22" w:rsidRPr="00363301" w:rsidRDefault="00741F22" w:rsidP="00741F22">
      <w:pPr>
        <w:rPr>
          <w:rFonts w:asciiTheme="minorHAnsi" w:hAnsiTheme="minorHAnsi"/>
          <w:sz w:val="20"/>
          <w:szCs w:val="20"/>
        </w:rPr>
      </w:pPr>
      <w:bookmarkStart w:id="2" w:name="OpenAt"/>
      <w:bookmarkEnd w:id="2"/>
    </w:p>
    <w:p w14:paraId="719B9A6A" w14:textId="77777777" w:rsidR="00741F22" w:rsidRPr="00363301" w:rsidRDefault="00741F22" w:rsidP="00741F22">
      <w:pPr>
        <w:rPr>
          <w:rFonts w:asciiTheme="minorHAnsi" w:hAnsiTheme="minorHAnsi"/>
          <w:sz w:val="20"/>
          <w:szCs w:val="20"/>
        </w:rPr>
      </w:pPr>
      <w:r w:rsidRPr="00363301">
        <w:rPr>
          <w:rFonts w:asciiTheme="minorHAnsi" w:hAnsiTheme="minorHAnsi"/>
          <w:sz w:val="20"/>
          <w:szCs w:val="20"/>
        </w:rPr>
        <w:t>Overwegen het volgende:</w:t>
      </w:r>
    </w:p>
    <w:p w14:paraId="797FD6CE" w14:textId="77777777" w:rsidR="00741F22" w:rsidRPr="00363301" w:rsidRDefault="00741F22" w:rsidP="00741F22">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3860983E" w14:textId="77777777" w:rsidR="00741F22" w:rsidRPr="00363301" w:rsidRDefault="00741F22" w:rsidP="00741F22">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6CBD62A7" w14:textId="77777777" w:rsidR="00741F22" w:rsidRPr="00363301" w:rsidRDefault="00741F22" w:rsidP="00741F22">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87EA298" w14:textId="77777777" w:rsidR="00741F22" w:rsidRPr="00363301" w:rsidRDefault="00741F22" w:rsidP="00741F22">
      <w:pPr>
        <w:pStyle w:val="Lijstalinea"/>
        <w:widowControl/>
        <w:numPr>
          <w:ilvl w:val="0"/>
          <w:numId w:val="2"/>
        </w:numPr>
        <w:tabs>
          <w:tab w:val="left" w:pos="397"/>
        </w:tabs>
        <w:autoSpaceDE/>
        <w:autoSpaceDN/>
        <w:spacing w:before="0"/>
        <w:ind w:left="360"/>
        <w:rPr>
          <w:rFonts w:asciiTheme="minorHAnsi" w:hAnsiTheme="minorHAnsi"/>
          <w:sz w:val="20"/>
          <w:szCs w:val="20"/>
        </w:rPr>
      </w:pPr>
      <w:bookmarkStart w:id="3"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3"/>
    <w:p w14:paraId="6D3079DB" w14:textId="77777777" w:rsidR="00741F22" w:rsidRDefault="00741F22" w:rsidP="00741F22">
      <w:pPr>
        <w:rPr>
          <w:rFonts w:asciiTheme="minorHAnsi" w:hAnsiTheme="minorHAnsi"/>
          <w:sz w:val="20"/>
          <w:szCs w:val="20"/>
        </w:rPr>
      </w:pPr>
    </w:p>
    <w:p w14:paraId="77BFC230" w14:textId="77777777" w:rsidR="00741F22" w:rsidRDefault="00741F22" w:rsidP="00741F22">
      <w:pPr>
        <w:rPr>
          <w:rFonts w:asciiTheme="minorHAnsi" w:hAnsiTheme="minorHAnsi"/>
          <w:sz w:val="20"/>
          <w:szCs w:val="20"/>
        </w:rPr>
      </w:pPr>
      <w:bookmarkStart w:id="4"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4"/>
    <w:p w14:paraId="1289A08E" w14:textId="77777777" w:rsidR="00741F22" w:rsidRPr="00363301" w:rsidRDefault="00741F22" w:rsidP="00741F22">
      <w:pPr>
        <w:rPr>
          <w:rFonts w:asciiTheme="minorHAnsi" w:hAnsiTheme="minorHAnsi"/>
          <w:sz w:val="20"/>
          <w:szCs w:val="20"/>
        </w:rPr>
      </w:pPr>
    </w:p>
    <w:p w14:paraId="44E11777" w14:textId="77777777" w:rsidR="00741F22" w:rsidRPr="00363301" w:rsidRDefault="00741F22" w:rsidP="00741F22">
      <w:pPr>
        <w:rPr>
          <w:rFonts w:asciiTheme="minorHAnsi" w:hAnsiTheme="minorHAnsi"/>
          <w:b/>
          <w:sz w:val="20"/>
          <w:szCs w:val="20"/>
        </w:rPr>
      </w:pPr>
      <w:r w:rsidRPr="00363301">
        <w:rPr>
          <w:rFonts w:asciiTheme="minorHAnsi" w:hAnsiTheme="minorHAnsi"/>
          <w:b/>
          <w:sz w:val="20"/>
          <w:szCs w:val="20"/>
        </w:rPr>
        <w:t>Artikel 1 Definities</w:t>
      </w:r>
    </w:p>
    <w:p w14:paraId="0A4E0CB2"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6F49C1AF"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7B98392D" w14:textId="77777777" w:rsidR="00741F22" w:rsidRPr="00363301" w:rsidRDefault="00741F22" w:rsidP="00741F22">
      <w:pPr>
        <w:ind w:left="705" w:hanging="705"/>
        <w:rPr>
          <w:rFonts w:asciiTheme="minorHAnsi" w:hAnsiTheme="minorHAnsi"/>
          <w:sz w:val="20"/>
          <w:szCs w:val="20"/>
        </w:rPr>
      </w:pPr>
    </w:p>
    <w:p w14:paraId="19D6750D" w14:textId="77777777" w:rsidR="00741F22" w:rsidRPr="00363301" w:rsidRDefault="00741F22" w:rsidP="00741F22">
      <w:pPr>
        <w:rPr>
          <w:rFonts w:asciiTheme="minorHAnsi" w:hAnsiTheme="minorHAnsi"/>
          <w:sz w:val="20"/>
          <w:szCs w:val="20"/>
        </w:rPr>
      </w:pPr>
      <w:r w:rsidRPr="00363301">
        <w:rPr>
          <w:rFonts w:asciiTheme="minorHAnsi" w:hAnsiTheme="minorHAnsi"/>
          <w:b/>
          <w:sz w:val="20"/>
          <w:szCs w:val="20"/>
        </w:rPr>
        <w:t>Artikel 2 Ingangsdatum en duur</w:t>
      </w:r>
    </w:p>
    <w:p w14:paraId="53553762" w14:textId="77777777" w:rsidR="00741F22" w:rsidRPr="00363301" w:rsidRDefault="00741F22" w:rsidP="00741F22">
      <w:pPr>
        <w:rPr>
          <w:rFonts w:asciiTheme="minorHAnsi" w:hAnsiTheme="minorHAnsi"/>
          <w:sz w:val="20"/>
          <w:szCs w:val="20"/>
        </w:rPr>
      </w:pPr>
    </w:p>
    <w:p w14:paraId="073A8545"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6B17534C"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78E38364" w14:textId="77777777" w:rsidR="00741F22" w:rsidRPr="00363301" w:rsidRDefault="00741F22" w:rsidP="00741F22">
      <w:pPr>
        <w:rPr>
          <w:rFonts w:asciiTheme="minorHAnsi" w:hAnsiTheme="minorHAnsi"/>
          <w:sz w:val="20"/>
          <w:szCs w:val="20"/>
        </w:rPr>
      </w:pPr>
    </w:p>
    <w:p w14:paraId="4B348C0A" w14:textId="77777777" w:rsidR="00741F22" w:rsidRPr="00363301" w:rsidRDefault="00741F22" w:rsidP="00741F22">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39ED2716"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5"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5"/>
    </w:p>
    <w:p w14:paraId="7F0572DE" w14:textId="00837190" w:rsidR="00741F22" w:rsidRPr="007F6635" w:rsidRDefault="00741F22" w:rsidP="009E75C4">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r>
        <w:rPr>
          <w:rFonts w:asciiTheme="minorHAnsi" w:hAnsiTheme="minorHAnsi"/>
          <w:b/>
          <w:sz w:val="20"/>
          <w:szCs w:val="20"/>
        </w:rPr>
        <w:br w:type="page"/>
      </w:r>
    </w:p>
    <w:p w14:paraId="0F14A809" w14:textId="77777777" w:rsidR="00741F22" w:rsidRPr="00363301" w:rsidRDefault="00741F22" w:rsidP="00741F22">
      <w:pPr>
        <w:rPr>
          <w:rFonts w:asciiTheme="minorHAnsi" w:hAnsiTheme="minorHAnsi"/>
          <w:b/>
          <w:sz w:val="20"/>
          <w:szCs w:val="20"/>
        </w:rPr>
      </w:pPr>
      <w:r w:rsidRPr="00363301">
        <w:rPr>
          <w:rFonts w:asciiTheme="minorHAnsi" w:hAnsiTheme="minorHAnsi"/>
          <w:b/>
          <w:sz w:val="20"/>
          <w:szCs w:val="20"/>
        </w:rPr>
        <w:lastRenderedPageBreak/>
        <w:t>Artikel 4 Inhoudelijke afspraken</w:t>
      </w:r>
    </w:p>
    <w:p w14:paraId="267F1EA3"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5C723FC" w14:textId="77777777" w:rsidR="00741F22" w:rsidRPr="00363301" w:rsidRDefault="00741F22" w:rsidP="00741F22">
      <w:pPr>
        <w:ind w:left="705"/>
        <w:rPr>
          <w:rFonts w:asciiTheme="minorHAnsi" w:hAnsiTheme="minorHAnsi"/>
          <w:sz w:val="20"/>
          <w:szCs w:val="20"/>
        </w:rPr>
      </w:pPr>
      <w:bookmarkStart w:id="6"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6"/>
    <w:p w14:paraId="73BC7367"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FA4362C" w14:textId="77777777" w:rsidR="00741F22" w:rsidRPr="00363301" w:rsidRDefault="00741F22" w:rsidP="00741F22">
      <w:pPr>
        <w:ind w:left="705"/>
        <w:rPr>
          <w:rFonts w:asciiTheme="minorHAnsi" w:hAnsiTheme="minorHAnsi"/>
          <w:sz w:val="20"/>
          <w:szCs w:val="20"/>
        </w:rPr>
      </w:pPr>
      <w:bookmarkStart w:id="7"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363301">
        <w:rPr>
          <w:rFonts w:asciiTheme="minorHAnsi" w:hAnsiTheme="minorHAnsi"/>
          <w:sz w:val="20"/>
          <w:szCs w:val="20"/>
        </w:rPr>
        <w:t xml:space="preserve"> Verwerker constateert die ten nadele zijn van Verwerkingsverantwoordelijke.</w:t>
      </w:r>
    </w:p>
    <w:p w14:paraId="79BF0448"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3014373E" w14:textId="77777777" w:rsidR="00741F22" w:rsidRPr="00363301" w:rsidRDefault="00741F22" w:rsidP="00741F22">
      <w:pPr>
        <w:ind w:left="705"/>
        <w:rPr>
          <w:rFonts w:asciiTheme="minorHAnsi" w:hAnsiTheme="minorHAnsi"/>
          <w:sz w:val="20"/>
          <w:szCs w:val="20"/>
        </w:rPr>
      </w:pPr>
      <w:bookmarkStart w:id="8"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8"/>
    </w:p>
    <w:p w14:paraId="12980D62"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6E46237E" w14:textId="77777777" w:rsidR="00741F22" w:rsidRPr="00363301" w:rsidRDefault="00741F22" w:rsidP="00741F22">
      <w:pPr>
        <w:ind w:left="705"/>
        <w:rPr>
          <w:rFonts w:asciiTheme="minorHAnsi" w:hAnsiTheme="minorHAnsi"/>
          <w:sz w:val="20"/>
          <w:szCs w:val="20"/>
        </w:rPr>
      </w:pPr>
      <w:bookmarkStart w:id="9"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9"/>
    </w:p>
    <w:p w14:paraId="13CC9023"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29C24FD4" w14:textId="77777777" w:rsidR="00741F22" w:rsidRPr="00363301" w:rsidRDefault="00741F22" w:rsidP="00741F22">
      <w:pPr>
        <w:ind w:left="705"/>
        <w:rPr>
          <w:rFonts w:asciiTheme="minorHAnsi" w:hAnsiTheme="minorHAnsi"/>
          <w:sz w:val="20"/>
          <w:szCs w:val="20"/>
        </w:rPr>
      </w:pPr>
      <w:bookmarkStart w:id="10"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bookmarkEnd w:id="10"/>
    <w:p w14:paraId="1E7D4BF0"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47D6FA72" w14:textId="77777777" w:rsidR="00741F22" w:rsidRPr="00363301" w:rsidRDefault="00741F22" w:rsidP="00741F22">
      <w:pPr>
        <w:ind w:left="705"/>
        <w:rPr>
          <w:rFonts w:asciiTheme="minorHAnsi" w:hAnsiTheme="minorHAnsi"/>
          <w:sz w:val="20"/>
          <w:szCs w:val="20"/>
        </w:rPr>
      </w:pPr>
      <w:bookmarkStart w:id="11"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1"/>
    <w:p w14:paraId="1D52D377"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2"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0D872CDD" w14:textId="77777777" w:rsidR="00741F22" w:rsidRPr="00363301" w:rsidRDefault="00741F22" w:rsidP="00741F22">
      <w:pPr>
        <w:ind w:left="705"/>
        <w:rPr>
          <w:rFonts w:asciiTheme="minorHAnsi" w:eastAsia="Verdana" w:hAnsiTheme="minorHAnsi"/>
          <w:b/>
          <w:color w:val="000000"/>
          <w:spacing w:val="-1"/>
          <w:sz w:val="20"/>
          <w:szCs w:val="20"/>
        </w:rPr>
      </w:pPr>
      <w:bookmarkStart w:id="13"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2"/>
    </w:p>
    <w:bookmarkEnd w:id="13"/>
    <w:p w14:paraId="15D0C958" w14:textId="77777777" w:rsidR="00741F22" w:rsidRPr="00363301" w:rsidRDefault="00741F22" w:rsidP="00741F22">
      <w:pPr>
        <w:rPr>
          <w:rFonts w:asciiTheme="minorHAnsi" w:hAnsiTheme="minorHAnsi"/>
          <w:sz w:val="20"/>
          <w:szCs w:val="20"/>
        </w:rPr>
      </w:pPr>
    </w:p>
    <w:p w14:paraId="05C8EB25" w14:textId="77777777" w:rsidR="00741F22" w:rsidRPr="00363301" w:rsidRDefault="00741F22" w:rsidP="00741F22">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07F1AA6F"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4"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D241C72"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D641D20"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14BE3B0E"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lastRenderedPageBreak/>
        <w:t>5.4</w:t>
      </w:r>
      <w:r w:rsidRPr="00363301">
        <w:rPr>
          <w:rFonts w:asciiTheme="minorHAnsi" w:hAnsiTheme="minorHAnsi"/>
          <w:sz w:val="20"/>
          <w:szCs w:val="20"/>
        </w:rPr>
        <w:tab/>
        <w:t>Verwerkingsverantwoordelijke beslist of de Inbreuk moet worden gemeld bij de toezichthoudende autoriteit en/of Betrokkene.</w:t>
      </w:r>
      <w:bookmarkEnd w:id="14"/>
      <w:r w:rsidRPr="00363301">
        <w:rPr>
          <w:rFonts w:asciiTheme="minorHAnsi" w:hAnsiTheme="minorHAnsi"/>
          <w:sz w:val="20"/>
          <w:szCs w:val="20"/>
        </w:rPr>
        <w:t xml:space="preserve"> Verwerker ondersteunt de Verwerkingsverantwoordelijke waar nodig bij de melding aan de toezichthoudende autoriteit en/of Betrokkene.</w:t>
      </w:r>
    </w:p>
    <w:p w14:paraId="60EC472D" w14:textId="77777777" w:rsidR="00741F22" w:rsidRPr="00363301" w:rsidRDefault="00741F22" w:rsidP="00741F22">
      <w:pPr>
        <w:rPr>
          <w:rFonts w:asciiTheme="minorHAnsi" w:hAnsiTheme="minorHAnsi"/>
          <w:sz w:val="20"/>
          <w:szCs w:val="20"/>
        </w:rPr>
      </w:pPr>
    </w:p>
    <w:p w14:paraId="637360F0" w14:textId="77777777" w:rsidR="00741F22" w:rsidRPr="00363301" w:rsidRDefault="00741F22" w:rsidP="00741F22">
      <w:pPr>
        <w:rPr>
          <w:rFonts w:asciiTheme="minorHAnsi" w:hAnsiTheme="minorHAnsi"/>
          <w:b/>
          <w:sz w:val="20"/>
          <w:szCs w:val="20"/>
        </w:rPr>
      </w:pPr>
      <w:r w:rsidRPr="00363301">
        <w:rPr>
          <w:rFonts w:asciiTheme="minorHAnsi" w:hAnsiTheme="minorHAnsi"/>
          <w:b/>
          <w:sz w:val="20"/>
          <w:szCs w:val="20"/>
        </w:rPr>
        <w:t>Artikel 6 Aansprakelijkheid</w:t>
      </w:r>
    </w:p>
    <w:p w14:paraId="5C5ABDFD"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203774D8" w14:textId="77777777" w:rsidR="00741F22" w:rsidRPr="00363301" w:rsidRDefault="00741F22" w:rsidP="00741F22">
      <w:pPr>
        <w:rPr>
          <w:rFonts w:asciiTheme="minorHAnsi" w:hAnsiTheme="minorHAnsi"/>
          <w:sz w:val="20"/>
          <w:szCs w:val="20"/>
        </w:rPr>
      </w:pPr>
    </w:p>
    <w:p w14:paraId="0A8A4575" w14:textId="77777777" w:rsidR="00741F22" w:rsidRPr="00363301" w:rsidRDefault="00741F22" w:rsidP="00741F22">
      <w:pPr>
        <w:rPr>
          <w:rFonts w:asciiTheme="minorHAnsi" w:hAnsiTheme="minorHAnsi"/>
          <w:b/>
          <w:sz w:val="20"/>
          <w:szCs w:val="20"/>
        </w:rPr>
      </w:pPr>
      <w:r w:rsidRPr="00363301">
        <w:rPr>
          <w:rFonts w:asciiTheme="minorHAnsi" w:hAnsiTheme="minorHAnsi"/>
          <w:b/>
          <w:sz w:val="20"/>
          <w:szCs w:val="20"/>
        </w:rPr>
        <w:t>Artikel 7 Beëindigen verwerkersovereenkomst</w:t>
      </w:r>
    </w:p>
    <w:p w14:paraId="75975BD0"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4AAA3140"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7E30334C" w14:textId="77777777" w:rsidR="00741F22" w:rsidRPr="00363301" w:rsidRDefault="00741F22" w:rsidP="00741F22">
      <w:pPr>
        <w:ind w:left="705" w:hanging="705"/>
        <w:rPr>
          <w:rFonts w:asciiTheme="minorHAnsi" w:hAnsiTheme="minorHAnsi"/>
          <w:sz w:val="20"/>
          <w:szCs w:val="20"/>
        </w:rPr>
      </w:pPr>
    </w:p>
    <w:p w14:paraId="1A2CDCA7" w14:textId="77777777" w:rsidR="00741F22" w:rsidRPr="00363301" w:rsidRDefault="00741F22" w:rsidP="00741F22">
      <w:pPr>
        <w:rPr>
          <w:rFonts w:asciiTheme="minorHAnsi" w:hAnsiTheme="minorHAnsi"/>
          <w:b/>
          <w:sz w:val="20"/>
          <w:szCs w:val="20"/>
        </w:rPr>
      </w:pPr>
      <w:r w:rsidRPr="00363301">
        <w:rPr>
          <w:rFonts w:asciiTheme="minorHAnsi" w:hAnsiTheme="minorHAnsi"/>
          <w:b/>
          <w:sz w:val="20"/>
          <w:szCs w:val="20"/>
        </w:rPr>
        <w:t>Artikel 8 Overige bepalingen</w:t>
      </w:r>
    </w:p>
    <w:p w14:paraId="4619B7D4" w14:textId="77777777" w:rsidR="00741F22" w:rsidRPr="00363301" w:rsidRDefault="00741F22" w:rsidP="00741F22">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63AE0C97" w14:textId="77777777" w:rsidR="00741F22" w:rsidRPr="00363301" w:rsidRDefault="00741F22" w:rsidP="00741F22">
      <w:pPr>
        <w:ind w:left="705" w:hanging="705"/>
        <w:rPr>
          <w:rFonts w:asciiTheme="minorHAnsi" w:hAnsiTheme="minorHAnsi"/>
          <w:sz w:val="20"/>
          <w:szCs w:val="20"/>
        </w:rPr>
      </w:pPr>
    </w:p>
    <w:p w14:paraId="2725EF1F" w14:textId="77777777" w:rsidR="00741F22" w:rsidRPr="00363301" w:rsidRDefault="00741F22" w:rsidP="00741F22">
      <w:pPr>
        <w:ind w:left="567" w:hanging="567"/>
        <w:rPr>
          <w:rFonts w:asciiTheme="minorHAnsi" w:hAnsiTheme="minorHAnsi"/>
          <w:b/>
          <w:sz w:val="20"/>
          <w:szCs w:val="20"/>
        </w:rPr>
      </w:pPr>
      <w:r w:rsidRPr="00363301">
        <w:rPr>
          <w:rFonts w:asciiTheme="minorHAnsi" w:hAnsiTheme="minorHAnsi"/>
          <w:b/>
          <w:sz w:val="20"/>
          <w:szCs w:val="20"/>
        </w:rPr>
        <w:t>Ondertekening</w:t>
      </w:r>
    </w:p>
    <w:p w14:paraId="7553522C" w14:textId="77777777" w:rsidR="00741F22" w:rsidRPr="00363301" w:rsidRDefault="00741F22" w:rsidP="00741F22">
      <w:pPr>
        <w:rPr>
          <w:rFonts w:asciiTheme="minorHAnsi" w:hAnsiTheme="minorHAnsi"/>
          <w:sz w:val="20"/>
          <w:szCs w:val="20"/>
        </w:rPr>
      </w:pPr>
      <w:r w:rsidRPr="00363301">
        <w:rPr>
          <w:rFonts w:asciiTheme="minorHAnsi" w:hAnsiTheme="minorHAnsi"/>
          <w:sz w:val="20"/>
          <w:szCs w:val="20"/>
        </w:rPr>
        <w:t>Aldus overeengekomen en in tweevoud ondertekend,</w:t>
      </w:r>
    </w:p>
    <w:p w14:paraId="188460FE" w14:textId="77777777" w:rsidR="00741F22" w:rsidRPr="00363301" w:rsidRDefault="00741F22" w:rsidP="00741F22">
      <w:pPr>
        <w:rPr>
          <w:rFonts w:asciiTheme="minorHAnsi" w:hAnsiTheme="minorHAnsi"/>
          <w:sz w:val="20"/>
          <w:szCs w:val="20"/>
        </w:rPr>
      </w:pPr>
    </w:p>
    <w:p w14:paraId="29899F41" w14:textId="77777777" w:rsidR="00741F22" w:rsidRPr="00363301" w:rsidRDefault="00741F22" w:rsidP="00741F22">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1FAF562F" w14:textId="77777777" w:rsidR="00741F22" w:rsidRPr="00363301" w:rsidRDefault="00741F22" w:rsidP="00741F22">
      <w:pPr>
        <w:tabs>
          <w:tab w:val="center" w:pos="3968"/>
        </w:tabs>
        <w:rPr>
          <w:rFonts w:asciiTheme="minorHAnsi" w:hAnsiTheme="minorHAnsi"/>
          <w:b/>
          <w:sz w:val="20"/>
          <w:szCs w:val="20"/>
        </w:rPr>
      </w:pPr>
    </w:p>
    <w:p w14:paraId="5F28A22F" w14:textId="2CB7A30D" w:rsidR="00741F22" w:rsidRPr="00363301" w:rsidRDefault="00995268" w:rsidP="008B437F">
      <w:pPr>
        <w:tabs>
          <w:tab w:val="center" w:pos="3968"/>
        </w:tabs>
        <w:rPr>
          <w:rFonts w:asciiTheme="minorHAnsi" w:hAnsiTheme="minorHAnsi"/>
          <w:sz w:val="20"/>
          <w:szCs w:val="20"/>
        </w:rPr>
      </w:pPr>
      <w:r>
        <w:rPr>
          <w:rFonts w:asciiTheme="minorHAnsi" w:hAnsiTheme="minorHAnsi"/>
          <w:b/>
          <w:sz w:val="20"/>
          <w:szCs w:val="20"/>
        </w:rPr>
        <w:t>Veiligheidsregio NHN</w:t>
      </w:r>
      <w:r w:rsidR="00741F22" w:rsidRPr="00363301">
        <w:rPr>
          <w:rFonts w:asciiTheme="minorHAnsi" w:hAnsiTheme="minorHAnsi"/>
          <w:sz w:val="20"/>
          <w:szCs w:val="20"/>
        </w:rPr>
        <w:tab/>
      </w:r>
      <w:r w:rsidR="00741F22" w:rsidRPr="00363301">
        <w:rPr>
          <w:rFonts w:asciiTheme="minorHAnsi" w:hAnsiTheme="minorHAnsi"/>
          <w:sz w:val="20"/>
          <w:szCs w:val="20"/>
        </w:rPr>
        <w:tab/>
      </w:r>
      <w:r w:rsidR="00741F22" w:rsidRPr="00363301">
        <w:rPr>
          <w:rFonts w:asciiTheme="minorHAnsi" w:hAnsiTheme="minorHAnsi"/>
          <w:sz w:val="20"/>
          <w:szCs w:val="20"/>
        </w:rPr>
        <w:tab/>
      </w:r>
      <w:r w:rsidR="00741F22" w:rsidRPr="00363301">
        <w:rPr>
          <w:rFonts w:asciiTheme="minorHAnsi" w:hAnsiTheme="minorHAnsi"/>
          <w:b/>
          <w:sz w:val="20"/>
          <w:szCs w:val="20"/>
          <w:highlight w:val="yellow"/>
        </w:rPr>
        <w:t>&lt;Naam organisatie&gt;</w:t>
      </w:r>
    </w:p>
    <w:p w14:paraId="34E2C44F" w14:textId="77777777" w:rsidR="00741F22" w:rsidRPr="00363301" w:rsidRDefault="00741F22" w:rsidP="00741F22">
      <w:pPr>
        <w:tabs>
          <w:tab w:val="center" w:pos="3968"/>
          <w:tab w:val="left" w:pos="4820"/>
        </w:tabs>
        <w:rPr>
          <w:rFonts w:asciiTheme="minorHAnsi" w:hAnsiTheme="minorHAnsi"/>
          <w:sz w:val="20"/>
          <w:szCs w:val="20"/>
        </w:rPr>
      </w:pPr>
    </w:p>
    <w:p w14:paraId="7A91DF5D" w14:textId="22B518A9" w:rsidR="00741F22" w:rsidRPr="00363301" w:rsidRDefault="00741F22" w:rsidP="00741F22">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w:t>
      </w:r>
      <w:r w:rsidR="00190CB0">
        <w:rPr>
          <w:rFonts w:asciiTheme="minorHAnsi" w:hAnsiTheme="minorHAnsi"/>
          <w:sz w:val="20"/>
          <w:szCs w:val="20"/>
        </w:rPr>
        <w:t>K. Taneja</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4932FCBA" w14:textId="77777777" w:rsidR="00741F22" w:rsidRPr="00363301" w:rsidRDefault="00741F22" w:rsidP="00741F22">
      <w:pPr>
        <w:tabs>
          <w:tab w:val="center" w:pos="3968"/>
          <w:tab w:val="left" w:pos="4820"/>
        </w:tabs>
        <w:rPr>
          <w:rFonts w:asciiTheme="minorHAnsi" w:hAnsiTheme="minorHAnsi"/>
          <w:sz w:val="20"/>
          <w:szCs w:val="20"/>
        </w:rPr>
      </w:pPr>
    </w:p>
    <w:p w14:paraId="441654D8" w14:textId="77777777" w:rsidR="00741F22" w:rsidRPr="00363301" w:rsidRDefault="00741F22" w:rsidP="00741F22">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27C1C42D" w14:textId="77777777" w:rsidR="00741F22" w:rsidRPr="00363301" w:rsidRDefault="00741F22" w:rsidP="00741F22">
      <w:pPr>
        <w:tabs>
          <w:tab w:val="left" w:pos="4820"/>
        </w:tabs>
        <w:rPr>
          <w:rFonts w:asciiTheme="minorHAnsi" w:hAnsiTheme="minorHAnsi"/>
          <w:sz w:val="20"/>
          <w:szCs w:val="20"/>
        </w:rPr>
      </w:pPr>
    </w:p>
    <w:p w14:paraId="4F8FC6CB" w14:textId="77777777" w:rsidR="00741F22" w:rsidRPr="00363301" w:rsidRDefault="00741F22" w:rsidP="00741F22">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59CA286B" w14:textId="77777777" w:rsidR="00741F22" w:rsidRPr="00363301" w:rsidRDefault="00741F22" w:rsidP="00741F22">
      <w:pPr>
        <w:rPr>
          <w:rFonts w:asciiTheme="minorHAnsi" w:hAnsiTheme="minorHAnsi"/>
          <w:sz w:val="20"/>
          <w:szCs w:val="20"/>
        </w:rPr>
      </w:pPr>
    </w:p>
    <w:p w14:paraId="3B7D866F" w14:textId="77777777" w:rsidR="00741F22" w:rsidRDefault="00741F22" w:rsidP="00741F22">
      <w:pPr>
        <w:rPr>
          <w:rFonts w:asciiTheme="minorHAnsi" w:hAnsiTheme="minorHAnsi"/>
          <w:sz w:val="20"/>
          <w:szCs w:val="20"/>
        </w:rPr>
      </w:pPr>
    </w:p>
    <w:p w14:paraId="599B29F0" w14:textId="77777777" w:rsidR="00741F22" w:rsidRPr="00363301" w:rsidRDefault="00741F22" w:rsidP="00741F22">
      <w:pPr>
        <w:rPr>
          <w:rFonts w:asciiTheme="minorHAnsi" w:hAnsiTheme="minorHAnsi"/>
          <w:sz w:val="20"/>
          <w:szCs w:val="20"/>
        </w:rPr>
      </w:pPr>
      <w:r w:rsidRPr="00363301">
        <w:rPr>
          <w:rFonts w:asciiTheme="minorHAnsi" w:hAnsiTheme="minorHAnsi"/>
          <w:sz w:val="20"/>
          <w:szCs w:val="20"/>
        </w:rPr>
        <w:br w:type="page"/>
      </w:r>
    </w:p>
    <w:p w14:paraId="30A4BF52" w14:textId="77777777" w:rsidR="00741F22" w:rsidRPr="00363301" w:rsidRDefault="00741F22" w:rsidP="00741F22">
      <w:pPr>
        <w:pStyle w:val="Kop2"/>
      </w:pPr>
      <w:bookmarkStart w:id="15" w:name="_Toc90543101"/>
      <w:r w:rsidRPr="00363301">
        <w:lastRenderedPageBreak/>
        <w:t>Bijlage 1: Overzicht van te verwerken persoonsgegevens</w:t>
      </w:r>
      <w:bookmarkEnd w:id="15"/>
    </w:p>
    <w:p w14:paraId="3B4C6C2E" w14:textId="77777777" w:rsidR="00741F22" w:rsidRPr="00363301" w:rsidRDefault="00741F22" w:rsidP="00741F22">
      <w:pPr>
        <w:rPr>
          <w:rFonts w:asciiTheme="minorHAnsi" w:hAnsiTheme="minorHAnsi"/>
          <w:b/>
          <w:sz w:val="20"/>
          <w:szCs w:val="20"/>
        </w:rPr>
      </w:pPr>
    </w:p>
    <w:p w14:paraId="7DDEEDCF" w14:textId="77777777" w:rsidR="00741F22" w:rsidRPr="00363301" w:rsidRDefault="00741F22" w:rsidP="00741F22">
      <w:pPr>
        <w:pStyle w:val="Lijstalinea"/>
        <w:widowControl/>
        <w:numPr>
          <w:ilvl w:val="0"/>
          <w:numId w:val="4"/>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6"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741F22" w:rsidRPr="00363301" w14:paraId="0A0098DC" w14:textId="77777777" w:rsidTr="00F22A11">
        <w:trPr>
          <w:trHeight w:val="574"/>
        </w:trPr>
        <w:tc>
          <w:tcPr>
            <w:tcW w:w="1271" w:type="dxa"/>
            <w:hideMark/>
          </w:tcPr>
          <w:p w14:paraId="6C561AE1" w14:textId="77777777" w:rsidR="00741F22" w:rsidRPr="00363301" w:rsidRDefault="00741F22" w:rsidP="00F22A11">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 xml:space="preserve">Naam </w:t>
            </w:r>
            <w:proofErr w:type="spellStart"/>
            <w:r w:rsidRPr="00363301">
              <w:rPr>
                <w:rFonts w:asciiTheme="minorHAnsi" w:eastAsia="Verdana" w:hAnsiTheme="minorHAnsi"/>
                <w:b/>
                <w:bCs/>
                <w:color w:val="000000"/>
                <w:sz w:val="20"/>
                <w:szCs w:val="20"/>
              </w:rPr>
              <w:t>verwerking</w:t>
            </w:r>
            <w:proofErr w:type="spellEnd"/>
          </w:p>
        </w:tc>
        <w:tc>
          <w:tcPr>
            <w:tcW w:w="1418" w:type="dxa"/>
            <w:hideMark/>
          </w:tcPr>
          <w:p w14:paraId="3E520D2B" w14:textId="77777777" w:rsidR="00741F22" w:rsidRPr="00363301" w:rsidRDefault="00741F22" w:rsidP="00F22A11">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Verwerkings-doeleinden</w:t>
            </w:r>
            <w:proofErr w:type="spellEnd"/>
          </w:p>
        </w:tc>
        <w:tc>
          <w:tcPr>
            <w:tcW w:w="1417" w:type="dxa"/>
            <w:hideMark/>
          </w:tcPr>
          <w:p w14:paraId="6CD005F5" w14:textId="77777777" w:rsidR="00741F22" w:rsidRPr="00363301" w:rsidRDefault="00741F22" w:rsidP="00F22A11">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Categorieën</w:t>
            </w:r>
            <w:proofErr w:type="spellEnd"/>
            <w:r w:rsidRPr="00363301">
              <w:rPr>
                <w:rFonts w:asciiTheme="minorHAnsi" w:eastAsia="Verdana" w:hAnsiTheme="minorHAnsi"/>
                <w:b/>
                <w:bCs/>
                <w:color w:val="000000"/>
                <w:sz w:val="20"/>
                <w:szCs w:val="20"/>
              </w:rPr>
              <w:t xml:space="preserve"> van </w:t>
            </w:r>
            <w:proofErr w:type="spellStart"/>
            <w:r w:rsidRPr="00363301">
              <w:rPr>
                <w:rFonts w:asciiTheme="minorHAnsi" w:eastAsia="Verdana" w:hAnsiTheme="minorHAnsi"/>
                <w:b/>
                <w:bCs/>
                <w:color w:val="000000"/>
                <w:sz w:val="20"/>
                <w:szCs w:val="20"/>
              </w:rPr>
              <w:t>Betrokkenen</w:t>
            </w:r>
            <w:proofErr w:type="spellEnd"/>
          </w:p>
        </w:tc>
        <w:tc>
          <w:tcPr>
            <w:tcW w:w="1418" w:type="dxa"/>
            <w:hideMark/>
          </w:tcPr>
          <w:p w14:paraId="038171F5" w14:textId="77777777" w:rsidR="00741F22" w:rsidRPr="00741F22" w:rsidRDefault="00741F22" w:rsidP="00F22A11">
            <w:pPr>
              <w:spacing w:after="160"/>
              <w:rPr>
                <w:rFonts w:asciiTheme="minorHAnsi" w:eastAsia="Verdana" w:hAnsiTheme="minorHAnsi"/>
                <w:b/>
                <w:bCs/>
                <w:color w:val="000000"/>
                <w:sz w:val="20"/>
                <w:szCs w:val="20"/>
                <w:lang w:val="nl-NL"/>
              </w:rPr>
            </w:pPr>
            <w:r w:rsidRPr="00741F22">
              <w:rPr>
                <w:rFonts w:asciiTheme="minorHAnsi" w:eastAsia="Verdana" w:hAnsiTheme="minorHAnsi"/>
                <w:b/>
                <w:bCs/>
                <w:color w:val="000000"/>
                <w:sz w:val="20"/>
                <w:szCs w:val="20"/>
                <w:lang w:val="nl-NL"/>
              </w:rPr>
              <w:t xml:space="preserve">Categorieën </w:t>
            </w:r>
            <w:proofErr w:type="spellStart"/>
            <w:r w:rsidRPr="00741F22">
              <w:rPr>
                <w:rFonts w:asciiTheme="minorHAnsi" w:eastAsia="Verdana" w:hAnsiTheme="minorHAnsi"/>
                <w:b/>
                <w:bCs/>
                <w:color w:val="000000"/>
                <w:sz w:val="20"/>
                <w:szCs w:val="20"/>
                <w:lang w:val="nl-NL"/>
              </w:rPr>
              <w:t>Persoons-gegevens</w:t>
            </w:r>
            <w:proofErr w:type="spellEnd"/>
            <w:r w:rsidRPr="00741F22">
              <w:rPr>
                <w:rFonts w:asciiTheme="minorHAnsi" w:eastAsia="Verdana" w:hAnsiTheme="minorHAnsi"/>
                <w:b/>
                <w:bCs/>
                <w:color w:val="000000"/>
                <w:sz w:val="20"/>
                <w:szCs w:val="20"/>
                <w:lang w:val="nl-NL"/>
              </w:rPr>
              <w:t xml:space="preserve"> (waaronder bijzondere persoonsgegevens)</w:t>
            </w:r>
          </w:p>
        </w:tc>
        <w:tc>
          <w:tcPr>
            <w:tcW w:w="1275" w:type="dxa"/>
          </w:tcPr>
          <w:p w14:paraId="17FD717D" w14:textId="77777777" w:rsidR="00741F22" w:rsidRPr="00363301" w:rsidRDefault="00741F22" w:rsidP="00F22A11">
            <w:pPr>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Doorgifte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naar</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derde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landen</w:t>
            </w:r>
            <w:proofErr w:type="spellEnd"/>
          </w:p>
        </w:tc>
        <w:tc>
          <w:tcPr>
            <w:tcW w:w="1418" w:type="dxa"/>
          </w:tcPr>
          <w:p w14:paraId="70F785B3" w14:textId="77777777" w:rsidR="00741F22" w:rsidRPr="00363301" w:rsidRDefault="00741F22" w:rsidP="00F22A11">
            <w:pPr>
              <w:rPr>
                <w:rFonts w:asciiTheme="minorHAnsi" w:eastAsia="Verdana" w:hAnsiTheme="minorHAnsi"/>
                <w:b/>
                <w:bCs/>
                <w:color w:val="000000"/>
                <w:sz w:val="20"/>
                <w:szCs w:val="20"/>
              </w:rPr>
            </w:pPr>
            <w:proofErr w:type="spellStart"/>
            <w:r>
              <w:rPr>
                <w:rFonts w:asciiTheme="minorHAnsi" w:eastAsia="Verdana" w:hAnsiTheme="minorHAnsi"/>
                <w:b/>
                <w:bCs/>
                <w:color w:val="000000"/>
                <w:sz w:val="20"/>
                <w:szCs w:val="20"/>
              </w:rPr>
              <w:t>Doorgifte</w:t>
            </w:r>
            <w:proofErr w:type="spellEnd"/>
            <w:r>
              <w:rPr>
                <w:rFonts w:asciiTheme="minorHAnsi" w:eastAsia="Verdana" w:hAnsiTheme="minorHAnsi"/>
                <w:b/>
                <w:bCs/>
                <w:color w:val="000000"/>
                <w:sz w:val="20"/>
                <w:szCs w:val="20"/>
              </w:rPr>
              <w:t>-instrument</w:t>
            </w:r>
          </w:p>
        </w:tc>
        <w:tc>
          <w:tcPr>
            <w:tcW w:w="1559" w:type="dxa"/>
          </w:tcPr>
          <w:p w14:paraId="62D11431" w14:textId="77777777" w:rsidR="00741F22" w:rsidRPr="00741F22" w:rsidRDefault="00741F22" w:rsidP="00F22A11">
            <w:pPr>
              <w:rPr>
                <w:rFonts w:asciiTheme="minorHAnsi" w:eastAsia="Verdana" w:hAnsiTheme="minorHAnsi"/>
                <w:b/>
                <w:bCs/>
                <w:color w:val="000000"/>
                <w:sz w:val="20"/>
                <w:szCs w:val="20"/>
                <w:lang w:val="nl-NL"/>
              </w:rPr>
            </w:pPr>
            <w:r w:rsidRPr="00741F22">
              <w:rPr>
                <w:rFonts w:asciiTheme="minorHAnsi" w:eastAsia="Verdana" w:hAnsiTheme="minorHAnsi"/>
                <w:b/>
                <w:bCs/>
                <w:sz w:val="20"/>
                <w:szCs w:val="20"/>
                <w:lang w:val="nl-NL"/>
              </w:rPr>
              <w:t>Aanvullende maatregelen (indien van toepassing)</w:t>
            </w:r>
          </w:p>
        </w:tc>
      </w:tr>
      <w:tr w:rsidR="00741F22" w:rsidRPr="00363301" w14:paraId="256D9428" w14:textId="77777777" w:rsidTr="00F22A11">
        <w:trPr>
          <w:trHeight w:val="862"/>
        </w:trPr>
        <w:tc>
          <w:tcPr>
            <w:tcW w:w="1271" w:type="dxa"/>
            <w:hideMark/>
          </w:tcPr>
          <w:p w14:paraId="53F4E977" w14:textId="77777777" w:rsidR="00741F22" w:rsidRPr="00741F22" w:rsidRDefault="00741F22" w:rsidP="00F22A11">
            <w:pPr>
              <w:rPr>
                <w:rFonts w:asciiTheme="minorHAnsi" w:eastAsia="Verdana" w:hAnsiTheme="minorHAnsi"/>
                <w:color w:val="000000"/>
                <w:sz w:val="20"/>
                <w:szCs w:val="20"/>
                <w:lang w:val="nl-NL"/>
              </w:rPr>
            </w:pPr>
            <w:r w:rsidRPr="00741F22">
              <w:rPr>
                <w:rFonts w:asciiTheme="minorHAnsi" w:eastAsia="Verdana" w:hAnsiTheme="minorHAnsi"/>
                <w:color w:val="000000"/>
                <w:sz w:val="20"/>
                <w:szCs w:val="20"/>
                <w:lang w:val="nl-NL"/>
              </w:rPr>
              <w:t xml:space="preserve"> </w:t>
            </w:r>
          </w:p>
        </w:tc>
        <w:tc>
          <w:tcPr>
            <w:tcW w:w="1418" w:type="dxa"/>
            <w:hideMark/>
          </w:tcPr>
          <w:p w14:paraId="75AD6740" w14:textId="77777777" w:rsidR="00741F22" w:rsidRPr="00741F22" w:rsidRDefault="00741F22" w:rsidP="00F22A11">
            <w:pPr>
              <w:spacing w:after="160"/>
              <w:rPr>
                <w:rFonts w:asciiTheme="minorHAnsi" w:eastAsia="Verdana" w:hAnsiTheme="minorHAnsi"/>
                <w:color w:val="000000"/>
                <w:sz w:val="20"/>
                <w:szCs w:val="20"/>
                <w:lang w:val="nl-NL"/>
              </w:rPr>
            </w:pPr>
            <w:r w:rsidRPr="00741F22">
              <w:rPr>
                <w:rFonts w:asciiTheme="minorHAnsi" w:eastAsia="Verdana" w:hAnsiTheme="minorHAnsi"/>
                <w:color w:val="000000"/>
                <w:sz w:val="20"/>
                <w:szCs w:val="20"/>
                <w:lang w:val="nl-NL"/>
              </w:rPr>
              <w:t xml:space="preserve"> </w:t>
            </w:r>
          </w:p>
        </w:tc>
        <w:tc>
          <w:tcPr>
            <w:tcW w:w="1417" w:type="dxa"/>
            <w:hideMark/>
          </w:tcPr>
          <w:p w14:paraId="185EE71B" w14:textId="77777777" w:rsidR="00741F22" w:rsidRPr="00741F22" w:rsidRDefault="00741F22" w:rsidP="00F22A11">
            <w:pPr>
              <w:spacing w:after="160"/>
              <w:rPr>
                <w:rFonts w:asciiTheme="minorHAnsi" w:eastAsia="Verdana" w:hAnsiTheme="minorHAnsi"/>
                <w:color w:val="000000"/>
                <w:sz w:val="20"/>
                <w:szCs w:val="20"/>
                <w:lang w:val="nl-NL"/>
              </w:rPr>
            </w:pPr>
            <w:r w:rsidRPr="00741F22">
              <w:rPr>
                <w:rFonts w:asciiTheme="minorHAnsi" w:eastAsia="Verdana" w:hAnsiTheme="minorHAnsi"/>
                <w:color w:val="000000"/>
                <w:sz w:val="20"/>
                <w:szCs w:val="20"/>
                <w:lang w:val="nl-NL"/>
              </w:rPr>
              <w:t xml:space="preserve"> </w:t>
            </w:r>
          </w:p>
        </w:tc>
        <w:tc>
          <w:tcPr>
            <w:tcW w:w="1418" w:type="dxa"/>
            <w:hideMark/>
          </w:tcPr>
          <w:p w14:paraId="0BD4BD2B" w14:textId="77777777" w:rsidR="00741F22" w:rsidRPr="00741F22" w:rsidRDefault="00741F22" w:rsidP="00F22A11">
            <w:pPr>
              <w:spacing w:after="160"/>
              <w:rPr>
                <w:rFonts w:asciiTheme="minorHAnsi" w:eastAsia="Verdana" w:hAnsiTheme="minorHAnsi"/>
                <w:color w:val="000000"/>
                <w:sz w:val="20"/>
                <w:szCs w:val="20"/>
                <w:lang w:val="nl-NL"/>
              </w:rPr>
            </w:pPr>
            <w:r w:rsidRPr="00741F22">
              <w:rPr>
                <w:rFonts w:asciiTheme="minorHAnsi" w:eastAsia="Verdana" w:hAnsiTheme="minorHAnsi"/>
                <w:color w:val="000000"/>
                <w:sz w:val="20"/>
                <w:szCs w:val="20"/>
                <w:lang w:val="nl-NL"/>
              </w:rPr>
              <w:t xml:space="preserve"> </w:t>
            </w:r>
          </w:p>
        </w:tc>
        <w:tc>
          <w:tcPr>
            <w:tcW w:w="1275" w:type="dxa"/>
          </w:tcPr>
          <w:p w14:paraId="7B69E399" w14:textId="77777777" w:rsidR="00741F22" w:rsidRPr="00741F22" w:rsidRDefault="00741F22" w:rsidP="00F22A11">
            <w:pPr>
              <w:rPr>
                <w:rFonts w:asciiTheme="minorHAnsi" w:eastAsia="Verdana" w:hAnsiTheme="minorHAnsi"/>
                <w:color w:val="000000"/>
                <w:sz w:val="20"/>
                <w:szCs w:val="20"/>
                <w:lang w:val="nl-NL"/>
              </w:rPr>
            </w:pPr>
          </w:p>
        </w:tc>
        <w:tc>
          <w:tcPr>
            <w:tcW w:w="1418" w:type="dxa"/>
          </w:tcPr>
          <w:p w14:paraId="284D61A4" w14:textId="77777777" w:rsidR="00741F22" w:rsidRPr="00741F22" w:rsidRDefault="00741F22" w:rsidP="00F22A11">
            <w:pPr>
              <w:rPr>
                <w:rFonts w:asciiTheme="minorHAnsi" w:eastAsia="Verdana" w:hAnsiTheme="minorHAnsi"/>
                <w:color w:val="000000"/>
                <w:sz w:val="20"/>
                <w:szCs w:val="20"/>
                <w:lang w:val="nl-NL"/>
              </w:rPr>
            </w:pPr>
          </w:p>
        </w:tc>
        <w:tc>
          <w:tcPr>
            <w:tcW w:w="1559" w:type="dxa"/>
          </w:tcPr>
          <w:p w14:paraId="3BA78A33" w14:textId="77777777" w:rsidR="00741F22" w:rsidRPr="00741F22" w:rsidRDefault="00741F22" w:rsidP="00F22A11">
            <w:pPr>
              <w:rPr>
                <w:rFonts w:asciiTheme="minorHAnsi" w:eastAsia="Verdana" w:hAnsiTheme="minorHAnsi"/>
                <w:color w:val="000000"/>
                <w:sz w:val="20"/>
                <w:szCs w:val="20"/>
                <w:lang w:val="nl-NL"/>
              </w:rPr>
            </w:pPr>
          </w:p>
        </w:tc>
      </w:tr>
      <w:tr w:rsidR="00741F22" w:rsidRPr="00363301" w14:paraId="2E40FBAE" w14:textId="77777777" w:rsidTr="00F22A11">
        <w:trPr>
          <w:trHeight w:val="1149"/>
        </w:trPr>
        <w:tc>
          <w:tcPr>
            <w:tcW w:w="1271" w:type="dxa"/>
            <w:hideMark/>
          </w:tcPr>
          <w:p w14:paraId="77D97CE6" w14:textId="77777777" w:rsidR="00741F22" w:rsidRPr="00741F22" w:rsidRDefault="00741F22" w:rsidP="00F22A11">
            <w:pPr>
              <w:rPr>
                <w:rFonts w:asciiTheme="minorHAnsi" w:eastAsia="Verdana" w:hAnsiTheme="minorHAnsi"/>
                <w:color w:val="000000"/>
                <w:sz w:val="20"/>
                <w:szCs w:val="20"/>
                <w:lang w:val="nl-NL"/>
              </w:rPr>
            </w:pPr>
            <w:r w:rsidRPr="00741F22">
              <w:rPr>
                <w:rFonts w:asciiTheme="minorHAnsi" w:eastAsia="Verdana" w:hAnsiTheme="minorHAnsi"/>
                <w:color w:val="000000"/>
                <w:sz w:val="20"/>
                <w:szCs w:val="20"/>
                <w:lang w:val="nl-NL"/>
              </w:rPr>
              <w:t xml:space="preserve"> </w:t>
            </w:r>
          </w:p>
        </w:tc>
        <w:tc>
          <w:tcPr>
            <w:tcW w:w="1418" w:type="dxa"/>
            <w:hideMark/>
          </w:tcPr>
          <w:p w14:paraId="6D99707F" w14:textId="77777777" w:rsidR="00741F22" w:rsidRPr="00741F22" w:rsidRDefault="00741F22" w:rsidP="00F22A11">
            <w:pPr>
              <w:spacing w:after="160"/>
              <w:rPr>
                <w:rFonts w:asciiTheme="minorHAnsi" w:eastAsia="Verdana" w:hAnsiTheme="minorHAnsi"/>
                <w:color w:val="000000"/>
                <w:sz w:val="20"/>
                <w:szCs w:val="20"/>
                <w:lang w:val="nl-NL"/>
              </w:rPr>
            </w:pPr>
            <w:r w:rsidRPr="00741F22">
              <w:rPr>
                <w:rFonts w:asciiTheme="minorHAnsi" w:eastAsia="Verdana" w:hAnsiTheme="minorHAnsi"/>
                <w:color w:val="000000"/>
                <w:sz w:val="20"/>
                <w:szCs w:val="20"/>
                <w:lang w:val="nl-NL"/>
              </w:rPr>
              <w:t xml:space="preserve">  </w:t>
            </w:r>
          </w:p>
        </w:tc>
        <w:tc>
          <w:tcPr>
            <w:tcW w:w="1417" w:type="dxa"/>
            <w:hideMark/>
          </w:tcPr>
          <w:p w14:paraId="327DBC89" w14:textId="77777777" w:rsidR="00741F22" w:rsidRPr="00741F22" w:rsidRDefault="00741F22" w:rsidP="00F22A11">
            <w:pPr>
              <w:spacing w:after="160"/>
              <w:rPr>
                <w:rFonts w:asciiTheme="minorHAnsi" w:eastAsia="Verdana" w:hAnsiTheme="minorHAnsi"/>
                <w:color w:val="000000"/>
                <w:sz w:val="20"/>
                <w:szCs w:val="20"/>
                <w:lang w:val="nl-NL"/>
              </w:rPr>
            </w:pPr>
            <w:r w:rsidRPr="00741F22">
              <w:rPr>
                <w:rFonts w:asciiTheme="minorHAnsi" w:eastAsia="Verdana" w:hAnsiTheme="minorHAnsi"/>
                <w:color w:val="000000"/>
                <w:sz w:val="20"/>
                <w:szCs w:val="20"/>
                <w:lang w:val="nl-NL"/>
              </w:rPr>
              <w:t xml:space="preserve"> </w:t>
            </w:r>
          </w:p>
        </w:tc>
        <w:tc>
          <w:tcPr>
            <w:tcW w:w="1418" w:type="dxa"/>
            <w:hideMark/>
          </w:tcPr>
          <w:p w14:paraId="1CB6AC1D" w14:textId="77777777" w:rsidR="00741F22" w:rsidRPr="00741F22" w:rsidRDefault="00741F22" w:rsidP="00F22A11">
            <w:pPr>
              <w:spacing w:after="160"/>
              <w:rPr>
                <w:rFonts w:asciiTheme="minorHAnsi" w:eastAsia="Verdana" w:hAnsiTheme="minorHAnsi"/>
                <w:color w:val="000000"/>
                <w:sz w:val="20"/>
                <w:szCs w:val="20"/>
                <w:lang w:val="nl-NL"/>
              </w:rPr>
            </w:pPr>
            <w:r w:rsidRPr="00741F22">
              <w:rPr>
                <w:rFonts w:asciiTheme="minorHAnsi" w:eastAsia="Verdana" w:hAnsiTheme="minorHAnsi"/>
                <w:color w:val="000000"/>
                <w:sz w:val="20"/>
                <w:szCs w:val="20"/>
                <w:lang w:val="nl-NL"/>
              </w:rPr>
              <w:t xml:space="preserve"> </w:t>
            </w:r>
          </w:p>
        </w:tc>
        <w:tc>
          <w:tcPr>
            <w:tcW w:w="1275" w:type="dxa"/>
          </w:tcPr>
          <w:p w14:paraId="26F58DEF" w14:textId="77777777" w:rsidR="00741F22" w:rsidRPr="00741F22" w:rsidRDefault="00741F22" w:rsidP="00F22A11">
            <w:pPr>
              <w:rPr>
                <w:rFonts w:asciiTheme="minorHAnsi" w:eastAsia="Verdana" w:hAnsiTheme="minorHAnsi"/>
                <w:color w:val="000000"/>
                <w:sz w:val="20"/>
                <w:szCs w:val="20"/>
                <w:lang w:val="nl-NL"/>
              </w:rPr>
            </w:pPr>
          </w:p>
        </w:tc>
        <w:tc>
          <w:tcPr>
            <w:tcW w:w="1418" w:type="dxa"/>
          </w:tcPr>
          <w:p w14:paraId="3552C28C" w14:textId="77777777" w:rsidR="00741F22" w:rsidRPr="00741F22" w:rsidRDefault="00741F22" w:rsidP="00F22A11">
            <w:pPr>
              <w:rPr>
                <w:rFonts w:asciiTheme="minorHAnsi" w:eastAsia="Verdana" w:hAnsiTheme="minorHAnsi"/>
                <w:color w:val="000000"/>
                <w:sz w:val="20"/>
                <w:szCs w:val="20"/>
                <w:lang w:val="nl-NL"/>
              </w:rPr>
            </w:pPr>
          </w:p>
        </w:tc>
        <w:tc>
          <w:tcPr>
            <w:tcW w:w="1559" w:type="dxa"/>
          </w:tcPr>
          <w:p w14:paraId="42FE3B98" w14:textId="77777777" w:rsidR="00741F22" w:rsidRPr="00741F22" w:rsidRDefault="00741F22" w:rsidP="00F22A11">
            <w:pPr>
              <w:rPr>
                <w:rFonts w:asciiTheme="minorHAnsi" w:eastAsia="Verdana" w:hAnsiTheme="minorHAnsi"/>
                <w:color w:val="000000"/>
                <w:sz w:val="20"/>
                <w:szCs w:val="20"/>
                <w:lang w:val="nl-NL"/>
              </w:rPr>
            </w:pPr>
          </w:p>
        </w:tc>
      </w:tr>
      <w:bookmarkEnd w:id="16"/>
    </w:tbl>
    <w:p w14:paraId="0E04044D" w14:textId="77777777" w:rsidR="00741F22" w:rsidRPr="00363301" w:rsidRDefault="00741F22" w:rsidP="00741F22">
      <w:pPr>
        <w:rPr>
          <w:rFonts w:asciiTheme="minorHAnsi" w:eastAsia="Verdana" w:hAnsiTheme="minorHAnsi"/>
          <w:color w:val="000000"/>
          <w:sz w:val="20"/>
          <w:szCs w:val="20"/>
        </w:rPr>
      </w:pPr>
    </w:p>
    <w:p w14:paraId="4B25B964" w14:textId="77777777" w:rsidR="00741F22" w:rsidRPr="00363301" w:rsidRDefault="00741F22" w:rsidP="00741F22">
      <w:pPr>
        <w:pStyle w:val="Lijstalinea"/>
        <w:widowControl/>
        <w:numPr>
          <w:ilvl w:val="0"/>
          <w:numId w:val="4"/>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741F22" w:rsidRPr="00363301" w14:paraId="12F8AB3D" w14:textId="77777777" w:rsidTr="00F22A11">
        <w:trPr>
          <w:trHeight w:val="664"/>
        </w:trPr>
        <w:tc>
          <w:tcPr>
            <w:tcW w:w="4106" w:type="dxa"/>
            <w:hideMark/>
          </w:tcPr>
          <w:p w14:paraId="01460CBF" w14:textId="77777777" w:rsidR="00741F22" w:rsidRPr="00741F22" w:rsidRDefault="00741F22" w:rsidP="00F22A11">
            <w:pPr>
              <w:ind w:left="-113"/>
              <w:rPr>
                <w:rFonts w:asciiTheme="minorHAnsi" w:eastAsia="Verdana" w:hAnsiTheme="minorHAnsi"/>
                <w:b/>
                <w:bCs/>
                <w:color w:val="000000"/>
                <w:sz w:val="20"/>
                <w:szCs w:val="20"/>
                <w:lang w:val="nl-NL"/>
              </w:rPr>
            </w:pPr>
            <w:r w:rsidRPr="00741F22">
              <w:rPr>
                <w:rFonts w:asciiTheme="minorHAnsi" w:eastAsia="Verdana" w:hAnsiTheme="minorHAnsi"/>
                <w:b/>
                <w:color w:val="000000"/>
                <w:sz w:val="20"/>
                <w:szCs w:val="20"/>
                <w:lang w:val="nl-NL"/>
              </w:rPr>
              <w:t>Contactpersoon Verwerkingsverantwoordelijke (NB: Ook buiten kantooruren)</w:t>
            </w:r>
          </w:p>
        </w:tc>
        <w:tc>
          <w:tcPr>
            <w:tcW w:w="4536" w:type="dxa"/>
            <w:hideMark/>
          </w:tcPr>
          <w:p w14:paraId="77639F93" w14:textId="02895931" w:rsidR="00741F22" w:rsidRPr="00363301" w:rsidRDefault="00741F22" w:rsidP="00F22A11">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r w:rsidR="0060288F">
              <w:rPr>
                <w:rFonts w:asciiTheme="minorHAnsi" w:eastAsia="Verdana" w:hAnsiTheme="minorHAnsi"/>
                <w:color w:val="000000"/>
                <w:sz w:val="20"/>
                <w:szCs w:val="20"/>
              </w:rPr>
              <w:t xml:space="preserve"> </w:t>
            </w:r>
            <w:r w:rsidR="0060288F" w:rsidRPr="008B437F">
              <w:rPr>
                <w:rFonts w:asciiTheme="minorHAnsi" w:eastAsia="Verdana" w:hAnsiTheme="minorHAnsi"/>
                <w:color w:val="000000"/>
                <w:sz w:val="20"/>
                <w:szCs w:val="20"/>
                <w:highlight w:val="yellow"/>
              </w:rPr>
              <w:t>&lt;-&gt;</w:t>
            </w:r>
          </w:p>
          <w:p w14:paraId="43EDC057" w14:textId="77777777" w:rsidR="00741F22" w:rsidRPr="00363301" w:rsidRDefault="00741F22" w:rsidP="00F22A11">
            <w:pPr>
              <w:ind w:left="-113"/>
              <w:rPr>
                <w:rFonts w:asciiTheme="minorHAnsi" w:eastAsia="Verdana" w:hAnsiTheme="minorHAnsi"/>
                <w:bCs/>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p>
        </w:tc>
      </w:tr>
      <w:tr w:rsidR="00741F22" w:rsidRPr="00363301" w14:paraId="2FAC1B25" w14:textId="77777777" w:rsidTr="00F22A11">
        <w:trPr>
          <w:trHeight w:val="634"/>
        </w:trPr>
        <w:tc>
          <w:tcPr>
            <w:tcW w:w="4106" w:type="dxa"/>
          </w:tcPr>
          <w:p w14:paraId="68CE10A2" w14:textId="77777777" w:rsidR="00741F22" w:rsidRPr="00741F22" w:rsidRDefault="00741F22" w:rsidP="00F22A11">
            <w:pPr>
              <w:ind w:left="-113"/>
              <w:rPr>
                <w:rFonts w:asciiTheme="minorHAnsi" w:eastAsia="Verdana" w:hAnsiTheme="minorHAnsi"/>
                <w:b/>
                <w:color w:val="000000"/>
                <w:sz w:val="20"/>
                <w:szCs w:val="20"/>
                <w:lang w:val="nl-NL"/>
              </w:rPr>
            </w:pPr>
            <w:r w:rsidRPr="00741F22">
              <w:rPr>
                <w:rFonts w:asciiTheme="minorHAnsi" w:eastAsia="Verdana" w:hAnsiTheme="minorHAnsi"/>
                <w:b/>
                <w:color w:val="000000"/>
                <w:sz w:val="20"/>
                <w:szCs w:val="20"/>
                <w:lang w:val="nl-NL"/>
              </w:rPr>
              <w:t>Contactpersoon Verwerker (NB: Ook buiten kantooruren)</w:t>
            </w:r>
          </w:p>
        </w:tc>
        <w:tc>
          <w:tcPr>
            <w:tcW w:w="4536" w:type="dxa"/>
          </w:tcPr>
          <w:p w14:paraId="44611003" w14:textId="77777777" w:rsidR="00741F22" w:rsidRPr="00363301" w:rsidRDefault="00741F22" w:rsidP="00F22A11">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AB011EA" w14:textId="77777777" w:rsidR="00741F22" w:rsidRPr="00363301" w:rsidRDefault="00741F22" w:rsidP="00F22A11">
            <w:pPr>
              <w:ind w:left="-113"/>
              <w:rPr>
                <w:rFonts w:asciiTheme="minorHAnsi" w:eastAsia="Verdana" w:hAnsiTheme="minorHAnsi"/>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r w:rsidRPr="00363301">
              <w:rPr>
                <w:rFonts w:asciiTheme="minorHAnsi" w:eastAsia="Verdana" w:hAnsiTheme="minorHAnsi"/>
                <w:color w:val="000000"/>
                <w:sz w:val="20"/>
                <w:szCs w:val="20"/>
              </w:rPr>
              <w:t xml:space="preserve">  </w:t>
            </w:r>
          </w:p>
        </w:tc>
      </w:tr>
    </w:tbl>
    <w:p w14:paraId="0F894EAD" w14:textId="77777777" w:rsidR="00741F22" w:rsidRPr="00BB1DE0" w:rsidRDefault="00741F22" w:rsidP="00741F22">
      <w:pPr>
        <w:rPr>
          <w:rFonts w:asciiTheme="minorHAnsi" w:eastAsia="Verdana" w:hAnsiTheme="minorHAnsi"/>
          <w:color w:val="000000"/>
          <w:sz w:val="20"/>
          <w:szCs w:val="20"/>
          <w:lang w:val="de-DE"/>
        </w:rPr>
      </w:pPr>
    </w:p>
    <w:p w14:paraId="219C0370" w14:textId="77777777" w:rsidR="00741F22" w:rsidRPr="00363301" w:rsidRDefault="00741F22" w:rsidP="00741F22">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793CA930" w14:textId="77777777" w:rsidR="00741F22" w:rsidRPr="00363301" w:rsidRDefault="00741F22" w:rsidP="00741F22">
      <w:pPr>
        <w:rPr>
          <w:rFonts w:asciiTheme="minorHAnsi" w:eastAsia="Verdana" w:hAnsiTheme="minorHAnsi"/>
          <w:color w:val="000000"/>
          <w:sz w:val="20"/>
          <w:szCs w:val="20"/>
        </w:rPr>
      </w:pPr>
    </w:p>
    <w:p w14:paraId="27339DE9" w14:textId="77777777" w:rsidR="00741F22" w:rsidRPr="00363301" w:rsidRDefault="00741F22" w:rsidP="00741F22">
      <w:pPr>
        <w:pStyle w:val="Lijstalinea"/>
        <w:widowControl/>
        <w:numPr>
          <w:ilvl w:val="0"/>
          <w:numId w:val="4"/>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741F22" w:rsidRPr="00363301" w14:paraId="0468AD0F" w14:textId="77777777" w:rsidTr="00F22A11">
        <w:tc>
          <w:tcPr>
            <w:tcW w:w="3019" w:type="dxa"/>
          </w:tcPr>
          <w:p w14:paraId="023DB6B6" w14:textId="77777777" w:rsidR="00741F22" w:rsidRPr="00363301" w:rsidRDefault="00741F22" w:rsidP="00F22A11">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w:t>
            </w: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subverwerker</w:t>
            </w:r>
            <w:proofErr w:type="spellEnd"/>
          </w:p>
        </w:tc>
        <w:tc>
          <w:tcPr>
            <w:tcW w:w="1644" w:type="dxa"/>
          </w:tcPr>
          <w:p w14:paraId="14970709" w14:textId="77777777" w:rsidR="00741F22" w:rsidRPr="00363301" w:rsidRDefault="00741F22" w:rsidP="00F22A11">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KvK-nummer</w:t>
            </w:r>
            <w:proofErr w:type="spellEnd"/>
          </w:p>
        </w:tc>
        <w:tc>
          <w:tcPr>
            <w:tcW w:w="2136" w:type="dxa"/>
          </w:tcPr>
          <w:p w14:paraId="00F5B07A" w14:textId="77777777" w:rsidR="00741F22" w:rsidRPr="00363301" w:rsidRDefault="00741F22" w:rsidP="00F22A11">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Uitbestede</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verwerkingen</w:t>
            </w:r>
            <w:proofErr w:type="spellEnd"/>
          </w:p>
        </w:tc>
        <w:tc>
          <w:tcPr>
            <w:tcW w:w="1843" w:type="dxa"/>
          </w:tcPr>
          <w:p w14:paraId="6C7FF862" w14:textId="77777777" w:rsidR="00741F22" w:rsidRPr="00363301" w:rsidRDefault="00741F22" w:rsidP="00F22A11">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Toepassing</w:t>
            </w:r>
            <w:proofErr w:type="spellEnd"/>
          </w:p>
        </w:tc>
      </w:tr>
      <w:tr w:rsidR="00741F22" w:rsidRPr="00363301" w14:paraId="074557D1" w14:textId="77777777" w:rsidTr="00F22A11">
        <w:tc>
          <w:tcPr>
            <w:tcW w:w="3019" w:type="dxa"/>
          </w:tcPr>
          <w:p w14:paraId="3EC3D537" w14:textId="77777777" w:rsidR="00741F22" w:rsidRPr="00363301" w:rsidRDefault="00741F22" w:rsidP="00F22A11">
            <w:pPr>
              <w:rPr>
                <w:rFonts w:asciiTheme="minorHAnsi" w:eastAsia="Verdana" w:hAnsiTheme="minorHAnsi"/>
                <w:color w:val="000000"/>
                <w:sz w:val="20"/>
                <w:szCs w:val="20"/>
              </w:rPr>
            </w:pPr>
          </w:p>
        </w:tc>
        <w:tc>
          <w:tcPr>
            <w:tcW w:w="1644" w:type="dxa"/>
          </w:tcPr>
          <w:p w14:paraId="79D784BB" w14:textId="77777777" w:rsidR="00741F22" w:rsidRPr="00363301" w:rsidRDefault="00741F22" w:rsidP="00F22A11">
            <w:pPr>
              <w:rPr>
                <w:rFonts w:asciiTheme="minorHAnsi" w:eastAsia="Verdana" w:hAnsiTheme="minorHAnsi"/>
                <w:color w:val="000000"/>
                <w:sz w:val="20"/>
                <w:szCs w:val="20"/>
              </w:rPr>
            </w:pPr>
          </w:p>
        </w:tc>
        <w:tc>
          <w:tcPr>
            <w:tcW w:w="2136" w:type="dxa"/>
          </w:tcPr>
          <w:p w14:paraId="5C0BED66" w14:textId="77777777" w:rsidR="00741F22" w:rsidRPr="00363301" w:rsidRDefault="00741F22" w:rsidP="00F22A11">
            <w:pPr>
              <w:rPr>
                <w:rFonts w:asciiTheme="minorHAnsi" w:eastAsia="Verdana" w:hAnsiTheme="minorHAnsi"/>
                <w:color w:val="000000"/>
                <w:sz w:val="20"/>
                <w:szCs w:val="20"/>
              </w:rPr>
            </w:pPr>
          </w:p>
        </w:tc>
        <w:tc>
          <w:tcPr>
            <w:tcW w:w="1843" w:type="dxa"/>
          </w:tcPr>
          <w:p w14:paraId="509F3872" w14:textId="77777777" w:rsidR="00741F22" w:rsidRPr="00363301" w:rsidRDefault="00741F22" w:rsidP="00F22A11">
            <w:pPr>
              <w:rPr>
                <w:rFonts w:asciiTheme="minorHAnsi" w:eastAsia="Verdana" w:hAnsiTheme="minorHAnsi"/>
                <w:color w:val="000000"/>
                <w:sz w:val="20"/>
                <w:szCs w:val="20"/>
              </w:rPr>
            </w:pPr>
          </w:p>
        </w:tc>
      </w:tr>
      <w:tr w:rsidR="00741F22" w:rsidRPr="00363301" w14:paraId="68486A80" w14:textId="77777777" w:rsidTr="00F22A11">
        <w:tc>
          <w:tcPr>
            <w:tcW w:w="3019" w:type="dxa"/>
          </w:tcPr>
          <w:p w14:paraId="0A469DB5" w14:textId="77777777" w:rsidR="00741F22" w:rsidRPr="00363301" w:rsidRDefault="00741F22" w:rsidP="00F22A11">
            <w:pPr>
              <w:rPr>
                <w:rFonts w:asciiTheme="minorHAnsi" w:eastAsia="Verdana" w:hAnsiTheme="minorHAnsi"/>
                <w:color w:val="000000"/>
                <w:sz w:val="20"/>
                <w:szCs w:val="20"/>
              </w:rPr>
            </w:pPr>
          </w:p>
        </w:tc>
        <w:tc>
          <w:tcPr>
            <w:tcW w:w="1644" w:type="dxa"/>
          </w:tcPr>
          <w:p w14:paraId="521CE5BF" w14:textId="77777777" w:rsidR="00741F22" w:rsidRPr="00363301" w:rsidRDefault="00741F22" w:rsidP="00F22A11">
            <w:pPr>
              <w:rPr>
                <w:rFonts w:asciiTheme="minorHAnsi" w:eastAsia="Verdana" w:hAnsiTheme="minorHAnsi"/>
                <w:color w:val="000000"/>
                <w:sz w:val="20"/>
                <w:szCs w:val="20"/>
              </w:rPr>
            </w:pPr>
          </w:p>
        </w:tc>
        <w:tc>
          <w:tcPr>
            <w:tcW w:w="2136" w:type="dxa"/>
          </w:tcPr>
          <w:p w14:paraId="39A6A4AF" w14:textId="77777777" w:rsidR="00741F22" w:rsidRPr="00363301" w:rsidRDefault="00741F22" w:rsidP="00F22A11">
            <w:pPr>
              <w:rPr>
                <w:rFonts w:asciiTheme="minorHAnsi" w:eastAsia="Verdana" w:hAnsiTheme="minorHAnsi"/>
                <w:color w:val="000000"/>
                <w:sz w:val="20"/>
                <w:szCs w:val="20"/>
              </w:rPr>
            </w:pPr>
          </w:p>
        </w:tc>
        <w:tc>
          <w:tcPr>
            <w:tcW w:w="1843" w:type="dxa"/>
          </w:tcPr>
          <w:p w14:paraId="49088E50" w14:textId="77777777" w:rsidR="00741F22" w:rsidRPr="00363301" w:rsidRDefault="00741F22" w:rsidP="00F22A11">
            <w:pPr>
              <w:rPr>
                <w:rFonts w:asciiTheme="minorHAnsi" w:eastAsia="Verdana" w:hAnsiTheme="minorHAnsi"/>
                <w:color w:val="000000"/>
                <w:sz w:val="20"/>
                <w:szCs w:val="20"/>
              </w:rPr>
            </w:pPr>
          </w:p>
        </w:tc>
      </w:tr>
      <w:tr w:rsidR="00741F22" w:rsidRPr="00363301" w14:paraId="379C0DDB" w14:textId="77777777" w:rsidTr="00F22A11">
        <w:tc>
          <w:tcPr>
            <w:tcW w:w="3019" w:type="dxa"/>
          </w:tcPr>
          <w:p w14:paraId="3D2AAFBB" w14:textId="77777777" w:rsidR="00741F22" w:rsidRPr="00363301" w:rsidRDefault="00741F22" w:rsidP="00F22A11">
            <w:pPr>
              <w:rPr>
                <w:rFonts w:asciiTheme="minorHAnsi" w:eastAsia="Verdana" w:hAnsiTheme="minorHAnsi"/>
                <w:color w:val="000000"/>
                <w:sz w:val="20"/>
                <w:szCs w:val="20"/>
              </w:rPr>
            </w:pPr>
          </w:p>
        </w:tc>
        <w:tc>
          <w:tcPr>
            <w:tcW w:w="1644" w:type="dxa"/>
          </w:tcPr>
          <w:p w14:paraId="29A45CBF" w14:textId="77777777" w:rsidR="00741F22" w:rsidRPr="00363301" w:rsidRDefault="00741F22" w:rsidP="00F22A11">
            <w:pPr>
              <w:rPr>
                <w:rFonts w:asciiTheme="minorHAnsi" w:eastAsia="Verdana" w:hAnsiTheme="minorHAnsi"/>
                <w:color w:val="000000"/>
                <w:sz w:val="20"/>
                <w:szCs w:val="20"/>
              </w:rPr>
            </w:pPr>
          </w:p>
        </w:tc>
        <w:tc>
          <w:tcPr>
            <w:tcW w:w="2136" w:type="dxa"/>
          </w:tcPr>
          <w:p w14:paraId="2186CDA0" w14:textId="77777777" w:rsidR="00741F22" w:rsidRPr="00363301" w:rsidRDefault="00741F22" w:rsidP="00F22A11">
            <w:pPr>
              <w:rPr>
                <w:rFonts w:asciiTheme="minorHAnsi" w:eastAsia="Verdana" w:hAnsiTheme="minorHAnsi"/>
                <w:color w:val="000000"/>
                <w:sz w:val="20"/>
                <w:szCs w:val="20"/>
              </w:rPr>
            </w:pPr>
          </w:p>
        </w:tc>
        <w:tc>
          <w:tcPr>
            <w:tcW w:w="1843" w:type="dxa"/>
          </w:tcPr>
          <w:p w14:paraId="4B8B3C7B" w14:textId="77777777" w:rsidR="00741F22" w:rsidRPr="00363301" w:rsidRDefault="00741F22" w:rsidP="00F22A11">
            <w:pPr>
              <w:rPr>
                <w:rFonts w:asciiTheme="minorHAnsi" w:eastAsia="Verdana" w:hAnsiTheme="minorHAnsi"/>
                <w:color w:val="000000"/>
                <w:sz w:val="20"/>
                <w:szCs w:val="20"/>
              </w:rPr>
            </w:pPr>
          </w:p>
        </w:tc>
      </w:tr>
      <w:tr w:rsidR="00741F22" w:rsidRPr="00363301" w14:paraId="45741A63" w14:textId="77777777" w:rsidTr="00F22A11">
        <w:tc>
          <w:tcPr>
            <w:tcW w:w="3019" w:type="dxa"/>
          </w:tcPr>
          <w:p w14:paraId="78CC55DC" w14:textId="77777777" w:rsidR="00741F22" w:rsidRPr="00363301" w:rsidRDefault="00741F22" w:rsidP="00F22A11">
            <w:pPr>
              <w:rPr>
                <w:rFonts w:asciiTheme="minorHAnsi" w:eastAsia="Verdana" w:hAnsiTheme="minorHAnsi"/>
                <w:color w:val="000000"/>
                <w:sz w:val="20"/>
                <w:szCs w:val="20"/>
              </w:rPr>
            </w:pPr>
          </w:p>
        </w:tc>
        <w:tc>
          <w:tcPr>
            <w:tcW w:w="1644" w:type="dxa"/>
          </w:tcPr>
          <w:p w14:paraId="5206C7D1" w14:textId="77777777" w:rsidR="00741F22" w:rsidRPr="00363301" w:rsidRDefault="00741F22" w:rsidP="00F22A11">
            <w:pPr>
              <w:rPr>
                <w:rFonts w:asciiTheme="minorHAnsi" w:eastAsia="Verdana" w:hAnsiTheme="minorHAnsi"/>
                <w:color w:val="000000"/>
                <w:sz w:val="20"/>
                <w:szCs w:val="20"/>
              </w:rPr>
            </w:pPr>
          </w:p>
        </w:tc>
        <w:tc>
          <w:tcPr>
            <w:tcW w:w="2136" w:type="dxa"/>
          </w:tcPr>
          <w:p w14:paraId="692C702B" w14:textId="77777777" w:rsidR="00741F22" w:rsidRPr="00363301" w:rsidRDefault="00741F22" w:rsidP="00F22A11">
            <w:pPr>
              <w:rPr>
                <w:rFonts w:asciiTheme="minorHAnsi" w:eastAsia="Verdana" w:hAnsiTheme="minorHAnsi"/>
                <w:color w:val="000000"/>
                <w:sz w:val="20"/>
                <w:szCs w:val="20"/>
              </w:rPr>
            </w:pPr>
          </w:p>
        </w:tc>
        <w:tc>
          <w:tcPr>
            <w:tcW w:w="1843" w:type="dxa"/>
          </w:tcPr>
          <w:p w14:paraId="68D81A41" w14:textId="77777777" w:rsidR="00741F22" w:rsidRPr="00363301" w:rsidRDefault="00741F22" w:rsidP="00F22A11">
            <w:pPr>
              <w:rPr>
                <w:rFonts w:asciiTheme="minorHAnsi" w:eastAsia="Verdana" w:hAnsiTheme="minorHAnsi"/>
                <w:color w:val="000000"/>
                <w:sz w:val="20"/>
                <w:szCs w:val="20"/>
              </w:rPr>
            </w:pPr>
          </w:p>
        </w:tc>
      </w:tr>
    </w:tbl>
    <w:p w14:paraId="12251B97" w14:textId="77777777" w:rsidR="00741F22" w:rsidRPr="00363301" w:rsidRDefault="00741F22" w:rsidP="00741F22">
      <w:pPr>
        <w:rPr>
          <w:rFonts w:asciiTheme="minorHAnsi" w:eastAsia="Verdana" w:hAnsiTheme="minorHAnsi"/>
          <w:color w:val="000000"/>
          <w:sz w:val="20"/>
          <w:szCs w:val="20"/>
        </w:rPr>
      </w:pPr>
    </w:p>
    <w:p w14:paraId="34A0183E" w14:textId="77777777" w:rsidR="00741F22" w:rsidRPr="00363301" w:rsidRDefault="00741F22" w:rsidP="00741F22">
      <w:pPr>
        <w:rPr>
          <w:rFonts w:asciiTheme="minorHAnsi" w:eastAsia="Verdana" w:hAnsiTheme="minorHAnsi"/>
          <w:color w:val="000000"/>
          <w:sz w:val="20"/>
          <w:szCs w:val="20"/>
        </w:rPr>
      </w:pPr>
    </w:p>
    <w:p w14:paraId="7CCED8B0" w14:textId="77777777" w:rsidR="00741F22" w:rsidRPr="00363301" w:rsidRDefault="00741F22" w:rsidP="00741F22">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265BD3CC" w14:textId="77777777" w:rsidR="00741F22" w:rsidRPr="00363301" w:rsidRDefault="00741F22" w:rsidP="00741F22">
      <w:pPr>
        <w:pStyle w:val="Kop2"/>
      </w:pPr>
      <w:bookmarkStart w:id="17" w:name="_Toc90543102"/>
      <w:r w:rsidRPr="00363301">
        <w:lastRenderedPageBreak/>
        <w:t xml:space="preserve">Bijlage 2: </w:t>
      </w:r>
      <w:bookmarkStart w:id="18" w:name="_Hlk37365793"/>
      <w:r w:rsidRPr="00363301">
        <w:t>Aantonen passend niveau van beveiliging</w:t>
      </w:r>
      <w:bookmarkEnd w:id="17"/>
      <w:bookmarkEnd w:id="18"/>
    </w:p>
    <w:p w14:paraId="2BD8F654" w14:textId="77777777" w:rsidR="00741F22" w:rsidRPr="00363301" w:rsidRDefault="00741F22" w:rsidP="00741F22">
      <w:pPr>
        <w:rPr>
          <w:rFonts w:asciiTheme="minorHAnsi" w:hAnsiTheme="minorHAnsi"/>
          <w:sz w:val="20"/>
          <w:szCs w:val="20"/>
        </w:rPr>
      </w:pPr>
    </w:p>
    <w:p w14:paraId="3D6EB75A" w14:textId="77777777" w:rsidR="00741F22" w:rsidRPr="00363301" w:rsidRDefault="00741F22" w:rsidP="00741F22">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5B7CD26F" w14:textId="77777777" w:rsidR="00741F22" w:rsidRDefault="00741F22" w:rsidP="00741F22">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5EA1C4E3" w14:textId="77777777" w:rsidR="00741F22" w:rsidRPr="00363301" w:rsidRDefault="00741F22" w:rsidP="00741F22">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7F0B2D20" w14:textId="77777777" w:rsidR="00741F22" w:rsidRPr="00363301" w:rsidRDefault="00741F22" w:rsidP="00741F22">
      <w:pPr>
        <w:pStyle w:val="Lijstalinea"/>
        <w:ind w:left="0" w:firstLine="0"/>
        <w:rPr>
          <w:rFonts w:asciiTheme="minorHAnsi" w:hAnsiTheme="minorHAnsi"/>
          <w:sz w:val="20"/>
          <w:szCs w:val="20"/>
        </w:rPr>
      </w:pPr>
    </w:p>
    <w:p w14:paraId="6ACF1DB5" w14:textId="77777777" w:rsidR="00741F22" w:rsidRDefault="00741F22" w:rsidP="00741F22">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26B396FA" w14:textId="77777777" w:rsidR="00741F22" w:rsidRPr="00363301" w:rsidRDefault="00741F22" w:rsidP="00741F22">
      <w:pPr>
        <w:pStyle w:val="Lijstalinea"/>
        <w:ind w:left="0" w:firstLine="0"/>
        <w:rPr>
          <w:rFonts w:asciiTheme="minorHAnsi" w:hAnsiTheme="minorHAnsi"/>
          <w:sz w:val="20"/>
          <w:szCs w:val="20"/>
        </w:rPr>
      </w:pPr>
    </w:p>
    <w:p w14:paraId="52B3AFCA" w14:textId="77777777" w:rsidR="00741F22" w:rsidRPr="00363301" w:rsidRDefault="00741F22" w:rsidP="00741F22">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526BB059" w14:textId="77777777" w:rsidR="00741F22" w:rsidRDefault="00741F22" w:rsidP="00741F22">
      <w:pPr>
        <w:pStyle w:val="Lijstalinea"/>
        <w:ind w:left="0" w:firstLine="0"/>
        <w:rPr>
          <w:rFonts w:asciiTheme="minorHAnsi" w:hAnsiTheme="minorHAnsi"/>
          <w:sz w:val="20"/>
          <w:szCs w:val="20"/>
        </w:rPr>
      </w:pPr>
    </w:p>
    <w:p w14:paraId="0859299E" w14:textId="77777777" w:rsidR="00741F22" w:rsidRPr="00363301" w:rsidRDefault="00741F22" w:rsidP="00741F22">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14:paraId="5F9E395C" w14:textId="77777777" w:rsidR="00741F22" w:rsidRDefault="00741F22" w:rsidP="00741F22">
      <w:pPr>
        <w:pStyle w:val="Lijstalinea"/>
        <w:widowControl/>
        <w:tabs>
          <w:tab w:val="left" w:pos="397"/>
        </w:tabs>
        <w:autoSpaceDE/>
        <w:autoSpaceDN/>
        <w:spacing w:before="0"/>
        <w:ind w:left="0" w:firstLine="0"/>
        <w:rPr>
          <w:rFonts w:asciiTheme="minorHAnsi" w:hAnsiTheme="minorHAnsi"/>
          <w:sz w:val="20"/>
          <w:szCs w:val="20"/>
        </w:rPr>
      </w:pPr>
      <w:bookmarkStart w:id="19"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540B69A5" w14:textId="77777777" w:rsidR="00741F22" w:rsidRPr="00363301" w:rsidRDefault="00741F22" w:rsidP="00741F22">
      <w:pPr>
        <w:pStyle w:val="Lijstalinea"/>
        <w:widowControl/>
        <w:tabs>
          <w:tab w:val="left" w:pos="397"/>
        </w:tabs>
        <w:autoSpaceDE/>
        <w:autoSpaceDN/>
        <w:spacing w:before="0"/>
        <w:ind w:left="0" w:firstLine="0"/>
        <w:rPr>
          <w:rFonts w:asciiTheme="minorHAnsi" w:hAnsiTheme="minorHAnsi"/>
          <w:sz w:val="20"/>
          <w:szCs w:val="20"/>
        </w:rPr>
      </w:pPr>
    </w:p>
    <w:p w14:paraId="54E0B602" w14:textId="77777777" w:rsidR="00741F22" w:rsidRPr="00864332" w:rsidRDefault="00741F22" w:rsidP="00741F22">
      <w:pPr>
        <w:pStyle w:val="Lijstalinea"/>
        <w:widowControl/>
        <w:numPr>
          <w:ilvl w:val="0"/>
          <w:numId w:val="5"/>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4BB3471D" w14:textId="77777777" w:rsidR="00741F22" w:rsidRPr="00864332" w:rsidRDefault="00741F22" w:rsidP="00741F22">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37BBFBF4" w14:textId="77777777" w:rsidR="00741F22" w:rsidRPr="00864332" w:rsidRDefault="00741F22" w:rsidP="00741F22">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41BD8001" w14:textId="77777777" w:rsidR="00741F22" w:rsidRPr="00864332" w:rsidRDefault="00741F22" w:rsidP="00741F22">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19"/>
    <w:p w14:paraId="1DE48154" w14:textId="77777777" w:rsidR="00741F22" w:rsidRPr="00623A80" w:rsidRDefault="00741F22" w:rsidP="00741F22">
      <w:pPr>
        <w:rPr>
          <w:rFonts w:ascii="Calibri" w:hAnsi="Calibri" w:cs="Calibri"/>
          <w:sz w:val="20"/>
          <w:szCs w:val="20"/>
        </w:rPr>
      </w:pPr>
    </w:p>
    <w:p w14:paraId="62423A9F" w14:textId="77777777" w:rsidR="00741F22" w:rsidRPr="00623A80" w:rsidRDefault="00741F22" w:rsidP="00741F22">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21CFCE10" w14:textId="77777777" w:rsidR="00741F22" w:rsidRPr="00623A80" w:rsidRDefault="00741F22" w:rsidP="00741F22">
      <w:pPr>
        <w:rPr>
          <w:rFonts w:ascii="Calibri" w:hAnsi="Calibri" w:cs="Calibri"/>
          <w:sz w:val="20"/>
          <w:szCs w:val="20"/>
        </w:rPr>
      </w:pPr>
    </w:p>
    <w:p w14:paraId="3C210FA8" w14:textId="77777777" w:rsidR="00741F22" w:rsidRPr="00623A80" w:rsidRDefault="00741F22" w:rsidP="00741F22">
      <w:pPr>
        <w:rPr>
          <w:rFonts w:ascii="Calibri" w:hAnsi="Calibri" w:cs="Calibri"/>
          <w:sz w:val="20"/>
          <w:szCs w:val="20"/>
        </w:rPr>
      </w:pPr>
    </w:p>
    <w:p w14:paraId="5B6283AF" w14:textId="77777777" w:rsidR="00741F22" w:rsidRPr="00363301" w:rsidRDefault="00741F22" w:rsidP="00741F22">
      <w:pPr>
        <w:rPr>
          <w:rFonts w:asciiTheme="minorHAnsi" w:hAnsiTheme="minorHAnsi"/>
          <w:sz w:val="20"/>
          <w:szCs w:val="20"/>
        </w:rPr>
      </w:pPr>
      <w:r>
        <w:rPr>
          <w:rFonts w:asciiTheme="minorHAnsi" w:hAnsiTheme="minorHAnsi"/>
          <w:sz w:val="20"/>
          <w:szCs w:val="20"/>
        </w:rPr>
        <w:t>Aansluiting bij goedgekeurde gedragscode</w:t>
      </w:r>
    </w:p>
    <w:p w14:paraId="6D62C0BD" w14:textId="77777777" w:rsidR="00741F22" w:rsidRPr="00363301" w:rsidRDefault="00741F22" w:rsidP="00741F22">
      <w:pPr>
        <w:pStyle w:val="Lijstalinea"/>
        <w:widowControl/>
        <w:numPr>
          <w:ilvl w:val="1"/>
          <w:numId w:val="3"/>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00890FA5" w14:textId="77777777" w:rsidR="00741F22" w:rsidRDefault="00741F22" w:rsidP="00741F22">
      <w:pPr>
        <w:rPr>
          <w:rFonts w:asciiTheme="minorHAnsi" w:hAnsiTheme="minorHAnsi" w:cstheme="minorHAnsi"/>
          <w:sz w:val="18"/>
          <w:szCs w:val="18"/>
        </w:rPr>
      </w:pPr>
      <w:bookmarkStart w:id="20" w:name="id1-3-2-2-2-2-16-1-3-1-2"/>
      <w:bookmarkEnd w:id="20"/>
      <w:r>
        <w:rPr>
          <w:rFonts w:asciiTheme="minorHAnsi" w:hAnsiTheme="minorHAnsi" w:cstheme="minorHAnsi"/>
          <w:sz w:val="18"/>
          <w:szCs w:val="18"/>
        </w:rPr>
        <w:br w:type="page"/>
      </w:r>
    </w:p>
    <w:p w14:paraId="2529DF85" w14:textId="77777777" w:rsidR="00741F22" w:rsidRDefault="00741F22" w:rsidP="00741F22">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Pr>
          <w:rFonts w:ascii="Calibri" w:hAnsi="Calibri" w:cs="Calibri"/>
          <w:b/>
          <w:bCs/>
          <w:color w:val="00B0F0"/>
          <w:sz w:val="28"/>
          <w:szCs w:val="28"/>
        </w:rPr>
        <w:t xml:space="preserve">: </w:t>
      </w:r>
      <w:r>
        <w:rPr>
          <w:rFonts w:ascii="Calibri" w:hAnsi="Calibri" w:cs="Calibri"/>
          <w:b/>
          <w:bCs/>
          <w:color w:val="00B0F0"/>
          <w:sz w:val="24"/>
          <w:szCs w:val="24"/>
        </w:rPr>
        <w:t>Alleen als bijlage opnemen als deze van toepassing is!</w:t>
      </w:r>
    </w:p>
    <w:p w14:paraId="5270BC18" w14:textId="77777777" w:rsidR="00741F22" w:rsidRDefault="00741F22" w:rsidP="00741F22">
      <w:pPr>
        <w:spacing w:line="290" w:lineRule="auto"/>
        <w:rPr>
          <w:rFonts w:ascii="Calibri" w:hAnsi="Calibri" w:cs="Calibri"/>
          <w:b/>
          <w:bCs/>
          <w:color w:val="00B0F0"/>
          <w:sz w:val="24"/>
          <w:szCs w:val="24"/>
        </w:rPr>
      </w:pPr>
    </w:p>
    <w:p w14:paraId="49ECD4B3" w14:textId="77777777" w:rsidR="00741F22" w:rsidRPr="00C1360D" w:rsidRDefault="00741F22" w:rsidP="00741F22">
      <w:pPr>
        <w:pStyle w:val="Kop2"/>
      </w:pPr>
      <w:bookmarkStart w:id="21" w:name="_Toc90543103"/>
      <w:r w:rsidRPr="00C1360D">
        <w:t>Bijlage 3: Relevante GIBIT 2020 artikelen</w:t>
      </w:r>
      <w:bookmarkEnd w:id="21"/>
    </w:p>
    <w:p w14:paraId="1DA8AF72" w14:textId="77777777" w:rsidR="00741F22" w:rsidRPr="00741F22" w:rsidRDefault="00741F22" w:rsidP="00741F22">
      <w:pPr>
        <w:pStyle w:val="Default"/>
        <w:rPr>
          <w:rFonts w:ascii="Calibri" w:hAnsi="Calibri" w:cs="Calibri"/>
          <w:lang w:val="nl-NL"/>
        </w:rPr>
      </w:pPr>
    </w:p>
    <w:p w14:paraId="6B5F68C6" w14:textId="77777777" w:rsidR="00741F22" w:rsidRPr="00741F22" w:rsidRDefault="00741F22" w:rsidP="00741F22">
      <w:pPr>
        <w:pStyle w:val="Default"/>
        <w:rPr>
          <w:rFonts w:asciiTheme="minorHAnsi" w:hAnsiTheme="minorHAnsi" w:cs="Calibri"/>
          <w:b/>
          <w:bCs/>
          <w:sz w:val="20"/>
          <w:szCs w:val="20"/>
          <w:lang w:val="nl-NL"/>
        </w:rPr>
      </w:pPr>
      <w:r w:rsidRPr="00741F22">
        <w:rPr>
          <w:rFonts w:asciiTheme="minorHAnsi" w:hAnsiTheme="minorHAnsi" w:cs="Calibri"/>
          <w:b/>
          <w:bCs/>
          <w:sz w:val="20"/>
          <w:szCs w:val="20"/>
          <w:lang w:val="nl-NL"/>
        </w:rPr>
        <w:t>Artikel 13. Aansprakelijkheid</w:t>
      </w:r>
    </w:p>
    <w:p w14:paraId="46437542"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13.1</w:t>
      </w:r>
      <w:r w:rsidRPr="00741F22">
        <w:rPr>
          <w:rFonts w:asciiTheme="minorHAnsi" w:hAnsiTheme="minorHAnsi" w:cs="Calibri"/>
          <w:sz w:val="20"/>
          <w:szCs w:val="20"/>
          <w:lang w:val="nl-NL"/>
        </w:rPr>
        <w:tab/>
        <w:t xml:space="preserve">De partij die toerekenbaar tekortschiet in de nakoming van zijn verplichtingen, of jegens de ander onrechtmatig handelt, is tegenover de andere partij aansprakelijk voor de door deze aldus geleden en/of te lijden schade. </w:t>
      </w:r>
    </w:p>
    <w:p w14:paraId="24F62C3C"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 xml:space="preserve">13.2 </w:t>
      </w:r>
      <w:r w:rsidRPr="00741F22">
        <w:rPr>
          <w:rFonts w:asciiTheme="minorHAnsi" w:hAnsiTheme="minorHAnsi" w:cs="Calibri"/>
          <w:sz w:val="20"/>
          <w:szCs w:val="20"/>
          <w:lang w:val="nl-NL"/>
        </w:rPr>
        <w:tab/>
        <w:t xml:space="preserve">Voor zover nakoming niet reeds blijvend onmogelijk is, of de verbintenis voortvloeit uit onrechtmatige daad of strekt tot schadevergoeding, vindt lid 1 slechts toepassing met inachtneming van het bepaalde in artikel 20.9 omtrent verzuim. </w:t>
      </w:r>
    </w:p>
    <w:p w14:paraId="130BC9AC"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 xml:space="preserve">13.3 </w:t>
      </w:r>
      <w:r w:rsidRPr="00741F22">
        <w:rPr>
          <w:rFonts w:asciiTheme="minorHAnsi" w:hAnsiTheme="minorHAnsi" w:cs="Calibri"/>
          <w:sz w:val="20"/>
          <w:szCs w:val="20"/>
          <w:lang w:val="nl-NL"/>
        </w:rPr>
        <w:tab/>
        <w:t xml:space="preserve">De in lid 1 bedoelde aansprakelijkheid voor persoons- en zaakschade en daaruit voortvloeiende schade, is beperkt tot een bedrag van € 1.250.000,– per gebeurtenis. Samenhangende gebeurtenissen worden daarbij aangemerkt als één gebeurtenis. </w:t>
      </w:r>
    </w:p>
    <w:p w14:paraId="46449716"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 xml:space="preserve">13.4 </w:t>
      </w:r>
      <w:r w:rsidRPr="00741F22">
        <w:rPr>
          <w:rFonts w:asciiTheme="minorHAnsi" w:hAnsiTheme="minorHAnsi" w:cs="Calibri"/>
          <w:sz w:val="20"/>
          <w:szCs w:val="20"/>
          <w:lang w:val="nl-NL"/>
        </w:rPr>
        <w:tab/>
        <w:t xml:space="preserve">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50650B65" w14:textId="77777777" w:rsidR="00741F22" w:rsidRPr="00741F22" w:rsidRDefault="00741F22" w:rsidP="00741F22">
      <w:pPr>
        <w:pStyle w:val="Default"/>
        <w:rPr>
          <w:rFonts w:asciiTheme="minorHAnsi" w:hAnsiTheme="minorHAnsi" w:cs="Calibri"/>
          <w:sz w:val="20"/>
          <w:szCs w:val="20"/>
          <w:lang w:val="nl-NL"/>
        </w:rPr>
      </w:pPr>
      <w:r w:rsidRPr="00741F22">
        <w:rPr>
          <w:rFonts w:asciiTheme="minorHAnsi" w:hAnsiTheme="minorHAnsi" w:cs="Calibri"/>
          <w:sz w:val="20"/>
          <w:szCs w:val="20"/>
          <w:lang w:val="nl-NL"/>
        </w:rPr>
        <w:t>13.5</w:t>
      </w:r>
      <w:r w:rsidRPr="00741F22">
        <w:rPr>
          <w:rFonts w:asciiTheme="minorHAnsi" w:hAnsiTheme="minorHAnsi" w:cs="Calibri"/>
          <w:sz w:val="20"/>
          <w:szCs w:val="20"/>
          <w:lang w:val="nl-NL"/>
        </w:rPr>
        <w:tab/>
        <w:t>De in dit artikel opgenomen beperkingen van aansprakelijkheid komen te vervallen:</w:t>
      </w:r>
    </w:p>
    <w:p w14:paraId="4F730AD1" w14:textId="77777777" w:rsidR="00741F22" w:rsidRPr="00741F22" w:rsidRDefault="00741F22" w:rsidP="00741F22">
      <w:pPr>
        <w:pStyle w:val="Default"/>
        <w:tabs>
          <w:tab w:val="left" w:pos="993"/>
        </w:tabs>
        <w:ind w:left="709"/>
        <w:rPr>
          <w:rFonts w:asciiTheme="minorHAnsi" w:hAnsiTheme="minorHAnsi" w:cs="Calibri"/>
          <w:sz w:val="20"/>
          <w:szCs w:val="20"/>
          <w:lang w:val="nl-NL"/>
        </w:rPr>
      </w:pPr>
      <w:r w:rsidRPr="00741F22">
        <w:rPr>
          <w:rFonts w:asciiTheme="minorHAnsi" w:hAnsiTheme="minorHAnsi" w:cs="Calibri"/>
          <w:sz w:val="20"/>
          <w:szCs w:val="20"/>
          <w:lang w:val="nl-NL"/>
        </w:rPr>
        <w:t>i)</w:t>
      </w:r>
      <w:r w:rsidRPr="00741F22">
        <w:rPr>
          <w:rFonts w:asciiTheme="minorHAnsi" w:hAnsiTheme="minorHAnsi" w:cs="Calibri"/>
          <w:sz w:val="20"/>
          <w:szCs w:val="20"/>
          <w:lang w:val="nl-NL"/>
        </w:rPr>
        <w:tab/>
        <w:t xml:space="preserve">in geval van aanspraken van derden op schadevergoeding ten gevolge van dood of letsel en/of; </w:t>
      </w:r>
    </w:p>
    <w:p w14:paraId="0B72C7B3" w14:textId="77777777" w:rsidR="00741F22" w:rsidRPr="00741F22" w:rsidRDefault="00741F22" w:rsidP="00741F22">
      <w:pPr>
        <w:pStyle w:val="Default"/>
        <w:tabs>
          <w:tab w:val="left" w:pos="993"/>
        </w:tabs>
        <w:ind w:left="709"/>
        <w:rPr>
          <w:rFonts w:asciiTheme="minorHAnsi" w:hAnsiTheme="minorHAnsi" w:cs="Calibri"/>
          <w:sz w:val="20"/>
          <w:szCs w:val="20"/>
          <w:lang w:val="nl-NL"/>
        </w:rPr>
      </w:pPr>
      <w:r w:rsidRPr="00741F22">
        <w:rPr>
          <w:rFonts w:asciiTheme="minorHAnsi" w:hAnsiTheme="minorHAnsi" w:cs="Calibri"/>
          <w:sz w:val="20"/>
          <w:szCs w:val="20"/>
          <w:lang w:val="nl-NL"/>
        </w:rPr>
        <w:t>ii)</w:t>
      </w:r>
      <w:r w:rsidRPr="00741F22">
        <w:rPr>
          <w:rFonts w:asciiTheme="minorHAnsi" w:hAnsiTheme="minorHAnsi" w:cs="Calibri"/>
          <w:sz w:val="20"/>
          <w:szCs w:val="20"/>
          <w:lang w:val="nl-NL"/>
        </w:rPr>
        <w:tab/>
        <w:t xml:space="preserve">indien sprake is van opzet of grove schuld aan de zijde van de andere partij of diens Personeel; en/of </w:t>
      </w:r>
    </w:p>
    <w:p w14:paraId="4D63D45A" w14:textId="77777777" w:rsidR="00741F22" w:rsidRPr="00741F22" w:rsidRDefault="00741F22" w:rsidP="00741F22">
      <w:pPr>
        <w:pStyle w:val="Default"/>
        <w:tabs>
          <w:tab w:val="left" w:pos="993"/>
        </w:tabs>
        <w:ind w:left="709"/>
        <w:rPr>
          <w:rFonts w:asciiTheme="minorHAnsi" w:hAnsiTheme="minorHAnsi" w:cs="Calibri"/>
          <w:sz w:val="20"/>
          <w:szCs w:val="20"/>
          <w:lang w:val="nl-NL"/>
        </w:rPr>
      </w:pPr>
      <w:r w:rsidRPr="00741F22">
        <w:rPr>
          <w:rFonts w:asciiTheme="minorHAnsi" w:hAnsiTheme="minorHAnsi" w:cs="Calibri"/>
          <w:sz w:val="20"/>
          <w:szCs w:val="20"/>
          <w:lang w:val="nl-NL"/>
        </w:rPr>
        <w:t>iii)</w:t>
      </w:r>
      <w:r w:rsidRPr="00741F22">
        <w:rPr>
          <w:rFonts w:asciiTheme="minorHAnsi" w:hAnsiTheme="minorHAnsi" w:cs="Calibri"/>
          <w:sz w:val="20"/>
          <w:szCs w:val="20"/>
          <w:lang w:val="nl-NL"/>
        </w:rPr>
        <w:tab/>
        <w:t xml:space="preserve">in geval van schending van intellectuele eigendomsrechten als bedoeld in artikel 17; </w:t>
      </w:r>
    </w:p>
    <w:p w14:paraId="09D64EA0" w14:textId="77777777" w:rsidR="00741F22" w:rsidRPr="00741F22" w:rsidRDefault="00741F22" w:rsidP="00741F22">
      <w:pPr>
        <w:pStyle w:val="Default"/>
        <w:tabs>
          <w:tab w:val="left" w:pos="993"/>
        </w:tabs>
        <w:ind w:left="709"/>
        <w:rPr>
          <w:rFonts w:asciiTheme="minorHAnsi" w:hAnsiTheme="minorHAnsi" w:cs="Calibri"/>
          <w:sz w:val="20"/>
          <w:szCs w:val="20"/>
          <w:lang w:val="nl-NL"/>
        </w:rPr>
      </w:pPr>
      <w:r w:rsidRPr="00741F22">
        <w:rPr>
          <w:rFonts w:asciiTheme="minorHAnsi" w:hAnsiTheme="minorHAnsi" w:cs="Calibri"/>
          <w:sz w:val="20"/>
          <w:szCs w:val="20"/>
          <w:lang w:val="nl-NL"/>
        </w:rPr>
        <w:t>iv)</w:t>
      </w:r>
      <w:r w:rsidRPr="00741F22">
        <w:rPr>
          <w:rFonts w:asciiTheme="minorHAnsi" w:hAnsiTheme="minorHAnsi" w:cs="Calibri"/>
          <w:sz w:val="20"/>
          <w:szCs w:val="20"/>
          <w:lang w:val="nl-NL"/>
        </w:rPr>
        <w:tab/>
        <w:t>ten aanzien van door de toezichthoudende autoriteit opgelegde boetes:</w:t>
      </w:r>
    </w:p>
    <w:p w14:paraId="7D930000" w14:textId="77777777" w:rsidR="00741F22" w:rsidRPr="00741F22" w:rsidRDefault="00741F22" w:rsidP="00741F22">
      <w:pPr>
        <w:pStyle w:val="Default"/>
        <w:numPr>
          <w:ilvl w:val="0"/>
          <w:numId w:val="7"/>
        </w:numPr>
        <w:ind w:left="1316"/>
        <w:rPr>
          <w:rFonts w:asciiTheme="minorHAnsi" w:hAnsiTheme="minorHAnsi" w:cs="Calibri"/>
          <w:sz w:val="20"/>
          <w:szCs w:val="20"/>
          <w:lang w:val="nl-NL"/>
        </w:rPr>
      </w:pPr>
      <w:r w:rsidRPr="00741F22">
        <w:rPr>
          <w:rFonts w:asciiTheme="minorHAnsi" w:hAnsiTheme="minorHAnsi" w:cs="Calibri"/>
          <w:sz w:val="20"/>
          <w:szCs w:val="20"/>
          <w:lang w:val="nl-NL"/>
        </w:rPr>
        <w:t xml:space="preserve">voor zover die boetes ook rechtstreeks aan de Leverancier hadden kunnen worden opgelegd, maar niet zijn opgelegd; en </w:t>
      </w:r>
    </w:p>
    <w:p w14:paraId="0B7402D4" w14:textId="77777777" w:rsidR="00741F22" w:rsidRPr="00741F22" w:rsidRDefault="00741F22" w:rsidP="00741F22">
      <w:pPr>
        <w:pStyle w:val="Default"/>
        <w:numPr>
          <w:ilvl w:val="0"/>
          <w:numId w:val="7"/>
        </w:numPr>
        <w:ind w:left="1316"/>
        <w:rPr>
          <w:rFonts w:asciiTheme="minorHAnsi" w:hAnsiTheme="minorHAnsi" w:cs="Calibri"/>
          <w:sz w:val="20"/>
          <w:szCs w:val="20"/>
          <w:lang w:val="nl-NL"/>
        </w:rPr>
      </w:pPr>
      <w:r w:rsidRPr="00741F22">
        <w:rPr>
          <w:rFonts w:asciiTheme="minorHAnsi" w:hAnsiTheme="minorHAnsi" w:cs="Calibri"/>
          <w:sz w:val="20"/>
          <w:szCs w:val="20"/>
          <w:lang w:val="nl-NL"/>
        </w:rPr>
        <w:t>onder de voorwaarde dat Opdrachtgever Leverancier:</w:t>
      </w:r>
    </w:p>
    <w:p w14:paraId="7C9D382F" w14:textId="77777777" w:rsidR="00741F22" w:rsidRPr="00741F22" w:rsidRDefault="00741F22" w:rsidP="00741F22">
      <w:pPr>
        <w:pStyle w:val="Default"/>
        <w:numPr>
          <w:ilvl w:val="0"/>
          <w:numId w:val="6"/>
        </w:numPr>
        <w:ind w:left="1701"/>
        <w:rPr>
          <w:rFonts w:asciiTheme="minorHAnsi" w:hAnsiTheme="minorHAnsi" w:cs="Calibri"/>
          <w:sz w:val="20"/>
          <w:szCs w:val="20"/>
          <w:lang w:val="nl-NL"/>
        </w:rPr>
      </w:pPr>
      <w:r w:rsidRPr="00741F22">
        <w:rPr>
          <w:rFonts w:asciiTheme="minorHAnsi" w:hAnsiTheme="minorHAnsi" w:cs="Calibri"/>
          <w:sz w:val="20"/>
          <w:szCs w:val="20"/>
          <w:lang w:val="nl-NL"/>
        </w:rPr>
        <w:t xml:space="preserve">onverwijld schriftelijk informeert over een door een toezichthoudende autoriteit gestart onderzoek dat kan leiden tot een boete alsmede over en het bestaan en de inhoud van de opgelegde boete; en </w:t>
      </w:r>
    </w:p>
    <w:p w14:paraId="3681539E" w14:textId="77777777" w:rsidR="00741F22" w:rsidRPr="00741F22" w:rsidRDefault="00741F22" w:rsidP="00741F22">
      <w:pPr>
        <w:pStyle w:val="Default"/>
        <w:numPr>
          <w:ilvl w:val="0"/>
          <w:numId w:val="6"/>
        </w:numPr>
        <w:spacing w:after="80"/>
        <w:ind w:left="1701"/>
        <w:rPr>
          <w:rFonts w:asciiTheme="minorHAnsi" w:hAnsiTheme="minorHAnsi" w:cs="Calibri"/>
          <w:sz w:val="20"/>
          <w:szCs w:val="20"/>
          <w:lang w:val="nl-NL"/>
        </w:rPr>
      </w:pPr>
      <w:r w:rsidRPr="00741F22">
        <w:rPr>
          <w:rFonts w:asciiTheme="minorHAnsi" w:hAnsiTheme="minorHAnsi" w:cs="Calibri"/>
          <w:sz w:val="20"/>
          <w:szCs w:val="20"/>
          <w:lang w:val="nl-NL"/>
        </w:rPr>
        <w:t xml:space="preserve">Leverancier volledig betrekt bij het voeren van verweer tegen die boete althans het aan Leverancier toe te rekenen deel van die boete. </w:t>
      </w:r>
    </w:p>
    <w:p w14:paraId="1A71A7A5"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13.6</w:t>
      </w:r>
      <w:r w:rsidRPr="00741F22">
        <w:rPr>
          <w:rFonts w:asciiTheme="minorHAnsi" w:hAnsiTheme="minorHAnsi" w:cs="Calibri"/>
          <w:sz w:val="20"/>
          <w:szCs w:val="20"/>
          <w:lang w:val="nl-NL"/>
        </w:rPr>
        <w:tab/>
        <w:t xml:space="preserve">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15393737" w14:textId="77777777" w:rsidR="00741F22" w:rsidRPr="00B5070A" w:rsidRDefault="00741F22" w:rsidP="00741F22">
      <w:pPr>
        <w:rPr>
          <w:rFonts w:asciiTheme="minorHAnsi" w:hAnsiTheme="minorHAnsi" w:cs="Calibri"/>
          <w:sz w:val="20"/>
          <w:szCs w:val="20"/>
        </w:rPr>
      </w:pPr>
    </w:p>
    <w:p w14:paraId="4F07FD64" w14:textId="77777777" w:rsidR="00741F22" w:rsidRPr="00B5070A" w:rsidRDefault="00741F22" w:rsidP="00741F22">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20. Opschorting, opzegging en ontbinding </w:t>
      </w:r>
    </w:p>
    <w:p w14:paraId="0090B8F4" w14:textId="77777777" w:rsidR="00741F22" w:rsidRPr="00B5070A" w:rsidRDefault="00741F22" w:rsidP="00741F22">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4B141107"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 xml:space="preserve">20.14 </w:t>
      </w:r>
      <w:r w:rsidRPr="00741F22">
        <w:rPr>
          <w:rFonts w:asciiTheme="minorHAnsi" w:hAnsiTheme="minorHAnsi" w:cs="Calibri"/>
          <w:sz w:val="20"/>
          <w:szCs w:val="20"/>
          <w:lang w:val="nl-NL"/>
        </w:rPr>
        <w:tab/>
        <w:t>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5BDE0FB6" w14:textId="77777777" w:rsidR="00741F22" w:rsidRPr="00B5070A" w:rsidRDefault="00741F22" w:rsidP="00741F22">
      <w:pPr>
        <w:widowControl/>
        <w:adjustRightInd w:val="0"/>
        <w:rPr>
          <w:rFonts w:asciiTheme="minorHAnsi" w:eastAsiaTheme="minorHAnsi" w:hAnsiTheme="minorHAnsi" w:cs="Calibri"/>
          <w:color w:val="000000"/>
          <w:sz w:val="20"/>
          <w:szCs w:val="20"/>
          <w:lang w:eastAsia="en-US" w:bidi="ar-SA"/>
        </w:rPr>
      </w:pPr>
    </w:p>
    <w:p w14:paraId="710D9A12" w14:textId="77777777" w:rsidR="00741F22" w:rsidRPr="007939C3" w:rsidRDefault="00741F22" w:rsidP="00741F22">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21. Controlerecht en medewerking audits bij Opdrachtgever</w:t>
      </w:r>
    </w:p>
    <w:p w14:paraId="31DCA664" w14:textId="77777777" w:rsidR="00741F22" w:rsidRPr="007939C3" w:rsidRDefault="00741F22" w:rsidP="00741F22">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78E81BEC"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lastRenderedPageBreak/>
        <w:t xml:space="preserve">21.1 </w:t>
      </w:r>
      <w:r w:rsidRPr="00741F22">
        <w:rPr>
          <w:rFonts w:asciiTheme="minorHAnsi" w:hAnsiTheme="minorHAnsi" w:cs="Calibri"/>
          <w:sz w:val="20"/>
          <w:szCs w:val="20"/>
          <w:lang w:val="nl-NL"/>
        </w:rPr>
        <w:tab/>
        <w:t xml:space="preserve">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7B842584"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 xml:space="preserve">21.2 </w:t>
      </w:r>
      <w:r w:rsidRPr="00741F22">
        <w:rPr>
          <w:rFonts w:asciiTheme="minorHAnsi" w:hAnsiTheme="minorHAnsi" w:cs="Calibri"/>
          <w:sz w:val="20"/>
          <w:szCs w:val="20"/>
          <w:lang w:val="nl-NL"/>
        </w:rPr>
        <w:tab/>
        <w:t xml:space="preserve">Opdrachtgever zal alvorens een controle te doen verrichten eerst Leverancier om de op grond van het vorige lid noodzakelijke informatie vragen. </w:t>
      </w:r>
    </w:p>
    <w:p w14:paraId="17A031AA"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21.3</w:t>
      </w:r>
      <w:r w:rsidRPr="00741F22">
        <w:rPr>
          <w:rFonts w:asciiTheme="minorHAnsi" w:hAnsiTheme="minorHAnsi" w:cs="Calibri"/>
          <w:sz w:val="20"/>
          <w:szCs w:val="20"/>
          <w:lang w:val="nl-NL"/>
        </w:rPr>
        <w:tab/>
        <w:t xml:space="preserve">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14:paraId="779E1235"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 xml:space="preserve">21.4 </w:t>
      </w:r>
      <w:r w:rsidRPr="00741F22">
        <w:rPr>
          <w:rFonts w:asciiTheme="minorHAnsi" w:hAnsiTheme="minorHAnsi" w:cs="Calibri"/>
          <w:sz w:val="20"/>
          <w:szCs w:val="20"/>
          <w:lang w:val="nl-NL"/>
        </w:rPr>
        <w:tab/>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062D7817"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 xml:space="preserve">21.5 </w:t>
      </w:r>
      <w:r w:rsidRPr="00741F22">
        <w:rPr>
          <w:rFonts w:asciiTheme="minorHAnsi" w:hAnsiTheme="minorHAnsi" w:cs="Calibri"/>
          <w:sz w:val="20"/>
          <w:szCs w:val="20"/>
          <w:lang w:val="nl-NL"/>
        </w:rP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1964AF26"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 xml:space="preserve">21.6 </w:t>
      </w:r>
      <w:r w:rsidRPr="00741F22">
        <w:rPr>
          <w:rFonts w:asciiTheme="minorHAnsi" w:hAnsiTheme="minorHAnsi" w:cs="Calibri"/>
          <w:sz w:val="20"/>
          <w:szCs w:val="20"/>
          <w:lang w:val="nl-NL"/>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469FFF66" w14:textId="77777777" w:rsidR="00741F22" w:rsidRPr="00B5070A" w:rsidRDefault="00741F22" w:rsidP="00741F22">
      <w:pPr>
        <w:widowControl/>
        <w:adjustRightInd w:val="0"/>
        <w:rPr>
          <w:rFonts w:asciiTheme="minorHAnsi" w:eastAsiaTheme="minorHAnsi" w:hAnsiTheme="minorHAnsi" w:cs="Calibri"/>
          <w:color w:val="000000"/>
          <w:sz w:val="20"/>
          <w:szCs w:val="20"/>
          <w:lang w:eastAsia="en-US" w:bidi="ar-SA"/>
        </w:rPr>
      </w:pPr>
    </w:p>
    <w:p w14:paraId="0315C78C" w14:textId="77777777" w:rsidR="00741F22" w:rsidRPr="00741F22" w:rsidRDefault="00741F22" w:rsidP="00741F22">
      <w:pPr>
        <w:pStyle w:val="Default"/>
        <w:spacing w:after="83"/>
        <w:ind w:left="709" w:hanging="709"/>
        <w:rPr>
          <w:rFonts w:asciiTheme="minorHAnsi" w:hAnsiTheme="minorHAnsi" w:cs="Calibri"/>
          <w:i/>
          <w:iCs/>
          <w:sz w:val="20"/>
          <w:szCs w:val="20"/>
          <w:lang w:val="nl-NL"/>
        </w:rPr>
      </w:pPr>
      <w:r w:rsidRPr="00741F22">
        <w:rPr>
          <w:rFonts w:asciiTheme="minorHAnsi" w:hAnsiTheme="minorHAnsi" w:cs="Calibri"/>
          <w:i/>
          <w:iCs/>
          <w:sz w:val="20"/>
          <w:szCs w:val="20"/>
          <w:lang w:val="nl-NL"/>
        </w:rPr>
        <w:t>Medewerking audits bij Opdrachtgever</w:t>
      </w:r>
    </w:p>
    <w:p w14:paraId="7594F104"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 xml:space="preserve">21.7 </w:t>
      </w:r>
      <w:r w:rsidRPr="00741F22">
        <w:rPr>
          <w:rFonts w:asciiTheme="minorHAnsi" w:hAnsiTheme="minorHAnsi" w:cs="Calibri"/>
          <w:sz w:val="20"/>
          <w:szCs w:val="20"/>
          <w:lang w:val="nl-NL"/>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6DEF1845" w14:textId="77777777" w:rsidR="00741F22" w:rsidRPr="00B5070A" w:rsidRDefault="00741F22" w:rsidP="00741F22">
      <w:pPr>
        <w:widowControl/>
        <w:adjustRightInd w:val="0"/>
        <w:rPr>
          <w:rFonts w:asciiTheme="minorHAnsi" w:hAnsiTheme="minorHAnsi" w:cs="Calibri"/>
          <w:sz w:val="20"/>
          <w:szCs w:val="20"/>
        </w:rPr>
      </w:pPr>
    </w:p>
    <w:p w14:paraId="0882FC8A" w14:textId="77777777" w:rsidR="00741F22" w:rsidRPr="00B5070A" w:rsidRDefault="00741F22" w:rsidP="00741F22">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22. Overstap, beperkte voortzetting, overdracht en verlengd gebruik </w:t>
      </w:r>
    </w:p>
    <w:p w14:paraId="241EFC26" w14:textId="77777777" w:rsidR="00741F22" w:rsidRPr="00B5070A" w:rsidRDefault="00741F22" w:rsidP="00741F22">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p>
    <w:p w14:paraId="53BBF241"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 xml:space="preserve">22.1 </w:t>
      </w:r>
      <w:r w:rsidRPr="00741F22">
        <w:rPr>
          <w:rFonts w:asciiTheme="minorHAnsi" w:hAnsiTheme="minorHAnsi" w:cs="Calibri"/>
          <w:sz w:val="20"/>
          <w:szCs w:val="20"/>
          <w:lang w:val="nl-NL"/>
        </w:rPr>
        <w:tab/>
        <w:t xml:space="preserve">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6C498725"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 xml:space="preserve">22.2 </w:t>
      </w:r>
      <w:r w:rsidRPr="00741F22">
        <w:rPr>
          <w:rFonts w:asciiTheme="minorHAnsi" w:hAnsiTheme="minorHAnsi" w:cs="Calibri"/>
          <w:sz w:val="20"/>
          <w:szCs w:val="20"/>
          <w:lang w:val="nl-NL"/>
        </w:rPr>
        <w:tab/>
        <w:t xml:space="preserve">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5BD286FB" w14:textId="77777777" w:rsidR="00741F22" w:rsidRPr="00B5070A" w:rsidRDefault="00741F22" w:rsidP="00741F22">
      <w:pPr>
        <w:widowControl/>
        <w:adjustRightInd w:val="0"/>
        <w:rPr>
          <w:rFonts w:asciiTheme="minorHAnsi" w:eastAsiaTheme="minorHAnsi" w:hAnsiTheme="minorHAnsi" w:cs="Calibri"/>
          <w:color w:val="000000"/>
          <w:sz w:val="20"/>
          <w:szCs w:val="20"/>
          <w:lang w:eastAsia="en-US" w:bidi="ar-SA"/>
        </w:rPr>
      </w:pPr>
    </w:p>
    <w:p w14:paraId="369144CB" w14:textId="77777777" w:rsidR="00741F22" w:rsidRPr="00B5070A" w:rsidRDefault="00741F22" w:rsidP="00741F22">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7E08F204"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 xml:space="preserve">22.3 </w:t>
      </w:r>
      <w:r w:rsidRPr="00741F22">
        <w:rPr>
          <w:rFonts w:asciiTheme="minorHAnsi" w:hAnsiTheme="minorHAnsi" w:cs="Calibri"/>
          <w:sz w:val="20"/>
          <w:szCs w:val="20"/>
          <w:lang w:val="nl-NL"/>
        </w:rP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38396E3A"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 xml:space="preserve">22.4 </w:t>
      </w:r>
      <w:r w:rsidRPr="00741F22">
        <w:rPr>
          <w:rFonts w:asciiTheme="minorHAnsi" w:hAnsiTheme="minorHAnsi" w:cs="Calibri"/>
          <w:sz w:val="20"/>
          <w:szCs w:val="20"/>
          <w:lang w:val="nl-NL"/>
        </w:rPr>
        <w:tab/>
        <w:t>Onder de in het vorige lid bedoelde redelijke maatregelen in het kader van de overstap naar een andere leverancier/ander systeem worden in ieder geval verstaan (naar keuze van Opdrachtgever):</w:t>
      </w:r>
    </w:p>
    <w:p w14:paraId="0E467AC5" w14:textId="77777777" w:rsidR="00741F22" w:rsidRPr="00B5070A" w:rsidRDefault="00741F22" w:rsidP="00741F22">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lastRenderedPageBreak/>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alsnog aan de verplichtingen uit artikel 18 voldoen; </w:t>
      </w:r>
    </w:p>
    <w:p w14:paraId="40E086EC" w14:textId="77777777" w:rsidR="00741F22" w:rsidRPr="00B5070A" w:rsidRDefault="00741F22" w:rsidP="00741F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vernietigen van de gegevens waarvoor Opdrachtgever verantwoordelijk is (tegen afgifte van bewijs van vernietiging); </w:t>
      </w:r>
    </w:p>
    <w:p w14:paraId="00A4DDC9" w14:textId="77777777" w:rsidR="00741F22" w:rsidRPr="00B5070A" w:rsidRDefault="00741F22" w:rsidP="00741F22">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technisch ontvlechten en ontmantelen van (een deel van) de ICT Presentatie </w:t>
      </w:r>
    </w:p>
    <w:p w14:paraId="4FDD1786"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 xml:space="preserve">22.5 </w:t>
      </w:r>
      <w:r w:rsidRPr="00741F22">
        <w:rPr>
          <w:rFonts w:asciiTheme="minorHAnsi" w:hAnsiTheme="minorHAnsi" w:cs="Calibri"/>
          <w:sz w:val="20"/>
          <w:szCs w:val="20"/>
          <w:lang w:val="nl-NL"/>
        </w:rPr>
        <w:tab/>
        <w:t xml:space="preserve">In afwijking van artikel 22.2 worden voornoemde diensten kosteloos verricht indien sprake is van een toerekenbaar tekortschieten door Leverancier. De onder sub 22.4ii) bedoelde werkzaamheden worden op verzoek hoe dan ook kosteloos verricht. </w:t>
      </w:r>
    </w:p>
    <w:p w14:paraId="6FDC4FA9" w14:textId="77777777" w:rsidR="00741F22" w:rsidRPr="00B5070A" w:rsidRDefault="00741F22" w:rsidP="00741F22">
      <w:pPr>
        <w:widowControl/>
        <w:adjustRightInd w:val="0"/>
        <w:rPr>
          <w:rFonts w:asciiTheme="minorHAnsi" w:eastAsiaTheme="minorHAnsi" w:hAnsiTheme="minorHAnsi" w:cs="Calibri"/>
          <w:color w:val="000000"/>
          <w:sz w:val="20"/>
          <w:szCs w:val="20"/>
          <w:lang w:eastAsia="en-US" w:bidi="ar-SA"/>
        </w:rPr>
      </w:pPr>
    </w:p>
    <w:p w14:paraId="71E905D8" w14:textId="77777777" w:rsidR="00741F22" w:rsidRDefault="00741F22" w:rsidP="00741F22">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type="page"/>
      </w:r>
    </w:p>
    <w:p w14:paraId="13922EA0" w14:textId="77777777" w:rsidR="00741F22" w:rsidRPr="00B5070A" w:rsidRDefault="00741F22" w:rsidP="00741F22">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Beperkte voortzetting van ICT Prestatie</w:t>
      </w:r>
    </w:p>
    <w:p w14:paraId="6A136D0A"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 xml:space="preserve">22.6 </w:t>
      </w:r>
      <w:r w:rsidRPr="00741F22">
        <w:rPr>
          <w:rFonts w:asciiTheme="minorHAnsi" w:hAnsiTheme="minorHAnsi" w:cs="Calibri"/>
          <w:sz w:val="20"/>
          <w:szCs w:val="20"/>
          <w:lang w:val="nl-NL"/>
        </w:rPr>
        <w:tab/>
        <w:t>Leverancier verklaart zich reeds nu voor alsdan bereid bij beëindiging van de Overeenkomst(en) - op welke grond dan ook - op eerste verzoek van Opdrachtgever:</w:t>
      </w:r>
    </w:p>
    <w:p w14:paraId="064B0C53" w14:textId="77777777" w:rsidR="00741F22" w:rsidRPr="00B5070A" w:rsidRDefault="00741F22" w:rsidP="00741F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08249104" w14:textId="77777777" w:rsidR="00741F22" w:rsidRPr="00B5070A" w:rsidRDefault="00741F22" w:rsidP="00741F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7DDBF727"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 xml:space="preserve">22.7 </w:t>
      </w:r>
      <w:r w:rsidRPr="00741F22">
        <w:rPr>
          <w:rFonts w:asciiTheme="minorHAnsi" w:hAnsiTheme="minorHAnsi" w:cs="Calibri"/>
          <w:sz w:val="20"/>
          <w:szCs w:val="20"/>
          <w:lang w:val="nl-NL"/>
        </w:rPr>
        <w:tab/>
        <w:t>Voor de duur en kosten voor de in het vorige lid bedoelde ICT Prestatie geldt dat:</w:t>
      </w:r>
    </w:p>
    <w:p w14:paraId="7AA595EA" w14:textId="77777777" w:rsidR="00741F22" w:rsidRPr="00B5070A" w:rsidRDefault="00741F22" w:rsidP="00741F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3D7530DD" w14:textId="77777777" w:rsidR="00741F22" w:rsidRPr="00B5070A" w:rsidRDefault="00741F22" w:rsidP="00741F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kosten voor in redelijke verhouding staan tot de oorspronkelijke kosten voor de gehele ICT Prestatie (naar rato van de verminderde functionaliteit), met dien verstande dat noodzakelijke verlengingen van Derdenprogrammatuur volledig kunnen worden doorbelast. </w:t>
      </w:r>
    </w:p>
    <w:p w14:paraId="53E055B1" w14:textId="77777777" w:rsidR="00741F22" w:rsidRPr="00B5070A" w:rsidRDefault="00741F22" w:rsidP="00741F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p>
    <w:p w14:paraId="6044451C" w14:textId="77777777" w:rsidR="00741F22" w:rsidRPr="00B5070A" w:rsidRDefault="00741F22" w:rsidP="00741F22">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361C2CE6"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 xml:space="preserve">22.8 </w:t>
      </w:r>
      <w:r w:rsidRPr="00741F22">
        <w:rPr>
          <w:rFonts w:asciiTheme="minorHAnsi" w:hAnsiTheme="minorHAnsi" w:cs="Calibri"/>
          <w:sz w:val="20"/>
          <w:szCs w:val="20"/>
          <w:lang w:val="nl-NL"/>
        </w:rPr>
        <w:tab/>
        <w:t>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19.5).</w:t>
      </w:r>
    </w:p>
    <w:p w14:paraId="71F33258" w14:textId="77777777" w:rsidR="00741F22" w:rsidRPr="007939C3" w:rsidRDefault="00741F22" w:rsidP="00741F22">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14:paraId="19DF3C0D" w14:textId="77777777" w:rsidR="00741F22" w:rsidRPr="00741F22" w:rsidRDefault="00741F22" w:rsidP="00741F22">
      <w:pPr>
        <w:pStyle w:val="Default"/>
        <w:spacing w:after="83"/>
        <w:ind w:left="709" w:hanging="709"/>
        <w:rPr>
          <w:rFonts w:asciiTheme="minorHAnsi" w:hAnsiTheme="minorHAnsi" w:cs="Calibri"/>
          <w:sz w:val="20"/>
          <w:szCs w:val="20"/>
          <w:lang w:val="nl-NL"/>
        </w:rPr>
      </w:pPr>
      <w:r w:rsidRPr="00741F22">
        <w:rPr>
          <w:rFonts w:asciiTheme="minorHAnsi" w:hAnsiTheme="minorHAnsi" w:cs="Calibri"/>
          <w:sz w:val="20"/>
          <w:szCs w:val="20"/>
          <w:lang w:val="nl-NL"/>
        </w:rPr>
        <w:t>22.9</w:t>
      </w:r>
      <w:r w:rsidRPr="00741F22">
        <w:rPr>
          <w:rFonts w:asciiTheme="minorHAnsi" w:hAnsiTheme="minorHAnsi" w:cs="Calibri"/>
          <w:sz w:val="20"/>
          <w:szCs w:val="20"/>
          <w:lang w:val="nl-NL"/>
        </w:rPr>
        <w:tab/>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240F8FB9" w14:textId="77777777" w:rsidR="00741F22" w:rsidRPr="00B5070A" w:rsidRDefault="00741F22" w:rsidP="00741F22">
      <w:pPr>
        <w:widowControl/>
        <w:adjustRightInd w:val="0"/>
        <w:rPr>
          <w:rFonts w:asciiTheme="minorHAnsi" w:eastAsiaTheme="minorHAnsi" w:hAnsiTheme="minorHAnsi" w:cs="Calibri"/>
          <w:color w:val="000000"/>
          <w:sz w:val="20"/>
          <w:szCs w:val="20"/>
          <w:lang w:eastAsia="en-US" w:bidi="ar-SA"/>
        </w:rPr>
      </w:pPr>
    </w:p>
    <w:p w14:paraId="04096D40" w14:textId="77777777" w:rsidR="00741F22" w:rsidRPr="001E01E4" w:rsidRDefault="00741F22" w:rsidP="00741F22">
      <w:pPr>
        <w:spacing w:line="290" w:lineRule="auto"/>
        <w:rPr>
          <w:rFonts w:asciiTheme="minorHAnsi" w:hAnsiTheme="minorHAnsi" w:cstheme="minorHAnsi"/>
          <w:sz w:val="18"/>
          <w:szCs w:val="18"/>
        </w:rPr>
      </w:pPr>
    </w:p>
    <w:p w14:paraId="1BA8A8D9" w14:textId="77777777" w:rsidR="008C0164" w:rsidRDefault="008C0164" w:rsidP="00A3729D">
      <w:pPr>
        <w:pStyle w:val="Normaa"/>
        <w:tabs>
          <w:tab w:val="left" w:pos="1860"/>
        </w:tabs>
        <w:rPr>
          <w:rFonts w:ascii="Arial" w:hAnsi="Arial" w:cs="Arial"/>
          <w:sz w:val="20"/>
        </w:rPr>
      </w:pPr>
    </w:p>
    <w:p w14:paraId="48CA9483" w14:textId="77777777" w:rsidR="008C0164" w:rsidRDefault="008C0164" w:rsidP="00A3729D">
      <w:pPr>
        <w:pStyle w:val="Normaa"/>
        <w:tabs>
          <w:tab w:val="left" w:pos="1860"/>
        </w:tabs>
        <w:rPr>
          <w:rFonts w:ascii="Arial" w:hAnsi="Arial" w:cs="Arial"/>
          <w:sz w:val="20"/>
        </w:rPr>
      </w:pPr>
    </w:p>
    <w:p w14:paraId="4EA478BB" w14:textId="3B180378" w:rsidR="00BE0786" w:rsidRPr="00A3729D" w:rsidRDefault="00BE0786" w:rsidP="00A3729D">
      <w:pPr>
        <w:pStyle w:val="Normaa"/>
        <w:tabs>
          <w:tab w:val="left" w:pos="1860"/>
        </w:tabs>
        <w:rPr>
          <w:rFonts w:ascii="Arial" w:hAnsi="Arial" w:cs="Arial"/>
          <w:sz w:val="20"/>
        </w:rPr>
      </w:pPr>
    </w:p>
    <w:sectPr w:rsidR="00BE0786" w:rsidRPr="00A3729D" w:rsidSect="00942ED5">
      <w:headerReference w:type="even" r:id="rId10"/>
      <w:headerReference w:type="default" r:id="rId11"/>
      <w:footerReference w:type="even" r:id="rId12"/>
      <w:footerReference w:type="default" r:id="rId13"/>
      <w:headerReference w:type="first" r:id="rId14"/>
      <w:footerReference w:type="first" r:id="rId15"/>
      <w:pgSz w:w="11907" w:h="16840" w:code="9"/>
      <w:pgMar w:top="2948" w:right="1673" w:bottom="1440"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9D85B" w14:textId="77777777" w:rsidR="001F4F91" w:rsidRDefault="001F4F91">
      <w:pPr>
        <w:pStyle w:val="Normaa"/>
      </w:pPr>
      <w:r>
        <w:separator/>
      </w:r>
    </w:p>
  </w:endnote>
  <w:endnote w:type="continuationSeparator" w:id="0">
    <w:p w14:paraId="38CA6884" w14:textId="77777777" w:rsidR="001F4F91" w:rsidRDefault="001F4F91">
      <w:pPr>
        <w:pStyle w:val="Norma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7B43" w14:textId="77777777" w:rsidR="002F4A29" w:rsidRDefault="002F4A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9D4F" w14:textId="48E30BC2" w:rsidR="00407B5D" w:rsidRPr="008B437F" w:rsidRDefault="00407B5D" w:rsidP="008B437F">
    <w:pPr>
      <w:jc w:val="center"/>
      <w:rPr>
        <w:rFonts w:asciiTheme="minorHAnsi" w:hAnsiTheme="minorHAnsi"/>
        <w:i/>
        <w:iCs/>
        <w:sz w:val="20"/>
        <w:szCs w:val="20"/>
      </w:rPr>
    </w:pPr>
    <w:r w:rsidRPr="008B437F">
      <w:rPr>
        <w:rFonts w:asciiTheme="minorHAnsi" w:hAnsiTheme="minorHAnsi"/>
        <w:i/>
        <w:iCs/>
        <w:sz w:val="20"/>
        <w:szCs w:val="20"/>
      </w:rPr>
      <w:t>Bron: IBD, 2023, Standaard verwerkersovereenkomst gemeenten, versie</w:t>
    </w:r>
    <w:r w:rsidR="0041257A">
      <w:rPr>
        <w:rFonts w:asciiTheme="minorHAnsi" w:hAnsiTheme="minorHAnsi"/>
        <w:i/>
        <w:iCs/>
        <w:sz w:val="20"/>
        <w:szCs w:val="20"/>
      </w:rPr>
      <w:t xml:space="preserve"> </w:t>
    </w:r>
    <w:r w:rsidRPr="008B437F">
      <w:rPr>
        <w:rFonts w:asciiTheme="minorHAnsi" w:hAnsiTheme="minorHAnsi"/>
        <w:i/>
        <w:iCs/>
        <w:sz w:val="20"/>
        <w:szCs w:val="20"/>
      </w:rPr>
      <w:t>2.42</w:t>
    </w:r>
  </w:p>
  <w:p w14:paraId="7AF972E2" w14:textId="2714D1D1" w:rsidR="00BE0786" w:rsidRDefault="00BE0786" w:rsidP="00E628EC">
    <w:pPr>
      <w:pStyle w:val="Voette"/>
      <w:ind w:left="-141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ABAD" w14:textId="77777777" w:rsidR="00BE0786" w:rsidRPr="00123EDD" w:rsidRDefault="00912E97" w:rsidP="00E87AC1">
    <w:pPr>
      <w:pStyle w:val="Voette"/>
      <w:ind w:hanging="1418"/>
    </w:pPr>
    <w:r>
      <w:rPr>
        <w:noProof/>
        <w:lang w:val="en-US"/>
      </w:rPr>
      <w:drawing>
        <wp:anchor distT="0" distB="0" distL="114300" distR="114300" simplePos="0" relativeHeight="251657216" behindDoc="0" locked="0" layoutInCell="1" allowOverlap="1" wp14:anchorId="348C94CD" wp14:editId="10354D53">
          <wp:simplePos x="0" y="0"/>
          <wp:positionH relativeFrom="column">
            <wp:posOffset>-899795</wp:posOffset>
          </wp:positionH>
          <wp:positionV relativeFrom="paragraph">
            <wp:posOffset>20320</wp:posOffset>
          </wp:positionV>
          <wp:extent cx="7571105" cy="713740"/>
          <wp:effectExtent l="0" t="0" r="0" b="0"/>
          <wp:wrapSquare wrapText="bothSides"/>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7137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85609" w14:textId="77777777" w:rsidR="001F4F91" w:rsidRDefault="001F4F91">
      <w:pPr>
        <w:pStyle w:val="Normaa"/>
      </w:pPr>
      <w:r>
        <w:separator/>
      </w:r>
    </w:p>
  </w:footnote>
  <w:footnote w:type="continuationSeparator" w:id="0">
    <w:p w14:paraId="0F3D1F46" w14:textId="77777777" w:rsidR="001F4F91" w:rsidRDefault="001F4F91">
      <w:pPr>
        <w:pStyle w:val="Norma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6B22" w14:textId="77777777" w:rsidR="002F4A29" w:rsidRDefault="002F4A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FB9E" w14:textId="77777777" w:rsidR="00BE0786" w:rsidRDefault="00912E97" w:rsidP="008566DC">
    <w:pPr>
      <w:pStyle w:val="Koptek"/>
      <w:spacing w:line="432" w:lineRule="auto"/>
      <w:ind w:left="-1418"/>
    </w:pPr>
    <w:r>
      <w:rPr>
        <w:noProof/>
        <w:lang w:val="en-US"/>
      </w:rPr>
      <w:drawing>
        <wp:inline distT="0" distB="0" distL="0" distR="0" wp14:anchorId="654CA6C7" wp14:editId="48A7151B">
          <wp:extent cx="7477125" cy="1304925"/>
          <wp:effectExtent l="0" t="0" r="0" b="0"/>
          <wp:docPr id="1" name="Afbeelding 2" descr="bovenkantVRn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ovenkantVRn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7125" cy="1304925"/>
                  </a:xfrm>
                  <a:prstGeom prst="rect">
                    <a:avLst/>
                  </a:prstGeom>
                  <a:noFill/>
                  <a:ln>
                    <a:noFill/>
                  </a:ln>
                </pic:spPr>
              </pic:pic>
            </a:graphicData>
          </a:graphic>
        </wp:inline>
      </w:drawing>
    </w:r>
  </w:p>
  <w:p w14:paraId="27818C5B" w14:textId="77777777" w:rsidR="00BE0786" w:rsidRDefault="00BE0786" w:rsidP="00B319B9">
    <w:pPr>
      <w:pStyle w:val="Koptek"/>
      <w:spacing w:line="144"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5A4E" w14:textId="77777777" w:rsidR="00BE0786" w:rsidRDefault="00BE0786" w:rsidP="008566DC">
    <w:pPr>
      <w:pStyle w:val="Koptek"/>
      <w:rPr>
        <w:noProof/>
        <w:lang w:eastAsia="nl-NL"/>
      </w:rPr>
    </w:pPr>
  </w:p>
  <w:p w14:paraId="75733EA5" w14:textId="77777777" w:rsidR="00BE0786" w:rsidRPr="008566DC" w:rsidRDefault="00912E97" w:rsidP="008566DC">
    <w:pPr>
      <w:pStyle w:val="Koptek"/>
    </w:pPr>
    <w:r>
      <w:rPr>
        <w:noProof/>
        <w:lang w:val="en-US"/>
      </w:rPr>
      <w:drawing>
        <wp:anchor distT="0" distB="0" distL="114300" distR="114300" simplePos="0" relativeHeight="251658240" behindDoc="0" locked="0" layoutInCell="1" allowOverlap="1" wp14:anchorId="1A317743" wp14:editId="76B90F4B">
          <wp:simplePos x="0" y="0"/>
          <wp:positionH relativeFrom="column">
            <wp:posOffset>-1071245</wp:posOffset>
          </wp:positionH>
          <wp:positionV relativeFrom="paragraph">
            <wp:posOffset>0</wp:posOffset>
          </wp:positionV>
          <wp:extent cx="7553325" cy="1323975"/>
          <wp:effectExtent l="0" t="0" r="0" b="0"/>
          <wp:wrapSquare wrapText="bothSides"/>
          <wp:docPr id="1947392675" name="Afbeelding 2" descr="bovenkantVRn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ovenkantVRn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323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0F5227"/>
    <w:multiLevelType w:val="hybridMultilevel"/>
    <w:tmpl w:val="5B6A5D76"/>
    <w:lvl w:ilvl="0" w:tplc="B7908F2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4"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5"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6"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66671257">
    <w:abstractNumId w:val="2"/>
  </w:num>
  <w:num w:numId="2" w16cid:durableId="2061437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4011437">
    <w:abstractNumId w:val="5"/>
  </w:num>
  <w:num w:numId="4" w16cid:durableId="1929804145">
    <w:abstractNumId w:val="6"/>
  </w:num>
  <w:num w:numId="5" w16cid:durableId="1261797132">
    <w:abstractNumId w:val="1"/>
  </w:num>
  <w:num w:numId="6" w16cid:durableId="203906108">
    <w:abstractNumId w:val="4"/>
  </w:num>
  <w:num w:numId="7" w16cid:durableId="386536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oNotHyphenateCaps/>
  <w:drawingGridHorizontalSpacing w:val="187"/>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F6"/>
    <w:rsid w:val="00021028"/>
    <w:rsid w:val="00047E45"/>
    <w:rsid w:val="000565D2"/>
    <w:rsid w:val="000751E2"/>
    <w:rsid w:val="00077EAD"/>
    <w:rsid w:val="00091669"/>
    <w:rsid w:val="000961D9"/>
    <w:rsid w:val="000B27A6"/>
    <w:rsid w:val="000E7C17"/>
    <w:rsid w:val="000F377B"/>
    <w:rsid w:val="000F5ED4"/>
    <w:rsid w:val="00101D30"/>
    <w:rsid w:val="00106B2B"/>
    <w:rsid w:val="00123EDD"/>
    <w:rsid w:val="0013545B"/>
    <w:rsid w:val="00151069"/>
    <w:rsid w:val="00190CB0"/>
    <w:rsid w:val="00191E28"/>
    <w:rsid w:val="001D1B2C"/>
    <w:rsid w:val="001D24A8"/>
    <w:rsid w:val="001D5330"/>
    <w:rsid w:val="001E392E"/>
    <w:rsid w:val="001F4F91"/>
    <w:rsid w:val="002049BB"/>
    <w:rsid w:val="00204DAD"/>
    <w:rsid w:val="002200BD"/>
    <w:rsid w:val="002348AC"/>
    <w:rsid w:val="00240EAA"/>
    <w:rsid w:val="00241B3F"/>
    <w:rsid w:val="00244FA2"/>
    <w:rsid w:val="0026170C"/>
    <w:rsid w:val="00270C7C"/>
    <w:rsid w:val="00277FC6"/>
    <w:rsid w:val="002856AB"/>
    <w:rsid w:val="002D7418"/>
    <w:rsid w:val="002F4A29"/>
    <w:rsid w:val="0030175C"/>
    <w:rsid w:val="00302FFF"/>
    <w:rsid w:val="00303AF5"/>
    <w:rsid w:val="00305676"/>
    <w:rsid w:val="00321457"/>
    <w:rsid w:val="0032657B"/>
    <w:rsid w:val="00333EC9"/>
    <w:rsid w:val="00337A1B"/>
    <w:rsid w:val="00345C8C"/>
    <w:rsid w:val="00346163"/>
    <w:rsid w:val="00352A0E"/>
    <w:rsid w:val="00353EA6"/>
    <w:rsid w:val="0035428A"/>
    <w:rsid w:val="00386B37"/>
    <w:rsid w:val="003A6227"/>
    <w:rsid w:val="004006AF"/>
    <w:rsid w:val="00404193"/>
    <w:rsid w:val="00407B5D"/>
    <w:rsid w:val="0041257A"/>
    <w:rsid w:val="004167F4"/>
    <w:rsid w:val="004472C6"/>
    <w:rsid w:val="00451AE6"/>
    <w:rsid w:val="00462B01"/>
    <w:rsid w:val="00470826"/>
    <w:rsid w:val="00496DBF"/>
    <w:rsid w:val="004A2277"/>
    <w:rsid w:val="004A5CB2"/>
    <w:rsid w:val="00504686"/>
    <w:rsid w:val="005229FD"/>
    <w:rsid w:val="00523A9E"/>
    <w:rsid w:val="0056754C"/>
    <w:rsid w:val="005A386A"/>
    <w:rsid w:val="005B3CBE"/>
    <w:rsid w:val="005C3D9A"/>
    <w:rsid w:val="005C613E"/>
    <w:rsid w:val="005D0B4B"/>
    <w:rsid w:val="005F2894"/>
    <w:rsid w:val="0060288F"/>
    <w:rsid w:val="00642EBE"/>
    <w:rsid w:val="0065771E"/>
    <w:rsid w:val="00662B03"/>
    <w:rsid w:val="006B2523"/>
    <w:rsid w:val="006C3254"/>
    <w:rsid w:val="006D1A2F"/>
    <w:rsid w:val="006E5399"/>
    <w:rsid w:val="00717289"/>
    <w:rsid w:val="007202DC"/>
    <w:rsid w:val="00741F22"/>
    <w:rsid w:val="00760B56"/>
    <w:rsid w:val="00767E6E"/>
    <w:rsid w:val="00775670"/>
    <w:rsid w:val="007765E9"/>
    <w:rsid w:val="007C1F50"/>
    <w:rsid w:val="007D34F6"/>
    <w:rsid w:val="007E7F62"/>
    <w:rsid w:val="007F6635"/>
    <w:rsid w:val="00807EFB"/>
    <w:rsid w:val="008566DC"/>
    <w:rsid w:val="00870810"/>
    <w:rsid w:val="00875C40"/>
    <w:rsid w:val="00885EDE"/>
    <w:rsid w:val="00893F15"/>
    <w:rsid w:val="008B437F"/>
    <w:rsid w:val="008C0164"/>
    <w:rsid w:val="008D1E7B"/>
    <w:rsid w:val="008D4861"/>
    <w:rsid w:val="008D60E7"/>
    <w:rsid w:val="008F2F01"/>
    <w:rsid w:val="008F70F6"/>
    <w:rsid w:val="00912E97"/>
    <w:rsid w:val="00940BD1"/>
    <w:rsid w:val="00941F92"/>
    <w:rsid w:val="00942ED5"/>
    <w:rsid w:val="00944100"/>
    <w:rsid w:val="00947720"/>
    <w:rsid w:val="00955EAC"/>
    <w:rsid w:val="00974019"/>
    <w:rsid w:val="00995268"/>
    <w:rsid w:val="009B7142"/>
    <w:rsid w:val="009B7631"/>
    <w:rsid w:val="009C0A79"/>
    <w:rsid w:val="009C24CF"/>
    <w:rsid w:val="009C699B"/>
    <w:rsid w:val="009E75C4"/>
    <w:rsid w:val="009F70DC"/>
    <w:rsid w:val="00A13795"/>
    <w:rsid w:val="00A3729D"/>
    <w:rsid w:val="00A43E16"/>
    <w:rsid w:val="00A54A70"/>
    <w:rsid w:val="00A852E6"/>
    <w:rsid w:val="00AD0622"/>
    <w:rsid w:val="00AD5124"/>
    <w:rsid w:val="00AD66A5"/>
    <w:rsid w:val="00B03031"/>
    <w:rsid w:val="00B03C8A"/>
    <w:rsid w:val="00B03F0E"/>
    <w:rsid w:val="00B06F91"/>
    <w:rsid w:val="00B15953"/>
    <w:rsid w:val="00B319B9"/>
    <w:rsid w:val="00BA5AB4"/>
    <w:rsid w:val="00BC03E1"/>
    <w:rsid w:val="00BC5F72"/>
    <w:rsid w:val="00BD199B"/>
    <w:rsid w:val="00BD52D0"/>
    <w:rsid w:val="00BD5DAA"/>
    <w:rsid w:val="00BE0786"/>
    <w:rsid w:val="00BE7B7C"/>
    <w:rsid w:val="00C15A76"/>
    <w:rsid w:val="00C252CC"/>
    <w:rsid w:val="00C304C7"/>
    <w:rsid w:val="00C440D4"/>
    <w:rsid w:val="00C57F72"/>
    <w:rsid w:val="00C708B7"/>
    <w:rsid w:val="00CA5D69"/>
    <w:rsid w:val="00CB7867"/>
    <w:rsid w:val="00CC528A"/>
    <w:rsid w:val="00D27EDB"/>
    <w:rsid w:val="00D35D1A"/>
    <w:rsid w:val="00D55BAB"/>
    <w:rsid w:val="00D75139"/>
    <w:rsid w:val="00D86E95"/>
    <w:rsid w:val="00DB3FD8"/>
    <w:rsid w:val="00DC3225"/>
    <w:rsid w:val="00DC4A88"/>
    <w:rsid w:val="00DD3873"/>
    <w:rsid w:val="00DD5864"/>
    <w:rsid w:val="00E23CE9"/>
    <w:rsid w:val="00E53E4B"/>
    <w:rsid w:val="00E5623B"/>
    <w:rsid w:val="00E628EC"/>
    <w:rsid w:val="00E87AC1"/>
    <w:rsid w:val="00EA5318"/>
    <w:rsid w:val="00EB2ED9"/>
    <w:rsid w:val="00EE21DD"/>
    <w:rsid w:val="00F276CE"/>
    <w:rsid w:val="00F317A5"/>
    <w:rsid w:val="00F32037"/>
    <w:rsid w:val="00F44325"/>
    <w:rsid w:val="00F446CB"/>
    <w:rsid w:val="00F64D9A"/>
    <w:rsid w:val="00F70979"/>
    <w:rsid w:val="00F80842"/>
    <w:rsid w:val="00F92CFA"/>
    <w:rsid w:val="00FC0ECC"/>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CBECF"/>
  <w15:docId w15:val="{5172E2CE-79AF-40A9-B094-88D1D4C0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1"/>
    <w:lsdException w:name="heading 1" w:uiPriority="9"/>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741F22"/>
    <w:pPr>
      <w:widowControl w:val="0"/>
      <w:autoSpaceDE w:val="0"/>
      <w:autoSpaceDN w:val="0"/>
    </w:pPr>
    <w:rPr>
      <w:rFonts w:ascii="Arial" w:eastAsia="Arial" w:hAnsi="Arial" w:cs="Arial"/>
      <w:sz w:val="22"/>
      <w:szCs w:val="22"/>
      <w:lang w:bidi="nl-NL"/>
    </w:rPr>
  </w:style>
  <w:style w:type="paragraph" w:styleId="Kop1">
    <w:name w:val="heading 1"/>
    <w:basedOn w:val="Standaard"/>
    <w:next w:val="Standaard"/>
    <w:link w:val="Kop1Char"/>
    <w:uiPriority w:val="9"/>
    <w:rsid w:val="00741F2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Kop1"/>
    <w:next w:val="Plattetekst"/>
    <w:link w:val="Kop2Char"/>
    <w:autoRedefine/>
    <w:uiPriority w:val="1"/>
    <w:qFormat/>
    <w:rsid w:val="00741F22"/>
    <w:pPr>
      <w:keepNext w:val="0"/>
      <w:keepLines w:val="0"/>
      <w:spacing w:before="0"/>
      <w:outlineLvl w:val="1"/>
    </w:pPr>
    <w:rPr>
      <w:rFonts w:asciiTheme="minorHAnsi" w:eastAsia="Arial" w:hAnsiTheme="minorHAnsi" w:cs="Arial"/>
      <w:b/>
      <w:bCs/>
      <w:color w:val="0C9D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
    <w:name w:val="Normaa"/>
    <w:uiPriority w:val="99"/>
    <w:rsid w:val="00F317A5"/>
    <w:rPr>
      <w:sz w:val="24"/>
      <w:szCs w:val="24"/>
      <w:lang w:eastAsia="en-US"/>
    </w:rPr>
  </w:style>
  <w:style w:type="character" w:customStyle="1" w:styleId="Standaardalinea-letter">
    <w:name w:val="Standaardalinea-letter"/>
    <w:uiPriority w:val="99"/>
    <w:semiHidden/>
  </w:style>
  <w:style w:type="table" w:customStyle="1" w:styleId="Standaardtab">
    <w:name w:val="Standaardtab"/>
    <w:uiPriority w:val="99"/>
    <w:semiHidden/>
    <w:rPr>
      <w:lang w:eastAsia="en-US"/>
    </w:rPr>
    <w:tblPr>
      <w:tblInd w:w="0" w:type="dxa"/>
      <w:tblCellMar>
        <w:top w:w="0" w:type="dxa"/>
        <w:left w:w="108" w:type="dxa"/>
        <w:bottom w:w="0" w:type="dxa"/>
        <w:right w:w="108" w:type="dxa"/>
      </w:tblCellMar>
    </w:tblPr>
  </w:style>
  <w:style w:type="paragraph" w:customStyle="1" w:styleId="Koptek">
    <w:name w:val="Koptek"/>
    <w:basedOn w:val="Normaa"/>
    <w:uiPriority w:val="99"/>
    <w:rsid w:val="00DD5864"/>
    <w:pPr>
      <w:tabs>
        <w:tab w:val="center" w:pos="4320"/>
        <w:tab w:val="right" w:pos="8640"/>
      </w:tabs>
      <w:ind w:left="-1701"/>
    </w:pPr>
  </w:style>
  <w:style w:type="paragraph" w:customStyle="1" w:styleId="Voette">
    <w:name w:val="Voette"/>
    <w:basedOn w:val="Normaa"/>
    <w:uiPriority w:val="99"/>
    <w:rsid w:val="00DD5864"/>
    <w:pPr>
      <w:tabs>
        <w:tab w:val="center" w:pos="4320"/>
        <w:tab w:val="right" w:pos="8640"/>
      </w:tabs>
    </w:pPr>
  </w:style>
  <w:style w:type="paragraph" w:customStyle="1" w:styleId="Default">
    <w:name w:val="Default"/>
    <w:rsid w:val="00BA5AB4"/>
    <w:pPr>
      <w:autoSpaceDE w:val="0"/>
      <w:autoSpaceDN w:val="0"/>
      <w:adjustRightInd w:val="0"/>
    </w:pPr>
    <w:rPr>
      <w:rFonts w:ascii="Arial" w:hAnsi="Arial" w:cs="Arial"/>
      <w:color w:val="000000"/>
      <w:sz w:val="24"/>
      <w:szCs w:val="24"/>
      <w:lang w:val="en-US" w:eastAsia="en-US"/>
    </w:rPr>
  </w:style>
  <w:style w:type="character" w:customStyle="1" w:styleId="A0">
    <w:name w:val="A0"/>
    <w:uiPriority w:val="99"/>
    <w:rsid w:val="00BA5AB4"/>
    <w:rPr>
      <w:color w:val="000000"/>
      <w:sz w:val="20"/>
    </w:rPr>
  </w:style>
  <w:style w:type="table" w:customStyle="1" w:styleId="Tabelraste">
    <w:name w:val="Tabelraste"/>
    <w:basedOn w:val="Standaardtab"/>
    <w:uiPriority w:val="99"/>
    <w:rsid w:val="00EE2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inanumme">
    <w:name w:val="Paginanumme"/>
    <w:uiPriority w:val="99"/>
    <w:rsid w:val="008566DC"/>
    <w:rPr>
      <w:rFonts w:cs="Times New Roman"/>
    </w:rPr>
  </w:style>
  <w:style w:type="character" w:customStyle="1" w:styleId="Onderwerp">
    <w:name w:val="Onderwerp"/>
    <w:uiPriority w:val="99"/>
    <w:rsid w:val="00241B3F"/>
    <w:rPr>
      <w:rFonts w:ascii="Arial" w:hAnsi="Arial" w:cs="Arial"/>
      <w:color w:val="000000"/>
      <w:sz w:val="20"/>
    </w:rPr>
  </w:style>
  <w:style w:type="character" w:customStyle="1" w:styleId="Datum1">
    <w:name w:val="Datum1"/>
    <w:uiPriority w:val="99"/>
    <w:rsid w:val="00941F92"/>
    <w:rPr>
      <w:rFonts w:ascii="Arial" w:hAnsi="Arial" w:cs="Arial"/>
      <w:color w:val="000000"/>
      <w:sz w:val="20"/>
    </w:rPr>
  </w:style>
  <w:style w:type="paragraph" w:styleId="Ballontekst">
    <w:name w:val="Balloon Text"/>
    <w:basedOn w:val="Normaa"/>
    <w:link w:val="BallontekstChar"/>
    <w:uiPriority w:val="99"/>
    <w:semiHidden/>
    <w:rsid w:val="00F32037"/>
    <w:rPr>
      <w:rFonts w:ascii="Segoe UI" w:hAnsi="Segoe UI" w:cs="Segoe UI"/>
      <w:sz w:val="18"/>
      <w:szCs w:val="18"/>
    </w:rPr>
  </w:style>
  <w:style w:type="character" w:customStyle="1" w:styleId="BallontekstChar">
    <w:name w:val="Ballontekst Char"/>
    <w:link w:val="Ballontekst"/>
    <w:uiPriority w:val="99"/>
    <w:rsid w:val="00F32037"/>
    <w:rPr>
      <w:rFonts w:ascii="Segoe UI" w:hAnsi="Segoe UI" w:cs="Segoe UI"/>
      <w:sz w:val="18"/>
      <w:lang w:eastAsia="en-US"/>
    </w:rPr>
  </w:style>
  <w:style w:type="paragraph" w:styleId="Koptekst">
    <w:name w:val="header"/>
    <w:basedOn w:val="Standaard"/>
    <w:link w:val="KoptekstChar"/>
    <w:uiPriority w:val="99"/>
    <w:rsid w:val="00EB2ED9"/>
    <w:pPr>
      <w:tabs>
        <w:tab w:val="center" w:pos="4153"/>
        <w:tab w:val="right" w:pos="8306"/>
      </w:tabs>
    </w:pPr>
  </w:style>
  <w:style w:type="character" w:customStyle="1" w:styleId="KoptekstChar">
    <w:name w:val="Koptekst Char"/>
    <w:link w:val="Koptekst"/>
    <w:uiPriority w:val="99"/>
    <w:semiHidden/>
    <w:rsid w:val="006219F2"/>
    <w:rPr>
      <w:sz w:val="24"/>
      <w:szCs w:val="24"/>
    </w:rPr>
  </w:style>
  <w:style w:type="paragraph" w:styleId="Voettekst">
    <w:name w:val="footer"/>
    <w:basedOn w:val="Standaard"/>
    <w:link w:val="VoettekstChar"/>
    <w:uiPriority w:val="99"/>
    <w:semiHidden/>
    <w:rsid w:val="00EB2ED9"/>
    <w:pPr>
      <w:tabs>
        <w:tab w:val="center" w:pos="4153"/>
        <w:tab w:val="right" w:pos="8306"/>
      </w:tabs>
    </w:pPr>
  </w:style>
  <w:style w:type="character" w:customStyle="1" w:styleId="VoettekstChar">
    <w:name w:val="Voettekst Char"/>
    <w:link w:val="Voettekst"/>
    <w:uiPriority w:val="99"/>
    <w:semiHidden/>
    <w:rsid w:val="006219F2"/>
    <w:rPr>
      <w:sz w:val="24"/>
      <w:szCs w:val="24"/>
    </w:rPr>
  </w:style>
  <w:style w:type="paragraph" w:styleId="Geenafstand">
    <w:name w:val="No Spacing"/>
    <w:uiPriority w:val="1"/>
    <w:rsid w:val="007765E9"/>
    <w:rPr>
      <w:rFonts w:ascii="Arial" w:hAnsi="Arial"/>
      <w:szCs w:val="24"/>
      <w:lang w:eastAsia="en-US"/>
    </w:rPr>
  </w:style>
  <w:style w:type="paragraph" w:customStyle="1" w:styleId="VRbasistekst">
    <w:name w:val="VR basistekst"/>
    <w:basedOn w:val="Standaard"/>
    <w:link w:val="VRbasistekstChar"/>
    <w:qFormat/>
    <w:rsid w:val="007765E9"/>
    <w:pPr>
      <w:spacing w:line="280" w:lineRule="atLeast"/>
      <w:jc w:val="both"/>
    </w:pPr>
    <w:rPr>
      <w:rFonts w:eastAsia="Calibri"/>
      <w:sz w:val="20"/>
      <w:szCs w:val="20"/>
    </w:rPr>
  </w:style>
  <w:style w:type="character" w:customStyle="1" w:styleId="VRbasistekstChar">
    <w:name w:val="VR basistekst Char"/>
    <w:link w:val="VRbasistekst"/>
    <w:rsid w:val="007765E9"/>
    <w:rPr>
      <w:rFonts w:ascii="Arial" w:eastAsia="Calibri" w:hAnsi="Arial" w:cs="Arial"/>
    </w:rPr>
  </w:style>
  <w:style w:type="paragraph" w:customStyle="1" w:styleId="VRhoofdstuk">
    <w:name w:val="VR hoofdstuk"/>
    <w:basedOn w:val="VRbasistekst"/>
    <w:next w:val="Standaard"/>
    <w:link w:val="VRhoofdstukChar"/>
    <w:qFormat/>
    <w:rsid w:val="007765E9"/>
    <w:pPr>
      <w:spacing w:after="480"/>
      <w:jc w:val="left"/>
      <w:outlineLvl w:val="0"/>
    </w:pPr>
    <w:rPr>
      <w:b/>
      <w:color w:val="38387B"/>
      <w:sz w:val="28"/>
    </w:rPr>
  </w:style>
  <w:style w:type="character" w:customStyle="1" w:styleId="VRhoofdstukChar">
    <w:name w:val="VR hoofdstuk Char"/>
    <w:link w:val="VRhoofdstuk"/>
    <w:rsid w:val="007765E9"/>
    <w:rPr>
      <w:rFonts w:ascii="Arial" w:eastAsia="Calibri" w:hAnsi="Arial" w:cs="Arial"/>
      <w:b/>
      <w:color w:val="38387B"/>
      <w:sz w:val="28"/>
    </w:rPr>
  </w:style>
  <w:style w:type="paragraph" w:customStyle="1" w:styleId="VRparagraaf">
    <w:name w:val="VR paragraaf"/>
    <w:basedOn w:val="VRbasistekst"/>
    <w:next w:val="VRbasistekst"/>
    <w:link w:val="VRparagraafChar"/>
    <w:qFormat/>
    <w:rsid w:val="007765E9"/>
    <w:pPr>
      <w:pBdr>
        <w:bottom w:val="single" w:sz="4" w:space="1" w:color="auto"/>
      </w:pBdr>
      <w:spacing w:after="120"/>
      <w:jc w:val="left"/>
    </w:pPr>
    <w:rPr>
      <w:b/>
      <w:color w:val="38387B"/>
    </w:rPr>
  </w:style>
  <w:style w:type="character" w:customStyle="1" w:styleId="VRparagraafChar">
    <w:name w:val="VR paragraaf Char"/>
    <w:link w:val="VRparagraaf"/>
    <w:rsid w:val="007765E9"/>
    <w:rPr>
      <w:rFonts w:ascii="Arial" w:eastAsia="Calibri" w:hAnsi="Arial" w:cs="Arial"/>
      <w:b/>
      <w:color w:val="38387B"/>
    </w:rPr>
  </w:style>
  <w:style w:type="paragraph" w:customStyle="1" w:styleId="VRtitel">
    <w:name w:val="VR titel"/>
    <w:basedOn w:val="Standaard"/>
    <w:next w:val="VRhoofdstuk"/>
    <w:link w:val="VRtitelChar"/>
    <w:qFormat/>
    <w:rsid w:val="007765E9"/>
    <w:pPr>
      <w:spacing w:after="600" w:line="280" w:lineRule="atLeast"/>
    </w:pPr>
    <w:rPr>
      <w:b/>
      <w:color w:val="38387B"/>
      <w:sz w:val="40"/>
      <w:szCs w:val="21"/>
    </w:rPr>
  </w:style>
  <w:style w:type="character" w:customStyle="1" w:styleId="VRtitelChar">
    <w:name w:val="VR titel Char"/>
    <w:link w:val="VRtitel"/>
    <w:rsid w:val="007765E9"/>
    <w:rPr>
      <w:rFonts w:ascii="Arial" w:hAnsi="Arial"/>
      <w:b/>
      <w:color w:val="38387B"/>
      <w:sz w:val="40"/>
      <w:szCs w:val="21"/>
    </w:rPr>
  </w:style>
  <w:style w:type="character" w:customStyle="1" w:styleId="Kop2Char">
    <w:name w:val="Kop 2 Char"/>
    <w:basedOn w:val="Standaardalinea-lettertype"/>
    <w:link w:val="Kop2"/>
    <w:uiPriority w:val="1"/>
    <w:rsid w:val="00741F22"/>
    <w:rPr>
      <w:rFonts w:asciiTheme="minorHAnsi" w:eastAsia="Arial" w:hAnsiTheme="minorHAnsi" w:cs="Arial"/>
      <w:b/>
      <w:bCs/>
      <w:color w:val="0C9DD8"/>
      <w:sz w:val="24"/>
      <w:szCs w:val="24"/>
      <w:lang w:bidi="nl-NL"/>
    </w:rPr>
  </w:style>
  <w:style w:type="paragraph" w:styleId="Lijstalinea">
    <w:name w:val="List Paragraph"/>
    <w:basedOn w:val="Standaard"/>
    <w:uiPriority w:val="34"/>
    <w:qFormat/>
    <w:rsid w:val="00741F22"/>
    <w:pPr>
      <w:spacing w:before="43"/>
      <w:ind w:left="394" w:hanging="567"/>
    </w:pPr>
  </w:style>
  <w:style w:type="table" w:styleId="Tabelraster">
    <w:name w:val="Table Grid"/>
    <w:basedOn w:val="Standaardtabel"/>
    <w:uiPriority w:val="39"/>
    <w:rsid w:val="00741F22"/>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41F22"/>
    <w:rPr>
      <w:rFonts w:asciiTheme="majorHAnsi" w:eastAsiaTheme="majorEastAsia" w:hAnsiTheme="majorHAnsi" w:cstheme="majorBidi"/>
      <w:color w:val="365F91" w:themeColor="accent1" w:themeShade="BF"/>
      <w:sz w:val="32"/>
      <w:szCs w:val="32"/>
      <w:lang w:bidi="nl-NL"/>
    </w:rPr>
  </w:style>
  <w:style w:type="paragraph" w:styleId="Plattetekst">
    <w:name w:val="Body Text"/>
    <w:basedOn w:val="Standaard"/>
    <w:link w:val="PlattetekstChar"/>
    <w:uiPriority w:val="99"/>
    <w:semiHidden/>
    <w:unhideWhenUsed/>
    <w:rsid w:val="00741F22"/>
    <w:pPr>
      <w:spacing w:after="120"/>
    </w:pPr>
  </w:style>
  <w:style w:type="character" w:customStyle="1" w:styleId="PlattetekstChar">
    <w:name w:val="Platte tekst Char"/>
    <w:basedOn w:val="Standaardalinea-lettertype"/>
    <w:link w:val="Plattetekst"/>
    <w:uiPriority w:val="99"/>
    <w:semiHidden/>
    <w:rsid w:val="00741F22"/>
    <w:rPr>
      <w:rFonts w:ascii="Arial" w:eastAsia="Arial" w:hAnsi="Arial" w:cs="Arial"/>
      <w:sz w:val="22"/>
      <w:szCs w:val="22"/>
      <w:lang w:bidi="nl-NL"/>
    </w:rPr>
  </w:style>
  <w:style w:type="paragraph" w:styleId="Revisie">
    <w:name w:val="Revision"/>
    <w:hidden/>
    <w:uiPriority w:val="99"/>
    <w:semiHidden/>
    <w:rsid w:val="00807EFB"/>
    <w:rPr>
      <w:rFonts w:ascii="Arial" w:eastAsia="Arial" w:hAnsi="Arial" w:cs="Arial"/>
      <w:sz w:val="22"/>
      <w:szCs w:val="22"/>
      <w:lang w:bidi="nl-NL"/>
    </w:rPr>
  </w:style>
  <w:style w:type="character" w:styleId="Verwijzingopmerking">
    <w:name w:val="annotation reference"/>
    <w:basedOn w:val="Standaardalinea-lettertype"/>
    <w:uiPriority w:val="99"/>
    <w:semiHidden/>
    <w:unhideWhenUsed/>
    <w:rsid w:val="005C3D9A"/>
    <w:rPr>
      <w:sz w:val="16"/>
      <w:szCs w:val="16"/>
    </w:rPr>
  </w:style>
  <w:style w:type="paragraph" w:styleId="Tekstopmerking">
    <w:name w:val="annotation text"/>
    <w:basedOn w:val="Standaard"/>
    <w:link w:val="TekstopmerkingChar"/>
    <w:uiPriority w:val="99"/>
    <w:unhideWhenUsed/>
    <w:rsid w:val="005C3D9A"/>
    <w:rPr>
      <w:sz w:val="20"/>
      <w:szCs w:val="20"/>
    </w:rPr>
  </w:style>
  <w:style w:type="character" w:customStyle="1" w:styleId="TekstopmerkingChar">
    <w:name w:val="Tekst opmerking Char"/>
    <w:basedOn w:val="Standaardalinea-lettertype"/>
    <w:link w:val="Tekstopmerking"/>
    <w:uiPriority w:val="99"/>
    <w:rsid w:val="005C3D9A"/>
    <w:rPr>
      <w:rFonts w:ascii="Arial" w:eastAsia="Arial" w:hAnsi="Arial" w:cs="Arial"/>
      <w:lang w:bidi="nl-NL"/>
    </w:rPr>
  </w:style>
  <w:style w:type="paragraph" w:styleId="Onderwerpvanopmerking">
    <w:name w:val="annotation subject"/>
    <w:basedOn w:val="Tekstopmerking"/>
    <w:next w:val="Tekstopmerking"/>
    <w:link w:val="OnderwerpvanopmerkingChar"/>
    <w:uiPriority w:val="99"/>
    <w:semiHidden/>
    <w:unhideWhenUsed/>
    <w:rsid w:val="005C3D9A"/>
    <w:rPr>
      <w:b/>
      <w:bCs/>
    </w:rPr>
  </w:style>
  <w:style w:type="character" w:customStyle="1" w:styleId="OnderwerpvanopmerkingChar">
    <w:name w:val="Onderwerp van opmerking Char"/>
    <w:basedOn w:val="TekstopmerkingChar"/>
    <w:link w:val="Onderwerpvanopmerking"/>
    <w:uiPriority w:val="99"/>
    <w:semiHidden/>
    <w:rsid w:val="005C3D9A"/>
    <w:rPr>
      <w:rFonts w:ascii="Arial" w:eastAsia="Arial" w:hAnsi="Arial" w:cs="Arial"/>
      <w:b/>
      <w:bCs/>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eiligheidsregionhn.sharepoint.com/sites/Sjablonen/Gedeelde%20documenten/Algemeen/Brief%20met%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62f71c-ece4-44d4-9bdd-a004074d4979" xsi:nil="true"/>
    <lcf76f155ced4ddcb4097134ff3c332f xmlns="446a3d31-fb5b-4cd4-a7fc-9aa12a50da6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9B020C85BD21438B8BF2B0DA9A8162" ma:contentTypeVersion="17" ma:contentTypeDescription="Een nieuw document maken." ma:contentTypeScope="" ma:versionID="a2485fcc3fa1998b73c052959ceb82c4">
  <xsd:schema xmlns:xsd="http://www.w3.org/2001/XMLSchema" xmlns:xs="http://www.w3.org/2001/XMLSchema" xmlns:p="http://schemas.microsoft.com/office/2006/metadata/properties" xmlns:ns2="446a3d31-fb5b-4cd4-a7fc-9aa12a50da6d" xmlns:ns3="4862f71c-ece4-44d4-9bdd-a004074d4979" targetNamespace="http://schemas.microsoft.com/office/2006/metadata/properties" ma:root="true" ma:fieldsID="57809b0503ed13784a7aa41761b1f224" ns2:_="" ns3:_="">
    <xsd:import namespace="446a3d31-fb5b-4cd4-a7fc-9aa12a50da6d"/>
    <xsd:import namespace="4862f71c-ece4-44d4-9bdd-a004074d49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a3d31-fb5b-4cd4-a7fc-9aa12a50d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63385bf-ec10-483f-b294-4175afdabd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62f71c-ece4-44d4-9bdd-a004074d497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5129f77-3ce3-480f-90e8-1ef409c02ef1}" ma:internalName="TaxCatchAll" ma:showField="CatchAllData" ma:web="4862f71c-ece4-44d4-9bdd-a004074d49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99DA3-A406-4E18-8DCF-540B29433E79}">
  <ds:schemaRefs>
    <ds:schemaRef ds:uri="http://schemas.microsoft.com/sharepoint/v3/contenttype/forms"/>
  </ds:schemaRefs>
</ds:datastoreItem>
</file>

<file path=customXml/itemProps2.xml><?xml version="1.0" encoding="utf-8"?>
<ds:datastoreItem xmlns:ds="http://schemas.openxmlformats.org/officeDocument/2006/customXml" ds:itemID="{6691C587-3C9B-42A6-A92B-9701EA7C72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C53557-6C35-4C45-8A12-161683F27EBE}"/>
</file>

<file path=docProps/app.xml><?xml version="1.0" encoding="utf-8"?>
<Properties xmlns="http://schemas.openxmlformats.org/officeDocument/2006/extended-properties" xmlns:vt="http://schemas.openxmlformats.org/officeDocument/2006/docPropsVTypes">
  <Template>Brief%20met%20logo</Template>
  <TotalTime>1</TotalTime>
  <Pages>9</Pages>
  <Words>3018</Words>
  <Characters>16602</Characters>
  <Application>Microsoft Office Word</Application>
  <DocSecurity>4</DocSecurity>
  <Lines>138</Lines>
  <Paragraphs>39</Paragraphs>
  <ScaleCrop>false</ScaleCrop>
  <HeadingPairs>
    <vt:vector size="2" baseType="variant">
      <vt:variant>
        <vt:lpstr>Titel</vt:lpstr>
      </vt:variant>
      <vt:variant>
        <vt:i4>1</vt:i4>
      </vt:variant>
    </vt:vector>
  </HeadingPairs>
  <TitlesOfParts>
    <vt:vector size="1" baseType="lpstr">
      <vt:lpstr>[Geadresseerde (organisatie)]</vt:lpstr>
    </vt:vector>
  </TitlesOfParts>
  <Company> </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[Geadresseerde (organisatie)]</dc:title>
  <dc:subject/>
  <dc:creator>Linda van der Meulen</dc:creator>
  <cp:keywords/>
  <cp:lastModifiedBy>Maikel Smaalders</cp:lastModifiedBy>
  <cp:revision>2</cp:revision>
  <cp:lastPrinted>2018-04-10T14:23:00Z</cp:lastPrinted>
  <dcterms:created xsi:type="dcterms:W3CDTF">2024-01-23T14:29:00Z</dcterms:created>
  <dcterms:modified xsi:type="dcterms:W3CDTF">2024-01-23T14:29:00Z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0x010100BF9B020C85BD21438B8BF2B0DA9A8162</vt:lpwstr>
  </property>
</Properties>
</file>