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260ED" w14:textId="77777777" w:rsidR="00596FF9" w:rsidRDefault="00A30EA8" w:rsidP="00596FF9">
      <w:pPr>
        <w:pStyle w:val="ZRIKop"/>
        <w:numPr>
          <w:ilvl w:val="0"/>
          <w:numId w:val="0"/>
        </w:numPr>
      </w:pPr>
      <w:bookmarkStart w:id="0" w:name="_Toc485732829"/>
      <w:bookmarkStart w:id="1" w:name="_Toc124324543"/>
      <w:r>
        <w:t>Bijlage 3</w:t>
      </w:r>
      <w:r w:rsidR="00596FF9">
        <w:t>: Model projectgegevens</w:t>
      </w:r>
      <w:bookmarkEnd w:id="0"/>
      <w:bookmarkEnd w:id="1"/>
    </w:p>
    <w:p w14:paraId="3EBD1B2C" w14:textId="77777777" w:rsidR="00596FF9" w:rsidRPr="00D96349" w:rsidRDefault="00596FF9" w:rsidP="00596FF9"/>
    <w:p w14:paraId="77C82DDE" w14:textId="77777777" w:rsidR="00596FF9" w:rsidRDefault="00596FF9" w:rsidP="00596FF9">
      <w:r>
        <w:t xml:space="preserve">Onderstaand model bevat de </w:t>
      </w:r>
      <w:r w:rsidRPr="00AE79D7">
        <w:t>verplicht</w:t>
      </w:r>
      <w:r>
        <w:t xml:space="preserve"> in te dienen projectgegevens van een te dienen referentie. Gebruik van het model als zodanig is facultatief.</w:t>
      </w:r>
    </w:p>
    <w:p w14:paraId="5594880C" w14:textId="77777777" w:rsidR="00596FF9" w:rsidRPr="007C3A40" w:rsidRDefault="00596FF9" w:rsidP="00596FF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596FF9" w14:paraId="305575DB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E340B80" w14:textId="77777777" w:rsidR="00596FF9" w:rsidRDefault="00596FF9" w:rsidP="00804AAE">
            <w:r>
              <w:t>Naam project:</w:t>
            </w:r>
          </w:p>
        </w:tc>
        <w:tc>
          <w:tcPr>
            <w:tcW w:w="7533" w:type="dxa"/>
            <w:gridSpan w:val="2"/>
          </w:tcPr>
          <w:p w14:paraId="6DAA10DA" w14:textId="77777777" w:rsidR="00596FF9" w:rsidRDefault="00596FF9" w:rsidP="00804AAE"/>
        </w:tc>
      </w:tr>
      <w:tr w:rsidR="00596FF9" w14:paraId="07898F7B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997135F" w14:textId="77777777" w:rsidR="00596FF9" w:rsidRDefault="00596FF9" w:rsidP="00804AAE"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13CF01ED" w14:textId="77777777" w:rsidR="00596FF9" w:rsidRDefault="00596FF9" w:rsidP="00804AAE"/>
        </w:tc>
      </w:tr>
      <w:tr w:rsidR="00596FF9" w14:paraId="70D3ACAE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35225DE" w14:textId="77777777" w:rsidR="00596FF9" w:rsidRDefault="00596FF9" w:rsidP="00804AAE">
            <w:r>
              <w:t>Omvang (</w:t>
            </w:r>
            <w:proofErr w:type="spellStart"/>
            <w:r>
              <w:t>bvo</w:t>
            </w:r>
            <w:proofErr w:type="spellEnd"/>
            <w:r>
              <w:t xml:space="preserve">) </w:t>
            </w:r>
          </w:p>
        </w:tc>
        <w:tc>
          <w:tcPr>
            <w:tcW w:w="7533" w:type="dxa"/>
            <w:gridSpan w:val="2"/>
          </w:tcPr>
          <w:p w14:paraId="41839ABA" w14:textId="77777777" w:rsidR="00596FF9" w:rsidRDefault="00596FF9" w:rsidP="00804AAE">
            <w:pPr>
              <w:jc w:val="right"/>
              <w:rPr>
                <w:b/>
              </w:rPr>
            </w:pPr>
            <w:r>
              <w:t>m2</w:t>
            </w:r>
          </w:p>
        </w:tc>
      </w:tr>
      <w:tr w:rsidR="00596FF9" w14:paraId="3FAF35BC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3948A9F" w14:textId="77777777" w:rsidR="00596FF9" w:rsidRDefault="00596FF9" w:rsidP="00804AAE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7496AF87" w14:textId="77777777" w:rsidR="00596FF9" w:rsidRDefault="00596FF9" w:rsidP="00804AAE"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53D8CFF8" w14:textId="77777777" w:rsidR="00596FF9" w:rsidRDefault="00596FF9" w:rsidP="00804AAE">
            <w:pPr>
              <w:jc w:val="right"/>
            </w:pPr>
            <w:r>
              <w:t>exclusief btw</w:t>
            </w:r>
          </w:p>
        </w:tc>
      </w:tr>
      <w:tr w:rsidR="00596FF9" w14:paraId="3DBC0306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FAD4291" w14:textId="77777777" w:rsidR="00596FF9" w:rsidRDefault="00596FF9" w:rsidP="00804AAE">
            <w:r>
              <w:t>Ontwerpperiode:</w:t>
            </w:r>
          </w:p>
        </w:tc>
        <w:tc>
          <w:tcPr>
            <w:tcW w:w="7533" w:type="dxa"/>
            <w:gridSpan w:val="2"/>
          </w:tcPr>
          <w:p w14:paraId="74DF8346" w14:textId="77777777" w:rsidR="00596FF9" w:rsidRDefault="00596FF9" w:rsidP="00804AAE"/>
        </w:tc>
      </w:tr>
      <w:tr w:rsidR="00596FF9" w14:paraId="0D709344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0CCDAEA" w14:textId="77777777" w:rsidR="00596FF9" w:rsidRDefault="00596FF9" w:rsidP="00804AAE">
            <w:r>
              <w:t>Realisatieperiode:</w:t>
            </w:r>
          </w:p>
        </w:tc>
        <w:tc>
          <w:tcPr>
            <w:tcW w:w="7533" w:type="dxa"/>
            <w:gridSpan w:val="2"/>
          </w:tcPr>
          <w:p w14:paraId="7DF725C3" w14:textId="77777777" w:rsidR="00596FF9" w:rsidRPr="00E62F0C" w:rsidRDefault="00596FF9" w:rsidP="00804AAE">
            <w:pPr>
              <w:rPr>
                <w:i/>
              </w:rPr>
            </w:pPr>
          </w:p>
        </w:tc>
      </w:tr>
      <w:tr w:rsidR="00596FF9" w14:paraId="4CF1521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2CE610F" w14:textId="77777777" w:rsidR="00596FF9" w:rsidRDefault="00596FF9" w:rsidP="00804AAE">
            <w:r>
              <w:t>Naam opdrachtnemer:</w:t>
            </w:r>
          </w:p>
        </w:tc>
        <w:tc>
          <w:tcPr>
            <w:tcW w:w="7533" w:type="dxa"/>
            <w:gridSpan w:val="2"/>
          </w:tcPr>
          <w:p w14:paraId="326E4F9F" w14:textId="77777777" w:rsidR="00596FF9" w:rsidRDefault="00596FF9" w:rsidP="00804AAE"/>
        </w:tc>
      </w:tr>
      <w:tr w:rsidR="00596FF9" w14:paraId="4175A746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0E61EB4" w14:textId="77777777" w:rsidR="00596FF9" w:rsidRDefault="00596FF9" w:rsidP="00804AAE">
            <w:r>
              <w:t>Naam opdrachtgever:</w:t>
            </w:r>
          </w:p>
        </w:tc>
        <w:tc>
          <w:tcPr>
            <w:tcW w:w="7533" w:type="dxa"/>
            <w:gridSpan w:val="2"/>
          </w:tcPr>
          <w:p w14:paraId="7734D8FF" w14:textId="77777777" w:rsidR="00596FF9" w:rsidRDefault="00596FF9" w:rsidP="00804AAE"/>
        </w:tc>
      </w:tr>
      <w:tr w:rsidR="00596FF9" w14:paraId="4CB7CD1A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99EECFD" w14:textId="77777777" w:rsidR="00596FF9" w:rsidRDefault="00596FF9" w:rsidP="00804AAE"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40F68778" w14:textId="77777777" w:rsidR="00596FF9" w:rsidRDefault="00596FF9" w:rsidP="00804AAE"/>
        </w:tc>
      </w:tr>
      <w:tr w:rsidR="00596FF9" w14:paraId="59AF8174" w14:textId="77777777" w:rsidTr="00804AAE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4244355D" w14:textId="77777777" w:rsidR="00596FF9" w:rsidRDefault="00596FF9" w:rsidP="00804AAE"/>
          <w:p w14:paraId="4DBFFF3C" w14:textId="77777777" w:rsidR="00596FF9" w:rsidRDefault="00596FF9" w:rsidP="00804AAE">
            <w:r>
              <w:t>Beknopte beschrijving:</w:t>
            </w:r>
          </w:p>
        </w:tc>
      </w:tr>
      <w:tr w:rsidR="00596FF9" w14:paraId="6D911C89" w14:textId="77777777" w:rsidTr="00804AAE">
        <w:tc>
          <w:tcPr>
            <w:tcW w:w="9905" w:type="dxa"/>
            <w:gridSpan w:val="3"/>
          </w:tcPr>
          <w:p w14:paraId="3D06251E" w14:textId="77777777" w:rsidR="00596FF9" w:rsidRDefault="00596FF9" w:rsidP="00804AAE"/>
          <w:p w14:paraId="2FCAD1E8" w14:textId="77777777" w:rsidR="00596FF9" w:rsidRDefault="00596FF9" w:rsidP="00804AAE"/>
          <w:p w14:paraId="12E37B3D" w14:textId="77777777" w:rsidR="00596FF9" w:rsidRDefault="00596FF9" w:rsidP="00804AAE"/>
          <w:p w14:paraId="3BFB915A" w14:textId="77777777" w:rsidR="00596FF9" w:rsidRDefault="00596FF9" w:rsidP="00804AAE"/>
          <w:p w14:paraId="3D03FA65" w14:textId="77777777" w:rsidR="00596FF9" w:rsidRDefault="00596FF9" w:rsidP="00804AAE"/>
          <w:p w14:paraId="5CA9C038" w14:textId="77777777" w:rsidR="00596FF9" w:rsidRDefault="00596FF9" w:rsidP="00804AAE"/>
          <w:p w14:paraId="0A758A25" w14:textId="77777777" w:rsidR="00596FF9" w:rsidRDefault="00596FF9" w:rsidP="00804AAE"/>
          <w:p w14:paraId="1A01BF9B" w14:textId="77777777" w:rsidR="00925183" w:rsidRDefault="00925183" w:rsidP="00804AAE"/>
          <w:p w14:paraId="039F96FF" w14:textId="77777777" w:rsidR="00925183" w:rsidRDefault="00925183" w:rsidP="00804AAE"/>
          <w:p w14:paraId="1EF256BC" w14:textId="77777777" w:rsidR="00925183" w:rsidRDefault="00925183" w:rsidP="00804AAE"/>
          <w:p w14:paraId="6E2DF511" w14:textId="77777777" w:rsidR="00925183" w:rsidRDefault="00925183" w:rsidP="00804AAE"/>
          <w:p w14:paraId="774001C7" w14:textId="51F63A78" w:rsidR="00925183" w:rsidRDefault="00925183" w:rsidP="00804AAE"/>
        </w:tc>
      </w:tr>
      <w:tr w:rsidR="00596FF9" w14:paraId="1AEFD183" w14:textId="77777777" w:rsidTr="00804AAE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7300ADAD" w14:textId="77777777" w:rsidR="00596FF9" w:rsidRDefault="00596FF9" w:rsidP="00804AAE"/>
          <w:p w14:paraId="7C13B410" w14:textId="77777777" w:rsidR="00596FF9" w:rsidRDefault="00596FF9" w:rsidP="00804AAE">
            <w:r>
              <w:t>Beschrijving rol gegadigde zelf als opdrachtnemer bij de referentie</w:t>
            </w:r>
            <w:r>
              <w:rPr>
                <w:rStyle w:val="Voetnootmarkering"/>
              </w:rPr>
              <w:footnoteReference w:id="1"/>
            </w:r>
            <w:r>
              <w:t>: (bij uitvoering in combinatie het eigen aandeel)</w:t>
            </w:r>
          </w:p>
        </w:tc>
      </w:tr>
      <w:tr w:rsidR="00596FF9" w14:paraId="48D62775" w14:textId="77777777" w:rsidTr="00804AAE">
        <w:tc>
          <w:tcPr>
            <w:tcW w:w="9905" w:type="dxa"/>
            <w:gridSpan w:val="3"/>
          </w:tcPr>
          <w:p w14:paraId="7D454044" w14:textId="77777777" w:rsidR="00596FF9" w:rsidRDefault="00596FF9" w:rsidP="00804AAE"/>
          <w:p w14:paraId="64BF5AF3" w14:textId="77777777" w:rsidR="00596FF9" w:rsidRDefault="00596FF9" w:rsidP="00804AAE"/>
          <w:p w14:paraId="1C110BFF" w14:textId="77777777" w:rsidR="00596FF9" w:rsidRDefault="00596FF9" w:rsidP="00804AAE"/>
          <w:p w14:paraId="550608CE" w14:textId="77777777" w:rsidR="00596FF9" w:rsidRDefault="00596FF9" w:rsidP="00804AAE"/>
          <w:p w14:paraId="638CB880" w14:textId="77777777" w:rsidR="00596FF9" w:rsidRDefault="00596FF9" w:rsidP="00804AAE"/>
          <w:p w14:paraId="288EF565" w14:textId="77777777" w:rsidR="00596FF9" w:rsidRDefault="00596FF9" w:rsidP="00804AAE"/>
          <w:p w14:paraId="17EAEB97" w14:textId="77777777" w:rsidR="00596FF9" w:rsidRDefault="00596FF9" w:rsidP="00804AAE"/>
          <w:p w14:paraId="41419696" w14:textId="77777777" w:rsidR="00925183" w:rsidRDefault="00925183" w:rsidP="00804AAE"/>
          <w:p w14:paraId="5E744F71" w14:textId="644F604A" w:rsidR="00925183" w:rsidRDefault="00925183" w:rsidP="00804AAE">
            <w:bookmarkStart w:id="2" w:name="_GoBack"/>
            <w:bookmarkEnd w:id="2"/>
          </w:p>
          <w:p w14:paraId="0F68F6F1" w14:textId="5A432F24" w:rsidR="00925183" w:rsidRDefault="00925183" w:rsidP="00804AAE"/>
        </w:tc>
      </w:tr>
    </w:tbl>
    <w:p w14:paraId="3EFD331A" w14:textId="77777777" w:rsidR="00973C8A" w:rsidRDefault="00973C8A" w:rsidP="003C344E"/>
    <w:sectPr w:rsidR="00973C8A" w:rsidSect="00596F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49" w:right="851" w:bottom="1418" w:left="1134" w:header="62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7DFCE" w16cex:dateUtc="2015-02-12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C7C55" w16cid:durableId="25F7DFC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1DECA" w14:textId="77777777" w:rsidR="008D63A1" w:rsidRDefault="008D63A1">
      <w:r>
        <w:separator/>
      </w:r>
    </w:p>
  </w:endnote>
  <w:endnote w:type="continuationSeparator" w:id="0">
    <w:p w14:paraId="2CC3B23D" w14:textId="77777777" w:rsidR="008D63A1" w:rsidRDefault="008D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2E5C" w14:textId="77777777" w:rsidR="008D63A1" w:rsidRDefault="008D63A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FD301E0" wp14:editId="1CFBB675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D663C" w14:textId="5C3C5A38" w:rsidR="008D63A1" w:rsidRPr="0023238C" w:rsidRDefault="008D63A1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5F59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301E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564.85pt;margin-top:820pt;width:18.95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j8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" filled="f" stroked="f">
              <v:textbox inset="0,0,0,0">
                <w:txbxContent>
                  <w:p w14:paraId="3DFD663C" w14:textId="5C3C5A38" w:rsidR="008D63A1" w:rsidRPr="0023238C" w:rsidRDefault="008D63A1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5F59B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48F68" w14:textId="77777777" w:rsidR="008D63A1" w:rsidRDefault="008D63A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731DC9F" wp14:editId="3EE98226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BEC36" w14:textId="386F7146" w:rsidR="008D63A1" w:rsidRPr="0023238C" w:rsidRDefault="008D63A1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5F59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1DC9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0" type="#_x0000_t202" style="position:absolute;margin-left:552.85pt;margin-top:808pt;width:18.9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Mj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" filled="f" stroked="f">
              <v:textbox inset="0,0,0,0">
                <w:txbxContent>
                  <w:p w14:paraId="07CBEC36" w14:textId="386F7146" w:rsidR="008D63A1" w:rsidRPr="0023238C" w:rsidRDefault="008D63A1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5F59B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11E8" w14:textId="77777777" w:rsidR="008D63A1" w:rsidRDefault="008D63A1">
      <w:r>
        <w:separator/>
      </w:r>
    </w:p>
  </w:footnote>
  <w:footnote w:type="continuationSeparator" w:id="0">
    <w:p w14:paraId="6D11B7B0" w14:textId="77777777" w:rsidR="008D63A1" w:rsidRDefault="008D63A1">
      <w:r>
        <w:continuationSeparator/>
      </w:r>
    </w:p>
  </w:footnote>
  <w:footnote w:id="1">
    <w:p w14:paraId="1F32C319" w14:textId="77777777" w:rsidR="008D63A1" w:rsidRPr="008B565C" w:rsidRDefault="008D63A1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uitvoering referentieproject door 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8D63A1" w:rsidRPr="00415DC8" w14:paraId="2BE56F00" w14:textId="77777777" w:rsidTr="00C53112">
      <w:trPr>
        <w:trHeight w:hRule="exact" w:val="284"/>
      </w:trPr>
      <w:tc>
        <w:tcPr>
          <w:tcW w:w="2869" w:type="dxa"/>
          <w:vAlign w:val="bottom"/>
        </w:tcPr>
        <w:p w14:paraId="218753ED" w14:textId="77777777" w:rsidR="008D63A1" w:rsidRPr="00415DC8" w:rsidRDefault="008D63A1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5FAB7D11" w14:textId="16152A5E" w:rsidR="008D63A1" w:rsidRPr="00BE6E41" w:rsidRDefault="008D63A1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50E9EA70" w14:textId="77777777" w:rsidR="008D63A1" w:rsidRPr="00415DC8" w:rsidRDefault="008D63A1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38D3AECB" w14:textId="77777777" w:rsidR="008D63A1" w:rsidRPr="00415DC8" w:rsidRDefault="008D63A1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8D63A1" w:rsidRPr="00AB57AB" w14:paraId="1A699E98" w14:textId="77777777" w:rsidTr="00C53112">
      <w:trPr>
        <w:trHeight w:hRule="exact" w:val="567"/>
      </w:trPr>
      <w:tc>
        <w:tcPr>
          <w:tcW w:w="2869" w:type="dxa"/>
        </w:tcPr>
        <w:p w14:paraId="1BE010E5" w14:textId="77777777" w:rsidR="008D63A1" w:rsidRPr="000F6A0D" w:rsidRDefault="008D63A1" w:rsidP="003402F9"/>
      </w:tc>
      <w:tc>
        <w:tcPr>
          <w:tcW w:w="2868" w:type="dxa"/>
          <w:shd w:val="clear" w:color="auto" w:fill="auto"/>
        </w:tcPr>
        <w:p w14:paraId="7DF4D603" w14:textId="3EAB58E1" w:rsidR="008D63A1" w:rsidRPr="002A1984" w:rsidRDefault="008D63A1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  <w:shd w:val="clear" w:color="auto" w:fill="auto"/>
        </w:tcPr>
        <w:p w14:paraId="34C33377" w14:textId="3E5663FE" w:rsidR="008D63A1" w:rsidRPr="002A1984" w:rsidRDefault="00216C2D" w:rsidP="003402F9">
          <w:fldSimple w:instr=" DOCPROPERTY  Title  \* MERGEFORMAT ">
            <w:r w:rsidR="005F59B0">
              <w:t>UAN2230R001</w:t>
            </w:r>
          </w:fldSimple>
        </w:p>
      </w:tc>
      <w:tc>
        <w:tcPr>
          <w:tcW w:w="2622" w:type="dxa"/>
        </w:tcPr>
        <w:p w14:paraId="3F9A382B" w14:textId="3DCFB494" w:rsidR="008D63A1" w:rsidRPr="00AB57AB" w:rsidRDefault="008D63A1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518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2518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D63A1" w:rsidRPr="00415DC8" w14:paraId="136FF455" w14:textId="77777777" w:rsidTr="00C53112">
      <w:trPr>
        <w:trHeight w:hRule="exact" w:val="284"/>
      </w:trPr>
      <w:tc>
        <w:tcPr>
          <w:tcW w:w="2869" w:type="dxa"/>
          <w:vAlign w:val="bottom"/>
        </w:tcPr>
        <w:p w14:paraId="60F5DFF2" w14:textId="77777777" w:rsidR="008D63A1" w:rsidRPr="00415DC8" w:rsidRDefault="008D63A1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539D1FA1" w14:textId="77777777" w:rsidR="008D63A1" w:rsidRPr="00415DC8" w:rsidRDefault="008D63A1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4DD33FB9" w14:textId="77777777" w:rsidR="008D63A1" w:rsidRPr="00415DC8" w:rsidRDefault="008D63A1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3C408D0D" w14:textId="77777777" w:rsidR="008D63A1" w:rsidRPr="00415DC8" w:rsidRDefault="008D63A1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8D63A1" w:rsidRPr="00415DC8" w14:paraId="6C26BED5" w14:textId="77777777" w:rsidTr="00C53112">
      <w:trPr>
        <w:trHeight w:hRule="exact" w:val="284"/>
      </w:trPr>
      <w:tc>
        <w:tcPr>
          <w:tcW w:w="2869" w:type="dxa"/>
          <w:vAlign w:val="bottom"/>
        </w:tcPr>
        <w:p w14:paraId="48FD14BB" w14:textId="77777777" w:rsidR="008D63A1" w:rsidRPr="00415DC8" w:rsidRDefault="008D63A1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30111816" w14:textId="77777777" w:rsidR="008D63A1" w:rsidRPr="00415DC8" w:rsidRDefault="008D63A1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1AD5C8C7" w14:textId="69F77E04" w:rsidR="008D63A1" w:rsidRDefault="008D63A1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 w:rsidR="005F59B0">
            <w:t>11-01-2023</w:t>
          </w:r>
          <w:r>
            <w:fldChar w:fldCharType="end"/>
          </w:r>
        </w:p>
      </w:tc>
      <w:tc>
        <w:tcPr>
          <w:tcW w:w="2622" w:type="dxa"/>
        </w:tcPr>
        <w:p w14:paraId="16844A65" w14:textId="77777777" w:rsidR="008D63A1" w:rsidRPr="00415DC8" w:rsidRDefault="008D63A1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2573EFC9" w14:textId="77777777" w:rsidR="008D63A1" w:rsidRPr="0018200E" w:rsidRDefault="008D63A1" w:rsidP="0018200E">
    <w:pPr>
      <w:pStyle w:val="Ko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F3DFD21" wp14:editId="48249E20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3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5B6F" w14:textId="77777777" w:rsidR="008D63A1" w:rsidRDefault="008D63A1">
    <w:pPr>
      <w:pStyle w:val="Kopteks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93764D" wp14:editId="572E52F8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21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" w15:restartNumberingAfterBreak="0">
    <w:nsid w:val="085B4172"/>
    <w:multiLevelType w:val="multilevel"/>
    <w:tmpl w:val="5F26AA94"/>
    <w:numStyleLink w:val="ZRIOpsommingstekens"/>
  </w:abstractNum>
  <w:abstractNum w:abstractNumId="2" w15:restartNumberingAfterBreak="0">
    <w:nsid w:val="0B5C03E2"/>
    <w:multiLevelType w:val="hybridMultilevel"/>
    <w:tmpl w:val="6CAA33BC"/>
    <w:lvl w:ilvl="0" w:tplc="ABAC6D9E">
      <w:start w:val="1"/>
      <w:numFmt w:val="decimal"/>
      <w:lvlText w:val="%1."/>
      <w:lvlJc w:val="left"/>
      <w:pPr>
        <w:ind w:left="720" w:hanging="360"/>
      </w:pPr>
    </w:lvl>
    <w:lvl w:ilvl="1" w:tplc="9D704E72" w:tentative="1">
      <w:start w:val="1"/>
      <w:numFmt w:val="lowerLetter"/>
      <w:lvlText w:val="%2."/>
      <w:lvlJc w:val="left"/>
      <w:pPr>
        <w:ind w:left="1440" w:hanging="360"/>
      </w:pPr>
    </w:lvl>
    <w:lvl w:ilvl="2" w:tplc="E2E27A34" w:tentative="1">
      <w:start w:val="1"/>
      <w:numFmt w:val="lowerRoman"/>
      <w:lvlText w:val="%3."/>
      <w:lvlJc w:val="right"/>
      <w:pPr>
        <w:ind w:left="2160" w:hanging="180"/>
      </w:pPr>
    </w:lvl>
    <w:lvl w:ilvl="3" w:tplc="96246F1C" w:tentative="1">
      <w:start w:val="1"/>
      <w:numFmt w:val="decimal"/>
      <w:lvlText w:val="%4."/>
      <w:lvlJc w:val="left"/>
      <w:pPr>
        <w:ind w:left="2880" w:hanging="360"/>
      </w:pPr>
    </w:lvl>
    <w:lvl w:ilvl="4" w:tplc="F4CE3CF8" w:tentative="1">
      <w:start w:val="1"/>
      <w:numFmt w:val="lowerLetter"/>
      <w:lvlText w:val="%5."/>
      <w:lvlJc w:val="left"/>
      <w:pPr>
        <w:ind w:left="3600" w:hanging="360"/>
      </w:pPr>
    </w:lvl>
    <w:lvl w:ilvl="5" w:tplc="856E35AA" w:tentative="1">
      <w:start w:val="1"/>
      <w:numFmt w:val="lowerRoman"/>
      <w:lvlText w:val="%6."/>
      <w:lvlJc w:val="right"/>
      <w:pPr>
        <w:ind w:left="4320" w:hanging="180"/>
      </w:pPr>
    </w:lvl>
    <w:lvl w:ilvl="6" w:tplc="2330382A" w:tentative="1">
      <w:start w:val="1"/>
      <w:numFmt w:val="decimal"/>
      <w:lvlText w:val="%7."/>
      <w:lvlJc w:val="left"/>
      <w:pPr>
        <w:ind w:left="5040" w:hanging="360"/>
      </w:pPr>
    </w:lvl>
    <w:lvl w:ilvl="7" w:tplc="F9EC7B30" w:tentative="1">
      <w:start w:val="1"/>
      <w:numFmt w:val="lowerLetter"/>
      <w:lvlText w:val="%8."/>
      <w:lvlJc w:val="left"/>
      <w:pPr>
        <w:ind w:left="5760" w:hanging="360"/>
      </w:pPr>
    </w:lvl>
    <w:lvl w:ilvl="8" w:tplc="6A4EB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44842"/>
    <w:multiLevelType w:val="multilevel"/>
    <w:tmpl w:val="F47E19DE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8E014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5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6" w15:restartNumberingAfterBreak="0">
    <w:nsid w:val="1C7E499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7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8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9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0" w15:restartNumberingAfterBreak="0">
    <w:nsid w:val="272D1F0F"/>
    <w:multiLevelType w:val="multilevel"/>
    <w:tmpl w:val="5F26AA94"/>
    <w:numStyleLink w:val="ZRIOpsommingstekens"/>
  </w:abstractNum>
  <w:abstractNum w:abstractNumId="11" w15:restartNumberingAfterBreak="0">
    <w:nsid w:val="2CAF6B3B"/>
    <w:multiLevelType w:val="multilevel"/>
    <w:tmpl w:val="5F26AA94"/>
    <w:numStyleLink w:val="ZRIOpsommingstekens"/>
  </w:abstractNum>
  <w:abstractNum w:abstractNumId="12" w15:restartNumberingAfterBreak="0">
    <w:nsid w:val="2E083185"/>
    <w:multiLevelType w:val="multilevel"/>
    <w:tmpl w:val="5F26AA94"/>
    <w:numStyleLink w:val="ZRIOpsommingstekens"/>
  </w:abstractNum>
  <w:abstractNum w:abstractNumId="13" w15:restartNumberingAfterBreak="0">
    <w:nsid w:val="36D71852"/>
    <w:multiLevelType w:val="multilevel"/>
    <w:tmpl w:val="5F26AA94"/>
    <w:numStyleLink w:val="ZRIOpsommingstekens"/>
  </w:abstractNum>
  <w:abstractNum w:abstractNumId="14" w15:restartNumberingAfterBreak="0">
    <w:nsid w:val="4A5C7232"/>
    <w:multiLevelType w:val="multilevel"/>
    <w:tmpl w:val="5F26AA94"/>
    <w:numStyleLink w:val="ZRIOpsommingstekens"/>
  </w:abstractNum>
  <w:abstractNum w:abstractNumId="15" w15:restartNumberingAfterBreak="0">
    <w:nsid w:val="4C412703"/>
    <w:multiLevelType w:val="multilevel"/>
    <w:tmpl w:val="5F26AA94"/>
    <w:numStyleLink w:val="ZRIOpsommingstekens"/>
  </w:abstractNum>
  <w:abstractNum w:abstractNumId="16" w15:restartNumberingAfterBreak="0">
    <w:nsid w:val="56C2299F"/>
    <w:multiLevelType w:val="hybridMultilevel"/>
    <w:tmpl w:val="C3F8919C"/>
    <w:lvl w:ilvl="0" w:tplc="2A44E0D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424C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1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E9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67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8A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6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AE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8A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05766"/>
    <w:multiLevelType w:val="hybridMultilevel"/>
    <w:tmpl w:val="F5986EB8"/>
    <w:lvl w:ilvl="0" w:tplc="44E0B48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E60E657A" w:tentative="1">
      <w:start w:val="1"/>
      <w:numFmt w:val="lowerLetter"/>
      <w:lvlText w:val="%2."/>
      <w:lvlJc w:val="left"/>
      <w:pPr>
        <w:ind w:left="1080" w:hanging="360"/>
      </w:pPr>
    </w:lvl>
    <w:lvl w:ilvl="2" w:tplc="72F0BC2A" w:tentative="1">
      <w:start w:val="1"/>
      <w:numFmt w:val="lowerRoman"/>
      <w:lvlText w:val="%3."/>
      <w:lvlJc w:val="right"/>
      <w:pPr>
        <w:ind w:left="1800" w:hanging="180"/>
      </w:pPr>
    </w:lvl>
    <w:lvl w:ilvl="3" w:tplc="2BDAC66E" w:tentative="1">
      <w:start w:val="1"/>
      <w:numFmt w:val="decimal"/>
      <w:lvlText w:val="%4."/>
      <w:lvlJc w:val="left"/>
      <w:pPr>
        <w:ind w:left="2520" w:hanging="360"/>
      </w:pPr>
    </w:lvl>
    <w:lvl w:ilvl="4" w:tplc="094C20BA" w:tentative="1">
      <w:start w:val="1"/>
      <w:numFmt w:val="lowerLetter"/>
      <w:lvlText w:val="%5."/>
      <w:lvlJc w:val="left"/>
      <w:pPr>
        <w:ind w:left="3240" w:hanging="360"/>
      </w:pPr>
    </w:lvl>
    <w:lvl w:ilvl="5" w:tplc="00262D1A" w:tentative="1">
      <w:start w:val="1"/>
      <w:numFmt w:val="lowerRoman"/>
      <w:lvlText w:val="%6."/>
      <w:lvlJc w:val="right"/>
      <w:pPr>
        <w:ind w:left="3960" w:hanging="180"/>
      </w:pPr>
    </w:lvl>
    <w:lvl w:ilvl="6" w:tplc="B90A4EF6" w:tentative="1">
      <w:start w:val="1"/>
      <w:numFmt w:val="decimal"/>
      <w:lvlText w:val="%7."/>
      <w:lvlJc w:val="left"/>
      <w:pPr>
        <w:ind w:left="4680" w:hanging="360"/>
      </w:pPr>
    </w:lvl>
    <w:lvl w:ilvl="7" w:tplc="BEAA0246" w:tentative="1">
      <w:start w:val="1"/>
      <w:numFmt w:val="lowerLetter"/>
      <w:lvlText w:val="%8."/>
      <w:lvlJc w:val="left"/>
      <w:pPr>
        <w:ind w:left="5400" w:hanging="360"/>
      </w:pPr>
    </w:lvl>
    <w:lvl w:ilvl="8" w:tplc="96F26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9" w15:restartNumberingAfterBreak="0">
    <w:nsid w:val="634B0ED5"/>
    <w:multiLevelType w:val="hybridMultilevel"/>
    <w:tmpl w:val="DD405B72"/>
    <w:lvl w:ilvl="0" w:tplc="71EC03DC">
      <w:start w:val="1"/>
      <w:numFmt w:val="decimal"/>
      <w:lvlText w:val="%1."/>
      <w:lvlJc w:val="left"/>
      <w:pPr>
        <w:ind w:left="720" w:hanging="360"/>
      </w:pPr>
    </w:lvl>
    <w:lvl w:ilvl="1" w:tplc="7E224186" w:tentative="1">
      <w:start w:val="1"/>
      <w:numFmt w:val="lowerLetter"/>
      <w:lvlText w:val="%2."/>
      <w:lvlJc w:val="left"/>
      <w:pPr>
        <w:ind w:left="1440" w:hanging="360"/>
      </w:pPr>
    </w:lvl>
    <w:lvl w:ilvl="2" w:tplc="0A2A562A" w:tentative="1">
      <w:start w:val="1"/>
      <w:numFmt w:val="lowerRoman"/>
      <w:lvlText w:val="%3."/>
      <w:lvlJc w:val="right"/>
      <w:pPr>
        <w:ind w:left="2160" w:hanging="180"/>
      </w:pPr>
    </w:lvl>
    <w:lvl w:ilvl="3" w:tplc="EE803CC8" w:tentative="1">
      <w:start w:val="1"/>
      <w:numFmt w:val="decimal"/>
      <w:lvlText w:val="%4."/>
      <w:lvlJc w:val="left"/>
      <w:pPr>
        <w:ind w:left="2880" w:hanging="360"/>
      </w:pPr>
    </w:lvl>
    <w:lvl w:ilvl="4" w:tplc="342E1AB4" w:tentative="1">
      <w:start w:val="1"/>
      <w:numFmt w:val="lowerLetter"/>
      <w:lvlText w:val="%5."/>
      <w:lvlJc w:val="left"/>
      <w:pPr>
        <w:ind w:left="3600" w:hanging="360"/>
      </w:pPr>
    </w:lvl>
    <w:lvl w:ilvl="5" w:tplc="C1B25C98" w:tentative="1">
      <w:start w:val="1"/>
      <w:numFmt w:val="lowerRoman"/>
      <w:lvlText w:val="%6."/>
      <w:lvlJc w:val="right"/>
      <w:pPr>
        <w:ind w:left="4320" w:hanging="180"/>
      </w:pPr>
    </w:lvl>
    <w:lvl w:ilvl="6" w:tplc="C70EEECA" w:tentative="1">
      <w:start w:val="1"/>
      <w:numFmt w:val="decimal"/>
      <w:lvlText w:val="%7."/>
      <w:lvlJc w:val="left"/>
      <w:pPr>
        <w:ind w:left="5040" w:hanging="360"/>
      </w:pPr>
    </w:lvl>
    <w:lvl w:ilvl="7" w:tplc="4EEAB6A2" w:tentative="1">
      <w:start w:val="1"/>
      <w:numFmt w:val="lowerLetter"/>
      <w:lvlText w:val="%8."/>
      <w:lvlJc w:val="left"/>
      <w:pPr>
        <w:ind w:left="5760" w:hanging="360"/>
      </w:pPr>
    </w:lvl>
    <w:lvl w:ilvl="8" w:tplc="168AF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1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2" w15:restartNumberingAfterBreak="0">
    <w:nsid w:val="6F293D25"/>
    <w:multiLevelType w:val="multilevel"/>
    <w:tmpl w:val="5F26AA94"/>
    <w:numStyleLink w:val="ZRIOpsommingstekens"/>
  </w:abstractNum>
  <w:abstractNum w:abstractNumId="23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4" w15:restartNumberingAfterBreak="0">
    <w:nsid w:val="71273660"/>
    <w:multiLevelType w:val="multilevel"/>
    <w:tmpl w:val="5F26AA94"/>
    <w:numStyleLink w:val="ZRIOpsommingstekens"/>
  </w:abstractNum>
  <w:abstractNum w:abstractNumId="25" w15:restartNumberingAfterBreak="0">
    <w:nsid w:val="7AA2594D"/>
    <w:multiLevelType w:val="multilevel"/>
    <w:tmpl w:val="5F26AA94"/>
    <w:numStyleLink w:val="ZRIOpsommingstekens"/>
  </w:abstractNum>
  <w:abstractNum w:abstractNumId="26" w15:restartNumberingAfterBreak="0">
    <w:nsid w:val="7BBE07FE"/>
    <w:multiLevelType w:val="hybridMultilevel"/>
    <w:tmpl w:val="F5986EB8"/>
    <w:lvl w:ilvl="0" w:tplc="0413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243270"/>
    <w:multiLevelType w:val="multilevel"/>
    <w:tmpl w:val="5F26AA94"/>
    <w:numStyleLink w:val="ZRIOpsommingstekens"/>
  </w:abstractNum>
  <w:abstractNum w:abstractNumId="28" w15:restartNumberingAfterBreak="0">
    <w:nsid w:val="7CFB0D62"/>
    <w:multiLevelType w:val="multilevel"/>
    <w:tmpl w:val="5F26AA94"/>
    <w:numStyleLink w:val="ZRIOpsommingstekens"/>
  </w:abstractNum>
  <w:abstractNum w:abstractNumId="29" w15:restartNumberingAfterBreak="0">
    <w:nsid w:val="7D3A63DB"/>
    <w:multiLevelType w:val="hybridMultilevel"/>
    <w:tmpl w:val="FEBAE19A"/>
    <w:lvl w:ilvl="0" w:tplc="8CF4E6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8"/>
  </w:num>
  <w:num w:numId="6">
    <w:abstractNumId w:val="3"/>
  </w:num>
  <w:num w:numId="7">
    <w:abstractNumId w:val="3"/>
  </w:num>
  <w:num w:numId="8">
    <w:abstractNumId w:val="3"/>
  </w:num>
  <w:num w:numId="9">
    <w:abstractNumId w:val="8"/>
  </w:num>
  <w:num w:numId="10">
    <w:abstractNumId w:val="3"/>
  </w:num>
  <w:num w:numId="11">
    <w:abstractNumId w:val="3"/>
  </w:num>
  <w:num w:numId="12">
    <w:abstractNumId w:val="3"/>
  </w:num>
  <w:num w:numId="13">
    <w:abstractNumId w:val="8"/>
  </w:num>
  <w:num w:numId="14">
    <w:abstractNumId w:val="8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26"/>
  </w:num>
  <w:num w:numId="20">
    <w:abstractNumId w:val="22"/>
  </w:num>
  <w:num w:numId="21">
    <w:abstractNumId w:val="1"/>
  </w:num>
  <w:num w:numId="22">
    <w:abstractNumId w:val="12"/>
  </w:num>
  <w:num w:numId="23">
    <w:abstractNumId w:val="5"/>
  </w:num>
  <w:num w:numId="24">
    <w:abstractNumId w:val="9"/>
  </w:num>
  <w:num w:numId="25">
    <w:abstractNumId w:val="23"/>
  </w:num>
  <w:num w:numId="26">
    <w:abstractNumId w:val="7"/>
  </w:num>
  <w:num w:numId="27">
    <w:abstractNumId w:val="18"/>
  </w:num>
  <w:num w:numId="28">
    <w:abstractNumId w:val="20"/>
  </w:num>
  <w:num w:numId="29">
    <w:abstractNumId w:val="21"/>
  </w:num>
  <w:num w:numId="30">
    <w:abstractNumId w:val="14"/>
  </w:num>
  <w:num w:numId="31">
    <w:abstractNumId w:val="6"/>
  </w:num>
  <w:num w:numId="32">
    <w:abstractNumId w:val="11"/>
  </w:num>
  <w:num w:numId="33">
    <w:abstractNumId w:val="25"/>
  </w:num>
  <w:num w:numId="34">
    <w:abstractNumId w:val="15"/>
  </w:num>
  <w:num w:numId="35">
    <w:abstractNumId w:val="27"/>
  </w:num>
  <w:num w:numId="36">
    <w:abstractNumId w:val="24"/>
  </w:num>
  <w:num w:numId="37">
    <w:abstractNumId w:val="10"/>
  </w:num>
  <w:num w:numId="38">
    <w:abstractNumId w:val="28"/>
  </w:num>
  <w:num w:numId="39">
    <w:abstractNumId w:val="13"/>
  </w:num>
  <w:num w:numId="40">
    <w:abstractNumId w:val="30"/>
  </w:num>
  <w:num w:numId="41">
    <w:abstractNumId w:val="0"/>
  </w:num>
  <w:num w:numId="42">
    <w:abstractNumId w:val="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42DF"/>
    <w:rsid w:val="0000444C"/>
    <w:rsid w:val="00014024"/>
    <w:rsid w:val="000166C2"/>
    <w:rsid w:val="00021F86"/>
    <w:rsid w:val="00021FA4"/>
    <w:rsid w:val="0002213F"/>
    <w:rsid w:val="000308AC"/>
    <w:rsid w:val="000345BF"/>
    <w:rsid w:val="00041D6F"/>
    <w:rsid w:val="000445E9"/>
    <w:rsid w:val="00044CE6"/>
    <w:rsid w:val="00047D7D"/>
    <w:rsid w:val="00047F1D"/>
    <w:rsid w:val="00051C01"/>
    <w:rsid w:val="0005645A"/>
    <w:rsid w:val="00062B34"/>
    <w:rsid w:val="00064FD4"/>
    <w:rsid w:val="0007059A"/>
    <w:rsid w:val="000751FC"/>
    <w:rsid w:val="00075E42"/>
    <w:rsid w:val="00076ADB"/>
    <w:rsid w:val="00082AD2"/>
    <w:rsid w:val="000844E3"/>
    <w:rsid w:val="00084FF1"/>
    <w:rsid w:val="00092E07"/>
    <w:rsid w:val="000A08F9"/>
    <w:rsid w:val="000A19D8"/>
    <w:rsid w:val="000A6E47"/>
    <w:rsid w:val="000B1267"/>
    <w:rsid w:val="000B2120"/>
    <w:rsid w:val="000B3983"/>
    <w:rsid w:val="000C40FD"/>
    <w:rsid w:val="000D5895"/>
    <w:rsid w:val="000E63DA"/>
    <w:rsid w:val="000F20D3"/>
    <w:rsid w:val="000F5CE3"/>
    <w:rsid w:val="000F6A0D"/>
    <w:rsid w:val="000F6A44"/>
    <w:rsid w:val="00107BFD"/>
    <w:rsid w:val="00111FAB"/>
    <w:rsid w:val="00115EC1"/>
    <w:rsid w:val="001250FB"/>
    <w:rsid w:val="00132D43"/>
    <w:rsid w:val="00137B74"/>
    <w:rsid w:val="00141DE3"/>
    <w:rsid w:val="00141EA7"/>
    <w:rsid w:val="00141ED1"/>
    <w:rsid w:val="0014577C"/>
    <w:rsid w:val="0014689C"/>
    <w:rsid w:val="00147F70"/>
    <w:rsid w:val="00154F5C"/>
    <w:rsid w:val="00162B6A"/>
    <w:rsid w:val="001716CF"/>
    <w:rsid w:val="00173890"/>
    <w:rsid w:val="00173F37"/>
    <w:rsid w:val="00174064"/>
    <w:rsid w:val="001748B9"/>
    <w:rsid w:val="001818B3"/>
    <w:rsid w:val="00181BA2"/>
    <w:rsid w:val="0018200E"/>
    <w:rsid w:val="001865D1"/>
    <w:rsid w:val="00187EE8"/>
    <w:rsid w:val="00190904"/>
    <w:rsid w:val="00193C74"/>
    <w:rsid w:val="0019737B"/>
    <w:rsid w:val="001A130F"/>
    <w:rsid w:val="001A1E55"/>
    <w:rsid w:val="001A716C"/>
    <w:rsid w:val="001B0C35"/>
    <w:rsid w:val="001B1B59"/>
    <w:rsid w:val="001B2EB8"/>
    <w:rsid w:val="001B357F"/>
    <w:rsid w:val="001C0EBB"/>
    <w:rsid w:val="001C128C"/>
    <w:rsid w:val="001C13B0"/>
    <w:rsid w:val="001C7986"/>
    <w:rsid w:val="001D3B87"/>
    <w:rsid w:val="001D4827"/>
    <w:rsid w:val="001D6842"/>
    <w:rsid w:val="001F77D1"/>
    <w:rsid w:val="002034EE"/>
    <w:rsid w:val="00214E39"/>
    <w:rsid w:val="00216C2D"/>
    <w:rsid w:val="00217471"/>
    <w:rsid w:val="00222A3E"/>
    <w:rsid w:val="00231030"/>
    <w:rsid w:val="0023238C"/>
    <w:rsid w:val="00233905"/>
    <w:rsid w:val="00237E41"/>
    <w:rsid w:val="002412B7"/>
    <w:rsid w:val="00244EEF"/>
    <w:rsid w:val="00246A9E"/>
    <w:rsid w:val="00246DED"/>
    <w:rsid w:val="00250806"/>
    <w:rsid w:val="0026094D"/>
    <w:rsid w:val="00267A78"/>
    <w:rsid w:val="0027717E"/>
    <w:rsid w:val="00282B84"/>
    <w:rsid w:val="0028616E"/>
    <w:rsid w:val="00287B87"/>
    <w:rsid w:val="00291F25"/>
    <w:rsid w:val="00292BEA"/>
    <w:rsid w:val="002A13D1"/>
    <w:rsid w:val="002A347B"/>
    <w:rsid w:val="002A5B05"/>
    <w:rsid w:val="002B2976"/>
    <w:rsid w:val="002C05F1"/>
    <w:rsid w:val="002C2E3F"/>
    <w:rsid w:val="002C3DED"/>
    <w:rsid w:val="002C4A90"/>
    <w:rsid w:val="002D2503"/>
    <w:rsid w:val="002E44A2"/>
    <w:rsid w:val="002E5144"/>
    <w:rsid w:val="002E6D3F"/>
    <w:rsid w:val="002F0D32"/>
    <w:rsid w:val="002F7D60"/>
    <w:rsid w:val="00302B40"/>
    <w:rsid w:val="00303EEE"/>
    <w:rsid w:val="00326044"/>
    <w:rsid w:val="00326DC2"/>
    <w:rsid w:val="00327020"/>
    <w:rsid w:val="00331456"/>
    <w:rsid w:val="00332C58"/>
    <w:rsid w:val="003402F9"/>
    <w:rsid w:val="003557F8"/>
    <w:rsid w:val="00355FC9"/>
    <w:rsid w:val="003618C5"/>
    <w:rsid w:val="00370E56"/>
    <w:rsid w:val="003718DB"/>
    <w:rsid w:val="00371974"/>
    <w:rsid w:val="00377A86"/>
    <w:rsid w:val="00385113"/>
    <w:rsid w:val="00392646"/>
    <w:rsid w:val="003937EC"/>
    <w:rsid w:val="003A08A3"/>
    <w:rsid w:val="003A5210"/>
    <w:rsid w:val="003A522E"/>
    <w:rsid w:val="003A5ED3"/>
    <w:rsid w:val="003A6FC2"/>
    <w:rsid w:val="003B0BDE"/>
    <w:rsid w:val="003B4DC8"/>
    <w:rsid w:val="003C344E"/>
    <w:rsid w:val="003C5602"/>
    <w:rsid w:val="003C7923"/>
    <w:rsid w:val="003D08F0"/>
    <w:rsid w:val="003D6095"/>
    <w:rsid w:val="003E1894"/>
    <w:rsid w:val="003F13DC"/>
    <w:rsid w:val="003F3294"/>
    <w:rsid w:val="003F67EB"/>
    <w:rsid w:val="00400B83"/>
    <w:rsid w:val="0040715E"/>
    <w:rsid w:val="004126F8"/>
    <w:rsid w:val="00415DC8"/>
    <w:rsid w:val="0042084F"/>
    <w:rsid w:val="00425260"/>
    <w:rsid w:val="0042760B"/>
    <w:rsid w:val="00432077"/>
    <w:rsid w:val="00434D50"/>
    <w:rsid w:val="00436E65"/>
    <w:rsid w:val="00437B2B"/>
    <w:rsid w:val="00442930"/>
    <w:rsid w:val="00456F9D"/>
    <w:rsid w:val="00464FF8"/>
    <w:rsid w:val="0046509D"/>
    <w:rsid w:val="00472ED7"/>
    <w:rsid w:val="00490730"/>
    <w:rsid w:val="004A02BA"/>
    <w:rsid w:val="004A16AA"/>
    <w:rsid w:val="004B579B"/>
    <w:rsid w:val="004B715D"/>
    <w:rsid w:val="004B76FE"/>
    <w:rsid w:val="004C090A"/>
    <w:rsid w:val="004C379B"/>
    <w:rsid w:val="004C60C2"/>
    <w:rsid w:val="004D54C7"/>
    <w:rsid w:val="004D7A00"/>
    <w:rsid w:val="004E047B"/>
    <w:rsid w:val="004E1F92"/>
    <w:rsid w:val="004E21AC"/>
    <w:rsid w:val="004F0B6C"/>
    <w:rsid w:val="004F1166"/>
    <w:rsid w:val="004F4DFB"/>
    <w:rsid w:val="004F65CF"/>
    <w:rsid w:val="005061F3"/>
    <w:rsid w:val="00506CC9"/>
    <w:rsid w:val="00514A37"/>
    <w:rsid w:val="005201AF"/>
    <w:rsid w:val="00524BDA"/>
    <w:rsid w:val="0052742C"/>
    <w:rsid w:val="00547745"/>
    <w:rsid w:val="00547A14"/>
    <w:rsid w:val="00547C31"/>
    <w:rsid w:val="005555E5"/>
    <w:rsid w:val="00556725"/>
    <w:rsid w:val="0056213F"/>
    <w:rsid w:val="00565497"/>
    <w:rsid w:val="00565512"/>
    <w:rsid w:val="005831AF"/>
    <w:rsid w:val="00586566"/>
    <w:rsid w:val="00595886"/>
    <w:rsid w:val="00596FF9"/>
    <w:rsid w:val="005B1BCF"/>
    <w:rsid w:val="005C1C7A"/>
    <w:rsid w:val="005C2464"/>
    <w:rsid w:val="005C4BF5"/>
    <w:rsid w:val="005C5409"/>
    <w:rsid w:val="005C674D"/>
    <w:rsid w:val="005D0A21"/>
    <w:rsid w:val="005D66BE"/>
    <w:rsid w:val="005E3D2E"/>
    <w:rsid w:val="005E49E7"/>
    <w:rsid w:val="005F1FE3"/>
    <w:rsid w:val="005F4235"/>
    <w:rsid w:val="005F58A8"/>
    <w:rsid w:val="005F59B0"/>
    <w:rsid w:val="0060222D"/>
    <w:rsid w:val="006072DC"/>
    <w:rsid w:val="0061039C"/>
    <w:rsid w:val="00611195"/>
    <w:rsid w:val="0061292F"/>
    <w:rsid w:val="00613B8B"/>
    <w:rsid w:val="006162D5"/>
    <w:rsid w:val="00617DEE"/>
    <w:rsid w:val="006226D8"/>
    <w:rsid w:val="00623FC4"/>
    <w:rsid w:val="006272F7"/>
    <w:rsid w:val="00631161"/>
    <w:rsid w:val="00633B08"/>
    <w:rsid w:val="00633E85"/>
    <w:rsid w:val="00634FAE"/>
    <w:rsid w:val="00640287"/>
    <w:rsid w:val="00653591"/>
    <w:rsid w:val="00655C4B"/>
    <w:rsid w:val="006578A6"/>
    <w:rsid w:val="00657D26"/>
    <w:rsid w:val="0066262D"/>
    <w:rsid w:val="00665720"/>
    <w:rsid w:val="0067187C"/>
    <w:rsid w:val="0067566B"/>
    <w:rsid w:val="00687AB2"/>
    <w:rsid w:val="00690FBA"/>
    <w:rsid w:val="006A1580"/>
    <w:rsid w:val="006B3A0A"/>
    <w:rsid w:val="006C7421"/>
    <w:rsid w:val="006D62D2"/>
    <w:rsid w:val="006E3F7A"/>
    <w:rsid w:val="006F0E44"/>
    <w:rsid w:val="006F3F6A"/>
    <w:rsid w:val="006F43AD"/>
    <w:rsid w:val="00717FB4"/>
    <w:rsid w:val="00721DE7"/>
    <w:rsid w:val="007230CC"/>
    <w:rsid w:val="00732DEE"/>
    <w:rsid w:val="007339EB"/>
    <w:rsid w:val="00734DFA"/>
    <w:rsid w:val="00736FDF"/>
    <w:rsid w:val="00743651"/>
    <w:rsid w:val="00744FC9"/>
    <w:rsid w:val="00747495"/>
    <w:rsid w:val="007514FA"/>
    <w:rsid w:val="007557CA"/>
    <w:rsid w:val="007572F5"/>
    <w:rsid w:val="00766388"/>
    <w:rsid w:val="00767492"/>
    <w:rsid w:val="00771EE3"/>
    <w:rsid w:val="007734E1"/>
    <w:rsid w:val="00782A5A"/>
    <w:rsid w:val="00783247"/>
    <w:rsid w:val="00791683"/>
    <w:rsid w:val="00793437"/>
    <w:rsid w:val="00797D42"/>
    <w:rsid w:val="007A5864"/>
    <w:rsid w:val="007A624A"/>
    <w:rsid w:val="007B0BB2"/>
    <w:rsid w:val="007B4F52"/>
    <w:rsid w:val="007B6A5D"/>
    <w:rsid w:val="007B6D9A"/>
    <w:rsid w:val="007B7B8B"/>
    <w:rsid w:val="007C1818"/>
    <w:rsid w:val="007C76D5"/>
    <w:rsid w:val="007D6705"/>
    <w:rsid w:val="007D6C09"/>
    <w:rsid w:val="007E5CA3"/>
    <w:rsid w:val="00800840"/>
    <w:rsid w:val="00802A80"/>
    <w:rsid w:val="00804AAE"/>
    <w:rsid w:val="00812B35"/>
    <w:rsid w:val="00817D97"/>
    <w:rsid w:val="0082028D"/>
    <w:rsid w:val="008214D4"/>
    <w:rsid w:val="0082376F"/>
    <w:rsid w:val="008349B4"/>
    <w:rsid w:val="00842098"/>
    <w:rsid w:val="00843C49"/>
    <w:rsid w:val="0084467E"/>
    <w:rsid w:val="00845340"/>
    <w:rsid w:val="008460E3"/>
    <w:rsid w:val="0085010D"/>
    <w:rsid w:val="00851198"/>
    <w:rsid w:val="00851BFE"/>
    <w:rsid w:val="00853E17"/>
    <w:rsid w:val="00854223"/>
    <w:rsid w:val="00864034"/>
    <w:rsid w:val="00864BB9"/>
    <w:rsid w:val="00870D80"/>
    <w:rsid w:val="00871B9F"/>
    <w:rsid w:val="008722EF"/>
    <w:rsid w:val="00874B06"/>
    <w:rsid w:val="00881869"/>
    <w:rsid w:val="0088195A"/>
    <w:rsid w:val="00882063"/>
    <w:rsid w:val="008844CE"/>
    <w:rsid w:val="0089108C"/>
    <w:rsid w:val="0089745A"/>
    <w:rsid w:val="008A062F"/>
    <w:rsid w:val="008A06FD"/>
    <w:rsid w:val="008A1D8B"/>
    <w:rsid w:val="008A48E1"/>
    <w:rsid w:val="008B0966"/>
    <w:rsid w:val="008B1CE2"/>
    <w:rsid w:val="008C3269"/>
    <w:rsid w:val="008C4238"/>
    <w:rsid w:val="008D054C"/>
    <w:rsid w:val="008D4620"/>
    <w:rsid w:val="008D4CA2"/>
    <w:rsid w:val="008D63A1"/>
    <w:rsid w:val="008E0544"/>
    <w:rsid w:val="008E4602"/>
    <w:rsid w:val="008E647B"/>
    <w:rsid w:val="008F53DB"/>
    <w:rsid w:val="00903682"/>
    <w:rsid w:val="00903F6D"/>
    <w:rsid w:val="00907451"/>
    <w:rsid w:val="009135EA"/>
    <w:rsid w:val="00920D95"/>
    <w:rsid w:val="009227A5"/>
    <w:rsid w:val="00925183"/>
    <w:rsid w:val="00937A93"/>
    <w:rsid w:val="00945A7C"/>
    <w:rsid w:val="00956D9F"/>
    <w:rsid w:val="00964576"/>
    <w:rsid w:val="009670BB"/>
    <w:rsid w:val="00972C1D"/>
    <w:rsid w:val="00973C8A"/>
    <w:rsid w:val="00976AD5"/>
    <w:rsid w:val="00977A7D"/>
    <w:rsid w:val="009A3143"/>
    <w:rsid w:val="009A6AD8"/>
    <w:rsid w:val="009A731D"/>
    <w:rsid w:val="009B211C"/>
    <w:rsid w:val="009C0A9F"/>
    <w:rsid w:val="009C3B24"/>
    <w:rsid w:val="009C4792"/>
    <w:rsid w:val="009C6B4A"/>
    <w:rsid w:val="009E3753"/>
    <w:rsid w:val="009E3D5D"/>
    <w:rsid w:val="009F3725"/>
    <w:rsid w:val="009F7FDC"/>
    <w:rsid w:val="00A024D8"/>
    <w:rsid w:val="00A02506"/>
    <w:rsid w:val="00A02F02"/>
    <w:rsid w:val="00A05570"/>
    <w:rsid w:val="00A107A3"/>
    <w:rsid w:val="00A10DF5"/>
    <w:rsid w:val="00A14586"/>
    <w:rsid w:val="00A21499"/>
    <w:rsid w:val="00A26B9A"/>
    <w:rsid w:val="00A27C17"/>
    <w:rsid w:val="00A303DF"/>
    <w:rsid w:val="00A30EA8"/>
    <w:rsid w:val="00A33C7A"/>
    <w:rsid w:val="00A34A62"/>
    <w:rsid w:val="00A3542C"/>
    <w:rsid w:val="00A35892"/>
    <w:rsid w:val="00A35FBE"/>
    <w:rsid w:val="00A4434B"/>
    <w:rsid w:val="00A479D3"/>
    <w:rsid w:val="00A50AA3"/>
    <w:rsid w:val="00A5365B"/>
    <w:rsid w:val="00A605AF"/>
    <w:rsid w:val="00A66448"/>
    <w:rsid w:val="00A76A5F"/>
    <w:rsid w:val="00A84CA2"/>
    <w:rsid w:val="00A851C1"/>
    <w:rsid w:val="00A87D5D"/>
    <w:rsid w:val="00A91F04"/>
    <w:rsid w:val="00A97A7B"/>
    <w:rsid w:val="00AB050B"/>
    <w:rsid w:val="00AB0758"/>
    <w:rsid w:val="00AB0F4A"/>
    <w:rsid w:val="00AC0A48"/>
    <w:rsid w:val="00AC55B9"/>
    <w:rsid w:val="00AC6B28"/>
    <w:rsid w:val="00AE0854"/>
    <w:rsid w:val="00AE1432"/>
    <w:rsid w:val="00AE2B3C"/>
    <w:rsid w:val="00AE4737"/>
    <w:rsid w:val="00AE79D7"/>
    <w:rsid w:val="00AF73CD"/>
    <w:rsid w:val="00B033C7"/>
    <w:rsid w:val="00B17FCD"/>
    <w:rsid w:val="00B20B1B"/>
    <w:rsid w:val="00B20E09"/>
    <w:rsid w:val="00B20EEC"/>
    <w:rsid w:val="00B25CD5"/>
    <w:rsid w:val="00B37DD2"/>
    <w:rsid w:val="00B453D9"/>
    <w:rsid w:val="00B468E5"/>
    <w:rsid w:val="00B47F1D"/>
    <w:rsid w:val="00B50391"/>
    <w:rsid w:val="00B52C32"/>
    <w:rsid w:val="00B5765D"/>
    <w:rsid w:val="00B6646B"/>
    <w:rsid w:val="00B70528"/>
    <w:rsid w:val="00B72E43"/>
    <w:rsid w:val="00B7304B"/>
    <w:rsid w:val="00B75F41"/>
    <w:rsid w:val="00B807FB"/>
    <w:rsid w:val="00B8233A"/>
    <w:rsid w:val="00B86A90"/>
    <w:rsid w:val="00B90F42"/>
    <w:rsid w:val="00B91237"/>
    <w:rsid w:val="00B91E11"/>
    <w:rsid w:val="00B943E3"/>
    <w:rsid w:val="00BA0C49"/>
    <w:rsid w:val="00BA65B6"/>
    <w:rsid w:val="00BA7D7D"/>
    <w:rsid w:val="00BC0F54"/>
    <w:rsid w:val="00BC4DBE"/>
    <w:rsid w:val="00BE0030"/>
    <w:rsid w:val="00BE1646"/>
    <w:rsid w:val="00BE6E41"/>
    <w:rsid w:val="00C11E77"/>
    <w:rsid w:val="00C1362A"/>
    <w:rsid w:val="00C17DC4"/>
    <w:rsid w:val="00C204D3"/>
    <w:rsid w:val="00C2374D"/>
    <w:rsid w:val="00C31F81"/>
    <w:rsid w:val="00C3578C"/>
    <w:rsid w:val="00C4165D"/>
    <w:rsid w:val="00C42A41"/>
    <w:rsid w:val="00C44994"/>
    <w:rsid w:val="00C463E4"/>
    <w:rsid w:val="00C46688"/>
    <w:rsid w:val="00C50A3A"/>
    <w:rsid w:val="00C53112"/>
    <w:rsid w:val="00C53D2E"/>
    <w:rsid w:val="00C54C4C"/>
    <w:rsid w:val="00C6169C"/>
    <w:rsid w:val="00C71250"/>
    <w:rsid w:val="00C72B5F"/>
    <w:rsid w:val="00C73498"/>
    <w:rsid w:val="00C8186B"/>
    <w:rsid w:val="00C90872"/>
    <w:rsid w:val="00C91B4D"/>
    <w:rsid w:val="00C92A74"/>
    <w:rsid w:val="00CA64CF"/>
    <w:rsid w:val="00CB1792"/>
    <w:rsid w:val="00CE3E3A"/>
    <w:rsid w:val="00CF06B4"/>
    <w:rsid w:val="00CF6479"/>
    <w:rsid w:val="00D01A29"/>
    <w:rsid w:val="00D02EFE"/>
    <w:rsid w:val="00D10AAF"/>
    <w:rsid w:val="00D207DA"/>
    <w:rsid w:val="00D2120C"/>
    <w:rsid w:val="00D25490"/>
    <w:rsid w:val="00D25A99"/>
    <w:rsid w:val="00D31A50"/>
    <w:rsid w:val="00D40183"/>
    <w:rsid w:val="00D51B08"/>
    <w:rsid w:val="00D63759"/>
    <w:rsid w:val="00D666C7"/>
    <w:rsid w:val="00D70CE8"/>
    <w:rsid w:val="00D802D0"/>
    <w:rsid w:val="00D9421C"/>
    <w:rsid w:val="00D9541F"/>
    <w:rsid w:val="00DB12FC"/>
    <w:rsid w:val="00DB5853"/>
    <w:rsid w:val="00DC316E"/>
    <w:rsid w:val="00DC6075"/>
    <w:rsid w:val="00DC7D72"/>
    <w:rsid w:val="00DD25B9"/>
    <w:rsid w:val="00DD55E6"/>
    <w:rsid w:val="00DD59EF"/>
    <w:rsid w:val="00DD671A"/>
    <w:rsid w:val="00DF0899"/>
    <w:rsid w:val="00DF5AE9"/>
    <w:rsid w:val="00DF7A75"/>
    <w:rsid w:val="00E02D66"/>
    <w:rsid w:val="00E04B8E"/>
    <w:rsid w:val="00E04BA2"/>
    <w:rsid w:val="00E04C05"/>
    <w:rsid w:val="00E21250"/>
    <w:rsid w:val="00E22A8C"/>
    <w:rsid w:val="00E26351"/>
    <w:rsid w:val="00E33AB4"/>
    <w:rsid w:val="00E35138"/>
    <w:rsid w:val="00E37097"/>
    <w:rsid w:val="00E44554"/>
    <w:rsid w:val="00E449EC"/>
    <w:rsid w:val="00E4585D"/>
    <w:rsid w:val="00E46342"/>
    <w:rsid w:val="00E526E8"/>
    <w:rsid w:val="00E54092"/>
    <w:rsid w:val="00E834BC"/>
    <w:rsid w:val="00E90FBD"/>
    <w:rsid w:val="00E91D41"/>
    <w:rsid w:val="00E9363B"/>
    <w:rsid w:val="00E93CB7"/>
    <w:rsid w:val="00EB4816"/>
    <w:rsid w:val="00EB6955"/>
    <w:rsid w:val="00EB6B2E"/>
    <w:rsid w:val="00EC1400"/>
    <w:rsid w:val="00ED5858"/>
    <w:rsid w:val="00ED5C85"/>
    <w:rsid w:val="00EE2C12"/>
    <w:rsid w:val="00EE3041"/>
    <w:rsid w:val="00EF1C5A"/>
    <w:rsid w:val="00EF7C7F"/>
    <w:rsid w:val="00F06CC7"/>
    <w:rsid w:val="00F06F5B"/>
    <w:rsid w:val="00F1709E"/>
    <w:rsid w:val="00F17C89"/>
    <w:rsid w:val="00F23519"/>
    <w:rsid w:val="00F27F7C"/>
    <w:rsid w:val="00F3079F"/>
    <w:rsid w:val="00F3178C"/>
    <w:rsid w:val="00F3211A"/>
    <w:rsid w:val="00F36821"/>
    <w:rsid w:val="00F419CB"/>
    <w:rsid w:val="00F5118F"/>
    <w:rsid w:val="00F53087"/>
    <w:rsid w:val="00F53612"/>
    <w:rsid w:val="00F604DE"/>
    <w:rsid w:val="00F62A5B"/>
    <w:rsid w:val="00F67225"/>
    <w:rsid w:val="00F732C2"/>
    <w:rsid w:val="00F776ED"/>
    <w:rsid w:val="00F85C55"/>
    <w:rsid w:val="00F97B28"/>
    <w:rsid w:val="00FA6EFD"/>
    <w:rsid w:val="00FB0B15"/>
    <w:rsid w:val="00FB53A5"/>
    <w:rsid w:val="00FB6E3B"/>
    <w:rsid w:val="00FB7451"/>
    <w:rsid w:val="00FC366E"/>
    <w:rsid w:val="00FE06A7"/>
    <w:rsid w:val="00FE41E1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C9D497A"/>
  <w15:docId w15:val="{27D3E7C6-F7F3-4932-BB21-FFDBC22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12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12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12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047D7D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5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uiPriority w:val="99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7B0BB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Revisie">
    <w:name w:val="Revision"/>
    <w:hidden/>
    <w:uiPriority w:val="99"/>
    <w:semiHidden/>
    <w:rsid w:val="00044CE6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7BC8-528A-48FE-A603-F07842EC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56</TotalTime>
  <Pages>1</Pages>
  <Words>66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UAN2230R001</vt:lpstr>
    </vt:vector>
  </TitlesOfParts>
  <Manager/>
  <Company>van Zanten Raadgevende ingenieurs bv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UAN2230R001</dc:title>
  <dc:subject>UAN2230</dc:subject>
  <dc:creator>Eden van Toor</dc:creator>
  <cp:keywords/>
  <dc:description>R001</dc:description>
  <cp:lastModifiedBy>Eden van Toor</cp:lastModifiedBy>
  <cp:revision>12</cp:revision>
  <cp:lastPrinted>2023-01-11T09:16:00Z</cp:lastPrinted>
  <dcterms:created xsi:type="dcterms:W3CDTF">2023-01-10T15:56:00Z</dcterms:created>
  <dcterms:modified xsi:type="dcterms:W3CDTF">2023-08-15T09:42:00Z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ZRI Documentdatum">
    <vt:lpwstr>11-1-2023</vt:lpwstr>
  </property>
  <property fmtid="{D5CDD505-2E9C-101B-9397-08002B2CF9AE}" pid="4" name="ZRI ConceptText">
    <vt:lpwstr/>
  </property>
</Properties>
</file>