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557E" w14:textId="77777777" w:rsidR="00EA1B48" w:rsidRDefault="00EA1B48" w:rsidP="00CB774F">
      <w:pPr>
        <w:pStyle w:val="Geenafstand"/>
        <w:rPr>
          <w:sz w:val="18"/>
          <w:szCs w:val="18"/>
        </w:rPr>
      </w:pPr>
    </w:p>
    <w:p w14:paraId="49C79592" w14:textId="77777777" w:rsidR="0051596F" w:rsidRDefault="0051596F" w:rsidP="00CB774F">
      <w:pPr>
        <w:pStyle w:val="Geenafstand"/>
        <w:rPr>
          <w:sz w:val="18"/>
          <w:szCs w:val="18"/>
        </w:rPr>
      </w:pPr>
    </w:p>
    <w:p w14:paraId="08C1D0DE" w14:textId="77777777" w:rsidR="00EA1B48" w:rsidRDefault="00EA1B48" w:rsidP="00CB774F">
      <w:pPr>
        <w:pStyle w:val="Geenafstand"/>
        <w:rPr>
          <w:sz w:val="18"/>
          <w:szCs w:val="18"/>
        </w:rPr>
      </w:pPr>
    </w:p>
    <w:p w14:paraId="0E768B6D" w14:textId="77777777" w:rsidR="00EA1B48" w:rsidRDefault="00EA1B48" w:rsidP="00CB774F">
      <w:pPr>
        <w:pStyle w:val="Geenafstand"/>
        <w:rPr>
          <w:sz w:val="18"/>
          <w:szCs w:val="18"/>
        </w:rPr>
      </w:pPr>
    </w:p>
    <w:p w14:paraId="74CF7F9B" w14:textId="77777777" w:rsidR="00C8777C" w:rsidRDefault="00C8777C" w:rsidP="00CB774F">
      <w:pPr>
        <w:pStyle w:val="Geenafstand"/>
        <w:rPr>
          <w:sz w:val="18"/>
          <w:szCs w:val="18"/>
        </w:rPr>
      </w:pPr>
    </w:p>
    <w:p w14:paraId="575F4130" w14:textId="77777777" w:rsidR="00C8777C" w:rsidRDefault="00C8777C" w:rsidP="00CB774F">
      <w:pPr>
        <w:pStyle w:val="Geenafstand"/>
        <w:rPr>
          <w:sz w:val="18"/>
          <w:szCs w:val="18"/>
        </w:rPr>
      </w:pPr>
    </w:p>
    <w:p w14:paraId="7C54AD38" w14:textId="77777777" w:rsidR="00C8777C" w:rsidRDefault="00C8777C" w:rsidP="00CB774F">
      <w:pPr>
        <w:pStyle w:val="Geenafstand"/>
        <w:rPr>
          <w:sz w:val="18"/>
          <w:szCs w:val="18"/>
        </w:rPr>
      </w:pPr>
    </w:p>
    <w:p w14:paraId="578634EE" w14:textId="77777777" w:rsidR="00C8777C" w:rsidRDefault="00C8777C" w:rsidP="00CB774F">
      <w:pPr>
        <w:pStyle w:val="Geenafstand"/>
        <w:rPr>
          <w:sz w:val="18"/>
          <w:szCs w:val="18"/>
        </w:rPr>
      </w:pPr>
    </w:p>
    <w:p w14:paraId="52A96467" w14:textId="77777777" w:rsidR="00C8777C" w:rsidRDefault="00C8777C" w:rsidP="00CB774F">
      <w:pPr>
        <w:pStyle w:val="Geenafstand"/>
        <w:rPr>
          <w:sz w:val="18"/>
          <w:szCs w:val="18"/>
        </w:rPr>
      </w:pPr>
    </w:p>
    <w:p w14:paraId="477DAA5F" w14:textId="77777777" w:rsidR="00C8777C" w:rsidRDefault="00C8777C" w:rsidP="00CB774F">
      <w:pPr>
        <w:pStyle w:val="Geenafstand"/>
        <w:rPr>
          <w:sz w:val="18"/>
          <w:szCs w:val="18"/>
        </w:rPr>
      </w:pPr>
    </w:p>
    <w:tbl>
      <w:tblPr>
        <w:tblStyle w:val="Tabelraster"/>
        <w:tblW w:w="9107" w:type="dxa"/>
        <w:tblBorders>
          <w:top w:val="single" w:sz="4" w:space="0" w:color="004996"/>
          <w:left w:val="single" w:sz="4" w:space="0" w:color="004996"/>
          <w:bottom w:val="single" w:sz="4" w:space="0" w:color="004996"/>
          <w:right w:val="single" w:sz="4" w:space="0" w:color="00499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7"/>
      </w:tblGrid>
      <w:tr w:rsidR="00C8777C" w:rsidRPr="00D1446F" w14:paraId="550DB15F" w14:textId="77777777" w:rsidTr="0019486B">
        <w:trPr>
          <w:trHeight w:val="1163"/>
        </w:trPr>
        <w:tc>
          <w:tcPr>
            <w:tcW w:w="9107" w:type="dxa"/>
            <w:vAlign w:val="center"/>
          </w:tcPr>
          <w:p w14:paraId="5B94EBED" w14:textId="77777777" w:rsidR="006E1D77" w:rsidRDefault="004E67CA" w:rsidP="006E1D77">
            <w:pPr>
              <w:jc w:val="center"/>
              <w:rPr>
                <w:b/>
                <w:color w:val="004996"/>
                <w:sz w:val="40"/>
                <w:szCs w:val="40"/>
              </w:rPr>
            </w:pPr>
            <w:r>
              <w:rPr>
                <w:b/>
                <w:color w:val="004996"/>
                <w:sz w:val="40"/>
                <w:szCs w:val="40"/>
              </w:rPr>
              <w:t xml:space="preserve">Aanbesteding </w:t>
            </w:r>
            <w:r w:rsidR="006E1D77">
              <w:rPr>
                <w:b/>
                <w:color w:val="004996"/>
                <w:sz w:val="40"/>
                <w:szCs w:val="40"/>
              </w:rPr>
              <w:t>KCC-</w:t>
            </w:r>
            <w:r>
              <w:rPr>
                <w:b/>
                <w:color w:val="004996"/>
                <w:sz w:val="40"/>
                <w:szCs w:val="40"/>
              </w:rPr>
              <w:t>dienst</w:t>
            </w:r>
          </w:p>
          <w:p w14:paraId="34EF2290" w14:textId="46AFA68B" w:rsidR="00A5158D" w:rsidRPr="00A5158D" w:rsidRDefault="00B536DD" w:rsidP="006E1D77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 xml:space="preserve">Bijlage </w:t>
            </w:r>
            <w:r w:rsidR="00A51CA2"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>2.</w:t>
            </w:r>
            <w:r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 xml:space="preserve"> </w:t>
            </w:r>
            <w:r w:rsidR="00A51CA2"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>Invulformulier</w:t>
            </w:r>
            <w:r w:rsidR="00ED21F5"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 xml:space="preserve"> </w:t>
            </w:r>
            <w:r w:rsidR="00806061"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>referenties</w:t>
            </w:r>
          </w:p>
        </w:tc>
      </w:tr>
    </w:tbl>
    <w:p w14:paraId="095A7929" w14:textId="77777777" w:rsidR="00C8777C" w:rsidRDefault="00C8777C" w:rsidP="00CB774F">
      <w:pPr>
        <w:pStyle w:val="Geenafstand"/>
        <w:rPr>
          <w:sz w:val="18"/>
          <w:szCs w:val="18"/>
        </w:rPr>
      </w:pPr>
    </w:p>
    <w:p w14:paraId="6EE6BFBB" w14:textId="77777777" w:rsidR="00C8777C" w:rsidRDefault="00C8777C" w:rsidP="00CB774F">
      <w:pPr>
        <w:pStyle w:val="Geenafstand"/>
        <w:rPr>
          <w:sz w:val="18"/>
          <w:szCs w:val="18"/>
        </w:rPr>
      </w:pPr>
    </w:p>
    <w:p w14:paraId="25565EB9" w14:textId="77777777" w:rsidR="00A5158D" w:rsidRDefault="00A5158D" w:rsidP="00CB774F">
      <w:pPr>
        <w:pStyle w:val="Geenafstand"/>
        <w:rPr>
          <w:sz w:val="18"/>
          <w:szCs w:val="18"/>
        </w:rPr>
      </w:pPr>
    </w:p>
    <w:p w14:paraId="7D7CA75C" w14:textId="77777777" w:rsidR="00A5158D" w:rsidRDefault="00A5158D" w:rsidP="00CB774F">
      <w:pPr>
        <w:pStyle w:val="Geenafstand"/>
        <w:rPr>
          <w:sz w:val="18"/>
          <w:szCs w:val="18"/>
        </w:rPr>
      </w:pPr>
    </w:p>
    <w:p w14:paraId="322D718E" w14:textId="77777777" w:rsidR="00A5158D" w:rsidRDefault="00A5158D" w:rsidP="00CB774F">
      <w:pPr>
        <w:pStyle w:val="Geenafstand"/>
        <w:rPr>
          <w:sz w:val="18"/>
          <w:szCs w:val="18"/>
        </w:rPr>
      </w:pPr>
    </w:p>
    <w:p w14:paraId="146A1541" w14:textId="77777777" w:rsidR="00C8777C" w:rsidRDefault="00C8777C" w:rsidP="00C8777C">
      <w:pPr>
        <w:pStyle w:val="Geenafstand"/>
        <w:jc w:val="center"/>
        <w:rPr>
          <w:sz w:val="18"/>
          <w:szCs w:val="18"/>
        </w:rPr>
      </w:pPr>
    </w:p>
    <w:p w14:paraId="44BE08B9" w14:textId="77777777" w:rsidR="00C8777C" w:rsidRDefault="00C8777C" w:rsidP="00BB2BE2">
      <w:pPr>
        <w:pStyle w:val="Geenafstand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nl-NL"/>
        </w:rPr>
        <w:drawing>
          <wp:inline distT="0" distB="0" distL="0" distR="0" wp14:anchorId="50F8B405" wp14:editId="701F1541">
            <wp:extent cx="3045001" cy="199961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001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17E31" w14:textId="77777777" w:rsidR="00C8777C" w:rsidRPr="00C8777C" w:rsidRDefault="00C8777C" w:rsidP="00C8777C"/>
    <w:p w14:paraId="3C33079A" w14:textId="77777777" w:rsidR="0019486B" w:rsidRDefault="0019486B"/>
    <w:p w14:paraId="0CB764B5" w14:textId="77777777" w:rsidR="00CF03C6" w:rsidRDefault="00CF03C6"/>
    <w:p w14:paraId="724F33D1" w14:textId="77777777" w:rsidR="00060EE1" w:rsidRDefault="00060EE1" w:rsidP="00CF03C6">
      <w:pPr>
        <w:pStyle w:val="Geenafstand"/>
        <w:rPr>
          <w:sz w:val="18"/>
          <w:szCs w:val="18"/>
        </w:rPr>
      </w:pPr>
    </w:p>
    <w:p w14:paraId="365F6D22" w14:textId="5C66D1F0" w:rsidR="00FB7018" w:rsidRPr="00A95B68" w:rsidRDefault="00FB7018" w:rsidP="00FB7018">
      <w:pPr>
        <w:pStyle w:val="Geenafstand"/>
        <w:rPr>
          <w:sz w:val="18"/>
          <w:szCs w:val="18"/>
        </w:rPr>
      </w:pPr>
      <w:r w:rsidRPr="00A95B68">
        <w:rPr>
          <w:sz w:val="18"/>
          <w:szCs w:val="18"/>
        </w:rPr>
        <w:t>Versie:</w:t>
      </w:r>
      <w:r w:rsidR="0080327E">
        <w:rPr>
          <w:sz w:val="18"/>
          <w:szCs w:val="18"/>
        </w:rPr>
        <w:t>1.0</w:t>
      </w:r>
    </w:p>
    <w:p w14:paraId="05EA8A12" w14:textId="2EB8BB96" w:rsidR="00FB7018" w:rsidRPr="00A95B68" w:rsidRDefault="00FB7018" w:rsidP="00FB7018">
      <w:pPr>
        <w:pStyle w:val="Geenafstand"/>
        <w:rPr>
          <w:sz w:val="18"/>
          <w:szCs w:val="18"/>
        </w:rPr>
      </w:pPr>
      <w:r w:rsidRPr="00A95B68">
        <w:rPr>
          <w:sz w:val="18"/>
          <w:szCs w:val="18"/>
        </w:rPr>
        <w:t xml:space="preserve">Datum: </w:t>
      </w:r>
      <w:r w:rsidR="0080327E">
        <w:rPr>
          <w:sz w:val="18"/>
          <w:szCs w:val="18"/>
        </w:rPr>
        <w:t>22-01</w:t>
      </w:r>
      <w:r w:rsidR="000E6D4B">
        <w:rPr>
          <w:sz w:val="18"/>
          <w:szCs w:val="18"/>
        </w:rPr>
        <w:t>-202</w:t>
      </w:r>
      <w:r w:rsidR="0080327E">
        <w:rPr>
          <w:sz w:val="18"/>
          <w:szCs w:val="18"/>
        </w:rPr>
        <w:t>4</w:t>
      </w:r>
    </w:p>
    <w:p w14:paraId="11BF8A6A" w14:textId="06EBCB4D" w:rsidR="00FB7018" w:rsidRPr="00A95B68" w:rsidRDefault="00FB7018" w:rsidP="00FB7018">
      <w:pPr>
        <w:pStyle w:val="Geenafstand"/>
        <w:rPr>
          <w:sz w:val="18"/>
          <w:szCs w:val="18"/>
        </w:rPr>
      </w:pPr>
      <w:r w:rsidRPr="00A95B68">
        <w:rPr>
          <w:sz w:val="18"/>
          <w:szCs w:val="18"/>
        </w:rPr>
        <w:t xml:space="preserve">TenderNed: </w:t>
      </w:r>
      <w:r w:rsidR="002D7592">
        <w:rPr>
          <w:sz w:val="18"/>
          <w:szCs w:val="18"/>
        </w:rPr>
        <w:t>428</w:t>
      </w:r>
      <w:r w:rsidR="006E1D77">
        <w:rPr>
          <w:sz w:val="18"/>
          <w:szCs w:val="18"/>
        </w:rPr>
        <w:t>941</w:t>
      </w:r>
    </w:p>
    <w:p w14:paraId="38F832C7" w14:textId="77777777" w:rsidR="00CF03C6" w:rsidRPr="003C42EF" w:rsidRDefault="00CF03C6" w:rsidP="00CF03C6">
      <w:pPr>
        <w:pStyle w:val="Geenafstand"/>
        <w:rPr>
          <w:sz w:val="18"/>
          <w:szCs w:val="18"/>
        </w:rPr>
      </w:pPr>
    </w:p>
    <w:p w14:paraId="24C0C20E" w14:textId="77777777" w:rsidR="00BB2BE2" w:rsidRPr="00A5158D" w:rsidRDefault="00BB2BE2" w:rsidP="00CF03C6">
      <w:pPr>
        <w:pStyle w:val="Geenafstand"/>
        <w:rPr>
          <w:sz w:val="18"/>
          <w:szCs w:val="18"/>
        </w:rPr>
      </w:pPr>
      <w:r w:rsidRPr="003C42EF">
        <w:rPr>
          <w:sz w:val="18"/>
          <w:szCs w:val="18"/>
        </w:rPr>
        <w:t>SVHW</w:t>
      </w:r>
    </w:p>
    <w:p w14:paraId="11E14AB0" w14:textId="77777777" w:rsidR="00BB2BE2" w:rsidRDefault="00BB2BE2" w:rsidP="00BB2BE2">
      <w:pPr>
        <w:pStyle w:val="Geenafstand"/>
        <w:rPr>
          <w:sz w:val="18"/>
          <w:szCs w:val="18"/>
        </w:rPr>
      </w:pPr>
      <w:r w:rsidRPr="00A5158D">
        <w:rPr>
          <w:sz w:val="18"/>
          <w:szCs w:val="18"/>
        </w:rPr>
        <w:t>Rijksstraatweg 3b</w:t>
      </w:r>
    </w:p>
    <w:p w14:paraId="0AFAECE0" w14:textId="77777777" w:rsidR="00BB2BE2" w:rsidRDefault="00BB2BE2" w:rsidP="00BB2BE2">
      <w:pPr>
        <w:pStyle w:val="Geenafstand"/>
        <w:rPr>
          <w:sz w:val="18"/>
          <w:szCs w:val="18"/>
        </w:rPr>
      </w:pPr>
      <w:r w:rsidRPr="00A5158D">
        <w:rPr>
          <w:sz w:val="18"/>
          <w:szCs w:val="18"/>
        </w:rPr>
        <w:t>Postbus 7059</w:t>
      </w:r>
    </w:p>
    <w:p w14:paraId="575E03EC" w14:textId="77777777" w:rsidR="00BB2BE2" w:rsidRPr="00A5158D" w:rsidRDefault="00BB2BE2" w:rsidP="00BB2BE2">
      <w:pPr>
        <w:pStyle w:val="Geenafstand"/>
        <w:rPr>
          <w:sz w:val="18"/>
          <w:szCs w:val="18"/>
        </w:rPr>
      </w:pPr>
      <w:r w:rsidRPr="00A5158D">
        <w:rPr>
          <w:sz w:val="18"/>
          <w:szCs w:val="18"/>
        </w:rPr>
        <w:t>3286 ZH Klaaswaal</w:t>
      </w:r>
    </w:p>
    <w:p w14:paraId="4CC95790" w14:textId="77777777" w:rsidR="00BB2BE2" w:rsidRDefault="00BB2BE2" w:rsidP="00BB2BE2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t>www.svhw.nl</w:t>
      </w:r>
    </w:p>
    <w:p w14:paraId="63311F8E" w14:textId="77777777" w:rsidR="00047607" w:rsidRDefault="00BB2BE2">
      <w:pPr>
        <w:rPr>
          <w:szCs w:val="18"/>
        </w:rPr>
      </w:pPr>
      <w:r>
        <w:rPr>
          <w:szCs w:val="18"/>
        </w:rPr>
        <w:t>(</w:t>
      </w:r>
      <w:r w:rsidRPr="00A5158D">
        <w:rPr>
          <w:szCs w:val="18"/>
        </w:rPr>
        <w:t>0186</w:t>
      </w:r>
      <w:r>
        <w:rPr>
          <w:szCs w:val="18"/>
        </w:rPr>
        <w:t xml:space="preserve">) </w:t>
      </w:r>
      <w:r w:rsidRPr="00A5158D">
        <w:rPr>
          <w:szCs w:val="18"/>
        </w:rPr>
        <w:t>57 72 00</w:t>
      </w:r>
    </w:p>
    <w:p w14:paraId="6E94682B" w14:textId="77777777" w:rsidR="00664333" w:rsidRDefault="00664333">
      <w:pPr>
        <w:rPr>
          <w:szCs w:val="18"/>
        </w:rPr>
      </w:pPr>
    </w:p>
    <w:p w14:paraId="2FE39C46" w14:textId="357AE25B" w:rsidR="00697733" w:rsidRDefault="00697733" w:rsidP="00D30E4F">
      <w:pPr>
        <w:pStyle w:val="Kop1"/>
        <w:numPr>
          <w:ilvl w:val="0"/>
          <w:numId w:val="2"/>
        </w:numPr>
        <w:spacing w:before="240" w:after="240" w:line="240" w:lineRule="auto"/>
        <w:ind w:left="431" w:hanging="431"/>
      </w:pPr>
      <w:r>
        <w:lastRenderedPageBreak/>
        <w:t xml:space="preserve">Referentie: </w:t>
      </w:r>
      <w:r w:rsidR="003C42EF">
        <w:t>[NAAM]</w:t>
      </w:r>
    </w:p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97733" w:rsidRPr="00306F31" w14:paraId="4F70B58D" w14:textId="77777777" w:rsidTr="002A26C6">
        <w:trPr>
          <w:tblHeader/>
        </w:trPr>
        <w:tc>
          <w:tcPr>
            <w:tcW w:w="4528" w:type="dxa"/>
          </w:tcPr>
          <w:p w14:paraId="49EEE4C6" w14:textId="0963A363" w:rsidR="00697733" w:rsidRPr="00ED21F5" w:rsidRDefault="00697733" w:rsidP="002A26C6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Gegevens</w:t>
            </w:r>
            <w:r>
              <w:rPr>
                <w:rFonts w:ascii="Lucida Sans Unicode" w:hAnsi="Lucida Sans Unicode" w:cs="Lucida Sans Unicode"/>
                <w:b/>
              </w:rPr>
              <w:t xml:space="preserve"> opdrachtgever</w:t>
            </w:r>
          </w:p>
        </w:tc>
        <w:tc>
          <w:tcPr>
            <w:tcW w:w="4528" w:type="dxa"/>
          </w:tcPr>
          <w:p w14:paraId="6CCB545F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Omschrijving</w:t>
            </w:r>
          </w:p>
        </w:tc>
      </w:tr>
      <w:tr w:rsidR="00697733" w:rsidRPr="007C080B" w14:paraId="1E468B87" w14:textId="77777777" w:rsidTr="002A26C6">
        <w:tc>
          <w:tcPr>
            <w:tcW w:w="4528" w:type="dxa"/>
          </w:tcPr>
          <w:p w14:paraId="31F1B193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Naam referentie</w:t>
            </w:r>
            <w:r>
              <w:rPr>
                <w:rFonts w:ascii="Lucida Sans Unicode" w:hAnsi="Lucida Sans Unicode" w:cs="Lucida Sans Unicode"/>
              </w:rPr>
              <w:t xml:space="preserve"> organisatie</w:t>
            </w:r>
          </w:p>
          <w:p w14:paraId="20361598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55E71CBE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173AF990" w14:textId="77777777" w:rsidTr="002A26C6">
        <w:tc>
          <w:tcPr>
            <w:tcW w:w="4528" w:type="dxa"/>
          </w:tcPr>
          <w:p w14:paraId="1363801B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Adres</w:t>
            </w:r>
          </w:p>
          <w:p w14:paraId="6B3638EA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1A325030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6D34909D" w14:textId="77777777" w:rsidTr="002A26C6">
        <w:tc>
          <w:tcPr>
            <w:tcW w:w="4528" w:type="dxa"/>
          </w:tcPr>
          <w:p w14:paraId="4C84BEA9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Postcode en plaatsnaam</w:t>
            </w:r>
          </w:p>
          <w:p w14:paraId="1B933FD3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7B0440BD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1C309D26" w14:textId="77777777" w:rsidTr="002A26C6">
        <w:tc>
          <w:tcPr>
            <w:tcW w:w="4528" w:type="dxa"/>
          </w:tcPr>
          <w:p w14:paraId="149CBDEA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 xml:space="preserve">Naam contactpersoon </w:t>
            </w:r>
          </w:p>
          <w:p w14:paraId="5C2E7C9E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7E6FA597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386868C2" w14:textId="77777777" w:rsidTr="002A26C6">
        <w:tc>
          <w:tcPr>
            <w:tcW w:w="4528" w:type="dxa"/>
          </w:tcPr>
          <w:p w14:paraId="1009880F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Functie</w:t>
            </w:r>
          </w:p>
          <w:p w14:paraId="58B56557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41FD95CB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1CCECEDD" w14:textId="77777777" w:rsidTr="002A26C6">
        <w:tc>
          <w:tcPr>
            <w:tcW w:w="4528" w:type="dxa"/>
          </w:tcPr>
          <w:p w14:paraId="1887B66B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Telefoonnummer</w:t>
            </w:r>
          </w:p>
          <w:p w14:paraId="296DD57A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75A38268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14EDE0E6" w14:textId="77777777" w:rsidTr="002A26C6">
        <w:tc>
          <w:tcPr>
            <w:tcW w:w="4528" w:type="dxa"/>
          </w:tcPr>
          <w:p w14:paraId="44E2AA29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E-mail</w:t>
            </w:r>
          </w:p>
          <w:p w14:paraId="46A6B160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03EF787C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</w:tbl>
    <w:p w14:paraId="04D9A5B5" w14:textId="77777777" w:rsidR="00697733" w:rsidRDefault="00697733" w:rsidP="00697733"/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97733" w:rsidRPr="00ED21F5" w14:paraId="70C2BAF0" w14:textId="77777777" w:rsidTr="002A26C6">
        <w:trPr>
          <w:tblHeader/>
        </w:trPr>
        <w:tc>
          <w:tcPr>
            <w:tcW w:w="4528" w:type="dxa"/>
          </w:tcPr>
          <w:p w14:paraId="2CB6D58A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Gegevens</w:t>
            </w:r>
            <w:r>
              <w:rPr>
                <w:rFonts w:ascii="Lucida Sans Unicode" w:hAnsi="Lucida Sans Unicode" w:cs="Lucida Sans Unicode"/>
                <w:b/>
              </w:rPr>
              <w:t xml:space="preserve"> werkzaamheden</w:t>
            </w:r>
          </w:p>
        </w:tc>
        <w:tc>
          <w:tcPr>
            <w:tcW w:w="4528" w:type="dxa"/>
          </w:tcPr>
          <w:p w14:paraId="7D2ADF3A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Omschrijving</w:t>
            </w:r>
          </w:p>
        </w:tc>
      </w:tr>
      <w:tr w:rsidR="00697733" w:rsidRPr="007C080B" w14:paraId="2A0E32F6" w14:textId="77777777" w:rsidTr="002A26C6">
        <w:tc>
          <w:tcPr>
            <w:tcW w:w="4528" w:type="dxa"/>
          </w:tcPr>
          <w:p w14:paraId="798A8797" w14:textId="77777777" w:rsidR="00697733" w:rsidRPr="00697733" w:rsidRDefault="00697733" w:rsidP="00D30E4F">
            <w:pPr>
              <w:pStyle w:val="Lijstalinea"/>
              <w:numPr>
                <w:ilvl w:val="0"/>
                <w:numId w:val="4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 xml:space="preserve">Projectomvang per jaar in euro’s van het gehele project. </w:t>
            </w:r>
          </w:p>
        </w:tc>
        <w:tc>
          <w:tcPr>
            <w:tcW w:w="4528" w:type="dxa"/>
            <w:shd w:val="clear" w:color="auto" w:fill="DEEAF6" w:themeFill="accent1" w:themeFillTint="33"/>
          </w:tcPr>
          <w:p w14:paraId="5280962E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25D1787A" w14:textId="77777777" w:rsidTr="002A26C6">
        <w:tc>
          <w:tcPr>
            <w:tcW w:w="4528" w:type="dxa"/>
          </w:tcPr>
          <w:p w14:paraId="7DC5CF72" w14:textId="77777777" w:rsidR="00697733" w:rsidRPr="00697733" w:rsidRDefault="00697733" w:rsidP="00D30E4F">
            <w:pPr>
              <w:pStyle w:val="Lijstalinea"/>
              <w:numPr>
                <w:ilvl w:val="0"/>
                <w:numId w:val="4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Gedeelte werkzaamheden (in %) uitgevoerd door onderaannemers</w:t>
            </w:r>
          </w:p>
        </w:tc>
        <w:tc>
          <w:tcPr>
            <w:tcW w:w="4528" w:type="dxa"/>
            <w:shd w:val="clear" w:color="auto" w:fill="DEEAF6" w:themeFill="accent1" w:themeFillTint="33"/>
          </w:tcPr>
          <w:p w14:paraId="28B43E94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2296BE86" w14:textId="77777777" w:rsidTr="002A26C6">
        <w:tc>
          <w:tcPr>
            <w:tcW w:w="4528" w:type="dxa"/>
          </w:tcPr>
          <w:p w14:paraId="7007A973" w14:textId="77777777" w:rsidR="00697733" w:rsidRPr="00697733" w:rsidRDefault="00697733" w:rsidP="00D30E4F">
            <w:pPr>
              <w:pStyle w:val="Lijstalinea"/>
              <w:numPr>
                <w:ilvl w:val="0"/>
                <w:numId w:val="4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 xml:space="preserve">Welke werkzaamheden worden door onderaannemers verricht, en door </w:t>
            </w:r>
            <w:r>
              <w:rPr>
                <w:rFonts w:ascii="Lucida Sans Unicode" w:hAnsi="Lucida Sans Unicode" w:cs="Lucida Sans Unicode"/>
              </w:rPr>
              <w:t>wie?</w:t>
            </w:r>
          </w:p>
        </w:tc>
        <w:tc>
          <w:tcPr>
            <w:tcW w:w="4528" w:type="dxa"/>
            <w:shd w:val="clear" w:color="auto" w:fill="DEEAF6" w:themeFill="accent1" w:themeFillTint="33"/>
          </w:tcPr>
          <w:p w14:paraId="70FC8567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19FC4B61" w14:textId="77777777" w:rsidTr="002A26C6">
        <w:tc>
          <w:tcPr>
            <w:tcW w:w="4528" w:type="dxa"/>
          </w:tcPr>
          <w:p w14:paraId="0C17E922" w14:textId="77777777" w:rsidR="00697733" w:rsidRDefault="00697733" w:rsidP="00D30E4F">
            <w:pPr>
              <w:pStyle w:val="Lijstalinea"/>
              <w:numPr>
                <w:ilvl w:val="0"/>
                <w:numId w:val="4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Periode van uitvoering</w:t>
            </w:r>
          </w:p>
          <w:p w14:paraId="0C5777A6" w14:textId="77777777" w:rsidR="00697733" w:rsidRPr="00697733" w:rsidRDefault="00697733" w:rsidP="002A26C6">
            <w:pPr>
              <w:rPr>
                <w:rFonts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1295DAEC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3A935ABF" w14:textId="77777777" w:rsidTr="002A26C6">
        <w:tc>
          <w:tcPr>
            <w:tcW w:w="4528" w:type="dxa"/>
          </w:tcPr>
          <w:p w14:paraId="7EE49230" w14:textId="77777777" w:rsidR="00697733" w:rsidRDefault="00697733" w:rsidP="00D30E4F">
            <w:pPr>
              <w:pStyle w:val="Lijstalinea"/>
              <w:numPr>
                <w:ilvl w:val="0"/>
                <w:numId w:val="4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Datum start project</w:t>
            </w:r>
          </w:p>
          <w:p w14:paraId="21C9465B" w14:textId="77777777" w:rsidR="00697733" w:rsidRPr="00697733" w:rsidRDefault="00697733" w:rsidP="002A26C6">
            <w:pPr>
              <w:rPr>
                <w:rFonts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419CE1E8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7686F729" w14:textId="77777777" w:rsidTr="002A26C6">
        <w:tc>
          <w:tcPr>
            <w:tcW w:w="4528" w:type="dxa"/>
          </w:tcPr>
          <w:p w14:paraId="420D2695" w14:textId="77777777" w:rsidR="00697733" w:rsidRDefault="00697733" w:rsidP="00D30E4F">
            <w:pPr>
              <w:pStyle w:val="Lijstalinea"/>
              <w:numPr>
                <w:ilvl w:val="0"/>
                <w:numId w:val="4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(Verwachte) einddatum project</w:t>
            </w:r>
          </w:p>
          <w:p w14:paraId="0D8DE9C4" w14:textId="77777777" w:rsidR="00697733" w:rsidRPr="00697733" w:rsidRDefault="00697733" w:rsidP="002A26C6">
            <w:pPr>
              <w:rPr>
                <w:rFonts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184DAA32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</w:tbl>
    <w:p w14:paraId="32C4C62C" w14:textId="171FE427" w:rsidR="00697733" w:rsidRDefault="00697733" w:rsidP="00697733"/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89"/>
        <w:gridCol w:w="6367"/>
      </w:tblGrid>
      <w:tr w:rsidR="00B12C7A" w:rsidRPr="00306F31" w14:paraId="467F7D09" w14:textId="77777777" w:rsidTr="00531B95">
        <w:trPr>
          <w:tblHeader/>
        </w:trPr>
        <w:tc>
          <w:tcPr>
            <w:tcW w:w="9056" w:type="dxa"/>
            <w:gridSpan w:val="2"/>
          </w:tcPr>
          <w:p w14:paraId="7821DF46" w14:textId="77777777" w:rsidR="00B12C7A" w:rsidRPr="00675F45" w:rsidRDefault="00B12C7A" w:rsidP="00531B95">
            <w:r>
              <w:rPr>
                <w:rFonts w:ascii="Lucida Sans Unicode" w:hAnsi="Lucida Sans Unicode" w:cs="Lucida Sans Unicode"/>
                <w:b/>
              </w:rPr>
              <w:t>Inhoud van de opdracht</w:t>
            </w:r>
          </w:p>
        </w:tc>
      </w:tr>
      <w:tr w:rsidR="00B12C7A" w:rsidRPr="007C080B" w14:paraId="05F59C5E" w14:textId="77777777" w:rsidTr="00531B95">
        <w:tc>
          <w:tcPr>
            <w:tcW w:w="2689" w:type="dxa"/>
          </w:tcPr>
          <w:p w14:paraId="638403BC" w14:textId="77777777" w:rsidR="00B12C7A" w:rsidRPr="00244320" w:rsidRDefault="00B12C7A" w:rsidP="00531B95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Kerncompetentie(s)</w:t>
            </w:r>
          </w:p>
          <w:p w14:paraId="5A904106" w14:textId="77777777" w:rsidR="00B12C7A" w:rsidRPr="00244320" w:rsidRDefault="00B12C7A" w:rsidP="00531B95">
            <w:pPr>
              <w:rPr>
                <w:rFonts w:ascii="Lucida Sans Unicode" w:hAnsi="Lucida Sans Unicode" w:cs="Lucida Sans Unicode"/>
              </w:rPr>
            </w:pPr>
            <w:r w:rsidRPr="00244320">
              <w:rPr>
                <w:rFonts w:ascii="Lucida Sans Unicode" w:hAnsi="Lucida Sans Unicode" w:cs="Lucida Sans Unicode"/>
              </w:rPr>
              <w:t>(aankruisen wat van toepassing is)</w:t>
            </w:r>
          </w:p>
        </w:tc>
        <w:tc>
          <w:tcPr>
            <w:tcW w:w="6367" w:type="dxa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"/>
              <w:gridCol w:w="5375"/>
            </w:tblGrid>
            <w:tr w:rsidR="00C07216" w:rsidRPr="000706C7" w14:paraId="24D919BE" w14:textId="77777777" w:rsidTr="00E413CB">
              <w:tc>
                <w:tcPr>
                  <w:tcW w:w="316" w:type="dxa"/>
                  <w:tcBorders>
                    <w:top w:val="single" w:sz="4" w:space="0" w:color="4472C4" w:themeColor="accent5"/>
                    <w:left w:val="single" w:sz="4" w:space="0" w:color="4472C4" w:themeColor="accent5"/>
                    <w:bottom w:val="single" w:sz="4" w:space="0" w:color="4472C4" w:themeColor="accent5"/>
                    <w:right w:val="single" w:sz="4" w:space="0" w:color="4472C4" w:themeColor="accent5"/>
                  </w:tcBorders>
                  <w:shd w:val="clear" w:color="auto" w:fill="DEEAF6" w:themeFill="accent1" w:themeFillTint="33"/>
                </w:tcPr>
                <w:p w14:paraId="583A4BF6" w14:textId="77777777" w:rsidR="00C07216" w:rsidRPr="000706C7" w:rsidRDefault="00C07216" w:rsidP="00C07216">
                  <w:pPr>
                    <w:jc w:val="center"/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5375" w:type="dxa"/>
                  <w:tcBorders>
                    <w:left w:val="single" w:sz="4" w:space="0" w:color="4472C4" w:themeColor="accent5"/>
                  </w:tcBorders>
                </w:tcPr>
                <w:p w14:paraId="4F810CE9" w14:textId="73AB50B5" w:rsidR="00C07216" w:rsidRPr="000706C7" w:rsidRDefault="000E6D4B" w:rsidP="00C07216">
                  <w:pPr>
                    <w:rPr>
                      <w:rFonts w:ascii="Lucida Sans Unicode" w:hAnsi="Lucida Sans Unicode" w:cs="Lucida Sans Unicode"/>
                    </w:rPr>
                  </w:pPr>
                  <w:r>
                    <w:rPr>
                      <w:rFonts w:ascii="Lucida Sans Unicode" w:hAnsi="Lucida Sans Unicode" w:cs="Lucida Sans Unicode"/>
                    </w:rPr>
                    <w:t>……………….</w:t>
                  </w:r>
                </w:p>
              </w:tc>
            </w:tr>
            <w:tr w:rsidR="00C07216" w:rsidRPr="000706C7" w14:paraId="1D2B8BC7" w14:textId="77777777" w:rsidTr="00E413CB">
              <w:tc>
                <w:tcPr>
                  <w:tcW w:w="316" w:type="dxa"/>
                  <w:tcBorders>
                    <w:top w:val="single" w:sz="4" w:space="0" w:color="4472C4" w:themeColor="accent5"/>
                    <w:bottom w:val="single" w:sz="4" w:space="0" w:color="4472C4" w:themeColor="accent5"/>
                  </w:tcBorders>
                </w:tcPr>
                <w:p w14:paraId="37BD525C" w14:textId="77777777" w:rsidR="00C07216" w:rsidRPr="000706C7" w:rsidRDefault="00C07216" w:rsidP="00C07216">
                  <w:pPr>
                    <w:jc w:val="center"/>
                    <w:rPr>
                      <w:rFonts w:ascii="Lucida Sans Unicode" w:hAnsi="Lucida Sans Unicode" w:cs="Lucida Sans Unicode"/>
                      <w:sz w:val="4"/>
                      <w:szCs w:val="10"/>
                    </w:rPr>
                  </w:pPr>
                </w:p>
              </w:tc>
              <w:tc>
                <w:tcPr>
                  <w:tcW w:w="5375" w:type="dxa"/>
                </w:tcPr>
                <w:p w14:paraId="750D6012" w14:textId="77777777" w:rsidR="00C07216" w:rsidRPr="000706C7" w:rsidRDefault="00C07216" w:rsidP="00C07216">
                  <w:pPr>
                    <w:jc w:val="center"/>
                    <w:rPr>
                      <w:rFonts w:ascii="Lucida Sans Unicode" w:hAnsi="Lucida Sans Unicode" w:cs="Lucida Sans Unicode"/>
                      <w:sz w:val="4"/>
                      <w:szCs w:val="10"/>
                    </w:rPr>
                  </w:pPr>
                </w:p>
              </w:tc>
            </w:tr>
            <w:tr w:rsidR="00C07216" w14:paraId="77193A3B" w14:textId="77777777" w:rsidTr="00E413CB">
              <w:tc>
                <w:tcPr>
                  <w:tcW w:w="316" w:type="dxa"/>
                  <w:tcBorders>
                    <w:top w:val="single" w:sz="4" w:space="0" w:color="4472C4" w:themeColor="accent5"/>
                    <w:left w:val="single" w:sz="4" w:space="0" w:color="4472C4" w:themeColor="accent5"/>
                    <w:bottom w:val="single" w:sz="4" w:space="0" w:color="4472C4" w:themeColor="accent5"/>
                    <w:right w:val="single" w:sz="4" w:space="0" w:color="4472C4" w:themeColor="accent5"/>
                  </w:tcBorders>
                  <w:shd w:val="clear" w:color="auto" w:fill="DEEAF6" w:themeFill="accent1" w:themeFillTint="33"/>
                </w:tcPr>
                <w:p w14:paraId="2A9E00E0" w14:textId="77777777" w:rsidR="00C07216" w:rsidRPr="000706C7" w:rsidRDefault="00C07216" w:rsidP="00C07216">
                  <w:pPr>
                    <w:jc w:val="center"/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5375" w:type="dxa"/>
                  <w:tcBorders>
                    <w:left w:val="single" w:sz="4" w:space="0" w:color="4472C4" w:themeColor="accent5"/>
                  </w:tcBorders>
                </w:tcPr>
                <w:p w14:paraId="0A9451F7" w14:textId="2A51D50D" w:rsidR="00C07216" w:rsidRPr="000706C7" w:rsidRDefault="000E6D4B" w:rsidP="00C07216">
                  <w:pPr>
                    <w:rPr>
                      <w:rFonts w:ascii="Lucida Sans Unicode" w:hAnsi="Lucida Sans Unicode" w:cs="Lucida Sans Unicode"/>
                    </w:rPr>
                  </w:pPr>
                  <w:r>
                    <w:rPr>
                      <w:rFonts w:ascii="Lucida Sans Unicode" w:hAnsi="Lucida Sans Unicode" w:cs="Lucida Sans Unicode"/>
                    </w:rPr>
                    <w:t>……………………</w:t>
                  </w:r>
                </w:p>
              </w:tc>
            </w:tr>
          </w:tbl>
          <w:p w14:paraId="7EE3D880" w14:textId="6F6CBDFE" w:rsidR="00C07216" w:rsidRPr="00C07216" w:rsidRDefault="00C07216" w:rsidP="00C07216">
            <w:pPr>
              <w:rPr>
                <w:rFonts w:ascii="Lucida Sans Unicode" w:hAnsi="Lucida Sans Unicode" w:cs="Lucida Sans Unicode"/>
              </w:rPr>
            </w:pPr>
          </w:p>
        </w:tc>
      </w:tr>
      <w:tr w:rsidR="00B12C7A" w:rsidRPr="00675F45" w14:paraId="648C5928" w14:textId="77777777" w:rsidTr="00531B95">
        <w:tc>
          <w:tcPr>
            <w:tcW w:w="9056" w:type="dxa"/>
            <w:gridSpan w:val="2"/>
            <w:shd w:val="clear" w:color="auto" w:fill="DEEAF6" w:themeFill="accent1" w:themeFillTint="33"/>
          </w:tcPr>
          <w:p w14:paraId="78977648" w14:textId="77777777" w:rsidR="00B12C7A" w:rsidRDefault="00B12C7A" w:rsidP="00531B95">
            <w:p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Beschrijving van de werkzaamheden</w:t>
            </w:r>
          </w:p>
          <w:p w14:paraId="65A193AD" w14:textId="77777777" w:rsidR="00B12C7A" w:rsidRDefault="00B12C7A" w:rsidP="00531B95">
            <w:pPr>
              <w:rPr>
                <w:bCs/>
              </w:rPr>
            </w:pPr>
          </w:p>
          <w:p w14:paraId="02AB46DE" w14:textId="77777777" w:rsidR="00B12C7A" w:rsidRDefault="00B12C7A" w:rsidP="00531B95">
            <w:pPr>
              <w:rPr>
                <w:bCs/>
              </w:rPr>
            </w:pPr>
          </w:p>
          <w:p w14:paraId="7FCA5F27" w14:textId="77777777" w:rsidR="00B12C7A" w:rsidRDefault="00B12C7A" w:rsidP="00531B95">
            <w:pPr>
              <w:rPr>
                <w:bCs/>
              </w:rPr>
            </w:pPr>
          </w:p>
          <w:p w14:paraId="11B15754" w14:textId="77777777" w:rsidR="00B12C7A" w:rsidRDefault="00B12C7A" w:rsidP="00531B95">
            <w:pPr>
              <w:rPr>
                <w:bCs/>
              </w:rPr>
            </w:pPr>
          </w:p>
          <w:p w14:paraId="5B6FFB2B" w14:textId="77777777" w:rsidR="00B12C7A" w:rsidRDefault="00B12C7A" w:rsidP="00531B95">
            <w:pPr>
              <w:rPr>
                <w:bCs/>
              </w:rPr>
            </w:pPr>
          </w:p>
          <w:p w14:paraId="72038FA9" w14:textId="77777777" w:rsidR="00B12C7A" w:rsidRDefault="00B12C7A" w:rsidP="00531B95">
            <w:pPr>
              <w:rPr>
                <w:bCs/>
              </w:rPr>
            </w:pPr>
          </w:p>
          <w:p w14:paraId="0DAB4DF1" w14:textId="77777777" w:rsidR="00B12C7A" w:rsidRDefault="00B12C7A" w:rsidP="00531B95">
            <w:pPr>
              <w:rPr>
                <w:bCs/>
              </w:rPr>
            </w:pPr>
          </w:p>
          <w:p w14:paraId="7FD9E0A7" w14:textId="77777777" w:rsidR="00B12C7A" w:rsidRPr="00675F45" w:rsidRDefault="00B12C7A" w:rsidP="00531B95">
            <w:pPr>
              <w:rPr>
                <w:bCs/>
              </w:rPr>
            </w:pPr>
          </w:p>
        </w:tc>
      </w:tr>
    </w:tbl>
    <w:p w14:paraId="259212E9" w14:textId="77777777" w:rsidR="00697733" w:rsidRPr="00CF03C6" w:rsidRDefault="00697733" w:rsidP="00697733">
      <w:r w:rsidRPr="00697733">
        <w:rPr>
          <w:sz w:val="15"/>
          <w:szCs w:val="15"/>
        </w:rPr>
        <w:t>Per referentie maximaal 2 x A4 gebruiken.</w:t>
      </w:r>
    </w:p>
    <w:p w14:paraId="20FFEF03" w14:textId="09A5F334" w:rsidR="00697733" w:rsidRDefault="00697733" w:rsidP="00D30E4F">
      <w:pPr>
        <w:pStyle w:val="Kop1"/>
        <w:numPr>
          <w:ilvl w:val="0"/>
          <w:numId w:val="2"/>
        </w:numPr>
        <w:spacing w:before="240" w:after="240" w:line="240" w:lineRule="auto"/>
        <w:ind w:left="431" w:hanging="431"/>
      </w:pPr>
      <w:r>
        <w:t xml:space="preserve">Referentie: </w:t>
      </w:r>
      <w:r w:rsidR="003C42EF">
        <w:t>[NAAM]</w:t>
      </w:r>
    </w:p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97733" w:rsidRPr="00306F31" w14:paraId="332AC107" w14:textId="77777777" w:rsidTr="002A26C6">
        <w:trPr>
          <w:tblHeader/>
        </w:trPr>
        <w:tc>
          <w:tcPr>
            <w:tcW w:w="4528" w:type="dxa"/>
          </w:tcPr>
          <w:p w14:paraId="15810B2D" w14:textId="676784EF" w:rsidR="00697733" w:rsidRPr="00ED21F5" w:rsidRDefault="00697733" w:rsidP="002A26C6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Gegevens</w:t>
            </w:r>
            <w:r>
              <w:rPr>
                <w:rFonts w:ascii="Lucida Sans Unicode" w:hAnsi="Lucida Sans Unicode" w:cs="Lucida Sans Unicode"/>
                <w:b/>
              </w:rPr>
              <w:t xml:space="preserve"> opdrachtgever</w:t>
            </w:r>
          </w:p>
        </w:tc>
        <w:tc>
          <w:tcPr>
            <w:tcW w:w="4528" w:type="dxa"/>
          </w:tcPr>
          <w:p w14:paraId="129682F6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Omschrijving</w:t>
            </w:r>
          </w:p>
        </w:tc>
      </w:tr>
      <w:tr w:rsidR="00697733" w:rsidRPr="007C080B" w14:paraId="40929BB4" w14:textId="77777777" w:rsidTr="002A26C6">
        <w:tc>
          <w:tcPr>
            <w:tcW w:w="4528" w:type="dxa"/>
          </w:tcPr>
          <w:p w14:paraId="0A3C0316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Naam referentie</w:t>
            </w:r>
            <w:r>
              <w:rPr>
                <w:rFonts w:ascii="Lucida Sans Unicode" w:hAnsi="Lucida Sans Unicode" w:cs="Lucida Sans Unicode"/>
              </w:rPr>
              <w:t xml:space="preserve"> organisatie</w:t>
            </w:r>
          </w:p>
          <w:p w14:paraId="3B4F18CB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6476E741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6CA8FED3" w14:textId="77777777" w:rsidTr="002A26C6">
        <w:tc>
          <w:tcPr>
            <w:tcW w:w="4528" w:type="dxa"/>
          </w:tcPr>
          <w:p w14:paraId="536C223B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Adres</w:t>
            </w:r>
          </w:p>
          <w:p w14:paraId="766A031A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5C05FC32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2780089E" w14:textId="77777777" w:rsidTr="002A26C6">
        <w:tc>
          <w:tcPr>
            <w:tcW w:w="4528" w:type="dxa"/>
          </w:tcPr>
          <w:p w14:paraId="2A44DDBD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Postcode en plaatsnaam</w:t>
            </w:r>
          </w:p>
          <w:p w14:paraId="2EFB6385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7D25A035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3D31ACE1" w14:textId="77777777" w:rsidTr="002A26C6">
        <w:tc>
          <w:tcPr>
            <w:tcW w:w="4528" w:type="dxa"/>
          </w:tcPr>
          <w:p w14:paraId="75D75682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 xml:space="preserve">Naam contactpersoon </w:t>
            </w:r>
          </w:p>
          <w:p w14:paraId="611EB382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71D96CD9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27D3D845" w14:textId="77777777" w:rsidTr="002A26C6">
        <w:tc>
          <w:tcPr>
            <w:tcW w:w="4528" w:type="dxa"/>
          </w:tcPr>
          <w:p w14:paraId="35C20AE1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Functie</w:t>
            </w:r>
          </w:p>
          <w:p w14:paraId="70283D17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52BC9603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1B787CB0" w14:textId="77777777" w:rsidTr="002A26C6">
        <w:tc>
          <w:tcPr>
            <w:tcW w:w="4528" w:type="dxa"/>
          </w:tcPr>
          <w:p w14:paraId="051C871E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Telefoonnummer</w:t>
            </w:r>
          </w:p>
          <w:p w14:paraId="32783848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4913E657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7CCEDBFC" w14:textId="77777777" w:rsidTr="002A26C6">
        <w:tc>
          <w:tcPr>
            <w:tcW w:w="4528" w:type="dxa"/>
          </w:tcPr>
          <w:p w14:paraId="785420AF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E-mail</w:t>
            </w:r>
          </w:p>
          <w:p w14:paraId="4E76D4FB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3FD58151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</w:tbl>
    <w:p w14:paraId="26DA5167" w14:textId="77777777" w:rsidR="00697733" w:rsidRDefault="00697733" w:rsidP="00697733"/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97733" w:rsidRPr="00ED21F5" w14:paraId="103F9F98" w14:textId="77777777" w:rsidTr="002A26C6">
        <w:trPr>
          <w:tblHeader/>
        </w:trPr>
        <w:tc>
          <w:tcPr>
            <w:tcW w:w="4528" w:type="dxa"/>
          </w:tcPr>
          <w:p w14:paraId="2071A3D4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Gegevens</w:t>
            </w:r>
            <w:r>
              <w:rPr>
                <w:rFonts w:ascii="Lucida Sans Unicode" w:hAnsi="Lucida Sans Unicode" w:cs="Lucida Sans Unicode"/>
                <w:b/>
              </w:rPr>
              <w:t xml:space="preserve"> werkzaamheden</w:t>
            </w:r>
          </w:p>
        </w:tc>
        <w:tc>
          <w:tcPr>
            <w:tcW w:w="4528" w:type="dxa"/>
          </w:tcPr>
          <w:p w14:paraId="42A6B376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Omschrijving</w:t>
            </w:r>
          </w:p>
        </w:tc>
      </w:tr>
      <w:tr w:rsidR="00697733" w:rsidRPr="007C080B" w14:paraId="7911DD32" w14:textId="77777777" w:rsidTr="002A26C6">
        <w:tc>
          <w:tcPr>
            <w:tcW w:w="4528" w:type="dxa"/>
          </w:tcPr>
          <w:p w14:paraId="73DA4901" w14:textId="77777777" w:rsidR="00697733" w:rsidRPr="00697733" w:rsidRDefault="00697733" w:rsidP="00D30E4F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 xml:space="preserve">Projectomvang per jaar in euro’s van het gehele project. </w:t>
            </w:r>
          </w:p>
        </w:tc>
        <w:tc>
          <w:tcPr>
            <w:tcW w:w="4528" w:type="dxa"/>
            <w:shd w:val="clear" w:color="auto" w:fill="DEEAF6" w:themeFill="accent1" w:themeFillTint="33"/>
          </w:tcPr>
          <w:p w14:paraId="182FB3CF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3C4F91DF" w14:textId="77777777" w:rsidTr="002A26C6">
        <w:tc>
          <w:tcPr>
            <w:tcW w:w="4528" w:type="dxa"/>
          </w:tcPr>
          <w:p w14:paraId="3D5FAE91" w14:textId="77777777" w:rsidR="00697733" w:rsidRPr="00697733" w:rsidRDefault="00697733" w:rsidP="00D30E4F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Gedeelte werkzaamheden (in %) uitgevoerd door onderaannemers</w:t>
            </w:r>
          </w:p>
        </w:tc>
        <w:tc>
          <w:tcPr>
            <w:tcW w:w="4528" w:type="dxa"/>
            <w:shd w:val="clear" w:color="auto" w:fill="DEEAF6" w:themeFill="accent1" w:themeFillTint="33"/>
          </w:tcPr>
          <w:p w14:paraId="1AB8BDA1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491C0CFF" w14:textId="77777777" w:rsidTr="002A26C6">
        <w:tc>
          <w:tcPr>
            <w:tcW w:w="4528" w:type="dxa"/>
          </w:tcPr>
          <w:p w14:paraId="539BDD52" w14:textId="77777777" w:rsidR="00697733" w:rsidRPr="00697733" w:rsidRDefault="00697733" w:rsidP="00D30E4F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 xml:space="preserve">Welke werkzaamheden worden door onderaannemers verricht, en door </w:t>
            </w:r>
            <w:r>
              <w:rPr>
                <w:rFonts w:ascii="Lucida Sans Unicode" w:hAnsi="Lucida Sans Unicode" w:cs="Lucida Sans Unicode"/>
              </w:rPr>
              <w:t>wie?</w:t>
            </w:r>
          </w:p>
        </w:tc>
        <w:tc>
          <w:tcPr>
            <w:tcW w:w="4528" w:type="dxa"/>
            <w:shd w:val="clear" w:color="auto" w:fill="DEEAF6" w:themeFill="accent1" w:themeFillTint="33"/>
          </w:tcPr>
          <w:p w14:paraId="1D866D4E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2C9B1C37" w14:textId="77777777" w:rsidTr="002A26C6">
        <w:tc>
          <w:tcPr>
            <w:tcW w:w="4528" w:type="dxa"/>
          </w:tcPr>
          <w:p w14:paraId="542B6D4D" w14:textId="77777777" w:rsidR="00697733" w:rsidRDefault="00697733" w:rsidP="00D30E4F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Periode van uitvoering</w:t>
            </w:r>
          </w:p>
          <w:p w14:paraId="210CF492" w14:textId="77777777" w:rsidR="00697733" w:rsidRPr="00697733" w:rsidRDefault="00697733" w:rsidP="002A26C6">
            <w:pPr>
              <w:rPr>
                <w:rFonts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090F5777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28A62792" w14:textId="77777777" w:rsidTr="002A26C6">
        <w:tc>
          <w:tcPr>
            <w:tcW w:w="4528" w:type="dxa"/>
          </w:tcPr>
          <w:p w14:paraId="5596355B" w14:textId="77777777" w:rsidR="00697733" w:rsidRDefault="00697733" w:rsidP="00D30E4F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Datum start project</w:t>
            </w:r>
          </w:p>
          <w:p w14:paraId="7E89D9EB" w14:textId="77777777" w:rsidR="00697733" w:rsidRPr="00697733" w:rsidRDefault="00697733" w:rsidP="002A26C6">
            <w:pPr>
              <w:rPr>
                <w:rFonts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097A01DD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32602D79" w14:textId="77777777" w:rsidTr="002A26C6">
        <w:tc>
          <w:tcPr>
            <w:tcW w:w="4528" w:type="dxa"/>
          </w:tcPr>
          <w:p w14:paraId="0948CCEE" w14:textId="77777777" w:rsidR="00697733" w:rsidRDefault="00697733" w:rsidP="00D30E4F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(Verwachte) einddatum project</w:t>
            </w:r>
          </w:p>
          <w:p w14:paraId="48EA857A" w14:textId="77777777" w:rsidR="00697733" w:rsidRPr="00697733" w:rsidRDefault="00697733" w:rsidP="002A26C6">
            <w:pPr>
              <w:rPr>
                <w:rFonts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680F69F1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</w:tbl>
    <w:p w14:paraId="2EBD5C84" w14:textId="77777777" w:rsidR="00697733" w:rsidRDefault="00697733" w:rsidP="00697733"/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89"/>
        <w:gridCol w:w="6367"/>
      </w:tblGrid>
      <w:tr w:rsidR="00697733" w:rsidRPr="00306F31" w14:paraId="6E9F57C8" w14:textId="77777777" w:rsidTr="002A26C6">
        <w:trPr>
          <w:tblHeader/>
        </w:trPr>
        <w:tc>
          <w:tcPr>
            <w:tcW w:w="9056" w:type="dxa"/>
            <w:gridSpan w:val="2"/>
          </w:tcPr>
          <w:p w14:paraId="3192FA76" w14:textId="77777777" w:rsidR="00697733" w:rsidRPr="00675F45" w:rsidRDefault="00697733" w:rsidP="002A26C6">
            <w:r>
              <w:rPr>
                <w:rFonts w:ascii="Lucida Sans Unicode" w:hAnsi="Lucida Sans Unicode" w:cs="Lucida Sans Unicode"/>
                <w:b/>
              </w:rPr>
              <w:t>Inhoud van de opdracht</w:t>
            </w:r>
          </w:p>
        </w:tc>
      </w:tr>
      <w:tr w:rsidR="000706C7" w:rsidRPr="007C080B" w14:paraId="3CBD21F7" w14:textId="77777777" w:rsidTr="00E413CB">
        <w:tc>
          <w:tcPr>
            <w:tcW w:w="2689" w:type="dxa"/>
          </w:tcPr>
          <w:p w14:paraId="2A714DD1" w14:textId="77777777" w:rsidR="000706C7" w:rsidRPr="00244320" w:rsidRDefault="000706C7" w:rsidP="00E413CB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Kerncompetentie(s)</w:t>
            </w:r>
          </w:p>
          <w:p w14:paraId="57C3175A" w14:textId="77777777" w:rsidR="000706C7" w:rsidRPr="00244320" w:rsidRDefault="000706C7" w:rsidP="00E413CB">
            <w:pPr>
              <w:rPr>
                <w:rFonts w:ascii="Lucida Sans Unicode" w:hAnsi="Lucida Sans Unicode" w:cs="Lucida Sans Unicode"/>
              </w:rPr>
            </w:pPr>
            <w:r w:rsidRPr="00244320">
              <w:rPr>
                <w:rFonts w:ascii="Lucida Sans Unicode" w:hAnsi="Lucida Sans Unicode" w:cs="Lucida Sans Unicode"/>
              </w:rPr>
              <w:t>(aankruisen wat van toepassing is)</w:t>
            </w:r>
          </w:p>
        </w:tc>
        <w:tc>
          <w:tcPr>
            <w:tcW w:w="6367" w:type="dxa"/>
            <w:vAlign w:val="center"/>
          </w:tcPr>
          <w:p w14:paraId="7263BC06" w14:textId="456FC6FA" w:rsidR="000706C7" w:rsidRPr="000706C7" w:rsidRDefault="000706C7" w:rsidP="00E413CB">
            <w:pPr>
              <w:rPr>
                <w:rFonts w:ascii="Lucida Sans Unicode" w:hAnsi="Lucida Sans Unicode" w:cs="Lucida Sans Unicode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"/>
              <w:gridCol w:w="5375"/>
            </w:tblGrid>
            <w:tr w:rsidR="000706C7" w:rsidRPr="000706C7" w14:paraId="027F577C" w14:textId="77777777" w:rsidTr="00E413CB">
              <w:tc>
                <w:tcPr>
                  <w:tcW w:w="316" w:type="dxa"/>
                  <w:tcBorders>
                    <w:top w:val="single" w:sz="4" w:space="0" w:color="4472C4" w:themeColor="accent5"/>
                    <w:left w:val="single" w:sz="4" w:space="0" w:color="4472C4" w:themeColor="accent5"/>
                    <w:bottom w:val="single" w:sz="4" w:space="0" w:color="4472C4" w:themeColor="accent5"/>
                    <w:right w:val="single" w:sz="4" w:space="0" w:color="4472C4" w:themeColor="accent5"/>
                  </w:tcBorders>
                  <w:shd w:val="clear" w:color="auto" w:fill="DEEAF6" w:themeFill="accent1" w:themeFillTint="33"/>
                </w:tcPr>
                <w:p w14:paraId="77311455" w14:textId="77777777" w:rsidR="000706C7" w:rsidRPr="000706C7" w:rsidRDefault="000706C7" w:rsidP="00E413CB">
                  <w:pPr>
                    <w:jc w:val="center"/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5375" w:type="dxa"/>
                  <w:tcBorders>
                    <w:left w:val="single" w:sz="4" w:space="0" w:color="4472C4" w:themeColor="accent5"/>
                  </w:tcBorders>
                </w:tcPr>
                <w:p w14:paraId="30E5FF49" w14:textId="1A975455" w:rsidR="000706C7" w:rsidRPr="000706C7" w:rsidRDefault="000E6D4B" w:rsidP="00E413CB">
                  <w:pPr>
                    <w:rPr>
                      <w:rFonts w:ascii="Lucida Sans Unicode" w:hAnsi="Lucida Sans Unicode" w:cs="Lucida Sans Unicode"/>
                    </w:rPr>
                  </w:pPr>
                  <w:r>
                    <w:rPr>
                      <w:rFonts w:ascii="Lucida Sans Unicode" w:hAnsi="Lucida Sans Unicode" w:cs="Lucida Sans Unicode"/>
                    </w:rPr>
                    <w:t>………………</w:t>
                  </w:r>
                </w:p>
              </w:tc>
            </w:tr>
            <w:tr w:rsidR="000706C7" w:rsidRPr="000706C7" w14:paraId="1FE2DA32" w14:textId="77777777" w:rsidTr="00E413CB">
              <w:tc>
                <w:tcPr>
                  <w:tcW w:w="316" w:type="dxa"/>
                  <w:tcBorders>
                    <w:top w:val="single" w:sz="4" w:space="0" w:color="4472C4" w:themeColor="accent5"/>
                    <w:bottom w:val="single" w:sz="4" w:space="0" w:color="4472C4" w:themeColor="accent5"/>
                  </w:tcBorders>
                </w:tcPr>
                <w:p w14:paraId="6A4BD9DB" w14:textId="77777777" w:rsidR="000706C7" w:rsidRPr="000706C7" w:rsidRDefault="000706C7" w:rsidP="00E413CB">
                  <w:pPr>
                    <w:jc w:val="center"/>
                    <w:rPr>
                      <w:rFonts w:ascii="Lucida Sans Unicode" w:hAnsi="Lucida Sans Unicode" w:cs="Lucida Sans Unicode"/>
                      <w:sz w:val="4"/>
                      <w:szCs w:val="10"/>
                    </w:rPr>
                  </w:pPr>
                </w:p>
              </w:tc>
              <w:tc>
                <w:tcPr>
                  <w:tcW w:w="5375" w:type="dxa"/>
                </w:tcPr>
                <w:p w14:paraId="7AF18E09" w14:textId="77777777" w:rsidR="000706C7" w:rsidRPr="000706C7" w:rsidRDefault="000706C7" w:rsidP="00E413CB">
                  <w:pPr>
                    <w:jc w:val="center"/>
                    <w:rPr>
                      <w:rFonts w:ascii="Lucida Sans Unicode" w:hAnsi="Lucida Sans Unicode" w:cs="Lucida Sans Unicode"/>
                      <w:sz w:val="4"/>
                      <w:szCs w:val="10"/>
                    </w:rPr>
                  </w:pPr>
                </w:p>
              </w:tc>
            </w:tr>
            <w:tr w:rsidR="000706C7" w14:paraId="130AE146" w14:textId="77777777" w:rsidTr="00E413CB">
              <w:tc>
                <w:tcPr>
                  <w:tcW w:w="316" w:type="dxa"/>
                  <w:tcBorders>
                    <w:top w:val="single" w:sz="4" w:space="0" w:color="4472C4" w:themeColor="accent5"/>
                    <w:left w:val="single" w:sz="4" w:space="0" w:color="4472C4" w:themeColor="accent5"/>
                    <w:bottom w:val="single" w:sz="4" w:space="0" w:color="4472C4" w:themeColor="accent5"/>
                    <w:right w:val="single" w:sz="4" w:space="0" w:color="4472C4" w:themeColor="accent5"/>
                  </w:tcBorders>
                  <w:shd w:val="clear" w:color="auto" w:fill="DEEAF6" w:themeFill="accent1" w:themeFillTint="33"/>
                </w:tcPr>
                <w:p w14:paraId="5CD96B6E" w14:textId="77777777" w:rsidR="000706C7" w:rsidRPr="000706C7" w:rsidRDefault="000706C7" w:rsidP="00E413CB">
                  <w:pPr>
                    <w:jc w:val="center"/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5375" w:type="dxa"/>
                  <w:tcBorders>
                    <w:left w:val="single" w:sz="4" w:space="0" w:color="4472C4" w:themeColor="accent5"/>
                  </w:tcBorders>
                </w:tcPr>
                <w:p w14:paraId="1BFB4ECD" w14:textId="5C6C651C" w:rsidR="000706C7" w:rsidRPr="000706C7" w:rsidRDefault="000E6D4B" w:rsidP="00E413CB">
                  <w:pPr>
                    <w:rPr>
                      <w:rFonts w:ascii="Lucida Sans Unicode" w:hAnsi="Lucida Sans Unicode" w:cs="Lucida Sans Unicode"/>
                    </w:rPr>
                  </w:pPr>
                  <w:r>
                    <w:rPr>
                      <w:rFonts w:ascii="Lucida Sans Unicode" w:hAnsi="Lucida Sans Unicode" w:cs="Lucida Sans Unicode"/>
                    </w:rPr>
                    <w:t>………………..</w:t>
                  </w:r>
                </w:p>
              </w:tc>
            </w:tr>
          </w:tbl>
          <w:p w14:paraId="2370E2E5" w14:textId="77777777" w:rsidR="000706C7" w:rsidRPr="00C07216" w:rsidRDefault="000706C7" w:rsidP="00E413CB">
            <w:pPr>
              <w:rPr>
                <w:rFonts w:ascii="Lucida Sans Unicode" w:hAnsi="Lucida Sans Unicode" w:cs="Lucida Sans Unicode"/>
              </w:rPr>
            </w:pPr>
          </w:p>
        </w:tc>
      </w:tr>
      <w:tr w:rsidR="00697733" w:rsidRPr="00675F45" w14:paraId="712091DD" w14:textId="77777777" w:rsidTr="002A26C6">
        <w:tc>
          <w:tcPr>
            <w:tcW w:w="9056" w:type="dxa"/>
            <w:gridSpan w:val="2"/>
            <w:shd w:val="clear" w:color="auto" w:fill="DEEAF6" w:themeFill="accent1" w:themeFillTint="33"/>
          </w:tcPr>
          <w:p w14:paraId="226EB536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Beschrijving van de werkzaamheden</w:t>
            </w:r>
          </w:p>
          <w:p w14:paraId="0C2A9503" w14:textId="77777777" w:rsidR="00697733" w:rsidRDefault="00697733" w:rsidP="002A26C6">
            <w:pPr>
              <w:rPr>
                <w:bCs/>
              </w:rPr>
            </w:pPr>
          </w:p>
          <w:p w14:paraId="58A35700" w14:textId="77777777" w:rsidR="00697733" w:rsidRDefault="00697733" w:rsidP="002A26C6">
            <w:pPr>
              <w:rPr>
                <w:bCs/>
              </w:rPr>
            </w:pPr>
          </w:p>
          <w:p w14:paraId="0D4D7CB6" w14:textId="77777777" w:rsidR="00697733" w:rsidRDefault="00697733" w:rsidP="002A26C6">
            <w:pPr>
              <w:rPr>
                <w:bCs/>
              </w:rPr>
            </w:pPr>
          </w:p>
          <w:p w14:paraId="70B60032" w14:textId="77777777" w:rsidR="00697733" w:rsidRDefault="00697733" w:rsidP="002A26C6">
            <w:pPr>
              <w:rPr>
                <w:bCs/>
              </w:rPr>
            </w:pPr>
          </w:p>
          <w:p w14:paraId="11327335" w14:textId="77777777" w:rsidR="00697733" w:rsidRDefault="00697733" w:rsidP="002A26C6">
            <w:pPr>
              <w:rPr>
                <w:bCs/>
              </w:rPr>
            </w:pPr>
          </w:p>
          <w:p w14:paraId="577A613D" w14:textId="77777777" w:rsidR="00697733" w:rsidRDefault="00697733" w:rsidP="002A26C6">
            <w:pPr>
              <w:rPr>
                <w:bCs/>
              </w:rPr>
            </w:pPr>
          </w:p>
          <w:p w14:paraId="0CF148B7" w14:textId="77777777" w:rsidR="00697733" w:rsidRDefault="00697733" w:rsidP="002A26C6">
            <w:pPr>
              <w:rPr>
                <w:bCs/>
              </w:rPr>
            </w:pPr>
          </w:p>
          <w:p w14:paraId="1F7F4902" w14:textId="77777777" w:rsidR="00697733" w:rsidRPr="00675F45" w:rsidRDefault="00697733" w:rsidP="002A26C6">
            <w:pPr>
              <w:rPr>
                <w:bCs/>
              </w:rPr>
            </w:pPr>
          </w:p>
        </w:tc>
      </w:tr>
    </w:tbl>
    <w:p w14:paraId="1FF68FD5" w14:textId="006D9168" w:rsidR="00CF03C6" w:rsidRPr="00CF03C6" w:rsidRDefault="00697733" w:rsidP="00697733">
      <w:r w:rsidRPr="00697733">
        <w:rPr>
          <w:sz w:val="15"/>
          <w:szCs w:val="15"/>
        </w:rPr>
        <w:t>Per referentie maximaal 2 x A4 gebruiken.</w:t>
      </w:r>
    </w:p>
    <w:sectPr w:rsidR="00CF03C6" w:rsidRPr="00CF03C6" w:rsidSect="00FF0C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E962" w14:textId="77777777" w:rsidR="00FF0CEE" w:rsidRDefault="00FF0CEE" w:rsidP="00C8777C">
      <w:pPr>
        <w:spacing w:after="0"/>
      </w:pPr>
      <w:r>
        <w:separator/>
      </w:r>
    </w:p>
  </w:endnote>
  <w:endnote w:type="continuationSeparator" w:id="0">
    <w:p w14:paraId="066C1678" w14:textId="77777777" w:rsidR="00FF0CEE" w:rsidRDefault="00FF0CEE" w:rsidP="00C87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1E35" w14:textId="77777777" w:rsidR="00CE1177" w:rsidRDefault="00CE11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EBCE" w14:textId="08B1E4F7" w:rsidR="00A51CA2" w:rsidRPr="00A95B68" w:rsidRDefault="00A51CA2" w:rsidP="00A51CA2">
    <w:pPr>
      <w:pStyle w:val="Voettekst"/>
      <w:pBdr>
        <w:top w:val="single" w:sz="4" w:space="1" w:color="004996"/>
      </w:pBdr>
    </w:pPr>
    <w:r>
      <w:t>TenderNed</w:t>
    </w:r>
    <w:r w:rsidRPr="00C16EC7">
      <w:t xml:space="preserve">: </w:t>
    </w:r>
    <w:r w:rsidR="006E1D77">
      <w:rPr>
        <w:szCs w:val="18"/>
      </w:rPr>
      <w:t>428941</w:t>
    </w:r>
  </w:p>
  <w:p w14:paraId="3596F533" w14:textId="58BB50ED" w:rsidR="00C07E47" w:rsidRPr="00FB7018" w:rsidRDefault="00A51CA2" w:rsidP="00A51CA2">
    <w:pPr>
      <w:pStyle w:val="Voettekst"/>
      <w:pBdr>
        <w:top w:val="single" w:sz="4" w:space="1" w:color="004996"/>
      </w:pBdr>
    </w:pPr>
    <w:r w:rsidRPr="00A95B68">
      <w:t xml:space="preserve">Datum: </w:t>
    </w:r>
    <w:r w:rsidR="004966B6">
      <w:t>22-01-2024</w:t>
    </w:r>
    <w:sdt>
      <w:sdtPr>
        <w:id w:val="-1657605924"/>
        <w:docPartObj>
          <w:docPartGallery w:val="Page Numbers (Bottom of Page)"/>
          <w:docPartUnique/>
        </w:docPartObj>
      </w:sdtPr>
      <w:sdtEndPr/>
      <w:sdtContent>
        <w:sdt>
          <w:sdtPr>
            <w:id w:val="-2061303779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id w:val="-161166509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id w:val="-1440517724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353B08" w:rsidRPr="00FB7018">
                      <w:tab/>
                      <w:t xml:space="preserve">Pagina </w:t>
                    </w:r>
                    <w:r w:rsidR="00353B08" w:rsidRPr="00FB7018">
                      <w:rPr>
                        <w:sz w:val="24"/>
                        <w:szCs w:val="24"/>
                      </w:rPr>
                      <w:fldChar w:fldCharType="begin"/>
                    </w:r>
                    <w:r w:rsidR="00353B08" w:rsidRPr="00FB7018">
                      <w:instrText>PAGE</w:instrText>
                    </w:r>
                    <w:r w:rsidR="00353B08" w:rsidRPr="00FB7018">
                      <w:rPr>
                        <w:sz w:val="24"/>
                        <w:szCs w:val="24"/>
                      </w:rPr>
                      <w:fldChar w:fldCharType="separate"/>
                    </w:r>
                    <w:r w:rsidR="00353B08" w:rsidRPr="00FB7018">
                      <w:rPr>
                        <w:sz w:val="24"/>
                        <w:szCs w:val="24"/>
                      </w:rPr>
                      <w:t>1</w:t>
                    </w:r>
                    <w:r w:rsidR="00353B08" w:rsidRPr="00FB7018">
                      <w:rPr>
                        <w:sz w:val="24"/>
                        <w:szCs w:val="24"/>
                      </w:rPr>
                      <w:fldChar w:fldCharType="end"/>
                    </w:r>
                    <w:r w:rsidR="00353B08" w:rsidRPr="00FB7018">
                      <w:t xml:space="preserve"> van </w:t>
                    </w:r>
                    <w:r w:rsidR="006A6D0A">
                      <w:t>2</w:t>
                    </w:r>
                  </w:sdtContent>
                </w:sdt>
              </w:sdtContent>
            </w:sdt>
            <w:r w:rsidR="00353B08" w:rsidRPr="00FB7018">
              <w:t xml:space="preserve"> 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549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AB53E2" w14:textId="77777777" w:rsidR="00C07E47" w:rsidRDefault="00C07E47" w:rsidP="00664333">
            <w:pPr>
              <w:pStyle w:val="Voettekst"/>
              <w:pBdr>
                <w:top w:val="single" w:sz="4" w:space="1" w:color="004996"/>
              </w:pBdr>
            </w:pPr>
            <w:r>
              <w:t xml:space="preserve"> </w:t>
            </w:r>
          </w:p>
          <w:p w14:paraId="1ABDE576" w14:textId="77777777" w:rsidR="00C07E47" w:rsidRDefault="00C07E47" w:rsidP="00664333">
            <w:pPr>
              <w:pStyle w:val="Voettekst"/>
            </w:pPr>
            <w: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94BFA" w14:textId="77777777" w:rsidR="00FF0CEE" w:rsidRDefault="00FF0CEE" w:rsidP="00C8777C">
      <w:pPr>
        <w:spacing w:after="0"/>
      </w:pPr>
      <w:r>
        <w:separator/>
      </w:r>
    </w:p>
  </w:footnote>
  <w:footnote w:type="continuationSeparator" w:id="0">
    <w:p w14:paraId="53CF5D7F" w14:textId="77777777" w:rsidR="00FF0CEE" w:rsidRDefault="00FF0CEE" w:rsidP="00C87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1F96" w14:textId="25A4DDB4" w:rsidR="00C07E47" w:rsidRDefault="004966B6">
    <w:pPr>
      <w:pStyle w:val="Koptekst"/>
    </w:pPr>
    <w:r>
      <w:rPr>
        <w:noProof/>
      </w:rPr>
      <w:pict w14:anchorId="099B0E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435238" o:spid="_x0000_s1025" type="#_x0000_t136" alt="" style="position:absolute;margin-left:0;margin-top:0;width:532.95pt;height:106.5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Lucida Sans Unicode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2F09" w14:textId="5636EDEF" w:rsidR="00C07E47" w:rsidRDefault="004966B6" w:rsidP="00084039">
    <w:pPr>
      <w:pStyle w:val="Koptekst"/>
      <w:tabs>
        <w:tab w:val="left" w:pos="0"/>
      </w:tabs>
    </w:pPr>
    <w:sdt>
      <w:sdtPr>
        <w:alias w:val="Onderwerp"/>
        <w:tag w:val=""/>
        <w:id w:val="139846729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E6D4B">
          <w:t>Aanbesteding KCC-dienst</w:t>
        </w:r>
      </w:sdtContent>
    </w:sdt>
    <w:r w:rsidR="00C07E47" w:rsidRPr="002E2B79">
      <w:t xml:space="preserve"> </w:t>
    </w:r>
    <w:r w:rsidR="00855B54" w:rsidRPr="002E2B79">
      <w:t>–</w:t>
    </w:r>
    <w:r w:rsidR="00C07E47" w:rsidRPr="002E2B79">
      <w:t xml:space="preserve"> </w:t>
    </w:r>
    <w:r w:rsidR="00855B54" w:rsidRPr="002E2B79">
      <w:t xml:space="preserve">Bijlage </w:t>
    </w:r>
    <w:r w:rsidR="00A51CA2" w:rsidRPr="002E2B79">
      <w:t>2. Invulformulier</w:t>
    </w:r>
    <w:r w:rsidR="00855B54" w:rsidRPr="002E2B79">
      <w:t xml:space="preserve"> </w:t>
    </w:r>
    <w:r w:rsidR="00ED21F5" w:rsidRPr="002E2B79">
      <w:t>referenties</w:t>
    </w:r>
    <w:r w:rsidR="00C07E47" w:rsidRPr="002E2B79">
      <w:rPr>
        <w:noProof/>
        <w:lang w:eastAsia="nl-NL"/>
      </w:rPr>
      <w:t xml:space="preserve"> </w:t>
    </w:r>
    <w:r w:rsidR="00C07E47" w:rsidRPr="002E2B79">
      <w:rPr>
        <w:noProof/>
        <w:lang w:eastAsia="nl-NL"/>
      </w:rPr>
      <w:tab/>
    </w:r>
    <w:r w:rsidR="00C07E47" w:rsidRPr="002E2B79">
      <w:rPr>
        <w:noProof/>
        <w:lang w:eastAsia="nl-NL"/>
      </w:rPr>
      <w:drawing>
        <wp:inline distT="0" distB="0" distL="0" distR="0" wp14:anchorId="3A2DF3BB" wp14:editId="0FEC30F5">
          <wp:extent cx="709200" cy="468000"/>
          <wp:effectExtent l="0" t="0" r="0" b="8255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9200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88521A" w14:textId="77777777" w:rsidR="00C07E47" w:rsidRDefault="00C07E47" w:rsidP="005407BB">
    <w:pPr>
      <w:pStyle w:val="Koptekst"/>
      <w:pBdr>
        <w:top w:val="single" w:sz="4" w:space="1" w:color="004996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B5C2" w14:textId="0A140AA5" w:rsidR="00C07E47" w:rsidRDefault="00C07E47" w:rsidP="005407BB">
    <w:pPr>
      <w:pStyle w:val="Koptekst"/>
      <w:pBdr>
        <w:bottom w:val="single" w:sz="4" w:space="1" w:color="004996"/>
      </w:pBdr>
      <w:tabs>
        <w:tab w:val="clear" w:pos="4536"/>
        <w:tab w:val="clear" w:pos="9072"/>
        <w:tab w:val="left" w:pos="2100"/>
      </w:tabs>
      <w:rPr>
        <w:b/>
        <w:color w:val="004996"/>
      </w:rPr>
    </w:pPr>
  </w:p>
  <w:p w14:paraId="3F62A021" w14:textId="77777777" w:rsidR="00C07E47" w:rsidRDefault="00C07E47" w:rsidP="005407BB">
    <w:pPr>
      <w:pStyle w:val="Koptekst"/>
      <w:pBdr>
        <w:bottom w:val="single" w:sz="4" w:space="1" w:color="004996"/>
      </w:pBdr>
      <w:tabs>
        <w:tab w:val="clear" w:pos="4536"/>
        <w:tab w:val="clear" w:pos="9072"/>
        <w:tab w:val="left" w:pos="2100"/>
      </w:tabs>
      <w:rPr>
        <w:b/>
        <w:color w:val="004996"/>
      </w:rPr>
    </w:pPr>
  </w:p>
  <w:p w14:paraId="45A5E4DC" w14:textId="77777777" w:rsidR="00C07E47" w:rsidRDefault="00C07E47" w:rsidP="005407BB">
    <w:pPr>
      <w:pStyle w:val="Koptekst"/>
      <w:pBdr>
        <w:bottom w:val="single" w:sz="4" w:space="1" w:color="004996"/>
      </w:pBdr>
      <w:tabs>
        <w:tab w:val="clear" w:pos="4536"/>
        <w:tab w:val="clear" w:pos="9072"/>
        <w:tab w:val="left" w:pos="2100"/>
      </w:tabs>
      <w:rPr>
        <w:b/>
        <w:color w:val="004996"/>
      </w:rPr>
    </w:pPr>
  </w:p>
  <w:p w14:paraId="0849A1B8" w14:textId="77777777" w:rsidR="00C07E47" w:rsidRPr="005407BB" w:rsidRDefault="00C07E47" w:rsidP="005407BB">
    <w:pPr>
      <w:pStyle w:val="Koptekst"/>
      <w:pBdr>
        <w:bottom w:val="single" w:sz="4" w:space="1" w:color="004996"/>
      </w:pBdr>
      <w:tabs>
        <w:tab w:val="clear" w:pos="4536"/>
        <w:tab w:val="clear" w:pos="9072"/>
        <w:tab w:val="left" w:pos="2100"/>
      </w:tabs>
      <w:rPr>
        <w:b/>
        <w:color w:val="00499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68FF"/>
    <w:multiLevelType w:val="multilevel"/>
    <w:tmpl w:val="98C413E2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"/>
      <w:lvlJc w:val="left"/>
      <w:pPr>
        <w:ind w:left="860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66F0F91"/>
    <w:multiLevelType w:val="hybridMultilevel"/>
    <w:tmpl w:val="3CC83B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2E1039"/>
    <w:multiLevelType w:val="hybridMultilevel"/>
    <w:tmpl w:val="3CC83B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040D8"/>
    <w:multiLevelType w:val="hybridMultilevel"/>
    <w:tmpl w:val="AF18A0C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540BE2"/>
    <w:multiLevelType w:val="multilevel"/>
    <w:tmpl w:val="1FD8F2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01630790">
    <w:abstractNumId w:val="0"/>
  </w:num>
  <w:num w:numId="2" w16cid:durableId="815756248">
    <w:abstractNumId w:val="4"/>
  </w:num>
  <w:num w:numId="3" w16cid:durableId="2045253114">
    <w:abstractNumId w:val="3"/>
  </w:num>
  <w:num w:numId="4" w16cid:durableId="1114863674">
    <w:abstractNumId w:val="2"/>
  </w:num>
  <w:num w:numId="5" w16cid:durableId="190178986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6A"/>
    <w:rsid w:val="000001A0"/>
    <w:rsid w:val="000073FB"/>
    <w:rsid w:val="00021CD0"/>
    <w:rsid w:val="00023439"/>
    <w:rsid w:val="000344E2"/>
    <w:rsid w:val="000372D0"/>
    <w:rsid w:val="00047607"/>
    <w:rsid w:val="00054258"/>
    <w:rsid w:val="00060EE1"/>
    <w:rsid w:val="00062DD7"/>
    <w:rsid w:val="000706C7"/>
    <w:rsid w:val="0007572F"/>
    <w:rsid w:val="0008333B"/>
    <w:rsid w:val="00084039"/>
    <w:rsid w:val="00085D43"/>
    <w:rsid w:val="00087C70"/>
    <w:rsid w:val="000A5ED2"/>
    <w:rsid w:val="000B0DF6"/>
    <w:rsid w:val="000B1DF1"/>
    <w:rsid w:val="000B47DC"/>
    <w:rsid w:val="000C7545"/>
    <w:rsid w:val="000D22DD"/>
    <w:rsid w:val="000D3BFB"/>
    <w:rsid w:val="000D6064"/>
    <w:rsid w:val="000E40A1"/>
    <w:rsid w:val="000E6D4B"/>
    <w:rsid w:val="000F0B31"/>
    <w:rsid w:val="000F3520"/>
    <w:rsid w:val="000F3FBE"/>
    <w:rsid w:val="000F4389"/>
    <w:rsid w:val="00160E01"/>
    <w:rsid w:val="00162ED2"/>
    <w:rsid w:val="00166C33"/>
    <w:rsid w:val="001816E1"/>
    <w:rsid w:val="0018539D"/>
    <w:rsid w:val="00185D05"/>
    <w:rsid w:val="001907D6"/>
    <w:rsid w:val="0019486B"/>
    <w:rsid w:val="001C1BA1"/>
    <w:rsid w:val="001C41E4"/>
    <w:rsid w:val="001F5212"/>
    <w:rsid w:val="00201785"/>
    <w:rsid w:val="00205E4B"/>
    <w:rsid w:val="00231A15"/>
    <w:rsid w:val="0024293A"/>
    <w:rsid w:val="00246003"/>
    <w:rsid w:val="00261EDE"/>
    <w:rsid w:val="00283572"/>
    <w:rsid w:val="002A0C6A"/>
    <w:rsid w:val="002C1E94"/>
    <w:rsid w:val="002C1FC6"/>
    <w:rsid w:val="002D7592"/>
    <w:rsid w:val="002E0039"/>
    <w:rsid w:val="002E2B79"/>
    <w:rsid w:val="002E6B44"/>
    <w:rsid w:val="002F36D9"/>
    <w:rsid w:val="002F54D0"/>
    <w:rsid w:val="00306F31"/>
    <w:rsid w:val="0032342B"/>
    <w:rsid w:val="0033255B"/>
    <w:rsid w:val="00351C3A"/>
    <w:rsid w:val="00353B08"/>
    <w:rsid w:val="00365496"/>
    <w:rsid w:val="00377E23"/>
    <w:rsid w:val="00382090"/>
    <w:rsid w:val="00382CEE"/>
    <w:rsid w:val="00383B39"/>
    <w:rsid w:val="00387FEF"/>
    <w:rsid w:val="00396669"/>
    <w:rsid w:val="003C42EF"/>
    <w:rsid w:val="003D03FD"/>
    <w:rsid w:val="003D31A6"/>
    <w:rsid w:val="003F1234"/>
    <w:rsid w:val="003F13E3"/>
    <w:rsid w:val="003F5EFA"/>
    <w:rsid w:val="0040146D"/>
    <w:rsid w:val="00407FD6"/>
    <w:rsid w:val="004267E1"/>
    <w:rsid w:val="00451B57"/>
    <w:rsid w:val="004735F9"/>
    <w:rsid w:val="00484229"/>
    <w:rsid w:val="00485B62"/>
    <w:rsid w:val="004913B8"/>
    <w:rsid w:val="00495326"/>
    <w:rsid w:val="004966B6"/>
    <w:rsid w:val="004A38CF"/>
    <w:rsid w:val="004B6385"/>
    <w:rsid w:val="004C1249"/>
    <w:rsid w:val="004D55CF"/>
    <w:rsid w:val="004D62B4"/>
    <w:rsid w:val="004E320E"/>
    <w:rsid w:val="004E67CA"/>
    <w:rsid w:val="004F0C38"/>
    <w:rsid w:val="004F2865"/>
    <w:rsid w:val="004F7263"/>
    <w:rsid w:val="00503BAC"/>
    <w:rsid w:val="0051596F"/>
    <w:rsid w:val="00531A70"/>
    <w:rsid w:val="00532795"/>
    <w:rsid w:val="005407BB"/>
    <w:rsid w:val="00542407"/>
    <w:rsid w:val="0054653A"/>
    <w:rsid w:val="00547D21"/>
    <w:rsid w:val="005538F3"/>
    <w:rsid w:val="005568AB"/>
    <w:rsid w:val="00575E76"/>
    <w:rsid w:val="005848C4"/>
    <w:rsid w:val="005F33E2"/>
    <w:rsid w:val="00612ED7"/>
    <w:rsid w:val="00617A1E"/>
    <w:rsid w:val="00626332"/>
    <w:rsid w:val="00636517"/>
    <w:rsid w:val="00637F4E"/>
    <w:rsid w:val="0064132B"/>
    <w:rsid w:val="00642D4E"/>
    <w:rsid w:val="006567E1"/>
    <w:rsid w:val="00664333"/>
    <w:rsid w:val="0068047D"/>
    <w:rsid w:val="006852DC"/>
    <w:rsid w:val="00691E9D"/>
    <w:rsid w:val="00694599"/>
    <w:rsid w:val="00695706"/>
    <w:rsid w:val="00696FB7"/>
    <w:rsid w:val="00697733"/>
    <w:rsid w:val="006A6D0A"/>
    <w:rsid w:val="006B1450"/>
    <w:rsid w:val="006B6087"/>
    <w:rsid w:val="006E1D77"/>
    <w:rsid w:val="006F67F7"/>
    <w:rsid w:val="00702E3F"/>
    <w:rsid w:val="00703090"/>
    <w:rsid w:val="00712331"/>
    <w:rsid w:val="00717C73"/>
    <w:rsid w:val="00721B4A"/>
    <w:rsid w:val="00731C7F"/>
    <w:rsid w:val="00732501"/>
    <w:rsid w:val="0075332D"/>
    <w:rsid w:val="00760F1F"/>
    <w:rsid w:val="00761162"/>
    <w:rsid w:val="0077307D"/>
    <w:rsid w:val="00774719"/>
    <w:rsid w:val="00776228"/>
    <w:rsid w:val="0077667B"/>
    <w:rsid w:val="00797D63"/>
    <w:rsid w:val="007A24DB"/>
    <w:rsid w:val="007B3D42"/>
    <w:rsid w:val="007C080B"/>
    <w:rsid w:val="007D6F10"/>
    <w:rsid w:val="007F1FC4"/>
    <w:rsid w:val="007F5683"/>
    <w:rsid w:val="0080327E"/>
    <w:rsid w:val="00806061"/>
    <w:rsid w:val="00810C92"/>
    <w:rsid w:val="008161A6"/>
    <w:rsid w:val="00834AB7"/>
    <w:rsid w:val="008355EC"/>
    <w:rsid w:val="00855B54"/>
    <w:rsid w:val="0086067B"/>
    <w:rsid w:val="008631D7"/>
    <w:rsid w:val="00880B3A"/>
    <w:rsid w:val="0088787A"/>
    <w:rsid w:val="0088794F"/>
    <w:rsid w:val="008A03EF"/>
    <w:rsid w:val="008A191C"/>
    <w:rsid w:val="008A6BC6"/>
    <w:rsid w:val="008A7957"/>
    <w:rsid w:val="008E7919"/>
    <w:rsid w:val="008F2A58"/>
    <w:rsid w:val="0090476D"/>
    <w:rsid w:val="00905547"/>
    <w:rsid w:val="00910B7D"/>
    <w:rsid w:val="00936C6A"/>
    <w:rsid w:val="0093722C"/>
    <w:rsid w:val="009429EB"/>
    <w:rsid w:val="0095219F"/>
    <w:rsid w:val="00957863"/>
    <w:rsid w:val="009638A4"/>
    <w:rsid w:val="009805BE"/>
    <w:rsid w:val="00980FB2"/>
    <w:rsid w:val="00993F5D"/>
    <w:rsid w:val="009A02CC"/>
    <w:rsid w:val="009C1B19"/>
    <w:rsid w:val="009E4989"/>
    <w:rsid w:val="009F0B91"/>
    <w:rsid w:val="009F42C4"/>
    <w:rsid w:val="00A152C8"/>
    <w:rsid w:val="00A171F8"/>
    <w:rsid w:val="00A40E1A"/>
    <w:rsid w:val="00A46296"/>
    <w:rsid w:val="00A5158D"/>
    <w:rsid w:val="00A51CA2"/>
    <w:rsid w:val="00A56621"/>
    <w:rsid w:val="00A75004"/>
    <w:rsid w:val="00A924B9"/>
    <w:rsid w:val="00AB47FB"/>
    <w:rsid w:val="00B12C7A"/>
    <w:rsid w:val="00B245B0"/>
    <w:rsid w:val="00B26141"/>
    <w:rsid w:val="00B360E2"/>
    <w:rsid w:val="00B36EDF"/>
    <w:rsid w:val="00B46D54"/>
    <w:rsid w:val="00B47DF6"/>
    <w:rsid w:val="00B51D71"/>
    <w:rsid w:val="00B536DD"/>
    <w:rsid w:val="00B53EA6"/>
    <w:rsid w:val="00B64657"/>
    <w:rsid w:val="00B86020"/>
    <w:rsid w:val="00BB2BE2"/>
    <w:rsid w:val="00BB3F5F"/>
    <w:rsid w:val="00BC2603"/>
    <w:rsid w:val="00BD4B38"/>
    <w:rsid w:val="00BE082C"/>
    <w:rsid w:val="00BE7DC8"/>
    <w:rsid w:val="00BF0C08"/>
    <w:rsid w:val="00BF1A26"/>
    <w:rsid w:val="00C07216"/>
    <w:rsid w:val="00C07E47"/>
    <w:rsid w:val="00C22CB7"/>
    <w:rsid w:val="00C24EBC"/>
    <w:rsid w:val="00C300E3"/>
    <w:rsid w:val="00C3073F"/>
    <w:rsid w:val="00C33BB3"/>
    <w:rsid w:val="00C47711"/>
    <w:rsid w:val="00C50B0B"/>
    <w:rsid w:val="00C629D9"/>
    <w:rsid w:val="00C8777C"/>
    <w:rsid w:val="00C87E93"/>
    <w:rsid w:val="00CA103A"/>
    <w:rsid w:val="00CA4045"/>
    <w:rsid w:val="00CB1707"/>
    <w:rsid w:val="00CB5193"/>
    <w:rsid w:val="00CB774F"/>
    <w:rsid w:val="00CE1177"/>
    <w:rsid w:val="00CF03C6"/>
    <w:rsid w:val="00D023DD"/>
    <w:rsid w:val="00D10091"/>
    <w:rsid w:val="00D2151F"/>
    <w:rsid w:val="00D30E4F"/>
    <w:rsid w:val="00D431A2"/>
    <w:rsid w:val="00D500C6"/>
    <w:rsid w:val="00D50C3F"/>
    <w:rsid w:val="00D60529"/>
    <w:rsid w:val="00D60DB9"/>
    <w:rsid w:val="00D73919"/>
    <w:rsid w:val="00D97463"/>
    <w:rsid w:val="00D97702"/>
    <w:rsid w:val="00DA5331"/>
    <w:rsid w:val="00DA7EA6"/>
    <w:rsid w:val="00DD24E5"/>
    <w:rsid w:val="00DD5E48"/>
    <w:rsid w:val="00DE5E24"/>
    <w:rsid w:val="00DF07E7"/>
    <w:rsid w:val="00E02958"/>
    <w:rsid w:val="00E0762C"/>
    <w:rsid w:val="00E52903"/>
    <w:rsid w:val="00E66F07"/>
    <w:rsid w:val="00E702DD"/>
    <w:rsid w:val="00E71798"/>
    <w:rsid w:val="00E81022"/>
    <w:rsid w:val="00E8146A"/>
    <w:rsid w:val="00E87C78"/>
    <w:rsid w:val="00E95F9B"/>
    <w:rsid w:val="00EA1B48"/>
    <w:rsid w:val="00EA1D49"/>
    <w:rsid w:val="00EA3426"/>
    <w:rsid w:val="00EC2739"/>
    <w:rsid w:val="00ED21F5"/>
    <w:rsid w:val="00EF0FD9"/>
    <w:rsid w:val="00F0062E"/>
    <w:rsid w:val="00F04A77"/>
    <w:rsid w:val="00F05E8A"/>
    <w:rsid w:val="00F10662"/>
    <w:rsid w:val="00F170F0"/>
    <w:rsid w:val="00F17184"/>
    <w:rsid w:val="00F34B51"/>
    <w:rsid w:val="00F413EC"/>
    <w:rsid w:val="00F44B55"/>
    <w:rsid w:val="00F5635D"/>
    <w:rsid w:val="00F56937"/>
    <w:rsid w:val="00F5699E"/>
    <w:rsid w:val="00F62FC9"/>
    <w:rsid w:val="00F63A4D"/>
    <w:rsid w:val="00F65B01"/>
    <w:rsid w:val="00F74961"/>
    <w:rsid w:val="00F83C8D"/>
    <w:rsid w:val="00FB7018"/>
    <w:rsid w:val="00FC29EC"/>
    <w:rsid w:val="00FC5829"/>
    <w:rsid w:val="00FD254A"/>
    <w:rsid w:val="00FF0CEE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78C48"/>
  <w15:chartTrackingRefBased/>
  <w15:docId w15:val="{798CE5A8-EC40-4735-A8D4-8377C914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 Unicode" w:eastAsiaTheme="minorHAnsi" w:hAnsi="Lucida Sans Unicode" w:cs="Lucida Sans Unicode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29D9"/>
    <w:pPr>
      <w:spacing w:line="240" w:lineRule="auto"/>
    </w:pPr>
    <w:rPr>
      <w:sz w:val="18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A5158D"/>
    <w:pPr>
      <w:keepNext/>
      <w:keepLines/>
      <w:numPr>
        <w:numId w:val="1"/>
      </w:numPr>
      <w:spacing w:after="0" w:line="360" w:lineRule="auto"/>
      <w:ind w:left="851" w:hanging="851"/>
      <w:outlineLvl w:val="0"/>
    </w:pPr>
    <w:rPr>
      <w:rFonts w:eastAsiaTheme="majorEastAsia" w:cstheme="majorBidi"/>
      <w:b/>
      <w:color w:val="004996"/>
      <w:sz w:val="28"/>
      <w:szCs w:val="32"/>
    </w:rPr>
  </w:style>
  <w:style w:type="paragraph" w:styleId="Kop2">
    <w:name w:val="heading 2"/>
    <w:aliases w:val="Paragraaf"/>
    <w:basedOn w:val="Kop1"/>
    <w:next w:val="Standaard"/>
    <w:link w:val="Kop2Char"/>
    <w:uiPriority w:val="9"/>
    <w:unhideWhenUsed/>
    <w:qFormat/>
    <w:rsid w:val="00A5158D"/>
    <w:pPr>
      <w:numPr>
        <w:ilvl w:val="1"/>
      </w:numPr>
      <w:outlineLvl w:val="1"/>
    </w:pPr>
    <w:rPr>
      <w:sz w:val="24"/>
      <w:szCs w:val="26"/>
    </w:rPr>
  </w:style>
  <w:style w:type="paragraph" w:styleId="Kop3">
    <w:name w:val="heading 3"/>
    <w:basedOn w:val="Kop1"/>
    <w:next w:val="Standaard"/>
    <w:link w:val="Kop3Char"/>
    <w:uiPriority w:val="9"/>
    <w:unhideWhenUsed/>
    <w:qFormat/>
    <w:rsid w:val="00A5158D"/>
    <w:pPr>
      <w:numPr>
        <w:ilvl w:val="2"/>
      </w:numPr>
      <w:ind w:left="851" w:hanging="851"/>
      <w:outlineLvl w:val="2"/>
    </w:pPr>
    <w:rPr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629D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9D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29D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29D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29D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29D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B774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8777C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8777C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C8777C"/>
  </w:style>
  <w:style w:type="paragraph" w:styleId="Voettekst">
    <w:name w:val="footer"/>
    <w:basedOn w:val="Standaard"/>
    <w:link w:val="VoettekstChar"/>
    <w:uiPriority w:val="99"/>
    <w:unhideWhenUsed/>
    <w:rsid w:val="00C8777C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77C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A5158D"/>
    <w:rPr>
      <w:rFonts w:eastAsiaTheme="majorEastAsia" w:cstheme="majorBidi"/>
      <w:b/>
      <w:color w:val="004996"/>
      <w:sz w:val="28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A5158D"/>
    <w:rPr>
      <w:rFonts w:eastAsiaTheme="majorEastAsia" w:cstheme="majorBidi"/>
      <w:b/>
      <w:color w:val="004996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5158D"/>
    <w:rPr>
      <w:rFonts w:eastAsiaTheme="majorEastAsia" w:cstheme="majorBidi"/>
      <w:b/>
      <w:color w:val="004996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629D9"/>
    <w:rPr>
      <w:rFonts w:asciiTheme="majorHAnsi" w:eastAsiaTheme="majorEastAsia" w:hAnsiTheme="majorHAnsi" w:cstheme="majorBidi"/>
      <w:i/>
      <w:iCs/>
      <w:color w:val="2E74B5" w:themeColor="accent1" w:themeShade="B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9D9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29D9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29D9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29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29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4D55CF"/>
    <w:pPr>
      <w:spacing w:after="0"/>
      <w:ind w:left="720"/>
      <w:contextualSpacing/>
    </w:pPr>
    <w:rPr>
      <w:rFonts w:cstheme="minorBidi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FF6241"/>
    <w:pPr>
      <w:tabs>
        <w:tab w:val="left" w:pos="660"/>
        <w:tab w:val="right" w:leader="dot" w:pos="9062"/>
      </w:tabs>
      <w:spacing w:after="100"/>
    </w:pPr>
    <w:rPr>
      <w:noProof/>
      <w:color w:val="000000" w:themeColor="text1"/>
    </w:rPr>
  </w:style>
  <w:style w:type="character" w:styleId="Hyperlink">
    <w:name w:val="Hyperlink"/>
    <w:basedOn w:val="Standaardalinea-lettertype"/>
    <w:uiPriority w:val="99"/>
    <w:unhideWhenUsed/>
    <w:rsid w:val="00023439"/>
    <w:rPr>
      <w:color w:val="0563C1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023439"/>
    <w:pPr>
      <w:spacing w:after="0" w:line="259" w:lineRule="auto"/>
      <w:ind w:left="220"/>
    </w:pPr>
    <w:rPr>
      <w:rFonts w:asciiTheme="minorHAnsi" w:hAnsiTheme="minorHAnsi" w:cstheme="minorBidi"/>
      <w:smallCap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68047D"/>
    <w:pPr>
      <w:spacing w:after="100"/>
      <w:ind w:left="360"/>
    </w:pPr>
  </w:style>
  <w:style w:type="character" w:styleId="Tekstvantijdelijkeaanduiding">
    <w:name w:val="Placeholder Text"/>
    <w:basedOn w:val="Standaardalinea-lettertype"/>
    <w:uiPriority w:val="99"/>
    <w:semiHidden/>
    <w:rsid w:val="001F5212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F5EFA"/>
    <w:pPr>
      <w:spacing w:after="0"/>
    </w:pPr>
    <w:rPr>
      <w:rFonts w:ascii="Times New Roman" w:hAnsi="Times New Roman" w:cs="Times New Roman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5EFA"/>
    <w:rPr>
      <w:rFonts w:ascii="Times New Roman" w:hAnsi="Times New Roman" w:cs="Times New Roman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7F4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DD24E5"/>
  </w:style>
  <w:style w:type="character" w:styleId="Verwijzingopmerking">
    <w:name w:val="annotation reference"/>
    <w:basedOn w:val="Standaardalinea-lettertype"/>
    <w:semiHidden/>
    <w:unhideWhenUsed/>
    <w:rsid w:val="008A6BC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8A6BC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A6BC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6BC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6BC6"/>
    <w:rPr>
      <w:b/>
      <w:bCs/>
      <w:sz w:val="20"/>
      <w:szCs w:val="20"/>
    </w:rPr>
  </w:style>
  <w:style w:type="paragraph" w:customStyle="1" w:styleId="Compact">
    <w:name w:val="Compact"/>
    <w:basedOn w:val="Plattetekst"/>
    <w:rsid w:val="00DF07E7"/>
    <w:pPr>
      <w:spacing w:before="36" w:after="36"/>
      <w:ind w:left="482" w:hanging="482"/>
    </w:pPr>
    <w:rPr>
      <w:rFonts w:asciiTheme="majorHAnsi" w:hAnsiTheme="majorHAnsi" w:cstheme="minorBidi"/>
      <w:sz w:val="20"/>
      <w:szCs w:val="20"/>
      <w:lang w:val="en-US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DF07E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DF07E7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C2603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C260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C2603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C307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C87E93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595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0657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684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8349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747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8189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163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42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7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6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7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6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4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1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1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6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8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6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8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1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5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0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7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uisstijl\huisstijl\SVHW%20rapportag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CA5374C6F454287DBBD37B52A4281" ma:contentTypeVersion="5" ma:contentTypeDescription="Een nieuw document maken." ma:contentTypeScope="" ma:versionID="1b2e874eb7a6c4292c0aeb24cad78a32">
  <xsd:schema xmlns:xsd="http://www.w3.org/2001/XMLSchema" xmlns:xs="http://www.w3.org/2001/XMLSchema" xmlns:p="http://schemas.microsoft.com/office/2006/metadata/properties" xmlns:ns2="e0810537-d494-432a-ac00-2aff06a5d0bb" xmlns:ns3="9aa86941-9c93-47d8-8e09-a600e9cbf32f" targetNamespace="http://schemas.microsoft.com/office/2006/metadata/properties" ma:root="true" ma:fieldsID="785343962395d93212127fb3fda55962" ns2:_="" ns3:_="">
    <xsd:import namespace="e0810537-d494-432a-ac00-2aff06a5d0bb"/>
    <xsd:import namespace="9aa86941-9c93-47d8-8e09-a600e9cbf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10537-d494-432a-ac00-2aff06a5d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86941-9c93-47d8-8e09-a600e9cbf3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64F78-F1AA-DE4D-AEEC-5CFB74DBA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0A5BD4-420D-4359-9389-330BB146D482}">
  <ds:schemaRefs>
    <ds:schemaRef ds:uri="http://schemas.microsoft.com/office/2006/documentManagement/types"/>
    <ds:schemaRef ds:uri="e0810537-d494-432a-ac00-2aff06a5d0bb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9aa86941-9c93-47d8-8e09-a600e9cbf32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6CF483-50BB-4C7A-AC19-7AC8453591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8A10EF-8E16-4410-B753-3A829F39D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10537-d494-432a-ac00-2aff06a5d0bb"/>
    <ds:schemaRef ds:uri="9aa86941-9c93-47d8-8e09-a600e9cbf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SVHW rapportage</Template>
  <TotalTime>4</TotalTime>
  <Pages>3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SVHW</Company>
  <LinksUpToDate>false</LinksUpToDate>
  <CharactersWithSpaces>1593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Aanbesteding KCC-dienst</dc:subject>
  <dc:creator>Herman Timmermans</dc:creator>
  <cp:keywords/>
  <dc:description/>
  <cp:lastModifiedBy>Herman Timmermans</cp:lastModifiedBy>
  <cp:revision>5</cp:revision>
  <cp:lastPrinted>2017-01-31T15:01:00Z</cp:lastPrinted>
  <dcterms:created xsi:type="dcterms:W3CDTF">2023-09-06T09:41:00Z</dcterms:created>
  <dcterms:modified xsi:type="dcterms:W3CDTF">2024-01-22T09:11:00Z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0x010100917CA5374C6F454287DBBD37B52A4281</vt:lpwstr>
  </property>
  <property fmtid="{D5CDD505-2E9C-101B-9397-08002B2CF9AE}" pid="3" name="Order">
    <vt:r8>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