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Default="005C27A0">
            <w:pPr>
              <w:pStyle w:val="dpTitle"/>
              <w:jc w:val="left"/>
              <w:rPr>
                <w:b w:val="0"/>
                <w:sz w:val="16"/>
                <w:szCs w:val="24"/>
                <w:lang w:val="en-GB"/>
              </w:rPr>
            </w:pPr>
          </w:p>
        </w:tc>
      </w:tr>
      <w:tr w:rsidR="005C27A0" w14:paraId="5E07E878" w14:textId="77777777">
        <w:trPr>
          <w:cantSplit/>
          <w:trHeight w:val="1134"/>
        </w:trPr>
        <w:tc>
          <w:tcPr>
            <w:tcW w:w="7860" w:type="dxa"/>
            <w:gridSpan w:val="2"/>
          </w:tcPr>
          <w:p w14:paraId="5E07E874" w14:textId="47F6CF78" w:rsidR="005C27A0" w:rsidRDefault="005C27A0" w:rsidP="00D969F7">
            <w:pPr>
              <w:pStyle w:val="Geenafstand"/>
              <w:jc w:val="center"/>
              <w:rPr>
                <w:rFonts w:ascii="Times New Roman" w:hAnsi="Times New Roman" w:cs="Times New Roman"/>
                <w:b/>
                <w:sz w:val="48"/>
                <w:szCs w:val="48"/>
              </w:rPr>
            </w:pPr>
            <w:bookmarkStart w:id="2" w:name="txtTitle"/>
            <w:bookmarkEnd w:id="2"/>
            <w:r w:rsidRPr="00D969F7">
              <w:rPr>
                <w:rFonts w:ascii="Times New Roman" w:hAnsi="Times New Roman" w:cs="Times New Roman"/>
                <w:b/>
                <w:sz w:val="48"/>
                <w:szCs w:val="48"/>
              </w:rPr>
              <w:t xml:space="preserve">Bijlage </w:t>
            </w:r>
            <w:r w:rsidR="00492663">
              <w:rPr>
                <w:rFonts w:ascii="Times New Roman" w:hAnsi="Times New Roman" w:cs="Times New Roman"/>
                <w:b/>
                <w:sz w:val="48"/>
                <w:szCs w:val="48"/>
              </w:rPr>
              <w:t>G</w:t>
            </w:r>
            <w:r w:rsidR="008949D9">
              <w:rPr>
                <w:rFonts w:ascii="Times New Roman" w:hAnsi="Times New Roman" w:cs="Times New Roman"/>
                <w:b/>
                <w:sz w:val="48"/>
                <w:szCs w:val="48"/>
              </w:rPr>
              <w:t xml:space="preserve"> </w:t>
            </w:r>
            <w:r w:rsidRPr="00D969F7">
              <w:rPr>
                <w:rFonts w:ascii="Times New Roman" w:hAnsi="Times New Roman" w:cs="Times New Roman"/>
                <w:b/>
                <w:sz w:val="48"/>
                <w:szCs w:val="48"/>
              </w:rPr>
              <w:t xml:space="preserve">Standaardformulier </w:t>
            </w:r>
            <w:r w:rsidR="003F6DA7">
              <w:rPr>
                <w:rFonts w:ascii="Times New Roman" w:hAnsi="Times New Roman" w:cs="Times New Roman"/>
                <w:b/>
                <w:sz w:val="48"/>
                <w:szCs w:val="48"/>
              </w:rPr>
              <w:t>R</w:t>
            </w:r>
            <w:r w:rsidRPr="00D969F7">
              <w:rPr>
                <w:rFonts w:ascii="Times New Roman" w:hAnsi="Times New Roman" w:cs="Times New Roman"/>
                <w:b/>
                <w:sz w:val="48"/>
                <w:szCs w:val="48"/>
              </w:rPr>
              <w:t>eferentie-opdracht</w:t>
            </w:r>
            <w:r w:rsidR="0038003B" w:rsidRPr="00D969F7">
              <w:rPr>
                <w:rFonts w:ascii="Times New Roman" w:hAnsi="Times New Roman" w:cs="Times New Roman"/>
                <w:b/>
                <w:sz w:val="48"/>
                <w:szCs w:val="48"/>
              </w:rPr>
              <w:t>en</w:t>
            </w:r>
            <w:r w:rsidRPr="00D969F7">
              <w:rPr>
                <w:rFonts w:ascii="Times New Roman" w:hAnsi="Times New Roman" w:cs="Times New Roman"/>
                <w:b/>
                <w:sz w:val="48"/>
                <w:szCs w:val="48"/>
              </w:rPr>
              <w:t xml:space="preserve"> </w:t>
            </w:r>
          </w:p>
          <w:p w14:paraId="02E22DD9" w14:textId="77777777" w:rsidR="00D121D9" w:rsidRDefault="00D121D9" w:rsidP="00D969F7">
            <w:pPr>
              <w:pStyle w:val="Geenafstand"/>
              <w:jc w:val="center"/>
              <w:rPr>
                <w:rFonts w:ascii="Times New Roman" w:hAnsi="Times New Roman" w:cs="Times New Roman"/>
                <w:b/>
                <w:sz w:val="48"/>
                <w:szCs w:val="48"/>
              </w:rPr>
            </w:pPr>
          </w:p>
          <w:p w14:paraId="5E07E875" w14:textId="77777777" w:rsidR="005C27A0" w:rsidRPr="00D969F7" w:rsidRDefault="005C27A0" w:rsidP="00D969F7">
            <w:pPr>
              <w:pStyle w:val="Geenafstand"/>
              <w:jc w:val="center"/>
              <w:rPr>
                <w:rFonts w:ascii="Times New Roman" w:hAnsi="Times New Roman" w:cs="Times New Roman"/>
                <w:b/>
                <w:color w:val="00B0F0"/>
                <w:sz w:val="48"/>
                <w:szCs w:val="48"/>
              </w:rPr>
            </w:pPr>
          </w:p>
          <w:p w14:paraId="5E07E876" w14:textId="251F1DC2" w:rsidR="005C27A0" w:rsidRPr="00D969F7" w:rsidRDefault="005C27A0" w:rsidP="00D969F7">
            <w:pPr>
              <w:pStyle w:val="Geenafstand"/>
              <w:jc w:val="center"/>
              <w:rPr>
                <w:rFonts w:ascii="Times New Roman" w:hAnsi="Times New Roman" w:cs="Times New Roman"/>
                <w:sz w:val="48"/>
                <w:szCs w:val="48"/>
              </w:rPr>
            </w:pPr>
            <w:r w:rsidRPr="00D969F7">
              <w:rPr>
                <w:rFonts w:ascii="Times New Roman" w:hAnsi="Times New Roman" w:cs="Times New Roman"/>
                <w:sz w:val="48"/>
                <w:szCs w:val="48"/>
              </w:rPr>
              <w:t xml:space="preserve">Europese </w:t>
            </w:r>
            <w:r w:rsidR="0038003B" w:rsidRPr="00D969F7">
              <w:rPr>
                <w:rFonts w:ascii="Times New Roman" w:hAnsi="Times New Roman" w:cs="Times New Roman"/>
                <w:sz w:val="48"/>
                <w:szCs w:val="48"/>
              </w:rPr>
              <w:t xml:space="preserve">openbare </w:t>
            </w:r>
            <w:r w:rsidRPr="00D969F7">
              <w:rPr>
                <w:rFonts w:ascii="Times New Roman" w:hAnsi="Times New Roman" w:cs="Times New Roman"/>
                <w:sz w:val="48"/>
                <w:szCs w:val="48"/>
              </w:rPr>
              <w:t xml:space="preserve">aanbesteding </w:t>
            </w:r>
            <w:r w:rsidR="008949D9">
              <w:rPr>
                <w:rFonts w:ascii="Times New Roman" w:hAnsi="Times New Roman" w:cs="Times New Roman"/>
                <w:sz w:val="48"/>
                <w:szCs w:val="48"/>
              </w:rPr>
              <w:t>Broker- en intermediaire dienstverlening functies &gt; schaal 8</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77777777" w:rsidR="005C27A0" w:rsidRDefault="005C27A0" w:rsidP="005C27A0">
      <w:pPr>
        <w:ind w:left="-1134"/>
        <w:rPr>
          <w:b/>
          <w:sz w:val="24"/>
        </w:rPr>
      </w:pPr>
      <w:r w:rsidRPr="00F37CDD">
        <w:br w:type="page"/>
      </w:r>
      <w:bookmarkEnd w:id="1"/>
      <w:r w:rsidRPr="00E57015">
        <w:rPr>
          <w:b/>
          <w:sz w:val="24"/>
        </w:rPr>
        <w:lastRenderedPageBreak/>
        <w:t>Referentieopdracht</w:t>
      </w:r>
      <w:r>
        <w:rPr>
          <w:b/>
          <w:sz w:val="24"/>
        </w:rPr>
        <w:t xml:space="preserve"> inzake kerncompetentie(s):</w:t>
      </w:r>
    </w:p>
    <w:p w14:paraId="5D5398E8" w14:textId="77777777" w:rsidR="008949D9" w:rsidRDefault="005C27A0" w:rsidP="008949D9">
      <w:pPr>
        <w:pStyle w:val="Default"/>
        <w:rPr>
          <w:b/>
        </w:rPr>
      </w:pPr>
      <w:r>
        <w:rPr>
          <w:b/>
        </w:rPr>
        <w:t xml:space="preserve"> </w:t>
      </w:r>
    </w:p>
    <w:p w14:paraId="48F8FB19" w14:textId="77777777" w:rsidR="008949D9" w:rsidRPr="00CA0D13" w:rsidRDefault="008949D9" w:rsidP="008949D9">
      <w:pPr>
        <w:spacing w:before="100" w:beforeAutospacing="1" w:after="100" w:afterAutospacing="1"/>
        <w:rPr>
          <w:rFonts w:asciiTheme="minorHAnsi" w:hAnsiTheme="minorHAnsi" w:cstheme="minorHAnsi"/>
          <w:b/>
          <w:bCs/>
          <w:sz w:val="24"/>
          <w:lang w:eastAsia="nl-NL"/>
        </w:rPr>
      </w:pPr>
      <w:r w:rsidRPr="00CA0D13">
        <w:rPr>
          <w:rFonts w:asciiTheme="minorHAnsi" w:hAnsiTheme="minorHAnsi" w:cstheme="minorHAnsi"/>
          <w:b/>
          <w:bCs/>
          <w:i/>
          <w:iCs/>
          <w:lang w:eastAsia="nl-NL"/>
        </w:rPr>
        <w:t xml:space="preserve">Kerncompetentie 1: Het leveren van Broker- en intermediaire dienstverlening ten behoeve van de bemiddeling van tijdelijk personeel. </w:t>
      </w:r>
    </w:p>
    <w:p w14:paraId="12C5CB85" w14:textId="77777777" w:rsidR="008949D9" w:rsidRPr="00020721" w:rsidRDefault="008949D9" w:rsidP="008949D9">
      <w:pPr>
        <w:spacing w:before="100" w:beforeAutospacing="1" w:after="100" w:afterAutospacing="1"/>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Inschrijver wordt geacht over de gestelde kerncompetentie te beschikken waarbij de ingediende referentie(s) aan de volgende minimumeisen moeten voldoen: </w:t>
      </w:r>
    </w:p>
    <w:p w14:paraId="491D7433" w14:textId="77777777" w:rsidR="008949D9" w:rsidRPr="00020721" w:rsidRDefault="008949D9" w:rsidP="008949D9">
      <w:pPr>
        <w:numPr>
          <w:ilvl w:val="0"/>
          <w:numId w:val="21"/>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Als minimumeis geldt dat de omvang van de opdracht minimaal 100.000 uren behelst: </w:t>
      </w:r>
    </w:p>
    <w:p w14:paraId="09FF9BED" w14:textId="77777777" w:rsidR="008949D9" w:rsidRPr="00020721" w:rsidRDefault="008949D9" w:rsidP="008949D9">
      <w:pPr>
        <w:numPr>
          <w:ilvl w:val="0"/>
          <w:numId w:val="21"/>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Uit de opgegeven referentie blijkt aan de hand van een beschrijving van de werkzaamheden dat Inschrijver voldoet aan de corresponderende kerncompetentie. </w:t>
      </w:r>
    </w:p>
    <w:p w14:paraId="2E0D8CF2" w14:textId="77777777" w:rsidR="008949D9" w:rsidRPr="00020721" w:rsidRDefault="008949D9" w:rsidP="008949D9">
      <w:pPr>
        <w:spacing w:before="100" w:beforeAutospacing="1" w:after="100" w:afterAutospacing="1"/>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Opdrachtgever wil een Inschrijver selecteren die ervaring heeft met het rechtstreeks (inschrijver fungeert als direct aanspreekpunt voor Opdrachtgever) bemiddelen van kandidaten omdat dit specifieke expertise vraagt. De inschrijver dient deze ervaring met een referentie aan te tonen. Eventueel kan in de referentieopdracht worden toegelicht of en hoe inschrijver als marktplaats fungeert voor opdrachtgevers. </w:t>
      </w:r>
    </w:p>
    <w:p w14:paraId="58E4DC15" w14:textId="77777777" w:rsidR="008949D9" w:rsidRPr="00CA0D13" w:rsidRDefault="008949D9" w:rsidP="00CA0D13">
      <w:pPr>
        <w:spacing w:before="100" w:beforeAutospacing="1" w:after="100" w:afterAutospacing="1"/>
        <w:rPr>
          <w:rFonts w:asciiTheme="minorHAnsi" w:hAnsiTheme="minorHAnsi" w:cstheme="minorHAnsi"/>
          <w:b/>
          <w:bCs/>
          <w:sz w:val="20"/>
          <w:szCs w:val="20"/>
          <w:lang w:eastAsia="nl-NL"/>
        </w:rPr>
      </w:pPr>
      <w:r w:rsidRPr="00CA0D13">
        <w:rPr>
          <w:rFonts w:asciiTheme="minorHAnsi" w:hAnsiTheme="minorHAnsi" w:cstheme="minorHAnsi"/>
          <w:b/>
          <w:bCs/>
          <w:i/>
          <w:iCs/>
          <w:sz w:val="20"/>
          <w:szCs w:val="20"/>
          <w:lang w:eastAsia="nl-NL"/>
        </w:rPr>
        <w:t xml:space="preserve">Kerncompetentie 2: Het uitvoeren van contractbeheer en risicomanagement van tijdelijk personeel inclusief ZZP (van Toeleveranciers). </w:t>
      </w:r>
    </w:p>
    <w:p w14:paraId="5EDBE5FF" w14:textId="77777777" w:rsidR="008949D9" w:rsidRPr="00020721" w:rsidRDefault="008949D9" w:rsidP="008949D9">
      <w:pPr>
        <w:spacing w:before="100" w:beforeAutospacing="1" w:after="100" w:afterAutospacing="1"/>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Inschrijver wordt geacht over de gestelde kerncompetentie te beschikken waarbij de ingediende referentie(s) aan de volgende minimumeisen moeten voldoen: </w:t>
      </w:r>
    </w:p>
    <w:p w14:paraId="351355B5" w14:textId="77777777" w:rsidR="008949D9" w:rsidRPr="00020721" w:rsidRDefault="008949D9" w:rsidP="008949D9">
      <w:pPr>
        <w:numPr>
          <w:ilvl w:val="0"/>
          <w:numId w:val="22"/>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Als minimumeis geldt dat de omvang van de opdracht minimaal 100.000 uren behelst: </w:t>
      </w:r>
    </w:p>
    <w:p w14:paraId="41CBD413" w14:textId="77777777" w:rsidR="008949D9" w:rsidRPr="00020721" w:rsidRDefault="008949D9" w:rsidP="008949D9">
      <w:pPr>
        <w:numPr>
          <w:ilvl w:val="0"/>
          <w:numId w:val="22"/>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Uit de opgegeven referentie blijkt aan de hand van een beschrijving van de werkzaamheden dat Inschrijver voldoet aan de corresponderende kerncompetentie. </w:t>
      </w:r>
    </w:p>
    <w:p w14:paraId="4393B624" w14:textId="77777777" w:rsidR="008949D9" w:rsidRPr="00020721" w:rsidRDefault="008949D9" w:rsidP="008949D9">
      <w:pPr>
        <w:spacing w:before="100" w:beforeAutospacing="1" w:after="100" w:afterAutospacing="1"/>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Inschrijver dient per kerncompetentie [1] één referentie aan te leveren met vermelding van: </w:t>
      </w:r>
    </w:p>
    <w:p w14:paraId="14BF69BC" w14:textId="77777777" w:rsidR="008949D9" w:rsidRPr="00020721" w:rsidRDefault="008949D9" w:rsidP="008949D9">
      <w:pPr>
        <w:ind w:left="357"/>
        <w:rPr>
          <w:rFonts w:asciiTheme="minorHAnsi" w:hAnsiTheme="minorHAnsi" w:cstheme="minorHAnsi"/>
          <w:sz w:val="20"/>
          <w:szCs w:val="20"/>
          <w:lang w:eastAsia="nl-NL"/>
        </w:rPr>
      </w:pPr>
      <w:r w:rsidRPr="00020721">
        <w:rPr>
          <w:rFonts w:asciiTheme="minorHAnsi" w:hAnsiTheme="minorHAnsi" w:cstheme="minorHAnsi"/>
          <w:sz w:val="20"/>
          <w:szCs w:val="20"/>
          <w:lang w:eastAsia="nl-NL"/>
        </w:rPr>
        <w:t>1. NAW-gegevens opdrachtgevende instantie of bedrijf.</w:t>
      </w:r>
      <w:r w:rsidRPr="00020721">
        <w:rPr>
          <w:rFonts w:asciiTheme="minorHAnsi" w:hAnsiTheme="minorHAnsi" w:cstheme="minorHAnsi"/>
          <w:sz w:val="20"/>
          <w:szCs w:val="20"/>
          <w:lang w:eastAsia="nl-NL"/>
        </w:rPr>
        <w:br/>
        <w:t>2. Het aantal gevraagde uren;</w:t>
      </w:r>
      <w:r w:rsidRPr="00020721">
        <w:rPr>
          <w:rFonts w:asciiTheme="minorHAnsi" w:hAnsiTheme="minorHAnsi" w:cstheme="minorHAnsi"/>
          <w:sz w:val="20"/>
          <w:szCs w:val="20"/>
          <w:lang w:eastAsia="nl-NL"/>
        </w:rPr>
        <w:br/>
        <w:t xml:space="preserve">3. jaartal, datum en duur/doorlooptijd; </w:t>
      </w:r>
    </w:p>
    <w:p w14:paraId="0E47FEEE" w14:textId="77777777" w:rsidR="008949D9" w:rsidRPr="00020721" w:rsidRDefault="008949D9" w:rsidP="008949D9">
      <w:pPr>
        <w:spacing w:after="100" w:afterAutospacing="1"/>
        <w:ind w:left="357"/>
        <w:rPr>
          <w:rFonts w:asciiTheme="minorHAnsi" w:hAnsiTheme="minorHAnsi" w:cstheme="minorHAnsi"/>
          <w:sz w:val="20"/>
          <w:szCs w:val="20"/>
          <w:lang w:eastAsia="nl-NL"/>
        </w:rPr>
      </w:pPr>
      <w:r w:rsidRPr="00020721">
        <w:rPr>
          <w:rFonts w:asciiTheme="minorHAnsi" w:hAnsiTheme="minorHAnsi" w:cstheme="minorHAnsi"/>
          <w:sz w:val="20"/>
          <w:szCs w:val="20"/>
          <w:lang w:eastAsia="nl-NL"/>
        </w:rPr>
        <w:t>4. inhoud en beknopte beschrijving van de opdracht;</w:t>
      </w:r>
      <w:r w:rsidRPr="00020721">
        <w:rPr>
          <w:rFonts w:asciiTheme="minorHAnsi" w:hAnsiTheme="minorHAnsi" w:cstheme="minorHAnsi"/>
          <w:sz w:val="20"/>
          <w:szCs w:val="20"/>
          <w:lang w:eastAsia="nl-NL"/>
        </w:rPr>
        <w:br/>
        <w:t>5. Contactpersoon en e-mailadres van de betreffende opdrachtgevers;</w:t>
      </w:r>
      <w:r w:rsidRPr="00020721">
        <w:rPr>
          <w:rFonts w:asciiTheme="minorHAnsi" w:hAnsiTheme="minorHAnsi" w:cstheme="minorHAnsi"/>
          <w:sz w:val="20"/>
          <w:szCs w:val="20"/>
          <w:lang w:eastAsia="nl-NL"/>
        </w:rPr>
        <w:br/>
        <w:t xml:space="preserve">Indien een referentie is uitgevoerd door een derde (onderaannemer) waarmee Inschrijving plaats vindt NAW-gegevens derde (onderaannemer). </w:t>
      </w:r>
    </w:p>
    <w:p w14:paraId="7B0BBBB0" w14:textId="77777777" w:rsidR="008949D9" w:rsidRPr="00020721" w:rsidRDefault="008949D9" w:rsidP="008949D9">
      <w:pPr>
        <w:numPr>
          <w:ilvl w:val="0"/>
          <w:numId w:val="23"/>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Het is toegestaan om slechts 1 referentie aan te dragen waarbij aan alle twee de kerncompetenties wordt voldaan. </w:t>
      </w:r>
    </w:p>
    <w:p w14:paraId="0C2C36DE" w14:textId="77777777" w:rsidR="008949D9" w:rsidRPr="00020721" w:rsidRDefault="008949D9" w:rsidP="008949D9">
      <w:pPr>
        <w:numPr>
          <w:ilvl w:val="0"/>
          <w:numId w:val="23"/>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De aangedragen referentie(s) zijn qua aard van de werkzaamheden vergelijkbaar met de in deze Offerteaanvraag en Programma van Eisen beschreven werkzaamheden. </w:t>
      </w:r>
    </w:p>
    <w:p w14:paraId="174193BB" w14:textId="77777777" w:rsidR="008949D9" w:rsidRPr="00020721" w:rsidRDefault="008949D9" w:rsidP="008949D9">
      <w:pPr>
        <w:spacing w:before="100" w:beforeAutospacing="1" w:after="100" w:afterAutospacing="1"/>
        <w:ind w:left="360"/>
        <w:rPr>
          <w:rFonts w:asciiTheme="minorHAnsi" w:hAnsiTheme="minorHAnsi" w:cstheme="minorHAnsi"/>
          <w:sz w:val="20"/>
          <w:szCs w:val="20"/>
          <w:lang w:eastAsia="nl-NL"/>
        </w:rPr>
      </w:pPr>
      <w:r w:rsidRPr="00020721">
        <w:rPr>
          <w:rFonts w:asciiTheme="minorHAnsi" w:hAnsiTheme="minorHAnsi" w:cstheme="minorHAnsi"/>
          <w:sz w:val="20"/>
          <w:szCs w:val="20"/>
          <w:lang w:eastAsia="nl-NL"/>
        </w:rPr>
        <w:lastRenderedPageBreak/>
        <w:t xml:space="preserve">Indien gebruik gemaakt wordt van een nog niet (geheel) afgeronde opdracht mogen alleen de werkelijk behaalde uren van het lopende contract worden opgegeven en kan niet worden volstaan met een prognose van de resultaten. De elementen uit de kerncompetentie dienen volledig te zijn uitgevoerd. </w:t>
      </w:r>
    </w:p>
    <w:p w14:paraId="49CD1F6F" w14:textId="77777777" w:rsidR="008949D9" w:rsidRPr="00020721" w:rsidRDefault="008949D9" w:rsidP="008949D9">
      <w:pPr>
        <w:spacing w:before="100" w:beforeAutospacing="1" w:after="100" w:afterAutospacing="1"/>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Een bij een kerncompetentie opgegeven referentie mag (voor zover van toepassing) ook worden opgegeven bij een andere kerncompetentie. </w:t>
      </w:r>
    </w:p>
    <w:p w14:paraId="5D3BCF7F" w14:textId="77777777" w:rsidR="008949D9" w:rsidRPr="00020721" w:rsidRDefault="008949D9" w:rsidP="008949D9">
      <w:pPr>
        <w:spacing w:before="100" w:beforeAutospacing="1" w:after="100" w:afterAutospacing="1"/>
        <w:rPr>
          <w:rFonts w:asciiTheme="minorHAnsi" w:hAnsiTheme="minorHAnsi" w:cstheme="minorHAnsi"/>
          <w:sz w:val="20"/>
          <w:szCs w:val="20"/>
          <w:lang w:eastAsia="nl-NL"/>
        </w:rPr>
      </w:pPr>
      <w:r w:rsidRPr="00020721">
        <w:rPr>
          <w:rFonts w:asciiTheme="minorHAnsi" w:hAnsiTheme="minorHAnsi" w:cstheme="minorHAnsi"/>
          <w:sz w:val="20"/>
          <w:szCs w:val="20"/>
          <w:lang w:eastAsia="nl-NL"/>
        </w:rPr>
        <w:t xml:space="preserve">Door het opgeven van een referentie geeft Inschrijver toestemming aan Opdrachtgever om zonder tussenkomst van Inschrijver, voor verificatie telefonisch of per e-mail contact op te nemen met de genoemde contactpersoon van de referentie. </w:t>
      </w:r>
    </w:p>
    <w:p w14:paraId="1927FD1A" w14:textId="77777777" w:rsidR="008949D9" w:rsidRDefault="008949D9" w:rsidP="008949D9">
      <w:pPr>
        <w:pStyle w:val="Default"/>
        <w:rPr>
          <w:b/>
        </w:rPr>
      </w:pPr>
    </w:p>
    <w:p w14:paraId="37F6AAEB" w14:textId="77777777" w:rsidR="008949D9" w:rsidRDefault="008949D9" w:rsidP="008949D9">
      <w:pPr>
        <w:pStyle w:val="Default"/>
        <w:rPr>
          <w:b/>
        </w:rPr>
      </w:pPr>
    </w:p>
    <w:p w14:paraId="5D29D588" w14:textId="20AD6B36" w:rsidR="00D121D9" w:rsidRPr="008949D9" w:rsidRDefault="0013001B" w:rsidP="008949D9">
      <w:pPr>
        <w:pStyle w:val="Default"/>
        <w:rPr>
          <w:b/>
        </w:rPr>
      </w:pPr>
      <w:r w:rsidRPr="006E64EA">
        <w:rPr>
          <w:rFonts w:asciiTheme="minorHAnsi" w:hAnsiTheme="minorHAnsi" w:cstheme="minorHAnsi"/>
        </w:rPr>
        <w:t xml:space="preserve"> </w:t>
      </w: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5C27A0" w:rsidRPr="00AD3C8D"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6B34E940" w:rsidR="005C27A0" w:rsidRPr="00AD3C8D" w:rsidRDefault="00B45DBF" w:rsidP="00AE30BB">
            <w:pPr>
              <w:pStyle w:val="TOC3"/>
              <w:widowControl/>
              <w:spacing w:line="240" w:lineRule="auto"/>
            </w:pPr>
            <w:r>
              <w:rPr>
                <w:color w:val="FFFFFF" w:themeColor="background1"/>
              </w:rPr>
              <w:t>Gegevens van de referent (O</w:t>
            </w:r>
            <w:r w:rsidR="005C27A0" w:rsidRPr="00AD3C8D">
              <w:rPr>
                <w:color w:val="FFFFFF" w:themeColor="background1"/>
              </w:rPr>
              <w:t>pdrachtgever)</w:t>
            </w:r>
          </w:p>
        </w:tc>
      </w:tr>
      <w:tr w:rsidR="005C27A0" w:rsidRPr="00AD3C8D"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AD3C8D" w:rsidRDefault="005C27A0" w:rsidP="00AE30BB">
            <w:r w:rsidRPr="00AD3C8D">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AD3C8D" w:rsidRDefault="005C27A0" w:rsidP="00AE30BB"/>
        </w:tc>
      </w:tr>
      <w:tr w:rsidR="005C27A0" w:rsidRPr="00AD3C8D"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AD3C8D" w:rsidRDefault="005C27A0" w:rsidP="00AE30BB">
            <w:r w:rsidRPr="00AD3C8D">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AD3C8D" w:rsidRDefault="005C27A0" w:rsidP="00AE30BB"/>
        </w:tc>
      </w:tr>
      <w:tr w:rsidR="005C27A0" w:rsidRPr="00AD3C8D"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AD3C8D" w:rsidRDefault="005C27A0" w:rsidP="00AE30BB">
            <w:r w:rsidRPr="00AD3C8D">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AD3C8D" w:rsidRDefault="005C27A0" w:rsidP="00AE30BB"/>
        </w:tc>
      </w:tr>
    </w:tbl>
    <w:p w14:paraId="5E07E894" w14:textId="77777777" w:rsidR="005C27A0" w:rsidRDefault="005C27A0"/>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5C27A0" w:rsidRPr="00AD3C8D"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AD3C8D" w:rsidRDefault="005C27A0" w:rsidP="00AE30BB">
            <w:pPr>
              <w:pStyle w:val="TOC3"/>
              <w:widowControl/>
              <w:spacing w:line="240" w:lineRule="auto"/>
            </w:pPr>
            <w:r w:rsidRPr="00AD3C8D">
              <w:rPr>
                <w:color w:val="FFFFFF" w:themeColor="background1"/>
              </w:rPr>
              <w:t>Gegevens van de contactpersoon</w:t>
            </w:r>
          </w:p>
        </w:tc>
      </w:tr>
      <w:tr w:rsidR="005C27A0" w:rsidRPr="00AD3C8D"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AD3C8D" w:rsidRDefault="005C27A0" w:rsidP="00AE30BB">
            <w:r w:rsidRPr="00AD3C8D">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AD3C8D" w:rsidRDefault="005C27A0" w:rsidP="00AE30BB"/>
        </w:tc>
      </w:tr>
      <w:tr w:rsidR="005C27A0" w:rsidRPr="00AD3C8D"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AD3C8D" w:rsidRDefault="005C27A0" w:rsidP="00AE30BB">
            <w:r w:rsidRPr="00AD3C8D">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AD3C8D" w:rsidRDefault="005C27A0" w:rsidP="00AE30BB"/>
        </w:tc>
      </w:tr>
      <w:tr w:rsidR="005C27A0" w:rsidRPr="00AD3C8D"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AD3C8D" w:rsidRDefault="005C27A0" w:rsidP="00AE30BB">
            <w:r w:rsidRPr="00AD3C8D">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AD3C8D" w:rsidRDefault="005C27A0" w:rsidP="00AE30BB"/>
        </w:tc>
      </w:tr>
      <w:tr w:rsidR="005C27A0" w:rsidRPr="00AD3C8D"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AD3C8D" w:rsidRDefault="005C27A0" w:rsidP="00AE30BB">
            <w:r w:rsidRPr="00AD3C8D">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AD3C8D" w:rsidRDefault="005C27A0" w:rsidP="00AE30BB"/>
        </w:tc>
      </w:tr>
    </w:tbl>
    <w:p w14:paraId="5E07E8A3" w14:textId="77777777" w:rsidR="005C27A0" w:rsidRDefault="005C27A0"/>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5C27A0" w:rsidRPr="00AD3C8D" w14:paraId="5E07E8A5" w14:textId="77777777" w:rsidTr="00AD3C8D">
        <w:trPr>
          <w:cantSplit/>
          <w:trHeight w:val="300"/>
        </w:trPr>
        <w:tc>
          <w:tcPr>
            <w:tcW w:w="9070" w:type="dxa"/>
            <w:gridSpan w:val="2"/>
            <w:shd w:val="clear" w:color="auto" w:fill="ED7D31" w:themeFill="accent2"/>
          </w:tcPr>
          <w:p w14:paraId="5E07E8A4" w14:textId="77777777" w:rsidR="005C27A0" w:rsidRPr="00AD3C8D" w:rsidRDefault="005C27A0" w:rsidP="00AE30BB">
            <w:pPr>
              <w:pStyle w:val="TOC3"/>
              <w:tabs>
                <w:tab w:val="left" w:pos="2250"/>
              </w:tabs>
              <w:rPr>
                <w:szCs w:val="22"/>
              </w:rPr>
            </w:pPr>
            <w:r w:rsidRPr="00AD3C8D">
              <w:rPr>
                <w:color w:val="FFFFFF" w:themeColor="background1"/>
                <w:szCs w:val="22"/>
              </w:rPr>
              <w:t>Gegevens van de referentie-opdracht</w:t>
            </w:r>
          </w:p>
        </w:tc>
      </w:tr>
      <w:tr w:rsidR="005C27A0" w:rsidRPr="00AD3C8D" w14:paraId="5E07E8B3" w14:textId="77777777" w:rsidTr="00AE30BB">
        <w:trPr>
          <w:cantSplit/>
          <w:trHeight w:val="300"/>
        </w:trPr>
        <w:tc>
          <w:tcPr>
            <w:tcW w:w="3258" w:type="dxa"/>
            <w:shd w:val="clear" w:color="auto" w:fill="auto"/>
            <w:vAlign w:val="center"/>
          </w:tcPr>
          <w:p w14:paraId="5E07E8A6" w14:textId="2FE8192A" w:rsidR="005C27A0" w:rsidRPr="00AD3C8D" w:rsidRDefault="005C27A0" w:rsidP="00AE30BB">
            <w:pPr>
              <w:pStyle w:val="TOC3"/>
              <w:tabs>
                <w:tab w:val="left" w:pos="2250"/>
              </w:tabs>
              <w:rPr>
                <w:b w:val="0"/>
                <w:szCs w:val="22"/>
              </w:rPr>
            </w:pPr>
            <w:r w:rsidRPr="00AD3C8D">
              <w:rPr>
                <w:b w:val="0"/>
                <w:szCs w:val="22"/>
              </w:rPr>
              <w:t xml:space="preserve">Omschrijving van de referentie-opdracht </w:t>
            </w:r>
            <w:r w:rsidR="002138B9">
              <w:rPr>
                <w:b w:val="0"/>
                <w:szCs w:val="22"/>
              </w:rPr>
              <w:t xml:space="preserve">en verrichte werkzaamheden </w:t>
            </w:r>
            <w:r w:rsidRPr="00AD3C8D">
              <w:rPr>
                <w:b w:val="0"/>
                <w:szCs w:val="22"/>
              </w:rPr>
              <w:t>waaruit expliciet en duidelijk blijkt dat u voldoet aan de vereiste kerncompetentie</w:t>
            </w:r>
            <w:r w:rsidR="002138B9">
              <w:rPr>
                <w:b w:val="0"/>
                <w:szCs w:val="22"/>
              </w:rPr>
              <w:t>(s)</w:t>
            </w:r>
            <w:r w:rsidRPr="00AD3C8D">
              <w:rPr>
                <w:b w:val="0"/>
                <w:szCs w:val="22"/>
              </w:rPr>
              <w:t xml:space="preserve">, wat de doelstelling van de opdracht is geweest en welke </w:t>
            </w:r>
            <w:r w:rsidRPr="00D121D9">
              <w:rPr>
                <w:b w:val="0"/>
                <w:szCs w:val="22"/>
              </w:rPr>
              <w:t>Diensten</w:t>
            </w:r>
            <w:r w:rsidRPr="00AD3C8D">
              <w:rPr>
                <w:b w:val="0"/>
                <w:szCs w:val="22"/>
              </w:rPr>
              <w:t xml:space="preserve"> geleverd zijn</w:t>
            </w:r>
            <w:r w:rsidR="002138B9">
              <w:rPr>
                <w:b w:val="0"/>
                <w:szCs w:val="22"/>
              </w:rPr>
              <w:t>.</w:t>
            </w:r>
          </w:p>
        </w:tc>
        <w:tc>
          <w:tcPr>
            <w:tcW w:w="5812" w:type="dxa"/>
            <w:shd w:val="clear" w:color="auto" w:fill="auto"/>
          </w:tcPr>
          <w:p w14:paraId="5E07E8A7" w14:textId="77777777" w:rsidR="005C27A0" w:rsidRPr="00AD3C8D" w:rsidRDefault="005C27A0" w:rsidP="00AE30BB">
            <w:pPr>
              <w:pStyle w:val="TOC3"/>
              <w:tabs>
                <w:tab w:val="left" w:pos="2250"/>
              </w:tabs>
              <w:rPr>
                <w:szCs w:val="22"/>
              </w:rPr>
            </w:pPr>
          </w:p>
          <w:p w14:paraId="5E07E8A8" w14:textId="77777777" w:rsidR="005C27A0" w:rsidRPr="00AD3C8D" w:rsidRDefault="005C27A0" w:rsidP="00AE30BB">
            <w:pPr>
              <w:pStyle w:val="TOC3"/>
              <w:tabs>
                <w:tab w:val="left" w:pos="2250"/>
              </w:tabs>
              <w:rPr>
                <w:szCs w:val="22"/>
              </w:rPr>
            </w:pPr>
          </w:p>
          <w:p w14:paraId="5E07E8A9" w14:textId="77777777" w:rsidR="005C27A0" w:rsidRPr="00AD3C8D" w:rsidRDefault="005C27A0" w:rsidP="00AE30BB">
            <w:pPr>
              <w:pStyle w:val="TOC3"/>
              <w:tabs>
                <w:tab w:val="left" w:pos="2250"/>
              </w:tabs>
              <w:rPr>
                <w:szCs w:val="22"/>
              </w:rPr>
            </w:pPr>
          </w:p>
          <w:p w14:paraId="5E07E8AA" w14:textId="77777777" w:rsidR="005C27A0" w:rsidRPr="00AD3C8D" w:rsidRDefault="005C27A0" w:rsidP="00AE30BB">
            <w:pPr>
              <w:pStyle w:val="TOC3"/>
              <w:tabs>
                <w:tab w:val="left" w:pos="2250"/>
              </w:tabs>
              <w:rPr>
                <w:szCs w:val="22"/>
              </w:rPr>
            </w:pPr>
          </w:p>
          <w:p w14:paraId="5E07E8AB" w14:textId="77777777" w:rsidR="005C27A0" w:rsidRPr="00AD3C8D" w:rsidRDefault="005C27A0" w:rsidP="00AE30BB">
            <w:pPr>
              <w:pStyle w:val="TOC3"/>
              <w:tabs>
                <w:tab w:val="left" w:pos="2250"/>
              </w:tabs>
              <w:rPr>
                <w:szCs w:val="22"/>
              </w:rPr>
            </w:pPr>
          </w:p>
          <w:p w14:paraId="5E07E8AC" w14:textId="77777777" w:rsidR="005C27A0" w:rsidRPr="00AD3C8D" w:rsidRDefault="005C27A0" w:rsidP="00AE30BB">
            <w:pPr>
              <w:pStyle w:val="TOC3"/>
              <w:tabs>
                <w:tab w:val="left" w:pos="2250"/>
              </w:tabs>
              <w:rPr>
                <w:szCs w:val="22"/>
              </w:rPr>
            </w:pPr>
          </w:p>
          <w:p w14:paraId="5E07E8AD" w14:textId="77777777" w:rsidR="005C27A0" w:rsidRPr="00AD3C8D" w:rsidRDefault="005C27A0" w:rsidP="00AE30BB">
            <w:pPr>
              <w:pStyle w:val="TOC3"/>
              <w:tabs>
                <w:tab w:val="left" w:pos="2250"/>
              </w:tabs>
              <w:rPr>
                <w:szCs w:val="22"/>
              </w:rPr>
            </w:pPr>
          </w:p>
          <w:p w14:paraId="5E07E8AE" w14:textId="77777777" w:rsidR="005C27A0" w:rsidRPr="00AD3C8D" w:rsidRDefault="005C27A0" w:rsidP="00AE30BB">
            <w:pPr>
              <w:pStyle w:val="TOC3"/>
              <w:tabs>
                <w:tab w:val="left" w:pos="2250"/>
              </w:tabs>
              <w:rPr>
                <w:szCs w:val="22"/>
              </w:rPr>
            </w:pPr>
          </w:p>
          <w:p w14:paraId="5E07E8AF" w14:textId="77777777" w:rsidR="005C27A0" w:rsidRPr="00AD3C8D" w:rsidRDefault="005C27A0" w:rsidP="00AE30BB">
            <w:pPr>
              <w:pStyle w:val="TOC3"/>
              <w:tabs>
                <w:tab w:val="left" w:pos="2250"/>
              </w:tabs>
              <w:rPr>
                <w:szCs w:val="22"/>
              </w:rPr>
            </w:pPr>
          </w:p>
          <w:p w14:paraId="5E07E8B0" w14:textId="77777777" w:rsidR="005C27A0" w:rsidRPr="00AD3C8D" w:rsidRDefault="005C27A0" w:rsidP="00AE30BB">
            <w:pPr>
              <w:pStyle w:val="TOC3"/>
              <w:tabs>
                <w:tab w:val="left" w:pos="2250"/>
              </w:tabs>
              <w:rPr>
                <w:szCs w:val="22"/>
              </w:rPr>
            </w:pPr>
          </w:p>
          <w:p w14:paraId="5E07E8B1" w14:textId="77777777" w:rsidR="005C27A0" w:rsidRPr="00AD3C8D" w:rsidRDefault="005C27A0" w:rsidP="00AE30BB">
            <w:pPr>
              <w:pStyle w:val="TOC3"/>
              <w:tabs>
                <w:tab w:val="left" w:pos="2250"/>
              </w:tabs>
              <w:rPr>
                <w:szCs w:val="22"/>
              </w:rPr>
            </w:pPr>
          </w:p>
          <w:p w14:paraId="5E07E8B2" w14:textId="77777777" w:rsidR="005C27A0" w:rsidRPr="00AD3C8D" w:rsidRDefault="005C27A0" w:rsidP="00AE30BB">
            <w:pPr>
              <w:pStyle w:val="TOC3"/>
              <w:tabs>
                <w:tab w:val="left" w:pos="2250"/>
              </w:tabs>
              <w:rPr>
                <w:szCs w:val="22"/>
              </w:rPr>
            </w:pPr>
          </w:p>
        </w:tc>
      </w:tr>
      <w:tr w:rsidR="005C27A0" w:rsidRPr="00AD3C8D" w14:paraId="5E07E8BB" w14:textId="77777777" w:rsidTr="00AE30BB">
        <w:trPr>
          <w:cantSplit/>
          <w:trHeight w:val="300"/>
        </w:trPr>
        <w:tc>
          <w:tcPr>
            <w:tcW w:w="3258" w:type="dxa"/>
            <w:shd w:val="clear" w:color="auto" w:fill="auto"/>
            <w:vAlign w:val="center"/>
          </w:tcPr>
          <w:p w14:paraId="5E07E8B4" w14:textId="77777777" w:rsidR="005C27A0" w:rsidRPr="00AD3C8D" w:rsidRDefault="005C27A0" w:rsidP="00AE30BB">
            <w:pPr>
              <w:pStyle w:val="TOC3"/>
              <w:tabs>
                <w:tab w:val="left" w:pos="2250"/>
              </w:tabs>
              <w:rPr>
                <w:b w:val="0"/>
                <w:szCs w:val="22"/>
              </w:rPr>
            </w:pPr>
            <w:r w:rsidRPr="00AD3C8D">
              <w:rPr>
                <w:b w:val="0"/>
                <w:szCs w:val="22"/>
              </w:rPr>
              <w:t xml:space="preserve">Kerncompetentie(s) </w:t>
            </w:r>
            <w:r w:rsidRPr="00AD3C8D">
              <w:rPr>
                <w:b w:val="0"/>
                <w:szCs w:val="22"/>
              </w:rPr>
              <w:br/>
              <w:t>(kruis aan voor welke van de hiernaast genoemde kerncompetentie(s) ervaring wordt aangetoond in deze referentie-opdracht)</w:t>
            </w:r>
          </w:p>
        </w:tc>
        <w:tc>
          <w:tcPr>
            <w:tcW w:w="5812" w:type="dxa"/>
            <w:shd w:val="clear" w:color="auto" w:fill="auto"/>
          </w:tcPr>
          <w:p w14:paraId="5E07E8B5" w14:textId="77777777" w:rsidR="005C27A0" w:rsidRPr="00AD3C8D" w:rsidRDefault="005C27A0" w:rsidP="00AE30BB">
            <w:pPr>
              <w:pStyle w:val="list-number"/>
              <w:tabs>
                <w:tab w:val="clear" w:pos="1418"/>
              </w:tabs>
              <w:spacing w:line="240" w:lineRule="atLeast"/>
              <w:rPr>
                <w:rFonts w:ascii="Times New Roman" w:hAnsi="Times New Roman"/>
                <w:sz w:val="22"/>
                <w:szCs w:val="22"/>
              </w:rPr>
            </w:pPr>
            <w:r w:rsidRPr="00AD3C8D">
              <w:rPr>
                <w:rFonts w:ascii="Times New Roman" w:hAnsi="Times New Roman"/>
                <w:sz w:val="22"/>
                <w:szCs w:val="22"/>
              </w:rPr>
              <w:t xml:space="preserve">□ Kerncompetentie 1: </w:t>
            </w:r>
            <w:r w:rsidRPr="00AD3C8D">
              <w:rPr>
                <w:rFonts w:ascii="Times New Roman" w:hAnsi="Times New Roman"/>
                <w:sz w:val="22"/>
                <w:szCs w:val="22"/>
                <w:highlight w:val="yellow"/>
              </w:rPr>
              <w:t>[beschrijving kerncompetentie]</w:t>
            </w:r>
          </w:p>
          <w:p w14:paraId="5E07E8B6" w14:textId="77777777" w:rsidR="005C27A0" w:rsidRPr="00AD3C8D" w:rsidRDefault="005C27A0" w:rsidP="00AE30BB">
            <w:pPr>
              <w:spacing w:line="240" w:lineRule="exact"/>
              <w:rPr>
                <w:szCs w:val="22"/>
              </w:rPr>
            </w:pPr>
          </w:p>
          <w:p w14:paraId="5E07E8B8" w14:textId="39B4B753" w:rsidR="005C27A0" w:rsidRPr="00AD3C8D" w:rsidRDefault="005C27A0" w:rsidP="000B66F7">
            <w:pPr>
              <w:pStyle w:val="list-number"/>
              <w:tabs>
                <w:tab w:val="clear" w:pos="1418"/>
              </w:tabs>
              <w:spacing w:line="240" w:lineRule="atLeast"/>
              <w:rPr>
                <w:rFonts w:ascii="Times New Roman" w:hAnsi="Times New Roman"/>
                <w:sz w:val="22"/>
                <w:szCs w:val="22"/>
              </w:rPr>
            </w:pPr>
          </w:p>
          <w:p w14:paraId="5E07E8B9" w14:textId="184AEF5C" w:rsidR="005C27A0" w:rsidRPr="00AD3C8D" w:rsidRDefault="0013001B" w:rsidP="00AE30BB">
            <w:pPr>
              <w:pStyle w:val="list-number"/>
              <w:tabs>
                <w:tab w:val="clear" w:pos="1418"/>
              </w:tabs>
              <w:spacing w:line="240" w:lineRule="atLeast"/>
              <w:rPr>
                <w:rFonts w:ascii="Times New Roman" w:hAnsi="Times New Roman"/>
                <w:sz w:val="22"/>
                <w:szCs w:val="22"/>
              </w:rPr>
            </w:pPr>
            <w:r w:rsidRPr="0013001B">
              <w:rPr>
                <w:rFonts w:ascii="Times New Roman" w:hAnsi="Times New Roman"/>
                <w:sz w:val="22"/>
                <w:szCs w:val="22"/>
              </w:rPr>
              <w:t xml:space="preserve">□ Kerncompetentie </w:t>
            </w:r>
            <w:r>
              <w:rPr>
                <w:rFonts w:ascii="Times New Roman" w:hAnsi="Times New Roman"/>
                <w:sz w:val="22"/>
                <w:szCs w:val="22"/>
              </w:rPr>
              <w:t>2</w:t>
            </w:r>
            <w:r w:rsidRPr="0013001B">
              <w:rPr>
                <w:rFonts w:ascii="Times New Roman" w:hAnsi="Times New Roman"/>
                <w:sz w:val="22"/>
                <w:szCs w:val="22"/>
              </w:rPr>
              <w:t xml:space="preserve">: </w:t>
            </w:r>
            <w:r w:rsidRPr="0013001B">
              <w:rPr>
                <w:rFonts w:ascii="Times New Roman" w:hAnsi="Times New Roman"/>
                <w:sz w:val="22"/>
                <w:szCs w:val="22"/>
                <w:highlight w:val="yellow"/>
              </w:rPr>
              <w:t>[beschrijving kerncompetentie]</w:t>
            </w:r>
          </w:p>
          <w:p w14:paraId="5E07E8BA" w14:textId="77777777" w:rsidR="005C27A0" w:rsidRPr="00AD3C8D" w:rsidRDefault="005C27A0" w:rsidP="00AE30BB">
            <w:pPr>
              <w:pStyle w:val="list-number"/>
              <w:tabs>
                <w:tab w:val="clear" w:pos="1418"/>
              </w:tabs>
              <w:spacing w:line="276" w:lineRule="auto"/>
              <w:rPr>
                <w:rFonts w:ascii="Times New Roman" w:hAnsi="Times New Roman"/>
                <w:sz w:val="22"/>
                <w:szCs w:val="22"/>
              </w:rPr>
            </w:pPr>
          </w:p>
        </w:tc>
      </w:tr>
      <w:tr w:rsidR="005C27A0" w:rsidRPr="00AD3C8D" w14:paraId="5E07E8E6" w14:textId="77777777" w:rsidTr="00AE30BB">
        <w:trPr>
          <w:cantSplit/>
          <w:trHeight w:val="300"/>
        </w:trPr>
        <w:tc>
          <w:tcPr>
            <w:tcW w:w="3258" w:type="dxa"/>
            <w:shd w:val="clear" w:color="auto" w:fill="auto"/>
            <w:vAlign w:val="center"/>
          </w:tcPr>
          <w:p w14:paraId="5E07E8C8" w14:textId="77777777" w:rsidR="005C27A0" w:rsidRPr="00AD3C8D" w:rsidRDefault="005C27A0" w:rsidP="00AE30BB">
            <w:pPr>
              <w:pStyle w:val="TOC3"/>
              <w:tabs>
                <w:tab w:val="left" w:pos="2250"/>
              </w:tabs>
              <w:rPr>
                <w:szCs w:val="22"/>
              </w:rPr>
            </w:pPr>
          </w:p>
          <w:p w14:paraId="5E07E8C9" w14:textId="77777777" w:rsidR="005C27A0" w:rsidRPr="00AD3C8D" w:rsidRDefault="005C27A0" w:rsidP="00AE30BB">
            <w:pPr>
              <w:rPr>
                <w:szCs w:val="22"/>
              </w:rPr>
            </w:pPr>
            <w:r w:rsidRPr="00AD3C8D">
              <w:rPr>
                <w:szCs w:val="22"/>
              </w:rPr>
              <w:t>De opdracht is zelfstandig (zonder gebruik van Samenwerkingsverbanden en/of Onderaannemers) uitgevoerd?</w:t>
            </w:r>
          </w:p>
          <w:p w14:paraId="5E07E8CA" w14:textId="77777777" w:rsidR="005C27A0" w:rsidRPr="00AD3C8D" w:rsidRDefault="005C27A0" w:rsidP="00AE30BB">
            <w:pPr>
              <w:rPr>
                <w:szCs w:val="22"/>
              </w:rPr>
            </w:pPr>
          </w:p>
          <w:p w14:paraId="5E07E8CB" w14:textId="77777777" w:rsidR="005C27A0" w:rsidRPr="00AD3C8D" w:rsidRDefault="005C27A0" w:rsidP="00AE30BB">
            <w:pPr>
              <w:rPr>
                <w:i/>
                <w:szCs w:val="22"/>
              </w:rPr>
            </w:pPr>
            <w:r w:rsidRPr="00AD3C8D">
              <w:rPr>
                <w:i/>
                <w:szCs w:val="22"/>
              </w:rPr>
              <w:t>Indien vorige vraag met “nee” is beantwoord:</w:t>
            </w:r>
          </w:p>
          <w:p w14:paraId="5E07E8CC" w14:textId="77777777" w:rsidR="005C27A0" w:rsidRPr="00AD3C8D" w:rsidRDefault="005C27A0" w:rsidP="00AE30BB">
            <w:pPr>
              <w:rPr>
                <w:szCs w:val="22"/>
              </w:rPr>
            </w:pPr>
          </w:p>
          <w:p w14:paraId="5E07E8CD" w14:textId="77777777" w:rsidR="005C27A0" w:rsidRPr="00AD3C8D" w:rsidRDefault="005C27A0" w:rsidP="00AE30BB">
            <w:pPr>
              <w:rPr>
                <w:szCs w:val="22"/>
              </w:rPr>
            </w:pPr>
            <w:r w:rsidRPr="00AD3C8D">
              <w:rPr>
                <w:szCs w:val="22"/>
              </w:rPr>
              <w:t>Bij de uitvoering is gebruik gemaakt van de volgende Samenwerkingsverbanden en/ of Onderaannemers:</w:t>
            </w:r>
          </w:p>
          <w:p w14:paraId="5E07E8CE" w14:textId="77777777" w:rsidR="005C27A0" w:rsidRPr="00AD3C8D" w:rsidRDefault="005C27A0" w:rsidP="00AE30BB">
            <w:pPr>
              <w:rPr>
                <w:szCs w:val="22"/>
              </w:rPr>
            </w:pPr>
          </w:p>
          <w:p w14:paraId="5E07E8CF" w14:textId="77777777" w:rsidR="005C27A0" w:rsidRPr="00AD3C8D" w:rsidRDefault="005C27A0" w:rsidP="00AE30BB">
            <w:pPr>
              <w:rPr>
                <w:szCs w:val="22"/>
              </w:rPr>
            </w:pPr>
            <w:r w:rsidRPr="00AD3C8D">
              <w:rPr>
                <w:szCs w:val="22"/>
              </w:rPr>
              <w:t>Onderdelen van de opdracht die door het Samenwerkingsverband zijn uitgevoerd:</w:t>
            </w:r>
          </w:p>
          <w:p w14:paraId="5E07E8D0" w14:textId="77777777" w:rsidR="005C27A0" w:rsidRPr="00AD3C8D" w:rsidRDefault="005C27A0" w:rsidP="00AE30BB">
            <w:pPr>
              <w:rPr>
                <w:szCs w:val="22"/>
              </w:rPr>
            </w:pPr>
          </w:p>
          <w:p w14:paraId="5E07E8D1" w14:textId="4B5D9BA1" w:rsidR="005C27A0" w:rsidRPr="00AD3C8D" w:rsidRDefault="005C27A0" w:rsidP="00AE30BB">
            <w:pPr>
              <w:rPr>
                <w:szCs w:val="22"/>
              </w:rPr>
            </w:pPr>
            <w:r w:rsidRPr="00AD3C8D">
              <w:rPr>
                <w:szCs w:val="22"/>
              </w:rPr>
              <w:t xml:space="preserve">Onderdelen van de opdracht die in onderaanneming zijn </w:t>
            </w:r>
            <w:r w:rsidR="00F37CDD">
              <w:rPr>
                <w:szCs w:val="22"/>
              </w:rPr>
              <w:t>uitgevoerd</w:t>
            </w:r>
            <w:r w:rsidRPr="00AD3C8D">
              <w:rPr>
                <w:szCs w:val="22"/>
              </w:rPr>
              <w:t>:</w:t>
            </w:r>
          </w:p>
          <w:p w14:paraId="5E07E8D2" w14:textId="77777777" w:rsidR="005C27A0" w:rsidRPr="00AD3C8D" w:rsidRDefault="005C27A0" w:rsidP="00AE30BB">
            <w:pPr>
              <w:pStyle w:val="TOC3"/>
              <w:tabs>
                <w:tab w:val="left" w:pos="2250"/>
              </w:tabs>
              <w:rPr>
                <w:szCs w:val="22"/>
              </w:rPr>
            </w:pPr>
          </w:p>
        </w:tc>
        <w:tc>
          <w:tcPr>
            <w:tcW w:w="5812" w:type="dxa"/>
            <w:shd w:val="clear" w:color="auto" w:fill="auto"/>
          </w:tcPr>
          <w:p w14:paraId="5E07E8D3" w14:textId="77777777" w:rsidR="005C27A0" w:rsidRPr="00AD3C8D" w:rsidRDefault="005C27A0" w:rsidP="00AE30BB">
            <w:pPr>
              <w:pStyle w:val="TOC3"/>
              <w:tabs>
                <w:tab w:val="left" w:pos="2250"/>
              </w:tabs>
              <w:rPr>
                <w:szCs w:val="22"/>
              </w:rPr>
            </w:pPr>
          </w:p>
          <w:p w14:paraId="5E07E8D4" w14:textId="77777777" w:rsidR="005C27A0" w:rsidRPr="00AD3C8D" w:rsidRDefault="005C27A0" w:rsidP="00AE30BB">
            <w:pPr>
              <w:pStyle w:val="TOC3"/>
              <w:tabs>
                <w:tab w:val="left" w:pos="2250"/>
              </w:tabs>
              <w:rPr>
                <w:b w:val="0"/>
                <w:szCs w:val="22"/>
              </w:rPr>
            </w:pPr>
            <w:r w:rsidRPr="00AD3C8D">
              <w:rPr>
                <w:b w:val="0"/>
                <w:szCs w:val="22"/>
              </w:rPr>
              <w:t>Ja/ Nee</w:t>
            </w:r>
          </w:p>
          <w:p w14:paraId="5E07E8D5" w14:textId="77777777" w:rsidR="005C27A0" w:rsidRPr="00AD3C8D" w:rsidRDefault="005C27A0" w:rsidP="00AE30BB">
            <w:pPr>
              <w:pStyle w:val="TOC3"/>
              <w:tabs>
                <w:tab w:val="left" w:pos="2250"/>
              </w:tabs>
              <w:rPr>
                <w:b w:val="0"/>
                <w:szCs w:val="22"/>
              </w:rPr>
            </w:pPr>
          </w:p>
          <w:p w14:paraId="5E07E8D6" w14:textId="77777777" w:rsidR="005C27A0" w:rsidRPr="00AD3C8D" w:rsidRDefault="005C27A0" w:rsidP="00AE30BB">
            <w:pPr>
              <w:pStyle w:val="TOC3"/>
              <w:tabs>
                <w:tab w:val="left" w:pos="2250"/>
              </w:tabs>
              <w:rPr>
                <w:b w:val="0"/>
                <w:szCs w:val="22"/>
              </w:rPr>
            </w:pPr>
          </w:p>
          <w:p w14:paraId="5E07E8D7" w14:textId="77777777" w:rsidR="005C27A0" w:rsidRPr="00AD3C8D" w:rsidRDefault="005C27A0" w:rsidP="00AE30BB">
            <w:pPr>
              <w:pStyle w:val="TOC3"/>
              <w:tabs>
                <w:tab w:val="left" w:pos="2250"/>
              </w:tabs>
              <w:rPr>
                <w:b w:val="0"/>
                <w:szCs w:val="22"/>
              </w:rPr>
            </w:pPr>
          </w:p>
          <w:p w14:paraId="5E07E8D8" w14:textId="77777777" w:rsidR="005C27A0" w:rsidRPr="00AD3C8D" w:rsidRDefault="005C27A0" w:rsidP="00AE30BB">
            <w:pPr>
              <w:pStyle w:val="TOC3"/>
              <w:tabs>
                <w:tab w:val="left" w:pos="2250"/>
              </w:tabs>
              <w:rPr>
                <w:b w:val="0"/>
                <w:szCs w:val="22"/>
              </w:rPr>
            </w:pPr>
          </w:p>
          <w:p w14:paraId="5E07E8D9" w14:textId="77777777" w:rsidR="005C27A0" w:rsidRPr="00AD3C8D" w:rsidRDefault="005C27A0" w:rsidP="00AE30BB">
            <w:pPr>
              <w:pStyle w:val="TOC3"/>
              <w:tabs>
                <w:tab w:val="left" w:pos="2250"/>
              </w:tabs>
              <w:rPr>
                <w:b w:val="0"/>
                <w:szCs w:val="22"/>
              </w:rPr>
            </w:pPr>
          </w:p>
          <w:p w14:paraId="5E07E8DA" w14:textId="77777777" w:rsidR="005C27A0" w:rsidRPr="00AD3C8D" w:rsidRDefault="005C27A0" w:rsidP="00AE30BB">
            <w:pPr>
              <w:pStyle w:val="TOC3"/>
              <w:tabs>
                <w:tab w:val="left" w:pos="2250"/>
              </w:tabs>
              <w:rPr>
                <w:b w:val="0"/>
                <w:szCs w:val="22"/>
              </w:rPr>
            </w:pPr>
          </w:p>
          <w:p w14:paraId="5E07E8DB" w14:textId="77777777" w:rsidR="005C27A0" w:rsidRPr="00AD3C8D" w:rsidRDefault="005C27A0" w:rsidP="00AE30BB">
            <w:pPr>
              <w:pStyle w:val="TOC3"/>
              <w:tabs>
                <w:tab w:val="left" w:pos="2250"/>
              </w:tabs>
              <w:rPr>
                <w:b w:val="0"/>
                <w:szCs w:val="22"/>
              </w:rPr>
            </w:pPr>
          </w:p>
          <w:p w14:paraId="6D06D835" w14:textId="77777777" w:rsidR="002138B9" w:rsidRDefault="002138B9" w:rsidP="00AE30BB">
            <w:pPr>
              <w:pStyle w:val="TOC3"/>
              <w:tabs>
                <w:tab w:val="left" w:pos="2250"/>
              </w:tabs>
              <w:rPr>
                <w:b w:val="0"/>
                <w:szCs w:val="22"/>
              </w:rPr>
            </w:pPr>
          </w:p>
          <w:p w14:paraId="5E07E8DC" w14:textId="14B2D555" w:rsidR="005C27A0" w:rsidRPr="00AD3C8D" w:rsidRDefault="00F37CDD" w:rsidP="00AE30BB">
            <w:pPr>
              <w:pStyle w:val="TOC3"/>
              <w:tabs>
                <w:tab w:val="left" w:pos="2250"/>
              </w:tabs>
              <w:rPr>
                <w:b w:val="0"/>
                <w:szCs w:val="22"/>
              </w:rPr>
            </w:pPr>
            <w:r>
              <w:rPr>
                <w:b w:val="0"/>
                <w:szCs w:val="22"/>
              </w:rPr>
              <w:t>Leden</w:t>
            </w:r>
            <w:r w:rsidR="005C27A0" w:rsidRPr="00AD3C8D">
              <w:rPr>
                <w:b w:val="0"/>
                <w:szCs w:val="22"/>
              </w:rPr>
              <w:t xml:space="preserve"> Samenwerkingsverband:</w:t>
            </w:r>
          </w:p>
          <w:p w14:paraId="5E07E8DD" w14:textId="0DAE2267" w:rsidR="005C27A0" w:rsidRPr="00AD3C8D" w:rsidRDefault="005C27A0" w:rsidP="00AE30BB">
            <w:pPr>
              <w:pStyle w:val="TOC3"/>
              <w:tabs>
                <w:tab w:val="left" w:pos="2250"/>
              </w:tabs>
              <w:rPr>
                <w:b w:val="0"/>
                <w:szCs w:val="22"/>
              </w:rPr>
            </w:pPr>
            <w:r w:rsidRPr="00AD3C8D">
              <w:rPr>
                <w:b w:val="0"/>
                <w:szCs w:val="22"/>
              </w:rPr>
              <w:t>N</w:t>
            </w:r>
            <w:r w:rsidR="00F37CDD">
              <w:rPr>
                <w:b w:val="0"/>
                <w:szCs w:val="22"/>
              </w:rPr>
              <w:t>amen</w:t>
            </w:r>
            <w:r w:rsidRPr="00AD3C8D">
              <w:rPr>
                <w:b w:val="0"/>
                <w:szCs w:val="22"/>
              </w:rPr>
              <w:t xml:space="preserve"> Onderaannemer</w:t>
            </w:r>
            <w:r w:rsidR="00F37CDD">
              <w:rPr>
                <w:b w:val="0"/>
                <w:szCs w:val="22"/>
              </w:rPr>
              <w:t>s</w:t>
            </w:r>
            <w:r w:rsidRPr="00AD3C8D">
              <w:rPr>
                <w:b w:val="0"/>
                <w:szCs w:val="22"/>
              </w:rPr>
              <w:t>:</w:t>
            </w:r>
          </w:p>
          <w:p w14:paraId="5E07E8DE" w14:textId="77777777" w:rsidR="005C27A0" w:rsidRPr="00AD3C8D" w:rsidRDefault="005C27A0" w:rsidP="00AE30BB">
            <w:pPr>
              <w:pStyle w:val="TOC3"/>
              <w:tabs>
                <w:tab w:val="left" w:pos="2250"/>
              </w:tabs>
              <w:rPr>
                <w:b w:val="0"/>
                <w:szCs w:val="22"/>
              </w:rPr>
            </w:pPr>
          </w:p>
          <w:p w14:paraId="5E07E8DF" w14:textId="77777777" w:rsidR="005C27A0" w:rsidRPr="00AD3C8D" w:rsidRDefault="005C27A0" w:rsidP="00AE30BB">
            <w:pPr>
              <w:pStyle w:val="TOC3"/>
              <w:tabs>
                <w:tab w:val="left" w:pos="2250"/>
              </w:tabs>
              <w:rPr>
                <w:b w:val="0"/>
                <w:szCs w:val="22"/>
              </w:rPr>
            </w:pPr>
          </w:p>
          <w:p w14:paraId="5E07E8E0" w14:textId="77777777" w:rsidR="005C27A0" w:rsidRPr="00AD3C8D" w:rsidRDefault="005C27A0" w:rsidP="00AE30BB">
            <w:pPr>
              <w:pStyle w:val="TOC3"/>
              <w:tabs>
                <w:tab w:val="left" w:pos="2250"/>
              </w:tabs>
              <w:rPr>
                <w:b w:val="0"/>
                <w:szCs w:val="22"/>
              </w:rPr>
            </w:pPr>
          </w:p>
          <w:p w14:paraId="138401A9" w14:textId="77777777" w:rsidR="002138B9" w:rsidRDefault="002138B9" w:rsidP="00AE30BB">
            <w:pPr>
              <w:pStyle w:val="TOC3"/>
              <w:tabs>
                <w:tab w:val="left" w:pos="2250"/>
              </w:tabs>
              <w:rPr>
                <w:b w:val="0"/>
                <w:szCs w:val="22"/>
              </w:rPr>
            </w:pPr>
          </w:p>
          <w:p w14:paraId="5E07E8E1" w14:textId="77777777" w:rsidR="005C27A0" w:rsidRPr="00AD3C8D" w:rsidRDefault="005C27A0" w:rsidP="00AE30BB">
            <w:pPr>
              <w:pStyle w:val="TOC3"/>
              <w:tabs>
                <w:tab w:val="left" w:pos="2250"/>
              </w:tabs>
              <w:rPr>
                <w:b w:val="0"/>
                <w:szCs w:val="22"/>
              </w:rPr>
            </w:pPr>
            <w:r w:rsidRPr="00AD3C8D">
              <w:rPr>
                <w:b w:val="0"/>
                <w:szCs w:val="22"/>
              </w:rPr>
              <w:t>Onderdelen uitgevoerd door Samenwerkingsverband:</w:t>
            </w:r>
          </w:p>
          <w:p w14:paraId="5E07E8E2" w14:textId="77777777" w:rsidR="005C27A0" w:rsidRPr="00AD3C8D" w:rsidRDefault="005C27A0" w:rsidP="00AE30BB">
            <w:pPr>
              <w:pStyle w:val="TOC3"/>
              <w:tabs>
                <w:tab w:val="left" w:pos="2250"/>
              </w:tabs>
              <w:rPr>
                <w:b w:val="0"/>
                <w:szCs w:val="22"/>
              </w:rPr>
            </w:pPr>
          </w:p>
          <w:p w14:paraId="5E07E8E3" w14:textId="77777777" w:rsidR="005C27A0" w:rsidRPr="00AD3C8D" w:rsidRDefault="005C27A0" w:rsidP="00AE30BB">
            <w:pPr>
              <w:pStyle w:val="TOC3"/>
              <w:tabs>
                <w:tab w:val="left" w:pos="2250"/>
              </w:tabs>
              <w:rPr>
                <w:b w:val="0"/>
                <w:szCs w:val="22"/>
              </w:rPr>
            </w:pPr>
          </w:p>
          <w:p w14:paraId="5E07E8E4" w14:textId="77777777" w:rsidR="005C27A0" w:rsidRPr="00AD3C8D" w:rsidRDefault="005C27A0" w:rsidP="00AE30BB">
            <w:pPr>
              <w:pStyle w:val="TOC3"/>
              <w:tabs>
                <w:tab w:val="left" w:pos="2250"/>
              </w:tabs>
              <w:rPr>
                <w:b w:val="0"/>
                <w:szCs w:val="22"/>
              </w:rPr>
            </w:pPr>
          </w:p>
          <w:p w14:paraId="2D4B513C" w14:textId="77777777" w:rsidR="002138B9" w:rsidRDefault="002138B9" w:rsidP="00AE30BB">
            <w:pPr>
              <w:pStyle w:val="TOC3"/>
              <w:tabs>
                <w:tab w:val="left" w:pos="2250"/>
              </w:tabs>
              <w:rPr>
                <w:b w:val="0"/>
                <w:szCs w:val="22"/>
              </w:rPr>
            </w:pPr>
          </w:p>
          <w:p w14:paraId="5E07E8E5" w14:textId="77777777" w:rsidR="005C27A0" w:rsidRPr="00AD3C8D" w:rsidRDefault="005C27A0" w:rsidP="00AE30BB">
            <w:pPr>
              <w:pStyle w:val="TOC3"/>
              <w:tabs>
                <w:tab w:val="left" w:pos="2250"/>
              </w:tabs>
              <w:rPr>
                <w:b w:val="0"/>
                <w:szCs w:val="22"/>
              </w:rPr>
            </w:pPr>
            <w:r w:rsidRPr="00AD3C8D">
              <w:rPr>
                <w:b w:val="0"/>
                <w:szCs w:val="22"/>
              </w:rPr>
              <w:t>Onderdelen uitgevoerd door Onderaannemer:</w:t>
            </w:r>
          </w:p>
        </w:tc>
      </w:tr>
      <w:tr w:rsidR="005C27A0" w:rsidRPr="00AD3C8D" w14:paraId="5E07E8EC" w14:textId="77777777" w:rsidTr="00AE30BB">
        <w:trPr>
          <w:cantSplit/>
          <w:trHeight w:val="300"/>
        </w:trPr>
        <w:tc>
          <w:tcPr>
            <w:tcW w:w="3258" w:type="dxa"/>
            <w:shd w:val="clear" w:color="auto" w:fill="auto"/>
            <w:vAlign w:val="center"/>
          </w:tcPr>
          <w:p w14:paraId="5E07E8E7" w14:textId="77777777" w:rsidR="005C27A0" w:rsidRPr="00AD3C8D" w:rsidRDefault="005C27A0" w:rsidP="00AE30BB">
            <w:pPr>
              <w:rPr>
                <w:b/>
                <w:szCs w:val="22"/>
              </w:rPr>
            </w:pPr>
          </w:p>
          <w:p w14:paraId="5E07E8E8" w14:textId="6790178B" w:rsidR="005C27A0" w:rsidRPr="00AD3C8D" w:rsidRDefault="00E82616" w:rsidP="00AE30BB">
            <w:pPr>
              <w:rPr>
                <w:szCs w:val="22"/>
              </w:rPr>
            </w:pPr>
            <w:r w:rsidRPr="000B66F7">
              <w:rPr>
                <w:szCs w:val="22"/>
              </w:rPr>
              <w:t>Inschrijver</w:t>
            </w:r>
            <w:r w:rsidR="005C27A0" w:rsidRPr="000B66F7">
              <w:rPr>
                <w:szCs w:val="22"/>
              </w:rPr>
              <w:t xml:space="preserve"> en/of derde op wiens technische bekwaamheid </w:t>
            </w:r>
            <w:r w:rsidRPr="000B66F7">
              <w:rPr>
                <w:szCs w:val="22"/>
              </w:rPr>
              <w:t>Inschrijver</w:t>
            </w:r>
            <w:r w:rsidR="005C27A0" w:rsidRPr="000B66F7">
              <w:rPr>
                <w:szCs w:val="22"/>
              </w:rPr>
              <w:t xml:space="preserve"> zich in het kader van </w:t>
            </w:r>
            <w:r w:rsidRPr="000B66F7">
              <w:rPr>
                <w:szCs w:val="22"/>
              </w:rPr>
              <w:t>deze Inschrijving</w:t>
            </w:r>
            <w:bookmarkStart w:id="4" w:name="OpenAt"/>
            <w:bookmarkEnd w:id="4"/>
            <w:r w:rsidR="005C27A0" w:rsidRPr="000B66F7">
              <w:rPr>
                <w:szCs w:val="22"/>
              </w:rPr>
              <w:t xml:space="preserve"> beroept, heeft hierbij als Hoofdaannemer c.q. als eindverantwoordelijke partij gefungeerd?</w:t>
            </w:r>
          </w:p>
          <w:p w14:paraId="5E07E8E9" w14:textId="77777777" w:rsidR="005C27A0" w:rsidRPr="00AD3C8D" w:rsidRDefault="005C27A0" w:rsidP="00AE30BB">
            <w:pPr>
              <w:pStyle w:val="TOC3"/>
              <w:tabs>
                <w:tab w:val="left" w:pos="2250"/>
              </w:tabs>
              <w:rPr>
                <w:szCs w:val="22"/>
              </w:rPr>
            </w:pPr>
          </w:p>
        </w:tc>
        <w:tc>
          <w:tcPr>
            <w:tcW w:w="5812" w:type="dxa"/>
            <w:shd w:val="clear" w:color="auto" w:fill="auto"/>
          </w:tcPr>
          <w:p w14:paraId="5E07E8EA" w14:textId="77777777" w:rsidR="005C27A0" w:rsidRPr="00AD3C8D" w:rsidRDefault="005C27A0" w:rsidP="00AE30BB">
            <w:pPr>
              <w:pStyle w:val="TOC3"/>
              <w:tabs>
                <w:tab w:val="left" w:pos="2250"/>
              </w:tabs>
              <w:rPr>
                <w:szCs w:val="22"/>
              </w:rPr>
            </w:pPr>
          </w:p>
          <w:p w14:paraId="5E07E8EB" w14:textId="77777777" w:rsidR="005C27A0" w:rsidRPr="00AD3C8D" w:rsidRDefault="005C27A0" w:rsidP="00AE30BB">
            <w:pPr>
              <w:pStyle w:val="TOC3"/>
              <w:tabs>
                <w:tab w:val="left" w:pos="2250"/>
              </w:tabs>
              <w:rPr>
                <w:b w:val="0"/>
                <w:szCs w:val="22"/>
              </w:rPr>
            </w:pPr>
            <w:r w:rsidRPr="00AD3C8D">
              <w:rPr>
                <w:b w:val="0"/>
                <w:szCs w:val="22"/>
              </w:rPr>
              <w:t>Ja/ Nee</w:t>
            </w:r>
          </w:p>
        </w:tc>
      </w:tr>
      <w:tr w:rsidR="005C27A0" w:rsidRPr="00AD3C8D" w14:paraId="5E07E8F2" w14:textId="77777777" w:rsidTr="00AE30BB">
        <w:trPr>
          <w:cantSplit/>
          <w:trHeight w:val="300"/>
        </w:trPr>
        <w:tc>
          <w:tcPr>
            <w:tcW w:w="3258" w:type="dxa"/>
            <w:shd w:val="clear" w:color="auto" w:fill="auto"/>
            <w:vAlign w:val="center"/>
          </w:tcPr>
          <w:p w14:paraId="5E07E8ED" w14:textId="77777777" w:rsidR="005C27A0" w:rsidRPr="00AD3C8D" w:rsidRDefault="005C27A0" w:rsidP="00AE30BB">
            <w:pPr>
              <w:rPr>
                <w:szCs w:val="22"/>
                <w:lang w:val="nl"/>
              </w:rPr>
            </w:pPr>
          </w:p>
          <w:p w14:paraId="5E07E8EE" w14:textId="77777777" w:rsidR="005C27A0" w:rsidRPr="00AD3C8D" w:rsidRDefault="005C27A0" w:rsidP="00AE30BB">
            <w:pPr>
              <w:rPr>
                <w:szCs w:val="22"/>
                <w:lang w:val="nl"/>
              </w:rPr>
            </w:pPr>
            <w:r w:rsidRPr="00AD3C8D">
              <w:rPr>
                <w:szCs w:val="22"/>
                <w:lang w:val="nl"/>
              </w:rPr>
              <w:t xml:space="preserve">Aanvangsdatum van de referentie-opdracht: </w:t>
            </w:r>
          </w:p>
          <w:p w14:paraId="5E07E8EF" w14:textId="77777777" w:rsidR="005C27A0" w:rsidRPr="00AD3C8D" w:rsidRDefault="005C27A0" w:rsidP="00AE30BB">
            <w:pPr>
              <w:rPr>
                <w:szCs w:val="22"/>
                <w:lang w:val="nl"/>
              </w:rPr>
            </w:pPr>
          </w:p>
        </w:tc>
        <w:tc>
          <w:tcPr>
            <w:tcW w:w="5812" w:type="dxa"/>
            <w:shd w:val="clear" w:color="auto" w:fill="auto"/>
          </w:tcPr>
          <w:p w14:paraId="5E07E8F0" w14:textId="77777777" w:rsidR="005C27A0" w:rsidRPr="00AD3C8D" w:rsidRDefault="005C27A0" w:rsidP="00AE30BB">
            <w:pPr>
              <w:rPr>
                <w:szCs w:val="22"/>
              </w:rPr>
            </w:pPr>
          </w:p>
          <w:p w14:paraId="5E07E8F1" w14:textId="77777777" w:rsidR="005C27A0" w:rsidRPr="00AD3C8D" w:rsidRDefault="005C27A0" w:rsidP="00AE30BB">
            <w:pPr>
              <w:rPr>
                <w:szCs w:val="22"/>
              </w:rPr>
            </w:pPr>
          </w:p>
        </w:tc>
      </w:tr>
      <w:tr w:rsidR="005C27A0" w:rsidRPr="00AD3C8D" w14:paraId="5E07E8F7" w14:textId="77777777" w:rsidTr="00AE30BB">
        <w:trPr>
          <w:cantSplit/>
          <w:trHeight w:val="300"/>
        </w:trPr>
        <w:tc>
          <w:tcPr>
            <w:tcW w:w="3258" w:type="dxa"/>
            <w:shd w:val="clear" w:color="auto" w:fill="auto"/>
            <w:vAlign w:val="center"/>
          </w:tcPr>
          <w:p w14:paraId="5E07E8F3" w14:textId="77777777" w:rsidR="005C27A0" w:rsidRPr="00AD3C8D" w:rsidRDefault="005C27A0" w:rsidP="00AE30BB">
            <w:pPr>
              <w:rPr>
                <w:szCs w:val="22"/>
                <w:lang w:val="nl"/>
              </w:rPr>
            </w:pPr>
          </w:p>
          <w:p w14:paraId="5E07E8F4" w14:textId="77777777" w:rsidR="005C27A0" w:rsidRPr="00AD3C8D" w:rsidRDefault="005C27A0" w:rsidP="00AE30BB">
            <w:pPr>
              <w:rPr>
                <w:szCs w:val="22"/>
                <w:lang w:val="nl"/>
              </w:rPr>
            </w:pPr>
            <w:r w:rsidRPr="00AD3C8D">
              <w:rPr>
                <w:szCs w:val="22"/>
                <w:lang w:val="nl"/>
              </w:rPr>
              <w:t>Afrondingsdatum van de referentie-opdracht:</w:t>
            </w:r>
          </w:p>
          <w:p w14:paraId="5E07E8F5" w14:textId="77777777" w:rsidR="005C27A0" w:rsidRPr="00AD3C8D" w:rsidRDefault="005C27A0" w:rsidP="00AE30BB">
            <w:pPr>
              <w:rPr>
                <w:szCs w:val="22"/>
                <w:lang w:val="nl"/>
              </w:rPr>
            </w:pPr>
          </w:p>
        </w:tc>
        <w:tc>
          <w:tcPr>
            <w:tcW w:w="5812" w:type="dxa"/>
            <w:shd w:val="clear" w:color="auto" w:fill="auto"/>
          </w:tcPr>
          <w:p w14:paraId="5E07E8F6" w14:textId="77777777" w:rsidR="005C27A0" w:rsidRPr="00AD3C8D" w:rsidRDefault="005C27A0" w:rsidP="00AE30BB">
            <w:pPr>
              <w:rPr>
                <w:szCs w:val="22"/>
                <w:lang w:val="nl"/>
              </w:rPr>
            </w:pPr>
          </w:p>
        </w:tc>
      </w:tr>
      <w:tr w:rsidR="005C27A0" w:rsidRPr="00AD3C8D" w14:paraId="5E07E8FC" w14:textId="77777777" w:rsidTr="00AE30BB">
        <w:trPr>
          <w:cantSplit/>
          <w:trHeight w:val="300"/>
        </w:trPr>
        <w:tc>
          <w:tcPr>
            <w:tcW w:w="3258" w:type="dxa"/>
            <w:shd w:val="clear" w:color="auto" w:fill="auto"/>
            <w:vAlign w:val="center"/>
          </w:tcPr>
          <w:p w14:paraId="5E07E8F8" w14:textId="77777777" w:rsidR="005C27A0" w:rsidRPr="00AD3C8D" w:rsidRDefault="005C27A0" w:rsidP="00AE30BB">
            <w:pPr>
              <w:rPr>
                <w:szCs w:val="22"/>
                <w:lang w:val="nl"/>
              </w:rPr>
            </w:pPr>
          </w:p>
          <w:p w14:paraId="5E07E8F9" w14:textId="77777777" w:rsidR="005C27A0" w:rsidRPr="00AD3C8D" w:rsidRDefault="005C27A0" w:rsidP="00AE30BB">
            <w:pPr>
              <w:rPr>
                <w:szCs w:val="22"/>
                <w:lang w:val="nl"/>
              </w:rPr>
            </w:pPr>
            <w:r w:rsidRPr="00AD3C8D">
              <w:rPr>
                <w:szCs w:val="22"/>
                <w:lang w:val="nl"/>
              </w:rPr>
              <w:t xml:space="preserve">Gemiddelde financiële waarde van de opdracht per jaar </w:t>
            </w:r>
            <w:r w:rsidRPr="00AD3C8D">
              <w:rPr>
                <w:szCs w:val="22"/>
                <w:lang w:val="nl"/>
              </w:rPr>
              <w:br/>
              <w:t>(excl. btw)</w:t>
            </w:r>
          </w:p>
          <w:p w14:paraId="5E07E8FA" w14:textId="77777777" w:rsidR="005C27A0" w:rsidRPr="00AD3C8D" w:rsidRDefault="005C27A0" w:rsidP="00AE30BB">
            <w:pPr>
              <w:rPr>
                <w:szCs w:val="22"/>
                <w:lang w:val="nl"/>
              </w:rPr>
            </w:pPr>
          </w:p>
        </w:tc>
        <w:tc>
          <w:tcPr>
            <w:tcW w:w="5812" w:type="dxa"/>
            <w:shd w:val="clear" w:color="auto" w:fill="auto"/>
            <w:vAlign w:val="center"/>
          </w:tcPr>
          <w:p w14:paraId="5E07E8FB" w14:textId="77777777" w:rsidR="005C27A0" w:rsidRPr="00AD3C8D" w:rsidRDefault="005C27A0" w:rsidP="00AE30BB">
            <w:pPr>
              <w:rPr>
                <w:szCs w:val="22"/>
              </w:rPr>
            </w:pPr>
            <w:r w:rsidRPr="00AD3C8D">
              <w:rPr>
                <w:szCs w:val="22"/>
              </w:rPr>
              <w:t xml:space="preserve">€ </w:t>
            </w:r>
          </w:p>
        </w:tc>
      </w:tr>
      <w:tr w:rsidR="005C27A0" w:rsidRPr="00AD3C8D" w14:paraId="5E07E902" w14:textId="77777777" w:rsidTr="00AE30BB">
        <w:trPr>
          <w:cantSplit/>
          <w:trHeight w:val="300"/>
        </w:trPr>
        <w:tc>
          <w:tcPr>
            <w:tcW w:w="3258" w:type="dxa"/>
            <w:shd w:val="clear" w:color="auto" w:fill="auto"/>
            <w:vAlign w:val="center"/>
          </w:tcPr>
          <w:p w14:paraId="5E07E8FD" w14:textId="77777777" w:rsidR="005C27A0" w:rsidRPr="00AD3C8D" w:rsidRDefault="005C27A0" w:rsidP="00AE30BB">
            <w:pPr>
              <w:rPr>
                <w:szCs w:val="22"/>
              </w:rPr>
            </w:pPr>
            <w:r w:rsidRPr="00AD3C8D">
              <w:rPr>
                <w:szCs w:val="22"/>
              </w:rPr>
              <w:lastRenderedPageBreak/>
              <w:t xml:space="preserve">De dienstverlening is/wordt naar tevredenheid van de opdrachtgever verricht? </w:t>
            </w:r>
          </w:p>
        </w:tc>
        <w:tc>
          <w:tcPr>
            <w:tcW w:w="5812" w:type="dxa"/>
            <w:shd w:val="clear" w:color="auto" w:fill="auto"/>
          </w:tcPr>
          <w:p w14:paraId="5E07E8FE" w14:textId="77777777" w:rsidR="005C27A0" w:rsidRPr="00AD3C8D" w:rsidRDefault="005C27A0" w:rsidP="00AE30BB">
            <w:pPr>
              <w:rPr>
                <w:szCs w:val="22"/>
              </w:rPr>
            </w:pPr>
          </w:p>
          <w:p w14:paraId="5E07E8FF" w14:textId="77777777" w:rsidR="005C27A0" w:rsidRPr="00AD3C8D" w:rsidRDefault="005C27A0" w:rsidP="00AE30BB">
            <w:pPr>
              <w:rPr>
                <w:szCs w:val="22"/>
              </w:rPr>
            </w:pPr>
            <w:r w:rsidRPr="00AD3C8D">
              <w:rPr>
                <w:szCs w:val="22"/>
              </w:rPr>
              <w:t>Ja/ Nee</w:t>
            </w:r>
          </w:p>
          <w:p w14:paraId="5E07E900" w14:textId="77777777" w:rsidR="005C27A0" w:rsidRPr="00AD3C8D" w:rsidRDefault="005C27A0" w:rsidP="00AE30BB">
            <w:pPr>
              <w:tabs>
                <w:tab w:val="left" w:pos="1110"/>
              </w:tabs>
              <w:rPr>
                <w:szCs w:val="22"/>
              </w:rPr>
            </w:pPr>
            <w:r w:rsidRPr="00AD3C8D">
              <w:rPr>
                <w:szCs w:val="22"/>
              </w:rPr>
              <w:tab/>
            </w:r>
          </w:p>
          <w:p w14:paraId="5E07E901" w14:textId="77777777" w:rsidR="005C27A0" w:rsidRPr="00AD3C8D" w:rsidRDefault="005C27A0" w:rsidP="00AE30BB">
            <w:pPr>
              <w:rPr>
                <w:szCs w:val="22"/>
              </w:rPr>
            </w:pPr>
          </w:p>
        </w:tc>
      </w:tr>
    </w:tbl>
    <w:p w14:paraId="5E07E903" w14:textId="77777777" w:rsidR="005C27A0" w:rsidRDefault="005C27A0"/>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5C27A0" w:rsidRPr="00AD3C8D" w14:paraId="5E07E905" w14:textId="77777777" w:rsidTr="00AD3C8D">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ED7D31" w:themeFill="accent2"/>
          </w:tcPr>
          <w:p w14:paraId="5E07E904" w14:textId="20B1DA1B" w:rsidR="005C27A0" w:rsidRPr="00AD3C8D" w:rsidRDefault="005C27A0" w:rsidP="00B45DBF">
            <w:pPr>
              <w:pStyle w:val="TOC3"/>
              <w:widowControl/>
              <w:spacing w:line="240" w:lineRule="auto"/>
              <w:rPr>
                <w:color w:val="FFFFFF" w:themeColor="background1"/>
              </w:rPr>
            </w:pPr>
            <w:r w:rsidRPr="00AD3C8D">
              <w:rPr>
                <w:color w:val="FFFFFF" w:themeColor="background1"/>
              </w:rPr>
              <w:t xml:space="preserve">Ondertekening door </w:t>
            </w:r>
            <w:r w:rsidR="00B45DBF">
              <w:rPr>
                <w:color w:val="FFFFFF" w:themeColor="background1"/>
              </w:rPr>
              <w:t>Inschrijver</w:t>
            </w:r>
          </w:p>
        </w:tc>
      </w:tr>
      <w:tr w:rsidR="005C27A0" w:rsidRPr="00E57015"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0EDCF214" w:rsidR="005C27A0" w:rsidRPr="00E57015" w:rsidRDefault="005C27A0" w:rsidP="003C0450">
            <w:r>
              <w:t xml:space="preserve">Naam </w:t>
            </w:r>
            <w:r w:rsidR="003C0450">
              <w:t>Inschrijver</w:t>
            </w:r>
            <w:r w:rsidRPr="00E57015">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E57015" w:rsidRDefault="005C27A0" w:rsidP="00AE30BB"/>
        </w:tc>
      </w:tr>
      <w:tr w:rsidR="005C27A0" w:rsidRPr="00E57015"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14E2235B" w:rsidR="005C27A0" w:rsidRPr="00E57015" w:rsidRDefault="005C27A0" w:rsidP="00AE30BB">
            <w:r w:rsidRPr="00E57015">
              <w:t>Functie</w:t>
            </w:r>
            <w:r w:rsidR="003C0450">
              <w:t xml:space="preserve"> ondertekenaar Inschrijver</w:t>
            </w:r>
            <w:r w:rsidRPr="00E57015">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E57015" w:rsidRDefault="005C27A0" w:rsidP="00AE30BB"/>
        </w:tc>
      </w:tr>
      <w:tr w:rsidR="00F37CDD" w:rsidRPr="00E57015"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E57015" w:rsidRDefault="00F37CDD" w:rsidP="00AE30BB">
            <w: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E57015" w:rsidRDefault="00F37CDD" w:rsidP="00AE30BB"/>
        </w:tc>
      </w:tr>
      <w:tr w:rsidR="005C27A0" w:rsidRPr="00E57015"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6F4394E8" w:rsidR="005C27A0" w:rsidRPr="00E57015" w:rsidRDefault="003C0450" w:rsidP="00AE30BB">
            <w:r>
              <w:t>Handtekening Inschrijver</w:t>
            </w:r>
            <w:r w:rsidR="005C27A0" w:rsidRPr="00E57015">
              <w:t>:</w:t>
            </w:r>
          </w:p>
          <w:p w14:paraId="5E07E90E" w14:textId="77777777" w:rsidR="005C27A0" w:rsidRPr="00E57015" w:rsidRDefault="005C27A0" w:rsidP="00F37CDD"/>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E57015" w:rsidRDefault="005C27A0" w:rsidP="00AE30BB"/>
          <w:p w14:paraId="5E07E910" w14:textId="77777777" w:rsidR="005C27A0" w:rsidRPr="00E57015" w:rsidRDefault="005C27A0" w:rsidP="00AE30BB"/>
          <w:p w14:paraId="5E07E911" w14:textId="77777777" w:rsidR="005C27A0" w:rsidRPr="00E57015" w:rsidRDefault="005C27A0" w:rsidP="00AE30BB"/>
          <w:p w14:paraId="5E07E912" w14:textId="77777777" w:rsidR="005C27A0" w:rsidRPr="00E57015" w:rsidRDefault="005C27A0" w:rsidP="00AE30BB"/>
        </w:tc>
      </w:tr>
    </w:tbl>
    <w:p w14:paraId="5E07E914" w14:textId="77777777" w:rsidR="005C27A0" w:rsidRPr="00E57015" w:rsidRDefault="005C27A0" w:rsidP="005C27A0">
      <w:r w:rsidRPr="00E57015">
        <w:t xml:space="preserve">*Gebruik het referentie formulier meerdere malen, indien meerdere referentie-opdrachten worden ingediend. </w:t>
      </w:r>
    </w:p>
    <w:p w14:paraId="5E07E915" w14:textId="77777777" w:rsidR="005C27A0" w:rsidRPr="002C48B0" w:rsidRDefault="005C27A0"/>
    <w:sectPr w:rsidR="005C27A0" w:rsidRPr="002C48B0">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E" w14:textId="0C3749AF" w:rsidR="0030325A" w:rsidRDefault="007B63DF" w:rsidP="00B7437C">
    <w:pPr>
      <w:pStyle w:val="Voettekst"/>
      <w:rPr>
        <w:rStyle w:val="Paginanummer"/>
      </w:rPr>
    </w:pPr>
    <w:r>
      <w:rPr>
        <w:rStyle w:val="Paginanummer"/>
      </w:rPr>
      <w:t>Standaardformulier R</w:t>
    </w:r>
    <w:r w:rsidR="00B7437C">
      <w:rPr>
        <w:rStyle w:val="Paginanummer"/>
      </w:rPr>
      <w:t xml:space="preserve">eferentie-opdrachten </w:t>
    </w:r>
    <w:r w:rsidR="00B7437C">
      <w:rPr>
        <w:rStyle w:val="Paginanummer"/>
      </w:rPr>
      <w:tab/>
    </w:r>
    <w:r w:rsidR="00B7437C">
      <w:rPr>
        <w:rStyle w:val="Paginanummer"/>
      </w:rPr>
      <w:tab/>
    </w:r>
    <w:r w:rsidR="0030325A">
      <w:rPr>
        <w:rStyle w:val="Paginanummer"/>
      </w:rPr>
      <w:fldChar w:fldCharType="begin"/>
    </w:r>
    <w:r w:rsidR="0030325A">
      <w:rPr>
        <w:rStyle w:val="Paginanummer"/>
      </w:rPr>
      <w:instrText xml:space="preserve">PAGE  </w:instrText>
    </w:r>
    <w:r w:rsidR="0030325A">
      <w:rPr>
        <w:rStyle w:val="Paginanummer"/>
      </w:rPr>
      <w:fldChar w:fldCharType="separate"/>
    </w:r>
    <w:r w:rsidR="008A6AB2">
      <w:rPr>
        <w:rStyle w:val="Paginanummer"/>
        <w:noProof/>
      </w:rPr>
      <w:t>3</w:t>
    </w:r>
    <w:r w:rsidR="0030325A">
      <w:rPr>
        <w:rStyle w:val="Paginanummer"/>
      </w:rPr>
      <w:fldChar w:fldCharType="end"/>
    </w:r>
    <w:r w:rsidR="0030325A">
      <w:rPr>
        <w:rStyle w:val="Paginanummer"/>
      </w:rPr>
      <w:t xml:space="preserve"> van </w:t>
    </w:r>
    <w:r w:rsidR="0030325A">
      <w:rPr>
        <w:rStyle w:val="Paginanummer"/>
      </w:rPr>
      <w:fldChar w:fldCharType="begin"/>
    </w:r>
    <w:r w:rsidR="0030325A">
      <w:rPr>
        <w:rStyle w:val="Paginanummer"/>
      </w:rPr>
      <w:instrText xml:space="preserve"> = </w:instrText>
    </w:r>
    <w:r w:rsidR="0030325A">
      <w:rPr>
        <w:rStyle w:val="Paginanummer"/>
      </w:rPr>
      <w:fldChar w:fldCharType="begin"/>
    </w:r>
    <w:r w:rsidR="0030325A">
      <w:rPr>
        <w:rStyle w:val="Paginanummer"/>
      </w:rPr>
      <w:instrText xml:space="preserve"> NUMPAGES  </w:instrText>
    </w:r>
    <w:r w:rsidR="0030325A">
      <w:rPr>
        <w:rStyle w:val="Paginanummer"/>
      </w:rPr>
      <w:fldChar w:fldCharType="separate"/>
    </w:r>
    <w:r w:rsidR="00E51489">
      <w:rPr>
        <w:rStyle w:val="Paginanummer"/>
        <w:noProof/>
      </w:rPr>
      <w:instrText>5</w:instrText>
    </w:r>
    <w:r w:rsidR="0030325A">
      <w:rPr>
        <w:rStyle w:val="Paginanummer"/>
      </w:rPr>
      <w:fldChar w:fldCharType="end"/>
    </w:r>
    <w:r w:rsidR="0030325A">
      <w:rPr>
        <w:rStyle w:val="Paginanummer"/>
      </w:rPr>
      <w:instrText xml:space="preserve"> - </w:instrText>
    </w:r>
    <w:r w:rsidR="0030325A">
      <w:rPr>
        <w:rStyle w:val="Paginanummer"/>
      </w:rPr>
      <w:fldChar w:fldCharType="begin"/>
    </w:r>
    <w:r w:rsidR="0030325A">
      <w:rPr>
        <w:rStyle w:val="Paginanummer"/>
      </w:rPr>
      <w:instrText xml:space="preserve"> DOCPROPERTY MinusPages </w:instrText>
    </w:r>
    <w:r w:rsidR="0030325A">
      <w:rPr>
        <w:rStyle w:val="Paginanummer"/>
      </w:rPr>
      <w:fldChar w:fldCharType="separate"/>
    </w:r>
    <w:r w:rsidR="005C27A0">
      <w:rPr>
        <w:rStyle w:val="Paginanummer"/>
      </w:rPr>
      <w:instrText>1</w:instrText>
    </w:r>
    <w:r w:rsidR="0030325A">
      <w:rPr>
        <w:rStyle w:val="Paginanummer"/>
      </w:rPr>
      <w:fldChar w:fldCharType="end"/>
    </w:r>
    <w:r w:rsidR="0030325A">
      <w:rPr>
        <w:rStyle w:val="Paginanummer"/>
      </w:rPr>
      <w:instrText xml:space="preserve"> </w:instrText>
    </w:r>
    <w:r w:rsidR="0030325A">
      <w:rPr>
        <w:rStyle w:val="Paginanummer"/>
      </w:rPr>
      <w:fldChar w:fldCharType="separate"/>
    </w:r>
    <w:r w:rsidR="00E51489">
      <w:rPr>
        <w:rStyle w:val="Paginanummer"/>
        <w:noProof/>
      </w:rPr>
      <w:t>4</w:t>
    </w:r>
    <w:r w:rsidR="0030325A">
      <w:rPr>
        <w:rStyle w:val="Paginanummer"/>
      </w:rPr>
      <w:fldChar w:fldCharType="end"/>
    </w:r>
  </w:p>
  <w:p w14:paraId="5E07E91F" w14:textId="77777777" w:rsidR="0030325A" w:rsidRDefault="0030325A">
    <w:pPr>
      <w:pStyle w:val="Voettekst"/>
      <w:ind w:right="360"/>
    </w:pP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4745E"/>
    <w:multiLevelType w:val="multilevel"/>
    <w:tmpl w:val="3AA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71E30"/>
    <w:multiLevelType w:val="hybridMultilevel"/>
    <w:tmpl w:val="ABAA2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506E8C"/>
    <w:multiLevelType w:val="multilevel"/>
    <w:tmpl w:val="A52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B640BC"/>
    <w:multiLevelType w:val="multilevel"/>
    <w:tmpl w:val="46A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137457">
    <w:abstractNumId w:val="15"/>
  </w:num>
  <w:num w:numId="2" w16cid:durableId="199319270">
    <w:abstractNumId w:val="15"/>
  </w:num>
  <w:num w:numId="3" w16cid:durableId="549266034">
    <w:abstractNumId w:val="15"/>
  </w:num>
  <w:num w:numId="4" w16cid:durableId="427427250">
    <w:abstractNumId w:val="9"/>
  </w:num>
  <w:num w:numId="5" w16cid:durableId="2098095320">
    <w:abstractNumId w:val="7"/>
  </w:num>
  <w:num w:numId="6" w16cid:durableId="322784396">
    <w:abstractNumId w:val="6"/>
  </w:num>
  <w:num w:numId="7" w16cid:durableId="879627245">
    <w:abstractNumId w:val="5"/>
  </w:num>
  <w:num w:numId="8" w16cid:durableId="1298955813">
    <w:abstractNumId w:val="4"/>
  </w:num>
  <w:num w:numId="9" w16cid:durableId="705642663">
    <w:abstractNumId w:val="8"/>
  </w:num>
  <w:num w:numId="10" w16cid:durableId="1535535870">
    <w:abstractNumId w:val="3"/>
  </w:num>
  <w:num w:numId="11" w16cid:durableId="1403408386">
    <w:abstractNumId w:val="2"/>
  </w:num>
  <w:num w:numId="12" w16cid:durableId="536547194">
    <w:abstractNumId w:val="1"/>
  </w:num>
  <w:num w:numId="13" w16cid:durableId="1889754596">
    <w:abstractNumId w:val="0"/>
  </w:num>
  <w:num w:numId="14" w16cid:durableId="1168710717">
    <w:abstractNumId w:val="10"/>
  </w:num>
  <w:num w:numId="15" w16cid:durableId="1752191330">
    <w:abstractNumId w:val="13"/>
  </w:num>
  <w:num w:numId="16" w16cid:durableId="1314523715">
    <w:abstractNumId w:val="18"/>
  </w:num>
  <w:num w:numId="17" w16cid:durableId="528420862">
    <w:abstractNumId w:val="17"/>
  </w:num>
  <w:num w:numId="18" w16cid:durableId="4290530">
    <w:abstractNumId w:val="11"/>
  </w:num>
  <w:num w:numId="19" w16cid:durableId="851530172">
    <w:abstractNumId w:val="19"/>
  </w:num>
  <w:num w:numId="20" w16cid:durableId="1166937059">
    <w:abstractNumId w:val="14"/>
  </w:num>
  <w:num w:numId="21" w16cid:durableId="1260023034">
    <w:abstractNumId w:val="12"/>
  </w:num>
  <w:num w:numId="22" w16cid:durableId="91978557">
    <w:abstractNumId w:val="20"/>
  </w:num>
  <w:num w:numId="23" w16cid:durableId="349380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0721"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0B66F7"/>
    <w:rsid w:val="0013001B"/>
    <w:rsid w:val="002138B9"/>
    <w:rsid w:val="00263455"/>
    <w:rsid w:val="002B40A8"/>
    <w:rsid w:val="002C48B0"/>
    <w:rsid w:val="0030325A"/>
    <w:rsid w:val="0038003B"/>
    <w:rsid w:val="003C0450"/>
    <w:rsid w:val="003F6DA7"/>
    <w:rsid w:val="00492663"/>
    <w:rsid w:val="004C60C8"/>
    <w:rsid w:val="005929B2"/>
    <w:rsid w:val="005C27A0"/>
    <w:rsid w:val="00604565"/>
    <w:rsid w:val="00640B76"/>
    <w:rsid w:val="00794B82"/>
    <w:rsid w:val="007B63DF"/>
    <w:rsid w:val="007C038E"/>
    <w:rsid w:val="00826948"/>
    <w:rsid w:val="00854010"/>
    <w:rsid w:val="00891991"/>
    <w:rsid w:val="008949D9"/>
    <w:rsid w:val="008A6AB2"/>
    <w:rsid w:val="00921D12"/>
    <w:rsid w:val="00992C80"/>
    <w:rsid w:val="00A002EC"/>
    <w:rsid w:val="00A04271"/>
    <w:rsid w:val="00A3050D"/>
    <w:rsid w:val="00A937A5"/>
    <w:rsid w:val="00AD3C8D"/>
    <w:rsid w:val="00B40E9C"/>
    <w:rsid w:val="00B45DBF"/>
    <w:rsid w:val="00B46123"/>
    <w:rsid w:val="00B7437C"/>
    <w:rsid w:val="00BB2246"/>
    <w:rsid w:val="00BF3572"/>
    <w:rsid w:val="00C13CA2"/>
    <w:rsid w:val="00C66481"/>
    <w:rsid w:val="00CA0D13"/>
    <w:rsid w:val="00D121D9"/>
    <w:rsid w:val="00D969F7"/>
    <w:rsid w:val="00E01AAC"/>
    <w:rsid w:val="00E51489"/>
    <w:rsid w:val="00E82616"/>
    <w:rsid w:val="00EA1FA7"/>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Default">
    <w:name w:val="Default"/>
    <w:rsid w:val="000B66F7"/>
    <w:pPr>
      <w:autoSpaceDE w:val="0"/>
      <w:autoSpaceDN w:val="0"/>
      <w:adjustRightInd w:val="0"/>
    </w:pPr>
    <w:rPr>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eacb79-bb49-4205-bb6b-2303543df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A5DB572DB6FD4C89F7647D4247ABEF" ma:contentTypeVersion="13" ma:contentTypeDescription="Een nieuw document maken." ma:contentTypeScope="" ma:versionID="b302fee8ce793b2a3a7fe338408a77fd">
  <xsd:schema xmlns:xsd="http://www.w3.org/2001/XMLSchema" xmlns:xs="http://www.w3.org/2001/XMLSchema" xmlns:p="http://schemas.microsoft.com/office/2006/metadata/properties" xmlns:ns3="afeacb79-bb49-4205-bb6b-2303543df49b" targetNamespace="http://schemas.microsoft.com/office/2006/metadata/properties" ma:root="true" ma:fieldsID="f4c3474263ea842e1d9a24a51bcbaea3" ns3:_="">
    <xsd:import namespace="afeacb79-bb49-4205-bb6b-2303543df4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cb79-bb49-4205-bb6b-2303543df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4EDDB-75F9-4B39-B6B2-C1B106A63051}">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feacb79-bb49-4205-bb6b-2303543df49b"/>
    <ds:schemaRef ds:uri="http://purl.org/dc/terms/"/>
  </ds:schemaRefs>
</ds:datastoreItem>
</file>

<file path=customXml/itemProps2.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3.xml><?xml version="1.0" encoding="utf-8"?>
<ds:datastoreItem xmlns:ds="http://schemas.openxmlformats.org/officeDocument/2006/customXml" ds:itemID="{438621BE-F785-460D-A35A-72E0797E4C4D}">
  <ds:schemaRefs>
    <ds:schemaRef ds:uri="http://schemas.openxmlformats.org/officeDocument/2006/bibliography"/>
  </ds:schemaRefs>
</ds:datastoreItem>
</file>

<file path=customXml/itemProps4.xml><?xml version="1.0" encoding="utf-8"?>
<ds:datastoreItem xmlns:ds="http://schemas.openxmlformats.org/officeDocument/2006/customXml" ds:itemID="{350ADC83-BD73-47DA-8A04-D7CA2024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cb79-bb49-4205-bb6b-2303543d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Template>
  <TotalTime>0</TotalTime>
  <Pages>5</Pages>
  <Words>788</Words>
  <Characters>4336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Hein Machielse - HIP</cp:lastModifiedBy>
  <cp:revision>2</cp:revision>
  <cp:lastPrinted>2007-08-23T11:30:00Z</cp:lastPrinted>
  <dcterms:created xsi:type="dcterms:W3CDTF">2024-01-23T15:37:00Z</dcterms:created>
  <dcterms:modified xsi:type="dcterms:W3CDTF">2024-01-23T15:37:00Z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0x010100B8A5DB572DB6FD4C89F7647D4247ABEF</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61b85659-b4cb-48fe-b00d-cb799e8ce328</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Created">
    <vt:lpwstr>2019-04-11T12:07:00+00:00</vt:lpwstr>
  </property>
  <property fmtid="{D5CDD505-2E9C-101B-9397-08002B2CF9AE}" pid="113" name="Modified">
    <vt:lpwstr>2021-03-22T10:00:00+00:00</vt:lpwstr>
  </property>
  <property fmtid="{D5CDD505-2E9C-101B-9397-08002B2CF9AE}" pid="114" name="AutoGenerated">
    <vt:lpwstr>0</vt:lpwstr>
  </property>
  <property fmtid="{D5CDD505-2E9C-101B-9397-08002B2CF9AE}" pid="115" name="_docset_NoMedatataSyncRequired">
    <vt:lpwstr>False</vt:lpwstr>
  </property>
</Properties>
</file>