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557E" w14:textId="77777777" w:rsidR="00EA1B48" w:rsidRDefault="00EA1B48" w:rsidP="00CB774F">
      <w:pPr>
        <w:pStyle w:val="Geenafstand"/>
        <w:rPr>
          <w:sz w:val="18"/>
          <w:szCs w:val="18"/>
        </w:rPr>
      </w:pPr>
    </w:p>
    <w:p w14:paraId="49C79592" w14:textId="77777777" w:rsidR="0051596F" w:rsidRDefault="0051596F" w:rsidP="00CB774F">
      <w:pPr>
        <w:pStyle w:val="Geenafstand"/>
        <w:rPr>
          <w:sz w:val="18"/>
          <w:szCs w:val="18"/>
        </w:rPr>
      </w:pPr>
    </w:p>
    <w:p w14:paraId="08C1D0DE" w14:textId="77777777" w:rsidR="00EA1B48" w:rsidRDefault="00EA1B48" w:rsidP="00CB774F">
      <w:pPr>
        <w:pStyle w:val="Geenafstand"/>
        <w:rPr>
          <w:sz w:val="18"/>
          <w:szCs w:val="18"/>
        </w:rPr>
      </w:pPr>
    </w:p>
    <w:p w14:paraId="0E768B6D" w14:textId="77777777" w:rsidR="00EA1B48" w:rsidRDefault="00EA1B48" w:rsidP="00CB774F">
      <w:pPr>
        <w:pStyle w:val="Geenafstand"/>
        <w:rPr>
          <w:sz w:val="18"/>
          <w:szCs w:val="18"/>
        </w:rPr>
      </w:pPr>
    </w:p>
    <w:p w14:paraId="74CF7F9B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575F4130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7C54AD38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578634EE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52A96467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477DAA5F" w14:textId="77777777" w:rsidR="00C8777C" w:rsidRDefault="00C8777C" w:rsidP="00CB774F">
      <w:pPr>
        <w:pStyle w:val="Geenafstand"/>
        <w:rPr>
          <w:sz w:val="18"/>
          <w:szCs w:val="18"/>
        </w:rPr>
      </w:pPr>
    </w:p>
    <w:tbl>
      <w:tblPr>
        <w:tblStyle w:val="Tabelraster"/>
        <w:tblW w:w="9107" w:type="dxa"/>
        <w:tblBorders>
          <w:top w:val="single" w:sz="4" w:space="0" w:color="004996"/>
          <w:left w:val="single" w:sz="4" w:space="0" w:color="004996"/>
          <w:bottom w:val="single" w:sz="4" w:space="0" w:color="004996"/>
          <w:right w:val="single" w:sz="4" w:space="0" w:color="00499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7"/>
      </w:tblGrid>
      <w:tr w:rsidR="00C8777C" w:rsidRPr="00D1446F" w14:paraId="550DB15F" w14:textId="77777777" w:rsidTr="0019486B">
        <w:trPr>
          <w:trHeight w:val="1163"/>
        </w:trPr>
        <w:tc>
          <w:tcPr>
            <w:tcW w:w="9107" w:type="dxa"/>
            <w:vAlign w:val="center"/>
          </w:tcPr>
          <w:p w14:paraId="3AFDC804" w14:textId="6EE14EA4" w:rsidR="001F5212" w:rsidRDefault="00D76126" w:rsidP="00CF03C6">
            <w:pPr>
              <w:jc w:val="center"/>
              <w:rPr>
                <w:rFonts w:ascii="Lucida Sans Unicode" w:hAnsi="Lucida Sans Unicode" w:cs="Lucida Sans Unicode"/>
                <w:b/>
                <w:color w:val="004996"/>
                <w:sz w:val="40"/>
                <w:szCs w:val="40"/>
              </w:rPr>
            </w:pPr>
            <w:sdt>
              <w:sdtPr>
                <w:rPr>
                  <w:b/>
                  <w:bCs/>
                  <w:color w:val="004996"/>
                  <w:sz w:val="40"/>
                  <w:szCs w:val="40"/>
                </w:rPr>
                <w:alias w:val="Onderwerp"/>
                <w:tag w:val=""/>
                <w:id w:val="-1338764674"/>
                <w:placeholder>
                  <w:docPart w:val="7AD8189FC9834190B5A6597F2503133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36524" w:rsidRPr="00D36524">
                  <w:rPr>
                    <w:b/>
                    <w:bCs/>
                    <w:color w:val="004996"/>
                    <w:sz w:val="40"/>
                    <w:szCs w:val="40"/>
                  </w:rPr>
                  <w:t>EA Fysieke en digitale postbezorging</w:t>
                </w:r>
              </w:sdtContent>
            </w:sdt>
            <w:r w:rsidR="00F17184">
              <w:rPr>
                <w:b/>
                <w:color w:val="004996"/>
                <w:sz w:val="40"/>
                <w:szCs w:val="40"/>
              </w:rPr>
              <w:fldChar w:fldCharType="begin"/>
            </w:r>
            <w:r w:rsidR="00F17184">
              <w:rPr>
                <w:rFonts w:ascii="Lucida Sans Unicode" w:hAnsi="Lucida Sans Unicode" w:cs="Lucida Sans Unicode"/>
                <w:b/>
                <w:color w:val="004996"/>
                <w:sz w:val="40"/>
                <w:szCs w:val="40"/>
              </w:rPr>
              <w:instrText xml:space="preserve"> ASK  Documentonderwerp " " \d "Vul het onderwerp van het document in"  \* MERGEFORMAT </w:instrText>
            </w:r>
            <w:r w:rsidR="00F17184">
              <w:rPr>
                <w:b/>
                <w:color w:val="004996"/>
                <w:sz w:val="40"/>
                <w:szCs w:val="40"/>
              </w:rPr>
              <w:fldChar w:fldCharType="separate"/>
            </w:r>
            <w:bookmarkStart w:id="0" w:name="Documentonderwerp"/>
            <w:r w:rsidR="001F5212">
              <w:rPr>
                <w:rFonts w:ascii="Lucida Sans Unicode" w:hAnsi="Lucida Sans Unicode" w:cs="Lucida Sans Unicode"/>
                <w:b/>
                <w:color w:val="004996"/>
                <w:sz w:val="40"/>
                <w:szCs w:val="40"/>
              </w:rPr>
              <w:t>dasfasdfasdfasdf</w:t>
            </w:r>
            <w:bookmarkEnd w:id="0"/>
            <w:r w:rsidR="00F17184">
              <w:rPr>
                <w:b/>
                <w:color w:val="004996"/>
                <w:sz w:val="40"/>
                <w:szCs w:val="40"/>
              </w:rPr>
              <w:fldChar w:fldCharType="end"/>
            </w:r>
            <w:r w:rsidR="001F5212">
              <w:rPr>
                <w:b/>
                <w:color w:val="004996"/>
                <w:sz w:val="40"/>
                <w:szCs w:val="40"/>
              </w:rPr>
              <w:fldChar w:fldCharType="begin"/>
            </w:r>
            <w:r w:rsidR="001F5212">
              <w:rPr>
                <w:b/>
                <w:color w:val="004996"/>
                <w:sz w:val="40"/>
                <w:szCs w:val="40"/>
              </w:rPr>
              <w:instrText xml:space="preserve"> ASK  Documentonderwerp " "  \* MERGEFORMAT </w:instrText>
            </w:r>
            <w:r w:rsidR="001F5212">
              <w:rPr>
                <w:b/>
                <w:color w:val="004996"/>
                <w:sz w:val="40"/>
                <w:szCs w:val="40"/>
              </w:rPr>
              <w:fldChar w:fldCharType="end"/>
            </w:r>
          </w:p>
          <w:p w14:paraId="34EF2290" w14:textId="40D5A77B" w:rsidR="00A5158D" w:rsidRPr="00A5158D" w:rsidRDefault="00B536DD" w:rsidP="001F5212">
            <w:pPr>
              <w:jc w:val="center"/>
              <w:rPr>
                <w:rFonts w:ascii="Lucida Sans Unicode" w:hAnsi="Lucida Sans Unicode" w:cs="Lucida Sans Unicode"/>
                <w:sz w:val="28"/>
                <w:szCs w:val="28"/>
              </w:rPr>
            </w:pPr>
            <w:r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 xml:space="preserve">Bijlage </w:t>
            </w:r>
            <w:r w:rsidR="00A51CA2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>2.</w:t>
            </w:r>
            <w:r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 xml:space="preserve"> </w:t>
            </w:r>
            <w:r w:rsidR="00A51CA2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>Invulformulier</w:t>
            </w:r>
            <w:r w:rsidR="00ED21F5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 xml:space="preserve"> </w:t>
            </w:r>
            <w:r w:rsidR="00806061">
              <w:rPr>
                <w:rFonts w:ascii="Lucida Sans Unicode" w:hAnsi="Lucida Sans Unicode" w:cs="Lucida Sans Unicode"/>
                <w:color w:val="004996"/>
                <w:sz w:val="28"/>
                <w:szCs w:val="28"/>
              </w:rPr>
              <w:t>referenties</w:t>
            </w:r>
          </w:p>
        </w:tc>
      </w:tr>
    </w:tbl>
    <w:p w14:paraId="095A7929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6EE6BFBB" w14:textId="77777777" w:rsidR="00C8777C" w:rsidRDefault="00C8777C" w:rsidP="00CB774F">
      <w:pPr>
        <w:pStyle w:val="Geenafstand"/>
        <w:rPr>
          <w:sz w:val="18"/>
          <w:szCs w:val="18"/>
        </w:rPr>
      </w:pPr>
    </w:p>
    <w:p w14:paraId="25565EB9" w14:textId="77777777" w:rsidR="00A5158D" w:rsidRDefault="00A5158D" w:rsidP="00CB774F">
      <w:pPr>
        <w:pStyle w:val="Geenafstand"/>
        <w:rPr>
          <w:sz w:val="18"/>
          <w:szCs w:val="18"/>
        </w:rPr>
      </w:pPr>
    </w:p>
    <w:p w14:paraId="7D7CA75C" w14:textId="77777777" w:rsidR="00A5158D" w:rsidRDefault="00A5158D" w:rsidP="00CB774F">
      <w:pPr>
        <w:pStyle w:val="Geenafstand"/>
        <w:rPr>
          <w:sz w:val="18"/>
          <w:szCs w:val="18"/>
        </w:rPr>
      </w:pPr>
    </w:p>
    <w:p w14:paraId="322D718E" w14:textId="77777777" w:rsidR="00A5158D" w:rsidRDefault="00A5158D" w:rsidP="00CB774F">
      <w:pPr>
        <w:pStyle w:val="Geenafstand"/>
        <w:rPr>
          <w:sz w:val="18"/>
          <w:szCs w:val="18"/>
        </w:rPr>
      </w:pPr>
    </w:p>
    <w:p w14:paraId="146A1541" w14:textId="77777777" w:rsidR="00C8777C" w:rsidRDefault="00C8777C" w:rsidP="00C8777C">
      <w:pPr>
        <w:pStyle w:val="Geenafstand"/>
        <w:jc w:val="center"/>
        <w:rPr>
          <w:sz w:val="18"/>
          <w:szCs w:val="18"/>
        </w:rPr>
      </w:pPr>
    </w:p>
    <w:p w14:paraId="44BE08B9" w14:textId="77777777" w:rsidR="00C8777C" w:rsidRDefault="00C8777C" w:rsidP="00BB2BE2">
      <w:pPr>
        <w:pStyle w:val="Geenafstand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nl-NL"/>
        </w:rPr>
        <w:drawing>
          <wp:inline distT="0" distB="0" distL="0" distR="0" wp14:anchorId="50F8B405" wp14:editId="701F1541">
            <wp:extent cx="3045001" cy="199961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001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17E31" w14:textId="77777777" w:rsidR="00C8777C" w:rsidRPr="00C8777C" w:rsidRDefault="00C8777C" w:rsidP="00C8777C"/>
    <w:p w14:paraId="3C33079A" w14:textId="77777777" w:rsidR="0019486B" w:rsidRDefault="0019486B"/>
    <w:p w14:paraId="0CB764B5" w14:textId="77777777" w:rsidR="00CF03C6" w:rsidRDefault="00CF03C6"/>
    <w:p w14:paraId="724F33D1" w14:textId="77777777" w:rsidR="00060EE1" w:rsidRDefault="00060EE1" w:rsidP="00CF03C6">
      <w:pPr>
        <w:pStyle w:val="Geenafstand"/>
        <w:rPr>
          <w:sz w:val="18"/>
          <w:szCs w:val="18"/>
        </w:rPr>
      </w:pPr>
    </w:p>
    <w:p w14:paraId="365F6D22" w14:textId="32BB4F59" w:rsidR="00FB7018" w:rsidRPr="00D76126" w:rsidRDefault="00FB7018" w:rsidP="00FB7018">
      <w:pPr>
        <w:pStyle w:val="Geenafstand"/>
        <w:rPr>
          <w:sz w:val="18"/>
          <w:szCs w:val="18"/>
          <w:lang w:val="de-DE"/>
        </w:rPr>
      </w:pPr>
      <w:proofErr w:type="spellStart"/>
      <w:r w:rsidRPr="00D76126">
        <w:rPr>
          <w:sz w:val="18"/>
          <w:szCs w:val="18"/>
          <w:lang w:val="de-DE"/>
        </w:rPr>
        <w:t>Versie</w:t>
      </w:r>
      <w:proofErr w:type="spellEnd"/>
      <w:r w:rsidRPr="00D76126">
        <w:rPr>
          <w:sz w:val="18"/>
          <w:szCs w:val="18"/>
          <w:lang w:val="de-DE"/>
        </w:rPr>
        <w:t>: 1.</w:t>
      </w:r>
      <w:r w:rsidR="00D76126">
        <w:rPr>
          <w:sz w:val="18"/>
          <w:szCs w:val="18"/>
          <w:lang w:val="de-DE"/>
        </w:rPr>
        <w:t>1</w:t>
      </w:r>
    </w:p>
    <w:p w14:paraId="05EA8A12" w14:textId="2B423F6C" w:rsidR="00FB7018" w:rsidRPr="00D76126" w:rsidRDefault="00FB7018" w:rsidP="00FB7018">
      <w:pPr>
        <w:pStyle w:val="Geenafstand"/>
        <w:rPr>
          <w:sz w:val="18"/>
          <w:szCs w:val="18"/>
          <w:lang w:val="de-DE"/>
        </w:rPr>
      </w:pPr>
      <w:r w:rsidRPr="00D76126">
        <w:rPr>
          <w:sz w:val="18"/>
          <w:szCs w:val="18"/>
          <w:lang w:val="de-DE"/>
        </w:rPr>
        <w:t xml:space="preserve">Datum: </w:t>
      </w:r>
      <w:r w:rsidR="00D76126">
        <w:rPr>
          <w:sz w:val="18"/>
          <w:szCs w:val="18"/>
          <w:lang w:val="de-DE"/>
        </w:rPr>
        <w:t xml:space="preserve">4 </w:t>
      </w:r>
      <w:proofErr w:type="spellStart"/>
      <w:r w:rsidR="00D76126">
        <w:rPr>
          <w:sz w:val="18"/>
          <w:szCs w:val="18"/>
          <w:lang w:val="de-DE"/>
        </w:rPr>
        <w:t>okt</w:t>
      </w:r>
      <w:proofErr w:type="spellEnd"/>
      <w:r w:rsidR="00D76126">
        <w:rPr>
          <w:sz w:val="18"/>
          <w:szCs w:val="18"/>
          <w:lang w:val="de-DE"/>
        </w:rPr>
        <w:t xml:space="preserve"> </w:t>
      </w:r>
      <w:r w:rsidR="00EF0D92" w:rsidRPr="00D76126">
        <w:rPr>
          <w:sz w:val="18"/>
          <w:szCs w:val="18"/>
          <w:lang w:val="de-DE"/>
        </w:rPr>
        <w:t>2023</w:t>
      </w:r>
    </w:p>
    <w:p w14:paraId="11BF8A6A" w14:textId="1D321C06" w:rsidR="00FB7018" w:rsidRPr="00D76126" w:rsidRDefault="00FB7018" w:rsidP="00FB7018">
      <w:pPr>
        <w:pStyle w:val="Geenafstand"/>
        <w:rPr>
          <w:sz w:val="18"/>
          <w:szCs w:val="18"/>
          <w:lang w:val="de-DE"/>
        </w:rPr>
      </w:pPr>
      <w:r w:rsidRPr="00D76126">
        <w:rPr>
          <w:sz w:val="18"/>
          <w:szCs w:val="18"/>
          <w:lang w:val="de-DE"/>
        </w:rPr>
        <w:t xml:space="preserve">TenderNed: </w:t>
      </w:r>
      <w:r w:rsidR="00410AFC" w:rsidRPr="00D76126">
        <w:rPr>
          <w:sz w:val="18"/>
          <w:szCs w:val="18"/>
          <w:lang w:val="de-DE"/>
        </w:rPr>
        <w:t>384826</w:t>
      </w:r>
    </w:p>
    <w:p w14:paraId="38F832C7" w14:textId="77777777" w:rsidR="00CF03C6" w:rsidRPr="00D76126" w:rsidRDefault="00CF03C6" w:rsidP="00CF03C6">
      <w:pPr>
        <w:pStyle w:val="Geenafstand"/>
        <w:rPr>
          <w:sz w:val="18"/>
          <w:szCs w:val="18"/>
          <w:lang w:val="de-DE"/>
        </w:rPr>
      </w:pPr>
    </w:p>
    <w:p w14:paraId="24C0C20E" w14:textId="77777777" w:rsidR="00BB2BE2" w:rsidRPr="00D76126" w:rsidRDefault="00BB2BE2" w:rsidP="00CF03C6">
      <w:pPr>
        <w:pStyle w:val="Geenafstand"/>
        <w:rPr>
          <w:sz w:val="18"/>
          <w:szCs w:val="18"/>
          <w:lang w:val="de-DE"/>
        </w:rPr>
      </w:pPr>
      <w:r w:rsidRPr="00D76126">
        <w:rPr>
          <w:sz w:val="18"/>
          <w:szCs w:val="18"/>
          <w:lang w:val="de-DE"/>
        </w:rPr>
        <w:t>SVHW</w:t>
      </w:r>
    </w:p>
    <w:p w14:paraId="11E14AB0" w14:textId="77777777" w:rsidR="00BB2BE2" w:rsidRPr="00D76126" w:rsidRDefault="00BB2BE2" w:rsidP="00BB2BE2">
      <w:pPr>
        <w:pStyle w:val="Geenafstand"/>
        <w:rPr>
          <w:sz w:val="18"/>
          <w:szCs w:val="18"/>
          <w:lang w:val="de-DE"/>
        </w:rPr>
      </w:pPr>
      <w:proofErr w:type="spellStart"/>
      <w:r w:rsidRPr="00D76126">
        <w:rPr>
          <w:sz w:val="18"/>
          <w:szCs w:val="18"/>
          <w:lang w:val="de-DE"/>
        </w:rPr>
        <w:t>Rijksstraatweg</w:t>
      </w:r>
      <w:proofErr w:type="spellEnd"/>
      <w:r w:rsidRPr="00D76126">
        <w:rPr>
          <w:sz w:val="18"/>
          <w:szCs w:val="18"/>
          <w:lang w:val="de-DE"/>
        </w:rPr>
        <w:t xml:space="preserve"> 3b</w:t>
      </w:r>
    </w:p>
    <w:p w14:paraId="0AFAECE0" w14:textId="77777777" w:rsidR="00BB2BE2" w:rsidRPr="00D76126" w:rsidRDefault="00BB2BE2" w:rsidP="00BB2BE2">
      <w:pPr>
        <w:pStyle w:val="Geenafstand"/>
        <w:rPr>
          <w:sz w:val="18"/>
          <w:szCs w:val="18"/>
          <w:lang w:val="de-DE"/>
        </w:rPr>
      </w:pPr>
      <w:r w:rsidRPr="00D76126">
        <w:rPr>
          <w:sz w:val="18"/>
          <w:szCs w:val="18"/>
          <w:lang w:val="de-DE"/>
        </w:rPr>
        <w:t>Postbus 7059</w:t>
      </w:r>
    </w:p>
    <w:p w14:paraId="575E03EC" w14:textId="77777777" w:rsidR="00BB2BE2" w:rsidRPr="00D76126" w:rsidRDefault="00BB2BE2" w:rsidP="00BB2BE2">
      <w:pPr>
        <w:pStyle w:val="Geenafstand"/>
        <w:rPr>
          <w:sz w:val="18"/>
          <w:szCs w:val="18"/>
          <w:lang w:val="de-DE"/>
        </w:rPr>
      </w:pPr>
      <w:r w:rsidRPr="00D76126">
        <w:rPr>
          <w:sz w:val="18"/>
          <w:szCs w:val="18"/>
          <w:lang w:val="de-DE"/>
        </w:rPr>
        <w:t xml:space="preserve">3286 ZH </w:t>
      </w:r>
      <w:proofErr w:type="spellStart"/>
      <w:r w:rsidRPr="00D76126">
        <w:rPr>
          <w:sz w:val="18"/>
          <w:szCs w:val="18"/>
          <w:lang w:val="de-DE"/>
        </w:rPr>
        <w:t>Klaaswaal</w:t>
      </w:r>
      <w:proofErr w:type="spellEnd"/>
    </w:p>
    <w:p w14:paraId="4CC95790" w14:textId="77777777" w:rsidR="00BB2BE2" w:rsidRPr="00D76126" w:rsidRDefault="00BB2BE2" w:rsidP="00BB2BE2">
      <w:pPr>
        <w:pStyle w:val="Geenafstand"/>
        <w:rPr>
          <w:sz w:val="18"/>
          <w:szCs w:val="18"/>
          <w:lang w:val="de-DE"/>
        </w:rPr>
      </w:pPr>
      <w:r w:rsidRPr="00D76126">
        <w:rPr>
          <w:sz w:val="18"/>
          <w:szCs w:val="18"/>
          <w:lang w:val="de-DE"/>
        </w:rPr>
        <w:t>www.svhw.nl</w:t>
      </w:r>
    </w:p>
    <w:p w14:paraId="63311F8E" w14:textId="77777777" w:rsidR="00047607" w:rsidRDefault="00BB2BE2">
      <w:pPr>
        <w:rPr>
          <w:szCs w:val="18"/>
        </w:rPr>
      </w:pPr>
      <w:r>
        <w:rPr>
          <w:szCs w:val="18"/>
        </w:rPr>
        <w:t>(</w:t>
      </w:r>
      <w:r w:rsidRPr="00A5158D">
        <w:rPr>
          <w:szCs w:val="18"/>
        </w:rPr>
        <w:t>0186</w:t>
      </w:r>
      <w:r>
        <w:rPr>
          <w:szCs w:val="18"/>
        </w:rPr>
        <w:t xml:space="preserve">) </w:t>
      </w:r>
      <w:r w:rsidRPr="00A5158D">
        <w:rPr>
          <w:szCs w:val="18"/>
        </w:rPr>
        <w:t>57 72 00</w:t>
      </w:r>
    </w:p>
    <w:p w14:paraId="6E94682B" w14:textId="77777777" w:rsidR="00664333" w:rsidRDefault="00664333">
      <w:pPr>
        <w:rPr>
          <w:szCs w:val="18"/>
        </w:rPr>
      </w:pPr>
    </w:p>
    <w:p w14:paraId="2FE39C46" w14:textId="357AE25B" w:rsidR="00697733" w:rsidRDefault="00697733" w:rsidP="00D30E4F">
      <w:pPr>
        <w:pStyle w:val="Kop1"/>
        <w:numPr>
          <w:ilvl w:val="0"/>
          <w:numId w:val="2"/>
        </w:numPr>
        <w:spacing w:before="240" w:after="240" w:line="240" w:lineRule="auto"/>
        <w:ind w:left="431" w:hanging="431"/>
      </w:pPr>
      <w:r>
        <w:lastRenderedPageBreak/>
        <w:t xml:space="preserve">Referentie: </w:t>
      </w:r>
      <w:r w:rsidR="003C42EF">
        <w:t>[NAAM]</w:t>
      </w:r>
    </w:p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97733" w:rsidRPr="00306F31" w14:paraId="4F70B58D" w14:textId="77777777" w:rsidTr="002A26C6">
        <w:trPr>
          <w:tblHeader/>
        </w:trPr>
        <w:tc>
          <w:tcPr>
            <w:tcW w:w="4528" w:type="dxa"/>
          </w:tcPr>
          <w:p w14:paraId="49EEE4C6" w14:textId="0963A363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Gegevens</w:t>
            </w:r>
            <w:r>
              <w:rPr>
                <w:rFonts w:ascii="Lucida Sans Unicode" w:hAnsi="Lucida Sans Unicode" w:cs="Lucida Sans Unicode"/>
                <w:b/>
              </w:rPr>
              <w:t xml:space="preserve"> opdrachtgever</w:t>
            </w:r>
          </w:p>
        </w:tc>
        <w:tc>
          <w:tcPr>
            <w:tcW w:w="4528" w:type="dxa"/>
          </w:tcPr>
          <w:p w14:paraId="6CCB545F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Omschrijving</w:t>
            </w:r>
          </w:p>
        </w:tc>
      </w:tr>
      <w:tr w:rsidR="00697733" w:rsidRPr="007C080B" w14:paraId="1E468B87" w14:textId="77777777" w:rsidTr="002A26C6">
        <w:tc>
          <w:tcPr>
            <w:tcW w:w="4528" w:type="dxa"/>
          </w:tcPr>
          <w:p w14:paraId="31F1B193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Naam referentie</w:t>
            </w:r>
            <w:r>
              <w:rPr>
                <w:rFonts w:ascii="Lucida Sans Unicode" w:hAnsi="Lucida Sans Unicode" w:cs="Lucida Sans Unicode"/>
              </w:rPr>
              <w:t xml:space="preserve"> organisatie</w:t>
            </w:r>
          </w:p>
          <w:p w14:paraId="20361598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55E71CBE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73AF990" w14:textId="77777777" w:rsidTr="002A26C6">
        <w:tc>
          <w:tcPr>
            <w:tcW w:w="4528" w:type="dxa"/>
          </w:tcPr>
          <w:p w14:paraId="1363801B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Adres</w:t>
            </w:r>
          </w:p>
          <w:p w14:paraId="6B3638EA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1A325030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6D34909D" w14:textId="77777777" w:rsidTr="002A26C6">
        <w:tc>
          <w:tcPr>
            <w:tcW w:w="4528" w:type="dxa"/>
          </w:tcPr>
          <w:p w14:paraId="4C84BEA9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Postcode en plaatsnaam</w:t>
            </w:r>
          </w:p>
          <w:p w14:paraId="1B933FD3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7B0440BD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C309D26" w14:textId="77777777" w:rsidTr="002A26C6">
        <w:tc>
          <w:tcPr>
            <w:tcW w:w="4528" w:type="dxa"/>
          </w:tcPr>
          <w:p w14:paraId="149CBDEA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 xml:space="preserve">Naam contactpersoon </w:t>
            </w:r>
          </w:p>
          <w:p w14:paraId="5C2E7C9E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7E6FA597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386868C2" w14:textId="77777777" w:rsidTr="002A26C6">
        <w:tc>
          <w:tcPr>
            <w:tcW w:w="4528" w:type="dxa"/>
          </w:tcPr>
          <w:p w14:paraId="1009880F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Functie</w:t>
            </w:r>
          </w:p>
          <w:p w14:paraId="58B56557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41FD95CB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CCECEDD" w14:textId="77777777" w:rsidTr="002A26C6">
        <w:tc>
          <w:tcPr>
            <w:tcW w:w="4528" w:type="dxa"/>
          </w:tcPr>
          <w:p w14:paraId="1887B66B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Telefoonnummer</w:t>
            </w:r>
          </w:p>
          <w:p w14:paraId="296DD57A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75A38268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4EDE0E6" w14:textId="77777777" w:rsidTr="002A26C6">
        <w:tc>
          <w:tcPr>
            <w:tcW w:w="4528" w:type="dxa"/>
          </w:tcPr>
          <w:p w14:paraId="44E2AA29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E-mail</w:t>
            </w:r>
          </w:p>
          <w:p w14:paraId="46A6B160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03EF787C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</w:tbl>
    <w:p w14:paraId="04D9A5B5" w14:textId="77777777" w:rsidR="00697733" w:rsidRDefault="00697733" w:rsidP="00697733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97733" w:rsidRPr="00ED21F5" w14:paraId="70C2BAF0" w14:textId="77777777" w:rsidTr="002A26C6">
        <w:trPr>
          <w:tblHeader/>
        </w:trPr>
        <w:tc>
          <w:tcPr>
            <w:tcW w:w="4528" w:type="dxa"/>
          </w:tcPr>
          <w:p w14:paraId="2CB6D58A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Gegevens</w:t>
            </w:r>
            <w:r>
              <w:rPr>
                <w:rFonts w:ascii="Lucida Sans Unicode" w:hAnsi="Lucida Sans Unicode" w:cs="Lucida Sans Unicode"/>
                <w:b/>
              </w:rPr>
              <w:t xml:space="preserve"> werkzaamheden</w:t>
            </w:r>
          </w:p>
        </w:tc>
        <w:tc>
          <w:tcPr>
            <w:tcW w:w="4528" w:type="dxa"/>
          </w:tcPr>
          <w:p w14:paraId="7D2ADF3A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Omschrijving</w:t>
            </w:r>
          </w:p>
        </w:tc>
      </w:tr>
      <w:tr w:rsidR="00697733" w:rsidRPr="007C080B" w14:paraId="2A0E32F6" w14:textId="77777777" w:rsidTr="002A26C6">
        <w:tc>
          <w:tcPr>
            <w:tcW w:w="4528" w:type="dxa"/>
          </w:tcPr>
          <w:p w14:paraId="798A8797" w14:textId="77777777" w:rsidR="00697733" w:rsidRP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 xml:space="preserve">Projectomvang per jaar in euro’s van het gehele project. 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5280962E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5D1787A" w14:textId="77777777" w:rsidTr="002A26C6">
        <w:tc>
          <w:tcPr>
            <w:tcW w:w="4528" w:type="dxa"/>
          </w:tcPr>
          <w:p w14:paraId="7DC5CF72" w14:textId="77777777" w:rsidR="00697733" w:rsidRP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Gedeelte werkzaamheden (in %) uitgevoerd door onderaannemers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28B43E94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296BE86" w14:textId="77777777" w:rsidTr="002A26C6">
        <w:tc>
          <w:tcPr>
            <w:tcW w:w="4528" w:type="dxa"/>
          </w:tcPr>
          <w:p w14:paraId="7007A973" w14:textId="77777777" w:rsidR="00697733" w:rsidRP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 xml:space="preserve">Welke werkzaamheden worden door onderaannemers verricht, en door </w:t>
            </w:r>
            <w:r>
              <w:rPr>
                <w:rFonts w:ascii="Lucida Sans Unicode" w:hAnsi="Lucida Sans Unicode" w:cs="Lucida Sans Unicode"/>
              </w:rPr>
              <w:t>wie?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70FC8567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9FC4B61" w14:textId="77777777" w:rsidTr="002A26C6">
        <w:tc>
          <w:tcPr>
            <w:tcW w:w="4528" w:type="dxa"/>
          </w:tcPr>
          <w:p w14:paraId="0C17E922" w14:textId="77777777" w:rsid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Periode van uitvoering</w:t>
            </w:r>
          </w:p>
          <w:p w14:paraId="0C5777A6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1295DAEC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3A935ABF" w14:textId="77777777" w:rsidTr="002A26C6">
        <w:tc>
          <w:tcPr>
            <w:tcW w:w="4528" w:type="dxa"/>
          </w:tcPr>
          <w:p w14:paraId="7EE49230" w14:textId="77777777" w:rsid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Datum start project</w:t>
            </w:r>
          </w:p>
          <w:p w14:paraId="21C9465B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419CE1E8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7686F729" w14:textId="77777777" w:rsidTr="002A26C6">
        <w:tc>
          <w:tcPr>
            <w:tcW w:w="4528" w:type="dxa"/>
          </w:tcPr>
          <w:p w14:paraId="420D2695" w14:textId="77777777" w:rsidR="00697733" w:rsidRDefault="00697733" w:rsidP="00D30E4F">
            <w:pPr>
              <w:pStyle w:val="Lijstalinea"/>
              <w:numPr>
                <w:ilvl w:val="0"/>
                <w:numId w:val="4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(Verwachte) einddatum project</w:t>
            </w:r>
          </w:p>
          <w:p w14:paraId="0D8DE9C4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184DAA32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</w:tbl>
    <w:p w14:paraId="32C4C62C" w14:textId="171FE427" w:rsidR="00697733" w:rsidRDefault="00697733" w:rsidP="00697733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B12C7A" w:rsidRPr="00306F31" w14:paraId="467F7D09" w14:textId="77777777" w:rsidTr="0861185F">
        <w:trPr>
          <w:tblHeader/>
        </w:trPr>
        <w:tc>
          <w:tcPr>
            <w:tcW w:w="9056" w:type="dxa"/>
            <w:gridSpan w:val="2"/>
          </w:tcPr>
          <w:p w14:paraId="7821DF46" w14:textId="77777777" w:rsidR="00B12C7A" w:rsidRPr="00675F45" w:rsidRDefault="00B12C7A" w:rsidP="00531B95">
            <w:r>
              <w:rPr>
                <w:rFonts w:ascii="Lucida Sans Unicode" w:hAnsi="Lucida Sans Unicode" w:cs="Lucida Sans Unicode"/>
                <w:b/>
              </w:rPr>
              <w:t>Inhoud van de opdracht</w:t>
            </w:r>
          </w:p>
        </w:tc>
      </w:tr>
      <w:tr w:rsidR="00B12C7A" w:rsidRPr="007C080B" w14:paraId="05F59C5E" w14:textId="77777777" w:rsidTr="0861185F">
        <w:trPr>
          <w:trHeight w:val="2041"/>
        </w:trPr>
        <w:tc>
          <w:tcPr>
            <w:tcW w:w="2689" w:type="dxa"/>
          </w:tcPr>
          <w:p w14:paraId="638403BC" w14:textId="77777777" w:rsidR="00B12C7A" w:rsidRPr="00244320" w:rsidRDefault="00B12C7A" w:rsidP="00531B95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Kerncompetentie(s)</w:t>
            </w:r>
          </w:p>
          <w:p w14:paraId="5A904106" w14:textId="77777777" w:rsidR="00B12C7A" w:rsidRPr="00244320" w:rsidRDefault="00B12C7A" w:rsidP="00531B95">
            <w:pPr>
              <w:rPr>
                <w:rFonts w:ascii="Lucida Sans Unicode" w:hAnsi="Lucida Sans Unicode" w:cs="Lucida Sans Unicode"/>
              </w:rPr>
            </w:pPr>
            <w:r w:rsidRPr="00244320">
              <w:rPr>
                <w:rFonts w:ascii="Lucida Sans Unicode" w:hAnsi="Lucida Sans Unicode" w:cs="Lucida Sans Unicode"/>
              </w:rPr>
              <w:t>(aankruisen wat van toepassing is)</w:t>
            </w:r>
          </w:p>
        </w:tc>
        <w:tc>
          <w:tcPr>
            <w:tcW w:w="6367" w:type="dxa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"/>
              <w:gridCol w:w="5375"/>
            </w:tblGrid>
            <w:tr w:rsidR="00B12C7A" w14:paraId="0564366A" w14:textId="77777777" w:rsidTr="0861185F">
              <w:tc>
                <w:tcPr>
                  <w:tcW w:w="316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shd w:val="clear" w:color="auto" w:fill="DEEAF6" w:themeFill="accent1" w:themeFillTint="33"/>
                </w:tcPr>
                <w:p w14:paraId="6B1B7B70" w14:textId="77777777" w:rsidR="00B12C7A" w:rsidRPr="00244320" w:rsidRDefault="00B12C7A" w:rsidP="00531B95">
                  <w:pPr>
                    <w:jc w:val="center"/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5375" w:type="dxa"/>
                  <w:tcBorders>
                    <w:left w:val="single" w:sz="4" w:space="0" w:color="0070C0"/>
                  </w:tcBorders>
                </w:tcPr>
                <w:p w14:paraId="185B65FC" w14:textId="58EF299A" w:rsidR="00B12C7A" w:rsidRPr="00D36524" w:rsidRDefault="00B12C7A" w:rsidP="00531B95">
                  <w:pPr>
                    <w:rPr>
                      <w:rFonts w:ascii="Lucida Sans Unicode" w:hAnsi="Lucida Sans Unicode" w:cs="Lucida Sans Unicode"/>
                    </w:rPr>
                  </w:pPr>
                  <w:r w:rsidRPr="00D36524">
                    <w:rPr>
                      <w:rFonts w:ascii="Lucida Sans Unicode" w:hAnsi="Lucida Sans Unicode" w:cs="Lucida Sans Unicode"/>
                    </w:rPr>
                    <w:t xml:space="preserve">1: </w:t>
                  </w:r>
                  <w:r w:rsidR="00D36524" w:rsidRPr="00D36524">
                    <w:rPr>
                      <w:rFonts w:ascii="Lucida Sans Unicode" w:hAnsi="Lucida Sans Unicode" w:cs="Lucida Sans Unicode"/>
                    </w:rPr>
                    <w:t xml:space="preserve">Opmaken, printen en </w:t>
                  </w:r>
                  <w:proofErr w:type="spellStart"/>
                  <w:r w:rsidR="00D36524" w:rsidRPr="00D36524">
                    <w:rPr>
                      <w:rFonts w:ascii="Lucida Sans Unicode" w:hAnsi="Lucida Sans Unicode" w:cs="Lucida Sans Unicode"/>
                    </w:rPr>
                    <w:t>couverteren</w:t>
                  </w:r>
                  <w:proofErr w:type="spellEnd"/>
                  <w:r w:rsidR="00D36524" w:rsidRPr="00D36524">
                    <w:rPr>
                      <w:rFonts w:ascii="Lucida Sans Unicode" w:hAnsi="Lucida Sans Unicode" w:cs="Lucida Sans Unicode"/>
                    </w:rPr>
                    <w:t xml:space="preserve"> van alle soorten Belastingcorrespondentie.</w:t>
                  </w:r>
                </w:p>
              </w:tc>
            </w:tr>
            <w:tr w:rsidR="00B12C7A" w14:paraId="6E94DAB9" w14:textId="77777777" w:rsidTr="0861185F">
              <w:tc>
                <w:tcPr>
                  <w:tcW w:w="316" w:type="dxa"/>
                  <w:tcBorders>
                    <w:top w:val="single" w:sz="4" w:space="0" w:color="0070C0"/>
                    <w:bottom w:val="single" w:sz="4" w:space="0" w:color="0070C0"/>
                  </w:tcBorders>
                </w:tcPr>
                <w:p w14:paraId="70882705" w14:textId="77777777" w:rsidR="00B12C7A" w:rsidRPr="00D36524" w:rsidRDefault="00B12C7A" w:rsidP="00531B95">
                  <w:pPr>
                    <w:jc w:val="center"/>
                    <w:rPr>
                      <w:rFonts w:ascii="Lucida Sans Unicode" w:hAnsi="Lucida Sans Unicode" w:cs="Lucida Sans Unicode"/>
                      <w:sz w:val="6"/>
                      <w:szCs w:val="11"/>
                    </w:rPr>
                  </w:pPr>
                </w:p>
              </w:tc>
              <w:tc>
                <w:tcPr>
                  <w:tcW w:w="5375" w:type="dxa"/>
                </w:tcPr>
                <w:p w14:paraId="324DD298" w14:textId="77777777" w:rsidR="00B12C7A" w:rsidRPr="00D36524" w:rsidRDefault="00B12C7A" w:rsidP="00531B95">
                  <w:pPr>
                    <w:jc w:val="center"/>
                    <w:rPr>
                      <w:rFonts w:ascii="Lucida Sans Unicode" w:hAnsi="Lucida Sans Unicode" w:cs="Lucida Sans Unicode"/>
                      <w:sz w:val="6"/>
                      <w:szCs w:val="11"/>
                    </w:rPr>
                  </w:pPr>
                </w:p>
              </w:tc>
            </w:tr>
            <w:tr w:rsidR="00B12C7A" w14:paraId="791A3EB0" w14:textId="77777777" w:rsidTr="0861185F">
              <w:tc>
                <w:tcPr>
                  <w:tcW w:w="316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shd w:val="clear" w:color="auto" w:fill="DEEAF6" w:themeFill="accent1" w:themeFillTint="33"/>
                </w:tcPr>
                <w:p w14:paraId="5F97CC50" w14:textId="77777777" w:rsidR="00B12C7A" w:rsidRPr="00244320" w:rsidRDefault="00B12C7A" w:rsidP="00531B95">
                  <w:pPr>
                    <w:jc w:val="center"/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5375" w:type="dxa"/>
                  <w:tcBorders>
                    <w:left w:val="single" w:sz="4" w:space="0" w:color="0070C0"/>
                  </w:tcBorders>
                </w:tcPr>
                <w:p w14:paraId="5D86027C" w14:textId="48447EA6" w:rsidR="00B12C7A" w:rsidRPr="00D36524" w:rsidRDefault="00B12C7A" w:rsidP="00531B95">
                  <w:pPr>
                    <w:rPr>
                      <w:rFonts w:ascii="Lucida Sans Unicode" w:hAnsi="Lucida Sans Unicode" w:cs="Lucida Sans Unicode"/>
                    </w:rPr>
                  </w:pPr>
                  <w:r w:rsidRPr="0861185F">
                    <w:rPr>
                      <w:rFonts w:ascii="Lucida Sans Unicode" w:hAnsi="Lucida Sans Unicode" w:cs="Lucida Sans Unicode"/>
                    </w:rPr>
                    <w:t xml:space="preserve">2: </w:t>
                  </w:r>
                  <w:r w:rsidR="00D36524" w:rsidRPr="0861185F">
                    <w:rPr>
                      <w:rFonts w:ascii="Lucida Sans Unicode" w:hAnsi="Lucida Sans Unicode" w:cs="Lucida Sans Unicode"/>
                    </w:rPr>
                    <w:t>Franke</w:t>
                  </w:r>
                  <w:r w:rsidR="7F900B0B" w:rsidRPr="0861185F">
                    <w:rPr>
                      <w:rFonts w:ascii="Lucida Sans Unicode" w:hAnsi="Lucida Sans Unicode" w:cs="Lucida Sans Unicode"/>
                    </w:rPr>
                    <w:t>re</w:t>
                  </w:r>
                  <w:r w:rsidR="00D36524" w:rsidRPr="0861185F">
                    <w:rPr>
                      <w:rFonts w:ascii="Lucida Sans Unicode" w:hAnsi="Lucida Sans Unicode" w:cs="Lucida Sans Unicode"/>
                    </w:rPr>
                    <w:t>n, aanleveren en (laten) verzenden om tijdige fysieke postbezorging te garanderen</w:t>
                  </w:r>
                </w:p>
              </w:tc>
            </w:tr>
            <w:tr w:rsidR="00D36524" w14:paraId="29E5B60C" w14:textId="77777777" w:rsidTr="0861185F">
              <w:tc>
                <w:tcPr>
                  <w:tcW w:w="316" w:type="dxa"/>
                  <w:tcBorders>
                    <w:top w:val="single" w:sz="4" w:space="0" w:color="0070C0"/>
                    <w:bottom w:val="single" w:sz="4" w:space="0" w:color="0070C0"/>
                  </w:tcBorders>
                  <w:shd w:val="clear" w:color="auto" w:fill="auto"/>
                </w:tcPr>
                <w:p w14:paraId="44261C93" w14:textId="77777777" w:rsidR="00D36524" w:rsidRPr="00D36524" w:rsidRDefault="00D36524" w:rsidP="00531B95">
                  <w:pPr>
                    <w:jc w:val="center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5375" w:type="dxa"/>
                  <w:shd w:val="clear" w:color="auto" w:fill="auto"/>
                </w:tcPr>
                <w:p w14:paraId="0522FA37" w14:textId="77777777" w:rsidR="00D36524" w:rsidRPr="00D36524" w:rsidRDefault="00D36524" w:rsidP="00531B95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D36524" w14:paraId="6F706096" w14:textId="77777777" w:rsidTr="0861185F">
              <w:tc>
                <w:tcPr>
                  <w:tcW w:w="316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shd w:val="clear" w:color="auto" w:fill="DEEAF6" w:themeFill="accent1" w:themeFillTint="33"/>
                </w:tcPr>
                <w:p w14:paraId="6C85A853" w14:textId="77777777" w:rsidR="00D36524" w:rsidRPr="00244320" w:rsidRDefault="00D36524" w:rsidP="00D36524">
                  <w:pPr>
                    <w:jc w:val="center"/>
                  </w:pPr>
                </w:p>
              </w:tc>
              <w:tc>
                <w:tcPr>
                  <w:tcW w:w="5375" w:type="dxa"/>
                  <w:tcBorders>
                    <w:left w:val="single" w:sz="4" w:space="0" w:color="0070C0"/>
                  </w:tcBorders>
                </w:tcPr>
                <w:p w14:paraId="5E975A4F" w14:textId="6CF2D519" w:rsidR="00D36524" w:rsidRPr="00D36524" w:rsidRDefault="00D36524" w:rsidP="00D36524">
                  <w:r w:rsidRPr="00D36524">
                    <w:rPr>
                      <w:rFonts w:ascii="Lucida Sans Unicode" w:hAnsi="Lucida Sans Unicode" w:cs="Lucida Sans Unicode"/>
                    </w:rPr>
                    <w:t xml:space="preserve">3: Plaatsen van berichten in de Berichtenbox van </w:t>
                  </w:r>
                  <w:proofErr w:type="spellStart"/>
                  <w:r w:rsidRPr="00D36524">
                    <w:rPr>
                      <w:rFonts w:ascii="Lucida Sans Unicode" w:hAnsi="Lucida Sans Unicode" w:cs="Lucida Sans Unicode"/>
                    </w:rPr>
                    <w:t>MijnOverheid</w:t>
                  </w:r>
                  <w:proofErr w:type="spellEnd"/>
                </w:p>
              </w:tc>
            </w:tr>
          </w:tbl>
          <w:p w14:paraId="7EE3D880" w14:textId="77777777" w:rsidR="00B12C7A" w:rsidRPr="006174B5" w:rsidRDefault="00B12C7A" w:rsidP="00531B95">
            <w:pPr>
              <w:jc w:val="center"/>
              <w:rPr>
                <w:rFonts w:ascii="Lucida Sans Unicode" w:hAnsi="Lucida Sans Unicode" w:cs="Lucida Sans Unicode"/>
                <w:lang w:val="x-none"/>
              </w:rPr>
            </w:pPr>
          </w:p>
        </w:tc>
      </w:tr>
      <w:tr w:rsidR="00B12C7A" w:rsidRPr="00675F45" w14:paraId="648C5928" w14:textId="77777777" w:rsidTr="0861185F">
        <w:tc>
          <w:tcPr>
            <w:tcW w:w="9056" w:type="dxa"/>
            <w:gridSpan w:val="2"/>
            <w:shd w:val="clear" w:color="auto" w:fill="DEEAF6" w:themeFill="accent1" w:themeFillTint="33"/>
          </w:tcPr>
          <w:p w14:paraId="78977648" w14:textId="77777777" w:rsidR="00B12C7A" w:rsidRDefault="00B12C7A" w:rsidP="00531B95">
            <w:p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Beschrijving van de werkzaamheden</w:t>
            </w:r>
          </w:p>
          <w:p w14:paraId="65A193AD" w14:textId="77777777" w:rsidR="00B12C7A" w:rsidRDefault="00B12C7A" w:rsidP="00531B95">
            <w:pPr>
              <w:rPr>
                <w:bCs/>
              </w:rPr>
            </w:pPr>
          </w:p>
          <w:p w14:paraId="02AB46DE" w14:textId="77777777" w:rsidR="00B12C7A" w:rsidRDefault="00B12C7A" w:rsidP="00531B95">
            <w:pPr>
              <w:rPr>
                <w:bCs/>
              </w:rPr>
            </w:pPr>
          </w:p>
          <w:p w14:paraId="5B6FFB2B" w14:textId="77777777" w:rsidR="00B12C7A" w:rsidRDefault="00B12C7A" w:rsidP="00531B95">
            <w:pPr>
              <w:rPr>
                <w:bCs/>
              </w:rPr>
            </w:pPr>
          </w:p>
          <w:p w14:paraId="72038FA9" w14:textId="77777777" w:rsidR="00B12C7A" w:rsidRDefault="00B12C7A" w:rsidP="00531B95">
            <w:pPr>
              <w:rPr>
                <w:bCs/>
              </w:rPr>
            </w:pPr>
          </w:p>
          <w:p w14:paraId="0DAB4DF1" w14:textId="77777777" w:rsidR="00B12C7A" w:rsidRDefault="00B12C7A" w:rsidP="00531B95">
            <w:pPr>
              <w:rPr>
                <w:bCs/>
              </w:rPr>
            </w:pPr>
          </w:p>
          <w:p w14:paraId="7FD9E0A7" w14:textId="77777777" w:rsidR="00B12C7A" w:rsidRPr="00675F45" w:rsidRDefault="00B12C7A" w:rsidP="00531B95">
            <w:pPr>
              <w:rPr>
                <w:bCs/>
              </w:rPr>
            </w:pPr>
          </w:p>
        </w:tc>
      </w:tr>
    </w:tbl>
    <w:p w14:paraId="259212E9" w14:textId="77777777" w:rsidR="00697733" w:rsidRPr="00CF03C6" w:rsidRDefault="00697733" w:rsidP="00697733">
      <w:r w:rsidRPr="00697733">
        <w:rPr>
          <w:sz w:val="15"/>
          <w:szCs w:val="15"/>
        </w:rPr>
        <w:t>Per referentie maximaal 2 x A4 gebruiken.</w:t>
      </w:r>
    </w:p>
    <w:p w14:paraId="20FFEF03" w14:textId="09A5F334" w:rsidR="00697733" w:rsidRDefault="00697733" w:rsidP="00D30E4F">
      <w:pPr>
        <w:pStyle w:val="Kop1"/>
        <w:numPr>
          <w:ilvl w:val="0"/>
          <w:numId w:val="2"/>
        </w:numPr>
        <w:spacing w:before="240" w:after="240" w:line="240" w:lineRule="auto"/>
        <w:ind w:left="431" w:hanging="431"/>
      </w:pPr>
      <w:r>
        <w:lastRenderedPageBreak/>
        <w:t xml:space="preserve">Referentie: </w:t>
      </w:r>
      <w:r w:rsidR="003C42EF">
        <w:t>[NAAM]</w:t>
      </w:r>
    </w:p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97733" w:rsidRPr="00306F31" w14:paraId="332AC107" w14:textId="77777777" w:rsidTr="002A26C6">
        <w:trPr>
          <w:tblHeader/>
        </w:trPr>
        <w:tc>
          <w:tcPr>
            <w:tcW w:w="4528" w:type="dxa"/>
          </w:tcPr>
          <w:p w14:paraId="15810B2D" w14:textId="676784EF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Gegevens</w:t>
            </w:r>
            <w:r>
              <w:rPr>
                <w:rFonts w:ascii="Lucida Sans Unicode" w:hAnsi="Lucida Sans Unicode" w:cs="Lucida Sans Unicode"/>
                <w:b/>
              </w:rPr>
              <w:t xml:space="preserve"> opdrachtgever</w:t>
            </w:r>
          </w:p>
        </w:tc>
        <w:tc>
          <w:tcPr>
            <w:tcW w:w="4528" w:type="dxa"/>
          </w:tcPr>
          <w:p w14:paraId="129682F6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Omschrijving</w:t>
            </w:r>
          </w:p>
        </w:tc>
      </w:tr>
      <w:tr w:rsidR="00697733" w:rsidRPr="007C080B" w14:paraId="40929BB4" w14:textId="77777777" w:rsidTr="002A26C6">
        <w:tc>
          <w:tcPr>
            <w:tcW w:w="4528" w:type="dxa"/>
          </w:tcPr>
          <w:p w14:paraId="0A3C0316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Naam referentie</w:t>
            </w:r>
            <w:r>
              <w:rPr>
                <w:rFonts w:ascii="Lucida Sans Unicode" w:hAnsi="Lucida Sans Unicode" w:cs="Lucida Sans Unicode"/>
              </w:rPr>
              <w:t xml:space="preserve"> organisatie</w:t>
            </w:r>
          </w:p>
          <w:p w14:paraId="3B4F18CB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6476E741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6CA8FED3" w14:textId="77777777" w:rsidTr="002A26C6">
        <w:tc>
          <w:tcPr>
            <w:tcW w:w="4528" w:type="dxa"/>
          </w:tcPr>
          <w:p w14:paraId="536C223B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Adres</w:t>
            </w:r>
          </w:p>
          <w:p w14:paraId="766A031A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5C05FC32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780089E" w14:textId="77777777" w:rsidTr="002A26C6">
        <w:tc>
          <w:tcPr>
            <w:tcW w:w="4528" w:type="dxa"/>
          </w:tcPr>
          <w:p w14:paraId="2A44DDBD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Postcode en plaatsnaam</w:t>
            </w:r>
          </w:p>
          <w:p w14:paraId="2EFB6385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7D25A035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3D31ACE1" w14:textId="77777777" w:rsidTr="002A26C6">
        <w:tc>
          <w:tcPr>
            <w:tcW w:w="4528" w:type="dxa"/>
          </w:tcPr>
          <w:p w14:paraId="75D75682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 xml:space="preserve">Naam contactpersoon </w:t>
            </w:r>
          </w:p>
          <w:p w14:paraId="611EB382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71D96CD9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7D3D845" w14:textId="77777777" w:rsidTr="002A26C6">
        <w:tc>
          <w:tcPr>
            <w:tcW w:w="4528" w:type="dxa"/>
          </w:tcPr>
          <w:p w14:paraId="35C20AE1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Functie</w:t>
            </w:r>
          </w:p>
          <w:p w14:paraId="70283D17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52BC9603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1B787CB0" w14:textId="77777777" w:rsidTr="002A26C6">
        <w:tc>
          <w:tcPr>
            <w:tcW w:w="4528" w:type="dxa"/>
          </w:tcPr>
          <w:p w14:paraId="051C871E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Telefoonnummer</w:t>
            </w:r>
          </w:p>
          <w:p w14:paraId="32783848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4913E657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7CCEDBFC" w14:textId="77777777" w:rsidTr="002A26C6">
        <w:tc>
          <w:tcPr>
            <w:tcW w:w="4528" w:type="dxa"/>
          </w:tcPr>
          <w:p w14:paraId="785420AF" w14:textId="77777777" w:rsidR="00697733" w:rsidRDefault="00697733" w:rsidP="002A26C6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E-mail</w:t>
            </w:r>
          </w:p>
          <w:p w14:paraId="4E76D4FB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3FD58151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</w:tbl>
    <w:p w14:paraId="26DA5167" w14:textId="77777777" w:rsidR="00697733" w:rsidRDefault="00697733" w:rsidP="00697733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97733" w:rsidRPr="00ED21F5" w14:paraId="103F9F98" w14:textId="77777777" w:rsidTr="002A26C6">
        <w:trPr>
          <w:tblHeader/>
        </w:trPr>
        <w:tc>
          <w:tcPr>
            <w:tcW w:w="4528" w:type="dxa"/>
          </w:tcPr>
          <w:p w14:paraId="2071A3D4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Gegevens</w:t>
            </w:r>
            <w:r>
              <w:rPr>
                <w:rFonts w:ascii="Lucida Sans Unicode" w:hAnsi="Lucida Sans Unicode" w:cs="Lucida Sans Unicode"/>
                <w:b/>
              </w:rPr>
              <w:t xml:space="preserve"> werkzaamheden</w:t>
            </w:r>
          </w:p>
        </w:tc>
        <w:tc>
          <w:tcPr>
            <w:tcW w:w="4528" w:type="dxa"/>
          </w:tcPr>
          <w:p w14:paraId="42A6B376" w14:textId="77777777" w:rsidR="00697733" w:rsidRPr="00ED21F5" w:rsidRDefault="00697733" w:rsidP="002A26C6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Omschrijving</w:t>
            </w:r>
          </w:p>
        </w:tc>
      </w:tr>
      <w:tr w:rsidR="00697733" w:rsidRPr="007C080B" w14:paraId="7911DD32" w14:textId="77777777" w:rsidTr="002A26C6">
        <w:tc>
          <w:tcPr>
            <w:tcW w:w="4528" w:type="dxa"/>
          </w:tcPr>
          <w:p w14:paraId="73DA4901" w14:textId="77777777" w:rsidR="00697733" w:rsidRP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 xml:space="preserve">Projectomvang per jaar in euro’s van het gehele project. 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182FB3CF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3C4F91DF" w14:textId="77777777" w:rsidTr="002A26C6">
        <w:tc>
          <w:tcPr>
            <w:tcW w:w="4528" w:type="dxa"/>
          </w:tcPr>
          <w:p w14:paraId="3D5FAE91" w14:textId="77777777" w:rsidR="00697733" w:rsidRP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Gedeelte werkzaamheden (in %) uitgevoerd door onderaannemers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1AB8BDA1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491C0CFF" w14:textId="77777777" w:rsidTr="002A26C6">
        <w:tc>
          <w:tcPr>
            <w:tcW w:w="4528" w:type="dxa"/>
          </w:tcPr>
          <w:p w14:paraId="539BDD52" w14:textId="77777777" w:rsidR="00697733" w:rsidRP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 xml:space="preserve">Welke werkzaamheden worden door onderaannemers verricht, en door </w:t>
            </w:r>
            <w:r>
              <w:rPr>
                <w:rFonts w:ascii="Lucida Sans Unicode" w:hAnsi="Lucida Sans Unicode" w:cs="Lucida Sans Unicode"/>
              </w:rPr>
              <w:t>wie?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1D866D4E" w14:textId="77777777" w:rsidR="00697733" w:rsidRPr="007C080B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C9B1C37" w14:textId="77777777" w:rsidTr="002A26C6">
        <w:tc>
          <w:tcPr>
            <w:tcW w:w="4528" w:type="dxa"/>
          </w:tcPr>
          <w:p w14:paraId="542B6D4D" w14:textId="77777777" w:rsid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Periode van uitvoering</w:t>
            </w:r>
          </w:p>
          <w:p w14:paraId="210CF492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090F5777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28A62792" w14:textId="77777777" w:rsidTr="002A26C6">
        <w:tc>
          <w:tcPr>
            <w:tcW w:w="4528" w:type="dxa"/>
          </w:tcPr>
          <w:p w14:paraId="5596355B" w14:textId="77777777" w:rsid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Datum start project</w:t>
            </w:r>
          </w:p>
          <w:p w14:paraId="7E89D9EB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097A01DD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  <w:tr w:rsidR="00697733" w:rsidRPr="007C080B" w14:paraId="32602D79" w14:textId="77777777" w:rsidTr="002A26C6">
        <w:tc>
          <w:tcPr>
            <w:tcW w:w="4528" w:type="dxa"/>
          </w:tcPr>
          <w:p w14:paraId="0948CCEE" w14:textId="77777777" w:rsidR="00697733" w:rsidRDefault="00697733" w:rsidP="00D30E4F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(Verwachte) einddatum project</w:t>
            </w:r>
          </w:p>
          <w:p w14:paraId="48EA857A" w14:textId="77777777" w:rsidR="00697733" w:rsidRPr="00697733" w:rsidRDefault="00697733" w:rsidP="002A26C6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680F69F1" w14:textId="77777777" w:rsidR="00697733" w:rsidRPr="00ED21F5" w:rsidRDefault="00697733" w:rsidP="002A26C6">
            <w:pPr>
              <w:rPr>
                <w:rFonts w:ascii="Lucida Sans Unicode" w:hAnsi="Lucida Sans Unicode"/>
              </w:rPr>
            </w:pPr>
          </w:p>
        </w:tc>
      </w:tr>
    </w:tbl>
    <w:p w14:paraId="2EBD5C84" w14:textId="77777777" w:rsidR="00697733" w:rsidRDefault="00697733" w:rsidP="00697733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CB66DC" w:rsidRPr="00306F31" w14:paraId="2F5313CD" w14:textId="77777777" w:rsidTr="0861185F">
        <w:trPr>
          <w:tblHeader/>
        </w:trPr>
        <w:tc>
          <w:tcPr>
            <w:tcW w:w="9056" w:type="dxa"/>
            <w:gridSpan w:val="2"/>
          </w:tcPr>
          <w:p w14:paraId="7124E431" w14:textId="77777777" w:rsidR="00CB66DC" w:rsidRPr="00675F45" w:rsidRDefault="00CB66DC" w:rsidP="0095408D">
            <w:r>
              <w:rPr>
                <w:rFonts w:ascii="Lucida Sans Unicode" w:hAnsi="Lucida Sans Unicode" w:cs="Lucida Sans Unicode"/>
                <w:b/>
              </w:rPr>
              <w:t>Inhoud van de opdracht</w:t>
            </w:r>
          </w:p>
        </w:tc>
      </w:tr>
      <w:tr w:rsidR="00CB66DC" w:rsidRPr="007C080B" w14:paraId="0A8DE98E" w14:textId="77777777" w:rsidTr="0861185F">
        <w:trPr>
          <w:trHeight w:val="2041"/>
        </w:trPr>
        <w:tc>
          <w:tcPr>
            <w:tcW w:w="2689" w:type="dxa"/>
          </w:tcPr>
          <w:p w14:paraId="212B7DCF" w14:textId="77777777" w:rsidR="00CB66DC" w:rsidRPr="00244320" w:rsidRDefault="00CB66DC" w:rsidP="0095408D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Kerncompetentie(s)</w:t>
            </w:r>
          </w:p>
          <w:p w14:paraId="1C863BFA" w14:textId="77777777" w:rsidR="00CB66DC" w:rsidRPr="00244320" w:rsidRDefault="00CB66DC" w:rsidP="0095408D">
            <w:pPr>
              <w:rPr>
                <w:rFonts w:ascii="Lucida Sans Unicode" w:hAnsi="Lucida Sans Unicode" w:cs="Lucida Sans Unicode"/>
              </w:rPr>
            </w:pPr>
            <w:r w:rsidRPr="00244320">
              <w:rPr>
                <w:rFonts w:ascii="Lucida Sans Unicode" w:hAnsi="Lucida Sans Unicode" w:cs="Lucida Sans Unicode"/>
              </w:rPr>
              <w:t>(aankruisen wat van toepassing is)</w:t>
            </w:r>
          </w:p>
        </w:tc>
        <w:tc>
          <w:tcPr>
            <w:tcW w:w="6367" w:type="dxa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"/>
              <w:gridCol w:w="5375"/>
            </w:tblGrid>
            <w:tr w:rsidR="00CB66DC" w14:paraId="12540327" w14:textId="77777777" w:rsidTr="0861185F">
              <w:tc>
                <w:tcPr>
                  <w:tcW w:w="316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shd w:val="clear" w:color="auto" w:fill="DEEAF6" w:themeFill="accent1" w:themeFillTint="33"/>
                </w:tcPr>
                <w:p w14:paraId="64B7AE20" w14:textId="77777777" w:rsidR="00CB66DC" w:rsidRPr="00244320" w:rsidRDefault="00CB66DC" w:rsidP="0095408D">
                  <w:pPr>
                    <w:jc w:val="center"/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5375" w:type="dxa"/>
                  <w:tcBorders>
                    <w:left w:val="single" w:sz="4" w:space="0" w:color="0070C0"/>
                  </w:tcBorders>
                </w:tcPr>
                <w:p w14:paraId="759FE653" w14:textId="77777777" w:rsidR="00CB66DC" w:rsidRPr="00D36524" w:rsidRDefault="00CB66DC" w:rsidP="0095408D">
                  <w:pPr>
                    <w:rPr>
                      <w:rFonts w:ascii="Lucida Sans Unicode" w:hAnsi="Lucida Sans Unicode" w:cs="Lucida Sans Unicode"/>
                    </w:rPr>
                  </w:pPr>
                  <w:r w:rsidRPr="00D36524">
                    <w:rPr>
                      <w:rFonts w:ascii="Lucida Sans Unicode" w:hAnsi="Lucida Sans Unicode" w:cs="Lucida Sans Unicode"/>
                    </w:rPr>
                    <w:t xml:space="preserve">1: Opmaken, printen en </w:t>
                  </w:r>
                  <w:proofErr w:type="spellStart"/>
                  <w:r w:rsidRPr="00D36524">
                    <w:rPr>
                      <w:rFonts w:ascii="Lucida Sans Unicode" w:hAnsi="Lucida Sans Unicode" w:cs="Lucida Sans Unicode"/>
                    </w:rPr>
                    <w:t>couverteren</w:t>
                  </w:r>
                  <w:proofErr w:type="spellEnd"/>
                  <w:r w:rsidRPr="00D36524">
                    <w:rPr>
                      <w:rFonts w:ascii="Lucida Sans Unicode" w:hAnsi="Lucida Sans Unicode" w:cs="Lucida Sans Unicode"/>
                    </w:rPr>
                    <w:t xml:space="preserve"> van alle soorten Belastingcorrespondentie.</w:t>
                  </w:r>
                </w:p>
              </w:tc>
            </w:tr>
            <w:tr w:rsidR="00CB66DC" w14:paraId="7AE3C23E" w14:textId="77777777" w:rsidTr="0861185F">
              <w:tc>
                <w:tcPr>
                  <w:tcW w:w="316" w:type="dxa"/>
                  <w:tcBorders>
                    <w:top w:val="single" w:sz="4" w:space="0" w:color="0070C0"/>
                    <w:bottom w:val="single" w:sz="4" w:space="0" w:color="0070C0"/>
                  </w:tcBorders>
                </w:tcPr>
                <w:p w14:paraId="3C09B287" w14:textId="77777777" w:rsidR="00CB66DC" w:rsidRPr="00D36524" w:rsidRDefault="00CB66DC" w:rsidP="0095408D">
                  <w:pPr>
                    <w:jc w:val="center"/>
                    <w:rPr>
                      <w:rFonts w:ascii="Lucida Sans Unicode" w:hAnsi="Lucida Sans Unicode" w:cs="Lucida Sans Unicode"/>
                      <w:sz w:val="6"/>
                      <w:szCs w:val="11"/>
                    </w:rPr>
                  </w:pPr>
                </w:p>
              </w:tc>
              <w:tc>
                <w:tcPr>
                  <w:tcW w:w="5375" w:type="dxa"/>
                </w:tcPr>
                <w:p w14:paraId="5B12CA32" w14:textId="77777777" w:rsidR="00CB66DC" w:rsidRPr="00D36524" w:rsidRDefault="00CB66DC" w:rsidP="0095408D">
                  <w:pPr>
                    <w:jc w:val="center"/>
                    <w:rPr>
                      <w:rFonts w:ascii="Lucida Sans Unicode" w:hAnsi="Lucida Sans Unicode" w:cs="Lucida Sans Unicode"/>
                      <w:sz w:val="6"/>
                      <w:szCs w:val="11"/>
                    </w:rPr>
                  </w:pPr>
                </w:p>
              </w:tc>
            </w:tr>
            <w:tr w:rsidR="00CB66DC" w14:paraId="6B8E1BEC" w14:textId="77777777" w:rsidTr="0861185F">
              <w:tc>
                <w:tcPr>
                  <w:tcW w:w="316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shd w:val="clear" w:color="auto" w:fill="DEEAF6" w:themeFill="accent1" w:themeFillTint="33"/>
                </w:tcPr>
                <w:p w14:paraId="0E9FBBD0" w14:textId="77777777" w:rsidR="00CB66DC" w:rsidRPr="00244320" w:rsidRDefault="00CB66DC" w:rsidP="0095408D">
                  <w:pPr>
                    <w:jc w:val="center"/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5375" w:type="dxa"/>
                  <w:tcBorders>
                    <w:left w:val="single" w:sz="4" w:space="0" w:color="0070C0"/>
                  </w:tcBorders>
                </w:tcPr>
                <w:p w14:paraId="20F4D4A2" w14:textId="6620B6DD" w:rsidR="00CB66DC" w:rsidRPr="00D36524" w:rsidRDefault="2B7FF798" w:rsidP="0095408D">
                  <w:pPr>
                    <w:rPr>
                      <w:rFonts w:ascii="Lucida Sans Unicode" w:hAnsi="Lucida Sans Unicode" w:cs="Lucida Sans Unicode"/>
                    </w:rPr>
                  </w:pPr>
                  <w:r w:rsidRPr="0861185F">
                    <w:rPr>
                      <w:rFonts w:ascii="Lucida Sans Unicode" w:hAnsi="Lucida Sans Unicode" w:cs="Lucida Sans Unicode"/>
                    </w:rPr>
                    <w:t>2: Franke</w:t>
                  </w:r>
                  <w:r w:rsidR="57D864A5" w:rsidRPr="0861185F">
                    <w:rPr>
                      <w:rFonts w:ascii="Lucida Sans Unicode" w:hAnsi="Lucida Sans Unicode" w:cs="Lucida Sans Unicode"/>
                    </w:rPr>
                    <w:t>re</w:t>
                  </w:r>
                  <w:r w:rsidRPr="0861185F">
                    <w:rPr>
                      <w:rFonts w:ascii="Lucida Sans Unicode" w:hAnsi="Lucida Sans Unicode" w:cs="Lucida Sans Unicode"/>
                    </w:rPr>
                    <w:t>n, aanleveren en (laten) verzenden om tijdige fysieke postbezorging te garanderen</w:t>
                  </w:r>
                </w:p>
              </w:tc>
            </w:tr>
            <w:tr w:rsidR="00CB66DC" w14:paraId="04A37335" w14:textId="77777777" w:rsidTr="0861185F">
              <w:tc>
                <w:tcPr>
                  <w:tcW w:w="316" w:type="dxa"/>
                  <w:tcBorders>
                    <w:top w:val="single" w:sz="4" w:space="0" w:color="0070C0"/>
                    <w:bottom w:val="single" w:sz="4" w:space="0" w:color="0070C0"/>
                  </w:tcBorders>
                  <w:shd w:val="clear" w:color="auto" w:fill="auto"/>
                </w:tcPr>
                <w:p w14:paraId="45D21B1B" w14:textId="77777777" w:rsidR="00CB66DC" w:rsidRPr="00D36524" w:rsidRDefault="00CB66DC" w:rsidP="0095408D">
                  <w:pPr>
                    <w:jc w:val="center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5375" w:type="dxa"/>
                  <w:shd w:val="clear" w:color="auto" w:fill="auto"/>
                </w:tcPr>
                <w:p w14:paraId="2866A3B7" w14:textId="77777777" w:rsidR="00CB66DC" w:rsidRPr="00D36524" w:rsidRDefault="00CB66DC" w:rsidP="0095408D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CB66DC" w14:paraId="0C9E72D5" w14:textId="77777777" w:rsidTr="0861185F">
              <w:tc>
                <w:tcPr>
                  <w:tcW w:w="316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shd w:val="clear" w:color="auto" w:fill="DEEAF6" w:themeFill="accent1" w:themeFillTint="33"/>
                </w:tcPr>
                <w:p w14:paraId="0D8775EC" w14:textId="77777777" w:rsidR="00CB66DC" w:rsidRPr="00244320" w:rsidRDefault="00CB66DC" w:rsidP="0095408D">
                  <w:pPr>
                    <w:jc w:val="center"/>
                  </w:pPr>
                </w:p>
              </w:tc>
              <w:tc>
                <w:tcPr>
                  <w:tcW w:w="5375" w:type="dxa"/>
                  <w:tcBorders>
                    <w:left w:val="single" w:sz="4" w:space="0" w:color="0070C0"/>
                  </w:tcBorders>
                </w:tcPr>
                <w:p w14:paraId="20C3A505" w14:textId="77777777" w:rsidR="00CB66DC" w:rsidRPr="00D36524" w:rsidRDefault="00CB66DC" w:rsidP="0095408D">
                  <w:r w:rsidRPr="00D36524">
                    <w:rPr>
                      <w:rFonts w:ascii="Lucida Sans Unicode" w:hAnsi="Lucida Sans Unicode" w:cs="Lucida Sans Unicode"/>
                    </w:rPr>
                    <w:t xml:space="preserve">3: Plaatsen van berichten in de Berichtenbox van </w:t>
                  </w:r>
                  <w:proofErr w:type="spellStart"/>
                  <w:r w:rsidRPr="00D36524">
                    <w:rPr>
                      <w:rFonts w:ascii="Lucida Sans Unicode" w:hAnsi="Lucida Sans Unicode" w:cs="Lucida Sans Unicode"/>
                    </w:rPr>
                    <w:t>MijnOverheid</w:t>
                  </w:r>
                  <w:proofErr w:type="spellEnd"/>
                </w:p>
              </w:tc>
            </w:tr>
          </w:tbl>
          <w:p w14:paraId="35A809D4" w14:textId="77777777" w:rsidR="00CB66DC" w:rsidRPr="006174B5" w:rsidRDefault="00CB66DC" w:rsidP="0095408D">
            <w:pPr>
              <w:jc w:val="center"/>
              <w:rPr>
                <w:rFonts w:ascii="Lucida Sans Unicode" w:hAnsi="Lucida Sans Unicode" w:cs="Lucida Sans Unicode"/>
                <w:lang w:val="x-none"/>
              </w:rPr>
            </w:pPr>
          </w:p>
        </w:tc>
      </w:tr>
      <w:tr w:rsidR="00CB66DC" w:rsidRPr="00675F45" w14:paraId="375FC93F" w14:textId="77777777" w:rsidTr="0861185F">
        <w:tc>
          <w:tcPr>
            <w:tcW w:w="9056" w:type="dxa"/>
            <w:gridSpan w:val="2"/>
            <w:shd w:val="clear" w:color="auto" w:fill="DEEAF6" w:themeFill="accent1" w:themeFillTint="33"/>
          </w:tcPr>
          <w:p w14:paraId="01459068" w14:textId="77777777" w:rsidR="00CB66DC" w:rsidRDefault="00CB66DC" w:rsidP="0095408D">
            <w:p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Beschrijving van de werkzaamheden</w:t>
            </w:r>
          </w:p>
          <w:p w14:paraId="64C19283" w14:textId="77777777" w:rsidR="00CB66DC" w:rsidRDefault="00CB66DC" w:rsidP="0095408D">
            <w:pPr>
              <w:rPr>
                <w:bCs/>
              </w:rPr>
            </w:pPr>
          </w:p>
          <w:p w14:paraId="711E9649" w14:textId="77777777" w:rsidR="00CB66DC" w:rsidRDefault="00CB66DC" w:rsidP="0095408D">
            <w:pPr>
              <w:rPr>
                <w:bCs/>
              </w:rPr>
            </w:pPr>
          </w:p>
          <w:p w14:paraId="3D786D00" w14:textId="77777777" w:rsidR="00CB66DC" w:rsidRDefault="00CB66DC" w:rsidP="0095408D">
            <w:pPr>
              <w:rPr>
                <w:bCs/>
              </w:rPr>
            </w:pPr>
          </w:p>
          <w:p w14:paraId="4FFA63DA" w14:textId="77777777" w:rsidR="00CB66DC" w:rsidRDefault="00CB66DC" w:rsidP="0095408D">
            <w:pPr>
              <w:rPr>
                <w:bCs/>
              </w:rPr>
            </w:pPr>
          </w:p>
          <w:p w14:paraId="53D58DA4" w14:textId="77777777" w:rsidR="00CB66DC" w:rsidRDefault="00CB66DC" w:rsidP="0095408D">
            <w:pPr>
              <w:rPr>
                <w:bCs/>
              </w:rPr>
            </w:pPr>
          </w:p>
          <w:p w14:paraId="42A7B88D" w14:textId="77777777" w:rsidR="00CB66DC" w:rsidRPr="00675F45" w:rsidRDefault="00CB66DC" w:rsidP="0095408D">
            <w:pPr>
              <w:rPr>
                <w:bCs/>
              </w:rPr>
            </w:pPr>
          </w:p>
        </w:tc>
      </w:tr>
    </w:tbl>
    <w:p w14:paraId="1FF68FD5" w14:textId="0A8E995A" w:rsidR="00D76126" w:rsidRDefault="00697733" w:rsidP="00697733">
      <w:pPr>
        <w:rPr>
          <w:sz w:val="15"/>
          <w:szCs w:val="15"/>
        </w:rPr>
      </w:pPr>
      <w:r w:rsidRPr="00697733">
        <w:rPr>
          <w:sz w:val="15"/>
          <w:szCs w:val="15"/>
        </w:rPr>
        <w:t>Per referentie maximaal 2 x A4 gebruiken.</w:t>
      </w:r>
    </w:p>
    <w:p w14:paraId="398BE9BF" w14:textId="77777777" w:rsidR="00D76126" w:rsidRDefault="00D76126" w:rsidP="00D76126">
      <w:pPr>
        <w:pStyle w:val="Kop1"/>
        <w:numPr>
          <w:ilvl w:val="0"/>
          <w:numId w:val="2"/>
        </w:numPr>
        <w:spacing w:before="240" w:after="240" w:line="240" w:lineRule="auto"/>
        <w:ind w:left="431" w:hanging="431"/>
      </w:pPr>
      <w:r>
        <w:lastRenderedPageBreak/>
        <w:t>Referentie: [NAAM]</w:t>
      </w:r>
    </w:p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D76126" w:rsidRPr="00306F31" w14:paraId="35662236" w14:textId="77777777" w:rsidTr="00B35F6E">
        <w:trPr>
          <w:tblHeader/>
        </w:trPr>
        <w:tc>
          <w:tcPr>
            <w:tcW w:w="4528" w:type="dxa"/>
          </w:tcPr>
          <w:p w14:paraId="599A942B" w14:textId="77777777" w:rsidR="00D76126" w:rsidRPr="00ED21F5" w:rsidRDefault="00D76126" w:rsidP="00B35F6E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Gegevens</w:t>
            </w:r>
            <w:r>
              <w:rPr>
                <w:rFonts w:ascii="Lucida Sans Unicode" w:hAnsi="Lucida Sans Unicode" w:cs="Lucida Sans Unicode"/>
                <w:b/>
              </w:rPr>
              <w:t xml:space="preserve"> opdrachtgever</w:t>
            </w:r>
          </w:p>
        </w:tc>
        <w:tc>
          <w:tcPr>
            <w:tcW w:w="4528" w:type="dxa"/>
          </w:tcPr>
          <w:p w14:paraId="1A331981" w14:textId="77777777" w:rsidR="00D76126" w:rsidRPr="00ED21F5" w:rsidRDefault="00D76126" w:rsidP="00B35F6E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Omschrijving</w:t>
            </w:r>
          </w:p>
        </w:tc>
      </w:tr>
      <w:tr w:rsidR="00D76126" w:rsidRPr="007C080B" w14:paraId="7BB6F2B5" w14:textId="77777777" w:rsidTr="00B35F6E">
        <w:tc>
          <w:tcPr>
            <w:tcW w:w="4528" w:type="dxa"/>
          </w:tcPr>
          <w:p w14:paraId="2A3B3BDF" w14:textId="77777777" w:rsidR="00D76126" w:rsidRDefault="00D76126" w:rsidP="00B35F6E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Naam referentie</w:t>
            </w:r>
            <w:r>
              <w:rPr>
                <w:rFonts w:ascii="Lucida Sans Unicode" w:hAnsi="Lucida Sans Unicode" w:cs="Lucida Sans Unicode"/>
              </w:rPr>
              <w:t xml:space="preserve"> organisatie</w:t>
            </w:r>
          </w:p>
          <w:p w14:paraId="3D74B413" w14:textId="77777777" w:rsidR="00D76126" w:rsidRPr="00ED21F5" w:rsidRDefault="00D76126" w:rsidP="00B35F6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412D237B" w14:textId="77777777" w:rsidR="00D76126" w:rsidRPr="007C080B" w:rsidRDefault="00D76126" w:rsidP="00B35F6E">
            <w:pPr>
              <w:rPr>
                <w:rFonts w:ascii="Lucida Sans Unicode" w:hAnsi="Lucida Sans Unicode"/>
              </w:rPr>
            </w:pPr>
          </w:p>
        </w:tc>
      </w:tr>
      <w:tr w:rsidR="00D76126" w:rsidRPr="007C080B" w14:paraId="062062E4" w14:textId="77777777" w:rsidTr="00B35F6E">
        <w:tc>
          <w:tcPr>
            <w:tcW w:w="4528" w:type="dxa"/>
          </w:tcPr>
          <w:p w14:paraId="3489FF78" w14:textId="77777777" w:rsidR="00D76126" w:rsidRDefault="00D76126" w:rsidP="00B35F6E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Adres</w:t>
            </w:r>
          </w:p>
          <w:p w14:paraId="2D1A5FDC" w14:textId="77777777" w:rsidR="00D76126" w:rsidRPr="00ED21F5" w:rsidRDefault="00D76126" w:rsidP="00B35F6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67DC366A" w14:textId="77777777" w:rsidR="00D76126" w:rsidRPr="007C080B" w:rsidRDefault="00D76126" w:rsidP="00B35F6E">
            <w:pPr>
              <w:rPr>
                <w:rFonts w:ascii="Lucida Sans Unicode" w:hAnsi="Lucida Sans Unicode"/>
              </w:rPr>
            </w:pPr>
          </w:p>
        </w:tc>
      </w:tr>
      <w:tr w:rsidR="00D76126" w:rsidRPr="007C080B" w14:paraId="6857C86C" w14:textId="77777777" w:rsidTr="00B35F6E">
        <w:tc>
          <w:tcPr>
            <w:tcW w:w="4528" w:type="dxa"/>
          </w:tcPr>
          <w:p w14:paraId="237E8B43" w14:textId="77777777" w:rsidR="00D76126" w:rsidRDefault="00D76126" w:rsidP="00B35F6E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Postcode en plaatsnaam</w:t>
            </w:r>
          </w:p>
          <w:p w14:paraId="48B1594A" w14:textId="77777777" w:rsidR="00D76126" w:rsidRPr="00ED21F5" w:rsidRDefault="00D76126" w:rsidP="00B35F6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56BB3E74" w14:textId="77777777" w:rsidR="00D76126" w:rsidRPr="007C080B" w:rsidRDefault="00D76126" w:rsidP="00B35F6E">
            <w:pPr>
              <w:rPr>
                <w:rFonts w:ascii="Lucida Sans Unicode" w:hAnsi="Lucida Sans Unicode"/>
              </w:rPr>
            </w:pPr>
          </w:p>
        </w:tc>
      </w:tr>
      <w:tr w:rsidR="00D76126" w:rsidRPr="007C080B" w14:paraId="1DEE035A" w14:textId="77777777" w:rsidTr="00B35F6E">
        <w:tc>
          <w:tcPr>
            <w:tcW w:w="4528" w:type="dxa"/>
          </w:tcPr>
          <w:p w14:paraId="0AB0C0BD" w14:textId="77777777" w:rsidR="00D76126" w:rsidRDefault="00D76126" w:rsidP="00B35F6E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 xml:space="preserve">Naam contactpersoon </w:t>
            </w:r>
          </w:p>
          <w:p w14:paraId="39DEBC8C" w14:textId="77777777" w:rsidR="00D76126" w:rsidRPr="00ED21F5" w:rsidRDefault="00D76126" w:rsidP="00B35F6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30F40EF1" w14:textId="77777777" w:rsidR="00D76126" w:rsidRPr="00ED21F5" w:rsidRDefault="00D76126" w:rsidP="00B35F6E">
            <w:pPr>
              <w:rPr>
                <w:rFonts w:ascii="Lucida Sans Unicode" w:hAnsi="Lucida Sans Unicode"/>
              </w:rPr>
            </w:pPr>
          </w:p>
        </w:tc>
      </w:tr>
      <w:tr w:rsidR="00D76126" w:rsidRPr="007C080B" w14:paraId="1D5FBDE5" w14:textId="77777777" w:rsidTr="00B35F6E">
        <w:tc>
          <w:tcPr>
            <w:tcW w:w="4528" w:type="dxa"/>
          </w:tcPr>
          <w:p w14:paraId="4F035854" w14:textId="77777777" w:rsidR="00D76126" w:rsidRDefault="00D76126" w:rsidP="00B35F6E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Functie</w:t>
            </w:r>
          </w:p>
          <w:p w14:paraId="4E60770A" w14:textId="77777777" w:rsidR="00D76126" w:rsidRPr="00ED21F5" w:rsidRDefault="00D76126" w:rsidP="00B35F6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65C3A361" w14:textId="77777777" w:rsidR="00D76126" w:rsidRPr="00ED21F5" w:rsidRDefault="00D76126" w:rsidP="00B35F6E">
            <w:pPr>
              <w:rPr>
                <w:rFonts w:ascii="Lucida Sans Unicode" w:hAnsi="Lucida Sans Unicode"/>
              </w:rPr>
            </w:pPr>
          </w:p>
        </w:tc>
      </w:tr>
      <w:tr w:rsidR="00D76126" w:rsidRPr="007C080B" w14:paraId="1F342747" w14:textId="77777777" w:rsidTr="00B35F6E">
        <w:tc>
          <w:tcPr>
            <w:tcW w:w="4528" w:type="dxa"/>
          </w:tcPr>
          <w:p w14:paraId="7D04C51E" w14:textId="77777777" w:rsidR="00D76126" w:rsidRDefault="00D76126" w:rsidP="00B35F6E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Telefoonnummer</w:t>
            </w:r>
          </w:p>
          <w:p w14:paraId="3B0B0251" w14:textId="77777777" w:rsidR="00D76126" w:rsidRPr="00ED21F5" w:rsidRDefault="00D76126" w:rsidP="00B35F6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30649EFD" w14:textId="77777777" w:rsidR="00D76126" w:rsidRPr="00ED21F5" w:rsidRDefault="00D76126" w:rsidP="00B35F6E">
            <w:pPr>
              <w:rPr>
                <w:rFonts w:ascii="Lucida Sans Unicode" w:hAnsi="Lucida Sans Unicode"/>
              </w:rPr>
            </w:pPr>
          </w:p>
        </w:tc>
      </w:tr>
      <w:tr w:rsidR="00D76126" w:rsidRPr="007C080B" w14:paraId="53FAE145" w14:textId="77777777" w:rsidTr="00B35F6E">
        <w:tc>
          <w:tcPr>
            <w:tcW w:w="4528" w:type="dxa"/>
          </w:tcPr>
          <w:p w14:paraId="2ED3A0B1" w14:textId="77777777" w:rsidR="00D76126" w:rsidRDefault="00D76126" w:rsidP="00B35F6E">
            <w:pPr>
              <w:rPr>
                <w:rFonts w:ascii="Lucida Sans Unicode" w:hAnsi="Lucida Sans Unicode" w:cs="Lucida Sans Unicode"/>
              </w:rPr>
            </w:pPr>
            <w:r w:rsidRPr="00ED21F5">
              <w:rPr>
                <w:rFonts w:ascii="Lucida Sans Unicode" w:hAnsi="Lucida Sans Unicode" w:cs="Lucida Sans Unicode"/>
              </w:rPr>
              <w:t>E-mail</w:t>
            </w:r>
          </w:p>
          <w:p w14:paraId="07C86E3C" w14:textId="77777777" w:rsidR="00D76126" w:rsidRPr="00ED21F5" w:rsidRDefault="00D76126" w:rsidP="00B35F6E">
            <w:pPr>
              <w:rPr>
                <w:rFonts w:ascii="Lucida Sans Unicode" w:hAnsi="Lucida Sans Unicode"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2F39B5A9" w14:textId="77777777" w:rsidR="00D76126" w:rsidRPr="00ED21F5" w:rsidRDefault="00D76126" w:rsidP="00B35F6E">
            <w:pPr>
              <w:rPr>
                <w:rFonts w:ascii="Lucida Sans Unicode" w:hAnsi="Lucida Sans Unicode"/>
              </w:rPr>
            </w:pPr>
          </w:p>
        </w:tc>
      </w:tr>
    </w:tbl>
    <w:p w14:paraId="5AA0FBD7" w14:textId="77777777" w:rsidR="00D76126" w:rsidRDefault="00D76126" w:rsidP="00D76126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D76126" w:rsidRPr="00ED21F5" w14:paraId="30D966EC" w14:textId="77777777" w:rsidTr="00B35F6E">
        <w:trPr>
          <w:tblHeader/>
        </w:trPr>
        <w:tc>
          <w:tcPr>
            <w:tcW w:w="4528" w:type="dxa"/>
          </w:tcPr>
          <w:p w14:paraId="6CEA56E5" w14:textId="77777777" w:rsidR="00D76126" w:rsidRPr="00ED21F5" w:rsidRDefault="00D76126" w:rsidP="00B35F6E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Gegevens</w:t>
            </w:r>
            <w:r>
              <w:rPr>
                <w:rFonts w:ascii="Lucida Sans Unicode" w:hAnsi="Lucida Sans Unicode" w:cs="Lucida Sans Unicode"/>
                <w:b/>
              </w:rPr>
              <w:t xml:space="preserve"> werkzaamheden</w:t>
            </w:r>
          </w:p>
        </w:tc>
        <w:tc>
          <w:tcPr>
            <w:tcW w:w="4528" w:type="dxa"/>
          </w:tcPr>
          <w:p w14:paraId="75148FB1" w14:textId="77777777" w:rsidR="00D76126" w:rsidRPr="00ED21F5" w:rsidRDefault="00D76126" w:rsidP="00B35F6E">
            <w:pPr>
              <w:rPr>
                <w:rFonts w:ascii="Lucida Sans Unicode" w:hAnsi="Lucida Sans Unicode" w:cs="Lucida Sans Unicode"/>
                <w:b/>
              </w:rPr>
            </w:pPr>
            <w:r w:rsidRPr="00ED21F5">
              <w:rPr>
                <w:rFonts w:ascii="Lucida Sans Unicode" w:hAnsi="Lucida Sans Unicode" w:cs="Lucida Sans Unicode"/>
                <w:b/>
              </w:rPr>
              <w:t>Omschrijving</w:t>
            </w:r>
          </w:p>
        </w:tc>
      </w:tr>
      <w:tr w:rsidR="00D76126" w:rsidRPr="007C080B" w14:paraId="1F051ABA" w14:textId="77777777" w:rsidTr="00B35F6E">
        <w:tc>
          <w:tcPr>
            <w:tcW w:w="4528" w:type="dxa"/>
          </w:tcPr>
          <w:p w14:paraId="1F4E3BAF" w14:textId="77777777" w:rsidR="00D76126" w:rsidRPr="00697733" w:rsidRDefault="00D76126" w:rsidP="00B35F6E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 xml:space="preserve">Projectomvang per jaar in euro’s van het gehele project. 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17547B26" w14:textId="77777777" w:rsidR="00D76126" w:rsidRPr="007C080B" w:rsidRDefault="00D76126" w:rsidP="00B35F6E">
            <w:pPr>
              <w:rPr>
                <w:rFonts w:ascii="Lucida Sans Unicode" w:hAnsi="Lucida Sans Unicode"/>
              </w:rPr>
            </w:pPr>
          </w:p>
        </w:tc>
      </w:tr>
      <w:tr w:rsidR="00D76126" w:rsidRPr="007C080B" w14:paraId="1C19D272" w14:textId="77777777" w:rsidTr="00B35F6E">
        <w:tc>
          <w:tcPr>
            <w:tcW w:w="4528" w:type="dxa"/>
          </w:tcPr>
          <w:p w14:paraId="21DF14B5" w14:textId="77777777" w:rsidR="00D76126" w:rsidRPr="00697733" w:rsidRDefault="00D76126" w:rsidP="00B35F6E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Gedeelte werkzaamheden (in %) uitgevoerd door onderaannemers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062A3402" w14:textId="77777777" w:rsidR="00D76126" w:rsidRPr="007C080B" w:rsidRDefault="00D76126" w:rsidP="00B35F6E">
            <w:pPr>
              <w:rPr>
                <w:rFonts w:ascii="Lucida Sans Unicode" w:hAnsi="Lucida Sans Unicode"/>
              </w:rPr>
            </w:pPr>
          </w:p>
        </w:tc>
      </w:tr>
      <w:tr w:rsidR="00D76126" w:rsidRPr="007C080B" w14:paraId="162D1090" w14:textId="77777777" w:rsidTr="00B35F6E">
        <w:tc>
          <w:tcPr>
            <w:tcW w:w="4528" w:type="dxa"/>
          </w:tcPr>
          <w:p w14:paraId="25AB2F37" w14:textId="77777777" w:rsidR="00D76126" w:rsidRPr="00697733" w:rsidRDefault="00D76126" w:rsidP="00B35F6E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 xml:space="preserve">Welke werkzaamheden worden door onderaannemers verricht, en door </w:t>
            </w:r>
            <w:r>
              <w:rPr>
                <w:rFonts w:ascii="Lucida Sans Unicode" w:hAnsi="Lucida Sans Unicode" w:cs="Lucida Sans Unicode"/>
              </w:rPr>
              <w:t>wie?</w:t>
            </w:r>
          </w:p>
        </w:tc>
        <w:tc>
          <w:tcPr>
            <w:tcW w:w="4528" w:type="dxa"/>
            <w:shd w:val="clear" w:color="auto" w:fill="DEEAF6" w:themeFill="accent1" w:themeFillTint="33"/>
          </w:tcPr>
          <w:p w14:paraId="333F159E" w14:textId="77777777" w:rsidR="00D76126" w:rsidRPr="007C080B" w:rsidRDefault="00D76126" w:rsidP="00B35F6E">
            <w:pPr>
              <w:rPr>
                <w:rFonts w:ascii="Lucida Sans Unicode" w:hAnsi="Lucida Sans Unicode"/>
              </w:rPr>
            </w:pPr>
          </w:p>
        </w:tc>
      </w:tr>
      <w:tr w:rsidR="00D76126" w:rsidRPr="007C080B" w14:paraId="15F8DAE6" w14:textId="77777777" w:rsidTr="00B35F6E">
        <w:tc>
          <w:tcPr>
            <w:tcW w:w="4528" w:type="dxa"/>
          </w:tcPr>
          <w:p w14:paraId="59E126B3" w14:textId="77777777" w:rsidR="00D76126" w:rsidRDefault="00D76126" w:rsidP="00B35F6E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Periode van uitvoering</w:t>
            </w:r>
          </w:p>
          <w:p w14:paraId="2D967852" w14:textId="77777777" w:rsidR="00D76126" w:rsidRPr="00697733" w:rsidRDefault="00D76126" w:rsidP="00B35F6E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0092ACB9" w14:textId="77777777" w:rsidR="00D76126" w:rsidRPr="00ED21F5" w:rsidRDefault="00D76126" w:rsidP="00B35F6E">
            <w:pPr>
              <w:rPr>
                <w:rFonts w:ascii="Lucida Sans Unicode" w:hAnsi="Lucida Sans Unicode"/>
              </w:rPr>
            </w:pPr>
          </w:p>
        </w:tc>
      </w:tr>
      <w:tr w:rsidR="00D76126" w:rsidRPr="007C080B" w14:paraId="672660E3" w14:textId="77777777" w:rsidTr="00B35F6E">
        <w:tc>
          <w:tcPr>
            <w:tcW w:w="4528" w:type="dxa"/>
          </w:tcPr>
          <w:p w14:paraId="06F26B0C" w14:textId="77777777" w:rsidR="00D76126" w:rsidRDefault="00D76126" w:rsidP="00B35F6E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Datum start project</w:t>
            </w:r>
          </w:p>
          <w:p w14:paraId="1D0160E6" w14:textId="77777777" w:rsidR="00D76126" w:rsidRPr="00697733" w:rsidRDefault="00D76126" w:rsidP="00B35F6E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58EF15DB" w14:textId="77777777" w:rsidR="00D76126" w:rsidRPr="00ED21F5" w:rsidRDefault="00D76126" w:rsidP="00B35F6E">
            <w:pPr>
              <w:rPr>
                <w:rFonts w:ascii="Lucida Sans Unicode" w:hAnsi="Lucida Sans Unicode"/>
              </w:rPr>
            </w:pPr>
          </w:p>
        </w:tc>
      </w:tr>
      <w:tr w:rsidR="00D76126" w:rsidRPr="007C080B" w14:paraId="6591F77E" w14:textId="77777777" w:rsidTr="00B35F6E">
        <w:tc>
          <w:tcPr>
            <w:tcW w:w="4528" w:type="dxa"/>
          </w:tcPr>
          <w:p w14:paraId="465FE365" w14:textId="77777777" w:rsidR="00D76126" w:rsidRDefault="00D76126" w:rsidP="00B35F6E">
            <w:pPr>
              <w:pStyle w:val="Lijstalinea"/>
              <w:numPr>
                <w:ilvl w:val="0"/>
                <w:numId w:val="5"/>
              </w:num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(Verwachte) einddatum project</w:t>
            </w:r>
          </w:p>
          <w:p w14:paraId="67A367FD" w14:textId="77777777" w:rsidR="00D76126" w:rsidRPr="00697733" w:rsidRDefault="00D76126" w:rsidP="00B35F6E">
            <w:pPr>
              <w:rPr>
                <w:rFonts w:cs="Lucida Sans Unicode"/>
              </w:rPr>
            </w:pPr>
          </w:p>
        </w:tc>
        <w:tc>
          <w:tcPr>
            <w:tcW w:w="4528" w:type="dxa"/>
            <w:shd w:val="clear" w:color="auto" w:fill="DEEAF6" w:themeFill="accent1" w:themeFillTint="33"/>
          </w:tcPr>
          <w:p w14:paraId="02D94E00" w14:textId="77777777" w:rsidR="00D76126" w:rsidRPr="00ED21F5" w:rsidRDefault="00D76126" w:rsidP="00B35F6E">
            <w:pPr>
              <w:rPr>
                <w:rFonts w:ascii="Lucida Sans Unicode" w:hAnsi="Lucida Sans Unicode"/>
              </w:rPr>
            </w:pPr>
          </w:p>
        </w:tc>
      </w:tr>
    </w:tbl>
    <w:p w14:paraId="2BD07E09" w14:textId="77777777" w:rsidR="00D76126" w:rsidRDefault="00D76126" w:rsidP="00D76126"/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89"/>
        <w:gridCol w:w="6367"/>
      </w:tblGrid>
      <w:tr w:rsidR="00D76126" w:rsidRPr="00306F31" w14:paraId="5CE4029D" w14:textId="77777777" w:rsidTr="00B35F6E">
        <w:trPr>
          <w:tblHeader/>
        </w:trPr>
        <w:tc>
          <w:tcPr>
            <w:tcW w:w="9056" w:type="dxa"/>
            <w:gridSpan w:val="2"/>
          </w:tcPr>
          <w:p w14:paraId="787FE0E7" w14:textId="77777777" w:rsidR="00D76126" w:rsidRPr="00675F45" w:rsidRDefault="00D76126" w:rsidP="00B35F6E">
            <w:r>
              <w:rPr>
                <w:rFonts w:ascii="Lucida Sans Unicode" w:hAnsi="Lucida Sans Unicode" w:cs="Lucida Sans Unicode"/>
                <w:b/>
              </w:rPr>
              <w:t>Inhoud van de opdracht</w:t>
            </w:r>
          </w:p>
        </w:tc>
      </w:tr>
      <w:tr w:rsidR="00D76126" w:rsidRPr="007C080B" w14:paraId="210C0D23" w14:textId="77777777" w:rsidTr="00B35F6E">
        <w:trPr>
          <w:trHeight w:val="2041"/>
        </w:trPr>
        <w:tc>
          <w:tcPr>
            <w:tcW w:w="2689" w:type="dxa"/>
          </w:tcPr>
          <w:p w14:paraId="32453540" w14:textId="77777777" w:rsidR="00D76126" w:rsidRPr="00244320" w:rsidRDefault="00D76126" w:rsidP="00B35F6E">
            <w:pPr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Kerncompetentie(s)</w:t>
            </w:r>
          </w:p>
          <w:p w14:paraId="2418A787" w14:textId="77777777" w:rsidR="00D76126" w:rsidRPr="00244320" w:rsidRDefault="00D76126" w:rsidP="00B35F6E">
            <w:pPr>
              <w:rPr>
                <w:rFonts w:ascii="Lucida Sans Unicode" w:hAnsi="Lucida Sans Unicode" w:cs="Lucida Sans Unicode"/>
              </w:rPr>
            </w:pPr>
            <w:r w:rsidRPr="00244320">
              <w:rPr>
                <w:rFonts w:ascii="Lucida Sans Unicode" w:hAnsi="Lucida Sans Unicode" w:cs="Lucida Sans Unicode"/>
              </w:rPr>
              <w:t>(aankruisen wat van toepassing is)</w:t>
            </w:r>
          </w:p>
        </w:tc>
        <w:tc>
          <w:tcPr>
            <w:tcW w:w="6367" w:type="dxa"/>
            <w:vAlign w:val="center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6"/>
              <w:gridCol w:w="5375"/>
            </w:tblGrid>
            <w:tr w:rsidR="00D76126" w14:paraId="61B78175" w14:textId="77777777" w:rsidTr="00B35F6E">
              <w:tc>
                <w:tcPr>
                  <w:tcW w:w="316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shd w:val="clear" w:color="auto" w:fill="DEEAF6" w:themeFill="accent1" w:themeFillTint="33"/>
                </w:tcPr>
                <w:p w14:paraId="60DFA043" w14:textId="77777777" w:rsidR="00D76126" w:rsidRPr="00244320" w:rsidRDefault="00D76126" w:rsidP="00B35F6E">
                  <w:pPr>
                    <w:jc w:val="center"/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5375" w:type="dxa"/>
                  <w:tcBorders>
                    <w:left w:val="single" w:sz="4" w:space="0" w:color="0070C0"/>
                  </w:tcBorders>
                </w:tcPr>
                <w:p w14:paraId="7E140958" w14:textId="77777777" w:rsidR="00D76126" w:rsidRPr="00D36524" w:rsidRDefault="00D76126" w:rsidP="00B35F6E">
                  <w:pPr>
                    <w:rPr>
                      <w:rFonts w:ascii="Lucida Sans Unicode" w:hAnsi="Lucida Sans Unicode" w:cs="Lucida Sans Unicode"/>
                    </w:rPr>
                  </w:pPr>
                  <w:r w:rsidRPr="00D36524">
                    <w:rPr>
                      <w:rFonts w:ascii="Lucida Sans Unicode" w:hAnsi="Lucida Sans Unicode" w:cs="Lucida Sans Unicode"/>
                    </w:rPr>
                    <w:t xml:space="preserve">1: Opmaken, printen en </w:t>
                  </w:r>
                  <w:proofErr w:type="spellStart"/>
                  <w:r w:rsidRPr="00D36524">
                    <w:rPr>
                      <w:rFonts w:ascii="Lucida Sans Unicode" w:hAnsi="Lucida Sans Unicode" w:cs="Lucida Sans Unicode"/>
                    </w:rPr>
                    <w:t>couverteren</w:t>
                  </w:r>
                  <w:proofErr w:type="spellEnd"/>
                  <w:r w:rsidRPr="00D36524">
                    <w:rPr>
                      <w:rFonts w:ascii="Lucida Sans Unicode" w:hAnsi="Lucida Sans Unicode" w:cs="Lucida Sans Unicode"/>
                    </w:rPr>
                    <w:t xml:space="preserve"> van alle soorten Belastingcorrespondentie.</w:t>
                  </w:r>
                </w:p>
              </w:tc>
            </w:tr>
            <w:tr w:rsidR="00D76126" w14:paraId="40BAB09B" w14:textId="77777777" w:rsidTr="00B35F6E">
              <w:tc>
                <w:tcPr>
                  <w:tcW w:w="316" w:type="dxa"/>
                  <w:tcBorders>
                    <w:top w:val="single" w:sz="4" w:space="0" w:color="0070C0"/>
                    <w:bottom w:val="single" w:sz="4" w:space="0" w:color="0070C0"/>
                  </w:tcBorders>
                </w:tcPr>
                <w:p w14:paraId="57EE5585" w14:textId="77777777" w:rsidR="00D76126" w:rsidRPr="00D36524" w:rsidRDefault="00D76126" w:rsidP="00B35F6E">
                  <w:pPr>
                    <w:jc w:val="center"/>
                    <w:rPr>
                      <w:rFonts w:ascii="Lucida Sans Unicode" w:hAnsi="Lucida Sans Unicode" w:cs="Lucida Sans Unicode"/>
                      <w:sz w:val="6"/>
                      <w:szCs w:val="11"/>
                    </w:rPr>
                  </w:pPr>
                </w:p>
              </w:tc>
              <w:tc>
                <w:tcPr>
                  <w:tcW w:w="5375" w:type="dxa"/>
                </w:tcPr>
                <w:p w14:paraId="6D53BE5C" w14:textId="77777777" w:rsidR="00D76126" w:rsidRPr="00D36524" w:rsidRDefault="00D76126" w:rsidP="00B35F6E">
                  <w:pPr>
                    <w:jc w:val="center"/>
                    <w:rPr>
                      <w:rFonts w:ascii="Lucida Sans Unicode" w:hAnsi="Lucida Sans Unicode" w:cs="Lucida Sans Unicode"/>
                      <w:sz w:val="6"/>
                      <w:szCs w:val="11"/>
                    </w:rPr>
                  </w:pPr>
                </w:p>
              </w:tc>
            </w:tr>
            <w:tr w:rsidR="00D76126" w14:paraId="45C4FFAC" w14:textId="77777777" w:rsidTr="00B35F6E">
              <w:tc>
                <w:tcPr>
                  <w:tcW w:w="316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shd w:val="clear" w:color="auto" w:fill="DEEAF6" w:themeFill="accent1" w:themeFillTint="33"/>
                </w:tcPr>
                <w:p w14:paraId="5515F469" w14:textId="77777777" w:rsidR="00D76126" w:rsidRPr="00244320" w:rsidRDefault="00D76126" w:rsidP="00B35F6E">
                  <w:pPr>
                    <w:jc w:val="center"/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5375" w:type="dxa"/>
                  <w:tcBorders>
                    <w:left w:val="single" w:sz="4" w:space="0" w:color="0070C0"/>
                  </w:tcBorders>
                </w:tcPr>
                <w:p w14:paraId="464E52A3" w14:textId="77777777" w:rsidR="00D76126" w:rsidRPr="00D36524" w:rsidRDefault="00D76126" w:rsidP="00B35F6E">
                  <w:pPr>
                    <w:rPr>
                      <w:rFonts w:ascii="Lucida Sans Unicode" w:hAnsi="Lucida Sans Unicode" w:cs="Lucida Sans Unicode"/>
                    </w:rPr>
                  </w:pPr>
                  <w:r w:rsidRPr="0861185F">
                    <w:rPr>
                      <w:rFonts w:ascii="Lucida Sans Unicode" w:hAnsi="Lucida Sans Unicode" w:cs="Lucida Sans Unicode"/>
                    </w:rPr>
                    <w:t>2: Frankeren, aanleveren en (laten) verzenden om tijdige fysieke postbezorging te garanderen</w:t>
                  </w:r>
                </w:p>
              </w:tc>
            </w:tr>
            <w:tr w:rsidR="00D76126" w14:paraId="61BAD1D4" w14:textId="77777777" w:rsidTr="00B35F6E">
              <w:tc>
                <w:tcPr>
                  <w:tcW w:w="316" w:type="dxa"/>
                  <w:tcBorders>
                    <w:top w:val="single" w:sz="4" w:space="0" w:color="0070C0"/>
                    <w:bottom w:val="single" w:sz="4" w:space="0" w:color="0070C0"/>
                  </w:tcBorders>
                  <w:shd w:val="clear" w:color="auto" w:fill="auto"/>
                </w:tcPr>
                <w:p w14:paraId="319135C3" w14:textId="77777777" w:rsidR="00D76126" w:rsidRPr="00D36524" w:rsidRDefault="00D76126" w:rsidP="00B35F6E">
                  <w:pPr>
                    <w:jc w:val="center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5375" w:type="dxa"/>
                  <w:shd w:val="clear" w:color="auto" w:fill="auto"/>
                </w:tcPr>
                <w:p w14:paraId="2AC8503C" w14:textId="77777777" w:rsidR="00D76126" w:rsidRPr="00D36524" w:rsidRDefault="00D76126" w:rsidP="00B35F6E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D76126" w14:paraId="1364EEC8" w14:textId="77777777" w:rsidTr="00B35F6E">
              <w:tc>
                <w:tcPr>
                  <w:tcW w:w="316" w:type="dxa"/>
                  <w:tcBorders>
                    <w:top w:val="single" w:sz="4" w:space="0" w:color="0070C0"/>
                    <w:left w:val="single" w:sz="4" w:space="0" w:color="0070C0"/>
                    <w:bottom w:val="single" w:sz="4" w:space="0" w:color="0070C0"/>
                    <w:right w:val="single" w:sz="4" w:space="0" w:color="0070C0"/>
                  </w:tcBorders>
                  <w:shd w:val="clear" w:color="auto" w:fill="DEEAF6" w:themeFill="accent1" w:themeFillTint="33"/>
                </w:tcPr>
                <w:p w14:paraId="5710AF85" w14:textId="77777777" w:rsidR="00D76126" w:rsidRPr="00244320" w:rsidRDefault="00D76126" w:rsidP="00B35F6E">
                  <w:pPr>
                    <w:jc w:val="center"/>
                  </w:pPr>
                </w:p>
              </w:tc>
              <w:tc>
                <w:tcPr>
                  <w:tcW w:w="5375" w:type="dxa"/>
                  <w:tcBorders>
                    <w:left w:val="single" w:sz="4" w:space="0" w:color="0070C0"/>
                  </w:tcBorders>
                </w:tcPr>
                <w:p w14:paraId="362A64AC" w14:textId="77777777" w:rsidR="00D76126" w:rsidRPr="00D36524" w:rsidRDefault="00D76126" w:rsidP="00B35F6E">
                  <w:r w:rsidRPr="00D36524">
                    <w:rPr>
                      <w:rFonts w:ascii="Lucida Sans Unicode" w:hAnsi="Lucida Sans Unicode" w:cs="Lucida Sans Unicode"/>
                    </w:rPr>
                    <w:t xml:space="preserve">3: Plaatsen van berichten in de Berichtenbox van </w:t>
                  </w:r>
                  <w:proofErr w:type="spellStart"/>
                  <w:r w:rsidRPr="00D36524">
                    <w:rPr>
                      <w:rFonts w:ascii="Lucida Sans Unicode" w:hAnsi="Lucida Sans Unicode" w:cs="Lucida Sans Unicode"/>
                    </w:rPr>
                    <w:t>MijnOverheid</w:t>
                  </w:r>
                  <w:proofErr w:type="spellEnd"/>
                </w:p>
              </w:tc>
            </w:tr>
          </w:tbl>
          <w:p w14:paraId="22292F65" w14:textId="77777777" w:rsidR="00D76126" w:rsidRPr="006174B5" w:rsidRDefault="00D76126" w:rsidP="00B35F6E">
            <w:pPr>
              <w:jc w:val="center"/>
              <w:rPr>
                <w:rFonts w:ascii="Lucida Sans Unicode" w:hAnsi="Lucida Sans Unicode" w:cs="Lucida Sans Unicode"/>
                <w:lang w:val="x-none"/>
              </w:rPr>
            </w:pPr>
          </w:p>
        </w:tc>
      </w:tr>
      <w:tr w:rsidR="00D76126" w:rsidRPr="00675F45" w14:paraId="36668F6D" w14:textId="77777777" w:rsidTr="00B35F6E">
        <w:tc>
          <w:tcPr>
            <w:tcW w:w="9056" w:type="dxa"/>
            <w:gridSpan w:val="2"/>
            <w:shd w:val="clear" w:color="auto" w:fill="DEEAF6" w:themeFill="accent1" w:themeFillTint="33"/>
          </w:tcPr>
          <w:p w14:paraId="6660AA37" w14:textId="77777777" w:rsidR="00D76126" w:rsidRDefault="00D76126" w:rsidP="00B35F6E">
            <w:pPr>
              <w:rPr>
                <w:rFonts w:ascii="Lucida Sans Unicode" w:hAnsi="Lucida Sans Unicode" w:cs="Lucida Sans Unicode"/>
              </w:rPr>
            </w:pPr>
            <w:r w:rsidRPr="00697733">
              <w:rPr>
                <w:rFonts w:ascii="Lucida Sans Unicode" w:hAnsi="Lucida Sans Unicode" w:cs="Lucida Sans Unicode"/>
              </w:rPr>
              <w:t>Beschrijving van de werkzaamheden</w:t>
            </w:r>
          </w:p>
          <w:p w14:paraId="256EEA28" w14:textId="77777777" w:rsidR="00D76126" w:rsidRDefault="00D76126" w:rsidP="00B35F6E">
            <w:pPr>
              <w:rPr>
                <w:bCs/>
              </w:rPr>
            </w:pPr>
          </w:p>
          <w:p w14:paraId="2B19C2C5" w14:textId="77777777" w:rsidR="00D76126" w:rsidRDefault="00D76126" w:rsidP="00B35F6E">
            <w:pPr>
              <w:rPr>
                <w:bCs/>
              </w:rPr>
            </w:pPr>
          </w:p>
          <w:p w14:paraId="1651C8ED" w14:textId="77777777" w:rsidR="00D76126" w:rsidRDefault="00D76126" w:rsidP="00B35F6E">
            <w:pPr>
              <w:rPr>
                <w:bCs/>
              </w:rPr>
            </w:pPr>
          </w:p>
          <w:p w14:paraId="5A95D8E7" w14:textId="77777777" w:rsidR="00D76126" w:rsidRDefault="00D76126" w:rsidP="00B35F6E">
            <w:pPr>
              <w:rPr>
                <w:bCs/>
              </w:rPr>
            </w:pPr>
          </w:p>
          <w:p w14:paraId="41AF0796" w14:textId="77777777" w:rsidR="00D76126" w:rsidRDefault="00D76126" w:rsidP="00B35F6E">
            <w:pPr>
              <w:rPr>
                <w:bCs/>
              </w:rPr>
            </w:pPr>
          </w:p>
          <w:p w14:paraId="72C2CE05" w14:textId="77777777" w:rsidR="00D76126" w:rsidRPr="00675F45" w:rsidRDefault="00D76126" w:rsidP="00B35F6E">
            <w:pPr>
              <w:rPr>
                <w:bCs/>
              </w:rPr>
            </w:pPr>
          </w:p>
        </w:tc>
      </w:tr>
    </w:tbl>
    <w:p w14:paraId="6349354C" w14:textId="13BF4C56" w:rsidR="00CF03C6" w:rsidRPr="00CF03C6" w:rsidRDefault="00D76126" w:rsidP="00697733">
      <w:r w:rsidRPr="00697733">
        <w:rPr>
          <w:sz w:val="15"/>
          <w:szCs w:val="15"/>
        </w:rPr>
        <w:t>Per referentie maximaal 2 x A4 gebruiken.</w:t>
      </w:r>
    </w:p>
    <w:sectPr w:rsidR="00CF03C6" w:rsidRPr="00CF03C6" w:rsidSect="007F1F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06BC" w14:textId="77777777" w:rsidR="0030768F" w:rsidRDefault="0030768F" w:rsidP="00C8777C">
      <w:pPr>
        <w:spacing w:after="0"/>
      </w:pPr>
      <w:r>
        <w:separator/>
      </w:r>
    </w:p>
  </w:endnote>
  <w:endnote w:type="continuationSeparator" w:id="0">
    <w:p w14:paraId="1B35E4D0" w14:textId="77777777" w:rsidR="0030768F" w:rsidRDefault="0030768F" w:rsidP="00C87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5B3C" w14:textId="77777777" w:rsidR="00D76126" w:rsidRDefault="00D761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EBCE" w14:textId="608ABAF2" w:rsidR="00A51CA2" w:rsidRPr="00A95B68" w:rsidRDefault="00A51CA2" w:rsidP="00A51CA2">
    <w:pPr>
      <w:pStyle w:val="Voettekst"/>
      <w:pBdr>
        <w:top w:val="single" w:sz="4" w:space="1" w:color="004996"/>
      </w:pBdr>
    </w:pPr>
    <w:r>
      <w:t>TenderNed</w:t>
    </w:r>
    <w:r w:rsidRPr="00C16EC7">
      <w:t xml:space="preserve">: </w:t>
    </w:r>
    <w:r w:rsidR="00410AFC" w:rsidRPr="00410AFC">
      <w:rPr>
        <w:szCs w:val="18"/>
      </w:rPr>
      <w:t>384826</w:t>
    </w:r>
    <w:r w:rsidRPr="00C16EC7">
      <w:t xml:space="preserve"> </w:t>
    </w:r>
    <w:r w:rsidRPr="00A95B68">
      <w:t xml:space="preserve"> </w:t>
    </w:r>
  </w:p>
  <w:p w14:paraId="3596F533" w14:textId="37FB8D60" w:rsidR="00C07E47" w:rsidRPr="00FB7018" w:rsidRDefault="00A51CA2" w:rsidP="00A51CA2">
    <w:pPr>
      <w:pStyle w:val="Voettekst"/>
      <w:pBdr>
        <w:top w:val="single" w:sz="4" w:space="1" w:color="004996"/>
      </w:pBdr>
    </w:pPr>
    <w:r w:rsidRPr="00A95B68">
      <w:t xml:space="preserve">Datum: </w:t>
    </w:r>
    <w:r w:rsidR="00282467">
      <w:rPr>
        <w:szCs w:val="18"/>
      </w:rPr>
      <w:t>21 juli 2023</w:t>
    </w:r>
    <w:sdt>
      <w:sdtPr>
        <w:id w:val="-1657605924"/>
        <w:docPartObj>
          <w:docPartGallery w:val="Page Numbers (Bottom of Page)"/>
          <w:docPartUnique/>
        </w:docPartObj>
      </w:sdtPr>
      <w:sdtEndPr/>
      <w:sdtContent>
        <w:sdt>
          <w:sdtPr>
            <w:id w:val="-2061303779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-161166509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id w:val="-1440517724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353B08" w:rsidRPr="00FB7018">
                      <w:tab/>
                      <w:t xml:space="preserve">Pagina </w:t>
                    </w:r>
                    <w:r w:rsidR="00353B08" w:rsidRPr="00FB7018">
                      <w:rPr>
                        <w:sz w:val="24"/>
                        <w:szCs w:val="24"/>
                      </w:rPr>
                      <w:fldChar w:fldCharType="begin"/>
                    </w:r>
                    <w:r w:rsidR="00353B08" w:rsidRPr="00FB7018">
                      <w:instrText>PAGE</w:instrText>
                    </w:r>
                    <w:r w:rsidR="00353B08" w:rsidRPr="00FB7018">
                      <w:rPr>
                        <w:sz w:val="24"/>
                        <w:szCs w:val="24"/>
                      </w:rPr>
                      <w:fldChar w:fldCharType="separate"/>
                    </w:r>
                    <w:r w:rsidR="00353B08" w:rsidRPr="00FB7018">
                      <w:rPr>
                        <w:sz w:val="24"/>
                        <w:szCs w:val="24"/>
                      </w:rPr>
                      <w:t>1</w:t>
                    </w:r>
                    <w:r w:rsidR="00353B08" w:rsidRPr="00FB7018">
                      <w:rPr>
                        <w:sz w:val="24"/>
                        <w:szCs w:val="24"/>
                      </w:rPr>
                      <w:fldChar w:fldCharType="end"/>
                    </w:r>
                    <w:r w:rsidR="00353B08" w:rsidRPr="00FB7018">
                      <w:t xml:space="preserve"> van </w:t>
                    </w:r>
                    <w:r w:rsidR="00D76126">
                      <w:t>3</w:t>
                    </w:r>
                  </w:sdtContent>
                </w:sdt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53E2" w14:textId="77777777" w:rsidR="00C07E47" w:rsidRDefault="00C07E47" w:rsidP="00664333">
    <w:pPr>
      <w:pStyle w:val="Voettekst"/>
      <w:pBdr>
        <w:top w:val="single" w:sz="4" w:space="1" w:color="004996"/>
      </w:pBdr>
    </w:pPr>
    <w:r>
      <w:t xml:space="preserve"> </w:t>
    </w:r>
  </w:p>
  <w:p w14:paraId="1ABDE576" w14:textId="77777777" w:rsidR="00C07E47" w:rsidRDefault="00C07E47" w:rsidP="00664333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D75C" w14:textId="77777777" w:rsidR="0030768F" w:rsidRDefault="0030768F" w:rsidP="00C8777C">
      <w:pPr>
        <w:spacing w:after="0"/>
      </w:pPr>
      <w:r>
        <w:separator/>
      </w:r>
    </w:p>
  </w:footnote>
  <w:footnote w:type="continuationSeparator" w:id="0">
    <w:p w14:paraId="6FD7F0FB" w14:textId="77777777" w:rsidR="0030768F" w:rsidRDefault="0030768F" w:rsidP="00C87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1F96" w14:textId="25A4DDB4" w:rsidR="00C07E47" w:rsidRDefault="00D76126">
    <w:pPr>
      <w:pStyle w:val="Koptekst"/>
    </w:pPr>
    <w:r>
      <w:rPr>
        <w:noProof/>
      </w:rPr>
      <w:pict w14:anchorId="099B0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435238" o:spid="_x0000_s1025" type="#_x0000_t136" alt="" style="position:absolute;margin-left:0;margin-top:0;width:532.95pt;height:106.5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Lucida Sans Unicode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2F09" w14:textId="33CD5962" w:rsidR="00C07E47" w:rsidRDefault="00D76126" w:rsidP="00084039">
    <w:pPr>
      <w:pStyle w:val="Koptekst"/>
      <w:tabs>
        <w:tab w:val="left" w:pos="0"/>
      </w:tabs>
    </w:pPr>
    <w:sdt>
      <w:sdtPr>
        <w:alias w:val="Onderwerp"/>
        <w:tag w:val=""/>
        <w:id w:val="139846729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36524" w:rsidRPr="00D36524">
          <w:t>EA Fysieke en digitale postbezorging</w:t>
        </w:r>
      </w:sdtContent>
    </w:sdt>
    <w:r w:rsidR="00C07E47" w:rsidRPr="00D36524">
      <w:t xml:space="preserve"> </w:t>
    </w:r>
    <w:r w:rsidR="00855B54" w:rsidRPr="00D36524">
      <w:t>–</w:t>
    </w:r>
    <w:r w:rsidR="00C07E47" w:rsidRPr="00D36524">
      <w:t xml:space="preserve"> </w:t>
    </w:r>
    <w:r w:rsidR="00855B54" w:rsidRPr="00D36524">
      <w:t>Bijlage</w:t>
    </w:r>
    <w:r w:rsidR="00855B54">
      <w:t xml:space="preserve"> </w:t>
    </w:r>
    <w:r w:rsidR="00A51CA2">
      <w:t>2. Invulformulier</w:t>
    </w:r>
    <w:r w:rsidR="00855B54">
      <w:t xml:space="preserve"> </w:t>
    </w:r>
    <w:r w:rsidR="00ED21F5">
      <w:t>referenties</w:t>
    </w:r>
    <w:r w:rsidR="00C07E47">
      <w:rPr>
        <w:noProof/>
        <w:lang w:eastAsia="nl-NL"/>
      </w:rPr>
      <w:t xml:space="preserve"> </w:t>
    </w:r>
    <w:r w:rsidR="00C07E47">
      <w:rPr>
        <w:noProof/>
        <w:lang w:eastAsia="nl-NL"/>
      </w:rPr>
      <w:tab/>
    </w:r>
    <w:r w:rsidR="00C07E47">
      <w:rPr>
        <w:noProof/>
        <w:lang w:eastAsia="nl-NL"/>
      </w:rPr>
      <w:drawing>
        <wp:inline distT="0" distB="0" distL="0" distR="0" wp14:anchorId="3A2DF3BB" wp14:editId="0FEC30F5">
          <wp:extent cx="709200" cy="468000"/>
          <wp:effectExtent l="0" t="0" r="0" b="825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92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88521A" w14:textId="77777777" w:rsidR="00C07E47" w:rsidRDefault="00C07E47" w:rsidP="005407BB">
    <w:pPr>
      <w:pStyle w:val="Koptekst"/>
      <w:pBdr>
        <w:top w:val="single" w:sz="4" w:space="1" w:color="004996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B5C2" w14:textId="0A140AA5" w:rsidR="00C07E47" w:rsidRDefault="00C07E47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  <w:p w14:paraId="3F62A021" w14:textId="77777777" w:rsidR="00C07E47" w:rsidRDefault="00C07E47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  <w:p w14:paraId="45A5E4DC" w14:textId="77777777" w:rsidR="00C07E47" w:rsidRDefault="00C07E47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  <w:p w14:paraId="0849A1B8" w14:textId="77777777" w:rsidR="00C07E47" w:rsidRPr="005407BB" w:rsidRDefault="00C07E47" w:rsidP="005407BB">
    <w:pPr>
      <w:pStyle w:val="Koptekst"/>
      <w:pBdr>
        <w:bottom w:val="single" w:sz="4" w:space="1" w:color="004996"/>
      </w:pBdr>
      <w:tabs>
        <w:tab w:val="clear" w:pos="4536"/>
        <w:tab w:val="clear" w:pos="9072"/>
        <w:tab w:val="left" w:pos="2100"/>
      </w:tabs>
      <w:rPr>
        <w:b/>
        <w:color w:val="00499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8FF"/>
    <w:multiLevelType w:val="multilevel"/>
    <w:tmpl w:val="98C413E2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"/>
      <w:lvlJc w:val="left"/>
      <w:pPr>
        <w:ind w:left="860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66F0F91"/>
    <w:multiLevelType w:val="hybridMultilevel"/>
    <w:tmpl w:val="3CC83B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2E1039"/>
    <w:multiLevelType w:val="hybridMultilevel"/>
    <w:tmpl w:val="3CC83B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040D8"/>
    <w:multiLevelType w:val="hybridMultilevel"/>
    <w:tmpl w:val="AF18A0C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540BE2"/>
    <w:multiLevelType w:val="multilevel"/>
    <w:tmpl w:val="1FD8F2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01630790">
    <w:abstractNumId w:val="0"/>
  </w:num>
  <w:num w:numId="2" w16cid:durableId="815756248">
    <w:abstractNumId w:val="4"/>
  </w:num>
  <w:num w:numId="3" w16cid:durableId="2045253114">
    <w:abstractNumId w:val="3"/>
  </w:num>
  <w:num w:numId="4" w16cid:durableId="1114863674">
    <w:abstractNumId w:val="2"/>
  </w:num>
  <w:num w:numId="5" w16cid:durableId="190178986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6A"/>
    <w:rsid w:val="000001A0"/>
    <w:rsid w:val="000073FB"/>
    <w:rsid w:val="00021CD0"/>
    <w:rsid w:val="00023439"/>
    <w:rsid w:val="000344E2"/>
    <w:rsid w:val="000372D0"/>
    <w:rsid w:val="00047607"/>
    <w:rsid w:val="00054258"/>
    <w:rsid w:val="00060EE1"/>
    <w:rsid w:val="00062DD7"/>
    <w:rsid w:val="0007572F"/>
    <w:rsid w:val="0008333B"/>
    <w:rsid w:val="00084039"/>
    <w:rsid w:val="00085D43"/>
    <w:rsid w:val="00087C70"/>
    <w:rsid w:val="000A5ED2"/>
    <w:rsid w:val="000B0DF6"/>
    <w:rsid w:val="000B1DF1"/>
    <w:rsid w:val="000B47DC"/>
    <w:rsid w:val="000C7545"/>
    <w:rsid w:val="000D22DD"/>
    <w:rsid w:val="000D6064"/>
    <w:rsid w:val="000E40A1"/>
    <w:rsid w:val="000F0B31"/>
    <w:rsid w:val="000F3520"/>
    <w:rsid w:val="000F3FBE"/>
    <w:rsid w:val="000F4389"/>
    <w:rsid w:val="00160E01"/>
    <w:rsid w:val="00162ED2"/>
    <w:rsid w:val="00166C33"/>
    <w:rsid w:val="001816E1"/>
    <w:rsid w:val="0018539D"/>
    <w:rsid w:val="00185D05"/>
    <w:rsid w:val="001907D6"/>
    <w:rsid w:val="0019486B"/>
    <w:rsid w:val="001C1BA1"/>
    <w:rsid w:val="001C41E4"/>
    <w:rsid w:val="001F5212"/>
    <w:rsid w:val="00201785"/>
    <w:rsid w:val="00205E4B"/>
    <w:rsid w:val="0024293A"/>
    <w:rsid w:val="00246003"/>
    <w:rsid w:val="00261EDE"/>
    <w:rsid w:val="00282467"/>
    <w:rsid w:val="00283572"/>
    <w:rsid w:val="002A0C6A"/>
    <w:rsid w:val="002C1E94"/>
    <w:rsid w:val="002C1FC6"/>
    <w:rsid w:val="002E0039"/>
    <w:rsid w:val="002E6B44"/>
    <w:rsid w:val="002F36D9"/>
    <w:rsid w:val="002F54D0"/>
    <w:rsid w:val="00306F31"/>
    <w:rsid w:val="0030768F"/>
    <w:rsid w:val="0032342B"/>
    <w:rsid w:val="0033255B"/>
    <w:rsid w:val="00351C3A"/>
    <w:rsid w:val="00353B08"/>
    <w:rsid w:val="00365496"/>
    <w:rsid w:val="00377E23"/>
    <w:rsid w:val="00382090"/>
    <w:rsid w:val="00382CEE"/>
    <w:rsid w:val="00383B39"/>
    <w:rsid w:val="00387FEF"/>
    <w:rsid w:val="00396669"/>
    <w:rsid w:val="003C42EF"/>
    <w:rsid w:val="003D03FD"/>
    <w:rsid w:val="003D31A6"/>
    <w:rsid w:val="003F1234"/>
    <w:rsid w:val="003F13E3"/>
    <w:rsid w:val="003F5EFA"/>
    <w:rsid w:val="0040146D"/>
    <w:rsid w:val="00407FD6"/>
    <w:rsid w:val="00410AFC"/>
    <w:rsid w:val="004267E1"/>
    <w:rsid w:val="00451B57"/>
    <w:rsid w:val="004735F9"/>
    <w:rsid w:val="00484229"/>
    <w:rsid w:val="00485B62"/>
    <w:rsid w:val="004913B8"/>
    <w:rsid w:val="004A38CF"/>
    <w:rsid w:val="004B6385"/>
    <w:rsid w:val="004C1249"/>
    <w:rsid w:val="004D55CF"/>
    <w:rsid w:val="004D62B4"/>
    <w:rsid w:val="004E320E"/>
    <w:rsid w:val="004F0C38"/>
    <w:rsid w:val="004F2865"/>
    <w:rsid w:val="004F7263"/>
    <w:rsid w:val="00503BAC"/>
    <w:rsid w:val="0051596F"/>
    <w:rsid w:val="00531A70"/>
    <w:rsid w:val="00532795"/>
    <w:rsid w:val="005407BB"/>
    <w:rsid w:val="00542407"/>
    <w:rsid w:val="0054653A"/>
    <w:rsid w:val="00547D21"/>
    <w:rsid w:val="005538F3"/>
    <w:rsid w:val="005568AB"/>
    <w:rsid w:val="00575E76"/>
    <w:rsid w:val="005848C4"/>
    <w:rsid w:val="005F33E2"/>
    <w:rsid w:val="00612ED7"/>
    <w:rsid w:val="00617A1E"/>
    <w:rsid w:val="006223D5"/>
    <w:rsid w:val="00626332"/>
    <w:rsid w:val="00636517"/>
    <w:rsid w:val="00637F4E"/>
    <w:rsid w:val="0064132B"/>
    <w:rsid w:val="00642D4E"/>
    <w:rsid w:val="006567E1"/>
    <w:rsid w:val="00664333"/>
    <w:rsid w:val="0068047D"/>
    <w:rsid w:val="006852DC"/>
    <w:rsid w:val="00691E9D"/>
    <w:rsid w:val="00694599"/>
    <w:rsid w:val="00695706"/>
    <w:rsid w:val="00696FB7"/>
    <w:rsid w:val="00697733"/>
    <w:rsid w:val="006A6D0A"/>
    <w:rsid w:val="006B1450"/>
    <w:rsid w:val="006B6087"/>
    <w:rsid w:val="006F67F7"/>
    <w:rsid w:val="00702E3F"/>
    <w:rsid w:val="00703090"/>
    <w:rsid w:val="00712331"/>
    <w:rsid w:val="00717C73"/>
    <w:rsid w:val="00721B4A"/>
    <w:rsid w:val="00731C7F"/>
    <w:rsid w:val="00732501"/>
    <w:rsid w:val="0075332D"/>
    <w:rsid w:val="00760F1F"/>
    <w:rsid w:val="00761162"/>
    <w:rsid w:val="0077307D"/>
    <w:rsid w:val="00774719"/>
    <w:rsid w:val="00776228"/>
    <w:rsid w:val="0077667B"/>
    <w:rsid w:val="00797D63"/>
    <w:rsid w:val="007A24DB"/>
    <w:rsid w:val="007B3D42"/>
    <w:rsid w:val="007C080B"/>
    <w:rsid w:val="007D6F10"/>
    <w:rsid w:val="007F1FC4"/>
    <w:rsid w:val="007F5683"/>
    <w:rsid w:val="00806061"/>
    <w:rsid w:val="00810C92"/>
    <w:rsid w:val="008161A6"/>
    <w:rsid w:val="00834AB7"/>
    <w:rsid w:val="008355EC"/>
    <w:rsid w:val="00855B54"/>
    <w:rsid w:val="0086067B"/>
    <w:rsid w:val="008631D7"/>
    <w:rsid w:val="00880B3A"/>
    <w:rsid w:val="0088787A"/>
    <w:rsid w:val="0088794F"/>
    <w:rsid w:val="008A03EF"/>
    <w:rsid w:val="008A191C"/>
    <w:rsid w:val="008A6BC6"/>
    <w:rsid w:val="008A7957"/>
    <w:rsid w:val="008E7919"/>
    <w:rsid w:val="008F2A58"/>
    <w:rsid w:val="00905547"/>
    <w:rsid w:val="00910B7D"/>
    <w:rsid w:val="00936C6A"/>
    <w:rsid w:val="0093722C"/>
    <w:rsid w:val="009429EB"/>
    <w:rsid w:val="0095219F"/>
    <w:rsid w:val="00957863"/>
    <w:rsid w:val="009638A4"/>
    <w:rsid w:val="009805BE"/>
    <w:rsid w:val="00980FB2"/>
    <w:rsid w:val="00993F5D"/>
    <w:rsid w:val="009A02CC"/>
    <w:rsid w:val="009C1B19"/>
    <w:rsid w:val="009E4989"/>
    <w:rsid w:val="009F0B91"/>
    <w:rsid w:val="009F42C4"/>
    <w:rsid w:val="00A152C8"/>
    <w:rsid w:val="00A171F8"/>
    <w:rsid w:val="00A40E1A"/>
    <w:rsid w:val="00A46296"/>
    <w:rsid w:val="00A5158D"/>
    <w:rsid w:val="00A51CA2"/>
    <w:rsid w:val="00A56621"/>
    <w:rsid w:val="00A75004"/>
    <w:rsid w:val="00A924B9"/>
    <w:rsid w:val="00AB47FB"/>
    <w:rsid w:val="00B12C7A"/>
    <w:rsid w:val="00B245B0"/>
    <w:rsid w:val="00B26141"/>
    <w:rsid w:val="00B360E2"/>
    <w:rsid w:val="00B36EDF"/>
    <w:rsid w:val="00B46D54"/>
    <w:rsid w:val="00B47DF6"/>
    <w:rsid w:val="00B51D71"/>
    <w:rsid w:val="00B536DD"/>
    <w:rsid w:val="00B53EA6"/>
    <w:rsid w:val="00B64657"/>
    <w:rsid w:val="00B86020"/>
    <w:rsid w:val="00BB2BE2"/>
    <w:rsid w:val="00BB3F5F"/>
    <w:rsid w:val="00BC2603"/>
    <w:rsid w:val="00BD4B38"/>
    <w:rsid w:val="00BE082C"/>
    <w:rsid w:val="00BE7DC8"/>
    <w:rsid w:val="00BF0C08"/>
    <w:rsid w:val="00BF1A26"/>
    <w:rsid w:val="00C07E47"/>
    <w:rsid w:val="00C22CB7"/>
    <w:rsid w:val="00C24EBC"/>
    <w:rsid w:val="00C300E3"/>
    <w:rsid w:val="00C3073F"/>
    <w:rsid w:val="00C33BB3"/>
    <w:rsid w:val="00C47711"/>
    <w:rsid w:val="00C50B0B"/>
    <w:rsid w:val="00C629D9"/>
    <w:rsid w:val="00C8777C"/>
    <w:rsid w:val="00C87E93"/>
    <w:rsid w:val="00CA103A"/>
    <w:rsid w:val="00CA4045"/>
    <w:rsid w:val="00CB1707"/>
    <w:rsid w:val="00CB5193"/>
    <w:rsid w:val="00CB66DC"/>
    <w:rsid w:val="00CB774F"/>
    <w:rsid w:val="00CF03C6"/>
    <w:rsid w:val="00D023DD"/>
    <w:rsid w:val="00D10091"/>
    <w:rsid w:val="00D2151F"/>
    <w:rsid w:val="00D30E4F"/>
    <w:rsid w:val="00D36524"/>
    <w:rsid w:val="00D431A2"/>
    <w:rsid w:val="00D500C6"/>
    <w:rsid w:val="00D50C3F"/>
    <w:rsid w:val="00D60529"/>
    <w:rsid w:val="00D60DB9"/>
    <w:rsid w:val="00D73919"/>
    <w:rsid w:val="00D76126"/>
    <w:rsid w:val="00D97463"/>
    <w:rsid w:val="00D97702"/>
    <w:rsid w:val="00DA5331"/>
    <w:rsid w:val="00DA7EA6"/>
    <w:rsid w:val="00DD24E5"/>
    <w:rsid w:val="00DD5E48"/>
    <w:rsid w:val="00DE5E24"/>
    <w:rsid w:val="00DF07E7"/>
    <w:rsid w:val="00E02958"/>
    <w:rsid w:val="00E0762C"/>
    <w:rsid w:val="00E52903"/>
    <w:rsid w:val="00E66F07"/>
    <w:rsid w:val="00E702DD"/>
    <w:rsid w:val="00E71798"/>
    <w:rsid w:val="00E81022"/>
    <w:rsid w:val="00E8146A"/>
    <w:rsid w:val="00E87C78"/>
    <w:rsid w:val="00E95F9B"/>
    <w:rsid w:val="00EA1B48"/>
    <w:rsid w:val="00EA1D49"/>
    <w:rsid w:val="00EA3426"/>
    <w:rsid w:val="00EC2739"/>
    <w:rsid w:val="00ED21F5"/>
    <w:rsid w:val="00EF0D92"/>
    <w:rsid w:val="00F0062E"/>
    <w:rsid w:val="00F04A77"/>
    <w:rsid w:val="00F05E8A"/>
    <w:rsid w:val="00F10662"/>
    <w:rsid w:val="00F170F0"/>
    <w:rsid w:val="00F17184"/>
    <w:rsid w:val="00F34B51"/>
    <w:rsid w:val="00F413EC"/>
    <w:rsid w:val="00F44B55"/>
    <w:rsid w:val="00F5635D"/>
    <w:rsid w:val="00F56937"/>
    <w:rsid w:val="00F5699E"/>
    <w:rsid w:val="00F62FC9"/>
    <w:rsid w:val="00F63A4D"/>
    <w:rsid w:val="00F65B01"/>
    <w:rsid w:val="00F74961"/>
    <w:rsid w:val="00F83C8D"/>
    <w:rsid w:val="00FB7018"/>
    <w:rsid w:val="00FC29EC"/>
    <w:rsid w:val="00FC5829"/>
    <w:rsid w:val="00FD254A"/>
    <w:rsid w:val="00FF6241"/>
    <w:rsid w:val="0861185F"/>
    <w:rsid w:val="2B7FF798"/>
    <w:rsid w:val="33351CB6"/>
    <w:rsid w:val="57D864A5"/>
    <w:rsid w:val="7F90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78C48"/>
  <w15:chartTrackingRefBased/>
  <w15:docId w15:val="{798CE5A8-EC40-4735-A8D4-8377C914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 Unicode" w:eastAsiaTheme="minorHAnsi" w:hAnsi="Lucida Sans Unicode" w:cs="Lucida Sans Unicode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29D9"/>
    <w:pPr>
      <w:spacing w:line="240" w:lineRule="auto"/>
    </w:pPr>
    <w:rPr>
      <w:sz w:val="18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A5158D"/>
    <w:pPr>
      <w:keepNext/>
      <w:keepLines/>
      <w:numPr>
        <w:numId w:val="1"/>
      </w:numPr>
      <w:spacing w:after="0" w:line="360" w:lineRule="auto"/>
      <w:ind w:left="851" w:hanging="851"/>
      <w:outlineLvl w:val="0"/>
    </w:pPr>
    <w:rPr>
      <w:rFonts w:eastAsiaTheme="majorEastAsia" w:cstheme="majorBidi"/>
      <w:b/>
      <w:color w:val="004996"/>
      <w:sz w:val="28"/>
      <w:szCs w:val="32"/>
    </w:rPr>
  </w:style>
  <w:style w:type="paragraph" w:styleId="Kop2">
    <w:name w:val="heading 2"/>
    <w:aliases w:val="Paragraaf"/>
    <w:basedOn w:val="Kop1"/>
    <w:next w:val="Standaard"/>
    <w:link w:val="Kop2Char"/>
    <w:uiPriority w:val="9"/>
    <w:unhideWhenUsed/>
    <w:qFormat/>
    <w:rsid w:val="00A5158D"/>
    <w:pPr>
      <w:numPr>
        <w:ilvl w:val="1"/>
      </w:numPr>
      <w:outlineLvl w:val="1"/>
    </w:pPr>
    <w:rPr>
      <w:sz w:val="24"/>
      <w:szCs w:val="26"/>
    </w:rPr>
  </w:style>
  <w:style w:type="paragraph" w:styleId="Kop3">
    <w:name w:val="heading 3"/>
    <w:basedOn w:val="Kop1"/>
    <w:next w:val="Standaard"/>
    <w:link w:val="Kop3Char"/>
    <w:uiPriority w:val="9"/>
    <w:unhideWhenUsed/>
    <w:qFormat/>
    <w:rsid w:val="00A5158D"/>
    <w:pPr>
      <w:numPr>
        <w:ilvl w:val="2"/>
      </w:numPr>
      <w:ind w:left="851" w:hanging="851"/>
      <w:outlineLvl w:val="2"/>
    </w:pPr>
    <w:rPr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629D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9D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29D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29D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29D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29D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B774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8777C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8777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8777C"/>
  </w:style>
  <w:style w:type="paragraph" w:styleId="Voettekst">
    <w:name w:val="footer"/>
    <w:basedOn w:val="Standaard"/>
    <w:link w:val="VoettekstChar"/>
    <w:uiPriority w:val="99"/>
    <w:unhideWhenUsed/>
    <w:rsid w:val="00C8777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77C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A5158D"/>
    <w:rPr>
      <w:rFonts w:eastAsiaTheme="majorEastAsia" w:cstheme="majorBidi"/>
      <w:b/>
      <w:color w:val="004996"/>
      <w:sz w:val="28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A5158D"/>
    <w:rPr>
      <w:rFonts w:eastAsiaTheme="majorEastAsia" w:cstheme="majorBidi"/>
      <w:b/>
      <w:color w:val="004996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5158D"/>
    <w:rPr>
      <w:rFonts w:eastAsiaTheme="majorEastAsia" w:cstheme="majorBidi"/>
      <w:b/>
      <w:color w:val="004996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629D9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9D9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29D9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29D9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29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29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4D55CF"/>
    <w:pPr>
      <w:spacing w:after="0"/>
      <w:ind w:left="720"/>
      <w:contextualSpacing/>
    </w:pPr>
    <w:rPr>
      <w:rFonts w:cstheme="minorBidi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FF6241"/>
    <w:pPr>
      <w:tabs>
        <w:tab w:val="left" w:pos="660"/>
        <w:tab w:val="right" w:leader="dot" w:pos="9062"/>
      </w:tabs>
      <w:spacing w:after="100"/>
    </w:pPr>
    <w:rPr>
      <w:noProof/>
      <w:color w:val="000000" w:themeColor="text1"/>
    </w:rPr>
  </w:style>
  <w:style w:type="character" w:styleId="Hyperlink">
    <w:name w:val="Hyperlink"/>
    <w:basedOn w:val="Standaardalinea-lettertype"/>
    <w:uiPriority w:val="99"/>
    <w:unhideWhenUsed/>
    <w:rsid w:val="00023439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023439"/>
    <w:pPr>
      <w:spacing w:after="0" w:line="259" w:lineRule="auto"/>
      <w:ind w:left="220"/>
    </w:pPr>
    <w:rPr>
      <w:rFonts w:asciiTheme="minorHAnsi" w:hAnsiTheme="minorHAnsi" w:cstheme="minorBidi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68047D"/>
    <w:pPr>
      <w:spacing w:after="100"/>
      <w:ind w:left="360"/>
    </w:pPr>
  </w:style>
  <w:style w:type="character" w:styleId="Tekstvantijdelijkeaanduiding">
    <w:name w:val="Placeholder Text"/>
    <w:basedOn w:val="Standaardalinea-lettertype"/>
    <w:uiPriority w:val="99"/>
    <w:semiHidden/>
    <w:rsid w:val="001F5212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F5EFA"/>
    <w:pPr>
      <w:spacing w:after="0"/>
    </w:pPr>
    <w:rPr>
      <w:rFonts w:ascii="Times New Roman" w:hAnsi="Times New Roman" w:cs="Times New Roman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F5EFA"/>
    <w:rPr>
      <w:rFonts w:ascii="Times New Roman" w:hAnsi="Times New Roman" w:cs="Times New Roman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7F4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DD24E5"/>
  </w:style>
  <w:style w:type="character" w:styleId="Verwijzingopmerking">
    <w:name w:val="annotation reference"/>
    <w:basedOn w:val="Standaardalinea-lettertype"/>
    <w:semiHidden/>
    <w:unhideWhenUsed/>
    <w:rsid w:val="008A6BC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A6BC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A6BC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6BC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6BC6"/>
    <w:rPr>
      <w:b/>
      <w:bCs/>
      <w:sz w:val="20"/>
      <w:szCs w:val="20"/>
    </w:rPr>
  </w:style>
  <w:style w:type="paragraph" w:customStyle="1" w:styleId="Compact">
    <w:name w:val="Compact"/>
    <w:basedOn w:val="Plattetekst"/>
    <w:rsid w:val="00DF07E7"/>
    <w:pPr>
      <w:spacing w:before="36" w:after="36"/>
      <w:ind w:left="482" w:hanging="482"/>
    </w:pPr>
    <w:rPr>
      <w:rFonts w:asciiTheme="majorHAnsi" w:hAnsiTheme="majorHAnsi" w:cstheme="minorBidi"/>
      <w:sz w:val="20"/>
      <w:szCs w:val="20"/>
      <w:lang w:val="en-US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DF07E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F07E7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C2603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260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C2603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C307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C87E93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595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65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684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8349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747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8189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163">
          <w:marLeft w:val="128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429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6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6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8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8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1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0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Huisstijl\huisstijl\SVHW%20rapport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D8189FC9834190B5A6597F250313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E8227-9493-4B8A-9399-5B6E07EBA71A}"/>
      </w:docPartPr>
      <w:docPartBody>
        <w:p w:rsidR="008E6D8C" w:rsidRDefault="00DA7BC7">
          <w:pPr>
            <w:pStyle w:val="7AD8189FC9834190B5A6597F2503133E"/>
          </w:pPr>
          <w:r w:rsidRPr="003F3760">
            <w:rPr>
              <w:rStyle w:val="Tekstvantijdelijkeaanduiding"/>
            </w:rPr>
            <w:t>[Onderwerp]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8C"/>
    <w:rsid w:val="001A061C"/>
    <w:rsid w:val="001D36E8"/>
    <w:rsid w:val="00252091"/>
    <w:rsid w:val="00262D37"/>
    <w:rsid w:val="0032017D"/>
    <w:rsid w:val="00343880"/>
    <w:rsid w:val="003D302C"/>
    <w:rsid w:val="004E1C25"/>
    <w:rsid w:val="00524554"/>
    <w:rsid w:val="005B12A6"/>
    <w:rsid w:val="006015C7"/>
    <w:rsid w:val="0064657A"/>
    <w:rsid w:val="006C4CD5"/>
    <w:rsid w:val="006F5041"/>
    <w:rsid w:val="00740BA8"/>
    <w:rsid w:val="00786EBF"/>
    <w:rsid w:val="007A09A3"/>
    <w:rsid w:val="007C4BBD"/>
    <w:rsid w:val="007D0193"/>
    <w:rsid w:val="007F45EE"/>
    <w:rsid w:val="008E6D8C"/>
    <w:rsid w:val="009A3F52"/>
    <w:rsid w:val="009C2D69"/>
    <w:rsid w:val="00A5529D"/>
    <w:rsid w:val="00A715A6"/>
    <w:rsid w:val="00AC5DD7"/>
    <w:rsid w:val="00B11386"/>
    <w:rsid w:val="00BA1832"/>
    <w:rsid w:val="00BF277D"/>
    <w:rsid w:val="00CB6CBC"/>
    <w:rsid w:val="00CF16C1"/>
    <w:rsid w:val="00D3127F"/>
    <w:rsid w:val="00D76C06"/>
    <w:rsid w:val="00DA7BC7"/>
    <w:rsid w:val="00DB3065"/>
    <w:rsid w:val="00E2543A"/>
    <w:rsid w:val="00E343CD"/>
    <w:rsid w:val="00E97961"/>
    <w:rsid w:val="00EB04D0"/>
    <w:rsid w:val="00EB5E1C"/>
    <w:rsid w:val="00EC2F1B"/>
    <w:rsid w:val="00ED13E6"/>
    <w:rsid w:val="00EE2454"/>
    <w:rsid w:val="00F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AD8189FC9834190B5A6597F2503133E">
    <w:name w:val="7AD8189FC9834190B5A6597F250313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7A896F5374745B16A12A54C02D999" ma:contentTypeVersion="3" ma:contentTypeDescription="Een nieuw document maken." ma:contentTypeScope="" ma:versionID="faf4fbf89d2b7f3ae1aff7be22bd8f78">
  <xsd:schema xmlns:xsd="http://www.w3.org/2001/XMLSchema" xmlns:xs="http://www.w3.org/2001/XMLSchema" xmlns:p="http://schemas.microsoft.com/office/2006/metadata/properties" xmlns:ns2="6dfdff19-df79-4c15-a254-05301dfb7cb8" targetNamespace="http://schemas.microsoft.com/office/2006/metadata/properties" ma:root="true" ma:fieldsID="66ca6eb12ba5148e7dff8b3980272269" ns2:_="">
    <xsd:import namespace="6dfdff19-df79-4c15-a254-05301dfb7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ff19-df79-4c15-a254-05301dfb7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6255A-0B01-4FEE-9E3C-926483301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19892-9C5C-43F3-9D00-2AD7172F06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64F78-F1AA-DE4D-AEEC-5CFB74DBA7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00DFFF-B164-4859-B148-5DE13F4C2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dff19-df79-4c15-a254-05301dfb7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SVHW rapportage</Template>
  <TotalTime>3</TotalTime>
  <Pages>4</Pages>
  <Words>478</Words>
  <Characters>2633</Characters>
  <Application>Microsoft Office Word</Application>
  <DocSecurity>0</DocSecurity>
  <Lines>21</Lines>
  <Paragraphs>6</Paragraphs>
  <ScaleCrop>false</ScaleCrop>
  <Manager/>
  <Company>SVHW</Company>
  <LinksUpToDate>false</LinksUpToDate>
  <CharactersWithSpaces>3105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EA Fysieke en digitale postbezorging</dc:subject>
  <dc:creator>Bart Geerdink</dc:creator>
  <cp:keywords/>
  <dc:description/>
  <cp:lastModifiedBy>Herman Timmermans</cp:lastModifiedBy>
  <cp:revision>2</cp:revision>
  <cp:lastPrinted>2017-01-31T15:01:00Z</cp:lastPrinted>
  <dcterms:created xsi:type="dcterms:W3CDTF">2023-10-05T07:01:00Z</dcterms:created>
  <dcterms:modified xsi:type="dcterms:W3CDTF">2023-10-05T07:01:00Z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0x0101006567A896F5374745B16A12A54C02D999</vt:lpwstr>
  </property>
</Properties>
</file>