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71E7" w14:textId="77777777" w:rsidR="000F2B3E" w:rsidRPr="009D5351" w:rsidRDefault="000F2B3E" w:rsidP="000F2B3E">
      <w:pPr>
        <w:pStyle w:val="PRKop1"/>
        <w:spacing w:line="240" w:lineRule="auto"/>
        <w:ind w:left="142"/>
        <w:jc w:val="both"/>
      </w:pPr>
      <w:bookmarkStart w:id="0" w:name="_Toc94803499"/>
      <w:bookmarkStart w:id="1" w:name="_Toc95381317"/>
      <w:bookmarkStart w:id="2" w:name="_Toc120630545"/>
      <w:bookmarkStart w:id="3" w:name="_Toc151044689"/>
      <w:r w:rsidRPr="004E0DFF">
        <w:t xml:space="preserve">BIJLAGE 2: </w:t>
      </w:r>
      <w:bookmarkStart w:id="4" w:name="_Toc50539592"/>
      <w:bookmarkEnd w:id="0"/>
      <w:bookmarkEnd w:id="1"/>
      <w:r w:rsidRPr="009D5351">
        <w:t>Format opgave referentie</w:t>
      </w:r>
      <w:bookmarkEnd w:id="2"/>
      <w:bookmarkEnd w:id="4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F2B3E" w:rsidRPr="009D5351" w14:paraId="0810908A" w14:textId="77777777" w:rsidTr="00404035">
        <w:tc>
          <w:tcPr>
            <w:tcW w:w="9060" w:type="dxa"/>
            <w:shd w:val="clear" w:color="auto" w:fill="244061" w:themeFill="accent1" w:themeFillShade="80"/>
          </w:tcPr>
          <w:p w14:paraId="6DD46416" w14:textId="77777777" w:rsidR="000F2B3E" w:rsidRPr="009D5351" w:rsidRDefault="000F2B3E" w:rsidP="00404035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>Referentie bedoeld voor minimum eis(en) of kerncompetentie:</w:t>
            </w:r>
          </w:p>
        </w:tc>
      </w:tr>
      <w:tr w:rsidR="000F2B3E" w:rsidRPr="009D5351" w14:paraId="01EBA584" w14:textId="77777777" w:rsidTr="00404035">
        <w:tc>
          <w:tcPr>
            <w:tcW w:w="9060" w:type="dxa"/>
            <w:shd w:val="clear" w:color="auto" w:fill="auto"/>
          </w:tcPr>
          <w:p w14:paraId="7E85B667" w14:textId="69256F44" w:rsidR="000F2B3E" w:rsidRPr="009D5351" w:rsidRDefault="000F2B3E" w:rsidP="00404035">
            <w:r w:rsidRPr="009D5351">
              <w:t>Technische geschiktheid:</w:t>
            </w:r>
          </w:p>
          <w:p w14:paraId="6AB37711" w14:textId="51E33B0C" w:rsidR="000F2B3E" w:rsidRPr="009D5351" w:rsidRDefault="00EB3B1F" w:rsidP="00E00B88">
            <w:sdt>
              <w:sdtPr>
                <w:id w:val="1859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3E"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2B3E" w:rsidRPr="009D5351">
              <w:t xml:space="preserve">  </w:t>
            </w:r>
            <w:r w:rsidR="00E00B88">
              <w:t>O</w:t>
            </w:r>
            <w:r w:rsidR="00134E4F">
              <w:t>nderhoud</w:t>
            </w:r>
            <w:r w:rsidR="000F2B3E" w:rsidRPr="009D5351">
              <w:t xml:space="preserve"> </w:t>
            </w:r>
            <w:r w:rsidR="00134E4F">
              <w:t>asfalt</w:t>
            </w:r>
            <w:r w:rsidR="00E00B88">
              <w:t xml:space="preserve">verharding                                     </w:t>
            </w:r>
            <w:sdt>
              <w:sdtPr>
                <w:id w:val="3816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B3E"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2B3E" w:rsidRPr="009D5351">
              <w:t xml:space="preserve">  </w:t>
            </w:r>
            <w:r w:rsidR="00E00B88">
              <w:t>O</w:t>
            </w:r>
            <w:r w:rsidR="00134E4F">
              <w:t>pstellen en uitvoeren verkeersplan</w:t>
            </w:r>
            <w:r w:rsidR="000F2B3E" w:rsidRPr="009D5351">
              <w:t xml:space="preserve">     </w:t>
            </w:r>
          </w:p>
        </w:tc>
      </w:tr>
    </w:tbl>
    <w:p w14:paraId="4839605E" w14:textId="77777777" w:rsidR="000F2B3E" w:rsidRPr="009D5351" w:rsidRDefault="000F2B3E" w:rsidP="000F2B3E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0F2B3E" w:rsidRPr="009D5351" w14:paraId="21C163D9" w14:textId="77777777" w:rsidTr="00404035">
        <w:tc>
          <w:tcPr>
            <w:tcW w:w="10343" w:type="dxa"/>
            <w:gridSpan w:val="2"/>
            <w:shd w:val="clear" w:color="auto" w:fill="244061" w:themeFill="accent1" w:themeFillShade="80"/>
          </w:tcPr>
          <w:p w14:paraId="5C32BE75" w14:textId="77777777" w:rsidR="000F2B3E" w:rsidRPr="009D5351" w:rsidRDefault="000F2B3E" w:rsidP="00404035">
            <w:r w:rsidRPr="009D5351">
              <w:rPr>
                <w:color w:val="FFFFFF" w:themeColor="background1"/>
              </w:rPr>
              <w:t>INSCHRIJVER</w:t>
            </w:r>
          </w:p>
        </w:tc>
      </w:tr>
      <w:tr w:rsidR="000F2B3E" w:rsidRPr="009D5351" w14:paraId="731E3926" w14:textId="77777777" w:rsidTr="00404035">
        <w:tc>
          <w:tcPr>
            <w:tcW w:w="3114" w:type="dxa"/>
          </w:tcPr>
          <w:p w14:paraId="13205167" w14:textId="77777777" w:rsidR="000F2B3E" w:rsidRPr="009D5351" w:rsidRDefault="000F2B3E" w:rsidP="00404035">
            <w:r w:rsidRPr="009D5351">
              <w:t>Naam van de onderneming of samenwerkingsverband</w:t>
            </w:r>
          </w:p>
        </w:tc>
        <w:tc>
          <w:tcPr>
            <w:tcW w:w="7229" w:type="dxa"/>
          </w:tcPr>
          <w:p w14:paraId="59DFA087" w14:textId="77777777" w:rsidR="000F2B3E" w:rsidRPr="009D5351" w:rsidRDefault="000F2B3E" w:rsidP="00404035"/>
        </w:tc>
      </w:tr>
    </w:tbl>
    <w:p w14:paraId="69836C66" w14:textId="77777777" w:rsidR="000F2B3E" w:rsidRPr="009D5351" w:rsidRDefault="000F2B3E" w:rsidP="000F2B3E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0F2B3E" w:rsidRPr="009D5351" w14:paraId="195B8F72" w14:textId="77777777" w:rsidTr="00404035">
        <w:tc>
          <w:tcPr>
            <w:tcW w:w="9060" w:type="dxa"/>
            <w:gridSpan w:val="2"/>
            <w:shd w:val="clear" w:color="auto" w:fill="244061" w:themeFill="accent1" w:themeFillShade="80"/>
          </w:tcPr>
          <w:p w14:paraId="71E28029" w14:textId="77777777" w:rsidR="000F2B3E" w:rsidRPr="009D5351" w:rsidRDefault="000F2B3E" w:rsidP="00404035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="000F2B3E" w:rsidRPr="009D5351" w14:paraId="50F44645" w14:textId="77777777" w:rsidTr="00404035">
        <w:tc>
          <w:tcPr>
            <w:tcW w:w="4024" w:type="dxa"/>
          </w:tcPr>
          <w:p w14:paraId="689AC747" w14:textId="77777777" w:rsidR="000F2B3E" w:rsidRPr="009D5351" w:rsidRDefault="000F2B3E" w:rsidP="00404035">
            <w:r w:rsidRPr="009D5351">
              <w:t>Naam opdracht:</w:t>
            </w:r>
          </w:p>
        </w:tc>
        <w:tc>
          <w:tcPr>
            <w:tcW w:w="5036" w:type="dxa"/>
          </w:tcPr>
          <w:p w14:paraId="14DBD7D8" w14:textId="77777777" w:rsidR="000F2B3E" w:rsidRPr="009D5351" w:rsidRDefault="000F2B3E" w:rsidP="00404035"/>
        </w:tc>
      </w:tr>
      <w:tr w:rsidR="000F2B3E" w:rsidRPr="009D5351" w14:paraId="6C4710DC" w14:textId="77777777" w:rsidTr="00404035">
        <w:tc>
          <w:tcPr>
            <w:tcW w:w="4024" w:type="dxa"/>
          </w:tcPr>
          <w:p w14:paraId="4638A5E0" w14:textId="77777777" w:rsidR="000F2B3E" w:rsidRPr="009D5351" w:rsidRDefault="000F2B3E" w:rsidP="00404035">
            <w:r w:rsidRPr="009D5351">
              <w:t>Adres of locatie opdracht:</w:t>
            </w:r>
          </w:p>
        </w:tc>
        <w:tc>
          <w:tcPr>
            <w:tcW w:w="5036" w:type="dxa"/>
          </w:tcPr>
          <w:p w14:paraId="06404FEE" w14:textId="77777777" w:rsidR="000F2B3E" w:rsidRPr="009D5351" w:rsidRDefault="000F2B3E" w:rsidP="00404035"/>
        </w:tc>
      </w:tr>
      <w:tr w:rsidR="000F2B3E" w:rsidRPr="009D5351" w14:paraId="2B52A008" w14:textId="77777777" w:rsidTr="00404035">
        <w:tc>
          <w:tcPr>
            <w:tcW w:w="4024" w:type="dxa"/>
          </w:tcPr>
          <w:p w14:paraId="7D5EB8FC" w14:textId="77777777" w:rsidR="000F2B3E" w:rsidRPr="009D5351" w:rsidRDefault="000F2B3E" w:rsidP="00404035">
            <w:r w:rsidRPr="009D5351">
              <w:t>Korte omschrijving werkzaamheden:</w:t>
            </w:r>
          </w:p>
        </w:tc>
        <w:tc>
          <w:tcPr>
            <w:tcW w:w="5036" w:type="dxa"/>
          </w:tcPr>
          <w:p w14:paraId="35EB9F7F" w14:textId="77777777" w:rsidR="000F2B3E" w:rsidRPr="009D5351" w:rsidRDefault="000F2B3E" w:rsidP="00404035"/>
        </w:tc>
      </w:tr>
      <w:tr w:rsidR="000F2B3E" w:rsidRPr="009D5351" w14:paraId="180F171A" w14:textId="77777777" w:rsidTr="00404035">
        <w:tc>
          <w:tcPr>
            <w:tcW w:w="4024" w:type="dxa"/>
          </w:tcPr>
          <w:p w14:paraId="1BD22508" w14:textId="77777777" w:rsidR="000F2B3E" w:rsidRPr="009D5351" w:rsidRDefault="000F2B3E" w:rsidP="00404035">
            <w:r w:rsidRPr="009D5351">
              <w:t>Datum opdracht:</w:t>
            </w:r>
          </w:p>
        </w:tc>
        <w:tc>
          <w:tcPr>
            <w:tcW w:w="5036" w:type="dxa"/>
          </w:tcPr>
          <w:p w14:paraId="67E35A61" w14:textId="77777777" w:rsidR="000F2B3E" w:rsidRPr="009D5351" w:rsidRDefault="000F2B3E" w:rsidP="00404035"/>
        </w:tc>
      </w:tr>
      <w:tr w:rsidR="000F2B3E" w:rsidRPr="009D5351" w14:paraId="3F78BA77" w14:textId="77777777" w:rsidTr="00404035">
        <w:tc>
          <w:tcPr>
            <w:tcW w:w="4024" w:type="dxa"/>
          </w:tcPr>
          <w:p w14:paraId="15F60E73" w14:textId="77777777" w:rsidR="000F2B3E" w:rsidRPr="009D5351" w:rsidRDefault="000F2B3E" w:rsidP="00404035">
            <w:r w:rsidRPr="009D5351">
              <w:t>Datum tijdige oplevering:</w:t>
            </w:r>
          </w:p>
        </w:tc>
        <w:tc>
          <w:tcPr>
            <w:tcW w:w="5036" w:type="dxa"/>
          </w:tcPr>
          <w:p w14:paraId="1B9508A1" w14:textId="77777777" w:rsidR="000F2B3E" w:rsidRPr="009D5351" w:rsidRDefault="000F2B3E" w:rsidP="00404035"/>
        </w:tc>
      </w:tr>
      <w:tr w:rsidR="000F2B3E" w:rsidRPr="009D5351" w14:paraId="25009B5F" w14:textId="77777777" w:rsidTr="00404035">
        <w:tc>
          <w:tcPr>
            <w:tcW w:w="4024" w:type="dxa"/>
          </w:tcPr>
          <w:p w14:paraId="159646FE" w14:textId="77777777" w:rsidR="000F2B3E" w:rsidRPr="009D5351" w:rsidRDefault="000F2B3E" w:rsidP="00404035">
            <w:r w:rsidRPr="009D5351">
              <w:t>Opdrachtsom (exclusief BTW):</w:t>
            </w:r>
          </w:p>
        </w:tc>
        <w:tc>
          <w:tcPr>
            <w:tcW w:w="5036" w:type="dxa"/>
          </w:tcPr>
          <w:p w14:paraId="412E36FF" w14:textId="77777777" w:rsidR="000F2B3E" w:rsidRPr="009D5351" w:rsidRDefault="000F2B3E" w:rsidP="00404035"/>
        </w:tc>
      </w:tr>
      <w:tr w:rsidR="000F2B3E" w:rsidRPr="009D5351" w14:paraId="550A1047" w14:textId="77777777" w:rsidTr="00404035">
        <w:tc>
          <w:tcPr>
            <w:tcW w:w="4024" w:type="dxa"/>
          </w:tcPr>
          <w:p w14:paraId="235550F9" w14:textId="77777777" w:rsidR="000F2B3E" w:rsidRPr="009D5351" w:rsidRDefault="000F2B3E" w:rsidP="00404035">
            <w:r w:rsidRPr="009D5351">
              <w:t>Gefactureerd bedrag (exclusief BTW):</w:t>
            </w:r>
          </w:p>
        </w:tc>
        <w:tc>
          <w:tcPr>
            <w:tcW w:w="5036" w:type="dxa"/>
          </w:tcPr>
          <w:p w14:paraId="1B10228C" w14:textId="77777777" w:rsidR="000F2B3E" w:rsidRPr="009D5351" w:rsidRDefault="000F2B3E" w:rsidP="00404035"/>
        </w:tc>
      </w:tr>
      <w:tr w:rsidR="000F2B3E" w:rsidRPr="009D5351" w14:paraId="1A5DCADA" w14:textId="77777777" w:rsidTr="00404035">
        <w:tc>
          <w:tcPr>
            <w:tcW w:w="4024" w:type="dxa"/>
          </w:tcPr>
          <w:p w14:paraId="7E1F4F34" w14:textId="77777777" w:rsidR="000F2B3E" w:rsidRPr="009D5351" w:rsidRDefault="000F2B3E" w:rsidP="00404035">
            <w:r w:rsidRPr="009D5351">
              <w:t>Naam opdrachtgever:</w:t>
            </w:r>
          </w:p>
        </w:tc>
        <w:tc>
          <w:tcPr>
            <w:tcW w:w="5036" w:type="dxa"/>
          </w:tcPr>
          <w:p w14:paraId="122E6ED0" w14:textId="77777777" w:rsidR="000F2B3E" w:rsidRPr="009D5351" w:rsidRDefault="000F2B3E" w:rsidP="00404035"/>
        </w:tc>
      </w:tr>
      <w:tr w:rsidR="000F2B3E" w:rsidRPr="009D5351" w14:paraId="77259937" w14:textId="77777777" w:rsidTr="00404035">
        <w:tc>
          <w:tcPr>
            <w:tcW w:w="4024" w:type="dxa"/>
          </w:tcPr>
          <w:p w14:paraId="1B3BC3E5" w14:textId="77777777" w:rsidR="000F2B3E" w:rsidRPr="009D5351" w:rsidRDefault="000F2B3E" w:rsidP="00404035">
            <w:r w:rsidRPr="009D5351">
              <w:t>Naam contactpersoon opdrachtgever:</w:t>
            </w:r>
          </w:p>
        </w:tc>
        <w:tc>
          <w:tcPr>
            <w:tcW w:w="5036" w:type="dxa"/>
          </w:tcPr>
          <w:p w14:paraId="5ED6F298" w14:textId="77777777" w:rsidR="000F2B3E" w:rsidRPr="009D5351" w:rsidRDefault="000F2B3E" w:rsidP="00404035"/>
        </w:tc>
      </w:tr>
      <w:tr w:rsidR="000F2B3E" w:rsidRPr="009D5351" w14:paraId="3F43C129" w14:textId="77777777" w:rsidTr="00404035">
        <w:tc>
          <w:tcPr>
            <w:tcW w:w="4024" w:type="dxa"/>
          </w:tcPr>
          <w:p w14:paraId="7873D7AD" w14:textId="77777777" w:rsidR="000F2B3E" w:rsidRPr="009D5351" w:rsidRDefault="000F2B3E" w:rsidP="00404035">
            <w:r w:rsidRPr="009D5351">
              <w:t>Telefoonnummer contactpersoon opdrachtgever:</w:t>
            </w:r>
          </w:p>
        </w:tc>
        <w:tc>
          <w:tcPr>
            <w:tcW w:w="5036" w:type="dxa"/>
          </w:tcPr>
          <w:p w14:paraId="0F25FC11" w14:textId="77777777" w:rsidR="000F2B3E" w:rsidRPr="009D5351" w:rsidRDefault="000F2B3E" w:rsidP="00404035"/>
        </w:tc>
      </w:tr>
      <w:tr w:rsidR="000F2B3E" w:rsidRPr="009D5351" w14:paraId="6A83D179" w14:textId="77777777" w:rsidTr="00404035">
        <w:tc>
          <w:tcPr>
            <w:tcW w:w="4024" w:type="dxa"/>
          </w:tcPr>
          <w:p w14:paraId="25562973" w14:textId="77777777" w:rsidR="000F2B3E" w:rsidRPr="009D5351" w:rsidRDefault="000F2B3E" w:rsidP="00404035">
            <w:r w:rsidRPr="009D5351">
              <w:t xml:space="preserve">Aandeel / omvang / beschrijving van de desbetreffende kerncompetentie: </w:t>
            </w:r>
          </w:p>
        </w:tc>
        <w:tc>
          <w:tcPr>
            <w:tcW w:w="5036" w:type="dxa"/>
          </w:tcPr>
          <w:p w14:paraId="7580D54D" w14:textId="77777777" w:rsidR="000F2B3E" w:rsidRPr="009D5351" w:rsidRDefault="000F2B3E" w:rsidP="00404035"/>
        </w:tc>
      </w:tr>
      <w:tr w:rsidR="000F2B3E" w:rsidRPr="009D5351" w14:paraId="51A39017" w14:textId="77777777" w:rsidTr="00404035">
        <w:tc>
          <w:tcPr>
            <w:tcW w:w="4024" w:type="dxa"/>
          </w:tcPr>
          <w:p w14:paraId="5E07FB60" w14:textId="77777777" w:rsidR="000F2B3E" w:rsidRPr="009D5351" w:rsidRDefault="000F2B3E" w:rsidP="00404035">
            <w:r w:rsidRPr="009D5351">
              <w:t>Indien de referentieopdracht is uitgevoerd in samenwerkingsverband van ondernemers en/of met c.q. door derden:</w:t>
            </w:r>
          </w:p>
          <w:p w14:paraId="73438BB5" w14:textId="77777777" w:rsidR="000F2B3E" w:rsidRPr="009D5351" w:rsidRDefault="000F2B3E" w:rsidP="00404035">
            <w:r w:rsidRPr="009D5351">
              <w:t>- de namen van de betreffende ondernemers en de door hun uitgevoerde werkzaamheden;</w:t>
            </w:r>
          </w:p>
          <w:p w14:paraId="015385EF" w14:textId="77777777" w:rsidR="000F2B3E" w:rsidRPr="009D5351" w:rsidRDefault="000F2B3E" w:rsidP="00404035">
            <w:r w:rsidRPr="009D5351">
              <w:t>- het aandeel van elk van de betreffende ondernemingen in de inschrijvingssom of gefactureerd bedrag.</w:t>
            </w:r>
          </w:p>
          <w:p w14:paraId="7C45D9F1" w14:textId="77777777" w:rsidR="000F2B3E" w:rsidRPr="009D5351" w:rsidRDefault="000F2B3E" w:rsidP="00404035"/>
        </w:tc>
        <w:tc>
          <w:tcPr>
            <w:tcW w:w="5036" w:type="dxa"/>
          </w:tcPr>
          <w:p w14:paraId="1EC6F4A1" w14:textId="77777777" w:rsidR="000F2B3E" w:rsidRPr="009D5351" w:rsidRDefault="000F2B3E" w:rsidP="00404035"/>
        </w:tc>
      </w:tr>
      <w:tr w:rsidR="000F2B3E" w:rsidRPr="009D5351" w14:paraId="3EA96CB7" w14:textId="77777777" w:rsidTr="00404035">
        <w:trPr>
          <w:trHeight w:val="249"/>
        </w:trPr>
        <w:tc>
          <w:tcPr>
            <w:tcW w:w="4024" w:type="dxa"/>
          </w:tcPr>
          <w:p w14:paraId="0ADBA6C3" w14:textId="77777777" w:rsidR="000F2B3E" w:rsidRPr="009D5351" w:rsidRDefault="000F2B3E" w:rsidP="00404035">
            <w:r w:rsidRPr="009D5351">
              <w:t>Aanvullende documentatie / informatie:</w:t>
            </w:r>
          </w:p>
        </w:tc>
        <w:tc>
          <w:tcPr>
            <w:tcW w:w="5036" w:type="dxa"/>
          </w:tcPr>
          <w:p w14:paraId="2799499A" w14:textId="77777777" w:rsidR="000F2B3E" w:rsidRPr="009D5351" w:rsidRDefault="000F2B3E" w:rsidP="00404035"/>
        </w:tc>
      </w:tr>
    </w:tbl>
    <w:p w14:paraId="1DA50A9A" w14:textId="77777777" w:rsidR="00FF352F" w:rsidRPr="00FF352F" w:rsidRDefault="00FF352F" w:rsidP="00FF352F"/>
    <w:sectPr w:rsidR="00FF352F" w:rsidRPr="00FF352F" w:rsidSect="00353F0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F4E9" w14:textId="77777777" w:rsidR="00224941" w:rsidRDefault="00224941" w:rsidP="009609A4">
      <w:pPr>
        <w:spacing w:after="0"/>
      </w:pPr>
      <w:r>
        <w:separator/>
      </w:r>
    </w:p>
  </w:endnote>
  <w:endnote w:type="continuationSeparator" w:id="0">
    <w:p w14:paraId="73FDE42B" w14:textId="77777777" w:rsidR="00224941" w:rsidRDefault="00224941" w:rsidP="00960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4FE8" w14:textId="74492196" w:rsidR="001D3F32" w:rsidRPr="00CA20F4" w:rsidRDefault="001D3F32" w:rsidP="004260E6">
    <w:pPr>
      <w:pStyle w:val="Voettekst"/>
      <w:pBdr>
        <w:top w:val="single" w:sz="4" w:space="1" w:color="auto"/>
      </w:pBdr>
      <w:rPr>
        <w:rFonts w:eastAsiaTheme="majorEastAsia" w:cstheme="minorHAnsi"/>
      </w:rPr>
    </w:pPr>
    <w:r w:rsidRPr="00CA20F4">
      <w:rPr>
        <w:rFonts w:eastAsiaTheme="majorEastAsia" w:cstheme="minorHAnsi"/>
      </w:rPr>
      <w:ptab w:relativeTo="margin" w:alignment="right" w:leader="none"/>
    </w:r>
    <w:r w:rsidRPr="00CA20F4">
      <w:rPr>
        <w:rFonts w:eastAsiaTheme="majorEastAsia" w:cstheme="minorHAnsi"/>
      </w:rPr>
      <w:t xml:space="preserve">Pagina </w:t>
    </w:r>
    <w:r w:rsidRPr="00CA20F4">
      <w:rPr>
        <w:rFonts w:eastAsiaTheme="minorEastAsia" w:cstheme="minorHAnsi"/>
      </w:rPr>
      <w:fldChar w:fldCharType="begin"/>
    </w:r>
    <w:r w:rsidRPr="00CA20F4">
      <w:rPr>
        <w:rFonts w:cstheme="minorHAnsi"/>
      </w:rPr>
      <w:instrText>PAGE   \* MERGEFORMAT</w:instrText>
    </w:r>
    <w:r w:rsidRPr="00CA20F4">
      <w:rPr>
        <w:rFonts w:eastAsiaTheme="minorEastAsia" w:cstheme="minorHAnsi"/>
      </w:rPr>
      <w:fldChar w:fldCharType="separate"/>
    </w:r>
    <w:r w:rsidRPr="00D378A2">
      <w:rPr>
        <w:rFonts w:eastAsiaTheme="majorEastAsia" w:cstheme="minorHAnsi"/>
        <w:noProof/>
      </w:rPr>
      <w:t>13</w:t>
    </w:r>
    <w:r w:rsidRPr="00CA20F4">
      <w:rPr>
        <w:rFonts w:eastAsiaTheme="majorEastAsia" w:cstheme="minorHAnsi"/>
      </w:rPr>
      <w:fldChar w:fldCharType="end"/>
    </w:r>
  </w:p>
  <w:p w14:paraId="18EC3985" w14:textId="47434951" w:rsidR="001D3F32" w:rsidRDefault="001D3F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4569" w14:textId="35E64DE0" w:rsidR="001D3F32" w:rsidRDefault="001D3F32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B3036DE" wp14:editId="3147772D">
          <wp:simplePos x="0" y="0"/>
          <wp:positionH relativeFrom="column">
            <wp:posOffset>-946298</wp:posOffset>
          </wp:positionH>
          <wp:positionV relativeFrom="paragraph">
            <wp:posOffset>659041</wp:posOffset>
          </wp:positionV>
          <wp:extent cx="7501201" cy="10610850"/>
          <wp:effectExtent l="0" t="0" r="5080" b="0"/>
          <wp:wrapNone/>
          <wp:docPr id="1470347822" name="Afbeelding 1470347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1201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8C80" w14:textId="77777777" w:rsidR="00224941" w:rsidRDefault="00224941" w:rsidP="009609A4">
      <w:pPr>
        <w:spacing w:after="0"/>
      </w:pPr>
      <w:r>
        <w:separator/>
      </w:r>
    </w:p>
  </w:footnote>
  <w:footnote w:type="continuationSeparator" w:id="0">
    <w:p w14:paraId="7403FADB" w14:textId="77777777" w:rsidR="00224941" w:rsidRDefault="00224941" w:rsidP="009609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24E2" w14:textId="1A706E64" w:rsidR="001D3F32" w:rsidRDefault="005E6884" w:rsidP="008F57EB">
    <w:pPr>
      <w:jc w:val="right"/>
    </w:pPr>
    <w:r>
      <w:t xml:space="preserve">TN </w:t>
    </w:r>
    <w:r w:rsidR="00B84163" w:rsidRPr="005E6884"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31C68472" wp14:editId="54F4CFA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54483" cy="298018"/>
          <wp:effectExtent l="0" t="0" r="3175" b="6985"/>
          <wp:wrapNone/>
          <wp:docPr id="2005332910" name="Afbeelding 2005332910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483" cy="29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256">
      <w:t>438084</w:t>
    </w:r>
    <w:r>
      <w:t xml:space="preserve"> </w:t>
    </w:r>
    <w:r w:rsidRPr="005E6884">
      <w:t>Ra</w:t>
    </w:r>
    <w:r>
      <w:t>amovereenkomst asfaltonderhoud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3608" w14:textId="2D5E225C" w:rsidR="001D3F32" w:rsidRDefault="001D3F32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58E703" wp14:editId="502D7F55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7551121" cy="10681200"/>
          <wp:effectExtent l="0" t="0" r="0" b="6350"/>
          <wp:wrapNone/>
          <wp:docPr id="1063153861" name="Afbeelding 1063153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121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AE3"/>
    <w:multiLevelType w:val="multilevel"/>
    <w:tmpl w:val="5BF4F1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PRKop2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abstractNum w:abstractNumId="1" w15:restartNumberingAfterBreak="0">
    <w:nsid w:val="03CC4BCD"/>
    <w:multiLevelType w:val="hybridMultilevel"/>
    <w:tmpl w:val="A410A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8CF"/>
    <w:multiLevelType w:val="hybridMultilevel"/>
    <w:tmpl w:val="D15433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B670A"/>
    <w:multiLevelType w:val="hybridMultilevel"/>
    <w:tmpl w:val="EADCB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7596"/>
    <w:multiLevelType w:val="hybridMultilevel"/>
    <w:tmpl w:val="EADCB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11ED"/>
    <w:multiLevelType w:val="hybridMultilevel"/>
    <w:tmpl w:val="A410A6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37174"/>
    <w:multiLevelType w:val="hybridMultilevel"/>
    <w:tmpl w:val="86D4F0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0462"/>
    <w:multiLevelType w:val="hybridMultilevel"/>
    <w:tmpl w:val="C20242B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1A51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1F40EF"/>
    <w:multiLevelType w:val="hybridMultilevel"/>
    <w:tmpl w:val="F32EE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73E3"/>
    <w:multiLevelType w:val="hybridMultilevel"/>
    <w:tmpl w:val="1C5C7A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6DD8"/>
    <w:multiLevelType w:val="hybridMultilevel"/>
    <w:tmpl w:val="77AEC7F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84B67"/>
    <w:multiLevelType w:val="hybridMultilevel"/>
    <w:tmpl w:val="DF0444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E0B3E"/>
    <w:multiLevelType w:val="hybridMultilevel"/>
    <w:tmpl w:val="2390B3A4"/>
    <w:lvl w:ilvl="0" w:tplc="376A56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472B4"/>
    <w:multiLevelType w:val="hybridMultilevel"/>
    <w:tmpl w:val="7DB888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F46D2"/>
    <w:multiLevelType w:val="hybridMultilevel"/>
    <w:tmpl w:val="41EE935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3782"/>
    <w:multiLevelType w:val="hybridMultilevel"/>
    <w:tmpl w:val="782A57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84FE7"/>
    <w:multiLevelType w:val="hybridMultilevel"/>
    <w:tmpl w:val="EADCB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0726"/>
    <w:multiLevelType w:val="multilevel"/>
    <w:tmpl w:val="C47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15746"/>
    <w:multiLevelType w:val="hybridMultilevel"/>
    <w:tmpl w:val="A832F8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08722">
    <w:abstractNumId w:val="0"/>
  </w:num>
  <w:num w:numId="2" w16cid:durableId="1864325211">
    <w:abstractNumId w:val="15"/>
  </w:num>
  <w:num w:numId="3" w16cid:durableId="216862033">
    <w:abstractNumId w:val="9"/>
  </w:num>
  <w:num w:numId="4" w16cid:durableId="1410007927">
    <w:abstractNumId w:val="8"/>
  </w:num>
  <w:num w:numId="5" w16cid:durableId="1030909899">
    <w:abstractNumId w:val="6"/>
  </w:num>
  <w:num w:numId="6" w16cid:durableId="1355181993">
    <w:abstractNumId w:val="19"/>
  </w:num>
  <w:num w:numId="7" w16cid:durableId="1758477619">
    <w:abstractNumId w:val="10"/>
  </w:num>
  <w:num w:numId="8" w16cid:durableId="1996838321">
    <w:abstractNumId w:val="16"/>
  </w:num>
  <w:num w:numId="9" w16cid:durableId="15279947">
    <w:abstractNumId w:val="14"/>
  </w:num>
  <w:num w:numId="10" w16cid:durableId="286199063">
    <w:abstractNumId w:val="7"/>
  </w:num>
  <w:num w:numId="11" w16cid:durableId="204604735">
    <w:abstractNumId w:val="12"/>
  </w:num>
  <w:num w:numId="12" w16cid:durableId="1499267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0138012">
    <w:abstractNumId w:val="0"/>
  </w:num>
  <w:num w:numId="14" w16cid:durableId="2011328045">
    <w:abstractNumId w:val="13"/>
  </w:num>
  <w:num w:numId="15" w16cid:durableId="1967855883">
    <w:abstractNumId w:val="5"/>
  </w:num>
  <w:num w:numId="16" w16cid:durableId="1582519155">
    <w:abstractNumId w:val="1"/>
  </w:num>
  <w:num w:numId="17" w16cid:durableId="1264612276">
    <w:abstractNumId w:val="3"/>
  </w:num>
  <w:num w:numId="18" w16cid:durableId="1680041728">
    <w:abstractNumId w:val="17"/>
  </w:num>
  <w:num w:numId="19" w16cid:durableId="1371302362">
    <w:abstractNumId w:val="2"/>
  </w:num>
  <w:num w:numId="20" w16cid:durableId="124691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3238561">
    <w:abstractNumId w:val="11"/>
  </w:num>
  <w:num w:numId="22" w16cid:durableId="1589653181">
    <w:abstractNumId w:val="4"/>
  </w:num>
  <w:num w:numId="23" w16cid:durableId="102127389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6B"/>
    <w:rsid w:val="000058BA"/>
    <w:rsid w:val="000072C7"/>
    <w:rsid w:val="00012CDD"/>
    <w:rsid w:val="00015522"/>
    <w:rsid w:val="000208A3"/>
    <w:rsid w:val="00020A5A"/>
    <w:rsid w:val="0002323F"/>
    <w:rsid w:val="00043EEB"/>
    <w:rsid w:val="000441CD"/>
    <w:rsid w:val="000456B5"/>
    <w:rsid w:val="000517B6"/>
    <w:rsid w:val="00056993"/>
    <w:rsid w:val="00066FE6"/>
    <w:rsid w:val="00071D9F"/>
    <w:rsid w:val="000759DB"/>
    <w:rsid w:val="0008417F"/>
    <w:rsid w:val="000919E0"/>
    <w:rsid w:val="000A0C61"/>
    <w:rsid w:val="000A2D27"/>
    <w:rsid w:val="000A350F"/>
    <w:rsid w:val="000A63EE"/>
    <w:rsid w:val="000B00B8"/>
    <w:rsid w:val="000B3920"/>
    <w:rsid w:val="000B41ED"/>
    <w:rsid w:val="000B5779"/>
    <w:rsid w:val="000D3B36"/>
    <w:rsid w:val="000D5467"/>
    <w:rsid w:val="000D79CC"/>
    <w:rsid w:val="000E369B"/>
    <w:rsid w:val="000E60AB"/>
    <w:rsid w:val="000F2B3E"/>
    <w:rsid w:val="000F2E33"/>
    <w:rsid w:val="00107C9D"/>
    <w:rsid w:val="00111ECE"/>
    <w:rsid w:val="00113578"/>
    <w:rsid w:val="0011500D"/>
    <w:rsid w:val="00125EBD"/>
    <w:rsid w:val="00126BFF"/>
    <w:rsid w:val="0012781E"/>
    <w:rsid w:val="00134A81"/>
    <w:rsid w:val="00134E4F"/>
    <w:rsid w:val="00144A37"/>
    <w:rsid w:val="00151159"/>
    <w:rsid w:val="001704CC"/>
    <w:rsid w:val="00172992"/>
    <w:rsid w:val="001B3B8E"/>
    <w:rsid w:val="001C19D9"/>
    <w:rsid w:val="001C656A"/>
    <w:rsid w:val="001C6EF9"/>
    <w:rsid w:val="001D115E"/>
    <w:rsid w:val="001D3F32"/>
    <w:rsid w:val="001F110B"/>
    <w:rsid w:val="001F2876"/>
    <w:rsid w:val="001F6EAD"/>
    <w:rsid w:val="00204553"/>
    <w:rsid w:val="00207C8D"/>
    <w:rsid w:val="00212975"/>
    <w:rsid w:val="00224941"/>
    <w:rsid w:val="00250A75"/>
    <w:rsid w:val="0025575E"/>
    <w:rsid w:val="00277BAF"/>
    <w:rsid w:val="00287452"/>
    <w:rsid w:val="0029275B"/>
    <w:rsid w:val="00293FFF"/>
    <w:rsid w:val="002A26DF"/>
    <w:rsid w:val="002B1908"/>
    <w:rsid w:val="002B59B7"/>
    <w:rsid w:val="002B70EA"/>
    <w:rsid w:val="002B718D"/>
    <w:rsid w:val="002C2A02"/>
    <w:rsid w:val="002C564C"/>
    <w:rsid w:val="002D7DE8"/>
    <w:rsid w:val="002E4FBD"/>
    <w:rsid w:val="002E5B34"/>
    <w:rsid w:val="002F1ACE"/>
    <w:rsid w:val="002F206B"/>
    <w:rsid w:val="002F46C5"/>
    <w:rsid w:val="0031558C"/>
    <w:rsid w:val="003173A0"/>
    <w:rsid w:val="00323882"/>
    <w:rsid w:val="003258BA"/>
    <w:rsid w:val="00330938"/>
    <w:rsid w:val="003330E0"/>
    <w:rsid w:val="00333173"/>
    <w:rsid w:val="00340C38"/>
    <w:rsid w:val="00341C63"/>
    <w:rsid w:val="003464F9"/>
    <w:rsid w:val="00351BA1"/>
    <w:rsid w:val="0035212A"/>
    <w:rsid w:val="00353F0B"/>
    <w:rsid w:val="00360CCB"/>
    <w:rsid w:val="00367BA1"/>
    <w:rsid w:val="0037373B"/>
    <w:rsid w:val="00390042"/>
    <w:rsid w:val="0039481A"/>
    <w:rsid w:val="003B162F"/>
    <w:rsid w:val="003C2736"/>
    <w:rsid w:val="003C45E9"/>
    <w:rsid w:val="003D2F5C"/>
    <w:rsid w:val="003E61C4"/>
    <w:rsid w:val="003E6AE2"/>
    <w:rsid w:val="003F28F7"/>
    <w:rsid w:val="003F65E1"/>
    <w:rsid w:val="0041025E"/>
    <w:rsid w:val="00413A90"/>
    <w:rsid w:val="0041747B"/>
    <w:rsid w:val="0042176D"/>
    <w:rsid w:val="004260E6"/>
    <w:rsid w:val="0043258F"/>
    <w:rsid w:val="00433F0A"/>
    <w:rsid w:val="00465C56"/>
    <w:rsid w:val="00467F2F"/>
    <w:rsid w:val="00472C6B"/>
    <w:rsid w:val="0047626B"/>
    <w:rsid w:val="0049381D"/>
    <w:rsid w:val="0049512F"/>
    <w:rsid w:val="00496419"/>
    <w:rsid w:val="004A7678"/>
    <w:rsid w:val="004B29E9"/>
    <w:rsid w:val="004C69DB"/>
    <w:rsid w:val="004D2794"/>
    <w:rsid w:val="004D27EA"/>
    <w:rsid w:val="004D5CE0"/>
    <w:rsid w:val="004E0DFF"/>
    <w:rsid w:val="004E5D34"/>
    <w:rsid w:val="004E6A96"/>
    <w:rsid w:val="004F10BC"/>
    <w:rsid w:val="004F6A9F"/>
    <w:rsid w:val="0051011E"/>
    <w:rsid w:val="00521A9A"/>
    <w:rsid w:val="005268B8"/>
    <w:rsid w:val="00531BA8"/>
    <w:rsid w:val="0053333B"/>
    <w:rsid w:val="0054405A"/>
    <w:rsid w:val="0055532A"/>
    <w:rsid w:val="005650C0"/>
    <w:rsid w:val="005678D7"/>
    <w:rsid w:val="00572EBA"/>
    <w:rsid w:val="005744C9"/>
    <w:rsid w:val="00580895"/>
    <w:rsid w:val="00583804"/>
    <w:rsid w:val="00586DD3"/>
    <w:rsid w:val="005B248C"/>
    <w:rsid w:val="005B5590"/>
    <w:rsid w:val="005C592B"/>
    <w:rsid w:val="005C5C16"/>
    <w:rsid w:val="005C6C0A"/>
    <w:rsid w:val="005D68A4"/>
    <w:rsid w:val="005E375D"/>
    <w:rsid w:val="005E6884"/>
    <w:rsid w:val="005F1941"/>
    <w:rsid w:val="005F6D45"/>
    <w:rsid w:val="00605053"/>
    <w:rsid w:val="00605272"/>
    <w:rsid w:val="0060716D"/>
    <w:rsid w:val="00622D61"/>
    <w:rsid w:val="00636482"/>
    <w:rsid w:val="00636677"/>
    <w:rsid w:val="00665B19"/>
    <w:rsid w:val="006718AE"/>
    <w:rsid w:val="0067287F"/>
    <w:rsid w:val="00683D9A"/>
    <w:rsid w:val="00691918"/>
    <w:rsid w:val="006A1BFC"/>
    <w:rsid w:val="006A2264"/>
    <w:rsid w:val="006B2634"/>
    <w:rsid w:val="006B4387"/>
    <w:rsid w:val="006D3E5F"/>
    <w:rsid w:val="006F73F7"/>
    <w:rsid w:val="00703074"/>
    <w:rsid w:val="007174B0"/>
    <w:rsid w:val="0073771B"/>
    <w:rsid w:val="00741C55"/>
    <w:rsid w:val="0074784B"/>
    <w:rsid w:val="0075238B"/>
    <w:rsid w:val="007604BE"/>
    <w:rsid w:val="00764AE3"/>
    <w:rsid w:val="00785ECD"/>
    <w:rsid w:val="007874D1"/>
    <w:rsid w:val="007A7AD2"/>
    <w:rsid w:val="007B1803"/>
    <w:rsid w:val="007B4504"/>
    <w:rsid w:val="007B7659"/>
    <w:rsid w:val="007C22A7"/>
    <w:rsid w:val="007C3C64"/>
    <w:rsid w:val="007C48ED"/>
    <w:rsid w:val="007F6A94"/>
    <w:rsid w:val="007F7784"/>
    <w:rsid w:val="008009D7"/>
    <w:rsid w:val="00801293"/>
    <w:rsid w:val="008063C4"/>
    <w:rsid w:val="00812203"/>
    <w:rsid w:val="0082084D"/>
    <w:rsid w:val="00825F53"/>
    <w:rsid w:val="00833396"/>
    <w:rsid w:val="00837E80"/>
    <w:rsid w:val="00841EDC"/>
    <w:rsid w:val="008427CB"/>
    <w:rsid w:val="00844293"/>
    <w:rsid w:val="008660C0"/>
    <w:rsid w:val="008741A9"/>
    <w:rsid w:val="00874256"/>
    <w:rsid w:val="00880481"/>
    <w:rsid w:val="00882DDA"/>
    <w:rsid w:val="008A0556"/>
    <w:rsid w:val="008A2CB4"/>
    <w:rsid w:val="008A6768"/>
    <w:rsid w:val="008C6390"/>
    <w:rsid w:val="008C69EE"/>
    <w:rsid w:val="008C733B"/>
    <w:rsid w:val="008D2A4D"/>
    <w:rsid w:val="008D4AEA"/>
    <w:rsid w:val="008D4B8E"/>
    <w:rsid w:val="008E112C"/>
    <w:rsid w:val="008E2EA5"/>
    <w:rsid w:val="008F57EB"/>
    <w:rsid w:val="00900D2A"/>
    <w:rsid w:val="00916A10"/>
    <w:rsid w:val="009207DB"/>
    <w:rsid w:val="00920875"/>
    <w:rsid w:val="00921685"/>
    <w:rsid w:val="00923B59"/>
    <w:rsid w:val="0092419A"/>
    <w:rsid w:val="00930280"/>
    <w:rsid w:val="00931279"/>
    <w:rsid w:val="0093567C"/>
    <w:rsid w:val="009406AA"/>
    <w:rsid w:val="00957D5A"/>
    <w:rsid w:val="009609A4"/>
    <w:rsid w:val="009652EE"/>
    <w:rsid w:val="0096690B"/>
    <w:rsid w:val="009728CE"/>
    <w:rsid w:val="00986059"/>
    <w:rsid w:val="00987E06"/>
    <w:rsid w:val="00994B61"/>
    <w:rsid w:val="009A438B"/>
    <w:rsid w:val="009B37F7"/>
    <w:rsid w:val="009C464C"/>
    <w:rsid w:val="009C74BC"/>
    <w:rsid w:val="009D090C"/>
    <w:rsid w:val="009E2E97"/>
    <w:rsid w:val="009E6E17"/>
    <w:rsid w:val="009E71CC"/>
    <w:rsid w:val="00A06933"/>
    <w:rsid w:val="00A2060B"/>
    <w:rsid w:val="00A33A8E"/>
    <w:rsid w:val="00A41747"/>
    <w:rsid w:val="00A439E3"/>
    <w:rsid w:val="00A455E7"/>
    <w:rsid w:val="00A54740"/>
    <w:rsid w:val="00A5709E"/>
    <w:rsid w:val="00A610FB"/>
    <w:rsid w:val="00A61AE3"/>
    <w:rsid w:val="00A65001"/>
    <w:rsid w:val="00A771D1"/>
    <w:rsid w:val="00A77CEC"/>
    <w:rsid w:val="00A83B1A"/>
    <w:rsid w:val="00A90050"/>
    <w:rsid w:val="00A9363B"/>
    <w:rsid w:val="00A94874"/>
    <w:rsid w:val="00A96C9F"/>
    <w:rsid w:val="00AA1156"/>
    <w:rsid w:val="00AB6127"/>
    <w:rsid w:val="00AC5AC9"/>
    <w:rsid w:val="00AD2521"/>
    <w:rsid w:val="00AD69A1"/>
    <w:rsid w:val="00AE4E07"/>
    <w:rsid w:val="00AE5514"/>
    <w:rsid w:val="00AF3AAD"/>
    <w:rsid w:val="00AF44B6"/>
    <w:rsid w:val="00B21851"/>
    <w:rsid w:val="00B27E2A"/>
    <w:rsid w:val="00B33CC4"/>
    <w:rsid w:val="00B474AC"/>
    <w:rsid w:val="00B50A27"/>
    <w:rsid w:val="00B51A51"/>
    <w:rsid w:val="00B5638D"/>
    <w:rsid w:val="00B564FB"/>
    <w:rsid w:val="00B65A99"/>
    <w:rsid w:val="00B72AC7"/>
    <w:rsid w:val="00B76721"/>
    <w:rsid w:val="00B80727"/>
    <w:rsid w:val="00B80D7C"/>
    <w:rsid w:val="00B84163"/>
    <w:rsid w:val="00B90EFF"/>
    <w:rsid w:val="00B91CAA"/>
    <w:rsid w:val="00B94C7F"/>
    <w:rsid w:val="00BA58A0"/>
    <w:rsid w:val="00BA5F83"/>
    <w:rsid w:val="00BA7925"/>
    <w:rsid w:val="00BB4C51"/>
    <w:rsid w:val="00BB7FB9"/>
    <w:rsid w:val="00BE4BD5"/>
    <w:rsid w:val="00BF1575"/>
    <w:rsid w:val="00BF4C45"/>
    <w:rsid w:val="00C1671A"/>
    <w:rsid w:val="00C3426B"/>
    <w:rsid w:val="00C51CE0"/>
    <w:rsid w:val="00C61D41"/>
    <w:rsid w:val="00C72C21"/>
    <w:rsid w:val="00C77AAF"/>
    <w:rsid w:val="00C8065E"/>
    <w:rsid w:val="00C80CBE"/>
    <w:rsid w:val="00C84ECF"/>
    <w:rsid w:val="00C861AD"/>
    <w:rsid w:val="00C912AF"/>
    <w:rsid w:val="00C923E0"/>
    <w:rsid w:val="00C94290"/>
    <w:rsid w:val="00C94E68"/>
    <w:rsid w:val="00C96A52"/>
    <w:rsid w:val="00CA20F4"/>
    <w:rsid w:val="00CA58B7"/>
    <w:rsid w:val="00CB27E9"/>
    <w:rsid w:val="00CB608C"/>
    <w:rsid w:val="00CC42DC"/>
    <w:rsid w:val="00CC77A8"/>
    <w:rsid w:val="00CD57B4"/>
    <w:rsid w:val="00CD62F0"/>
    <w:rsid w:val="00D008CB"/>
    <w:rsid w:val="00D02F87"/>
    <w:rsid w:val="00D04B71"/>
    <w:rsid w:val="00D058ED"/>
    <w:rsid w:val="00D15510"/>
    <w:rsid w:val="00D22702"/>
    <w:rsid w:val="00D26A7F"/>
    <w:rsid w:val="00D26E56"/>
    <w:rsid w:val="00D363EE"/>
    <w:rsid w:val="00D378A2"/>
    <w:rsid w:val="00D42286"/>
    <w:rsid w:val="00D51A1D"/>
    <w:rsid w:val="00D578D6"/>
    <w:rsid w:val="00D613A9"/>
    <w:rsid w:val="00D65729"/>
    <w:rsid w:val="00D70979"/>
    <w:rsid w:val="00D772D8"/>
    <w:rsid w:val="00D90277"/>
    <w:rsid w:val="00D93E8F"/>
    <w:rsid w:val="00D94F1B"/>
    <w:rsid w:val="00D95381"/>
    <w:rsid w:val="00DA3C3F"/>
    <w:rsid w:val="00DB40C2"/>
    <w:rsid w:val="00DC7029"/>
    <w:rsid w:val="00DC7C45"/>
    <w:rsid w:val="00DD673F"/>
    <w:rsid w:val="00DE3578"/>
    <w:rsid w:val="00DF1AFD"/>
    <w:rsid w:val="00E00B88"/>
    <w:rsid w:val="00E00D8C"/>
    <w:rsid w:val="00E07105"/>
    <w:rsid w:val="00E11CE2"/>
    <w:rsid w:val="00E15FAB"/>
    <w:rsid w:val="00E16B3F"/>
    <w:rsid w:val="00E20219"/>
    <w:rsid w:val="00E25F19"/>
    <w:rsid w:val="00E2760E"/>
    <w:rsid w:val="00E31FCC"/>
    <w:rsid w:val="00E34019"/>
    <w:rsid w:val="00E34AC1"/>
    <w:rsid w:val="00E42721"/>
    <w:rsid w:val="00E47712"/>
    <w:rsid w:val="00E5755C"/>
    <w:rsid w:val="00E63C4E"/>
    <w:rsid w:val="00E65EAB"/>
    <w:rsid w:val="00E73751"/>
    <w:rsid w:val="00E94903"/>
    <w:rsid w:val="00E94C5B"/>
    <w:rsid w:val="00E953FB"/>
    <w:rsid w:val="00EB3B1F"/>
    <w:rsid w:val="00EB6F4D"/>
    <w:rsid w:val="00EC1EEA"/>
    <w:rsid w:val="00EC3AF8"/>
    <w:rsid w:val="00F11060"/>
    <w:rsid w:val="00F14B0E"/>
    <w:rsid w:val="00F2191F"/>
    <w:rsid w:val="00F270E8"/>
    <w:rsid w:val="00F30B47"/>
    <w:rsid w:val="00F31912"/>
    <w:rsid w:val="00F37326"/>
    <w:rsid w:val="00F517C5"/>
    <w:rsid w:val="00F618F0"/>
    <w:rsid w:val="00F631D5"/>
    <w:rsid w:val="00F87FE3"/>
    <w:rsid w:val="00F91B3F"/>
    <w:rsid w:val="00F924F8"/>
    <w:rsid w:val="00F94E08"/>
    <w:rsid w:val="00F964C6"/>
    <w:rsid w:val="00FA2507"/>
    <w:rsid w:val="00FA57AB"/>
    <w:rsid w:val="00FB24B1"/>
    <w:rsid w:val="00FB601A"/>
    <w:rsid w:val="00FC1880"/>
    <w:rsid w:val="00FC6C9F"/>
    <w:rsid w:val="00FD7069"/>
    <w:rsid w:val="00FE0664"/>
    <w:rsid w:val="00FE1265"/>
    <w:rsid w:val="00FE5CF1"/>
    <w:rsid w:val="00FF352F"/>
    <w:rsid w:val="00FF472C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B3A0"/>
  <w15:docId w15:val="{74D9BF0E-93F2-4DF3-B9AA-77AFDB32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7784"/>
    <w:pPr>
      <w:spacing w:line="240" w:lineRule="auto"/>
      <w:jc w:val="both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4C69DB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color w:val="003888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5E1"/>
    <w:pPr>
      <w:keepNext/>
      <w:keepLines/>
      <w:numPr>
        <w:ilvl w:val="1"/>
        <w:numId w:val="4"/>
      </w:numPr>
      <w:spacing w:before="200" w:after="120"/>
      <w:outlineLvl w:val="1"/>
    </w:pPr>
    <w:rPr>
      <w:rFonts w:eastAsiaTheme="majorEastAsia" w:cstheme="majorBidi"/>
      <w:bCs/>
      <w:color w:val="1F497D" w:themeColor="text2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65E1"/>
    <w:pPr>
      <w:keepNext/>
      <w:keepLines/>
      <w:numPr>
        <w:ilvl w:val="2"/>
        <w:numId w:val="4"/>
      </w:numPr>
      <w:spacing w:before="320" w:after="120"/>
      <w:outlineLvl w:val="2"/>
    </w:pPr>
    <w:rPr>
      <w:rFonts w:eastAsiaTheme="majorEastAsia" w:cstheme="majorBidi"/>
      <w:bCs/>
      <w:color w:val="1F497D" w:themeColor="text2"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1025E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43EEB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43EEB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43EEB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43EEB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43EEB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69DB"/>
    <w:rPr>
      <w:rFonts w:ascii="Verdana" w:eastAsiaTheme="majorEastAsia" w:hAnsi="Verdana" w:cstheme="majorBidi"/>
      <w:b/>
      <w:bCs/>
      <w:color w:val="003888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F65E1"/>
    <w:rPr>
      <w:rFonts w:ascii="Verdana" w:eastAsiaTheme="majorEastAsia" w:hAnsi="Verdana" w:cstheme="majorBidi"/>
      <w:bCs/>
      <w:color w:val="1F497D" w:themeColor="text2"/>
      <w:sz w:val="26"/>
      <w:szCs w:val="26"/>
    </w:rPr>
  </w:style>
  <w:style w:type="paragraph" w:customStyle="1" w:styleId="Titel1Proviel">
    <w:name w:val="Titel 1 Proviel"/>
    <w:basedOn w:val="Kop1"/>
    <w:link w:val="Titel1ProvielChar"/>
    <w:rsid w:val="00472C6B"/>
    <w:rPr>
      <w:rFonts w:cstheme="minorHAnsi"/>
      <w:color w:val="1F497D" w:themeColor="text2"/>
    </w:rPr>
  </w:style>
  <w:style w:type="paragraph" w:customStyle="1" w:styleId="OndertitelProviel">
    <w:name w:val="Ondertitel Proviel"/>
    <w:basedOn w:val="Kop2"/>
    <w:link w:val="OndertitelProvielChar"/>
    <w:rsid w:val="00531BA8"/>
    <w:rPr>
      <w:sz w:val="24"/>
      <w:szCs w:val="24"/>
    </w:rPr>
  </w:style>
  <w:style w:type="character" w:customStyle="1" w:styleId="Titel1ProvielChar">
    <w:name w:val="Titel 1 Proviel Char"/>
    <w:basedOn w:val="Kop1Char"/>
    <w:link w:val="Titel1Proviel"/>
    <w:rsid w:val="00472C6B"/>
    <w:rPr>
      <w:rFonts w:ascii="Verdana" w:eastAsiaTheme="majorEastAsia" w:hAnsi="Verdana" w:cstheme="minorHAnsi"/>
      <w:b/>
      <w:bCs/>
      <w:color w:val="1F497D" w:themeColor="text2"/>
      <w:sz w:val="36"/>
      <w:szCs w:val="28"/>
    </w:rPr>
  </w:style>
  <w:style w:type="table" w:styleId="Tabelraster">
    <w:name w:val="Table Grid"/>
    <w:basedOn w:val="Standaardtabel"/>
    <w:uiPriority w:val="39"/>
    <w:rsid w:val="0084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dertitelProvielChar">
    <w:name w:val="Ondertitel Proviel Char"/>
    <w:basedOn w:val="Kop2Char"/>
    <w:link w:val="OndertitelProviel"/>
    <w:rsid w:val="00531BA8"/>
    <w:rPr>
      <w:rFonts w:ascii="Verdana" w:eastAsiaTheme="majorEastAsia" w:hAnsi="Verdana" w:cstheme="majorBidi"/>
      <w:bCs/>
      <w:color w:val="1F497D" w:themeColor="text2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67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673F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A3C3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9609A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609A4"/>
  </w:style>
  <w:style w:type="paragraph" w:styleId="Voettekst">
    <w:name w:val="footer"/>
    <w:basedOn w:val="Standaard"/>
    <w:link w:val="VoettekstChar"/>
    <w:uiPriority w:val="99"/>
    <w:unhideWhenUsed/>
    <w:rsid w:val="009609A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09A4"/>
  </w:style>
  <w:style w:type="character" w:customStyle="1" w:styleId="Kop3Char">
    <w:name w:val="Kop 3 Char"/>
    <w:basedOn w:val="Standaardalinea-lettertype"/>
    <w:link w:val="Kop3"/>
    <w:uiPriority w:val="9"/>
    <w:rsid w:val="003F65E1"/>
    <w:rPr>
      <w:rFonts w:ascii="Verdana" w:eastAsiaTheme="majorEastAsia" w:hAnsi="Verdana" w:cstheme="majorBidi"/>
      <w:bCs/>
      <w:color w:val="1F497D" w:themeColor="text2"/>
    </w:rPr>
  </w:style>
  <w:style w:type="character" w:customStyle="1" w:styleId="Kop4Char">
    <w:name w:val="Kop 4 Char"/>
    <w:basedOn w:val="Standaardalinea-lettertype"/>
    <w:link w:val="Kop4"/>
    <w:uiPriority w:val="9"/>
    <w:rsid w:val="0041025E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173A0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173A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173A0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173A0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3173A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E42721"/>
    <w:pPr>
      <w:spacing w:after="0"/>
      <w:textboxTightWrap w:val="allLines"/>
    </w:pPr>
    <w:rPr>
      <w:rFonts w:ascii="Verdana" w:hAnsi="Verdana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043EE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043EEB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043EE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043E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043E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emiddeldearcering1-accent6">
    <w:name w:val="Medium Shading 1 Accent 6"/>
    <w:basedOn w:val="Standaardtabel"/>
    <w:uiPriority w:val="63"/>
    <w:rsid w:val="0043258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43258F"/>
    <w:rPr>
      <w:b/>
      <w:bCs/>
      <w:color w:val="4F81BD" w:themeColor="accent1"/>
      <w:szCs w:val="18"/>
    </w:rPr>
  </w:style>
  <w:style w:type="paragraph" w:customStyle="1" w:styleId="Default">
    <w:name w:val="Default"/>
    <w:rsid w:val="00B72A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aliases w:val="Lijst paragraaf"/>
    <w:basedOn w:val="Standaard"/>
    <w:link w:val="LijstalineaChar"/>
    <w:uiPriority w:val="34"/>
    <w:qFormat/>
    <w:rsid w:val="007B4504"/>
    <w:pPr>
      <w:ind w:left="720"/>
      <w:contextualSpacing/>
    </w:pPr>
  </w:style>
  <w:style w:type="table" w:styleId="Lichtelijst-accent6">
    <w:name w:val="Light List Accent 6"/>
    <w:basedOn w:val="Standaardtabel"/>
    <w:uiPriority w:val="61"/>
    <w:rsid w:val="00C342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lattetekst">
    <w:name w:val="Body Text"/>
    <w:basedOn w:val="Standaard"/>
    <w:link w:val="PlattetekstChar"/>
    <w:rsid w:val="0092419A"/>
    <w:pPr>
      <w:autoSpaceDE w:val="0"/>
      <w:autoSpaceDN w:val="0"/>
      <w:adjustRightInd w:val="0"/>
      <w:spacing w:after="0"/>
      <w:jc w:val="left"/>
    </w:pPr>
    <w:rPr>
      <w:rFonts w:ascii="Arial-BoldMT" w:eastAsia="Times New Roman" w:hAnsi="Arial-BoldMT" w:cs="Times New Roman"/>
      <w:b/>
      <w:bCs/>
      <w:color w:val="000000"/>
      <w:sz w:val="28"/>
      <w:szCs w:val="28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92419A"/>
    <w:rPr>
      <w:rFonts w:ascii="Arial-BoldMT" w:eastAsia="Times New Roman" w:hAnsi="Arial-BoldMT" w:cs="Times New Roman"/>
      <w:b/>
      <w:bCs/>
      <w:color w:val="000000"/>
      <w:sz w:val="28"/>
      <w:szCs w:val="28"/>
      <w:lang w:eastAsia="nl-NL"/>
    </w:rPr>
  </w:style>
  <w:style w:type="paragraph" w:customStyle="1" w:styleId="PRKop1">
    <w:name w:val="PR Kop 1"/>
    <w:basedOn w:val="Kop1"/>
    <w:next w:val="Standaard"/>
    <w:link w:val="PRKop1Char"/>
    <w:qFormat/>
    <w:rsid w:val="003F65E1"/>
    <w:pPr>
      <w:numPr>
        <w:numId w:val="0"/>
      </w:numPr>
      <w:spacing w:before="360" w:line="259" w:lineRule="auto"/>
      <w:jc w:val="left"/>
    </w:pPr>
    <w:rPr>
      <w:b w:val="0"/>
      <w:bCs w:val="0"/>
      <w:color w:val="053888"/>
      <w:szCs w:val="32"/>
    </w:rPr>
  </w:style>
  <w:style w:type="paragraph" w:customStyle="1" w:styleId="PRKop2">
    <w:name w:val="PR Kop2"/>
    <w:basedOn w:val="Kop2"/>
    <w:next w:val="Standaard"/>
    <w:link w:val="PRKop2Char"/>
    <w:autoRedefine/>
    <w:qFormat/>
    <w:rsid w:val="0055532A"/>
    <w:pPr>
      <w:numPr>
        <w:numId w:val="1"/>
      </w:numPr>
      <w:spacing w:before="240" w:line="259" w:lineRule="auto"/>
      <w:jc w:val="left"/>
    </w:pPr>
    <w:rPr>
      <w:rFonts w:ascii="Verdana Pro Light" w:hAnsi="Verdana Pro Light"/>
      <w:b/>
      <w:bCs w:val="0"/>
      <w:color w:val="053888"/>
    </w:rPr>
  </w:style>
  <w:style w:type="paragraph" w:customStyle="1" w:styleId="PRKop3">
    <w:name w:val="PR Kop3"/>
    <w:basedOn w:val="Kop3"/>
    <w:next w:val="Standaard"/>
    <w:link w:val="PRKop3Char"/>
    <w:qFormat/>
    <w:rsid w:val="007F7784"/>
    <w:pPr>
      <w:spacing w:before="120" w:line="259" w:lineRule="auto"/>
      <w:jc w:val="left"/>
    </w:pPr>
    <w:rPr>
      <w:bCs w:val="0"/>
      <w:color w:val="053888"/>
      <w:szCs w:val="24"/>
    </w:rPr>
  </w:style>
  <w:style w:type="character" w:customStyle="1" w:styleId="PRKop3Char">
    <w:name w:val="PR Kop3 Char"/>
    <w:basedOn w:val="Standaardalinea-lettertype"/>
    <w:link w:val="PRKop3"/>
    <w:rsid w:val="007F7784"/>
    <w:rPr>
      <w:rFonts w:ascii="Verdana" w:eastAsiaTheme="majorEastAsia" w:hAnsi="Verdana" w:cstheme="majorBidi"/>
      <w:color w:val="053888"/>
      <w:szCs w:val="24"/>
    </w:rPr>
  </w:style>
  <w:style w:type="character" w:customStyle="1" w:styleId="PRKop2Char">
    <w:name w:val="PR Kop2 Char"/>
    <w:basedOn w:val="Kop2Char"/>
    <w:link w:val="PRKop2"/>
    <w:rsid w:val="0055532A"/>
    <w:rPr>
      <w:rFonts w:ascii="Verdana Pro Light" w:eastAsiaTheme="majorEastAsia" w:hAnsi="Verdana Pro Light" w:cstheme="majorBidi"/>
      <w:b/>
      <w:bCs w:val="0"/>
      <w:color w:val="053888"/>
      <w:sz w:val="26"/>
      <w:szCs w:val="26"/>
    </w:rPr>
  </w:style>
  <w:style w:type="character" w:customStyle="1" w:styleId="PRKop1Char">
    <w:name w:val="PR Kop 1 Char"/>
    <w:basedOn w:val="Kop1Char"/>
    <w:link w:val="PRKop1"/>
    <w:rsid w:val="008A0556"/>
    <w:rPr>
      <w:rFonts w:ascii="Verdana" w:eastAsiaTheme="majorEastAsia" w:hAnsi="Verdana" w:cstheme="majorBidi"/>
      <w:b w:val="0"/>
      <w:bCs w:val="0"/>
      <w:color w:val="053888"/>
      <w:sz w:val="36"/>
      <w:szCs w:val="32"/>
    </w:rPr>
  </w:style>
  <w:style w:type="character" w:styleId="Nadruk">
    <w:name w:val="Emphasis"/>
    <w:basedOn w:val="Standaardalinea-lettertype"/>
    <w:uiPriority w:val="20"/>
    <w:qFormat/>
    <w:rsid w:val="00FC1880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FC1880"/>
    <w:rPr>
      <w:i/>
      <w:iCs/>
      <w:color w:val="4F81BD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8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880"/>
    <w:rPr>
      <w:rFonts w:ascii="Verdana" w:hAnsi="Verdana"/>
      <w:i/>
      <w:iCs/>
      <w:color w:val="404040" w:themeColor="text1" w:themeTint="BF"/>
      <w:sz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88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880"/>
    <w:rPr>
      <w:rFonts w:ascii="Verdana" w:hAnsi="Verdana"/>
      <w:i/>
      <w:iCs/>
      <w:color w:val="4F81BD" w:themeColor="accent1"/>
      <w:sz w:val="18"/>
    </w:rPr>
  </w:style>
  <w:style w:type="character" w:customStyle="1" w:styleId="LijstalineaChar">
    <w:name w:val="Lijstalinea Char"/>
    <w:aliases w:val="Lijst paragraaf Char"/>
    <w:link w:val="Lijstalinea"/>
    <w:uiPriority w:val="34"/>
    <w:locked/>
    <w:rsid w:val="005B5590"/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59"/>
    <w:rsid w:val="00E3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874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74D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74D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79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79CC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73771B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unhideWhenUsed/>
    <w:rsid w:val="00353F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353F0B"/>
    <w:rPr>
      <w:rFonts w:ascii="Segoe UI" w:hAnsi="Segoe UI" w:cs="Segoe UI" w:hint="default"/>
      <w:b/>
      <w:bCs/>
      <w:sz w:val="18"/>
      <w:szCs w:val="1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e\Desktop\Verslag%20compleet%20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2AB1E4F4B504D8B2DC3E7720C9851" ma:contentTypeVersion="12" ma:contentTypeDescription="Een nieuw document maken." ma:contentTypeScope="" ma:versionID="15f8bbe4d09fad0f8e97b1e9892e7139">
  <xsd:schema xmlns:xsd="http://www.w3.org/2001/XMLSchema" xmlns:xs="http://www.w3.org/2001/XMLSchema" xmlns:p="http://schemas.microsoft.com/office/2006/metadata/properties" xmlns:ns3="62149bad-7f5f-42ee-83e9-195d569d1075" xmlns:ns4="9469d14d-342e-4769-a557-21f303b57374" targetNamespace="http://schemas.microsoft.com/office/2006/metadata/properties" ma:root="true" ma:fieldsID="0dbecd3c4ce9aa29b6ab1f0251d81114" ns3:_="" ns4:_="">
    <xsd:import namespace="62149bad-7f5f-42ee-83e9-195d569d1075"/>
    <xsd:import namespace="9469d14d-342e-4769-a557-21f303b573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49bad-7f5f-42ee-83e9-195d569d1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9d14d-342e-4769-a557-21f303b57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9d14d-342e-4769-a557-21f303b5737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5217B1-39DE-4E7A-AC2A-2B0C263A14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97DB3-6EAC-49C8-AC32-62C4B754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49bad-7f5f-42ee-83e9-195d569d1075"/>
    <ds:schemaRef ds:uri="9469d14d-342e-4769-a557-21f303b57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13553-64B7-4C9E-8EAF-3FD5BEF2AA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9ACBD4-B578-48D2-A141-F5179A2D2523}">
  <ds:schemaRefs>
    <ds:schemaRef ds:uri="62149bad-7f5f-42ee-83e9-195d569d107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69d14d-342e-4769-a557-21f303b573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 compleet 2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Jille Holtmaat / Proviel B.V.</dc:creator>
  <cp:lastModifiedBy>Koen Lesker / Proviel B.V.</cp:lastModifiedBy>
  <cp:revision>2</cp:revision>
  <cp:lastPrinted>2023-11-16T15:34:00Z</cp:lastPrinted>
  <dcterms:created xsi:type="dcterms:W3CDTF">2023-11-28T10:19:00Z</dcterms:created>
  <dcterms:modified xsi:type="dcterms:W3CDTF">2023-11-28T10:19:00Z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0x0101005052AB1E4F4B504D8B2DC3E7720C9851</vt:lpwstr>
  </property>
</Properties>
</file>