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3F553E" w14:paraId="6AAF7E77" w14:textId="77777777">
        <w:trPr>
          <w:cantSplit/>
          <w:trHeight w:hRule="exact" w:val="1134"/>
        </w:trPr>
        <w:tc>
          <w:tcPr>
            <w:tcW w:w="1048" w:type="dxa"/>
          </w:tcPr>
          <w:p w14:paraId="6AAF7E75" w14:textId="77777777" w:rsidR="003F553E" w:rsidRDefault="003F553E">
            <w:pPr>
              <w:pStyle w:val="dpTitle"/>
              <w:jc w:val="left"/>
              <w:rPr>
                <w:b w:val="0"/>
                <w:sz w:val="16"/>
                <w:szCs w:val="24"/>
                <w:lang w:val="en-GB"/>
              </w:rPr>
            </w:pPr>
            <w:bookmarkStart w:id="0" w:name="bmStart"/>
            <w:bookmarkStart w:id="1" w:name="DataTable"/>
            <w:bookmarkEnd w:id="0"/>
          </w:p>
        </w:tc>
        <w:tc>
          <w:tcPr>
            <w:tcW w:w="6812" w:type="dxa"/>
            <w:tcBorders>
              <w:left w:val="nil"/>
            </w:tcBorders>
          </w:tcPr>
          <w:p w14:paraId="6AAF7E76" w14:textId="77777777" w:rsidR="003F553E" w:rsidRDefault="003F553E">
            <w:pPr>
              <w:pStyle w:val="dpTitle"/>
              <w:jc w:val="left"/>
              <w:rPr>
                <w:b w:val="0"/>
                <w:sz w:val="16"/>
                <w:szCs w:val="24"/>
                <w:lang w:val="en-GB"/>
              </w:rPr>
            </w:pPr>
          </w:p>
        </w:tc>
      </w:tr>
      <w:tr w:rsidR="003F553E" w14:paraId="6AAF7E7B" w14:textId="77777777">
        <w:trPr>
          <w:cantSplit/>
          <w:trHeight w:val="1134"/>
        </w:trPr>
        <w:tc>
          <w:tcPr>
            <w:tcW w:w="7860" w:type="dxa"/>
            <w:gridSpan w:val="2"/>
          </w:tcPr>
          <w:p w14:paraId="6AAF7E78" w14:textId="3F28CDF9" w:rsidR="003F553E" w:rsidRPr="00FE2B20" w:rsidRDefault="003F553E" w:rsidP="003F553E">
            <w:pPr>
              <w:pStyle w:val="dpTitle"/>
              <w:rPr>
                <w:lang w:val="nl-NL"/>
              </w:rPr>
            </w:pPr>
            <w:bookmarkStart w:id="2" w:name="txtTitle"/>
            <w:bookmarkEnd w:id="2"/>
            <w:r w:rsidRPr="00FE2B20">
              <w:rPr>
                <w:lang w:val="nl-NL"/>
              </w:rPr>
              <w:t xml:space="preserve">Bijlage </w:t>
            </w:r>
            <w:r w:rsidR="00AD2FB5">
              <w:rPr>
                <w:lang w:val="nl-NL"/>
              </w:rPr>
              <w:t>G</w:t>
            </w:r>
            <w:r w:rsidRPr="005D4CB4">
              <w:rPr>
                <w:lang w:val="nl-NL"/>
              </w:rPr>
              <w:t xml:space="preserve"> </w:t>
            </w:r>
            <w:r w:rsidR="00CC3575">
              <w:rPr>
                <w:lang w:val="nl-NL"/>
              </w:rPr>
              <w:t xml:space="preserve">- </w:t>
            </w:r>
            <w:r w:rsidR="00363038">
              <w:rPr>
                <w:lang w:val="nl-NL"/>
              </w:rPr>
              <w:t>V</w:t>
            </w:r>
            <w:r w:rsidRPr="005D4CB4">
              <w:rPr>
                <w:lang w:val="nl-NL"/>
              </w:rPr>
              <w:t>erklaring</w:t>
            </w:r>
            <w:r w:rsidRPr="00FE2B20">
              <w:rPr>
                <w:lang w:val="nl-NL"/>
              </w:rPr>
              <w:t xml:space="preserve"> </w:t>
            </w:r>
            <w:r w:rsidR="00363038">
              <w:rPr>
                <w:lang w:val="nl-NL"/>
              </w:rPr>
              <w:t xml:space="preserve">garantstelling </w:t>
            </w:r>
            <w:r w:rsidRPr="00FE2B20">
              <w:rPr>
                <w:lang w:val="nl-NL"/>
              </w:rPr>
              <w:t>derden</w:t>
            </w:r>
          </w:p>
          <w:p w14:paraId="6AAF7E79" w14:textId="77777777" w:rsidR="003F553E" w:rsidRPr="00FE2B20" w:rsidRDefault="003F553E" w:rsidP="003F553E">
            <w:pPr>
              <w:pStyle w:val="dpTitle"/>
              <w:rPr>
                <w:lang w:val="nl-NL"/>
              </w:rPr>
            </w:pPr>
          </w:p>
          <w:p w14:paraId="6AAF7E7A" w14:textId="1FE2D5EB" w:rsidR="003F553E" w:rsidRPr="00FE2B20" w:rsidRDefault="003F553E" w:rsidP="00CB34A6">
            <w:pPr>
              <w:pStyle w:val="dpTitle"/>
              <w:rPr>
                <w:lang w:val="nl-NL"/>
              </w:rPr>
            </w:pPr>
            <w:r w:rsidRPr="00FE2B20">
              <w:rPr>
                <w:lang w:val="nl-NL"/>
              </w:rPr>
              <w:t xml:space="preserve">Europese </w:t>
            </w:r>
            <w:r w:rsidR="00D57B22">
              <w:rPr>
                <w:lang w:val="nl-NL"/>
              </w:rPr>
              <w:t xml:space="preserve">openbare </w:t>
            </w:r>
            <w:r w:rsidR="00CB34A6">
              <w:rPr>
                <w:lang w:val="nl-NL"/>
              </w:rPr>
              <w:t>aanbesteding</w:t>
            </w:r>
          </w:p>
        </w:tc>
      </w:tr>
      <w:tr w:rsidR="003F553E" w14:paraId="6AAF7E7D" w14:textId="77777777">
        <w:trPr>
          <w:cantSplit/>
        </w:trPr>
        <w:tc>
          <w:tcPr>
            <w:tcW w:w="7860" w:type="dxa"/>
            <w:gridSpan w:val="2"/>
          </w:tcPr>
          <w:p w14:paraId="6AAF7E7C" w14:textId="7ED0A723" w:rsidR="003F553E" w:rsidRPr="00FE2B20" w:rsidRDefault="00291B61" w:rsidP="003F553E">
            <w:pPr>
              <w:pStyle w:val="dpSubTitle"/>
              <w:rPr>
                <w:lang w:val="nl-NL"/>
              </w:rPr>
            </w:pPr>
            <w:bookmarkStart w:id="3" w:name="txtSubTitle"/>
            <w:bookmarkEnd w:id="3"/>
            <w:r>
              <w:rPr>
                <w:lang w:val="nl-NL"/>
              </w:rPr>
              <w:t>Gereedschappen en technische materialen</w:t>
            </w:r>
          </w:p>
        </w:tc>
      </w:tr>
    </w:tbl>
    <w:tbl>
      <w:tblPr>
        <w:tblW w:w="0" w:type="auto"/>
        <w:tblCellMar>
          <w:left w:w="0" w:type="dxa"/>
          <w:right w:w="0" w:type="dxa"/>
        </w:tblCellMar>
        <w:tblLook w:val="01E0" w:firstRow="1" w:lastRow="1" w:firstColumn="1" w:lastColumn="1" w:noHBand="0" w:noVBand="0"/>
      </w:tblPr>
      <w:tblGrid>
        <w:gridCol w:w="7751"/>
      </w:tblGrid>
      <w:tr w:rsidR="003F553E" w14:paraId="6AAF7E82" w14:textId="77777777">
        <w:trPr>
          <w:trHeight w:val="1079"/>
        </w:trPr>
        <w:tc>
          <w:tcPr>
            <w:tcW w:w="7891" w:type="dxa"/>
            <w:vAlign w:val="bottom"/>
          </w:tcPr>
          <w:tbl>
            <w:tblPr>
              <w:tblW w:w="7727" w:type="dxa"/>
              <w:tblCellMar>
                <w:left w:w="0" w:type="dxa"/>
                <w:right w:w="0" w:type="dxa"/>
              </w:tblCellMar>
              <w:tblLook w:val="01E0" w:firstRow="1" w:lastRow="1" w:firstColumn="1" w:lastColumn="1" w:noHBand="0" w:noVBand="0"/>
            </w:tblPr>
            <w:tblGrid>
              <w:gridCol w:w="2200"/>
              <w:gridCol w:w="5527"/>
            </w:tblGrid>
            <w:tr w:rsidR="003F553E" w14:paraId="6AAF7E80" w14:textId="77777777">
              <w:tc>
                <w:tcPr>
                  <w:tcW w:w="2200" w:type="dxa"/>
                  <w:tcMar>
                    <w:right w:w="57" w:type="dxa"/>
                  </w:tcMar>
                </w:tcPr>
                <w:p w14:paraId="6AAF7E7E" w14:textId="66EE37B0" w:rsidR="003F553E" w:rsidRPr="00492DDF" w:rsidRDefault="003F553E">
                  <w:pPr>
                    <w:framePr w:w="7751" w:h="1079" w:hSpace="142" w:wrap="around" w:vAnchor="page" w:hAnchor="page" w:x="2287" w:y="13874" w:anchorLock="1"/>
                  </w:pPr>
                  <w:bookmarkStart w:id="4" w:name="txtDate" w:colFirst="1" w:colLast="1"/>
                  <w:bookmarkStart w:id="5" w:name="bmCoaDate" w:colFirst="0" w:colLast="0"/>
                </w:p>
              </w:tc>
              <w:tc>
                <w:tcPr>
                  <w:tcW w:w="5527" w:type="dxa"/>
                </w:tcPr>
                <w:p w14:paraId="6AAF7E7F" w14:textId="5BDB4F4D" w:rsidR="003F553E" w:rsidRPr="00492DDF" w:rsidRDefault="003F553E">
                  <w:pPr>
                    <w:framePr w:w="7751" w:h="1079" w:hSpace="142" w:wrap="around" w:vAnchor="page" w:hAnchor="page" w:x="2287" w:y="13874" w:anchorLock="1"/>
                  </w:pPr>
                </w:p>
              </w:tc>
            </w:tr>
            <w:bookmarkEnd w:id="4"/>
            <w:bookmarkEnd w:id="5"/>
          </w:tbl>
          <w:p w14:paraId="6AAF7E81" w14:textId="77777777" w:rsidR="003F553E" w:rsidRDefault="003F553E">
            <w:pPr>
              <w:framePr w:w="7751" w:h="1079" w:hSpace="142" w:wrap="around" w:vAnchor="page" w:hAnchor="page" w:x="2287" w:y="13874" w:anchorLock="1"/>
              <w:spacing w:line="40" w:lineRule="atLeast"/>
              <w:rPr>
                <w:sz w:val="4"/>
                <w:szCs w:val="4"/>
              </w:rPr>
            </w:pPr>
          </w:p>
        </w:tc>
      </w:tr>
    </w:tbl>
    <w:p w14:paraId="6AAF7E83" w14:textId="77777777" w:rsidR="003F553E" w:rsidRDefault="003F553E">
      <w:pPr>
        <w:framePr w:w="7751" w:h="1079" w:hSpace="142" w:wrap="around" w:vAnchor="page" w:hAnchor="page" w:x="2287" w:y="13874" w:anchorLock="1"/>
        <w:spacing w:line="40" w:lineRule="atLeast"/>
        <w:rPr>
          <w:sz w:val="2"/>
          <w:szCs w:val="2"/>
        </w:rPr>
      </w:pPr>
    </w:p>
    <w:p w14:paraId="6AAF7E84" w14:textId="77777777" w:rsidR="003F553E" w:rsidRPr="00492DDF" w:rsidRDefault="003F553E"/>
    <w:p w14:paraId="6AAF7E85" w14:textId="77777777" w:rsidR="003F553E" w:rsidRPr="00492DDF" w:rsidRDefault="003F553E"/>
    <w:p w14:paraId="6AAF7E86" w14:textId="3838AD29" w:rsidR="00D51666" w:rsidRPr="00FE2B20" w:rsidRDefault="003F553E" w:rsidP="00D51666">
      <w:pPr>
        <w:rPr>
          <w:b/>
          <w:szCs w:val="22"/>
        </w:rPr>
      </w:pPr>
      <w:r w:rsidRPr="00F317DC">
        <w:br w:type="page"/>
      </w:r>
      <w:bookmarkEnd w:id="1"/>
      <w:r w:rsidR="00363038">
        <w:rPr>
          <w:b/>
          <w:szCs w:val="22"/>
        </w:rPr>
        <w:lastRenderedPageBreak/>
        <w:t xml:space="preserve">Garantstelling </w:t>
      </w:r>
      <w:r w:rsidR="00D51666" w:rsidRPr="00FE2B20">
        <w:rPr>
          <w:b/>
          <w:szCs w:val="22"/>
        </w:rPr>
        <w:t>Derden</w:t>
      </w:r>
    </w:p>
    <w:p w14:paraId="6AAF7E87" w14:textId="77777777" w:rsidR="00D51666" w:rsidRPr="00FE2B20" w:rsidRDefault="00D51666" w:rsidP="00D51666">
      <w:pPr>
        <w:rPr>
          <w:szCs w:val="22"/>
        </w:rPr>
      </w:pPr>
      <w:r w:rsidRPr="00FE2B20">
        <w:rPr>
          <w:szCs w:val="22"/>
        </w:rPr>
        <w:t xml:space="preserve">(in geval van een beroep op de </w:t>
      </w:r>
      <w:r w:rsidRPr="00FE2B20">
        <w:rPr>
          <w:b/>
          <w:szCs w:val="22"/>
        </w:rPr>
        <w:t>financiële draagkracht</w:t>
      </w:r>
      <w:r w:rsidRPr="00FE2B20">
        <w:rPr>
          <w:szCs w:val="22"/>
        </w:rPr>
        <w:t xml:space="preserve"> van een derde)</w:t>
      </w:r>
    </w:p>
    <w:p w14:paraId="6AAF7E88" w14:textId="77777777" w:rsidR="00D51666" w:rsidRPr="00FE2B20" w:rsidRDefault="00D51666" w:rsidP="00D51666">
      <w:pPr>
        <w:rPr>
          <w:szCs w:val="22"/>
        </w:rPr>
      </w:pPr>
    </w:p>
    <w:p w14:paraId="6AAF7E89" w14:textId="54879B19" w:rsidR="00D51666" w:rsidRPr="00FE2B20" w:rsidRDefault="00D51666" w:rsidP="00D51666">
      <w:pPr>
        <w:rPr>
          <w:szCs w:val="22"/>
        </w:rPr>
      </w:pPr>
      <w:r w:rsidRPr="00FE2B20">
        <w:rPr>
          <w:szCs w:val="22"/>
        </w:rPr>
        <w:t xml:space="preserve">Hierbij verklaart </w:t>
      </w:r>
      <w:r w:rsidRPr="00492DDF">
        <w:rPr>
          <w:szCs w:val="22"/>
          <w:highlight w:val="yellow"/>
        </w:rPr>
        <w:t>[</w:t>
      </w:r>
      <w:r w:rsidR="00F317DC">
        <w:rPr>
          <w:szCs w:val="22"/>
          <w:highlight w:val="yellow"/>
        </w:rPr>
        <w:t>Naam</w:t>
      </w:r>
      <w:r w:rsidR="00F317DC" w:rsidRPr="00492DDF">
        <w:rPr>
          <w:szCs w:val="22"/>
          <w:highlight w:val="yellow"/>
        </w:rPr>
        <w:t xml:space="preserve"> </w:t>
      </w:r>
      <w:r w:rsidR="00492DDF">
        <w:rPr>
          <w:szCs w:val="22"/>
          <w:highlight w:val="yellow"/>
        </w:rPr>
        <w:t>d</w:t>
      </w:r>
      <w:r w:rsidR="00F317DC">
        <w:rPr>
          <w:szCs w:val="22"/>
          <w:highlight w:val="yellow"/>
        </w:rPr>
        <w:t>erde</w:t>
      </w:r>
      <w:r w:rsidRPr="00492DDF">
        <w:rPr>
          <w:szCs w:val="22"/>
          <w:highlight w:val="yellow"/>
        </w:rPr>
        <w:t>]</w:t>
      </w:r>
      <w:r w:rsidRPr="00FE2B20">
        <w:rPr>
          <w:szCs w:val="22"/>
        </w:rPr>
        <w:t xml:space="preserve">, ingeschreven onder </w:t>
      </w:r>
      <w:r w:rsidRPr="00492DDF">
        <w:rPr>
          <w:szCs w:val="22"/>
          <w:highlight w:val="yellow"/>
        </w:rPr>
        <w:t>[N</w:t>
      </w:r>
      <w:r w:rsidR="00492DDF">
        <w:rPr>
          <w:szCs w:val="22"/>
          <w:highlight w:val="yellow"/>
        </w:rPr>
        <w:t>r</w:t>
      </w:r>
      <w:r w:rsidRPr="00492DDF">
        <w:rPr>
          <w:szCs w:val="22"/>
          <w:highlight w:val="yellow"/>
        </w:rPr>
        <w:t>]</w:t>
      </w:r>
      <w:r w:rsidRPr="00FE2B20">
        <w:rPr>
          <w:szCs w:val="22"/>
        </w:rPr>
        <w:t xml:space="preserve"> bij de Kamer van Koophandel te [</w:t>
      </w:r>
      <w:r w:rsidRPr="00492DDF">
        <w:rPr>
          <w:szCs w:val="22"/>
          <w:highlight w:val="yellow"/>
        </w:rPr>
        <w:t>P</w:t>
      </w:r>
      <w:r w:rsidR="00492DDF" w:rsidRPr="00492DDF">
        <w:rPr>
          <w:szCs w:val="22"/>
          <w:highlight w:val="yellow"/>
        </w:rPr>
        <w:t>laats</w:t>
      </w:r>
      <w:r w:rsidRPr="00FE2B20">
        <w:rPr>
          <w:szCs w:val="22"/>
        </w:rPr>
        <w:t xml:space="preserve">], voor het geval dat de Aanbestedende dienst met </w:t>
      </w:r>
      <w:r w:rsidRPr="00FE2B20">
        <w:rPr>
          <w:szCs w:val="22"/>
          <w:highlight w:val="yellow"/>
        </w:rPr>
        <w:t>[N</w:t>
      </w:r>
      <w:r w:rsidR="00F317DC">
        <w:rPr>
          <w:szCs w:val="22"/>
          <w:highlight w:val="yellow"/>
        </w:rPr>
        <w:t>aam</w:t>
      </w:r>
      <w:r w:rsidRPr="00FE2B20">
        <w:rPr>
          <w:szCs w:val="22"/>
          <w:highlight w:val="yellow"/>
        </w:rPr>
        <w:t xml:space="preserve"> </w:t>
      </w:r>
      <w:r w:rsidR="00F317DC">
        <w:rPr>
          <w:szCs w:val="22"/>
          <w:highlight w:val="yellow"/>
        </w:rPr>
        <w:t>Inschrijver</w:t>
      </w:r>
      <w:r w:rsidRPr="00FE2B20">
        <w:rPr>
          <w:szCs w:val="22"/>
          <w:highlight w:val="yellow"/>
        </w:rPr>
        <w:t>]</w:t>
      </w:r>
      <w:r w:rsidRPr="00FE2B20">
        <w:rPr>
          <w:szCs w:val="22"/>
        </w:rPr>
        <w:t xml:space="preserve"> een </w:t>
      </w:r>
      <w:r w:rsidR="00742754" w:rsidRPr="00742754">
        <w:rPr>
          <w:szCs w:val="22"/>
        </w:rPr>
        <w:t>Raamo</w:t>
      </w:r>
      <w:r w:rsidR="005D4CB4" w:rsidRPr="00742754">
        <w:rPr>
          <w:szCs w:val="22"/>
        </w:rPr>
        <w:t xml:space="preserve">vereenkomst </w:t>
      </w:r>
      <w:r w:rsidRPr="00742754">
        <w:rPr>
          <w:szCs w:val="22"/>
        </w:rPr>
        <w:t>s</w:t>
      </w:r>
      <w:r w:rsidRPr="00FE2B20">
        <w:rPr>
          <w:szCs w:val="22"/>
        </w:rPr>
        <w:t xml:space="preserve">luit inzake </w:t>
      </w:r>
      <w:r w:rsidR="00CB34A6">
        <w:rPr>
          <w:szCs w:val="22"/>
        </w:rPr>
        <w:t>“</w:t>
      </w:r>
      <w:r w:rsidR="00291B61">
        <w:rPr>
          <w:szCs w:val="22"/>
        </w:rPr>
        <w:t>Gereedschappen en technische materialen</w:t>
      </w:r>
      <w:r w:rsidR="00F317DC">
        <w:rPr>
          <w:szCs w:val="22"/>
        </w:rPr>
        <w:t>”</w:t>
      </w:r>
      <w:r w:rsidRPr="00FE2B20">
        <w:rPr>
          <w:szCs w:val="22"/>
        </w:rPr>
        <w:t xml:space="preserve">, dat </w:t>
      </w:r>
      <w:r w:rsidRPr="00492DDF">
        <w:rPr>
          <w:szCs w:val="22"/>
          <w:highlight w:val="yellow"/>
        </w:rPr>
        <w:t>[N</w:t>
      </w:r>
      <w:r w:rsidR="00F317DC" w:rsidRPr="00492DDF">
        <w:rPr>
          <w:szCs w:val="22"/>
          <w:highlight w:val="yellow"/>
        </w:rPr>
        <w:t>aam</w:t>
      </w:r>
      <w:r w:rsidRPr="00492DDF">
        <w:rPr>
          <w:szCs w:val="22"/>
          <w:highlight w:val="yellow"/>
        </w:rPr>
        <w:t xml:space="preserve"> </w:t>
      </w:r>
      <w:r w:rsidR="00492DDF">
        <w:rPr>
          <w:szCs w:val="22"/>
          <w:highlight w:val="yellow"/>
        </w:rPr>
        <w:t>d</w:t>
      </w:r>
      <w:r w:rsidR="00F317DC" w:rsidRPr="00492DDF">
        <w:rPr>
          <w:szCs w:val="22"/>
          <w:highlight w:val="yellow"/>
        </w:rPr>
        <w:t>erde</w:t>
      </w:r>
      <w:r w:rsidRPr="00492DDF">
        <w:rPr>
          <w:szCs w:val="22"/>
          <w:highlight w:val="yellow"/>
        </w:rPr>
        <w:t>]</w:t>
      </w:r>
      <w:r w:rsidRPr="00FE2B20">
        <w:rPr>
          <w:szCs w:val="22"/>
        </w:rPr>
        <w:t xml:space="preserve"> zich jegens de Aanbestedende dienst volledig en onvoorwaardelijk garant stelt voor de nakoming van de</w:t>
      </w:r>
      <w:bookmarkStart w:id="6" w:name="OpenAt"/>
      <w:bookmarkEnd w:id="6"/>
      <w:r w:rsidRPr="00FE2B20">
        <w:rPr>
          <w:szCs w:val="22"/>
        </w:rPr>
        <w:t xml:space="preserve"> verplichtingen van </w:t>
      </w:r>
      <w:r w:rsidRPr="00FE2B20">
        <w:rPr>
          <w:szCs w:val="22"/>
          <w:highlight w:val="yellow"/>
        </w:rPr>
        <w:t>[N</w:t>
      </w:r>
      <w:r w:rsidR="00F317DC">
        <w:rPr>
          <w:szCs w:val="22"/>
          <w:highlight w:val="yellow"/>
        </w:rPr>
        <w:t>aam</w:t>
      </w:r>
      <w:r w:rsidRPr="00FE2B20">
        <w:rPr>
          <w:szCs w:val="22"/>
          <w:highlight w:val="yellow"/>
        </w:rPr>
        <w:t xml:space="preserve"> </w:t>
      </w:r>
      <w:r w:rsidR="00F317DC">
        <w:rPr>
          <w:szCs w:val="22"/>
          <w:highlight w:val="yellow"/>
        </w:rPr>
        <w:t>Inschrijver</w:t>
      </w:r>
      <w:r w:rsidRPr="00FE2B20">
        <w:rPr>
          <w:szCs w:val="22"/>
          <w:highlight w:val="yellow"/>
        </w:rPr>
        <w:t>]</w:t>
      </w:r>
      <w:r w:rsidRPr="00FE2B20">
        <w:rPr>
          <w:szCs w:val="22"/>
        </w:rPr>
        <w:t xml:space="preserve"> die voortvloeien uit bovenbedoelde </w:t>
      </w:r>
      <w:r w:rsidR="00742754" w:rsidRPr="00742754">
        <w:rPr>
          <w:szCs w:val="22"/>
        </w:rPr>
        <w:t>Raamo</w:t>
      </w:r>
      <w:r w:rsidR="00241587" w:rsidRPr="00742754">
        <w:rPr>
          <w:szCs w:val="22"/>
        </w:rPr>
        <w:t xml:space="preserve">vereenkomst </w:t>
      </w:r>
      <w:r w:rsidRPr="00742754">
        <w:rPr>
          <w:szCs w:val="22"/>
        </w:rPr>
        <w:t>te waarborgen</w:t>
      </w:r>
      <w:r w:rsidRPr="00FE2B20">
        <w:rPr>
          <w:szCs w:val="22"/>
        </w:rPr>
        <w:t>.</w:t>
      </w:r>
      <w:r w:rsidR="0005066E" w:rsidRPr="0005066E">
        <w:t xml:space="preserve"> </w:t>
      </w:r>
      <w:r w:rsidR="0005066E" w:rsidRPr="0005066E">
        <w:rPr>
          <w:szCs w:val="22"/>
          <w:highlight w:val="yellow"/>
        </w:rPr>
        <w:t>[Naam derde]</w:t>
      </w:r>
      <w:r w:rsidR="0005066E" w:rsidRPr="0005066E">
        <w:rPr>
          <w:szCs w:val="22"/>
        </w:rPr>
        <w:t xml:space="preserve"> zal op eerste verzoek van Aanbestedende dienst de betalingsverplichtingen van </w:t>
      </w:r>
      <w:r w:rsidR="0005066E" w:rsidRPr="0005066E">
        <w:rPr>
          <w:szCs w:val="22"/>
          <w:highlight w:val="yellow"/>
        </w:rPr>
        <w:t>[Naam Inschrijver]</w:t>
      </w:r>
      <w:r w:rsidR="0005066E" w:rsidRPr="0005066E">
        <w:rPr>
          <w:szCs w:val="22"/>
        </w:rPr>
        <w:t xml:space="preserve"> volledig en zonder enige inhouding nakomen.</w:t>
      </w:r>
    </w:p>
    <w:p w14:paraId="6AAF7E8A" w14:textId="77777777" w:rsidR="00D51666" w:rsidRPr="00FE2B20" w:rsidRDefault="00D51666" w:rsidP="00D51666">
      <w:pPr>
        <w:rPr>
          <w:szCs w:val="22"/>
        </w:rPr>
      </w:pPr>
    </w:p>
    <w:p w14:paraId="6AAF7E8B" w14:textId="7CF19640" w:rsidR="00D51666" w:rsidRPr="00FE2B20" w:rsidRDefault="00D51666" w:rsidP="00D51666">
      <w:pPr>
        <w:rPr>
          <w:szCs w:val="22"/>
        </w:rPr>
      </w:pPr>
      <w:r w:rsidRPr="00FE2B20">
        <w:rPr>
          <w:szCs w:val="22"/>
        </w:rPr>
        <w:t xml:space="preserve">De aansprakelijkheid van </w:t>
      </w:r>
      <w:r w:rsidRPr="00492DDF">
        <w:rPr>
          <w:szCs w:val="22"/>
          <w:highlight w:val="yellow"/>
        </w:rPr>
        <w:t>[N</w:t>
      </w:r>
      <w:r w:rsidR="00F317DC" w:rsidRPr="00492DDF">
        <w:rPr>
          <w:szCs w:val="22"/>
          <w:highlight w:val="yellow"/>
        </w:rPr>
        <w:t xml:space="preserve">aam </w:t>
      </w:r>
      <w:r w:rsidR="00492DDF">
        <w:rPr>
          <w:szCs w:val="22"/>
          <w:highlight w:val="yellow"/>
        </w:rPr>
        <w:t>d</w:t>
      </w:r>
      <w:r w:rsidR="00F317DC" w:rsidRPr="00492DDF">
        <w:rPr>
          <w:szCs w:val="22"/>
          <w:highlight w:val="yellow"/>
        </w:rPr>
        <w:t>erde</w:t>
      </w:r>
      <w:r w:rsidRPr="00492DDF">
        <w:rPr>
          <w:szCs w:val="22"/>
          <w:highlight w:val="yellow"/>
        </w:rPr>
        <w:t>]</w:t>
      </w:r>
      <w:r w:rsidR="00363038">
        <w:rPr>
          <w:szCs w:val="22"/>
        </w:rPr>
        <w:t xml:space="preserve"> uit hoofde van deze</w:t>
      </w:r>
      <w:r w:rsidR="00371956">
        <w:rPr>
          <w:szCs w:val="22"/>
        </w:rPr>
        <w:t xml:space="preserve"> garanstellingsverklaring </w:t>
      </w:r>
      <w:r w:rsidRPr="00FE2B20">
        <w:rPr>
          <w:szCs w:val="22"/>
        </w:rPr>
        <w:t xml:space="preserve">bedraagt niet meer dan de aansprakelijkheid van </w:t>
      </w:r>
      <w:r w:rsidRPr="00FE2B20">
        <w:rPr>
          <w:szCs w:val="22"/>
          <w:highlight w:val="yellow"/>
        </w:rPr>
        <w:t>[N</w:t>
      </w:r>
      <w:r w:rsidR="00F317DC">
        <w:rPr>
          <w:szCs w:val="22"/>
          <w:highlight w:val="yellow"/>
        </w:rPr>
        <w:t>aam</w:t>
      </w:r>
      <w:r w:rsidRPr="00FE2B20">
        <w:rPr>
          <w:szCs w:val="22"/>
          <w:highlight w:val="yellow"/>
        </w:rPr>
        <w:t xml:space="preserve"> </w:t>
      </w:r>
      <w:r w:rsidR="00F317DC">
        <w:rPr>
          <w:szCs w:val="22"/>
          <w:highlight w:val="yellow"/>
        </w:rPr>
        <w:t>Inschrijver</w:t>
      </w:r>
      <w:r w:rsidRPr="00FE2B20">
        <w:rPr>
          <w:szCs w:val="22"/>
          <w:highlight w:val="yellow"/>
        </w:rPr>
        <w:t>]</w:t>
      </w:r>
      <w:r w:rsidRPr="00FE2B20">
        <w:rPr>
          <w:szCs w:val="22"/>
        </w:rPr>
        <w:t xml:space="preserve"> uit hoofde van de </w:t>
      </w:r>
      <w:r w:rsidR="00742754" w:rsidRPr="00742754">
        <w:rPr>
          <w:szCs w:val="22"/>
        </w:rPr>
        <w:t>Raamo</w:t>
      </w:r>
      <w:r w:rsidR="005D4CB4" w:rsidRPr="00742754">
        <w:rPr>
          <w:szCs w:val="22"/>
        </w:rPr>
        <w:t xml:space="preserve">vereenkomst </w:t>
      </w:r>
      <w:r w:rsidRPr="00742754">
        <w:rPr>
          <w:szCs w:val="22"/>
        </w:rPr>
        <w:t>ten</w:t>
      </w:r>
      <w:r w:rsidRPr="00FE2B20">
        <w:rPr>
          <w:szCs w:val="22"/>
        </w:rPr>
        <w:t xml:space="preserve"> aanzien waarvan de </w:t>
      </w:r>
      <w:r w:rsidR="00F317DC" w:rsidRPr="00492DDF">
        <w:rPr>
          <w:szCs w:val="22"/>
          <w:highlight w:val="yellow"/>
        </w:rPr>
        <w:t>Inschrijver</w:t>
      </w:r>
      <w:r w:rsidR="00F317DC" w:rsidRPr="00FE2B20">
        <w:rPr>
          <w:szCs w:val="22"/>
        </w:rPr>
        <w:t xml:space="preserve"> </w:t>
      </w:r>
      <w:r w:rsidRPr="00FE2B20">
        <w:rPr>
          <w:szCs w:val="22"/>
        </w:rPr>
        <w:t>in gebreke mocht blijven.</w:t>
      </w:r>
    </w:p>
    <w:p w14:paraId="6AAF7E8C" w14:textId="77777777" w:rsidR="00D51666" w:rsidRPr="00FE2B20" w:rsidRDefault="00D51666" w:rsidP="00D51666">
      <w:pPr>
        <w:rPr>
          <w:szCs w:val="22"/>
        </w:rPr>
      </w:pPr>
    </w:p>
    <w:p w14:paraId="6AAF7E8E" w14:textId="2D18A175" w:rsidR="00E01AAC" w:rsidRPr="00FE2B20" w:rsidRDefault="00D51666">
      <w:pPr>
        <w:rPr>
          <w:szCs w:val="22"/>
        </w:rPr>
      </w:pPr>
      <w:r w:rsidRPr="00FE2B20">
        <w:rPr>
          <w:szCs w:val="22"/>
        </w:rPr>
        <w:t xml:space="preserve">Deze garantie treedt eerst in werking indien met </w:t>
      </w:r>
      <w:r w:rsidRPr="00FE2B20">
        <w:rPr>
          <w:szCs w:val="22"/>
          <w:highlight w:val="yellow"/>
        </w:rPr>
        <w:t>[N</w:t>
      </w:r>
      <w:r w:rsidR="00F317DC">
        <w:rPr>
          <w:szCs w:val="22"/>
          <w:highlight w:val="yellow"/>
        </w:rPr>
        <w:t>aam</w:t>
      </w:r>
      <w:r w:rsidRPr="00FE2B20">
        <w:rPr>
          <w:szCs w:val="22"/>
          <w:highlight w:val="yellow"/>
        </w:rPr>
        <w:t xml:space="preserve"> G</w:t>
      </w:r>
      <w:r w:rsidR="00F317DC">
        <w:rPr>
          <w:szCs w:val="22"/>
          <w:highlight w:val="yellow"/>
        </w:rPr>
        <w:t>egadigde</w:t>
      </w:r>
      <w:r w:rsidRPr="00FE2B20">
        <w:rPr>
          <w:szCs w:val="22"/>
          <w:highlight w:val="yellow"/>
        </w:rPr>
        <w:t>]</w:t>
      </w:r>
      <w:r w:rsidRPr="00FE2B20">
        <w:rPr>
          <w:szCs w:val="22"/>
        </w:rPr>
        <w:t xml:space="preserve"> een </w:t>
      </w:r>
      <w:r w:rsidR="00742754" w:rsidRPr="00742754">
        <w:rPr>
          <w:szCs w:val="22"/>
        </w:rPr>
        <w:t>Raamo</w:t>
      </w:r>
      <w:r w:rsidR="00241587" w:rsidRPr="00742754">
        <w:rPr>
          <w:szCs w:val="22"/>
        </w:rPr>
        <w:t xml:space="preserve">vereenkomst </w:t>
      </w:r>
      <w:r w:rsidRPr="00742754">
        <w:rPr>
          <w:szCs w:val="22"/>
        </w:rPr>
        <w:t xml:space="preserve"> wordt</w:t>
      </w:r>
      <w:r w:rsidRPr="00FE2B20">
        <w:rPr>
          <w:szCs w:val="22"/>
        </w:rPr>
        <w:t xml:space="preserve"> gesloten, zoals hierboven bedoeld en eindigt gelijkt</w:t>
      </w:r>
      <w:r w:rsidR="00241587">
        <w:rPr>
          <w:szCs w:val="22"/>
        </w:rPr>
        <w:t xml:space="preserve">ijdig met de beëindiging van de </w:t>
      </w:r>
      <w:r w:rsidR="00742754">
        <w:rPr>
          <w:szCs w:val="22"/>
        </w:rPr>
        <w:t>Raamo</w:t>
      </w:r>
      <w:r w:rsidR="00241587">
        <w:rPr>
          <w:szCs w:val="22"/>
        </w:rPr>
        <w:t>vereenkomst.</w:t>
      </w: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FE2B20" w14:paraId="6AAF7E91" w14:textId="77777777" w:rsidTr="00291B61">
        <w:tc>
          <w:tcPr>
            <w:tcW w:w="2547" w:type="dxa"/>
            <w:tcBorders>
              <w:bottom w:val="single" w:sz="4" w:space="0" w:color="auto"/>
            </w:tcBorders>
            <w:shd w:val="clear" w:color="auto" w:fill="C0C0C0"/>
          </w:tcPr>
          <w:p w14:paraId="6AAF7E8F" w14:textId="77777777" w:rsidR="00D51666" w:rsidRPr="00FE2B20" w:rsidRDefault="00D51666" w:rsidP="00291B61">
            <w:pPr>
              <w:rPr>
                <w:szCs w:val="22"/>
              </w:rPr>
            </w:pPr>
          </w:p>
        </w:tc>
        <w:tc>
          <w:tcPr>
            <w:tcW w:w="5603" w:type="dxa"/>
            <w:shd w:val="clear" w:color="auto" w:fill="C0C0C0"/>
          </w:tcPr>
          <w:p w14:paraId="6AAF7E90" w14:textId="144DC041" w:rsidR="00D51666" w:rsidRPr="00FE2B20" w:rsidRDefault="00D51666" w:rsidP="00422529">
            <w:pPr>
              <w:rPr>
                <w:szCs w:val="22"/>
              </w:rPr>
            </w:pPr>
            <w:r w:rsidRPr="00FE2B20">
              <w:rPr>
                <w:szCs w:val="22"/>
              </w:rPr>
              <w:t xml:space="preserve">Ondertekening </w:t>
            </w:r>
            <w:r w:rsidR="00422529">
              <w:rPr>
                <w:szCs w:val="22"/>
              </w:rPr>
              <w:t>Inschrijver</w:t>
            </w:r>
          </w:p>
        </w:tc>
      </w:tr>
      <w:tr w:rsidR="00D51666" w:rsidRPr="00FE2B20" w14:paraId="6AAF7E94" w14:textId="77777777" w:rsidTr="00291B61">
        <w:tc>
          <w:tcPr>
            <w:tcW w:w="2547" w:type="dxa"/>
            <w:shd w:val="clear" w:color="auto" w:fill="C0C0C0"/>
          </w:tcPr>
          <w:p w14:paraId="6AAF7E92" w14:textId="2B24E00A" w:rsidR="00D51666" w:rsidRPr="00FE2B20" w:rsidRDefault="00D51666" w:rsidP="00422529">
            <w:pPr>
              <w:rPr>
                <w:szCs w:val="22"/>
              </w:rPr>
            </w:pPr>
            <w:r w:rsidRPr="00FE2B20">
              <w:rPr>
                <w:szCs w:val="22"/>
              </w:rPr>
              <w:t xml:space="preserve">Naam </w:t>
            </w:r>
            <w:r w:rsidR="00422529">
              <w:rPr>
                <w:szCs w:val="22"/>
              </w:rPr>
              <w:t>Inschrijver</w:t>
            </w:r>
            <w:r w:rsidRPr="00FE2B20">
              <w:rPr>
                <w:szCs w:val="22"/>
              </w:rPr>
              <w:t xml:space="preserve">: </w:t>
            </w:r>
          </w:p>
        </w:tc>
        <w:tc>
          <w:tcPr>
            <w:tcW w:w="5603" w:type="dxa"/>
          </w:tcPr>
          <w:p w14:paraId="6AAF7E93" w14:textId="77777777" w:rsidR="00D51666" w:rsidRPr="00FE2B20" w:rsidRDefault="00D51666" w:rsidP="00291B61">
            <w:pPr>
              <w:rPr>
                <w:szCs w:val="22"/>
              </w:rPr>
            </w:pPr>
          </w:p>
        </w:tc>
      </w:tr>
      <w:tr w:rsidR="00D51666" w:rsidRPr="00FE2B20" w14:paraId="6AAF7E97" w14:textId="77777777" w:rsidTr="00291B61">
        <w:tc>
          <w:tcPr>
            <w:tcW w:w="2547" w:type="dxa"/>
            <w:shd w:val="clear" w:color="auto" w:fill="C0C0C0"/>
          </w:tcPr>
          <w:p w14:paraId="6AAF7E95" w14:textId="77777777" w:rsidR="00D51666" w:rsidRPr="00FE2B20" w:rsidRDefault="00D51666" w:rsidP="00291B61">
            <w:pPr>
              <w:rPr>
                <w:szCs w:val="22"/>
              </w:rPr>
            </w:pPr>
            <w:r w:rsidRPr="00FE2B20">
              <w:rPr>
                <w:szCs w:val="22"/>
              </w:rPr>
              <w:t xml:space="preserve">Naam ondergetekende: </w:t>
            </w:r>
          </w:p>
        </w:tc>
        <w:tc>
          <w:tcPr>
            <w:tcW w:w="5603" w:type="dxa"/>
          </w:tcPr>
          <w:p w14:paraId="6AAF7E96" w14:textId="77777777" w:rsidR="00D51666" w:rsidRPr="00FE2B20" w:rsidRDefault="00D51666" w:rsidP="00291B61">
            <w:pPr>
              <w:rPr>
                <w:szCs w:val="22"/>
              </w:rPr>
            </w:pPr>
          </w:p>
        </w:tc>
      </w:tr>
      <w:tr w:rsidR="00D51666" w:rsidRPr="00FE2B20" w14:paraId="6AAF7E9A" w14:textId="77777777" w:rsidTr="00291B61">
        <w:trPr>
          <w:trHeight w:val="1117"/>
        </w:trPr>
        <w:tc>
          <w:tcPr>
            <w:tcW w:w="2547" w:type="dxa"/>
            <w:shd w:val="clear" w:color="auto" w:fill="C0C0C0"/>
          </w:tcPr>
          <w:p w14:paraId="6AAF7E98" w14:textId="77777777" w:rsidR="00D51666" w:rsidRPr="00FE2B20" w:rsidRDefault="00D51666" w:rsidP="00291B61">
            <w:pPr>
              <w:rPr>
                <w:szCs w:val="22"/>
              </w:rPr>
            </w:pPr>
            <w:r w:rsidRPr="00FE2B20">
              <w:rPr>
                <w:szCs w:val="22"/>
              </w:rPr>
              <w:t>Handtekening:</w:t>
            </w:r>
          </w:p>
        </w:tc>
        <w:tc>
          <w:tcPr>
            <w:tcW w:w="5603" w:type="dxa"/>
          </w:tcPr>
          <w:p w14:paraId="6AAF7E99" w14:textId="77777777" w:rsidR="00D51666" w:rsidRPr="00FE2B20" w:rsidRDefault="00D51666" w:rsidP="00291B61">
            <w:pPr>
              <w:rPr>
                <w:szCs w:val="22"/>
              </w:rPr>
            </w:pPr>
          </w:p>
        </w:tc>
      </w:tr>
      <w:tr w:rsidR="00D51666" w:rsidRPr="00FE2B20" w14:paraId="6AAF7E9D" w14:textId="77777777" w:rsidTr="00291B61">
        <w:tc>
          <w:tcPr>
            <w:tcW w:w="2547" w:type="dxa"/>
            <w:shd w:val="clear" w:color="auto" w:fill="C0C0C0"/>
          </w:tcPr>
          <w:p w14:paraId="6AAF7E9B" w14:textId="77777777" w:rsidR="00D51666" w:rsidRPr="00FE2B20" w:rsidRDefault="00D51666" w:rsidP="00291B61">
            <w:pPr>
              <w:rPr>
                <w:szCs w:val="22"/>
              </w:rPr>
            </w:pPr>
            <w:r w:rsidRPr="00FE2B20">
              <w:rPr>
                <w:szCs w:val="22"/>
              </w:rPr>
              <w:t>Datum:</w:t>
            </w:r>
          </w:p>
        </w:tc>
        <w:tc>
          <w:tcPr>
            <w:tcW w:w="5603" w:type="dxa"/>
          </w:tcPr>
          <w:p w14:paraId="6AAF7E9C" w14:textId="77777777" w:rsidR="00D51666" w:rsidRPr="00FE2B20" w:rsidRDefault="00D51666" w:rsidP="00291B61">
            <w:pPr>
              <w:rPr>
                <w:szCs w:val="22"/>
              </w:rPr>
            </w:pPr>
          </w:p>
        </w:tc>
      </w:tr>
    </w:tbl>
    <w:p w14:paraId="6AAF7E9E" w14:textId="77777777" w:rsidR="00D51666" w:rsidRPr="00FE2B20" w:rsidRDefault="00D51666">
      <w:pPr>
        <w:rPr>
          <w:szCs w:val="22"/>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FE2B20" w14:paraId="6AAF7EA1" w14:textId="77777777" w:rsidTr="00291B61">
        <w:tc>
          <w:tcPr>
            <w:tcW w:w="2547" w:type="dxa"/>
            <w:tcBorders>
              <w:bottom w:val="single" w:sz="4" w:space="0" w:color="auto"/>
            </w:tcBorders>
            <w:shd w:val="clear" w:color="auto" w:fill="C0C0C0"/>
          </w:tcPr>
          <w:p w14:paraId="6AAF7E9F" w14:textId="77777777" w:rsidR="00D51666" w:rsidRPr="00FE2B20" w:rsidRDefault="00D51666" w:rsidP="00291B61">
            <w:pPr>
              <w:rPr>
                <w:szCs w:val="22"/>
              </w:rPr>
            </w:pPr>
          </w:p>
        </w:tc>
        <w:tc>
          <w:tcPr>
            <w:tcW w:w="5603" w:type="dxa"/>
            <w:shd w:val="clear" w:color="auto" w:fill="C0C0C0"/>
          </w:tcPr>
          <w:p w14:paraId="6AAF7EA0" w14:textId="77777777" w:rsidR="00D51666" w:rsidRPr="00FE2B20" w:rsidRDefault="00D51666" w:rsidP="00291B61">
            <w:pPr>
              <w:rPr>
                <w:szCs w:val="22"/>
              </w:rPr>
            </w:pPr>
            <w:r w:rsidRPr="00FE2B20">
              <w:rPr>
                <w:szCs w:val="22"/>
              </w:rPr>
              <w:t>Ondertekening derde</w:t>
            </w:r>
          </w:p>
        </w:tc>
      </w:tr>
      <w:tr w:rsidR="00D51666" w:rsidRPr="00FE2B20" w14:paraId="6AAF7EA4" w14:textId="77777777" w:rsidTr="00291B61">
        <w:tc>
          <w:tcPr>
            <w:tcW w:w="2547" w:type="dxa"/>
            <w:shd w:val="clear" w:color="auto" w:fill="C0C0C0"/>
          </w:tcPr>
          <w:p w14:paraId="6AAF7EA2" w14:textId="77777777" w:rsidR="00D51666" w:rsidRPr="00FE2B20" w:rsidRDefault="00D51666" w:rsidP="00291B61">
            <w:pPr>
              <w:rPr>
                <w:szCs w:val="22"/>
              </w:rPr>
            </w:pPr>
            <w:r w:rsidRPr="00FE2B20">
              <w:rPr>
                <w:szCs w:val="22"/>
              </w:rPr>
              <w:t xml:space="preserve">Naam derde: </w:t>
            </w:r>
          </w:p>
        </w:tc>
        <w:tc>
          <w:tcPr>
            <w:tcW w:w="5603" w:type="dxa"/>
          </w:tcPr>
          <w:p w14:paraId="6AAF7EA3" w14:textId="77777777" w:rsidR="00D51666" w:rsidRPr="00FE2B20" w:rsidRDefault="00D51666" w:rsidP="00291B61">
            <w:pPr>
              <w:rPr>
                <w:szCs w:val="22"/>
              </w:rPr>
            </w:pPr>
          </w:p>
        </w:tc>
      </w:tr>
      <w:tr w:rsidR="00D51666" w:rsidRPr="00FE2B20" w14:paraId="6AAF7EA7" w14:textId="77777777" w:rsidTr="00291B61">
        <w:tc>
          <w:tcPr>
            <w:tcW w:w="2547" w:type="dxa"/>
            <w:shd w:val="clear" w:color="auto" w:fill="C0C0C0"/>
          </w:tcPr>
          <w:p w14:paraId="6AAF7EA5" w14:textId="77777777" w:rsidR="00D51666" w:rsidRPr="00FE2B20" w:rsidRDefault="00D51666" w:rsidP="00291B61">
            <w:pPr>
              <w:rPr>
                <w:szCs w:val="22"/>
              </w:rPr>
            </w:pPr>
            <w:r w:rsidRPr="00FE2B20">
              <w:rPr>
                <w:szCs w:val="22"/>
              </w:rPr>
              <w:t>Naam ondergetekende:</w:t>
            </w:r>
          </w:p>
        </w:tc>
        <w:tc>
          <w:tcPr>
            <w:tcW w:w="5603" w:type="dxa"/>
          </w:tcPr>
          <w:p w14:paraId="6AAF7EA6" w14:textId="77777777" w:rsidR="00D51666" w:rsidRPr="00FE2B20" w:rsidRDefault="00D51666" w:rsidP="00291B61">
            <w:pPr>
              <w:rPr>
                <w:szCs w:val="22"/>
              </w:rPr>
            </w:pPr>
          </w:p>
        </w:tc>
      </w:tr>
      <w:tr w:rsidR="00D51666" w:rsidRPr="00FE2B20" w14:paraId="6AAF7EAA" w14:textId="77777777" w:rsidTr="00291B61">
        <w:trPr>
          <w:trHeight w:val="1122"/>
        </w:trPr>
        <w:tc>
          <w:tcPr>
            <w:tcW w:w="2547" w:type="dxa"/>
            <w:shd w:val="clear" w:color="auto" w:fill="C0C0C0"/>
          </w:tcPr>
          <w:p w14:paraId="6AAF7EA8" w14:textId="77777777" w:rsidR="00D51666" w:rsidRPr="00FE2B20" w:rsidRDefault="00D51666" w:rsidP="00291B61">
            <w:pPr>
              <w:rPr>
                <w:szCs w:val="22"/>
              </w:rPr>
            </w:pPr>
            <w:r w:rsidRPr="00FE2B20">
              <w:rPr>
                <w:szCs w:val="22"/>
              </w:rPr>
              <w:t>Handtekening:</w:t>
            </w:r>
          </w:p>
        </w:tc>
        <w:tc>
          <w:tcPr>
            <w:tcW w:w="5603" w:type="dxa"/>
          </w:tcPr>
          <w:p w14:paraId="6AAF7EA9" w14:textId="77777777" w:rsidR="00D51666" w:rsidRPr="00FE2B20" w:rsidRDefault="00D51666" w:rsidP="00291B61">
            <w:pPr>
              <w:rPr>
                <w:szCs w:val="22"/>
              </w:rPr>
            </w:pPr>
          </w:p>
        </w:tc>
      </w:tr>
      <w:tr w:rsidR="00D51666" w:rsidRPr="00FE2B20" w14:paraId="6AAF7EAD" w14:textId="77777777" w:rsidTr="00291B61">
        <w:tc>
          <w:tcPr>
            <w:tcW w:w="2547" w:type="dxa"/>
            <w:shd w:val="clear" w:color="auto" w:fill="C0C0C0"/>
          </w:tcPr>
          <w:p w14:paraId="6AAF7EAB" w14:textId="77777777" w:rsidR="00D51666" w:rsidRPr="00FE2B20" w:rsidRDefault="00D51666" w:rsidP="00291B61">
            <w:pPr>
              <w:rPr>
                <w:szCs w:val="22"/>
              </w:rPr>
            </w:pPr>
            <w:r w:rsidRPr="00FE2B20">
              <w:rPr>
                <w:szCs w:val="22"/>
              </w:rPr>
              <w:t>Datum:</w:t>
            </w:r>
          </w:p>
        </w:tc>
        <w:tc>
          <w:tcPr>
            <w:tcW w:w="5603" w:type="dxa"/>
          </w:tcPr>
          <w:p w14:paraId="6AAF7EAC" w14:textId="77777777" w:rsidR="00D51666" w:rsidRPr="00FE2B20" w:rsidRDefault="00D51666" w:rsidP="00291B61">
            <w:pPr>
              <w:rPr>
                <w:szCs w:val="22"/>
              </w:rPr>
            </w:pPr>
          </w:p>
        </w:tc>
      </w:tr>
    </w:tbl>
    <w:p w14:paraId="6AAF7EAE" w14:textId="77777777" w:rsidR="00D51666" w:rsidRPr="002C48B0" w:rsidRDefault="00D51666" w:rsidP="003333E5"/>
    <w:sectPr w:rsidR="00D51666" w:rsidRPr="002C48B0" w:rsidSect="00CB1F63">
      <w:headerReference w:type="default" r:id="rId12"/>
      <w:footerReference w:type="even" r:id="rId13"/>
      <w:footerReference w:type="default" r:id="rId14"/>
      <w:headerReference w:type="first" r:id="rId15"/>
      <w:footerReference w:type="first" r:id="rId16"/>
      <w:pgSz w:w="11906" w:h="16838" w:code="9"/>
      <w:pgMar w:top="1985" w:right="1797" w:bottom="1985" w:left="2268" w:header="709" w:footer="0"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F7EB1" w14:textId="77777777" w:rsidR="003F553E" w:rsidRDefault="003F553E">
      <w:r>
        <w:separator/>
      </w:r>
    </w:p>
  </w:endnote>
  <w:endnote w:type="continuationSeparator" w:id="0">
    <w:p w14:paraId="6AAF7EB2" w14:textId="77777777" w:rsidR="003F553E" w:rsidRDefault="003F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5"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AF7EB6"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ECA8" w14:textId="7570D34C" w:rsidR="00241587" w:rsidRDefault="00363038" w:rsidP="00CB1F63">
    <w:pPr>
      <w:pStyle w:val="Voettekst"/>
      <w:tabs>
        <w:tab w:val="clear" w:pos="4153"/>
      </w:tabs>
      <w:rPr>
        <w:rStyle w:val="Paginanummer"/>
        <w:rFonts w:ascii="Verdana" w:hAnsi="Verdana"/>
        <w:sz w:val="14"/>
        <w:szCs w:val="14"/>
      </w:rPr>
    </w:pPr>
    <w:r>
      <w:rPr>
        <w:rStyle w:val="Paginanummer"/>
        <w:rFonts w:ascii="Verdana" w:hAnsi="Verdana"/>
        <w:sz w:val="14"/>
        <w:szCs w:val="14"/>
      </w:rPr>
      <w:t xml:space="preserve">Bijlage </w:t>
    </w:r>
    <w:r w:rsidR="00291B61">
      <w:rPr>
        <w:rStyle w:val="Paginanummer"/>
        <w:rFonts w:ascii="Verdana" w:hAnsi="Verdana"/>
        <w:sz w:val="14"/>
        <w:szCs w:val="14"/>
      </w:rPr>
      <w:t>X</w:t>
    </w:r>
    <w:r>
      <w:rPr>
        <w:rStyle w:val="Paginanummer"/>
        <w:rFonts w:ascii="Verdana" w:hAnsi="Verdana"/>
        <w:sz w:val="14"/>
        <w:szCs w:val="14"/>
      </w:rPr>
      <w:t xml:space="preserve"> V</w:t>
    </w:r>
    <w:r w:rsidR="005D02DA" w:rsidRPr="005D4CB4">
      <w:rPr>
        <w:rStyle w:val="Paginanummer"/>
        <w:rFonts w:ascii="Verdana" w:hAnsi="Verdana"/>
        <w:sz w:val="14"/>
        <w:szCs w:val="14"/>
      </w:rPr>
      <w:t>erklaring</w:t>
    </w:r>
    <w:r w:rsidR="005D02DA" w:rsidRPr="005D02DA">
      <w:rPr>
        <w:rStyle w:val="Paginanummer"/>
        <w:rFonts w:ascii="Verdana" w:hAnsi="Verdana"/>
        <w:sz w:val="14"/>
        <w:szCs w:val="14"/>
      </w:rPr>
      <w:t xml:space="preserve"> </w:t>
    </w:r>
    <w:r>
      <w:rPr>
        <w:rStyle w:val="Paginanummer"/>
        <w:rFonts w:ascii="Verdana" w:hAnsi="Verdana"/>
        <w:sz w:val="14"/>
        <w:szCs w:val="14"/>
      </w:rPr>
      <w:t xml:space="preserve">garantstelling </w:t>
    </w:r>
    <w:r w:rsidR="005D02DA" w:rsidRPr="005D02DA">
      <w:rPr>
        <w:rStyle w:val="Paginanummer"/>
        <w:rFonts w:ascii="Verdana" w:hAnsi="Verdana"/>
        <w:sz w:val="14"/>
        <w:szCs w:val="14"/>
      </w:rPr>
      <w:t>derden</w:t>
    </w:r>
    <w:r w:rsidR="00FE2B20">
      <w:rPr>
        <w:rStyle w:val="Paginanummer"/>
        <w:rFonts w:ascii="Verdana" w:hAnsi="Verdana"/>
        <w:sz w:val="14"/>
        <w:szCs w:val="14"/>
      </w:rPr>
      <w:t xml:space="preserve"> </w:t>
    </w:r>
  </w:p>
  <w:p w14:paraId="6AAF7EB7" w14:textId="246124AC" w:rsidR="0030325A" w:rsidRPr="005D02DA" w:rsidRDefault="00742754" w:rsidP="00CB1F63">
    <w:pPr>
      <w:pStyle w:val="Voettekst"/>
      <w:tabs>
        <w:tab w:val="clear" w:pos="4153"/>
      </w:tabs>
      <w:rPr>
        <w:rStyle w:val="Paginanummer"/>
        <w:rFonts w:ascii="Verdana" w:hAnsi="Verdana"/>
        <w:sz w:val="14"/>
        <w:szCs w:val="14"/>
      </w:rPr>
    </w:pPr>
    <w:r>
      <w:rPr>
        <w:rStyle w:val="Paginanummer"/>
        <w:rFonts w:ascii="Verdana" w:hAnsi="Verdana"/>
        <w:sz w:val="14"/>
        <w:szCs w:val="14"/>
      </w:rPr>
      <w:t>Raamovereenkomst</w:t>
    </w:r>
    <w:r w:rsidR="005D02DA" w:rsidRPr="005D02DA">
      <w:rPr>
        <w:rStyle w:val="Paginanummer"/>
        <w:rFonts w:ascii="Verdana" w:hAnsi="Verdana"/>
        <w:sz w:val="14"/>
        <w:szCs w:val="14"/>
      </w:rPr>
      <w:tab/>
    </w:r>
    <w:r w:rsidR="005D02DA" w:rsidRPr="005D02DA">
      <w:rPr>
        <w:rStyle w:val="Paginanummer"/>
        <w:rFonts w:ascii="Verdana" w:hAnsi="Verdana"/>
        <w:sz w:val="14"/>
        <w:szCs w:val="14"/>
      </w:rPr>
      <w:tab/>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PAGE  </w:instrText>
    </w:r>
    <w:r w:rsidR="0030325A" w:rsidRPr="005D02DA">
      <w:rPr>
        <w:rStyle w:val="Paginanummer"/>
        <w:rFonts w:ascii="Verdana" w:hAnsi="Verdana"/>
        <w:sz w:val="14"/>
        <w:szCs w:val="14"/>
      </w:rPr>
      <w:fldChar w:fldCharType="separate"/>
    </w:r>
    <w:r w:rsidR="00486BD8">
      <w:rPr>
        <w:rStyle w:val="Paginanummer"/>
        <w:rFonts w:ascii="Verdana" w:hAnsi="Verdana"/>
        <w:noProof/>
        <w:sz w:val="14"/>
        <w:szCs w:val="14"/>
      </w:rPr>
      <w:t>1</w:t>
    </w:r>
    <w:r w:rsidR="0030325A" w:rsidRPr="005D02DA">
      <w:rPr>
        <w:rStyle w:val="Paginanummer"/>
        <w:rFonts w:ascii="Verdana" w:hAnsi="Verdana"/>
        <w:sz w:val="14"/>
        <w:szCs w:val="14"/>
      </w:rPr>
      <w:fldChar w:fldCharType="end"/>
    </w:r>
    <w:r w:rsidR="0030325A" w:rsidRPr="005D02DA">
      <w:rPr>
        <w:rStyle w:val="Paginanummer"/>
        <w:rFonts w:ascii="Verdana" w:hAnsi="Verdana"/>
        <w:sz w:val="14"/>
        <w:szCs w:val="14"/>
      </w:rPr>
      <w:t xml:space="preserve"> van </w:t>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 = </w:instrText>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 NUMPAGES  </w:instrText>
    </w:r>
    <w:r w:rsidR="0030325A" w:rsidRPr="005D02DA">
      <w:rPr>
        <w:rStyle w:val="Paginanummer"/>
        <w:rFonts w:ascii="Verdana" w:hAnsi="Verdana"/>
        <w:sz w:val="14"/>
        <w:szCs w:val="14"/>
      </w:rPr>
      <w:fldChar w:fldCharType="separate"/>
    </w:r>
    <w:r w:rsidR="00AD2FB5">
      <w:rPr>
        <w:rStyle w:val="Paginanummer"/>
        <w:rFonts w:ascii="Verdana" w:hAnsi="Verdana"/>
        <w:noProof/>
        <w:sz w:val="14"/>
        <w:szCs w:val="14"/>
      </w:rPr>
      <w:instrText>2</w:instrText>
    </w:r>
    <w:r w:rsidR="0030325A" w:rsidRPr="005D02DA">
      <w:rPr>
        <w:rStyle w:val="Paginanummer"/>
        <w:rFonts w:ascii="Verdana" w:hAnsi="Verdana"/>
        <w:sz w:val="14"/>
        <w:szCs w:val="14"/>
      </w:rPr>
      <w:fldChar w:fldCharType="end"/>
    </w:r>
    <w:r w:rsidR="0030325A" w:rsidRPr="005D02DA">
      <w:rPr>
        <w:rStyle w:val="Paginanummer"/>
        <w:rFonts w:ascii="Verdana" w:hAnsi="Verdana"/>
        <w:sz w:val="14"/>
        <w:szCs w:val="14"/>
      </w:rPr>
      <w:instrText xml:space="preserve"> - </w:instrText>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 DOCPROPERTY MinusPages </w:instrText>
    </w:r>
    <w:r w:rsidR="0030325A" w:rsidRPr="005D02DA">
      <w:rPr>
        <w:rStyle w:val="Paginanummer"/>
        <w:rFonts w:ascii="Verdana" w:hAnsi="Verdana"/>
        <w:sz w:val="14"/>
        <w:szCs w:val="14"/>
      </w:rPr>
      <w:fldChar w:fldCharType="separate"/>
    </w:r>
    <w:r w:rsidR="00492DDF">
      <w:rPr>
        <w:rStyle w:val="Paginanummer"/>
        <w:rFonts w:ascii="Verdana" w:hAnsi="Verdana"/>
        <w:sz w:val="14"/>
        <w:szCs w:val="14"/>
      </w:rPr>
      <w:instrText>1</w:instrText>
    </w:r>
    <w:r w:rsidR="0030325A" w:rsidRPr="005D02DA">
      <w:rPr>
        <w:rStyle w:val="Paginanummer"/>
        <w:rFonts w:ascii="Verdana" w:hAnsi="Verdana"/>
        <w:sz w:val="14"/>
        <w:szCs w:val="14"/>
      </w:rPr>
      <w:fldChar w:fldCharType="end"/>
    </w:r>
    <w:r w:rsidR="0030325A" w:rsidRPr="005D02DA">
      <w:rPr>
        <w:rStyle w:val="Paginanummer"/>
        <w:rFonts w:ascii="Verdana" w:hAnsi="Verdana"/>
        <w:sz w:val="14"/>
        <w:szCs w:val="14"/>
      </w:rPr>
      <w:instrText xml:space="preserve"> </w:instrText>
    </w:r>
    <w:r w:rsidR="0030325A" w:rsidRPr="005D02DA">
      <w:rPr>
        <w:rStyle w:val="Paginanummer"/>
        <w:rFonts w:ascii="Verdana" w:hAnsi="Verdana"/>
        <w:sz w:val="14"/>
        <w:szCs w:val="14"/>
      </w:rPr>
      <w:fldChar w:fldCharType="separate"/>
    </w:r>
    <w:r w:rsidR="00AD2FB5">
      <w:rPr>
        <w:rStyle w:val="Paginanummer"/>
        <w:rFonts w:ascii="Verdana" w:hAnsi="Verdana"/>
        <w:noProof/>
        <w:sz w:val="14"/>
        <w:szCs w:val="14"/>
      </w:rPr>
      <w:t>1</w:t>
    </w:r>
    <w:r w:rsidR="0030325A" w:rsidRPr="005D02DA">
      <w:rPr>
        <w:rStyle w:val="Paginanummer"/>
        <w:rFonts w:ascii="Verdana" w:hAnsi="Verdana"/>
        <w:sz w:val="14"/>
        <w:szCs w:val="14"/>
      </w:rPr>
      <w:fldChar w:fldCharType="end"/>
    </w:r>
  </w:p>
  <w:p w14:paraId="6AAF7EB8" w14:textId="77777777" w:rsidR="0030325A" w:rsidRDefault="0030325A">
    <w:pPr>
      <w:pStyle w:val="Voettekst"/>
      <w:ind w:right="360"/>
    </w:pPr>
  </w:p>
  <w:p w14:paraId="6AAF7EB9"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C" w14:textId="77777777" w:rsidR="0030325A" w:rsidRDefault="00075F18">
    <w:pPr>
      <w:pStyle w:val="Voettekst"/>
    </w:pPr>
    <w:r>
      <w:rPr>
        <w:noProof/>
        <w:lang w:eastAsia="nl-NL"/>
      </w:rPr>
      <mc:AlternateContent>
        <mc:Choice Requires="wps">
          <w:drawing>
            <wp:anchor distT="0" distB="0" distL="114300" distR="114300" simplePos="0" relativeHeight="251659776" behindDoc="0" locked="0" layoutInCell="1" allowOverlap="1" wp14:anchorId="6AAF7EC6" wp14:editId="6AAF7EC7">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486BD8">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486BD8">
                            <w:rPr>
                              <w:rStyle w:val="Paginanummer"/>
                              <w:noProof/>
                            </w:rPr>
                            <w:t>2</w:t>
                          </w:r>
                          <w:r>
                            <w:rPr>
                              <w:rStyle w:val="Paginanummer"/>
                            </w:rPr>
                            <w:fldChar w:fldCharType="end"/>
                          </w:r>
                        </w:p>
                        <w:p w14:paraId="6AAF7ED3"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C6" id="_x0000_t202" coordsize="21600,21600" o:spt="202" path="m,l,21600r21600,l21600,xe">
              <v:stroke joinstyle="miter"/>
              <v:path gradientshapeok="t" o:connecttype="rect"/>
            </v:shapetype>
            <v:shape id="PageNrFirstPage" o:spid="_x0000_s1030"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oC3QEAAKYDAAAOAAAAZHJzL2Uyb0RvYy54bWysU9tu2zAMfR+wfxD0vtjxu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fVUUuz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NejoC3QEAAKYDAAAOAAAAAAAAAAAAAAAAAC4CAABkcnMvZTJvRG9jLnhtbFBLAQItABQA&#10;BgAIAAAAIQDBCakm4QAAAA4BAAAPAAAAAAAAAAAAAAAAADcEAABkcnMvZG93bnJldi54bWxQSwUG&#10;AAAAAAQABADzAAAARQUAAAAA&#10;" filled="f" stroked="f">
              <v:textbox inset="0,0,0,0">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486BD8">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486BD8">
                      <w:rPr>
                        <w:rStyle w:val="Paginanummer"/>
                        <w:noProof/>
                      </w:rPr>
                      <w:t>2</w:t>
                    </w:r>
                    <w:r>
                      <w:rPr>
                        <w:rStyle w:val="Paginanummer"/>
                      </w:rPr>
                      <w:fldChar w:fldCharType="end"/>
                    </w:r>
                  </w:p>
                  <w:p w14:paraId="6AAF7ED3" w14:textId="77777777" w:rsidR="0030325A" w:rsidRDefault="0030325A"/>
                </w:txbxContent>
              </v:textbox>
              <w10:wrap anchorx="page" anchory="page"/>
            </v:shape>
          </w:pict>
        </mc:Fallback>
      </mc:AlternateContent>
    </w:r>
  </w:p>
  <w:p w14:paraId="6AAF7EBD"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F7EAF" w14:textId="77777777" w:rsidR="003F553E" w:rsidRDefault="003F553E">
      <w:r>
        <w:separator/>
      </w:r>
    </w:p>
  </w:footnote>
  <w:footnote w:type="continuationSeparator" w:id="0">
    <w:p w14:paraId="6AAF7EB0" w14:textId="77777777" w:rsidR="003F553E" w:rsidRDefault="003F5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3"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6AAF7EBE" wp14:editId="6AAF7EBF">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C8" w14:textId="77777777" w:rsidR="0030325A" w:rsidRDefault="003F553E">
                          <w:pPr>
                            <w:rPr>
                              <w:lang w:val="en-US"/>
                            </w:rPr>
                          </w:pPr>
                          <w:r>
                            <w:rPr>
                              <w:noProof/>
                              <w:lang w:eastAsia="nl-NL"/>
                            </w:rPr>
                            <w:drawing>
                              <wp:inline distT="0" distB="0" distL="0" distR="0" wp14:anchorId="6AAF7ED4" wp14:editId="6AAF7ED5">
                                <wp:extent cx="3659505" cy="838200"/>
                                <wp:effectExtent l="0" t="0" r="0" b="0"/>
                                <wp:docPr id="34" name="Afbeelding 34"/>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C9"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BE"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6AAF7EC8" w14:textId="77777777" w:rsidR="0030325A" w:rsidRDefault="003F553E">
                    <w:pPr>
                      <w:rPr>
                        <w:lang w:val="en-US"/>
                      </w:rPr>
                    </w:pPr>
                    <w:r>
                      <w:rPr>
                        <w:noProof/>
                        <w:lang w:eastAsia="nl-NL"/>
                      </w:rPr>
                      <w:drawing>
                        <wp:inline distT="0" distB="0" distL="0" distR="0" wp14:anchorId="6AAF7ED4" wp14:editId="6AAF7ED5">
                          <wp:extent cx="3659505" cy="838200"/>
                          <wp:effectExtent l="0" t="0" r="0" b="0"/>
                          <wp:docPr id="34" name="Afbeelding 34"/>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C9"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6AAF7EC0" wp14:editId="6AAF7EC1">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7"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7"/>
                        </w:tbl>
                        <w:p w14:paraId="6AAF7ECC"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7EC0"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8"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8"/>
                  </w:tbl>
                  <w:p w14:paraId="6AAF7ECC" w14:textId="77777777" w:rsidR="0030325A" w:rsidRDefault="0030325A">
                    <w:pPr>
                      <w:pStyle w:val="footertekst"/>
                    </w:pPr>
                  </w:p>
                </w:txbxContent>
              </v:textbox>
              <w10:wrap anchorx="page" anchory="page"/>
              <w10:anchorlock/>
            </v:shape>
          </w:pict>
        </mc:Fallback>
      </mc:AlternateContent>
    </w:r>
  </w:p>
  <w:p w14:paraId="6AAF7EB4"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A"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6AAF7EC2" wp14:editId="6AAF7EC3">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8"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8"/>
                        </w:tbl>
                        <w:p w14:paraId="6AAF7ECF"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C2"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10"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10"/>
                  </w:tbl>
                  <w:p w14:paraId="6AAF7ECF"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6AAF7EC4" wp14:editId="6AAF7EC5">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D0" w14:textId="77777777" w:rsidR="0030325A" w:rsidRDefault="003F553E">
                          <w:r>
                            <w:rPr>
                              <w:noProof/>
                              <w:lang w:eastAsia="nl-NL"/>
                            </w:rPr>
                            <w:drawing>
                              <wp:inline distT="0" distB="0" distL="0" distR="0" wp14:anchorId="6AAF7ED6" wp14:editId="6AAF7ED7">
                                <wp:extent cx="3659505" cy="838200"/>
                                <wp:effectExtent l="0" t="0" r="0" b="0"/>
                                <wp:docPr id="35" name="Afbeelding 35"/>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D1"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7EC4"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6AAF7ED0" w14:textId="77777777" w:rsidR="0030325A" w:rsidRDefault="003F553E">
                    <w:r>
                      <w:rPr>
                        <w:noProof/>
                        <w:lang w:eastAsia="nl-NL"/>
                      </w:rPr>
                      <w:drawing>
                        <wp:inline distT="0" distB="0" distL="0" distR="0" wp14:anchorId="6AAF7ED6" wp14:editId="6AAF7ED7">
                          <wp:extent cx="3659505" cy="838200"/>
                          <wp:effectExtent l="0" t="0" r="0" b="0"/>
                          <wp:docPr id="35" name="Afbeelding 35"/>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D1" w14:textId="77777777" w:rsidR="0030325A" w:rsidRDefault="0030325A"/>
                </w:txbxContent>
              </v:textbox>
              <w10:wrap anchorx="page" anchory="page"/>
              <w10:anchorlock/>
            </v:shape>
          </w:pict>
        </mc:Fallback>
      </mc:AlternateContent>
    </w:r>
  </w:p>
  <w:p w14:paraId="6AAF7EBB"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5"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78936542">
    <w:abstractNumId w:val="13"/>
  </w:num>
  <w:num w:numId="2" w16cid:durableId="1292327982">
    <w:abstractNumId w:val="13"/>
  </w:num>
  <w:num w:numId="3" w16cid:durableId="2025088786">
    <w:abstractNumId w:val="13"/>
  </w:num>
  <w:num w:numId="4" w16cid:durableId="957877272">
    <w:abstractNumId w:val="9"/>
  </w:num>
  <w:num w:numId="5" w16cid:durableId="952713111">
    <w:abstractNumId w:val="7"/>
  </w:num>
  <w:num w:numId="6" w16cid:durableId="973631966">
    <w:abstractNumId w:val="6"/>
  </w:num>
  <w:num w:numId="7" w16cid:durableId="116410566">
    <w:abstractNumId w:val="5"/>
  </w:num>
  <w:num w:numId="8" w16cid:durableId="1599369632">
    <w:abstractNumId w:val="4"/>
  </w:num>
  <w:num w:numId="9" w16cid:durableId="13033">
    <w:abstractNumId w:val="8"/>
  </w:num>
  <w:num w:numId="10" w16cid:durableId="303585827">
    <w:abstractNumId w:val="3"/>
  </w:num>
  <w:num w:numId="11" w16cid:durableId="1325663089">
    <w:abstractNumId w:val="2"/>
  </w:num>
  <w:num w:numId="12" w16cid:durableId="316961323">
    <w:abstractNumId w:val="1"/>
  </w:num>
  <w:num w:numId="13" w16cid:durableId="1556697226">
    <w:abstractNumId w:val="0"/>
  </w:num>
  <w:num w:numId="14" w16cid:durableId="1991862999">
    <w:abstractNumId w:val="10"/>
  </w:num>
  <w:num w:numId="15" w16cid:durableId="1955406374">
    <w:abstractNumId w:val="12"/>
  </w:num>
  <w:num w:numId="16" w16cid:durableId="1801991571">
    <w:abstractNumId w:val="15"/>
  </w:num>
  <w:num w:numId="17" w16cid:durableId="1190532310">
    <w:abstractNumId w:val="14"/>
  </w:num>
  <w:num w:numId="18" w16cid:durableId="478347913">
    <w:abstractNumId w:val="11"/>
  </w:num>
  <w:num w:numId="19" w16cid:durableId="2964482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hideSpellingErrors/>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characterSpacingControl w:val="doNotCompress"/>
  <w:hdrShapeDefaults>
    <o:shapedefaults v:ext="edit" spidmax="36865"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geSetUp" w:val="1000|1007"/>
    <w:docVar w:name="PageSetUpBackUp" w:val="1000|1007"/>
  </w:docVars>
  <w:rsids>
    <w:rsidRoot w:val="003F553E"/>
    <w:rsid w:val="00037988"/>
    <w:rsid w:val="0005066E"/>
    <w:rsid w:val="00075F18"/>
    <w:rsid w:val="00084C84"/>
    <w:rsid w:val="00106958"/>
    <w:rsid w:val="00154F0B"/>
    <w:rsid w:val="001564C3"/>
    <w:rsid w:val="00241587"/>
    <w:rsid w:val="0024210C"/>
    <w:rsid w:val="0026090B"/>
    <w:rsid w:val="00263455"/>
    <w:rsid w:val="00291B61"/>
    <w:rsid w:val="002B40A8"/>
    <w:rsid w:val="002C48B0"/>
    <w:rsid w:val="0030325A"/>
    <w:rsid w:val="00303A2E"/>
    <w:rsid w:val="003333E5"/>
    <w:rsid w:val="00363038"/>
    <w:rsid w:val="00371956"/>
    <w:rsid w:val="003D1ED4"/>
    <w:rsid w:val="003F553E"/>
    <w:rsid w:val="00422529"/>
    <w:rsid w:val="00440C88"/>
    <w:rsid w:val="00457648"/>
    <w:rsid w:val="00486BD8"/>
    <w:rsid w:val="00492DDF"/>
    <w:rsid w:val="004E77D9"/>
    <w:rsid w:val="005D02DA"/>
    <w:rsid w:val="005D4CB4"/>
    <w:rsid w:val="005F1C72"/>
    <w:rsid w:val="00640B76"/>
    <w:rsid w:val="006968A4"/>
    <w:rsid w:val="0074106D"/>
    <w:rsid w:val="00742754"/>
    <w:rsid w:val="00744BB1"/>
    <w:rsid w:val="007C038E"/>
    <w:rsid w:val="00826948"/>
    <w:rsid w:val="00861E98"/>
    <w:rsid w:val="008676E9"/>
    <w:rsid w:val="008F334C"/>
    <w:rsid w:val="0091096A"/>
    <w:rsid w:val="00921D12"/>
    <w:rsid w:val="00992C80"/>
    <w:rsid w:val="00A002EC"/>
    <w:rsid w:val="00A92DBA"/>
    <w:rsid w:val="00AD2FB5"/>
    <w:rsid w:val="00BB2246"/>
    <w:rsid w:val="00C13CA2"/>
    <w:rsid w:val="00CB1F63"/>
    <w:rsid w:val="00CB34A6"/>
    <w:rsid w:val="00CC3575"/>
    <w:rsid w:val="00D41250"/>
    <w:rsid w:val="00D51666"/>
    <w:rsid w:val="00D57B22"/>
    <w:rsid w:val="00E01AAC"/>
    <w:rsid w:val="00EA1FA7"/>
    <w:rsid w:val="00F317DC"/>
    <w:rsid w:val="00FD741C"/>
    <w:rsid w:val="00FE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style="mso-position-horizontal-relative:page;mso-position-vertical-relative:page" fill="f" fillcolor="white" stroke="f">
      <v:fill color="white" on="f"/>
      <v:stroke on="f"/>
      <v:textbox inset="0,0,0,0"/>
      <o:colormru v:ext="edit" colors="#e7ad11,#d09a06"/>
    </o:shapedefaults>
    <o:shapelayout v:ext="edit">
      <o:idmap v:ext="edit" data="1"/>
    </o:shapelayout>
  </w:shapeDefaults>
  <w:decimalSymbol w:val=","/>
  <w:listSeparator w:val=";"/>
  <w14:docId w14:val="6AAF7E75"/>
  <w15:docId w15:val="{094095F6-6CFF-40CE-B45F-CE2D94AA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character" w:customStyle="1" w:styleId="VoettekstChar">
    <w:name w:val="Voettekst Char"/>
    <w:basedOn w:val="Standaardalinea-lettertype"/>
    <w:link w:val="Voettekst"/>
    <w:uiPriority w:val="99"/>
    <w:rsid w:val="005D02DA"/>
    <w:rPr>
      <w:sz w:val="16"/>
      <w:szCs w:val="16"/>
      <w:lang w:val="nl-NL"/>
    </w:rPr>
  </w:style>
  <w:style w:type="paragraph" w:styleId="Ballontekst">
    <w:name w:val="Balloon Text"/>
    <w:basedOn w:val="Standaard"/>
    <w:link w:val="BallontekstChar"/>
    <w:uiPriority w:val="99"/>
    <w:semiHidden/>
    <w:unhideWhenUsed/>
    <w:rsid w:val="00F317D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17DC"/>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fferte" ma:contentTypeID="0x0101007A6E4A62A1A34FCBB5DB597108C1AEB0002311FE19820F154B92915CDC9B435E630059DBD33AF5D5AF40A3DBF4139CA867E6" ma:contentTypeVersion="43" ma:contentTypeDescription="Root document" ma:contentTypeScope="" ma:versionID="cbd03d3e0896933c6b6cffc4dc7c273a">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8762d906e3b9b3b561a47f9d9329e694"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7-04-21T09:29:07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4-21T09:02:32Z" ma:internalName="SCN0000552">
      <xsd:simpleType>
        <xsd:restriction base="dms:DateTime"/>
      </xsd:simpleType>
    </xsd:element>
    <xsd:element name="SCN0000516" ma:index="21" nillable="true" ma:displayName="Naam" ma:default="Offerte"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Machtiging - Vergunning"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Nee"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2016-10-31T15:50:59+00:00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2016-11-25T09:56:26+00:00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1. Voorbereiding</Fasen>
    <Subfase xmlns="c68162f5-5292-4b4e-a453-381c9ebc3801">3.1 Beschrijvend document</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2020-01-31T09:56:04+00:00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
        <AccountId>1306</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2016-03-22T13:37:12+00:00</SCN0000117>
    <SCNT000076 xmlns="c68162f5-5292-4b4e-a453-381c9ebc3801">Selectielijst COA 2013- , handeling 37; BSD COA 1994- (2010) 2012 (geactualiseerd), handeling 54;</SCNT000076>
    <SharedCaseName xmlns="http://schemas.econnect.nl/">Representatiemiddelen 2023</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Perceel</HoofdPerceel>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2023-03-29T22:00:00+00:00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
        <AccountId>1</AccountId>
        <AccountType/>
      </UserInfo>
    </SCN0000031>
    <CaseManager xmlns="http://schemas.econnect.nl/">
      <UserInfo>
        <DisplayName/>
        <AccountId>1276</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SPECRelatedItems xmlns="http://schemas.econnect.nl/" xsi:nil="true"/>
    <_dlc_DocIdUrl xmlns="c68162f5-5292-4b4e-a453-381c9ebc3801">
      <Url>https://plein-dms.coa.local/processen/LP00000012/representatiemiddelen-2023/_layouts/15/DocIdRedir.aspx?ID=CDR-882400</Url>
      <Description>CDR-882400</Description>
    </_dlc_DocIdUrl>
    <_dlc_DocId xmlns="c68162f5-5292-4b4e-a453-381c9ebc3801">CDR-882400</_dlc_DocId>
  </documentManagement>
</p:properties>
</file>

<file path=customXml/itemProps1.xml><?xml version="1.0" encoding="utf-8"?>
<ds:datastoreItem xmlns:ds="http://schemas.openxmlformats.org/officeDocument/2006/customXml" ds:itemID="{AEEC0BB5-8324-41C5-8EB8-C6580FB82349}">
  <ds:schemaRefs>
    <ds:schemaRef ds:uri="http://schemas.openxmlformats.org/officeDocument/2006/bibliography"/>
  </ds:schemaRefs>
</ds:datastoreItem>
</file>

<file path=customXml/itemProps2.xml><?xml version="1.0" encoding="utf-8"?>
<ds:datastoreItem xmlns:ds="http://schemas.openxmlformats.org/officeDocument/2006/customXml" ds:itemID="{F658C9A5-F6D6-4ED1-AAD2-3692D0566352}">
  <ds:schemaRefs>
    <ds:schemaRef ds:uri="http://schemas.microsoft.com/sharepoint/events"/>
  </ds:schemaRefs>
</ds:datastoreItem>
</file>

<file path=customXml/itemProps3.xml><?xml version="1.0" encoding="utf-8"?>
<ds:datastoreItem xmlns:ds="http://schemas.openxmlformats.org/officeDocument/2006/customXml" ds:itemID="{E0594C61-5397-4F7E-8DA8-1D4D0FF5E1BF}">
  <ds:schemaRefs>
    <ds:schemaRef ds:uri="http://schemas.microsoft.com/sharepoint/v3/contenttype/forms"/>
  </ds:schemaRefs>
</ds:datastoreItem>
</file>

<file path=customXml/itemProps4.xml><?xml version="1.0" encoding="utf-8"?>
<ds:datastoreItem xmlns:ds="http://schemas.openxmlformats.org/officeDocument/2006/customXml" ds:itemID="{53F4A46C-D807-4FDA-857B-B8AFAF9A1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961CCF-35AB-4154-A83F-1FF163D99BE8}">
  <ds:schemaRefs>
    <ds:schemaRef ds:uri="http://schemas.microsoft.com/office/infopath/2007/PartnerControls"/>
    <ds:schemaRef ds:uri="http://schemas.microsoft.com/office/2006/metadata/properties"/>
    <ds:schemaRef ds:uri="http://purl.org/dc/dcmitype/"/>
    <ds:schemaRef ds:uri="http://purl.org/dc/elements/1.1/"/>
    <ds:schemaRef ds:uri="http://schemas.econnect.nl/"/>
    <ds:schemaRef ds:uri="http://schemas.microsoft.com/office/2006/documentManagement/types"/>
    <ds:schemaRef ds:uri="http://purl.org/dc/terms/"/>
    <ds:schemaRef ds:uri="http://schemas.openxmlformats.org/package/2006/metadata/core-properties"/>
    <ds:schemaRef ds:uri="c68162f5-5292-4b4e-a453-381c9ebc380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Blanc.dotx</Template>
  <TotalTime>8</TotalTime>
  <Pages>2</Pages>
  <Words>226</Words>
  <Characters>1244</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Loggen, Esther</dc:creator>
  <cp:keywords/>
  <dc:description/>
  <cp:lastModifiedBy>Maas, Monique</cp:lastModifiedBy>
  <cp:revision>2</cp:revision>
  <cp:lastPrinted>2007-08-23T11:30:00Z</cp:lastPrinted>
  <dcterms:created xsi:type="dcterms:W3CDTF">2023-07-03T14:31:00Z</dcterms:created>
  <dcterms:modified xsi:type="dcterms:W3CDTF">2023-10-23T13:12:00Z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0x0101007A6E4A62A1A34FCBB5DB597108C1AEB0002311FE19820F154B92915CDC9B435E630059DBD33AF5D5AF40A3DBF4139CA867E6</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lpwstr>1;#Stevens, Jos</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2021-09-14T22:00:00Z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lpwstr>1096;#Tuinman, Rick</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Representatiemiddelen 2023</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194;#Mangal, Ramesh</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3092fea1-d34d-47db-bed9-8b67ae2bc015</vt:lpwstr>
  </property>
  <property fmtid="{D5CDD505-2E9C-101B-9397-08002B2CF9AE}" pid="101" name="COADocumenttype">
    <vt:lpwstr>Offerte</vt:lpwstr>
  </property>
  <property fmtid="{D5CDD505-2E9C-101B-9397-08002B2CF9AE}" pid="102" name="ContentType">
    <vt:lpwstr>Offerte</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Beschrijvend document</vt:lpwstr>
  </property>
  <property fmtid="{D5CDD505-2E9C-101B-9397-08002B2CF9AE}" pid="112" name="Typeaanbesteding">
    <vt:lpwstr>Europees openbaar</vt:lpwstr>
  </property>
  <property fmtid="{D5CDD505-2E9C-101B-9397-08002B2CF9AE}" pid="113" name="HoofdPerceel">
    <vt:lpwstr>Perceel</vt:lpwstr>
  </property>
  <property fmtid="{D5CDD505-2E9C-101B-9397-08002B2CF9AE}" pid="114" name="Fasen">
    <vt:lpwstr>1. Voorbereiding</vt:lpwstr>
  </property>
  <property fmtid="{D5CDD505-2E9C-101B-9397-08002B2CF9AE}" pid="115" name="Subfase">
    <vt:lpwstr>3.1 Beschrijvend document</vt:lpwstr>
  </property>
  <property fmtid="{D5CDD505-2E9C-101B-9397-08002B2CF9AE}" pid="116" name="AutoGenerated">
    <vt:lpwstr>0</vt:lpwstr>
  </property>
</Properties>
</file>