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609C" w14:textId="0333C490" w:rsidR="00AC6C6B" w:rsidRDefault="00AC6C6B" w:rsidP="009777E1">
      <w:pPr>
        <w:pStyle w:val="Geenafstand"/>
      </w:pPr>
      <w:bookmarkStart w:id="0" w:name="_Ref489969393"/>
      <w:bookmarkStart w:id="1" w:name="_Toc27395084"/>
      <w:bookmarkStart w:id="2" w:name="_Toc52190694"/>
      <w:bookmarkStart w:id="3" w:name="_Toc27395083"/>
      <w:bookmarkStart w:id="4" w:name="_Toc52190693"/>
      <w:bookmarkStart w:id="5" w:name="_Toc150851400"/>
      <w:bookmarkStart w:id="6" w:name="_Toc371584354"/>
      <w:bookmarkStart w:id="7" w:name="_Toc3738732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E5122D" w:rsidRPr="00E5122D" w14:paraId="2BE2D290" w14:textId="77777777" w:rsidTr="00D74D12">
        <w:tc>
          <w:tcPr>
            <w:tcW w:w="8721" w:type="dxa"/>
            <w:shd w:val="clear" w:color="auto" w:fill="E6E6E6"/>
          </w:tcPr>
          <w:p w14:paraId="0E85538C" w14:textId="2305671C" w:rsidR="00E5122D" w:rsidRPr="002B3FF9" w:rsidRDefault="00E5122D" w:rsidP="00E5122D">
            <w:pPr>
              <w:keepNext/>
              <w:spacing w:before="200" w:after="60" w:line="240" w:lineRule="auto"/>
              <w:outlineLvl w:val="2"/>
              <w:rPr>
                <w:rFonts w:ascii="Arial" w:eastAsia="Times New Roman" w:hAnsi="Arial" w:cs="Arial"/>
                <w:b/>
                <w:lang w:eastAsia="nl-NL"/>
              </w:rPr>
            </w:pPr>
            <w:bookmarkStart w:id="8" w:name="_Toc146990522"/>
            <w:r w:rsidRPr="002B3FF9">
              <w:rPr>
                <w:rFonts w:ascii="Arial" w:eastAsia="Calibri" w:hAnsi="Arial" w:cs="Arial"/>
                <w:b/>
              </w:rPr>
              <w:t>Bijlage C</w:t>
            </w:r>
            <w:r w:rsidRPr="002B3FF9">
              <w:rPr>
                <w:rFonts w:ascii="Arial" w:eastAsia="Calibri" w:hAnsi="Arial" w:cs="Arial"/>
                <w:b/>
              </w:rPr>
              <w:tab/>
              <w:t>Referentieverklaring</w:t>
            </w:r>
            <w:bookmarkEnd w:id="6"/>
            <w:bookmarkEnd w:id="7"/>
            <w:bookmarkEnd w:id="8"/>
          </w:p>
        </w:tc>
      </w:tr>
    </w:tbl>
    <w:p w14:paraId="37B4BAB3" w14:textId="77777777" w:rsidR="00E5122D" w:rsidRPr="00E5122D" w:rsidRDefault="00E5122D" w:rsidP="00E5122D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E5122D" w:rsidRPr="00E5122D" w14:paraId="4C20FEC7" w14:textId="77777777" w:rsidTr="00D74D12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2B6B3D72" w14:textId="77777777" w:rsidR="00E5122D" w:rsidRPr="00E5122D" w:rsidRDefault="00E5122D" w:rsidP="00E51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Referentie</w:t>
            </w:r>
          </w:p>
        </w:tc>
      </w:tr>
      <w:tr w:rsidR="00E5122D" w:rsidRPr="00E5122D" w14:paraId="3F347481" w14:textId="77777777" w:rsidTr="00D74D12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28DAF342" w14:textId="4986BD61" w:rsidR="00E5122D" w:rsidRDefault="00E5122D" w:rsidP="00E5122D">
            <w:pPr>
              <w:spacing w:after="0" w:line="240" w:lineRule="auto"/>
              <w:rPr>
                <w:rFonts w:ascii="Arial" w:eastAsia="Times New Roman" w:hAnsi="Arial" w:cs="Arial"/>
                <w:i/>
                <w:lang w:eastAsia="nl-NL"/>
              </w:rPr>
            </w:pPr>
            <w:r w:rsidRPr="00E5122D">
              <w:rPr>
                <w:rFonts w:ascii="Arial" w:eastAsia="Times New Roman" w:hAnsi="Arial" w:cs="Arial"/>
                <w:i/>
                <w:lang w:eastAsia="nl-NL"/>
              </w:rPr>
              <w:t>(kruis aan op welke kerncompetentie deze referentieverklaring van to</w:t>
            </w:r>
            <w:r w:rsidRPr="009777E1">
              <w:rPr>
                <w:rFonts w:ascii="Arial" w:eastAsia="Times New Roman" w:hAnsi="Arial" w:cs="Arial"/>
                <w:i/>
                <w:lang w:eastAsia="nl-NL"/>
              </w:rPr>
              <w:t>epassing is, per kerncompetentie 1 referentieverklaring aanleveren, zie hoofdstuk 3.</w:t>
            </w:r>
            <w:r w:rsidR="009777E1" w:rsidRPr="009777E1">
              <w:rPr>
                <w:rFonts w:ascii="Arial" w:eastAsia="Times New Roman" w:hAnsi="Arial" w:cs="Arial"/>
                <w:i/>
                <w:lang w:eastAsia="nl-NL"/>
              </w:rPr>
              <w:t>6</w:t>
            </w:r>
            <w:r w:rsidRPr="009777E1">
              <w:rPr>
                <w:rFonts w:ascii="Arial" w:eastAsia="Times New Roman" w:hAnsi="Arial" w:cs="Arial"/>
                <w:i/>
                <w:lang w:eastAsia="nl-NL"/>
              </w:rPr>
              <w:t>)</w:t>
            </w:r>
          </w:p>
          <w:p w14:paraId="5C102FEC" w14:textId="77777777" w:rsidR="009777E1" w:rsidRPr="00E5122D" w:rsidRDefault="009777E1" w:rsidP="00E5122D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  <w:p w14:paraId="72B2F215" w14:textId="77777777" w:rsidR="00E5122D" w:rsidRPr="00F418F1" w:rsidRDefault="00C3261F" w:rsidP="009777E1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F418F1">
              <w:rPr>
                <w:rFonts w:ascii="Arial" w:eastAsia="Times New Roman" w:hAnsi="Arial" w:cs="Arial"/>
                <w:lang w:eastAsia="nl-NL"/>
              </w:rPr>
              <w:t>Kerncompetentie</w:t>
            </w:r>
            <w:r w:rsidR="00E5122D" w:rsidRPr="00F418F1">
              <w:rPr>
                <w:rFonts w:ascii="Arial" w:eastAsia="Times New Roman" w:hAnsi="Arial" w:cs="Arial"/>
                <w:lang w:eastAsia="nl-NL"/>
              </w:rPr>
              <w:t xml:space="preserve">: </w:t>
            </w:r>
          </w:p>
          <w:p w14:paraId="64E39F03" w14:textId="77777777" w:rsidR="00997BAA" w:rsidRDefault="009777E1" w:rsidP="00997BAA">
            <w:pPr>
              <w:pStyle w:val="Geenafstand"/>
              <w:ind w:left="1068" w:firstLine="708"/>
            </w:pPr>
            <w:r>
              <w:t xml:space="preserve">Een opdracht of vergelijkbare opdracht waarin de inschrijver kan </w:t>
            </w:r>
            <w:r w:rsidR="00997BAA">
              <w:t xml:space="preserve"> </w:t>
            </w:r>
          </w:p>
          <w:p w14:paraId="4FBDA8B9" w14:textId="77777777" w:rsidR="00997BAA" w:rsidRDefault="009777E1" w:rsidP="00997BAA">
            <w:pPr>
              <w:pStyle w:val="Geenafstand"/>
              <w:ind w:left="1068" w:firstLine="708"/>
            </w:pPr>
            <w:r>
              <w:t xml:space="preserve">aantonen te beschikken over voldoende deskundigheid en ervaring </w:t>
            </w:r>
          </w:p>
          <w:p w14:paraId="7D62330E" w14:textId="77777777" w:rsidR="00997BAA" w:rsidRDefault="009777E1" w:rsidP="00997BAA">
            <w:pPr>
              <w:pStyle w:val="Geenafstand"/>
              <w:ind w:left="1068" w:firstLine="708"/>
            </w:pPr>
            <w:r>
              <w:t xml:space="preserve">op het gebied van asfaltonderhoud en minimaal 500 (vijfhonderd) ton </w:t>
            </w:r>
          </w:p>
          <w:p w14:paraId="7A43A3E9" w14:textId="77777777" w:rsidR="00997BAA" w:rsidRDefault="009777E1" w:rsidP="00997BAA">
            <w:pPr>
              <w:pStyle w:val="Geenafstand"/>
              <w:ind w:left="1068" w:firstLine="708"/>
            </w:pPr>
            <w:r>
              <w:t>asfalt heeft aangebracht.</w:t>
            </w:r>
            <w:r w:rsidR="00997BAA">
              <w:t xml:space="preserve">  De referentie dient te hebben </w:t>
            </w:r>
          </w:p>
          <w:p w14:paraId="2D8C89FD" w14:textId="1EB1F112" w:rsidR="00E5122D" w:rsidRPr="00997BAA" w:rsidRDefault="00997BAA" w:rsidP="00997BAA">
            <w:pPr>
              <w:pStyle w:val="Geenafstand"/>
              <w:ind w:left="1068" w:firstLine="708"/>
            </w:pPr>
            <w:r>
              <w:t>plaatsgevonden in de afgelopen 5</w:t>
            </w:r>
            <w:r w:rsidR="007104D8">
              <w:t xml:space="preserve"> (vijf)</w:t>
            </w:r>
            <w:r>
              <w:t xml:space="preserve"> jaar.</w:t>
            </w:r>
          </w:p>
          <w:p w14:paraId="03967C8A" w14:textId="77777777" w:rsidR="00E5122D" w:rsidRPr="00E5122D" w:rsidRDefault="00E5122D" w:rsidP="00E5122D">
            <w:pPr>
              <w:spacing w:after="0" w:line="240" w:lineRule="auto"/>
              <w:ind w:left="1080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</w:tr>
      <w:tr w:rsidR="00E5122D" w:rsidRPr="00E5122D" w14:paraId="5ED6124D" w14:textId="77777777" w:rsidTr="00D74D12">
        <w:trPr>
          <w:cantSplit/>
        </w:trPr>
        <w:tc>
          <w:tcPr>
            <w:tcW w:w="279" w:type="dxa"/>
            <w:shd w:val="clear" w:color="FFFF00" w:fill="000000"/>
          </w:tcPr>
          <w:p w14:paraId="5A663F72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1F9CD64D" w14:textId="1F73BEE6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Gegevens Referent</w:t>
            </w:r>
            <w:r w:rsidR="00997BAA">
              <w:rPr>
                <w:rFonts w:ascii="Arial" w:eastAsia="Times New Roman" w:hAnsi="Arial" w:cs="Arial"/>
                <w:b/>
                <w:lang w:eastAsia="nl-NL"/>
              </w:rPr>
              <w:t xml:space="preserve"> (= opdrachtgever van de inschrijvende aannemer)</w:t>
            </w:r>
          </w:p>
        </w:tc>
      </w:tr>
      <w:tr w:rsidR="00E5122D" w:rsidRPr="00E5122D" w14:paraId="7AB27421" w14:textId="77777777" w:rsidTr="00D74D12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5588F501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22C09D3" w14:textId="77777777" w:rsidR="00E5122D" w:rsidRPr="00E5122D" w:rsidRDefault="00E5122D" w:rsidP="00E5122D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818AB0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E5122D" w:rsidRPr="00E5122D" w14:paraId="6386A06D" w14:textId="77777777" w:rsidTr="00D74D12">
        <w:trPr>
          <w:cantSplit/>
        </w:trPr>
        <w:tc>
          <w:tcPr>
            <w:tcW w:w="279" w:type="dxa"/>
            <w:shd w:val="clear" w:color="FFFF00" w:fill="auto"/>
          </w:tcPr>
          <w:p w14:paraId="2B1E0003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8F34DD4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8FD9694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E5122D" w:rsidRPr="00E5122D" w14:paraId="4EB5ED57" w14:textId="77777777" w:rsidTr="00D74D12">
        <w:trPr>
          <w:cantSplit/>
        </w:trPr>
        <w:tc>
          <w:tcPr>
            <w:tcW w:w="279" w:type="dxa"/>
            <w:shd w:val="clear" w:color="FFFF00" w:fill="auto"/>
          </w:tcPr>
          <w:p w14:paraId="3EC56EAF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733F76E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FA81837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E5122D" w:rsidRPr="00E5122D" w14:paraId="502BEE87" w14:textId="77777777" w:rsidTr="00D74D12">
        <w:trPr>
          <w:cantSplit/>
        </w:trPr>
        <w:tc>
          <w:tcPr>
            <w:tcW w:w="279" w:type="dxa"/>
            <w:shd w:val="clear" w:color="FFFF00" w:fill="auto"/>
          </w:tcPr>
          <w:p w14:paraId="345F0A02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D0FBBAE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9FCA98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E5122D" w:rsidRPr="00E5122D" w14:paraId="02B753D8" w14:textId="77777777" w:rsidTr="00D74D12">
        <w:trPr>
          <w:cantSplit/>
        </w:trPr>
        <w:tc>
          <w:tcPr>
            <w:tcW w:w="279" w:type="dxa"/>
            <w:shd w:val="clear" w:color="FFFF00" w:fill="auto"/>
          </w:tcPr>
          <w:p w14:paraId="406A8B8F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278B09C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B1C2B55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E5122D" w:rsidRPr="00E5122D" w14:paraId="50D52CC0" w14:textId="77777777" w:rsidTr="00D74D12">
        <w:trPr>
          <w:cantSplit/>
        </w:trPr>
        <w:tc>
          <w:tcPr>
            <w:tcW w:w="279" w:type="dxa"/>
            <w:shd w:val="clear" w:color="FFFF00" w:fill="auto"/>
          </w:tcPr>
          <w:p w14:paraId="4E18319A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133BA44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87D7A9A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E5122D" w:rsidRPr="00E5122D" w14:paraId="3D1FEF06" w14:textId="77777777" w:rsidTr="00D74D12">
        <w:trPr>
          <w:cantSplit/>
        </w:trPr>
        <w:tc>
          <w:tcPr>
            <w:tcW w:w="279" w:type="dxa"/>
            <w:shd w:val="clear" w:color="FFFF00" w:fill="000000"/>
          </w:tcPr>
          <w:p w14:paraId="1D22B48B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774F676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Algemene Informatie</w:t>
            </w:r>
            <w:r w:rsidR="004831DB">
              <w:rPr>
                <w:rFonts w:ascii="Arial" w:eastAsia="Times New Roman" w:hAnsi="Arial" w:cs="Arial"/>
                <w:b/>
                <w:color w:val="FFFFFF"/>
                <w:lang w:eastAsia="nl-NL"/>
              </w:rPr>
              <w:t xml:space="preserve"> project</w:t>
            </w:r>
          </w:p>
        </w:tc>
      </w:tr>
      <w:tr w:rsidR="004831DB" w:rsidRPr="00E5122D" w14:paraId="660FDD6D" w14:textId="77777777" w:rsidTr="00D74D12">
        <w:trPr>
          <w:cantSplit/>
        </w:trPr>
        <w:tc>
          <w:tcPr>
            <w:tcW w:w="279" w:type="dxa"/>
            <w:shd w:val="clear" w:color="FFFF00" w:fill="auto"/>
          </w:tcPr>
          <w:p w14:paraId="0D219113" w14:textId="77777777" w:rsidR="004831DB" w:rsidRPr="00E5122D" w:rsidRDefault="004831DB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BC73BD9" w14:textId="77777777" w:rsidR="004831DB" w:rsidRPr="00E5122D" w:rsidRDefault="004831DB" w:rsidP="00E5122D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54FEBA5" w14:textId="77777777" w:rsidR="004831DB" w:rsidRPr="00E5122D" w:rsidRDefault="004831DB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E5122D" w:rsidRPr="00E5122D" w14:paraId="79F837D0" w14:textId="77777777" w:rsidTr="00D74D12">
        <w:trPr>
          <w:cantSplit/>
        </w:trPr>
        <w:tc>
          <w:tcPr>
            <w:tcW w:w="279" w:type="dxa"/>
            <w:shd w:val="clear" w:color="FFFF00" w:fill="auto"/>
          </w:tcPr>
          <w:p w14:paraId="09AE7931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56BF112" w14:textId="77777777" w:rsidR="00E5122D" w:rsidRPr="00E5122D" w:rsidRDefault="00E5122D" w:rsidP="00E5122D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90BEFB8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E5122D" w:rsidRPr="00E5122D" w14:paraId="014DC9B8" w14:textId="77777777" w:rsidTr="00D74D12">
        <w:trPr>
          <w:cantSplit/>
        </w:trPr>
        <w:tc>
          <w:tcPr>
            <w:tcW w:w="279" w:type="dxa"/>
            <w:shd w:val="clear" w:color="FFFF00" w:fill="auto"/>
          </w:tcPr>
          <w:p w14:paraId="42821BD3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47251D6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0BA2C9A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E5122D" w:rsidRPr="00E5122D" w14:paraId="312E149B" w14:textId="77777777" w:rsidTr="00D74D12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20404D0C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DD882FC" w14:textId="77777777" w:rsidR="00E5122D" w:rsidRPr="00E5122D" w:rsidRDefault="004831DB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Waarde opdracht </w:t>
            </w:r>
          </w:p>
          <w:p w14:paraId="5625E2E3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067DFED4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  <w:r w:rsidRPr="00E5122D">
              <w:rPr>
                <w:rFonts w:ascii="Arial" w:eastAsia="Calibri" w:hAnsi="Arial" w:cs="Arial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2AA5AEC2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E5122D" w:rsidRPr="00E5122D" w14:paraId="1018DA14" w14:textId="77777777" w:rsidTr="00D74D12">
        <w:trPr>
          <w:cantSplit/>
        </w:trPr>
        <w:tc>
          <w:tcPr>
            <w:tcW w:w="279" w:type="dxa"/>
            <w:shd w:val="clear" w:color="FFFF00" w:fill="000000"/>
          </w:tcPr>
          <w:p w14:paraId="4FD946C3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D7C997B" w14:textId="77777777" w:rsidR="00E5122D" w:rsidRPr="00E5122D" w:rsidRDefault="004831DB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E5122D" w:rsidRPr="00E5122D" w14:paraId="189B6020" w14:textId="77777777" w:rsidTr="00C8751E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2472F54D" w14:textId="77777777" w:rsidR="00E5122D" w:rsidRPr="00E5122D" w:rsidRDefault="00E5122D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39621D" w14:textId="77777777" w:rsidR="00E5122D" w:rsidRPr="00E5122D" w:rsidRDefault="00C8751E" w:rsidP="00E5122D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975D5E4" w14:textId="77777777" w:rsidR="00E5122D" w:rsidRPr="00E5122D" w:rsidRDefault="00E5122D" w:rsidP="00E5122D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E5122D">
              <w:rPr>
                <w:rFonts w:ascii="Arial" w:eastAsia="Calibri" w:hAnsi="Arial" w:cs="Arial"/>
                <w:i/>
                <w:lang w:eastAsia="nl-NL"/>
              </w:rPr>
              <w:t>&lt;Ge</w:t>
            </w:r>
            <w:r w:rsidR="00C8751E">
              <w:rPr>
                <w:rFonts w:ascii="Arial" w:eastAsia="Calibri" w:hAnsi="Arial" w:cs="Arial"/>
                <w:i/>
                <w:lang w:eastAsia="nl-NL"/>
              </w:rPr>
              <w:t>ef de omvang van de opdracht aan op basis van de gevraagde kerncompetentie</w:t>
            </w:r>
            <w:r w:rsidRPr="00E5122D">
              <w:rPr>
                <w:rFonts w:ascii="Arial" w:eastAsia="Calibri" w:hAnsi="Arial" w:cs="Arial"/>
                <w:i/>
                <w:lang w:eastAsia="nl-NL"/>
              </w:rPr>
              <w:t>&gt;</w:t>
            </w:r>
          </w:p>
        </w:tc>
      </w:tr>
    </w:tbl>
    <w:p w14:paraId="1BC36C5E" w14:textId="4A2360B9" w:rsidR="005957A6" w:rsidRDefault="005957A6" w:rsidP="00E5122D">
      <w:pPr>
        <w:spacing w:after="0" w:line="240" w:lineRule="auto"/>
        <w:rPr>
          <w:rFonts w:ascii="Arial" w:eastAsia="Times New Roman" w:hAnsi="Arial" w:cs="Arial"/>
          <w:iCs/>
          <w:lang w:eastAsia="nl-NL"/>
        </w:rPr>
      </w:pPr>
    </w:p>
    <w:p w14:paraId="592F39D0" w14:textId="77777777" w:rsidR="007104D8" w:rsidRDefault="007104D8" w:rsidP="007104D8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</w:p>
    <w:p w14:paraId="6FCF72C1" w14:textId="77777777" w:rsidR="007104D8" w:rsidRDefault="007104D8" w:rsidP="007104D8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</w:p>
    <w:p w14:paraId="7F26EADB" w14:textId="77777777" w:rsidR="007104D8" w:rsidRDefault="007104D8" w:rsidP="007104D8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</w:p>
    <w:p w14:paraId="47B1EE12" w14:textId="037A1FE9" w:rsidR="007104D8" w:rsidRDefault="007104D8" w:rsidP="007104D8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  <w:bookmarkStart w:id="9" w:name="_Hlk22570047"/>
      <w:r>
        <w:rPr>
          <w:rFonts w:ascii="Arial" w:eastAsia="Times New Roman" w:hAnsi="Arial" w:cs="Arial"/>
          <w:i/>
          <w:lang w:eastAsia="nl-NL"/>
        </w:rPr>
        <w:t>De G</w:t>
      </w:r>
      <w:r w:rsidRPr="00E5122D">
        <w:rPr>
          <w:rFonts w:ascii="Arial" w:eastAsia="Times New Roman" w:hAnsi="Arial" w:cs="Arial"/>
          <w:i/>
          <w:lang w:eastAsia="nl-NL"/>
        </w:rPr>
        <w:t>emeente behoudt zich het recht voor om de referenties te controleren.</w:t>
      </w:r>
    </w:p>
    <w:p w14:paraId="100715CA" w14:textId="77777777" w:rsidR="007104D8" w:rsidRPr="00AA5470" w:rsidRDefault="007104D8" w:rsidP="007104D8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</w:p>
    <w:p w14:paraId="7ADB9369" w14:textId="77777777" w:rsidR="007104D8" w:rsidRPr="00E5122D" w:rsidRDefault="007104D8" w:rsidP="007104D8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  <w:lang w:eastAsia="nl-NL"/>
        </w:rPr>
      </w:pPr>
      <w:r w:rsidRPr="00E5122D">
        <w:rPr>
          <w:rFonts w:ascii="Arial" w:eastAsia="Times New Roman" w:hAnsi="Arial" w:cs="Arial"/>
          <w:b/>
          <w:bCs/>
          <w:snapToGrid w:val="0"/>
          <w:lang w:eastAsia="nl-NL"/>
        </w:rPr>
        <w:t>Aldus naar waarheid ingevuld,</w:t>
      </w:r>
    </w:p>
    <w:tbl>
      <w:tblPr>
        <w:tblW w:w="925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9"/>
        <w:gridCol w:w="7014"/>
      </w:tblGrid>
      <w:tr w:rsidR="007104D8" w14:paraId="515C2B75" w14:textId="77777777" w:rsidTr="007104D8">
        <w:tc>
          <w:tcPr>
            <w:tcW w:w="2239" w:type="dxa"/>
          </w:tcPr>
          <w:p w14:paraId="54B329B7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Naam </w:t>
            </w:r>
            <w:r>
              <w:rPr>
                <w:rFonts w:ascii="Arial" w:eastAsia="Times New Roman" w:hAnsi="Arial" w:cs="Arial"/>
                <w:lang w:eastAsia="nl-NL"/>
              </w:rPr>
              <w:t xml:space="preserve">Gegadigde </w:t>
            </w:r>
          </w:p>
        </w:tc>
        <w:tc>
          <w:tcPr>
            <w:tcW w:w="7014" w:type="dxa"/>
          </w:tcPr>
          <w:p w14:paraId="78543402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7104D8" w14:paraId="5B28153A" w14:textId="77777777" w:rsidTr="007104D8">
        <w:tc>
          <w:tcPr>
            <w:tcW w:w="2239" w:type="dxa"/>
          </w:tcPr>
          <w:p w14:paraId="57FC15B9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(tekenbevoegde) functionaris</w:t>
            </w:r>
          </w:p>
        </w:tc>
        <w:tc>
          <w:tcPr>
            <w:tcW w:w="7014" w:type="dxa"/>
          </w:tcPr>
          <w:p w14:paraId="7CDA3B76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7104D8" w14:paraId="7F6353EA" w14:textId="77777777" w:rsidTr="007104D8">
        <w:tc>
          <w:tcPr>
            <w:tcW w:w="2239" w:type="dxa"/>
          </w:tcPr>
          <w:p w14:paraId="2BC3398C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Functie:</w:t>
            </w:r>
          </w:p>
        </w:tc>
        <w:tc>
          <w:tcPr>
            <w:tcW w:w="7014" w:type="dxa"/>
          </w:tcPr>
          <w:p w14:paraId="7B8383C7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7104D8" w14:paraId="1DA59273" w14:textId="77777777" w:rsidTr="007104D8">
        <w:trPr>
          <w:trHeight w:val="555"/>
        </w:trPr>
        <w:tc>
          <w:tcPr>
            <w:tcW w:w="2239" w:type="dxa"/>
          </w:tcPr>
          <w:p w14:paraId="20972422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Handtekening:</w:t>
            </w:r>
          </w:p>
        </w:tc>
        <w:tc>
          <w:tcPr>
            <w:tcW w:w="7014" w:type="dxa"/>
          </w:tcPr>
          <w:p w14:paraId="6151E406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7104D8" w14:paraId="3CE97371" w14:textId="77777777" w:rsidTr="007104D8">
        <w:tc>
          <w:tcPr>
            <w:tcW w:w="2239" w:type="dxa"/>
          </w:tcPr>
          <w:p w14:paraId="73EFF834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Datum:</w:t>
            </w:r>
          </w:p>
        </w:tc>
        <w:tc>
          <w:tcPr>
            <w:tcW w:w="7014" w:type="dxa"/>
          </w:tcPr>
          <w:p w14:paraId="5811C618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7104D8" w14:paraId="47B2DC48" w14:textId="77777777" w:rsidTr="007104D8">
        <w:tc>
          <w:tcPr>
            <w:tcW w:w="2239" w:type="dxa"/>
          </w:tcPr>
          <w:p w14:paraId="72A7A65B" w14:textId="77777777" w:rsidR="007104D8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5F1D9390" w14:textId="33B99C22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7014" w:type="dxa"/>
          </w:tcPr>
          <w:p w14:paraId="0CB2F021" w14:textId="77777777" w:rsidR="007104D8" w:rsidRPr="00E5122D" w:rsidRDefault="007104D8" w:rsidP="007104D8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bookmarkEnd w:id="9"/>
    </w:tbl>
    <w:p w14:paraId="6258568C" w14:textId="54AD1439" w:rsidR="00726C3A" w:rsidRDefault="00726C3A" w:rsidP="00BB6C72">
      <w:pPr>
        <w:rPr>
          <w:rFonts w:ascii="Arial" w:eastAsia="Times New Roman" w:hAnsi="Arial" w:cs="Arial"/>
          <w:iCs/>
          <w:lang w:eastAsia="nl-NL"/>
        </w:rPr>
      </w:pPr>
    </w:p>
    <w:bookmarkEnd w:id="0"/>
    <w:bookmarkEnd w:id="1"/>
    <w:bookmarkEnd w:id="2"/>
    <w:bookmarkEnd w:id="3"/>
    <w:bookmarkEnd w:id="4"/>
    <w:bookmarkEnd w:id="5"/>
    <w:sectPr w:rsidR="00726C3A" w:rsidSect="0029028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851" w:left="170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2279" w14:textId="77777777" w:rsidR="00D134A7" w:rsidRDefault="00D134A7" w:rsidP="008C166F">
      <w:pPr>
        <w:spacing w:after="0" w:line="240" w:lineRule="auto"/>
      </w:pPr>
      <w:r>
        <w:separator/>
      </w:r>
    </w:p>
  </w:endnote>
  <w:endnote w:type="continuationSeparator" w:id="0">
    <w:p w14:paraId="4CED4EDB" w14:textId="77777777" w:rsidR="00D134A7" w:rsidRDefault="00D134A7" w:rsidP="008C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Utopia">
    <w:altName w:val="Arial Narrow"/>
    <w:charset w:val="00"/>
    <w:family w:val="swiss"/>
    <w:pitch w:val="variable"/>
    <w:sig w:usb0="80000027" w:usb1="00000000" w:usb2="00000000" w:usb3="00000000" w:csb0="00000093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813D" w14:textId="77777777" w:rsidR="00CB185E" w:rsidRDefault="00CB185E">
    <w:pPr>
      <w:pStyle w:val="Voettekst"/>
    </w:pPr>
    <w:r w:rsidRPr="005C1429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87F5E8" wp14:editId="61F178D5">
              <wp:simplePos x="0" y="0"/>
              <wp:positionH relativeFrom="page">
                <wp:posOffset>1076325</wp:posOffset>
              </wp:positionH>
              <wp:positionV relativeFrom="page">
                <wp:posOffset>10325735</wp:posOffset>
              </wp:positionV>
              <wp:extent cx="5867400" cy="266065"/>
              <wp:effectExtent l="0" t="0" r="0" b="635"/>
              <wp:wrapNone/>
              <wp:docPr id="7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570CA" w14:textId="77777777" w:rsidR="00CB185E" w:rsidRPr="00165D16" w:rsidRDefault="00CB185E" w:rsidP="005C1429">
                          <w:pPr>
                            <w:ind w:left="-140" w:right="-132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7F5E8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style="position:absolute;margin-left:84.75pt;margin-top:813.05pt;width:462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5SDQIAAPYDAAAOAAAAZHJzL2Uyb0RvYy54bWysU9tu2zAMfR+wfxD0vtgJkjQ14hRdugwD&#10;ugvQ7QNkWY6FyaJGKbGzrx+luGm2vQ3TgyCK1C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" stroked="f">
              <v:textbox>
                <w:txbxContent>
                  <w:p w14:paraId="6FE570CA" w14:textId="77777777" w:rsidR="00CB185E" w:rsidRPr="00165D16" w:rsidRDefault="00CB185E" w:rsidP="005C1429">
                    <w:pPr>
                      <w:ind w:left="-140" w:right="-132"/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5C1429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7B55C06" wp14:editId="53980115">
              <wp:simplePos x="0" y="0"/>
              <wp:positionH relativeFrom="page">
                <wp:posOffset>7021830</wp:posOffset>
              </wp:positionH>
              <wp:positionV relativeFrom="page">
                <wp:posOffset>10246995</wp:posOffset>
              </wp:positionV>
              <wp:extent cx="445770" cy="266065"/>
              <wp:effectExtent l="0" t="0" r="0" b="635"/>
              <wp:wrapNone/>
              <wp:docPr id="8" name="Tekstv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438FB" w14:textId="77777777" w:rsidR="00CB185E" w:rsidRPr="00842364" w:rsidRDefault="00CB185E" w:rsidP="005C1429">
                          <w:pPr>
                            <w:ind w:right="-132"/>
                            <w:rPr>
                              <w:color w:val="4D4D4D"/>
                              <w:sz w:val="16"/>
                              <w:szCs w:val="16"/>
                            </w:rPr>
                          </w:pP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11C48">
                            <w:rPr>
                              <w:noProof/>
                              <w:sz w:val="16"/>
                              <w:szCs w:val="16"/>
                            </w:rPr>
                            <w:t>16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end"/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t>/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11C48">
                            <w:rPr>
                              <w:noProof/>
                              <w:sz w:val="16"/>
                              <w:szCs w:val="16"/>
                            </w:rPr>
                            <w:t>29</w:t>
                          </w: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B55C06" id="Tekstvak 8" o:spid="_x0000_s1027" type="#_x0000_t202" style="position:absolute;margin-left:552.9pt;margin-top:806.85pt;width:35.1pt;height:20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" stroked="f">
              <v:textbox>
                <w:txbxContent>
                  <w:p w14:paraId="6A9438FB" w14:textId="77777777" w:rsidR="00CB185E" w:rsidRPr="00842364" w:rsidRDefault="00CB185E" w:rsidP="005C1429">
                    <w:pPr>
                      <w:ind w:right="-132"/>
                      <w:rPr>
                        <w:color w:val="4D4D4D"/>
                        <w:sz w:val="16"/>
                        <w:szCs w:val="16"/>
                      </w:rPr>
                    </w:pPr>
                    <w:r w:rsidRPr="00842364">
                      <w:rPr>
                        <w:color w:val="4D4D4D"/>
                        <w:sz w:val="16"/>
                        <w:szCs w:val="16"/>
                      </w:rPr>
                      <w:t xml:space="preserve"> 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begin"/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separate"/>
                    </w:r>
                    <w:r w:rsidRPr="00211C48">
                      <w:rPr>
                        <w:noProof/>
                        <w:sz w:val="16"/>
                        <w:szCs w:val="16"/>
                      </w:rPr>
                      <w:t>16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end"/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t>/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begin"/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separate"/>
                    </w:r>
                    <w:r w:rsidRPr="00211C48">
                      <w:rPr>
                        <w:noProof/>
                        <w:sz w:val="16"/>
                        <w:szCs w:val="16"/>
                      </w:rPr>
                      <w:t>29</w:t>
                    </w:r>
                    <w:r w:rsidRPr="00842364">
                      <w:rPr>
                        <w:color w:val="4D4D4D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5D14" w14:textId="1E75F7BD" w:rsidR="00CB185E" w:rsidRPr="00634206" w:rsidRDefault="00CB185E" w:rsidP="00634206">
    <w:pPr>
      <w:pStyle w:val="Rijk-info"/>
      <w:ind w:right="-132"/>
      <w:rPr>
        <w:sz w:val="16"/>
        <w:szCs w:val="16"/>
      </w:rPr>
    </w:pPr>
    <w:r w:rsidRPr="005C1429">
      <w:rPr>
        <w:noProof/>
        <w:sz w:val="16"/>
        <w:szCs w:val="16"/>
        <w:lang w:eastAsia="nl-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D97B82" wp14:editId="3E64336C">
              <wp:simplePos x="0" y="0"/>
              <wp:positionH relativeFrom="page">
                <wp:posOffset>7021830</wp:posOffset>
              </wp:positionH>
              <wp:positionV relativeFrom="page">
                <wp:posOffset>10246995</wp:posOffset>
              </wp:positionV>
              <wp:extent cx="446400" cy="266400"/>
              <wp:effectExtent l="0" t="0" r="0" b="635"/>
              <wp:wrapNone/>
              <wp:docPr id="5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D695B" w14:textId="05E1F84E" w:rsidR="00CB185E" w:rsidRPr="00842364" w:rsidRDefault="00CB185E" w:rsidP="005C1429">
                          <w:pPr>
                            <w:ind w:right="-132"/>
                            <w:rPr>
                              <w:color w:val="4D4D4D"/>
                              <w:sz w:val="16"/>
                              <w:szCs w:val="16"/>
                            </w:rPr>
                          </w:pPr>
                          <w:r w:rsidRPr="00842364">
                            <w:rPr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B82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8" type="#_x0000_t202" style="position:absolute;margin-left:552.9pt;margin-top:806.85pt;width:35.1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" stroked="f">
              <v:textbox>
                <w:txbxContent>
                  <w:p w14:paraId="60AD695B" w14:textId="05E1F84E" w:rsidR="00CB185E" w:rsidRPr="00842364" w:rsidRDefault="00CB185E" w:rsidP="005C1429">
                    <w:pPr>
                      <w:ind w:right="-132"/>
                      <w:rPr>
                        <w:color w:val="4D4D4D"/>
                        <w:sz w:val="16"/>
                        <w:szCs w:val="16"/>
                      </w:rPr>
                    </w:pPr>
                    <w:r w:rsidRPr="00842364">
                      <w:rPr>
                        <w:color w:val="4D4D4D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EDB7" w14:textId="77777777" w:rsidR="00D134A7" w:rsidRDefault="00D134A7" w:rsidP="008C166F">
      <w:pPr>
        <w:spacing w:after="0" w:line="240" w:lineRule="auto"/>
      </w:pPr>
      <w:r>
        <w:separator/>
      </w:r>
    </w:p>
  </w:footnote>
  <w:footnote w:type="continuationSeparator" w:id="0">
    <w:p w14:paraId="00CAE0BD" w14:textId="77777777" w:rsidR="00D134A7" w:rsidRDefault="00D134A7" w:rsidP="008C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7952" w14:textId="5C740CDA" w:rsidR="00CB185E" w:rsidRDefault="00CB185E" w:rsidP="00DB26EA">
    <w:pPr>
      <w:pStyle w:val="Koptekst"/>
      <w:tabs>
        <w:tab w:val="clear" w:pos="9072"/>
        <w:tab w:val="right" w:pos="878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266D" w14:textId="65E7049C" w:rsidR="00CB185E" w:rsidRPr="005F7B4C" w:rsidRDefault="00CB185E" w:rsidP="00C52186">
    <w:pPr>
      <w:pStyle w:val="Koptekst"/>
      <w:tabs>
        <w:tab w:val="clear" w:pos="4536"/>
        <w:tab w:val="clear" w:pos="9072"/>
        <w:tab w:val="left" w:pos="7853"/>
      </w:tabs>
      <w:ind w:right="-1134"/>
      <w:rPr>
        <w:rFonts w:ascii="Arial" w:hAnsi="Arial" w:cs="Arial"/>
        <w:b/>
        <w:color w:val="1F497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C38C93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332A3"/>
    <w:multiLevelType w:val="hybridMultilevel"/>
    <w:tmpl w:val="C944B568"/>
    <w:lvl w:ilvl="0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0933BB"/>
    <w:multiLevelType w:val="hybridMultilevel"/>
    <w:tmpl w:val="291EB84A"/>
    <w:lvl w:ilvl="0" w:tplc="9CDC23A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0AAB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B05640A"/>
    <w:multiLevelType w:val="hybridMultilevel"/>
    <w:tmpl w:val="1EA04AB0"/>
    <w:lvl w:ilvl="0" w:tplc="85C6A3AA">
      <w:numFmt w:val="bullet"/>
      <w:lvlText w:val="-"/>
      <w:lvlJc w:val="left"/>
      <w:pPr>
        <w:tabs>
          <w:tab w:val="num" w:pos="3195"/>
        </w:tabs>
        <w:ind w:left="3195" w:hanging="705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3E2074"/>
    <w:multiLevelType w:val="multilevel"/>
    <w:tmpl w:val="8DEE5E6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12057A58"/>
    <w:multiLevelType w:val="hybridMultilevel"/>
    <w:tmpl w:val="FFA855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61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C3F604A"/>
    <w:multiLevelType w:val="hybridMultilevel"/>
    <w:tmpl w:val="7CFAF886"/>
    <w:lvl w:ilvl="0" w:tplc="7F94C8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017A46"/>
    <w:multiLevelType w:val="multilevel"/>
    <w:tmpl w:val="37563426"/>
    <w:lvl w:ilvl="0">
      <w:start w:val="1"/>
      <w:numFmt w:val="decimal"/>
      <w:pStyle w:val="BlauwRijk"/>
      <w:lvlText w:val="%1."/>
      <w:lvlJc w:val="left"/>
      <w:pPr>
        <w:ind w:left="720" w:hanging="360"/>
      </w:pPr>
    </w:lvl>
    <w:lvl w:ilvl="1">
      <w:start w:val="1"/>
      <w:numFmt w:val="decimal"/>
      <w:pStyle w:val="Lijstalinea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6525965"/>
    <w:multiLevelType w:val="hybridMultilevel"/>
    <w:tmpl w:val="32240C62"/>
    <w:lvl w:ilvl="0" w:tplc="26EEEFFA">
      <w:start w:val="14"/>
      <w:numFmt w:val="bullet"/>
      <w:lvlText w:val=""/>
      <w:lvlJc w:val="left"/>
      <w:pPr>
        <w:ind w:left="1068" w:hanging="708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80B03"/>
    <w:multiLevelType w:val="multilevel"/>
    <w:tmpl w:val="3F60A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9402E5"/>
    <w:multiLevelType w:val="hybridMultilevel"/>
    <w:tmpl w:val="F46C665E"/>
    <w:lvl w:ilvl="0" w:tplc="6C4AD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BA75FD2"/>
    <w:multiLevelType w:val="hybridMultilevel"/>
    <w:tmpl w:val="E0B88234"/>
    <w:lvl w:ilvl="0" w:tplc="1E841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4376"/>
    <w:multiLevelType w:val="hybridMultilevel"/>
    <w:tmpl w:val="A1E411E0"/>
    <w:lvl w:ilvl="0" w:tplc="0413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0F5F31"/>
    <w:multiLevelType w:val="hybridMultilevel"/>
    <w:tmpl w:val="3FB8DF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627A9"/>
    <w:multiLevelType w:val="hybridMultilevel"/>
    <w:tmpl w:val="96689C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601E5"/>
    <w:multiLevelType w:val="hybridMultilevel"/>
    <w:tmpl w:val="DA546170"/>
    <w:lvl w:ilvl="0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1FC0FAC"/>
    <w:multiLevelType w:val="hybridMultilevel"/>
    <w:tmpl w:val="7806ED54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B553A5"/>
    <w:multiLevelType w:val="hybridMultilevel"/>
    <w:tmpl w:val="D9F400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C52"/>
    <w:multiLevelType w:val="hybridMultilevel"/>
    <w:tmpl w:val="92E4CC78"/>
    <w:lvl w:ilvl="0" w:tplc="8CAE8A6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47A74FA"/>
    <w:multiLevelType w:val="hybridMultilevel"/>
    <w:tmpl w:val="F70C18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5D37A2"/>
    <w:multiLevelType w:val="multilevel"/>
    <w:tmpl w:val="FD9607E8"/>
    <w:lvl w:ilvl="0">
      <w:start w:val="1"/>
      <w:numFmt w:val="decimal"/>
      <w:pStyle w:val="Kop1h1HoofdstukSectionHeadingsectionHead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BijlageResetnumbering"/>
      <w:lvlText w:val="%1.%2"/>
      <w:lvlJc w:val="left"/>
      <w:pPr>
        <w:tabs>
          <w:tab w:val="num" w:pos="1144"/>
        </w:tabs>
        <w:ind w:left="1144" w:hanging="576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A657871"/>
    <w:multiLevelType w:val="multilevel"/>
    <w:tmpl w:val="0413001D"/>
    <w:styleLink w:val="Bijlag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0FA7100"/>
    <w:multiLevelType w:val="singleLevel"/>
    <w:tmpl w:val="EFD446F8"/>
    <w:lvl w:ilvl="0">
      <w:start w:val="1"/>
      <w:numFmt w:val="decimal"/>
      <w:pStyle w:val="Criteria"/>
      <w:lvlText w:val="Criterium %1 :"/>
      <w:lvlJc w:val="right"/>
      <w:pPr>
        <w:tabs>
          <w:tab w:val="num" w:pos="360"/>
        </w:tabs>
        <w:ind w:left="-175" w:firstLine="175"/>
      </w:pPr>
      <w:rPr>
        <w:b w:val="0"/>
        <w:i/>
      </w:rPr>
    </w:lvl>
  </w:abstractNum>
  <w:abstractNum w:abstractNumId="28" w15:restartNumberingAfterBreak="0">
    <w:nsid w:val="7628242B"/>
    <w:multiLevelType w:val="multilevel"/>
    <w:tmpl w:val="9006A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771174"/>
    <w:multiLevelType w:val="multilevel"/>
    <w:tmpl w:val="9AF067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87322EB"/>
    <w:multiLevelType w:val="hybridMultilevel"/>
    <w:tmpl w:val="D4DC798C"/>
    <w:lvl w:ilvl="0" w:tplc="EC529EAC">
      <w:start w:val="1"/>
      <w:numFmt w:val="decimal"/>
      <w:lvlText w:val="%1)"/>
      <w:lvlJc w:val="left"/>
      <w:pPr>
        <w:ind w:left="1776" w:hanging="360"/>
      </w:p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>
      <w:start w:val="1"/>
      <w:numFmt w:val="lowerRoman"/>
      <w:lvlText w:val="%3."/>
      <w:lvlJc w:val="right"/>
      <w:pPr>
        <w:ind w:left="3216" w:hanging="180"/>
      </w:pPr>
    </w:lvl>
    <w:lvl w:ilvl="3" w:tplc="0413000F">
      <w:start w:val="1"/>
      <w:numFmt w:val="decimal"/>
      <w:lvlText w:val="%4."/>
      <w:lvlJc w:val="left"/>
      <w:pPr>
        <w:ind w:left="3936" w:hanging="360"/>
      </w:pPr>
    </w:lvl>
    <w:lvl w:ilvl="4" w:tplc="04130019">
      <w:start w:val="1"/>
      <w:numFmt w:val="lowerLetter"/>
      <w:lvlText w:val="%5."/>
      <w:lvlJc w:val="left"/>
      <w:pPr>
        <w:ind w:left="4656" w:hanging="360"/>
      </w:pPr>
    </w:lvl>
    <w:lvl w:ilvl="5" w:tplc="0413001B">
      <w:start w:val="1"/>
      <w:numFmt w:val="lowerRoman"/>
      <w:lvlText w:val="%6."/>
      <w:lvlJc w:val="right"/>
      <w:pPr>
        <w:ind w:left="5376" w:hanging="180"/>
      </w:pPr>
    </w:lvl>
    <w:lvl w:ilvl="6" w:tplc="0413000F">
      <w:start w:val="1"/>
      <w:numFmt w:val="decimal"/>
      <w:lvlText w:val="%7."/>
      <w:lvlJc w:val="left"/>
      <w:pPr>
        <w:ind w:left="6096" w:hanging="360"/>
      </w:pPr>
    </w:lvl>
    <w:lvl w:ilvl="7" w:tplc="04130019">
      <w:start w:val="1"/>
      <w:numFmt w:val="lowerLetter"/>
      <w:lvlText w:val="%8."/>
      <w:lvlJc w:val="left"/>
      <w:pPr>
        <w:ind w:left="6816" w:hanging="360"/>
      </w:pPr>
    </w:lvl>
    <w:lvl w:ilvl="8" w:tplc="0413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1121418906">
    <w:abstractNumId w:val="0"/>
  </w:num>
  <w:num w:numId="2" w16cid:durableId="40785986">
    <w:abstractNumId w:val="3"/>
  </w:num>
  <w:num w:numId="3" w16cid:durableId="241724674">
    <w:abstractNumId w:val="25"/>
  </w:num>
  <w:num w:numId="4" w16cid:durableId="22290928">
    <w:abstractNumId w:val="27"/>
  </w:num>
  <w:num w:numId="5" w16cid:durableId="598757692">
    <w:abstractNumId w:val="7"/>
  </w:num>
  <w:num w:numId="6" w16cid:durableId="788815815">
    <w:abstractNumId w:val="4"/>
  </w:num>
  <w:num w:numId="7" w16cid:durableId="419721704">
    <w:abstractNumId w:val="12"/>
  </w:num>
  <w:num w:numId="8" w16cid:durableId="739012789">
    <w:abstractNumId w:val="26"/>
  </w:num>
  <w:num w:numId="9" w16cid:durableId="1743061196">
    <w:abstractNumId w:val="24"/>
  </w:num>
  <w:num w:numId="10" w16cid:durableId="591624021">
    <w:abstractNumId w:val="9"/>
  </w:num>
  <w:num w:numId="11" w16cid:durableId="2082865662">
    <w:abstractNumId w:val="14"/>
  </w:num>
  <w:num w:numId="12" w16cid:durableId="1377199149">
    <w:abstractNumId w:val="21"/>
  </w:num>
  <w:num w:numId="13" w16cid:durableId="2093812797">
    <w:abstractNumId w:val="13"/>
  </w:num>
  <w:num w:numId="14" w16cid:durableId="1052582962">
    <w:abstractNumId w:val="29"/>
  </w:num>
  <w:num w:numId="15" w16cid:durableId="916548719">
    <w:abstractNumId w:val="6"/>
  </w:num>
  <w:num w:numId="16" w16cid:durableId="2136287380">
    <w:abstractNumId w:val="10"/>
  </w:num>
  <w:num w:numId="17" w16cid:durableId="42103577">
    <w:abstractNumId w:val="10"/>
  </w:num>
  <w:num w:numId="18" w16cid:durableId="1418676075">
    <w:abstractNumId w:val="10"/>
  </w:num>
  <w:num w:numId="19" w16cid:durableId="871383513">
    <w:abstractNumId w:val="10"/>
  </w:num>
  <w:num w:numId="20" w16cid:durableId="90972269">
    <w:abstractNumId w:val="10"/>
  </w:num>
  <w:num w:numId="21" w16cid:durableId="559246770">
    <w:abstractNumId w:val="1"/>
  </w:num>
  <w:num w:numId="22" w16cid:durableId="1654600716">
    <w:abstractNumId w:val="19"/>
  </w:num>
  <w:num w:numId="23" w16cid:durableId="224605546">
    <w:abstractNumId w:val="10"/>
  </w:num>
  <w:num w:numId="24" w16cid:durableId="19628833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9244275">
    <w:abstractNumId w:val="10"/>
  </w:num>
  <w:num w:numId="26" w16cid:durableId="429930944">
    <w:abstractNumId w:val="18"/>
  </w:num>
  <w:num w:numId="27" w16cid:durableId="1843474597">
    <w:abstractNumId w:val="11"/>
  </w:num>
  <w:num w:numId="28" w16cid:durableId="2629194">
    <w:abstractNumId w:val="10"/>
  </w:num>
  <w:num w:numId="29" w16cid:durableId="664010964">
    <w:abstractNumId w:val="8"/>
  </w:num>
  <w:num w:numId="30" w16cid:durableId="161163044">
    <w:abstractNumId w:val="10"/>
  </w:num>
  <w:num w:numId="31" w16cid:durableId="1460756004">
    <w:abstractNumId w:val="17"/>
  </w:num>
  <w:num w:numId="32" w16cid:durableId="1441803726">
    <w:abstractNumId w:val="15"/>
  </w:num>
  <w:num w:numId="33" w16cid:durableId="3141421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2377178">
    <w:abstractNumId w:val="23"/>
  </w:num>
  <w:num w:numId="35" w16cid:durableId="1298727168">
    <w:abstractNumId w:val="22"/>
  </w:num>
  <w:num w:numId="36" w16cid:durableId="1468429353">
    <w:abstractNumId w:val="10"/>
  </w:num>
  <w:num w:numId="37" w16cid:durableId="326060874">
    <w:abstractNumId w:val="28"/>
  </w:num>
  <w:num w:numId="38" w16cid:durableId="686756366">
    <w:abstractNumId w:val="5"/>
  </w:num>
  <w:num w:numId="39" w16cid:durableId="777598899">
    <w:abstractNumId w:val="2"/>
  </w:num>
  <w:num w:numId="40" w16cid:durableId="13228072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95"/>
    <w:rsid w:val="00000DE8"/>
    <w:rsid w:val="00006B4A"/>
    <w:rsid w:val="00010888"/>
    <w:rsid w:val="00014B25"/>
    <w:rsid w:val="00017466"/>
    <w:rsid w:val="0002292C"/>
    <w:rsid w:val="00022E3E"/>
    <w:rsid w:val="00025458"/>
    <w:rsid w:val="000412F4"/>
    <w:rsid w:val="00046EDF"/>
    <w:rsid w:val="0004786D"/>
    <w:rsid w:val="000562ED"/>
    <w:rsid w:val="0006228F"/>
    <w:rsid w:val="00072605"/>
    <w:rsid w:val="00072F32"/>
    <w:rsid w:val="0008275D"/>
    <w:rsid w:val="00091D54"/>
    <w:rsid w:val="00096BAD"/>
    <w:rsid w:val="000A2997"/>
    <w:rsid w:val="000B5053"/>
    <w:rsid w:val="000B7281"/>
    <w:rsid w:val="000C0515"/>
    <w:rsid w:val="000C7123"/>
    <w:rsid w:val="000C73B4"/>
    <w:rsid w:val="000D2F1E"/>
    <w:rsid w:val="000E2587"/>
    <w:rsid w:val="000E426E"/>
    <w:rsid w:val="000F047B"/>
    <w:rsid w:val="00104D7E"/>
    <w:rsid w:val="00120E61"/>
    <w:rsid w:val="00121F6D"/>
    <w:rsid w:val="001230E6"/>
    <w:rsid w:val="00124AD0"/>
    <w:rsid w:val="001255AC"/>
    <w:rsid w:val="001262CA"/>
    <w:rsid w:val="00132742"/>
    <w:rsid w:val="001358A2"/>
    <w:rsid w:val="0014659B"/>
    <w:rsid w:val="00150FCE"/>
    <w:rsid w:val="001524CB"/>
    <w:rsid w:val="00152DC5"/>
    <w:rsid w:val="0015527F"/>
    <w:rsid w:val="00157138"/>
    <w:rsid w:val="00165D16"/>
    <w:rsid w:val="0017408F"/>
    <w:rsid w:val="001759C2"/>
    <w:rsid w:val="001860AD"/>
    <w:rsid w:val="00186721"/>
    <w:rsid w:val="00193170"/>
    <w:rsid w:val="0019662C"/>
    <w:rsid w:val="001A13FD"/>
    <w:rsid w:val="001B696E"/>
    <w:rsid w:val="001C21FD"/>
    <w:rsid w:val="001D0D62"/>
    <w:rsid w:val="001D1A86"/>
    <w:rsid w:val="001E338D"/>
    <w:rsid w:val="001E5D8D"/>
    <w:rsid w:val="001E65F2"/>
    <w:rsid w:val="001E76E8"/>
    <w:rsid w:val="001F4B5B"/>
    <w:rsid w:val="001F52B9"/>
    <w:rsid w:val="00207B17"/>
    <w:rsid w:val="0021147E"/>
    <w:rsid w:val="00211C48"/>
    <w:rsid w:val="0021400A"/>
    <w:rsid w:val="00217357"/>
    <w:rsid w:val="00224253"/>
    <w:rsid w:val="00225DE4"/>
    <w:rsid w:val="00230705"/>
    <w:rsid w:val="00234589"/>
    <w:rsid w:val="0024059A"/>
    <w:rsid w:val="002466A1"/>
    <w:rsid w:val="00253EF3"/>
    <w:rsid w:val="0025632A"/>
    <w:rsid w:val="00264B34"/>
    <w:rsid w:val="00276653"/>
    <w:rsid w:val="00284681"/>
    <w:rsid w:val="00290286"/>
    <w:rsid w:val="002B0648"/>
    <w:rsid w:val="002B3FF9"/>
    <w:rsid w:val="002C65E9"/>
    <w:rsid w:val="002C727B"/>
    <w:rsid w:val="002E51C7"/>
    <w:rsid w:val="00313D27"/>
    <w:rsid w:val="0031412B"/>
    <w:rsid w:val="00336783"/>
    <w:rsid w:val="00346A13"/>
    <w:rsid w:val="00354D2B"/>
    <w:rsid w:val="00360C5C"/>
    <w:rsid w:val="003615E3"/>
    <w:rsid w:val="00361FF9"/>
    <w:rsid w:val="00363D32"/>
    <w:rsid w:val="00375338"/>
    <w:rsid w:val="00385E24"/>
    <w:rsid w:val="00391EA0"/>
    <w:rsid w:val="003A0A7A"/>
    <w:rsid w:val="003A158E"/>
    <w:rsid w:val="003A2B7A"/>
    <w:rsid w:val="003A2CAB"/>
    <w:rsid w:val="003A315E"/>
    <w:rsid w:val="003A5A81"/>
    <w:rsid w:val="003A7519"/>
    <w:rsid w:val="003B21E5"/>
    <w:rsid w:val="003B3C24"/>
    <w:rsid w:val="003B7C79"/>
    <w:rsid w:val="003C1543"/>
    <w:rsid w:val="003C47D0"/>
    <w:rsid w:val="003C6251"/>
    <w:rsid w:val="003D4157"/>
    <w:rsid w:val="003D50A2"/>
    <w:rsid w:val="003D5C68"/>
    <w:rsid w:val="003E5253"/>
    <w:rsid w:val="003F6FA4"/>
    <w:rsid w:val="004018F5"/>
    <w:rsid w:val="0040587B"/>
    <w:rsid w:val="00410095"/>
    <w:rsid w:val="0042414A"/>
    <w:rsid w:val="00440DCE"/>
    <w:rsid w:val="00447736"/>
    <w:rsid w:val="00453E7B"/>
    <w:rsid w:val="00456B09"/>
    <w:rsid w:val="004575D4"/>
    <w:rsid w:val="00462966"/>
    <w:rsid w:val="004631C9"/>
    <w:rsid w:val="004636B3"/>
    <w:rsid w:val="00465379"/>
    <w:rsid w:val="004831DB"/>
    <w:rsid w:val="00485363"/>
    <w:rsid w:val="004858D2"/>
    <w:rsid w:val="00485F87"/>
    <w:rsid w:val="00486064"/>
    <w:rsid w:val="00492351"/>
    <w:rsid w:val="004944E4"/>
    <w:rsid w:val="00495DCA"/>
    <w:rsid w:val="00497C06"/>
    <w:rsid w:val="004A3D90"/>
    <w:rsid w:val="004A48EB"/>
    <w:rsid w:val="004C4A4A"/>
    <w:rsid w:val="004D5772"/>
    <w:rsid w:val="004E3966"/>
    <w:rsid w:val="004F09DE"/>
    <w:rsid w:val="004F25BB"/>
    <w:rsid w:val="004F295C"/>
    <w:rsid w:val="004F37A6"/>
    <w:rsid w:val="00500DB5"/>
    <w:rsid w:val="005123B0"/>
    <w:rsid w:val="0052182F"/>
    <w:rsid w:val="005323D1"/>
    <w:rsid w:val="005450D6"/>
    <w:rsid w:val="00547FA4"/>
    <w:rsid w:val="00553BC0"/>
    <w:rsid w:val="00553C25"/>
    <w:rsid w:val="005670E6"/>
    <w:rsid w:val="00581103"/>
    <w:rsid w:val="00585696"/>
    <w:rsid w:val="00586EB6"/>
    <w:rsid w:val="005957A6"/>
    <w:rsid w:val="005A2322"/>
    <w:rsid w:val="005B4706"/>
    <w:rsid w:val="005B5CEA"/>
    <w:rsid w:val="005C1429"/>
    <w:rsid w:val="005C37F1"/>
    <w:rsid w:val="005C508A"/>
    <w:rsid w:val="005C7348"/>
    <w:rsid w:val="005D2522"/>
    <w:rsid w:val="005D4B9D"/>
    <w:rsid w:val="005E2DB2"/>
    <w:rsid w:val="005F121B"/>
    <w:rsid w:val="005F428E"/>
    <w:rsid w:val="005F7B4C"/>
    <w:rsid w:val="00601414"/>
    <w:rsid w:val="0060199C"/>
    <w:rsid w:val="00603A83"/>
    <w:rsid w:val="00603B27"/>
    <w:rsid w:val="00603BF1"/>
    <w:rsid w:val="00624AB5"/>
    <w:rsid w:val="0063104D"/>
    <w:rsid w:val="00634206"/>
    <w:rsid w:val="006379A6"/>
    <w:rsid w:val="0064164F"/>
    <w:rsid w:val="00651C48"/>
    <w:rsid w:val="00654D87"/>
    <w:rsid w:val="006629B2"/>
    <w:rsid w:val="00664DBB"/>
    <w:rsid w:val="006666B1"/>
    <w:rsid w:val="006667A7"/>
    <w:rsid w:val="00671A6D"/>
    <w:rsid w:val="00681E8E"/>
    <w:rsid w:val="006824BB"/>
    <w:rsid w:val="00683703"/>
    <w:rsid w:val="00693C58"/>
    <w:rsid w:val="006A07CA"/>
    <w:rsid w:val="006A4382"/>
    <w:rsid w:val="006B4136"/>
    <w:rsid w:val="006B6BD3"/>
    <w:rsid w:val="006B779F"/>
    <w:rsid w:val="006D31A4"/>
    <w:rsid w:val="006D38B4"/>
    <w:rsid w:val="006D4FF3"/>
    <w:rsid w:val="006E6074"/>
    <w:rsid w:val="006F0629"/>
    <w:rsid w:val="006F20BC"/>
    <w:rsid w:val="006F5AFF"/>
    <w:rsid w:val="006F6D7E"/>
    <w:rsid w:val="00701080"/>
    <w:rsid w:val="00704801"/>
    <w:rsid w:val="007104D8"/>
    <w:rsid w:val="00717F50"/>
    <w:rsid w:val="00720EB6"/>
    <w:rsid w:val="0072225E"/>
    <w:rsid w:val="007250FA"/>
    <w:rsid w:val="00726C3A"/>
    <w:rsid w:val="00726EB7"/>
    <w:rsid w:val="0072716A"/>
    <w:rsid w:val="00743290"/>
    <w:rsid w:val="0075055E"/>
    <w:rsid w:val="007550C0"/>
    <w:rsid w:val="00775C0C"/>
    <w:rsid w:val="007822CE"/>
    <w:rsid w:val="00785FBB"/>
    <w:rsid w:val="007907A1"/>
    <w:rsid w:val="00797D13"/>
    <w:rsid w:val="007A039F"/>
    <w:rsid w:val="007A52D3"/>
    <w:rsid w:val="007B1B82"/>
    <w:rsid w:val="007B5997"/>
    <w:rsid w:val="007B625B"/>
    <w:rsid w:val="007C07EE"/>
    <w:rsid w:val="007C1FB6"/>
    <w:rsid w:val="007C54E9"/>
    <w:rsid w:val="007D0249"/>
    <w:rsid w:val="007D0A57"/>
    <w:rsid w:val="007D4BB1"/>
    <w:rsid w:val="007F13BA"/>
    <w:rsid w:val="008030D3"/>
    <w:rsid w:val="0081320C"/>
    <w:rsid w:val="00822F7C"/>
    <w:rsid w:val="00823A1B"/>
    <w:rsid w:val="00825797"/>
    <w:rsid w:val="0082745C"/>
    <w:rsid w:val="008402A0"/>
    <w:rsid w:val="00843E25"/>
    <w:rsid w:val="00851C2C"/>
    <w:rsid w:val="00855D53"/>
    <w:rsid w:val="008564E3"/>
    <w:rsid w:val="00861B52"/>
    <w:rsid w:val="00866A54"/>
    <w:rsid w:val="0088014C"/>
    <w:rsid w:val="008927E0"/>
    <w:rsid w:val="00895A67"/>
    <w:rsid w:val="00896870"/>
    <w:rsid w:val="008B1619"/>
    <w:rsid w:val="008C166F"/>
    <w:rsid w:val="008D3615"/>
    <w:rsid w:val="008D435A"/>
    <w:rsid w:val="008D4A0B"/>
    <w:rsid w:val="008D54C7"/>
    <w:rsid w:val="008D6A3C"/>
    <w:rsid w:val="008E4D1C"/>
    <w:rsid w:val="008E56CF"/>
    <w:rsid w:val="008F059C"/>
    <w:rsid w:val="0090112B"/>
    <w:rsid w:val="00903739"/>
    <w:rsid w:val="00904EDD"/>
    <w:rsid w:val="00905044"/>
    <w:rsid w:val="00906BFA"/>
    <w:rsid w:val="00907EA0"/>
    <w:rsid w:val="00922B28"/>
    <w:rsid w:val="00922DD6"/>
    <w:rsid w:val="00925DB9"/>
    <w:rsid w:val="00931E01"/>
    <w:rsid w:val="009415EB"/>
    <w:rsid w:val="00943F9A"/>
    <w:rsid w:val="00945366"/>
    <w:rsid w:val="009457C2"/>
    <w:rsid w:val="009460E1"/>
    <w:rsid w:val="00947026"/>
    <w:rsid w:val="0095464B"/>
    <w:rsid w:val="00955539"/>
    <w:rsid w:val="00970793"/>
    <w:rsid w:val="00972019"/>
    <w:rsid w:val="009777E1"/>
    <w:rsid w:val="00981EF0"/>
    <w:rsid w:val="00991EB5"/>
    <w:rsid w:val="00992953"/>
    <w:rsid w:val="0099781D"/>
    <w:rsid w:val="00997BAA"/>
    <w:rsid w:val="00997DB7"/>
    <w:rsid w:val="009A0E17"/>
    <w:rsid w:val="009A2CE9"/>
    <w:rsid w:val="009A760E"/>
    <w:rsid w:val="009D1944"/>
    <w:rsid w:val="009D2A7D"/>
    <w:rsid w:val="009D4B03"/>
    <w:rsid w:val="009E333C"/>
    <w:rsid w:val="009E3AB3"/>
    <w:rsid w:val="009E6963"/>
    <w:rsid w:val="009F2019"/>
    <w:rsid w:val="009F5D75"/>
    <w:rsid w:val="00A074BF"/>
    <w:rsid w:val="00A33B14"/>
    <w:rsid w:val="00A4111C"/>
    <w:rsid w:val="00A52043"/>
    <w:rsid w:val="00A644F5"/>
    <w:rsid w:val="00A650C5"/>
    <w:rsid w:val="00A67922"/>
    <w:rsid w:val="00A723E7"/>
    <w:rsid w:val="00A73CE8"/>
    <w:rsid w:val="00A76F7E"/>
    <w:rsid w:val="00A85B01"/>
    <w:rsid w:val="00A97B15"/>
    <w:rsid w:val="00AA1E08"/>
    <w:rsid w:val="00AA3F6C"/>
    <w:rsid w:val="00AA7F14"/>
    <w:rsid w:val="00AC3BC1"/>
    <w:rsid w:val="00AC666C"/>
    <w:rsid w:val="00AC6C6B"/>
    <w:rsid w:val="00AD34B8"/>
    <w:rsid w:val="00AD79F6"/>
    <w:rsid w:val="00AE4156"/>
    <w:rsid w:val="00AF087E"/>
    <w:rsid w:val="00AF2E4D"/>
    <w:rsid w:val="00AF332C"/>
    <w:rsid w:val="00AF5D64"/>
    <w:rsid w:val="00AF7A31"/>
    <w:rsid w:val="00B04A04"/>
    <w:rsid w:val="00B04D4A"/>
    <w:rsid w:val="00B30709"/>
    <w:rsid w:val="00B30952"/>
    <w:rsid w:val="00B338C3"/>
    <w:rsid w:val="00B45D28"/>
    <w:rsid w:val="00B50939"/>
    <w:rsid w:val="00B548FC"/>
    <w:rsid w:val="00B5543A"/>
    <w:rsid w:val="00B5549C"/>
    <w:rsid w:val="00B56581"/>
    <w:rsid w:val="00B57F87"/>
    <w:rsid w:val="00B63434"/>
    <w:rsid w:val="00B671C1"/>
    <w:rsid w:val="00B713CD"/>
    <w:rsid w:val="00B75A93"/>
    <w:rsid w:val="00B83005"/>
    <w:rsid w:val="00B854E7"/>
    <w:rsid w:val="00B85683"/>
    <w:rsid w:val="00B91F00"/>
    <w:rsid w:val="00BA108F"/>
    <w:rsid w:val="00BB38CC"/>
    <w:rsid w:val="00BB3B64"/>
    <w:rsid w:val="00BB6C72"/>
    <w:rsid w:val="00BD1FEE"/>
    <w:rsid w:val="00BD3DDB"/>
    <w:rsid w:val="00BF35F3"/>
    <w:rsid w:val="00BF7A5D"/>
    <w:rsid w:val="00C040E8"/>
    <w:rsid w:val="00C04441"/>
    <w:rsid w:val="00C0531D"/>
    <w:rsid w:val="00C0564F"/>
    <w:rsid w:val="00C14E46"/>
    <w:rsid w:val="00C255CE"/>
    <w:rsid w:val="00C30573"/>
    <w:rsid w:val="00C3261F"/>
    <w:rsid w:val="00C34CFB"/>
    <w:rsid w:val="00C45B2F"/>
    <w:rsid w:val="00C471B0"/>
    <w:rsid w:val="00C475AA"/>
    <w:rsid w:val="00C47B39"/>
    <w:rsid w:val="00C52186"/>
    <w:rsid w:val="00C52C48"/>
    <w:rsid w:val="00C53E07"/>
    <w:rsid w:val="00C62F0F"/>
    <w:rsid w:val="00C64E42"/>
    <w:rsid w:val="00C66389"/>
    <w:rsid w:val="00C7349D"/>
    <w:rsid w:val="00C76CB0"/>
    <w:rsid w:val="00C8751E"/>
    <w:rsid w:val="00C910E5"/>
    <w:rsid w:val="00C949B1"/>
    <w:rsid w:val="00C96583"/>
    <w:rsid w:val="00C97354"/>
    <w:rsid w:val="00CA1BDE"/>
    <w:rsid w:val="00CB185E"/>
    <w:rsid w:val="00CB68A8"/>
    <w:rsid w:val="00CB6956"/>
    <w:rsid w:val="00CB6AB1"/>
    <w:rsid w:val="00CC07B1"/>
    <w:rsid w:val="00CD42BD"/>
    <w:rsid w:val="00CE4A88"/>
    <w:rsid w:val="00CE6995"/>
    <w:rsid w:val="00CF5198"/>
    <w:rsid w:val="00D125DA"/>
    <w:rsid w:val="00D134A7"/>
    <w:rsid w:val="00D17548"/>
    <w:rsid w:val="00D2078C"/>
    <w:rsid w:val="00D27390"/>
    <w:rsid w:val="00D40DA3"/>
    <w:rsid w:val="00D42BA2"/>
    <w:rsid w:val="00D46AC2"/>
    <w:rsid w:val="00D50117"/>
    <w:rsid w:val="00D51E0F"/>
    <w:rsid w:val="00D53F69"/>
    <w:rsid w:val="00D619F8"/>
    <w:rsid w:val="00D6280E"/>
    <w:rsid w:val="00D62A14"/>
    <w:rsid w:val="00D6551A"/>
    <w:rsid w:val="00D6694D"/>
    <w:rsid w:val="00D672C3"/>
    <w:rsid w:val="00D74D12"/>
    <w:rsid w:val="00D76D05"/>
    <w:rsid w:val="00D84F46"/>
    <w:rsid w:val="00D91425"/>
    <w:rsid w:val="00D94633"/>
    <w:rsid w:val="00D97863"/>
    <w:rsid w:val="00DA59B4"/>
    <w:rsid w:val="00DB26EA"/>
    <w:rsid w:val="00DB5408"/>
    <w:rsid w:val="00DB59A9"/>
    <w:rsid w:val="00DB5D8F"/>
    <w:rsid w:val="00DC1C1F"/>
    <w:rsid w:val="00DD2EE2"/>
    <w:rsid w:val="00DD7D17"/>
    <w:rsid w:val="00DE4E7D"/>
    <w:rsid w:val="00DE7EDC"/>
    <w:rsid w:val="00DF0923"/>
    <w:rsid w:val="00DF19E5"/>
    <w:rsid w:val="00DF570F"/>
    <w:rsid w:val="00E14DB9"/>
    <w:rsid w:val="00E3123D"/>
    <w:rsid w:val="00E33044"/>
    <w:rsid w:val="00E403BE"/>
    <w:rsid w:val="00E40CE6"/>
    <w:rsid w:val="00E45130"/>
    <w:rsid w:val="00E45443"/>
    <w:rsid w:val="00E454F2"/>
    <w:rsid w:val="00E457B6"/>
    <w:rsid w:val="00E5122D"/>
    <w:rsid w:val="00E5248B"/>
    <w:rsid w:val="00E57E0A"/>
    <w:rsid w:val="00E57F58"/>
    <w:rsid w:val="00E62BAC"/>
    <w:rsid w:val="00E66921"/>
    <w:rsid w:val="00E772A7"/>
    <w:rsid w:val="00E81633"/>
    <w:rsid w:val="00E8377C"/>
    <w:rsid w:val="00E83974"/>
    <w:rsid w:val="00E861B0"/>
    <w:rsid w:val="00E91623"/>
    <w:rsid w:val="00E92ECA"/>
    <w:rsid w:val="00E93AF4"/>
    <w:rsid w:val="00E96F9B"/>
    <w:rsid w:val="00EA531E"/>
    <w:rsid w:val="00EA7E7B"/>
    <w:rsid w:val="00EB7AF5"/>
    <w:rsid w:val="00EC1D93"/>
    <w:rsid w:val="00EC59D2"/>
    <w:rsid w:val="00ED2AEF"/>
    <w:rsid w:val="00ED595A"/>
    <w:rsid w:val="00ED5C4D"/>
    <w:rsid w:val="00ED5CCD"/>
    <w:rsid w:val="00EE56C8"/>
    <w:rsid w:val="00F03D1F"/>
    <w:rsid w:val="00F16BB1"/>
    <w:rsid w:val="00F24E45"/>
    <w:rsid w:val="00F304DC"/>
    <w:rsid w:val="00F305E6"/>
    <w:rsid w:val="00F35F26"/>
    <w:rsid w:val="00F412D4"/>
    <w:rsid w:val="00F418F1"/>
    <w:rsid w:val="00F4279F"/>
    <w:rsid w:val="00F42FEF"/>
    <w:rsid w:val="00F519AD"/>
    <w:rsid w:val="00F5260F"/>
    <w:rsid w:val="00F65CD6"/>
    <w:rsid w:val="00F77550"/>
    <w:rsid w:val="00F81DE3"/>
    <w:rsid w:val="00F83D17"/>
    <w:rsid w:val="00F92283"/>
    <w:rsid w:val="00F94337"/>
    <w:rsid w:val="00FB312A"/>
    <w:rsid w:val="00FB6841"/>
    <w:rsid w:val="00FC467E"/>
    <w:rsid w:val="00FC66DA"/>
    <w:rsid w:val="00FD56BC"/>
    <w:rsid w:val="00FD63CA"/>
    <w:rsid w:val="00FF6C78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29633"/>
  <w15:docId w15:val="{7CBB8CCC-B8B3-4D7B-8466-C3CF4A04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014C"/>
  </w:style>
  <w:style w:type="paragraph" w:styleId="Kop1">
    <w:name w:val="heading 1"/>
    <w:basedOn w:val="Standaard"/>
    <w:next w:val="Standaard"/>
    <w:link w:val="Kop1Char"/>
    <w:uiPriority w:val="9"/>
    <w:qFormat/>
    <w:rsid w:val="00664DBB"/>
    <w:pPr>
      <w:keepNext/>
      <w:keepLines/>
      <w:spacing w:after="0" w:line="600" w:lineRule="atLeast"/>
      <w:outlineLvl w:val="0"/>
    </w:pPr>
    <w:rPr>
      <w:rFonts w:ascii="Arial" w:eastAsiaTheme="majorEastAsia" w:hAnsi="Arial" w:cs="Arial"/>
      <w:b/>
      <w:bCs/>
      <w:color w:val="004587"/>
      <w:sz w:val="56"/>
      <w:szCs w:val="56"/>
    </w:rPr>
  </w:style>
  <w:style w:type="paragraph" w:styleId="Kop2">
    <w:name w:val="heading 2"/>
    <w:aliases w:val="2scr"/>
    <w:basedOn w:val="Standaard"/>
    <w:next w:val="Standaard"/>
    <w:link w:val="Kop2Char"/>
    <w:uiPriority w:val="9"/>
    <w:qFormat/>
    <w:rsid w:val="00E5122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qFormat/>
    <w:rsid w:val="00E5122D"/>
    <w:pPr>
      <w:keepNext/>
      <w:spacing w:before="20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qFormat/>
    <w:rsid w:val="00E5122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qFormat/>
    <w:rsid w:val="00E5122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qFormat/>
    <w:rsid w:val="00E5122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Kop7">
    <w:name w:val="heading 7"/>
    <w:basedOn w:val="Standaard"/>
    <w:next w:val="Standaard"/>
    <w:link w:val="Kop7Char"/>
    <w:uiPriority w:val="9"/>
    <w:qFormat/>
    <w:rsid w:val="00E5122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qFormat/>
    <w:rsid w:val="00E5122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qFormat/>
    <w:rsid w:val="00E5122D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C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8C166F"/>
  </w:style>
  <w:style w:type="paragraph" w:styleId="Voettekst">
    <w:name w:val="footer"/>
    <w:basedOn w:val="Standaard"/>
    <w:link w:val="VoettekstChar"/>
    <w:unhideWhenUsed/>
    <w:rsid w:val="008C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8C166F"/>
  </w:style>
  <w:style w:type="paragraph" w:styleId="Ballontekst">
    <w:name w:val="Balloon Text"/>
    <w:basedOn w:val="Standaard"/>
    <w:link w:val="BallontekstChar"/>
    <w:unhideWhenUsed/>
    <w:rsid w:val="008C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C166F"/>
    <w:rPr>
      <w:rFonts w:ascii="Tahoma" w:hAnsi="Tahoma" w:cs="Tahoma"/>
      <w:sz w:val="16"/>
      <w:szCs w:val="16"/>
    </w:rPr>
  </w:style>
  <w:style w:type="paragraph" w:customStyle="1" w:styleId="Rijk-Standaard">
    <w:name w:val="Rijk - Standaard"/>
    <w:basedOn w:val="Standaard"/>
    <w:qFormat/>
    <w:rsid w:val="00DF19E5"/>
    <w:pPr>
      <w:spacing w:after="0" w:line="260" w:lineRule="atLeast"/>
    </w:pPr>
    <w:rPr>
      <w:rFonts w:ascii="Arial" w:hAnsi="Arial"/>
    </w:rPr>
  </w:style>
  <w:style w:type="paragraph" w:customStyle="1" w:styleId="Rijk-Klein">
    <w:name w:val="Rijk - Klein"/>
    <w:basedOn w:val="Rijk-Standaard"/>
    <w:qFormat/>
    <w:rsid w:val="00DF19E5"/>
    <w:pPr>
      <w:spacing w:line="240" w:lineRule="atLeast"/>
    </w:pPr>
    <w:rPr>
      <w:sz w:val="20"/>
    </w:rPr>
  </w:style>
  <w:style w:type="paragraph" w:customStyle="1" w:styleId="Rijk-info">
    <w:name w:val="Rijk - info"/>
    <w:basedOn w:val="Rijk-Klein"/>
    <w:qFormat/>
    <w:rsid w:val="006A4382"/>
    <w:rPr>
      <w:color w:val="4D4D4D"/>
      <w:kern w:val="16"/>
    </w:rPr>
  </w:style>
  <w:style w:type="character" w:styleId="Tekstvantijdelijkeaanduiding">
    <w:name w:val="Placeholder Text"/>
    <w:basedOn w:val="Standaardalinea-lettertype"/>
    <w:uiPriority w:val="99"/>
    <w:semiHidden/>
    <w:rsid w:val="005C37F1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664DBB"/>
    <w:rPr>
      <w:rFonts w:ascii="Arial" w:eastAsiaTheme="majorEastAsia" w:hAnsi="Arial" w:cs="Arial"/>
      <w:b/>
      <w:bCs/>
      <w:color w:val="004587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95464B"/>
    <w:rPr>
      <w:color w:val="0000FF" w:themeColor="hyperlink"/>
      <w:u w:val="single"/>
    </w:rPr>
  </w:style>
  <w:style w:type="paragraph" w:customStyle="1" w:styleId="Default">
    <w:name w:val="Default"/>
    <w:rsid w:val="00072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72F3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072F32"/>
    <w:rPr>
      <w:color w:val="000000"/>
      <w:sz w:val="21"/>
      <w:szCs w:val="21"/>
    </w:rPr>
  </w:style>
  <w:style w:type="table" w:styleId="Tabelraster">
    <w:name w:val="Table Grid"/>
    <w:basedOn w:val="Standaardtabel"/>
    <w:uiPriority w:val="59"/>
    <w:rsid w:val="0010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aliases w:val="2scr Char"/>
    <w:basedOn w:val="Standaardalinea-lettertype"/>
    <w:link w:val="Kop2"/>
    <w:uiPriority w:val="9"/>
    <w:rsid w:val="00E5122D"/>
    <w:rPr>
      <w:rFonts w:ascii="Arial" w:eastAsia="Times New Roman" w:hAnsi="Arial" w:cs="Arial"/>
      <w:b/>
      <w:bCs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5122D"/>
    <w:rPr>
      <w:rFonts w:ascii="Arial" w:eastAsia="Times New Roman" w:hAnsi="Arial" w:cs="Arial"/>
      <w:b/>
      <w:bCs/>
      <w:sz w:val="24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E5122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rsid w:val="00E5122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rsid w:val="00E5122D"/>
    <w:rPr>
      <w:rFonts w:ascii="Calibri" w:eastAsia="Times New Roman" w:hAnsi="Calibri"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"/>
    <w:rsid w:val="00E5122D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rsid w:val="00E5122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E5122D"/>
    <w:rPr>
      <w:rFonts w:ascii="Cambria" w:eastAsia="Times New Roman" w:hAnsi="Cambria" w:cs="Times New Roman"/>
    </w:rPr>
  </w:style>
  <w:style w:type="numbering" w:customStyle="1" w:styleId="Geenlijst1">
    <w:name w:val="Geen lijst1"/>
    <w:next w:val="Geenlijst"/>
    <w:uiPriority w:val="99"/>
    <w:semiHidden/>
    <w:unhideWhenUsed/>
    <w:rsid w:val="00E5122D"/>
  </w:style>
  <w:style w:type="character" w:styleId="Nadruk">
    <w:name w:val="Emphasis"/>
    <w:basedOn w:val="Standaardalinea-lettertype"/>
    <w:uiPriority w:val="20"/>
    <w:qFormat/>
    <w:rsid w:val="00E5122D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122D"/>
    <w:pPr>
      <w:numPr>
        <w:ilvl w:val="1"/>
      </w:numPr>
      <w:spacing w:after="0" w:line="240" w:lineRule="auto"/>
    </w:pPr>
    <w:rPr>
      <w:rFonts w:ascii="Arial" w:eastAsiaTheme="majorEastAsia" w:hAnsi="Arial" w:cstheme="majorBidi"/>
      <w:i/>
      <w:iCs/>
      <w:color w:val="4F81BD" w:themeColor="accent1"/>
      <w:spacing w:val="15"/>
      <w:sz w:val="20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122D"/>
    <w:rPr>
      <w:rFonts w:ascii="Arial" w:eastAsiaTheme="majorEastAsia" w:hAnsi="Arial" w:cstheme="majorBidi"/>
      <w:i/>
      <w:iCs/>
      <w:color w:val="4F81BD" w:themeColor="accent1"/>
      <w:spacing w:val="15"/>
      <w:sz w:val="20"/>
      <w:szCs w:val="24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E5122D"/>
    <w:pPr>
      <w:spacing w:after="0" w:line="240" w:lineRule="auto"/>
    </w:pPr>
    <w:rPr>
      <w:rFonts w:ascii="Arial" w:eastAsia="Times New Roman" w:hAnsi="Arial" w:cs="Times New Roman"/>
      <w:i/>
      <w:iCs/>
      <w:color w:val="000000" w:themeColor="text1"/>
      <w:sz w:val="20"/>
      <w:szCs w:val="24"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rsid w:val="00E5122D"/>
    <w:rPr>
      <w:rFonts w:ascii="Arial" w:eastAsia="Times New Roman" w:hAnsi="Arial" w:cs="Times New Roman"/>
      <w:i/>
      <w:iCs/>
      <w:color w:val="000000" w:themeColor="text1"/>
      <w:sz w:val="20"/>
      <w:szCs w:val="24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E5122D"/>
    <w:rPr>
      <w:b/>
      <w:bCs/>
      <w:smallCaps/>
      <w:color w:val="C0504D" w:themeColor="accent2"/>
      <w:spacing w:val="5"/>
      <w:u w:val="single"/>
    </w:rPr>
  </w:style>
  <w:style w:type="character" w:customStyle="1" w:styleId="StandaardAlinealettertypebrief">
    <w:name w:val="Standaard Alinealettertype brief"/>
    <w:basedOn w:val="Standaardalinea-lettertype"/>
    <w:rsid w:val="00E5122D"/>
    <w:rPr>
      <w:rFonts w:ascii="Arial" w:hAnsi="Arial"/>
      <w:sz w:val="20"/>
    </w:rPr>
  </w:style>
  <w:style w:type="table" w:customStyle="1" w:styleId="Diementabel">
    <w:name w:val="Diemen tabel"/>
    <w:basedOn w:val="Gemiddeldearcering1-accent1"/>
    <w:uiPriority w:val="99"/>
    <w:qFormat/>
    <w:rsid w:val="00E5122D"/>
    <w:tblPr/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E5122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kop1Diemen">
    <w:name w:val="kop 1 Diemen"/>
    <w:basedOn w:val="Kop1"/>
    <w:link w:val="kop1DiemenChar"/>
    <w:qFormat/>
    <w:rsid w:val="00E5122D"/>
    <w:pPr>
      <w:spacing w:before="240" w:line="360" w:lineRule="auto"/>
    </w:pPr>
    <w:rPr>
      <w:rFonts w:eastAsia="Times New Roman" w:cs="Times New Roman"/>
      <w:color w:val="0064AC"/>
      <w:sz w:val="28"/>
      <w:szCs w:val="28"/>
      <w:lang w:bidi="en-US"/>
    </w:rPr>
  </w:style>
  <w:style w:type="paragraph" w:customStyle="1" w:styleId="kop2Diemen">
    <w:name w:val="kop 2 Diemen"/>
    <w:basedOn w:val="kop1Diemen"/>
    <w:qFormat/>
    <w:rsid w:val="00E5122D"/>
    <w:pPr>
      <w:spacing w:before="360"/>
    </w:pPr>
    <w:rPr>
      <w:color w:val="000000"/>
      <w:sz w:val="22"/>
    </w:rPr>
  </w:style>
  <w:style w:type="paragraph" w:customStyle="1" w:styleId="kop3Diemen">
    <w:name w:val="kop 3 Diemen"/>
    <w:basedOn w:val="kop2Diemen"/>
    <w:qFormat/>
    <w:rsid w:val="00E5122D"/>
    <w:rPr>
      <w:b w:val="0"/>
      <w:i/>
    </w:rPr>
  </w:style>
  <w:style w:type="paragraph" w:styleId="Bijschrift">
    <w:name w:val="caption"/>
    <w:basedOn w:val="Standaard"/>
    <w:next w:val="Standaard"/>
    <w:uiPriority w:val="35"/>
    <w:qFormat/>
    <w:rsid w:val="00E5122D"/>
    <w:pPr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5122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E5122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waar">
    <w:name w:val="Strong"/>
    <w:uiPriority w:val="22"/>
    <w:qFormat/>
    <w:rsid w:val="00E5122D"/>
    <w:rPr>
      <w:b/>
      <w:bCs/>
    </w:rPr>
  </w:style>
  <w:style w:type="paragraph" w:styleId="Geenafstand">
    <w:name w:val="No Spacing"/>
    <w:basedOn w:val="Standaard"/>
    <w:link w:val="GeenafstandChar"/>
    <w:uiPriority w:val="1"/>
    <w:qFormat/>
    <w:rsid w:val="00E5122D"/>
    <w:pPr>
      <w:spacing w:after="0" w:line="240" w:lineRule="auto"/>
    </w:pPr>
    <w:rPr>
      <w:rFonts w:ascii="Arial" w:eastAsia="Calibri" w:hAnsi="Arial" w:cs="Arial"/>
    </w:rPr>
  </w:style>
  <w:style w:type="character" w:customStyle="1" w:styleId="GeenafstandChar">
    <w:name w:val="Geen afstand Char"/>
    <w:link w:val="Geenafstand"/>
    <w:uiPriority w:val="1"/>
    <w:rsid w:val="00E5122D"/>
    <w:rPr>
      <w:rFonts w:ascii="Arial" w:eastAsia="Calibri" w:hAnsi="Arial" w:cs="Arial"/>
    </w:rPr>
  </w:style>
  <w:style w:type="paragraph" w:styleId="Lijstalinea">
    <w:name w:val="List Paragraph"/>
    <w:aliases w:val="Kop 2 Blauw RIJK,Configuration Code,List Paragraph1"/>
    <w:basedOn w:val="kop1Diemen"/>
    <w:next w:val="kop2Diemen"/>
    <w:link w:val="LijstalineaChar"/>
    <w:uiPriority w:val="34"/>
    <w:qFormat/>
    <w:rsid w:val="00363D32"/>
    <w:pPr>
      <w:numPr>
        <w:ilvl w:val="1"/>
        <w:numId w:val="16"/>
      </w:numPr>
      <w:spacing w:after="120"/>
    </w:pPr>
    <w:rPr>
      <w:rFonts w:asciiTheme="majorHAnsi" w:hAnsiTheme="majorHAnsi"/>
      <w:bCs w:val="0"/>
      <w:color w:val="4F81BD" w:themeColor="accent1"/>
      <w:sz w:val="26"/>
      <w:szCs w:val="26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122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Calibri" w:hAnsi="Arial" w:cs="Arial"/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122D"/>
    <w:rPr>
      <w:rFonts w:ascii="Arial" w:eastAsia="Calibri" w:hAnsi="Arial" w:cs="Arial"/>
      <w:b/>
      <w:bCs/>
      <w:i/>
      <w:iCs/>
      <w:color w:val="4F81BD"/>
    </w:rPr>
  </w:style>
  <w:style w:type="character" w:styleId="Subtielebenadrukking">
    <w:name w:val="Subtle Emphasis"/>
    <w:uiPriority w:val="19"/>
    <w:qFormat/>
    <w:rsid w:val="00E5122D"/>
    <w:rPr>
      <w:i/>
      <w:iCs/>
      <w:color w:val="808080"/>
    </w:rPr>
  </w:style>
  <w:style w:type="character" w:styleId="Intensievebenadrukking">
    <w:name w:val="Intense Emphasis"/>
    <w:uiPriority w:val="21"/>
    <w:qFormat/>
    <w:rsid w:val="00E5122D"/>
    <w:rPr>
      <w:b/>
      <w:bCs/>
      <w:i/>
      <w:iCs/>
      <w:color w:val="4F81BD"/>
    </w:rPr>
  </w:style>
  <w:style w:type="character" w:styleId="Subtieleverwijzing">
    <w:name w:val="Subtle Reference"/>
    <w:uiPriority w:val="31"/>
    <w:qFormat/>
    <w:rsid w:val="00E5122D"/>
    <w:rPr>
      <w:smallCaps/>
      <w:color w:val="C0504D"/>
      <w:u w:val="single"/>
    </w:rPr>
  </w:style>
  <w:style w:type="character" w:styleId="Titelvanboek">
    <w:name w:val="Book Title"/>
    <w:uiPriority w:val="33"/>
    <w:qFormat/>
    <w:rsid w:val="00E5122D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qFormat/>
    <w:rsid w:val="00E5122D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paragraph" w:customStyle="1" w:styleId="Titel3">
    <w:name w:val="Titel 3"/>
    <w:basedOn w:val="Standaard"/>
    <w:next w:val="Standaard"/>
    <w:rsid w:val="00E5122D"/>
    <w:pPr>
      <w:spacing w:before="240" w:after="0" w:line="240" w:lineRule="auto"/>
    </w:pPr>
    <w:rPr>
      <w:rFonts w:ascii="Arial" w:eastAsia="Calibri" w:hAnsi="Arial" w:cs="Arial"/>
      <w:b/>
    </w:rPr>
  </w:style>
  <w:style w:type="table" w:styleId="Professioneletabel">
    <w:name w:val="Table Professional"/>
    <w:basedOn w:val="Standaardtabel"/>
    <w:rsid w:val="00E512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E0E0E0"/>
      </w:tcPr>
    </w:tblStylePr>
  </w:style>
  <w:style w:type="paragraph" w:customStyle="1" w:styleId="Titel2">
    <w:name w:val="Titel 2"/>
    <w:basedOn w:val="Standaard"/>
    <w:next w:val="Standaard"/>
    <w:rsid w:val="00E5122D"/>
    <w:pPr>
      <w:pageBreakBefore/>
      <w:spacing w:before="240" w:after="120" w:line="240" w:lineRule="auto"/>
    </w:pPr>
    <w:rPr>
      <w:rFonts w:ascii="Arial" w:eastAsia="Calibri" w:hAnsi="Arial" w:cs="Arial"/>
      <w:b/>
      <w:sz w:val="28"/>
    </w:rPr>
  </w:style>
  <w:style w:type="numbering" w:styleId="1ai">
    <w:name w:val="Outline List 1"/>
    <w:basedOn w:val="Geenlijst"/>
    <w:rsid w:val="00E5122D"/>
    <w:pPr>
      <w:numPr>
        <w:numId w:val="2"/>
      </w:numPr>
    </w:pPr>
  </w:style>
  <w:style w:type="paragraph" w:styleId="Inhopg1">
    <w:name w:val="toc 1"/>
    <w:basedOn w:val="Standaard"/>
    <w:next w:val="Standaard"/>
    <w:autoRedefine/>
    <w:uiPriority w:val="39"/>
    <w:rsid w:val="00E5122D"/>
    <w:pPr>
      <w:spacing w:after="0" w:line="240" w:lineRule="auto"/>
    </w:pPr>
    <w:rPr>
      <w:rFonts w:ascii="Arial" w:eastAsia="Calibri" w:hAnsi="Arial" w:cs="Arial"/>
      <w:sz w:val="24"/>
    </w:rPr>
  </w:style>
  <w:style w:type="paragraph" w:styleId="Inhopg2">
    <w:name w:val="toc 2"/>
    <w:basedOn w:val="Standaard"/>
    <w:next w:val="Standaard"/>
    <w:autoRedefine/>
    <w:uiPriority w:val="39"/>
    <w:rsid w:val="00E5122D"/>
    <w:pPr>
      <w:spacing w:before="120" w:after="0" w:line="240" w:lineRule="auto"/>
      <w:ind w:left="240"/>
    </w:pPr>
    <w:rPr>
      <w:rFonts w:ascii="Arial" w:eastAsia="Calibri" w:hAnsi="Arial" w:cs="Arial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rsid w:val="00E5122D"/>
    <w:pPr>
      <w:spacing w:after="0" w:line="240" w:lineRule="auto"/>
      <w:ind w:left="480"/>
    </w:pPr>
    <w:rPr>
      <w:rFonts w:ascii="Arial" w:eastAsia="Calibri" w:hAnsi="Arial" w:cs="Arial"/>
      <w:sz w:val="20"/>
      <w:szCs w:val="20"/>
    </w:rPr>
  </w:style>
  <w:style w:type="paragraph" w:styleId="Lijstopsomteken">
    <w:name w:val="List Bullet"/>
    <w:basedOn w:val="Standaard"/>
    <w:rsid w:val="00E5122D"/>
    <w:pPr>
      <w:numPr>
        <w:numId w:val="1"/>
      </w:numPr>
      <w:spacing w:after="0" w:line="240" w:lineRule="auto"/>
    </w:pPr>
    <w:rPr>
      <w:rFonts w:ascii="Arial" w:eastAsia="Calibri" w:hAnsi="Arial" w:cs="Arial"/>
    </w:rPr>
  </w:style>
  <w:style w:type="paragraph" w:styleId="Tekstopmerking">
    <w:name w:val="annotation text"/>
    <w:basedOn w:val="Standaard"/>
    <w:link w:val="TekstopmerkingChar"/>
    <w:rsid w:val="00E5122D"/>
    <w:pPr>
      <w:spacing w:after="0" w:line="240" w:lineRule="auto"/>
    </w:pPr>
    <w:rPr>
      <w:rFonts w:ascii="Arial" w:eastAsia="Calibri" w:hAnsi="Arial" w:cs="Arial"/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122D"/>
    <w:rPr>
      <w:rFonts w:ascii="Arial" w:eastAsia="Calibri" w:hAnsi="Arial" w:cs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5122D"/>
    <w:rPr>
      <w:b/>
      <w:bCs/>
      <w:snapToGrid w:val="0"/>
    </w:rPr>
  </w:style>
  <w:style w:type="character" w:customStyle="1" w:styleId="OnderwerpvanopmerkingChar">
    <w:name w:val="Onderwerp van opmerking Char"/>
    <w:basedOn w:val="TekstopmerkingChar"/>
    <w:link w:val="Onderwerpvanopmerking"/>
    <w:rsid w:val="00E5122D"/>
    <w:rPr>
      <w:rFonts w:ascii="Arial" w:eastAsia="Calibri" w:hAnsi="Arial" w:cs="Arial"/>
      <w:b/>
      <w:bCs/>
      <w:snapToGrid w:val="0"/>
      <w:sz w:val="20"/>
    </w:rPr>
  </w:style>
  <w:style w:type="paragraph" w:customStyle="1" w:styleId="Titel1">
    <w:name w:val="Titel 1"/>
    <w:basedOn w:val="Standaard"/>
    <w:next w:val="Standaard"/>
    <w:rsid w:val="00E5122D"/>
    <w:pPr>
      <w:keepNext/>
      <w:pageBreakBefore/>
      <w:spacing w:after="360" w:line="240" w:lineRule="auto"/>
      <w:outlineLvl w:val="0"/>
    </w:pPr>
    <w:rPr>
      <w:rFonts w:ascii="Arial" w:eastAsia="Calibri" w:hAnsi="Arial" w:cs="Arial"/>
      <w:b/>
      <w:smallCaps/>
      <w:sz w:val="32"/>
      <w:szCs w:val="32"/>
    </w:rPr>
  </w:style>
  <w:style w:type="paragraph" w:customStyle="1" w:styleId="Kop1h1HoofdstukSectionHeadingsectionHeading">
    <w:name w:val="Kop 1.h1.Hoofdstuk.Section Heading.sectionHeading"/>
    <w:basedOn w:val="Standaard"/>
    <w:next w:val="Standaard"/>
    <w:autoRedefine/>
    <w:rsid w:val="00E5122D"/>
    <w:pPr>
      <w:keepNext/>
      <w:widowControl w:val="0"/>
      <w:numPr>
        <w:numId w:val="3"/>
      </w:numPr>
      <w:spacing w:before="240" w:after="60" w:line="240" w:lineRule="auto"/>
      <w:outlineLvl w:val="0"/>
    </w:pPr>
    <w:rPr>
      <w:rFonts w:ascii="Arial" w:eastAsia="Calibri" w:hAnsi="Arial" w:cs="Arial"/>
      <w:b/>
      <w:kern w:val="28"/>
      <w:lang w:eastAsia="nl-NL"/>
    </w:rPr>
  </w:style>
  <w:style w:type="character" w:styleId="Verwijzingopmerking">
    <w:name w:val="annotation reference"/>
    <w:rsid w:val="00E5122D"/>
    <w:rPr>
      <w:sz w:val="16"/>
      <w:szCs w:val="16"/>
    </w:rPr>
  </w:style>
  <w:style w:type="character" w:styleId="Voetnootmarkering">
    <w:name w:val="footnote reference"/>
    <w:rsid w:val="00E5122D"/>
    <w:rPr>
      <w:vertAlign w:val="superscript"/>
    </w:rPr>
  </w:style>
  <w:style w:type="paragraph" w:styleId="Voetnoottekst">
    <w:name w:val="footnote text"/>
    <w:basedOn w:val="Standaard"/>
    <w:link w:val="VoetnoottekstChar"/>
    <w:rsid w:val="00E5122D"/>
    <w:pPr>
      <w:spacing w:after="0" w:line="240" w:lineRule="auto"/>
    </w:pPr>
    <w:rPr>
      <w:rFonts w:ascii="Arial" w:eastAsia="Calibri" w:hAnsi="Arial" w:cs="Arial"/>
      <w:sz w:val="16"/>
    </w:rPr>
  </w:style>
  <w:style w:type="character" w:customStyle="1" w:styleId="VoetnoottekstChar">
    <w:name w:val="Voetnoottekst Char"/>
    <w:basedOn w:val="Standaardalinea-lettertype"/>
    <w:link w:val="Voetnoottekst"/>
    <w:rsid w:val="00E5122D"/>
    <w:rPr>
      <w:rFonts w:ascii="Arial" w:eastAsia="Calibri" w:hAnsi="Arial" w:cs="Arial"/>
      <w:sz w:val="16"/>
    </w:rPr>
  </w:style>
  <w:style w:type="paragraph" w:customStyle="1" w:styleId="Kop2BijlageResetnumbering">
    <w:name w:val="Kop 2.Bijlage.Reset numbering"/>
    <w:basedOn w:val="Standaard"/>
    <w:next w:val="Standaard"/>
    <w:rsid w:val="00E5122D"/>
    <w:pPr>
      <w:keepNext/>
      <w:widowControl w:val="0"/>
      <w:numPr>
        <w:ilvl w:val="1"/>
        <w:numId w:val="3"/>
      </w:numPr>
      <w:spacing w:before="240" w:after="60" w:line="240" w:lineRule="auto"/>
      <w:outlineLvl w:val="1"/>
    </w:pPr>
    <w:rPr>
      <w:rFonts w:ascii="Arial" w:eastAsia="Calibri" w:hAnsi="Arial" w:cs="Arial"/>
      <w:b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E5122D"/>
    <w:pPr>
      <w:widowControl w:val="0"/>
      <w:spacing w:after="0" w:line="240" w:lineRule="auto"/>
    </w:pPr>
    <w:rPr>
      <w:rFonts w:ascii="Arial" w:eastAsia="Calibri" w:hAnsi="Arial" w:cs="Arial"/>
      <w:i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E5122D"/>
    <w:rPr>
      <w:rFonts w:ascii="Arial" w:eastAsia="Calibri" w:hAnsi="Arial" w:cs="Arial"/>
      <w:i/>
      <w:szCs w:val="20"/>
      <w:lang w:eastAsia="nl-NL"/>
    </w:rPr>
  </w:style>
  <w:style w:type="paragraph" w:styleId="Lijst2">
    <w:name w:val="List 2"/>
    <w:basedOn w:val="Standaard"/>
    <w:rsid w:val="00E5122D"/>
    <w:pPr>
      <w:widowControl w:val="0"/>
      <w:spacing w:after="0" w:line="240" w:lineRule="auto"/>
    </w:pPr>
    <w:rPr>
      <w:rFonts w:ascii="Arial" w:eastAsia="Calibri" w:hAnsi="Arial" w:cs="Arial"/>
      <w:szCs w:val="20"/>
      <w:lang w:eastAsia="nl-NL"/>
    </w:rPr>
  </w:style>
  <w:style w:type="table" w:customStyle="1" w:styleId="Tabelraster1">
    <w:name w:val="Tabelraster1"/>
    <w:basedOn w:val="Standaardtabel"/>
    <w:next w:val="Tabelraster"/>
    <w:rsid w:val="00E51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2">
    <w:name w:val="Opmaakprofiel2"/>
    <w:basedOn w:val="Titel"/>
    <w:rsid w:val="00E5122D"/>
    <w:pPr>
      <w:tabs>
        <w:tab w:val="num" w:pos="1440"/>
      </w:tabs>
      <w:ind w:left="792" w:hanging="432"/>
    </w:pPr>
    <w:rPr>
      <w:bCs w:val="0"/>
    </w:rPr>
  </w:style>
  <w:style w:type="paragraph" w:styleId="Plattetekstinspringen2">
    <w:name w:val="Body Text Indent 2"/>
    <w:basedOn w:val="Standaard"/>
    <w:link w:val="Plattetekstinspringen2Char"/>
    <w:rsid w:val="00E5122D"/>
    <w:pPr>
      <w:spacing w:after="120" w:line="480" w:lineRule="auto"/>
      <w:ind w:left="283"/>
    </w:pPr>
    <w:rPr>
      <w:rFonts w:ascii="Arial" w:eastAsia="Calibri" w:hAnsi="Arial" w:cs="Aria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E5122D"/>
    <w:rPr>
      <w:rFonts w:ascii="Arial" w:eastAsia="Calibri" w:hAnsi="Arial" w:cs="Arial"/>
    </w:rPr>
  </w:style>
  <w:style w:type="paragraph" w:customStyle="1" w:styleId="Kop3VoorwoordLevel1-1">
    <w:name w:val="Kop 3.Voorwoord.Level 1 - 1"/>
    <w:basedOn w:val="Standaard"/>
    <w:next w:val="Standaard"/>
    <w:rsid w:val="00E5122D"/>
    <w:pPr>
      <w:keepNext/>
      <w:widowControl w:val="0"/>
      <w:spacing w:before="240" w:after="60" w:line="240" w:lineRule="auto"/>
      <w:outlineLvl w:val="2"/>
    </w:pPr>
    <w:rPr>
      <w:rFonts w:ascii="Arial" w:eastAsia="Calibri" w:hAnsi="Arial" w:cs="Arial"/>
      <w:b/>
      <w:szCs w:val="20"/>
      <w:lang w:eastAsia="nl-NL"/>
    </w:rPr>
  </w:style>
  <w:style w:type="paragraph" w:customStyle="1" w:styleId="Bijlagen">
    <w:name w:val="Bijlagen"/>
    <w:basedOn w:val="Standaard"/>
    <w:next w:val="Standaard"/>
    <w:link w:val="BijlagenChar"/>
    <w:autoRedefine/>
    <w:rsid w:val="00E5122D"/>
    <w:pPr>
      <w:widowControl w:val="0"/>
      <w:tabs>
        <w:tab w:val="num" w:pos="1368"/>
      </w:tabs>
      <w:spacing w:after="0" w:line="240" w:lineRule="auto"/>
      <w:ind w:right="-142"/>
    </w:pPr>
    <w:rPr>
      <w:rFonts w:ascii="Arial" w:eastAsia="Calibri" w:hAnsi="Arial" w:cs="Arial"/>
      <w:b/>
    </w:rPr>
  </w:style>
  <w:style w:type="paragraph" w:customStyle="1" w:styleId="AliBijlageNum">
    <w:name w:val="AliBijlageNum"/>
    <w:basedOn w:val="Standaard"/>
    <w:rsid w:val="00E5122D"/>
    <w:pPr>
      <w:keepLines/>
      <w:tabs>
        <w:tab w:val="num" w:pos="360"/>
      </w:tabs>
      <w:spacing w:before="260" w:after="0" w:line="290" w:lineRule="atLeast"/>
      <w:ind w:left="360" w:hanging="360"/>
    </w:pPr>
    <w:rPr>
      <w:rFonts w:ascii="Arial" w:eastAsia="Calibri" w:hAnsi="Arial" w:cs="Arial"/>
      <w:szCs w:val="20"/>
      <w:lang w:val="en-GB"/>
    </w:rPr>
  </w:style>
  <w:style w:type="paragraph" w:styleId="Inhopg6">
    <w:name w:val="toc 6"/>
    <w:basedOn w:val="Standaard"/>
    <w:next w:val="Standaard"/>
    <w:autoRedefine/>
    <w:rsid w:val="00E5122D"/>
    <w:pPr>
      <w:spacing w:after="0" w:line="240" w:lineRule="auto"/>
      <w:ind w:left="1200"/>
    </w:pPr>
    <w:rPr>
      <w:rFonts w:ascii="Arial" w:eastAsia="Calibri" w:hAnsi="Arial" w:cs="Arial"/>
      <w:sz w:val="20"/>
      <w:szCs w:val="20"/>
    </w:rPr>
  </w:style>
  <w:style w:type="paragraph" w:customStyle="1" w:styleId="Kop3Resetnumbering">
    <w:name w:val="Kop 3. Reset numbering"/>
    <w:basedOn w:val="Kop3VoorwoordLevel1-1"/>
    <w:rsid w:val="00E5122D"/>
  </w:style>
  <w:style w:type="paragraph" w:customStyle="1" w:styleId="Titel1a">
    <w:name w:val="Titel 1a"/>
    <w:basedOn w:val="Titel2"/>
    <w:rsid w:val="00E5122D"/>
    <w:pPr>
      <w:pageBreakBefore w:val="0"/>
    </w:pPr>
  </w:style>
  <w:style w:type="paragraph" w:styleId="Inhopg4">
    <w:name w:val="toc 4"/>
    <w:basedOn w:val="Standaard"/>
    <w:next w:val="Standaard"/>
    <w:autoRedefine/>
    <w:rsid w:val="00E5122D"/>
    <w:pPr>
      <w:spacing w:after="0" w:line="240" w:lineRule="auto"/>
      <w:ind w:left="720"/>
    </w:pPr>
    <w:rPr>
      <w:rFonts w:ascii="Arial" w:eastAsia="Calibri" w:hAnsi="Arial" w:cs="Arial"/>
      <w:sz w:val="20"/>
      <w:szCs w:val="20"/>
    </w:rPr>
  </w:style>
  <w:style w:type="paragraph" w:styleId="Eindnoottekst">
    <w:name w:val="endnote text"/>
    <w:basedOn w:val="Standaard"/>
    <w:link w:val="EindnoottekstChar"/>
    <w:rsid w:val="00E5122D"/>
    <w:pPr>
      <w:widowControl w:val="0"/>
      <w:spacing w:after="0" w:line="240" w:lineRule="auto"/>
    </w:pPr>
    <w:rPr>
      <w:rFonts w:ascii="Arial" w:eastAsia="Calibri" w:hAnsi="Arial" w:cs="Arial"/>
      <w:snapToGrid w:val="0"/>
      <w:szCs w:val="20"/>
      <w:lang w:eastAsia="nl-NL"/>
    </w:rPr>
  </w:style>
  <w:style w:type="character" w:customStyle="1" w:styleId="EindnoottekstChar">
    <w:name w:val="Eindnoottekst Char"/>
    <w:basedOn w:val="Standaardalinea-lettertype"/>
    <w:link w:val="Eindnoottekst"/>
    <w:rsid w:val="00E5122D"/>
    <w:rPr>
      <w:rFonts w:ascii="Arial" w:eastAsia="Calibri" w:hAnsi="Arial" w:cs="Arial"/>
      <w:snapToGrid w:val="0"/>
      <w:szCs w:val="20"/>
      <w:lang w:eastAsia="nl-NL"/>
    </w:rPr>
  </w:style>
  <w:style w:type="paragraph" w:customStyle="1" w:styleId="bijschrift0">
    <w:name w:val="bijschrift"/>
    <w:basedOn w:val="Standaard"/>
    <w:rsid w:val="00E5122D"/>
    <w:pPr>
      <w:widowControl w:val="0"/>
      <w:spacing w:after="0" w:line="240" w:lineRule="auto"/>
    </w:pPr>
    <w:rPr>
      <w:rFonts w:ascii="Arial" w:eastAsia="Calibri" w:hAnsi="Arial" w:cs="Arial"/>
      <w:snapToGrid w:val="0"/>
      <w:szCs w:val="20"/>
      <w:lang w:eastAsia="nl-NL"/>
    </w:rPr>
  </w:style>
  <w:style w:type="character" w:customStyle="1" w:styleId="BijlagenChar">
    <w:name w:val="Bijlagen Char"/>
    <w:link w:val="Bijlagen"/>
    <w:rsid w:val="00E5122D"/>
    <w:rPr>
      <w:rFonts w:ascii="Arial" w:eastAsia="Calibri" w:hAnsi="Arial" w:cs="Arial"/>
      <w:b/>
    </w:rPr>
  </w:style>
  <w:style w:type="paragraph" w:customStyle="1" w:styleId="epunt">
    <w:name w:val="epunt"/>
    <w:basedOn w:val="Standaard"/>
    <w:rsid w:val="00E5122D"/>
    <w:pPr>
      <w:spacing w:after="0" w:line="240" w:lineRule="auto"/>
    </w:pPr>
    <w:rPr>
      <w:rFonts w:ascii="Arial" w:eastAsia="Calibri" w:hAnsi="Arial" w:cs="Arial"/>
      <w:szCs w:val="20"/>
    </w:rPr>
  </w:style>
  <w:style w:type="paragraph" w:styleId="Plattetekstinspringen3">
    <w:name w:val="Body Text Indent 3"/>
    <w:basedOn w:val="Standaard"/>
    <w:link w:val="Plattetekstinspringen3Char"/>
    <w:rsid w:val="00E5122D"/>
    <w:pPr>
      <w:spacing w:after="120" w:line="240" w:lineRule="auto"/>
      <w:ind w:left="283"/>
    </w:pPr>
    <w:rPr>
      <w:rFonts w:ascii="Arial" w:eastAsia="Calibri" w:hAnsi="Arial" w:cs="Arial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5122D"/>
    <w:rPr>
      <w:rFonts w:ascii="Arial" w:eastAsia="Calibri" w:hAnsi="Arial" w:cs="Arial"/>
      <w:sz w:val="16"/>
      <w:szCs w:val="16"/>
    </w:rPr>
  </w:style>
  <w:style w:type="paragraph" w:styleId="Plattetekst3">
    <w:name w:val="Body Text 3"/>
    <w:basedOn w:val="Standaard"/>
    <w:link w:val="Plattetekst3Char"/>
    <w:rsid w:val="00E5122D"/>
    <w:pPr>
      <w:spacing w:after="120" w:line="240" w:lineRule="auto"/>
    </w:pPr>
    <w:rPr>
      <w:rFonts w:ascii="Arial" w:eastAsia="Calibri" w:hAnsi="Arial" w:cs="Arial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E5122D"/>
    <w:rPr>
      <w:rFonts w:ascii="Arial" w:eastAsia="Calibri" w:hAnsi="Arial" w:cs="Arial"/>
      <w:sz w:val="16"/>
      <w:szCs w:val="16"/>
    </w:rPr>
  </w:style>
  <w:style w:type="paragraph" w:customStyle="1" w:styleId="Delennummering">
    <w:name w:val="Delennummering"/>
    <w:basedOn w:val="Kop1h1HoofdstukSectionHeadingsectionHeading"/>
    <w:next w:val="Standaard"/>
    <w:autoRedefine/>
    <w:rsid w:val="00E5122D"/>
    <w:pPr>
      <w:numPr>
        <w:numId w:val="0"/>
      </w:numPr>
    </w:pPr>
    <w:rPr>
      <w:caps/>
      <w:kern w:val="0"/>
      <w:sz w:val="24"/>
      <w:szCs w:val="24"/>
    </w:rPr>
  </w:style>
  <w:style w:type="paragraph" w:customStyle="1" w:styleId="Letterkop">
    <w:name w:val="Letterkop"/>
    <w:basedOn w:val="Standaard"/>
    <w:next w:val="Standaard"/>
    <w:autoRedefine/>
    <w:rsid w:val="00E5122D"/>
    <w:pPr>
      <w:widowControl w:val="0"/>
      <w:tabs>
        <w:tab w:val="num" w:pos="360"/>
      </w:tabs>
      <w:spacing w:after="0" w:line="240" w:lineRule="auto"/>
    </w:pPr>
    <w:rPr>
      <w:rFonts w:ascii="Arial" w:eastAsia="Calibri" w:hAnsi="Arial" w:cs="Arial"/>
      <w:b/>
      <w:smallCaps/>
      <w:szCs w:val="20"/>
      <w:lang w:eastAsia="nl-NL"/>
    </w:rPr>
  </w:style>
  <w:style w:type="paragraph" w:styleId="Normaalweb">
    <w:name w:val="Normal (Web)"/>
    <w:basedOn w:val="Standaard"/>
    <w:rsid w:val="00E5122D"/>
    <w:pPr>
      <w:spacing w:before="100" w:beforeAutospacing="1" w:after="100" w:afterAutospacing="1" w:line="240" w:lineRule="auto"/>
    </w:pPr>
    <w:rPr>
      <w:rFonts w:ascii="Arial" w:eastAsia="Calibri" w:hAnsi="Arial" w:cs="Arial"/>
    </w:rPr>
  </w:style>
  <w:style w:type="character" w:customStyle="1" w:styleId="contentu2bold1">
    <w:name w:val="contentu2bold1"/>
    <w:rsid w:val="00E5122D"/>
    <w:rPr>
      <w:rFonts w:ascii="Verdana" w:hAnsi="Verdana" w:hint="default"/>
      <w:b/>
      <w:bCs/>
      <w:strike w:val="0"/>
      <w:dstrike w:val="0"/>
      <w:color w:val="292B36"/>
      <w:sz w:val="24"/>
      <w:szCs w:val="24"/>
      <w:u w:val="none"/>
      <w:effect w:val="none"/>
    </w:rPr>
  </w:style>
  <w:style w:type="paragraph" w:customStyle="1" w:styleId="Toelichting">
    <w:name w:val="Toelichting"/>
    <w:basedOn w:val="Standaard"/>
    <w:next w:val="Standaard"/>
    <w:rsid w:val="00E5122D"/>
    <w:pPr>
      <w:spacing w:before="120" w:after="120" w:line="280" w:lineRule="atLeast"/>
    </w:pPr>
    <w:rPr>
      <w:rFonts w:ascii="Imago Book" w:eastAsia="Calibri" w:hAnsi="Imago Book" w:cs="Arial"/>
      <w:b/>
      <w:sz w:val="16"/>
      <w:szCs w:val="20"/>
    </w:rPr>
  </w:style>
  <w:style w:type="paragraph" w:customStyle="1" w:styleId="Criteria">
    <w:name w:val="Criteria"/>
    <w:basedOn w:val="Standaard"/>
    <w:rsid w:val="00E5122D"/>
    <w:pPr>
      <w:numPr>
        <w:numId w:val="4"/>
      </w:numPr>
      <w:spacing w:after="0" w:line="280" w:lineRule="atLeast"/>
    </w:pPr>
    <w:rPr>
      <w:rFonts w:ascii="Utopia" w:eastAsia="Calibri" w:hAnsi="Utopia" w:cs="Arial"/>
      <w:sz w:val="18"/>
      <w:szCs w:val="20"/>
    </w:rPr>
  </w:style>
  <w:style w:type="paragraph" w:customStyle="1" w:styleId="CriteriaP1">
    <w:name w:val="Criteria P1"/>
    <w:rsid w:val="00E5122D"/>
    <w:pPr>
      <w:tabs>
        <w:tab w:val="num" w:pos="360"/>
        <w:tab w:val="num" w:pos="648"/>
      </w:tabs>
      <w:spacing w:after="0" w:line="240" w:lineRule="auto"/>
      <w:ind w:firstLine="175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Tabelcel">
    <w:name w:val="Tabelcel"/>
    <w:basedOn w:val="Standaard"/>
    <w:rsid w:val="00E5122D"/>
    <w:pPr>
      <w:keepNext/>
      <w:keepLines/>
      <w:spacing w:after="20" w:line="260" w:lineRule="atLeast"/>
    </w:pPr>
    <w:rPr>
      <w:rFonts w:ascii="Arial" w:eastAsia="Calibri" w:hAnsi="Arial" w:cs="Arial"/>
      <w:sz w:val="18"/>
      <w:szCs w:val="20"/>
      <w:lang w:eastAsia="nl-NL"/>
    </w:rPr>
  </w:style>
  <w:style w:type="character" w:customStyle="1" w:styleId="contentu21">
    <w:name w:val="contentu21"/>
    <w:rsid w:val="00E5122D"/>
    <w:rPr>
      <w:rFonts w:ascii="Verdana" w:hAnsi="Verdana" w:hint="default"/>
      <w:i w:val="0"/>
      <w:iCs w:val="0"/>
      <w:strike w:val="0"/>
      <w:dstrike w:val="0"/>
      <w:color w:val="292B36"/>
      <w:sz w:val="24"/>
      <w:szCs w:val="24"/>
      <w:u w:val="none"/>
      <w:effect w:val="none"/>
    </w:rPr>
  </w:style>
  <w:style w:type="paragraph" w:customStyle="1" w:styleId="Kop3xx">
    <w:name w:val="Kop 3 x.x"/>
    <w:basedOn w:val="Kop3"/>
    <w:rsid w:val="00E5122D"/>
    <w:pPr>
      <w:tabs>
        <w:tab w:val="num" w:pos="720"/>
      </w:tabs>
      <w:spacing w:before="220" w:after="80"/>
      <w:ind w:left="720" w:hanging="720"/>
    </w:pPr>
    <w:rPr>
      <w:rFonts w:ascii="Times New Roman" w:hAnsi="Times New Roman" w:cs="Times New Roman"/>
      <w:b w:val="0"/>
      <w:bCs w:val="0"/>
      <w:i/>
      <w:szCs w:val="24"/>
      <w:lang w:eastAsia="en-US"/>
    </w:rPr>
  </w:style>
  <w:style w:type="numbering" w:styleId="111111">
    <w:name w:val="Outline List 2"/>
    <w:basedOn w:val="Geenlijst"/>
    <w:rsid w:val="00E5122D"/>
    <w:pPr>
      <w:numPr>
        <w:numId w:val="5"/>
      </w:numPr>
    </w:pPr>
  </w:style>
  <w:style w:type="paragraph" w:styleId="Plattetekst2">
    <w:name w:val="Body Text 2"/>
    <w:basedOn w:val="Standaard"/>
    <w:link w:val="Plattetekst2Char"/>
    <w:rsid w:val="00E5122D"/>
    <w:pPr>
      <w:spacing w:after="120" w:line="480" w:lineRule="auto"/>
    </w:pPr>
    <w:rPr>
      <w:rFonts w:ascii="Arial" w:eastAsia="Calibri" w:hAnsi="Arial" w:cs="Arial"/>
    </w:rPr>
  </w:style>
  <w:style w:type="character" w:customStyle="1" w:styleId="Plattetekst2Char">
    <w:name w:val="Platte tekst 2 Char"/>
    <w:basedOn w:val="Standaardalinea-lettertype"/>
    <w:link w:val="Plattetekst2"/>
    <w:rsid w:val="00E5122D"/>
    <w:rPr>
      <w:rFonts w:ascii="Arial" w:eastAsia="Calibri" w:hAnsi="Arial" w:cs="Arial"/>
    </w:rPr>
  </w:style>
  <w:style w:type="character" w:styleId="Eindnootmarkering">
    <w:name w:val="endnote reference"/>
    <w:rsid w:val="00E5122D"/>
    <w:rPr>
      <w:vertAlign w:val="superscript"/>
    </w:rPr>
  </w:style>
  <w:style w:type="character" w:styleId="Paginanummer">
    <w:name w:val="page number"/>
    <w:basedOn w:val="Standaardalinea-lettertype"/>
    <w:rsid w:val="00E5122D"/>
  </w:style>
  <w:style w:type="paragraph" w:styleId="Lijst">
    <w:name w:val="List"/>
    <w:basedOn w:val="Standaard"/>
    <w:rsid w:val="00E5122D"/>
    <w:pPr>
      <w:spacing w:after="0" w:line="240" w:lineRule="auto"/>
      <w:ind w:left="283" w:hanging="283"/>
    </w:pPr>
    <w:rPr>
      <w:rFonts w:ascii="Arial" w:eastAsia="Calibri" w:hAnsi="Arial" w:cs="Arial"/>
    </w:rPr>
  </w:style>
  <w:style w:type="paragraph" w:customStyle="1" w:styleId="xl33">
    <w:name w:val="xl33"/>
    <w:basedOn w:val="Standaard"/>
    <w:rsid w:val="00E512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Tekstzonderopmaak">
    <w:name w:val="Plain Text"/>
    <w:basedOn w:val="Standaard"/>
    <w:link w:val="TekstzonderopmaakChar"/>
    <w:rsid w:val="00E5122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E5122D"/>
    <w:rPr>
      <w:rFonts w:ascii="Courier New" w:eastAsia="Calibri" w:hAnsi="Courier New" w:cs="Courier New"/>
      <w:sz w:val="20"/>
      <w:szCs w:val="20"/>
    </w:rPr>
  </w:style>
  <w:style w:type="paragraph" w:customStyle="1" w:styleId="teXt">
    <w:name w:val="teXt"/>
    <w:basedOn w:val="Standaard"/>
    <w:rsid w:val="00E5122D"/>
    <w:pPr>
      <w:spacing w:before="260" w:after="0" w:line="260" w:lineRule="exact"/>
    </w:pPr>
    <w:rPr>
      <w:rFonts w:ascii="Times" w:eastAsia="Calibri" w:hAnsi="Times" w:cs="Arial"/>
      <w:szCs w:val="20"/>
      <w:lang w:val="nl"/>
    </w:rPr>
  </w:style>
  <w:style w:type="paragraph" w:styleId="Inhopg5">
    <w:name w:val="toc 5"/>
    <w:basedOn w:val="Standaard"/>
    <w:next w:val="Standaard"/>
    <w:autoRedefine/>
    <w:rsid w:val="00E5122D"/>
    <w:pPr>
      <w:spacing w:after="0" w:line="240" w:lineRule="auto"/>
      <w:ind w:left="960"/>
    </w:pPr>
    <w:rPr>
      <w:rFonts w:ascii="Arial" w:eastAsia="Calibri" w:hAnsi="Arial" w:cs="Arial"/>
      <w:sz w:val="20"/>
      <w:szCs w:val="20"/>
    </w:rPr>
  </w:style>
  <w:style w:type="paragraph" w:styleId="Inhopg7">
    <w:name w:val="toc 7"/>
    <w:basedOn w:val="Standaard"/>
    <w:next w:val="Standaard"/>
    <w:autoRedefine/>
    <w:rsid w:val="00E5122D"/>
    <w:pPr>
      <w:spacing w:after="0" w:line="240" w:lineRule="auto"/>
      <w:ind w:left="1440"/>
    </w:pPr>
    <w:rPr>
      <w:rFonts w:ascii="Arial" w:eastAsia="Calibri" w:hAnsi="Arial" w:cs="Arial"/>
      <w:sz w:val="20"/>
      <w:szCs w:val="20"/>
    </w:rPr>
  </w:style>
  <w:style w:type="paragraph" w:styleId="Inhopg8">
    <w:name w:val="toc 8"/>
    <w:basedOn w:val="Standaard"/>
    <w:next w:val="Standaard"/>
    <w:autoRedefine/>
    <w:rsid w:val="00E5122D"/>
    <w:pPr>
      <w:spacing w:after="0" w:line="240" w:lineRule="auto"/>
      <w:ind w:left="1680"/>
    </w:pPr>
    <w:rPr>
      <w:rFonts w:ascii="Arial" w:eastAsia="Calibri" w:hAnsi="Arial" w:cs="Arial"/>
      <w:sz w:val="20"/>
      <w:szCs w:val="20"/>
    </w:rPr>
  </w:style>
  <w:style w:type="paragraph" w:styleId="Inhopg9">
    <w:name w:val="toc 9"/>
    <w:basedOn w:val="Standaard"/>
    <w:next w:val="Standaard"/>
    <w:autoRedefine/>
    <w:rsid w:val="00E5122D"/>
    <w:pPr>
      <w:spacing w:after="0" w:line="240" w:lineRule="auto"/>
      <w:ind w:left="1920"/>
    </w:pPr>
    <w:rPr>
      <w:rFonts w:ascii="Arial" w:eastAsia="Calibri" w:hAnsi="Arial" w:cs="Arial"/>
      <w:sz w:val="20"/>
      <w:szCs w:val="20"/>
    </w:rPr>
  </w:style>
  <w:style w:type="numbering" w:customStyle="1" w:styleId="BijlageA">
    <w:name w:val="Bijlage A"/>
    <w:rsid w:val="00E5122D"/>
    <w:pPr>
      <w:numPr>
        <w:numId w:val="8"/>
      </w:numPr>
    </w:pPr>
  </w:style>
  <w:style w:type="character" w:customStyle="1" w:styleId="str">
    <w:name w:val="str"/>
    <w:semiHidden/>
    <w:rsid w:val="00E5122D"/>
    <w:rPr>
      <w:rFonts w:ascii="Arial" w:hAnsi="Arial" w:cs="Arial"/>
      <w:color w:val="auto"/>
      <w:sz w:val="20"/>
      <w:szCs w:val="20"/>
    </w:rPr>
  </w:style>
  <w:style w:type="character" w:styleId="GevolgdeHyperlink">
    <w:name w:val="FollowedHyperlink"/>
    <w:rsid w:val="00E5122D"/>
    <w:rPr>
      <w:color w:val="800080"/>
      <w:u w:val="single"/>
    </w:rPr>
  </w:style>
  <w:style w:type="paragraph" w:customStyle="1" w:styleId="msonospacing0">
    <w:name w:val="msonospacing"/>
    <w:rsid w:val="00E5122D"/>
    <w:pPr>
      <w:spacing w:after="0" w:line="240" w:lineRule="auto"/>
    </w:pPr>
    <w:rPr>
      <w:rFonts w:ascii="Calibri" w:eastAsia="Times New Roman" w:hAnsi="Calibri" w:cs="Times New Roman"/>
      <w:lang w:eastAsia="nl-NL"/>
    </w:rPr>
  </w:style>
  <w:style w:type="paragraph" w:customStyle="1" w:styleId="BlauwRijk">
    <w:name w:val="Blauw Rijk"/>
    <w:basedOn w:val="kop1Diemen"/>
    <w:link w:val="BlauwRijkChar"/>
    <w:qFormat/>
    <w:rsid w:val="00797D13"/>
    <w:pPr>
      <w:numPr>
        <w:numId w:val="16"/>
      </w:numPr>
    </w:pPr>
    <w:rPr>
      <w:rFonts w:asciiTheme="majorHAnsi" w:hAnsiTheme="majorHAnsi"/>
      <w:color w:val="4F81BD" w:themeColor="accent1"/>
      <w:sz w:val="26"/>
      <w:szCs w:val="26"/>
    </w:rPr>
  </w:style>
  <w:style w:type="character" w:customStyle="1" w:styleId="LijstalineaChar">
    <w:name w:val="Lijstalinea Char"/>
    <w:aliases w:val="Kop 2 Blauw RIJK Char,Configuration Code Char,List Paragraph1 Char"/>
    <w:basedOn w:val="Standaardalinea-lettertype"/>
    <w:link w:val="Lijstalinea"/>
    <w:uiPriority w:val="34"/>
    <w:rsid w:val="00363D32"/>
    <w:rPr>
      <w:rFonts w:asciiTheme="majorHAnsi" w:eastAsia="Times New Roman" w:hAnsiTheme="majorHAnsi" w:cs="Times New Roman"/>
      <w:b/>
      <w:color w:val="4F81BD" w:themeColor="accent1"/>
      <w:sz w:val="26"/>
      <w:szCs w:val="26"/>
      <w:lang w:eastAsia="nl-NL" w:bidi="en-US"/>
    </w:rPr>
  </w:style>
  <w:style w:type="character" w:customStyle="1" w:styleId="kop1DiemenChar">
    <w:name w:val="kop 1 Diemen Char"/>
    <w:basedOn w:val="Kop1Char"/>
    <w:link w:val="kop1Diemen"/>
    <w:rsid w:val="00C47B39"/>
    <w:rPr>
      <w:rFonts w:ascii="Arial" w:eastAsia="Times New Roman" w:hAnsi="Arial" w:cs="Times New Roman"/>
      <w:b/>
      <w:bCs/>
      <w:color w:val="0064AC"/>
      <w:sz w:val="28"/>
      <w:szCs w:val="28"/>
      <w:lang w:bidi="en-US"/>
    </w:rPr>
  </w:style>
  <w:style w:type="character" w:customStyle="1" w:styleId="BlauwRijkChar">
    <w:name w:val="Blauw Rijk Char"/>
    <w:basedOn w:val="kop1DiemenChar"/>
    <w:link w:val="BlauwRijk"/>
    <w:rsid w:val="00797D13"/>
    <w:rPr>
      <w:rFonts w:asciiTheme="majorHAnsi" w:eastAsia="Times New Roman" w:hAnsiTheme="majorHAnsi" w:cs="Times New Roman"/>
      <w:b/>
      <w:bCs/>
      <w:color w:val="4F81BD" w:themeColor="accent1"/>
      <w:sz w:val="26"/>
      <w:szCs w:val="26"/>
      <w:lang w:bidi="en-US"/>
    </w:rPr>
  </w:style>
  <w:style w:type="paragraph" w:styleId="Lijstvoortzetting">
    <w:name w:val="List Continue"/>
    <w:basedOn w:val="Standaard"/>
    <w:uiPriority w:val="99"/>
    <w:semiHidden/>
    <w:unhideWhenUsed/>
    <w:rsid w:val="004E3966"/>
    <w:pPr>
      <w:spacing w:after="120"/>
      <w:ind w:left="283"/>
      <w:contextualSpacing/>
    </w:pPr>
  </w:style>
  <w:style w:type="paragraph" w:styleId="Revisie">
    <w:name w:val="Revision"/>
    <w:hidden/>
    <w:uiPriority w:val="99"/>
    <w:semiHidden/>
    <w:rsid w:val="004631C9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52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jj\AppData\Local\Microsoft\Windows\Temporary%20Internet%20Files\Content.Outlook\R3R1K6YE\Rijk%20Voorblad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FD3556E6E447AF6E8B0B045EC577" ma:contentTypeVersion="11" ma:contentTypeDescription="Een nieuw document maken." ma:contentTypeScope="" ma:versionID="1aabdbc8f15f5ac10e0093bb19c0202c">
  <xsd:schema xmlns:xsd="http://www.w3.org/2001/XMLSchema" xmlns:xs="http://www.w3.org/2001/XMLSchema" xmlns:p="http://schemas.microsoft.com/office/2006/metadata/properties" xmlns:ns3="3c3b6240-2c12-44a7-9893-89a83487f372" xmlns:ns4="ecb833aa-203e-4b77-8477-33c2d7caff9b" targetNamespace="http://schemas.microsoft.com/office/2006/metadata/properties" ma:root="true" ma:fieldsID="ca40d96240f13659fbbde4889943448c" ns3:_="" ns4:_="">
    <xsd:import namespace="3c3b6240-2c12-44a7-9893-89a83487f372"/>
    <xsd:import namespace="ecb833aa-203e-4b77-8477-33c2d7caff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6240-2c12-44a7-9893-89a83487f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33aa-203e-4b77-8477-33c2d7caf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5EB3-53E3-4637-A979-090F4A35C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F8E15-0C65-4F8F-B0DA-DC1C7DCAA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b6240-2c12-44a7-9893-89a83487f372"/>
    <ds:schemaRef ds:uri="ecb833aa-203e-4b77-8477-33c2d7caf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D9FF8-D94D-4981-BED2-717713160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04A59-B60C-4DDE-A9C9-29572721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Rijk Voorblad aanbesteding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Jacomijn de Meij</dc:creator>
  <cp:lastModifiedBy>Ap Verduijn</cp:lastModifiedBy>
  <cp:revision>3</cp:revision>
  <cp:lastPrinted>2017-11-07T14:42:00Z</cp:lastPrinted>
  <dcterms:created xsi:type="dcterms:W3CDTF">2023-12-09T10:51:00Z</dcterms:created>
  <dcterms:modified xsi:type="dcterms:W3CDTF">2023-12-09T10:52:00Z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0x010100CA78FD3556E6E447AF6E8B0B045EC577</vt:lpwstr>
  </property>
</Properties>
</file>