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D30D51" w:rsidP="00D30D51" w:rsidRDefault="00D30D51" w14:paraId="4D8A6E01" w14:textId="6F253AD0">
      <w:pPr>
        <w:rPr>
          <w:rFonts w:eastAsia="Calibri" w:cs="Arial"/>
          <w:szCs w:val="20"/>
        </w:rPr>
      </w:pPr>
      <w:bookmarkStart w:name="_Toc27414548" w:id="0"/>
      <w:bookmarkStart w:name="_Ref30273340" w:id="1"/>
      <w:bookmarkStart w:name="_Ref30273358" w:id="2"/>
      <w:bookmarkStart w:name="_Ref30274300" w:id="3"/>
      <w:bookmarkStart w:name="_Ref30274551" w:id="4"/>
      <w:bookmarkStart w:name="_Toc30365518" w:id="5"/>
    </w:p>
    <w:p w:rsidRPr="00D30D51" w:rsidR="000479B9" w:rsidP="00D30D51" w:rsidRDefault="000479B9" w14:paraId="024E29B0" w14:textId="77777777">
      <w:pPr>
        <w:rPr>
          <w:rFonts w:eastAsia="Calibri" w:cs="Arial"/>
          <w:szCs w:val="20"/>
        </w:rPr>
      </w:pPr>
    </w:p>
    <w:p w:rsidRPr="00D30D51" w:rsidR="00D30D51" w:rsidP="00D30D51" w:rsidRDefault="00D30D51" w14:paraId="52AAEA83" w14:textId="77777777">
      <w:pPr>
        <w:rPr>
          <w:rFonts w:eastAsia="Calibri" w:cs="Arial"/>
          <w:szCs w:val="20"/>
        </w:rPr>
      </w:pPr>
    </w:p>
    <w:p w:rsidRPr="00D30D51" w:rsidR="00D30D51" w:rsidP="00D30D51" w:rsidRDefault="00D30D51" w14:paraId="01F38EBE" w14:textId="77777777">
      <w:pPr>
        <w:jc w:val="center"/>
        <w:rPr>
          <w:rFonts w:eastAsia="Calibri" w:cs="Arial"/>
          <w:szCs w:val="20"/>
        </w:rPr>
      </w:pPr>
      <w:r w:rsidRPr="00D30D51">
        <w:rPr>
          <w:rFonts w:eastAsia="Calibri" w:cs="Arial"/>
          <w:noProof/>
          <w:szCs w:val="20"/>
        </w:rPr>
        <w:drawing>
          <wp:inline distT="0" distB="0" distL="0" distR="0" wp14:anchorId="0C338A1F" wp14:editId="4FBB6E34">
            <wp:extent cx="4575600" cy="96120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logo-RIJK-kleur-transparant-HR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5600" cy="96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0D51" w:rsidP="00D30D51" w:rsidRDefault="00D30D51" w14:paraId="77B7B8C1" w14:textId="1177D09C">
      <w:pPr>
        <w:rPr>
          <w:rFonts w:eastAsia="Calibri" w:cs="Arial"/>
          <w:szCs w:val="20"/>
        </w:rPr>
      </w:pPr>
    </w:p>
    <w:p w:rsidRPr="00D30D51" w:rsidR="00DF530E" w:rsidP="00D30D51" w:rsidRDefault="00DF530E" w14:paraId="3C8AB049" w14:textId="77777777">
      <w:pPr>
        <w:rPr>
          <w:rFonts w:eastAsia="Calibri" w:cs="Arial"/>
          <w:szCs w:val="20"/>
        </w:rPr>
      </w:pPr>
    </w:p>
    <w:p w:rsidRPr="00D30D51" w:rsidR="00D30D51" w:rsidP="00D30D51" w:rsidRDefault="00D30D51" w14:paraId="5E37CAFC" w14:textId="77777777">
      <w:pPr>
        <w:rPr>
          <w:rFonts w:eastAsia="Calibri" w:cs="Arial"/>
          <w:szCs w:val="20"/>
        </w:rPr>
      </w:pPr>
    </w:p>
    <w:p w:rsidR="00D30D51" w:rsidP="00B94899" w:rsidRDefault="0076378F" w14:paraId="1D7314AB" w14:textId="55B0C186">
      <w:pPr>
        <w:pStyle w:val="Titel"/>
      </w:pPr>
      <w:r>
        <w:t>Aanpak Energiearmoede</w:t>
      </w:r>
    </w:p>
    <w:p w:rsidRPr="00B94899" w:rsidR="00B94899" w:rsidP="00B94899" w:rsidRDefault="0076378F" w14:paraId="2A00DCAB" w14:textId="25B1FE44">
      <w:pPr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Gemeente Velsen</w:t>
      </w:r>
    </w:p>
    <w:p w:rsidR="00D30D51" w:rsidP="00B94899" w:rsidRDefault="00D30D51" w14:paraId="62ECA5E8" w14:textId="6A0E5479">
      <w:pPr>
        <w:jc w:val="center"/>
      </w:pPr>
    </w:p>
    <w:p w:rsidRPr="00FB78B0" w:rsidR="00AD3F4F" w:rsidP="00B94899" w:rsidRDefault="00AD3F4F" w14:paraId="42CB9706" w14:textId="77777777">
      <w:pPr>
        <w:jc w:val="center"/>
      </w:pPr>
    </w:p>
    <w:p w:rsidRPr="00FB78B0" w:rsidR="00D30D51" w:rsidP="00B94899" w:rsidRDefault="00D30D51" w14:paraId="2BA5A18E" w14:textId="77777777">
      <w:pPr>
        <w:jc w:val="center"/>
      </w:pPr>
    </w:p>
    <w:p w:rsidR="002D19C5" w:rsidP="00B94899" w:rsidRDefault="00942F0D" w14:paraId="5ECD1720" w14:textId="044B5FE7">
      <w:pPr>
        <w:pStyle w:val="Ondertitel"/>
      </w:pPr>
      <w:r>
        <w:fldChar w:fldCharType="begin"/>
      </w:r>
      <w:r>
        <w:instrText xml:space="preserve"> SUBJECT   \* MERGEFORMAT </w:instrText>
      </w:r>
      <w:r>
        <w:fldChar w:fldCharType="separate"/>
      </w:r>
      <w:r w:rsidR="007201C3">
        <w:t xml:space="preserve">Bijlage </w:t>
      </w:r>
      <w:r>
        <w:t>E</w:t>
      </w:r>
      <w:r w:rsidR="007201C3">
        <w:t xml:space="preserve"> - </w:t>
      </w:r>
      <w:r w:rsidR="006125BD">
        <w:t>R</w:t>
      </w:r>
      <w:r w:rsidR="007201C3">
        <w:t>eferentieverklaring</w:t>
      </w:r>
      <w:r>
        <w:fldChar w:fldCharType="end"/>
      </w:r>
    </w:p>
    <w:p w:rsidRPr="00D977F1" w:rsidR="00E2050A" w:rsidP="00E2050A" w:rsidRDefault="00E2050A" w14:paraId="6F355512" w14:textId="77777777"/>
    <w:p w:rsidRPr="00D977F1" w:rsidR="00E2050A" w:rsidP="00E2050A" w:rsidRDefault="00E2050A" w14:paraId="6C0D9649" w14:textId="77777777"/>
    <w:p w:rsidRPr="00D977F1" w:rsidR="00E2050A" w:rsidP="00E2050A" w:rsidRDefault="00E2050A" w14:paraId="604B6D5F" w14:textId="77777777"/>
    <w:p w:rsidRPr="00D977F1" w:rsidR="00E2050A" w:rsidP="00E2050A" w:rsidRDefault="00E2050A" w14:paraId="48AFC348" w14:textId="77777777"/>
    <w:p w:rsidRPr="00D977F1" w:rsidR="00E2050A" w:rsidP="00E2050A" w:rsidRDefault="00E2050A" w14:paraId="19E37EF8" w14:textId="77777777"/>
    <w:p w:rsidRPr="00D977F1" w:rsidR="00E2050A" w:rsidP="00E2050A" w:rsidRDefault="00E2050A" w14:paraId="478AB374" w14:textId="77777777"/>
    <w:p w:rsidRPr="00D977F1" w:rsidR="00E2050A" w:rsidP="00E2050A" w:rsidRDefault="00E2050A" w14:paraId="2F134E4C" w14:textId="77777777"/>
    <w:p w:rsidRPr="00D977F1" w:rsidR="00E2050A" w:rsidP="00E2050A" w:rsidRDefault="00E2050A" w14:paraId="12AF7555" w14:textId="77777777"/>
    <w:p w:rsidRPr="00D977F1" w:rsidR="00E2050A" w:rsidP="00E2050A" w:rsidRDefault="00E2050A" w14:paraId="7034E870" w14:textId="77777777"/>
    <w:p w:rsidRPr="00D977F1" w:rsidR="00E2050A" w:rsidP="00E2050A" w:rsidRDefault="00E2050A" w14:paraId="38C5F11F" w14:textId="77777777"/>
    <w:p w:rsidRPr="00D977F1" w:rsidR="00E2050A" w:rsidP="00E2050A" w:rsidRDefault="00E2050A" w14:paraId="1CC00369" w14:textId="77777777"/>
    <w:p w:rsidRPr="00D977F1" w:rsidR="00E2050A" w:rsidP="00E2050A" w:rsidRDefault="00E2050A" w14:paraId="0D4FA21F" w14:textId="77777777"/>
    <w:p w:rsidRPr="00D977F1" w:rsidR="00E2050A" w:rsidP="00E2050A" w:rsidRDefault="00E2050A" w14:paraId="430B43F9" w14:textId="77777777"/>
    <w:p w:rsidRPr="00D977F1" w:rsidR="00E2050A" w:rsidP="00E2050A" w:rsidRDefault="00E2050A" w14:paraId="223B7097" w14:textId="77777777"/>
    <w:p w:rsidRPr="00D977F1" w:rsidR="00E2050A" w:rsidP="00E2050A" w:rsidRDefault="00E2050A" w14:paraId="5D5B0F1F" w14:textId="77777777"/>
    <w:p w:rsidRPr="00D977F1" w:rsidR="00E2050A" w:rsidP="00E2050A" w:rsidRDefault="00E2050A" w14:paraId="095FEFEE" w14:textId="77777777"/>
    <w:p w:rsidRPr="00D977F1" w:rsidR="00E2050A" w:rsidP="00E2050A" w:rsidRDefault="00E2050A" w14:paraId="408444DE" w14:textId="77777777"/>
    <w:p w:rsidRPr="00D977F1" w:rsidR="00E2050A" w:rsidP="00E2050A" w:rsidRDefault="00E2050A" w14:paraId="2D52D676" w14:textId="77777777"/>
    <w:p w:rsidRPr="00D977F1" w:rsidR="00E2050A" w:rsidP="00E2050A" w:rsidRDefault="00E2050A" w14:paraId="5DFA303A" w14:textId="77777777"/>
    <w:p w:rsidRPr="00D977F1" w:rsidR="00E2050A" w:rsidP="00E2050A" w:rsidRDefault="00E2050A" w14:paraId="62190639" w14:textId="77777777"/>
    <w:p w:rsidRPr="00D977F1" w:rsidR="00E2050A" w:rsidP="00E2050A" w:rsidRDefault="00E2050A" w14:paraId="75109AC9" w14:textId="77777777"/>
    <w:p w:rsidRPr="00D977F1" w:rsidR="00E2050A" w:rsidP="00E2050A" w:rsidRDefault="00E2050A" w14:paraId="190F084F" w14:textId="77777777"/>
    <w:p w:rsidRPr="00D977F1" w:rsidR="00E2050A" w:rsidP="00E2050A" w:rsidRDefault="00E2050A" w14:paraId="70BE78C4" w14:textId="77777777"/>
    <w:p w:rsidRPr="00D977F1" w:rsidR="00E2050A" w:rsidP="00E2050A" w:rsidRDefault="00E2050A" w14:paraId="562BEEA3" w14:textId="77777777"/>
    <w:p w:rsidRPr="00D977F1" w:rsidR="00E2050A" w:rsidP="00E2050A" w:rsidRDefault="00E2050A" w14:paraId="6E6ED1BB" w14:textId="77777777"/>
    <w:p w:rsidRPr="00D977F1" w:rsidR="00E2050A" w:rsidP="00E2050A" w:rsidRDefault="00E2050A" w14:paraId="2C70F011" w14:textId="77777777"/>
    <w:p w:rsidRPr="00D977F1" w:rsidR="00E2050A" w:rsidP="00E2050A" w:rsidRDefault="00E2050A" w14:paraId="03B67CD8" w14:textId="77777777"/>
    <w:p w:rsidRPr="00D977F1" w:rsidR="00E2050A" w:rsidP="00E2050A" w:rsidRDefault="00E2050A" w14:paraId="0AE01495" w14:textId="77777777"/>
    <w:p w:rsidRPr="00D977F1" w:rsidR="00E2050A" w:rsidP="00E2050A" w:rsidRDefault="00E2050A" w14:paraId="51824EC0" w14:textId="77777777">
      <w:pPr>
        <w:tabs>
          <w:tab w:val="left" w:pos="8100"/>
        </w:tabs>
      </w:pPr>
    </w:p>
    <w:p w:rsidRPr="00D977F1" w:rsidR="00E2050A" w:rsidP="00E2050A" w:rsidRDefault="00E2050A" w14:paraId="0F14058D" w14:textId="77777777"/>
    <w:p w:rsidRPr="00D977F1" w:rsidR="00E2050A" w:rsidP="00E2050A" w:rsidRDefault="00E2050A" w14:paraId="0E25B7FC" w14:textId="77777777"/>
    <w:p w:rsidRPr="00D977F1" w:rsidR="00E2050A" w:rsidP="00E2050A" w:rsidRDefault="00E2050A" w14:paraId="580FF624" w14:textId="77777777"/>
    <w:p w:rsidRPr="00D977F1" w:rsidR="00E2050A" w:rsidP="00E2050A" w:rsidRDefault="00E2050A" w14:paraId="7762BABC" w14:textId="2BFC0590">
      <w:pPr>
        <w:ind w:left="1701" w:hanging="1701"/>
      </w:pPr>
      <w:r w:rsidRPr="00955A11">
        <w:t>Datum</w:t>
      </w:r>
      <w:r w:rsidRPr="00955A11">
        <w:tab/>
      </w:r>
      <w:r w:rsidRPr="00955A11">
        <w:t xml:space="preserve">: </w:t>
      </w:r>
      <w:r w:rsidR="00C44B71">
        <w:t>8 november</w:t>
      </w:r>
      <w:r w:rsidR="00B94899">
        <w:t xml:space="preserve"> 2023</w:t>
      </w:r>
    </w:p>
    <w:p w:rsidRPr="00D977F1" w:rsidR="00E2050A" w:rsidP="00E2050A" w:rsidRDefault="00E2050A" w14:paraId="21A2C193" w14:textId="77777777"/>
    <w:p w:rsidRPr="00D977F1" w:rsidR="00E2050A" w:rsidP="00E2050A" w:rsidRDefault="00E2050A" w14:paraId="7BE8E0DE" w14:textId="7658C137">
      <w:pPr>
        <w:ind w:left="1701" w:hanging="1701"/>
      </w:pPr>
      <w:r w:rsidRPr="00D977F1">
        <w:t>Kenmerk</w:t>
      </w:r>
      <w:r w:rsidRPr="00D977F1">
        <w:tab/>
      </w:r>
      <w:r w:rsidRPr="00D977F1">
        <w:t xml:space="preserve">: </w:t>
      </w:r>
      <w:r w:rsidR="0076378F">
        <w:t xml:space="preserve">VLS </w:t>
      </w:r>
      <w:r w:rsidR="00C44B71">
        <w:t>202301 PRJ-2300032</w:t>
      </w:r>
      <w:r w:rsidR="00942F0D">
        <w:fldChar w:fldCharType="begin"/>
      </w:r>
      <w:r w:rsidR="00942F0D">
        <w:instrText xml:space="preserve"> DOCPROPERTY  Referentie  \* MERGEFORMAT </w:instrText>
      </w:r>
      <w:r w:rsidR="00942F0D">
        <w:fldChar w:fldCharType="separate"/>
      </w:r>
      <w:r w:rsidR="00942F0D">
        <w:fldChar w:fldCharType="end"/>
      </w:r>
    </w:p>
    <w:p w:rsidRPr="00D977F1" w:rsidR="00E2050A" w:rsidP="00E2050A" w:rsidRDefault="00E2050A" w14:paraId="300794E4" w14:textId="77777777"/>
    <w:p w:rsidRPr="00D977F1" w:rsidR="00E2050A" w:rsidP="00E2050A" w:rsidRDefault="00E2050A" w14:paraId="2DE7CC91" w14:textId="77777777"/>
    <w:p w:rsidRPr="00E2050A" w:rsidR="00E2050A" w:rsidP="00E2050A" w:rsidRDefault="00E2050A" w14:paraId="654A51E9" w14:textId="77777777"/>
    <w:p w:rsidR="0031110D" w:rsidRDefault="0031110D" w14:paraId="1070A831" w14:textId="35E2C8CE">
      <w:pPr>
        <w:spacing w:after="200" w:line="276" w:lineRule="auto"/>
        <w:rPr>
          <w:b/>
          <w:smallCaps/>
          <w:color w:val="4F81BD"/>
          <w:sz w:val="36"/>
          <w:szCs w:val="36"/>
        </w:rPr>
        <w:sectPr w:rsidR="0031110D" w:rsidSect="00330DAA">
          <w:footerReference w:type="default" r:id="rId12"/>
          <w:footerReference w:type="first" r:id="rId13"/>
          <w:pgSz w:w="11906" w:h="16838" w:orient="portrait" w:code="9"/>
          <w:pgMar w:top="1134" w:right="1418" w:bottom="1134" w:left="1418" w:header="425" w:footer="567" w:gutter="0"/>
          <w:cols w:space="708"/>
          <w:docGrid w:linePitch="360"/>
        </w:sectPr>
      </w:pPr>
    </w:p>
    <w:p w:rsidR="00865BA6" w:rsidP="00C97ECC" w:rsidRDefault="00684810" w14:paraId="4668F218" w14:textId="038AB16C">
      <w:pPr>
        <w:pStyle w:val="Alinea"/>
        <w:jc w:val="both"/>
      </w:pPr>
      <w:bookmarkStart w:name="_Hlk29130195" w:id="6"/>
      <w:r>
        <w:t>Zoals beschreven in §</w:t>
      </w:r>
      <w:r w:rsidR="00C97ECC">
        <w:t>3.2.3 van het aanbestedingsdocument, wordt i</w:t>
      </w:r>
      <w:r w:rsidRPr="00C97ECC" w:rsidR="00C97ECC">
        <w:t xml:space="preserve">nschrijver </w:t>
      </w:r>
      <w:r w:rsidR="00C97ECC">
        <w:t xml:space="preserve">geacht voor </w:t>
      </w:r>
      <w:r w:rsidR="00674079">
        <w:t xml:space="preserve">de </w:t>
      </w:r>
      <w:r w:rsidRPr="00C97ECC" w:rsidR="00C97ECC">
        <w:t xml:space="preserve">kerncompetentie een referentie </w:t>
      </w:r>
      <w:r w:rsidR="00C97ECC">
        <w:t xml:space="preserve">op te geven </w:t>
      </w:r>
      <w:r w:rsidRPr="00C97ECC" w:rsidR="00C97ECC">
        <w:t>van een vergelijkbare</w:t>
      </w:r>
      <w:r w:rsidR="005C21C5">
        <w:t>,</w:t>
      </w:r>
      <w:r w:rsidRPr="00C97ECC" w:rsidR="00C97ECC">
        <w:t xml:space="preserve"> door hemzelf uitgevoerde opdracht. </w:t>
      </w:r>
      <w:r w:rsidRPr="00865BA6" w:rsidR="00865BA6">
        <w:t xml:space="preserve">Bij de beoordeling </w:t>
      </w:r>
      <w:r w:rsidR="00B96825">
        <w:t>kan</w:t>
      </w:r>
      <w:r w:rsidRPr="00865BA6" w:rsidR="00865BA6">
        <w:t xml:space="preserve"> Aanbestedende Dienst de referenties controleren en verifiëren.</w:t>
      </w:r>
    </w:p>
    <w:p w:rsidRPr="00C97ECC" w:rsidR="00C97ECC" w:rsidP="00C97ECC" w:rsidRDefault="00C97ECC" w14:paraId="76B442E6" w14:textId="2A4E3909">
      <w:pPr>
        <w:pStyle w:val="Alinea"/>
        <w:jc w:val="both"/>
      </w:pPr>
    </w:p>
    <w:tbl>
      <w:tblPr>
        <w:tblStyle w:val="Tabelraster1"/>
        <w:tblW w:w="9071" w:type="dxa"/>
        <w:tblInd w:w="-15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99"/>
        <w:gridCol w:w="6372"/>
      </w:tblGrid>
      <w:tr w:rsidRPr="00833C95" w:rsidR="00592A7A" w:rsidTr="6DB2F178" w14:paraId="1E5A2E23" w14:textId="77777777">
        <w:trPr>
          <w:cantSplit/>
        </w:trPr>
        <w:tc>
          <w:tcPr>
            <w:tcW w:w="9071" w:type="dxa"/>
            <w:gridSpan w:val="2"/>
            <w:tcBorders>
              <w:bottom w:val="single" w:color="auto" w:sz="8" w:space="0"/>
            </w:tcBorders>
            <w:shd w:val="clear" w:color="auto" w:fill="4A7729"/>
            <w:tcMar/>
            <w:vAlign w:val="center"/>
          </w:tcPr>
          <w:p w:rsidRPr="00833C95" w:rsidR="00592A7A" w:rsidP="003E2BB4" w:rsidRDefault="006A075B" w14:paraId="0AD1669C" w14:textId="49943AD8">
            <w:pPr>
              <w:jc w:val="center"/>
              <w:rPr>
                <w:rFonts w:eastAsia="Calibri" w:cs="Times New Roman"/>
                <w:b/>
                <w:bCs/>
                <w:color w:val="FFFFFF" w:themeColor="background1"/>
              </w:rPr>
            </w:pPr>
            <w:r>
              <w:rPr>
                <w:rFonts w:eastAsia="Calibri" w:cs="Times New Roman"/>
                <w:b/>
                <w:bCs/>
                <w:color w:val="FFFFFF" w:themeColor="background1"/>
              </w:rPr>
              <w:t>Kerncompetenties</w:t>
            </w:r>
          </w:p>
        </w:tc>
      </w:tr>
      <w:tr w:rsidRPr="00833C95" w:rsidR="00E34CA6" w:rsidTr="6DB2F178" w14:paraId="2D1CDDE2" w14:textId="77777777">
        <w:trPr>
          <w:cantSplit/>
        </w:trPr>
        <w:tc>
          <w:tcPr>
            <w:tcW w:w="9071" w:type="dxa"/>
            <w:gridSpan w:val="2"/>
            <w:tcBorders>
              <w:top w:val="single" w:color="auto" w:sz="8" w:space="0"/>
              <w:bottom w:val="single" w:color="auto" w:sz="8" w:space="0"/>
            </w:tcBorders>
            <w:shd w:val="clear" w:color="auto" w:fill="auto"/>
            <w:tcMar/>
            <w:vAlign w:val="center"/>
          </w:tcPr>
          <w:p w:rsidR="00F778A9" w:rsidP="00F778A9" w:rsidRDefault="00F778A9" w14:paraId="0CD506BB" w14:textId="77777777">
            <w:pPr>
              <w:pStyle w:val="Bulletkop"/>
            </w:pPr>
          </w:p>
          <w:p w:rsidRPr="00397981" w:rsidR="006125BD" w:rsidP="00F778A9" w:rsidRDefault="00F778A9" w14:paraId="2598829B" w14:textId="6A6717CE">
            <w:pPr>
              <w:pStyle w:val="Bulletkop"/>
            </w:pPr>
            <w:r>
              <w:t xml:space="preserve"> </w:t>
            </w:r>
            <w:r w:rsidRPr="00397981" w:rsidR="006125BD">
              <w:t xml:space="preserve">Kerncompetentie: </w:t>
            </w:r>
          </w:p>
          <w:p w:rsidR="00633F15" w:rsidP="00633F15" w:rsidRDefault="00942F0D" w14:paraId="339FFC44" w14:textId="0E326CA7">
            <w:pPr>
              <w:pStyle w:val="RIJK4-Tekst"/>
              <w:ind w:left="708"/>
            </w:pPr>
            <w:r>
              <w:t>Inschrijver heeft e</w:t>
            </w:r>
            <w:r w:rsidR="00633F15">
              <w:t>rvaring met het voeren van adviesgesprekken en advies geven over energiebesparende maatregelen en het leveren en monteren van de daarvoor benodigde artikelen bij 500 huishoudens.</w:t>
            </w:r>
          </w:p>
          <w:p w:rsidRPr="001425B2" w:rsidR="006125BD" w:rsidP="00633F15" w:rsidRDefault="006125BD" w14:paraId="7F02E51F" w14:textId="02A76193">
            <w:pPr>
              <w:pStyle w:val="Alinea1"/>
              <w:jc w:val="both"/>
            </w:pPr>
          </w:p>
        </w:tc>
      </w:tr>
      <w:tr w:rsidRPr="00833C95" w:rsidR="000677A3" w:rsidTr="6DB2F178" w14:paraId="26A2FFC8" w14:textId="77777777">
        <w:trPr>
          <w:cantSplit/>
        </w:trPr>
        <w:tc>
          <w:tcPr>
            <w:tcW w:w="9071" w:type="dxa"/>
            <w:gridSpan w:val="2"/>
            <w:tcBorders>
              <w:top w:val="single" w:color="auto" w:sz="8" w:space="0"/>
              <w:bottom w:val="single" w:color="auto" w:sz="8" w:space="0"/>
            </w:tcBorders>
            <w:shd w:val="clear" w:color="auto" w:fill="4A7729"/>
            <w:tcMar/>
            <w:vAlign w:val="center"/>
          </w:tcPr>
          <w:p w:rsidRPr="006E0D11" w:rsidR="000677A3" w:rsidP="006E0D11" w:rsidRDefault="006A075B" w14:paraId="125A20A4" w14:textId="46464B7C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R</w:t>
            </w:r>
            <w:r w:rsidRPr="006E0D11" w:rsidR="000677A3">
              <w:rPr>
                <w:b/>
                <w:color w:val="FFFFFF" w:themeColor="background1"/>
              </w:rPr>
              <w:t>eferent</w:t>
            </w:r>
          </w:p>
        </w:tc>
      </w:tr>
      <w:tr w:rsidRPr="00833C95" w:rsidR="00C74045" w:rsidTr="6DB2F178" w14:paraId="37EE14C3" w14:textId="77777777">
        <w:trPr>
          <w:cantSplit/>
        </w:trPr>
        <w:tc>
          <w:tcPr>
            <w:tcW w:w="2699" w:type="dxa"/>
            <w:tcBorders>
              <w:top w:val="single" w:color="auto" w:sz="8" w:space="0"/>
              <w:bottom w:val="single" w:color="auto" w:sz="4" w:space="0"/>
            </w:tcBorders>
            <w:shd w:val="clear" w:color="auto" w:fill="auto"/>
            <w:tcMar/>
          </w:tcPr>
          <w:p w:rsidRPr="00833C95" w:rsidR="00C74045" w:rsidP="00C74045" w:rsidRDefault="00C74045" w14:paraId="5A2B9937" w14:textId="29F0019E">
            <w:r>
              <w:t>Organisatie</w:t>
            </w:r>
          </w:p>
        </w:tc>
        <w:tc>
          <w:tcPr>
            <w:tcW w:w="6372" w:type="dxa"/>
            <w:tcBorders>
              <w:top w:val="single" w:color="auto" w:sz="8" w:space="0"/>
              <w:bottom w:val="single" w:color="auto" w:sz="4" w:space="0"/>
            </w:tcBorders>
            <w:shd w:val="clear" w:color="auto" w:fill="auto"/>
            <w:tcMar/>
          </w:tcPr>
          <w:p w:rsidRPr="00833C95" w:rsidR="00C74045" w:rsidP="00E2050A" w:rsidRDefault="00C74045" w14:paraId="55A1B6C9" w14:textId="02A36B24"/>
        </w:tc>
      </w:tr>
      <w:tr w:rsidRPr="00833C95" w:rsidR="00C74045" w:rsidTr="6DB2F178" w14:paraId="44CFEDFA" w14:textId="77777777">
        <w:trPr>
          <w:cantSplit/>
        </w:trPr>
        <w:tc>
          <w:tcPr>
            <w:tcW w:w="269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/>
          </w:tcPr>
          <w:p w:rsidRPr="00833C95" w:rsidR="00C74045" w:rsidP="00C74045" w:rsidRDefault="00C74045" w14:paraId="511556AB" w14:textId="1A70D59A">
            <w:pPr>
              <w:jc w:val="both"/>
            </w:pPr>
            <w:r w:rsidRPr="006867DC">
              <w:t>Adres</w:t>
            </w:r>
          </w:p>
        </w:tc>
        <w:tc>
          <w:tcPr>
            <w:tcW w:w="637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/>
          </w:tcPr>
          <w:p w:rsidRPr="00833C95" w:rsidR="00C74045" w:rsidP="00E2050A" w:rsidRDefault="00C74045" w14:paraId="3AAAC838" w14:textId="2D0E9A36"/>
        </w:tc>
      </w:tr>
      <w:tr w:rsidRPr="00833C95" w:rsidR="00C74045" w:rsidTr="6DB2F178" w14:paraId="04828D9C" w14:textId="77777777">
        <w:trPr>
          <w:cantSplit/>
        </w:trPr>
        <w:tc>
          <w:tcPr>
            <w:tcW w:w="269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/>
          </w:tcPr>
          <w:p w:rsidRPr="00833C95" w:rsidR="00C74045" w:rsidP="00C74045" w:rsidRDefault="00C74045" w14:paraId="5D4C131A" w14:textId="6FB32A79">
            <w:pPr>
              <w:jc w:val="both"/>
            </w:pPr>
            <w:r w:rsidRPr="006867DC">
              <w:t>Contactpersoon</w:t>
            </w:r>
          </w:p>
        </w:tc>
        <w:tc>
          <w:tcPr>
            <w:tcW w:w="637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/>
          </w:tcPr>
          <w:p w:rsidRPr="00833C95" w:rsidR="00C74045" w:rsidP="00E2050A" w:rsidRDefault="00C74045" w14:paraId="4A85A7C8" w14:textId="07B29406"/>
        </w:tc>
      </w:tr>
      <w:tr w:rsidRPr="00833C95" w:rsidR="00C74045" w:rsidTr="6DB2F178" w14:paraId="37CFBCCB" w14:textId="77777777">
        <w:trPr>
          <w:cantSplit/>
        </w:trPr>
        <w:tc>
          <w:tcPr>
            <w:tcW w:w="269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/>
          </w:tcPr>
          <w:p w:rsidRPr="00587A05" w:rsidR="00C74045" w:rsidP="00587A05" w:rsidRDefault="00C74045" w14:paraId="70D3C714" w14:textId="0DE0D695">
            <w:pPr>
              <w:pStyle w:val="Lijstalinea"/>
              <w:numPr>
                <w:ilvl w:val="0"/>
                <w:numId w:val="33"/>
              </w:numPr>
              <w:ind w:left="142" w:hanging="142"/>
            </w:pPr>
            <w:r w:rsidRPr="00587A05">
              <w:t>Functie</w:t>
            </w:r>
          </w:p>
        </w:tc>
        <w:tc>
          <w:tcPr>
            <w:tcW w:w="637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/>
          </w:tcPr>
          <w:p w:rsidRPr="00833C95" w:rsidR="00C74045" w:rsidP="00E2050A" w:rsidRDefault="00C74045" w14:paraId="078942AE" w14:textId="40DF77DE"/>
        </w:tc>
      </w:tr>
      <w:tr w:rsidRPr="00833C95" w:rsidR="00587A05" w:rsidTr="6DB2F178" w14:paraId="12C4324E" w14:textId="77777777">
        <w:trPr>
          <w:cantSplit/>
        </w:trPr>
        <w:tc>
          <w:tcPr>
            <w:tcW w:w="269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/>
          </w:tcPr>
          <w:p w:rsidRPr="006867DC" w:rsidR="00587A05" w:rsidP="00587A05" w:rsidRDefault="00587A05" w14:paraId="0CAC5FE6" w14:textId="24AAC827">
            <w:pPr>
              <w:pStyle w:val="Lijstalinea"/>
              <w:numPr>
                <w:ilvl w:val="0"/>
                <w:numId w:val="33"/>
              </w:numPr>
              <w:ind w:left="142" w:hanging="142"/>
            </w:pPr>
            <w:r w:rsidRPr="006867DC">
              <w:t>Tel</w:t>
            </w:r>
            <w:r>
              <w:t>efoon</w:t>
            </w:r>
          </w:p>
        </w:tc>
        <w:tc>
          <w:tcPr>
            <w:tcW w:w="637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/>
          </w:tcPr>
          <w:p w:rsidRPr="00833C95" w:rsidR="00587A05" w:rsidP="00E2050A" w:rsidRDefault="00587A05" w14:paraId="4BE7B2D3" w14:textId="77777777"/>
        </w:tc>
      </w:tr>
      <w:tr w:rsidRPr="00833C95" w:rsidR="00587A05" w:rsidTr="6DB2F178" w14:paraId="5CCBAF32" w14:textId="77777777">
        <w:trPr>
          <w:cantSplit/>
        </w:trPr>
        <w:tc>
          <w:tcPr>
            <w:tcW w:w="2699" w:type="dxa"/>
            <w:tcBorders>
              <w:top w:val="single" w:color="auto" w:sz="4" w:space="0"/>
              <w:bottom w:val="single" w:color="auto" w:sz="8" w:space="0"/>
            </w:tcBorders>
            <w:shd w:val="clear" w:color="auto" w:fill="auto"/>
            <w:tcMar/>
          </w:tcPr>
          <w:p w:rsidRPr="00833C95" w:rsidR="00587A05" w:rsidP="00587A05" w:rsidRDefault="00587A05" w14:paraId="563744BF" w14:textId="69CB9C75">
            <w:pPr>
              <w:pStyle w:val="Lijstalinea"/>
              <w:numPr>
                <w:ilvl w:val="0"/>
                <w:numId w:val="33"/>
              </w:numPr>
              <w:ind w:left="142" w:hanging="142"/>
            </w:pPr>
            <w:r>
              <w:t>E-mail</w:t>
            </w:r>
          </w:p>
        </w:tc>
        <w:tc>
          <w:tcPr>
            <w:tcW w:w="6372" w:type="dxa"/>
            <w:tcBorders>
              <w:top w:val="single" w:color="auto" w:sz="4" w:space="0"/>
              <w:bottom w:val="single" w:color="auto" w:sz="8" w:space="0"/>
            </w:tcBorders>
            <w:shd w:val="clear" w:color="auto" w:fill="auto"/>
            <w:tcMar/>
          </w:tcPr>
          <w:p w:rsidRPr="00833C95" w:rsidR="00587A05" w:rsidP="00E2050A" w:rsidRDefault="00587A05" w14:paraId="2155347F" w14:textId="0908268A"/>
        </w:tc>
      </w:tr>
      <w:tr w:rsidRPr="00833C95" w:rsidR="00587A05" w:rsidTr="6DB2F178" w14:paraId="7FEADE7E" w14:textId="77777777">
        <w:trPr>
          <w:cantSplit/>
        </w:trPr>
        <w:tc>
          <w:tcPr>
            <w:tcW w:w="9071" w:type="dxa"/>
            <w:gridSpan w:val="2"/>
            <w:tcBorders>
              <w:top w:val="single" w:color="auto" w:sz="8" w:space="0"/>
              <w:bottom w:val="single" w:color="auto" w:sz="8" w:space="0"/>
            </w:tcBorders>
            <w:shd w:val="clear" w:color="auto" w:fill="4A7729"/>
            <w:tcMar/>
            <w:vAlign w:val="center"/>
          </w:tcPr>
          <w:p w:rsidRPr="00276EE5" w:rsidR="00587A05" w:rsidP="00587A05" w:rsidRDefault="006A075B" w14:paraId="2E2C98B3" w14:textId="603197C7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R</w:t>
            </w:r>
            <w:r w:rsidR="00587A05">
              <w:rPr>
                <w:b/>
                <w:color w:val="FFFFFF" w:themeColor="background1"/>
              </w:rPr>
              <w:t>eferentie</w:t>
            </w:r>
            <w:r w:rsidRPr="00276EE5" w:rsidR="00587A05">
              <w:rPr>
                <w:b/>
                <w:color w:val="FFFFFF" w:themeColor="background1"/>
              </w:rPr>
              <w:t>project</w:t>
            </w:r>
          </w:p>
        </w:tc>
      </w:tr>
      <w:tr w:rsidRPr="00833C95" w:rsidR="00587A05" w:rsidTr="6DB2F178" w14:paraId="1E676194" w14:textId="77777777">
        <w:trPr>
          <w:cantSplit/>
        </w:trPr>
        <w:tc>
          <w:tcPr>
            <w:tcW w:w="2699" w:type="dxa"/>
            <w:tcBorders>
              <w:top w:val="single" w:color="auto" w:sz="8" w:space="0"/>
              <w:bottom w:val="single" w:color="auto" w:sz="4" w:space="0"/>
            </w:tcBorders>
            <w:shd w:val="clear" w:color="auto" w:fill="auto"/>
            <w:tcMar/>
          </w:tcPr>
          <w:p w:rsidRPr="006867DC" w:rsidR="00587A05" w:rsidP="00587A05" w:rsidRDefault="00587A05" w14:paraId="4B3762A5" w14:textId="034CEEC0">
            <w:r w:rsidRPr="004A3D68">
              <w:t>Beschrijving</w:t>
            </w:r>
            <w:r>
              <w:t xml:space="preserve"> project</w:t>
            </w:r>
          </w:p>
        </w:tc>
        <w:tc>
          <w:tcPr>
            <w:tcW w:w="6372" w:type="dxa"/>
            <w:tcBorders>
              <w:top w:val="single" w:color="auto" w:sz="8" w:space="0"/>
              <w:bottom w:val="single" w:color="auto" w:sz="4" w:space="0"/>
            </w:tcBorders>
            <w:shd w:val="clear" w:color="auto" w:fill="auto"/>
            <w:tcMar/>
          </w:tcPr>
          <w:p w:rsidR="00587A05" w:rsidP="00E2050A" w:rsidRDefault="00587A05" w14:paraId="4B6BD8C7" w14:textId="77777777"/>
          <w:p w:rsidR="00587A05" w:rsidP="00E2050A" w:rsidRDefault="00587A05" w14:paraId="4D7B5B4F" w14:textId="77777777"/>
          <w:p w:rsidR="00587A05" w:rsidP="00E2050A" w:rsidRDefault="00587A05" w14:paraId="68B91485" w14:textId="77777777"/>
          <w:p w:rsidRPr="00833C95" w:rsidR="00587A05" w:rsidP="00E2050A" w:rsidRDefault="00587A05" w14:paraId="26D04157" w14:textId="106AB547"/>
        </w:tc>
      </w:tr>
      <w:tr w:rsidRPr="00833C95" w:rsidR="00587A05" w:rsidTr="6DB2F178" w14:paraId="2EB052FB" w14:textId="77777777">
        <w:trPr>
          <w:cantSplit/>
        </w:trPr>
        <w:tc>
          <w:tcPr>
            <w:tcW w:w="269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/>
          </w:tcPr>
          <w:p w:rsidRPr="006867DC" w:rsidR="00587A05" w:rsidP="00587A05" w:rsidRDefault="00587A05" w14:paraId="31B0BA5D" w14:textId="049E5DB8">
            <w:r w:rsidRPr="004A3D68">
              <w:t>Startdatum</w:t>
            </w:r>
          </w:p>
        </w:tc>
        <w:tc>
          <w:tcPr>
            <w:tcW w:w="637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/>
          </w:tcPr>
          <w:p w:rsidRPr="00833C95" w:rsidR="00587A05" w:rsidP="00E2050A" w:rsidRDefault="00587A05" w14:paraId="63EA4D9C" w14:textId="77777777"/>
        </w:tc>
      </w:tr>
      <w:tr w:rsidRPr="00833C95" w:rsidR="00587A05" w:rsidTr="6DB2F178" w14:paraId="0A1F9DFE" w14:textId="77777777">
        <w:trPr>
          <w:cantSplit/>
        </w:trPr>
        <w:tc>
          <w:tcPr>
            <w:tcW w:w="269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/>
          </w:tcPr>
          <w:p w:rsidRPr="006867DC" w:rsidR="00587A05" w:rsidP="00587A05" w:rsidRDefault="00587A05" w14:paraId="6A092A52" w14:textId="62BF5BB5">
            <w:r w:rsidRPr="004A3D68">
              <w:t>Einddatum</w:t>
            </w:r>
          </w:p>
        </w:tc>
        <w:tc>
          <w:tcPr>
            <w:tcW w:w="637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/>
          </w:tcPr>
          <w:p w:rsidRPr="00833C95" w:rsidR="00587A05" w:rsidP="00E2050A" w:rsidRDefault="00587A05" w14:paraId="7CA9689F" w14:textId="77777777"/>
        </w:tc>
      </w:tr>
      <w:tr w:rsidRPr="00833C95" w:rsidR="00587A05" w:rsidTr="6DB2F178" w14:paraId="38A52D8A" w14:textId="77777777">
        <w:trPr>
          <w:cantSplit/>
        </w:trPr>
        <w:tc>
          <w:tcPr>
            <w:tcW w:w="2699" w:type="dxa"/>
            <w:tcBorders>
              <w:top w:val="single" w:color="auto" w:sz="4" w:space="0"/>
              <w:bottom w:val="single" w:color="auto" w:sz="8" w:space="0"/>
            </w:tcBorders>
            <w:shd w:val="clear" w:color="auto" w:fill="auto"/>
            <w:tcMar/>
          </w:tcPr>
          <w:p w:rsidRPr="006867DC" w:rsidR="00587A05" w:rsidP="00587A05" w:rsidRDefault="00587A05" w14:paraId="10D288D5" w14:textId="5809ED7B">
            <w:r>
              <w:t>Opdrachtw</w:t>
            </w:r>
            <w:r w:rsidRPr="004A3D68">
              <w:t xml:space="preserve">aarde </w:t>
            </w:r>
            <w:r>
              <w:t>ex BTW</w:t>
            </w:r>
          </w:p>
        </w:tc>
        <w:tc>
          <w:tcPr>
            <w:tcW w:w="6372" w:type="dxa"/>
            <w:tcBorders>
              <w:top w:val="single" w:color="auto" w:sz="4" w:space="0"/>
              <w:bottom w:val="single" w:color="auto" w:sz="8" w:space="0"/>
            </w:tcBorders>
            <w:shd w:val="clear" w:color="auto" w:fill="auto"/>
            <w:tcMar/>
          </w:tcPr>
          <w:p w:rsidRPr="00833C95" w:rsidR="00587A05" w:rsidP="00E2050A" w:rsidRDefault="00587A05" w14:paraId="77D81B88" w14:textId="77777777"/>
        </w:tc>
      </w:tr>
      <w:tr w:rsidRPr="00833C95" w:rsidR="00587A05" w:rsidTr="6DB2F178" w14:paraId="38E85CDF" w14:textId="77777777">
        <w:trPr>
          <w:cantSplit/>
        </w:trPr>
        <w:tc>
          <w:tcPr>
            <w:tcW w:w="9071" w:type="dxa"/>
            <w:gridSpan w:val="2"/>
            <w:tcBorders>
              <w:top w:val="single" w:color="auto" w:sz="8" w:space="0"/>
              <w:bottom w:val="single" w:color="auto" w:sz="8" w:space="0"/>
            </w:tcBorders>
            <w:shd w:val="clear" w:color="auto" w:fill="4A7729"/>
            <w:tcMar/>
            <w:vAlign w:val="center"/>
          </w:tcPr>
          <w:p w:rsidRPr="005255A9" w:rsidR="00587A05" w:rsidP="00587A05" w:rsidRDefault="00587A05" w14:paraId="4E15E469" w14:textId="0B398988">
            <w:pPr>
              <w:jc w:val="center"/>
              <w:rPr>
                <w:b/>
                <w:color w:val="FFFFFF" w:themeColor="background1"/>
              </w:rPr>
            </w:pPr>
            <w:r w:rsidRPr="005255A9">
              <w:rPr>
                <w:b/>
                <w:color w:val="FFFFFF" w:themeColor="background1"/>
              </w:rPr>
              <w:t>Bewijsvoering kerncompetentie</w:t>
            </w:r>
            <w:r w:rsidR="004A1DE0">
              <w:rPr>
                <w:b/>
                <w:color w:val="FFFFFF" w:themeColor="background1"/>
              </w:rPr>
              <w:t>s</w:t>
            </w:r>
          </w:p>
        </w:tc>
      </w:tr>
      <w:tr w:rsidRPr="00833C95" w:rsidR="00587A05" w:rsidTr="6DB2F178" w14:paraId="76EEF435" w14:textId="77777777">
        <w:trPr>
          <w:cantSplit/>
        </w:trPr>
        <w:tc>
          <w:tcPr>
            <w:tcW w:w="2699" w:type="dxa"/>
            <w:tcBorders>
              <w:top w:val="single" w:color="auto" w:sz="8" w:space="0"/>
              <w:bottom w:val="single" w:color="auto" w:sz="8" w:space="0"/>
            </w:tcBorders>
            <w:shd w:val="clear" w:color="auto" w:fill="auto"/>
            <w:tcMar/>
          </w:tcPr>
          <w:p w:rsidRPr="006867DC" w:rsidR="00587A05" w:rsidP="6DB2F178" w:rsidRDefault="00587A05" w14:paraId="42FA342D" w14:textId="4BC64F27" w14:noSpellErr="1">
            <w:pPr>
              <w:tabs>
                <w:tab w:val="left" w:pos="3370"/>
              </w:tabs>
              <w:jc w:val="left"/>
            </w:pPr>
            <w:r w:rsidR="00587A05">
              <w:rPr/>
              <w:t xml:space="preserve">Beschrijving </w:t>
            </w:r>
            <w:r w:rsidR="009A72E1">
              <w:rPr/>
              <w:t xml:space="preserve">van </w:t>
            </w:r>
            <w:r w:rsidR="00587A05">
              <w:rPr/>
              <w:t>toepassing zijnde aspect(en)</w:t>
            </w:r>
            <w:r w:rsidR="00EC559E">
              <w:rPr/>
              <w:t xml:space="preserve"> in het </w:t>
            </w:r>
            <w:r w:rsidR="00D7304D">
              <w:rPr/>
              <w:t xml:space="preserve">licht </w:t>
            </w:r>
            <w:r w:rsidR="00EC559E">
              <w:rPr/>
              <w:t xml:space="preserve">van </w:t>
            </w:r>
            <w:r w:rsidR="00D7304D">
              <w:rPr/>
              <w:t xml:space="preserve">de </w:t>
            </w:r>
            <w:r w:rsidR="00587A05">
              <w:rPr/>
              <w:t>kerncompe</w:t>
            </w:r>
            <w:r w:rsidR="00E2050A">
              <w:rPr/>
              <w:t>t</w:t>
            </w:r>
            <w:r w:rsidR="00587A05">
              <w:rPr/>
              <w:t>entie(s)</w:t>
            </w:r>
          </w:p>
        </w:tc>
        <w:tc>
          <w:tcPr>
            <w:tcW w:w="6372" w:type="dxa"/>
            <w:tcBorders>
              <w:top w:val="single" w:color="auto" w:sz="8" w:space="0"/>
              <w:bottom w:val="single" w:color="auto" w:sz="8" w:space="0"/>
            </w:tcBorders>
            <w:shd w:val="clear" w:color="auto" w:fill="auto"/>
            <w:tcMar/>
            <w:vAlign w:val="center"/>
          </w:tcPr>
          <w:p w:rsidR="00587A05" w:rsidP="00587A05" w:rsidRDefault="00587A05" w14:paraId="20CDDD85" w14:textId="77777777"/>
          <w:p w:rsidR="00587A05" w:rsidP="00587A05" w:rsidRDefault="00587A05" w14:paraId="6FEAD194" w14:textId="77777777"/>
          <w:p w:rsidR="00587A05" w:rsidP="00587A05" w:rsidRDefault="00587A05" w14:paraId="5769EF43" w14:textId="77777777"/>
          <w:p w:rsidRPr="00833C95" w:rsidR="00587A05" w:rsidP="00587A05" w:rsidRDefault="00587A05" w14:paraId="13B08BC6" w14:textId="1E770790"/>
        </w:tc>
      </w:tr>
      <w:bookmarkEnd w:id="0"/>
      <w:bookmarkEnd w:id="1"/>
      <w:bookmarkEnd w:id="2"/>
      <w:bookmarkEnd w:id="3"/>
      <w:bookmarkEnd w:id="4"/>
      <w:bookmarkEnd w:id="5"/>
      <w:bookmarkEnd w:id="6"/>
    </w:tbl>
    <w:p w:rsidRPr="00756D4E" w:rsidR="00756D4E" w:rsidP="00FA3B25" w:rsidRDefault="00756D4E" w14:paraId="4D789223" w14:textId="77777777">
      <w:pPr>
        <w:pStyle w:val="Alinea"/>
        <w:jc w:val="both"/>
      </w:pPr>
    </w:p>
    <w:sectPr w:rsidRPr="00756D4E" w:rsidR="00756D4E" w:rsidSect="00330DAA">
      <w:headerReference w:type="default" r:id="rId14"/>
      <w:pgSz w:w="11906" w:h="16838" w:orient="portrait" w:code="9"/>
      <w:pgMar w:top="1134" w:right="1418" w:bottom="1134" w:left="1418" w:header="42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83198" w:rsidP="008C166F" w:rsidRDefault="00A83198" w14:paraId="4866104F" w14:textId="77777777">
      <w:r>
        <w:separator/>
      </w:r>
    </w:p>
  </w:endnote>
  <w:endnote w:type="continuationSeparator" w:id="0">
    <w:p w:rsidR="00A83198" w:rsidP="008C166F" w:rsidRDefault="00A83198" w14:paraId="410C0A35" w14:textId="77777777">
      <w:r>
        <w:continuationSeparator/>
      </w:r>
    </w:p>
  </w:endnote>
  <w:endnote w:type="continuationNotice" w:id="1">
    <w:p w:rsidR="00A83198" w:rsidRDefault="00A83198" w14:paraId="73DDE028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9A1786" w:rsidR="00460BF9" w:rsidP="00FD4F6D" w:rsidRDefault="00942F0D" w14:paraId="19B8FE6C" w14:textId="28B9A4DF">
    <w:pPr>
      <w:pStyle w:val="Voettekst"/>
    </w:pPr>
    <w:sdt>
      <w:sdtPr>
        <w:id w:val="-685827359"/>
        <w:docPartObj>
          <w:docPartGallery w:val="Page Numbers (Bottom of Page)"/>
          <w:docPartUnique/>
        </w:docPartObj>
      </w:sdtPr>
      <w:sdtEndPr/>
      <w:sdtContent>
        <w:r w:rsidR="00960D9D">
          <w:tab/>
        </w:r>
        <w:r w:rsidRPr="001021CD" w:rsidR="001021CD">
          <w:t xml:space="preserve">RIJK  |  </w:t>
        </w:r>
        <w:r w:rsidR="00674079">
          <w:t>Referentieverklaring</w:t>
        </w:r>
        <w:r w:rsidR="0054567E">
          <w:t xml:space="preserve"> </w:t>
        </w:r>
        <w:r w:rsidRPr="001021CD" w:rsidR="001021CD">
          <w:t>Europese openbare procedure</w:t>
        </w:r>
        <w:r w:rsidR="00960D9D">
          <w:br/>
        </w:r>
        <w:r w:rsidRPr="009A1786" w:rsidR="00460BF9">
          <w:rPr>
            <w:noProof/>
          </w:rPr>
          <w:drawing>
            <wp:anchor distT="0" distB="0" distL="114300" distR="114300" simplePos="0" relativeHeight="251659264" behindDoc="0" locked="0" layoutInCell="1" allowOverlap="1" wp14:anchorId="69052FFA" wp14:editId="1305CA44">
              <wp:simplePos x="0" y="0"/>
              <wp:positionH relativeFrom="margin">
                <wp:posOffset>0</wp:posOffset>
              </wp:positionH>
              <wp:positionV relativeFrom="page">
                <wp:posOffset>10171430</wp:posOffset>
              </wp:positionV>
              <wp:extent cx="849600" cy="180000"/>
              <wp:effectExtent l="0" t="0" r="8255" b="0"/>
              <wp:wrapNone/>
              <wp:docPr id="7" name="Graphic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49600" cy="180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9A1786" w:rsidR="00460BF9">
          <w:tab/>
        </w:r>
      </w:sdtContent>
    </w:sdt>
    <w:r w:rsidRPr="006125BD" w:rsidR="006125BD">
      <w:t xml:space="preserve"> </w:t>
    </w:r>
    <w:r w:rsidR="00C44B71">
      <w:t>VLS 202301 PRJ-23</w:t>
    </w:r>
    <w:r w:rsidR="005C65B3">
      <w:t>00032</w:t>
    </w:r>
    <w:r>
      <w:fldChar w:fldCharType="begin"/>
    </w:r>
    <w:r>
      <w:instrText xml:space="preserve"> DOCPROPERTY  Referentie  \* MERGEFORMAT </w:instrText>
    </w:r>
    <w:r>
      <w:fldChar w:fldCharType="separate"/>
    </w:r>
    <w:r>
      <w:fldChar w:fldCharType="end"/>
    </w:r>
    <w:r w:rsidRPr="009A1786" w:rsidR="00460BF9">
      <w:t xml:space="preserve">  | </w:t>
    </w:r>
    <w:r w:rsidR="00460BF9">
      <w:t xml:space="preserve"> </w:t>
    </w:r>
    <w:r w:rsidR="007E0B47">
      <w:t xml:space="preserve">versie </w:t>
    </w:r>
    <w:r>
      <w:fldChar w:fldCharType="begin"/>
    </w:r>
    <w:r>
      <w:instrText xml:space="preserve"> DOCPROPERTY  Status  \* MERGEFORMAT </w:instrText>
    </w:r>
    <w:r>
      <w:fldChar w:fldCharType="separate"/>
    </w:r>
    <w:r w:rsidR="00320E7C">
      <w:t xml:space="preserve">1.0 </w:t>
    </w:r>
    <w:r>
      <w:fldChar w:fldCharType="end"/>
    </w:r>
    <w:r w:rsidRPr="009A1786" w:rsidR="00460BF9">
      <w:tab/>
    </w:r>
    <w:r w:rsidRPr="009A1786" w:rsidR="00460BF9">
      <w:fldChar w:fldCharType="begin"/>
    </w:r>
    <w:r w:rsidRPr="009A1786" w:rsidR="00460BF9">
      <w:instrText>PAGE   \* MERGEFORMAT</w:instrText>
    </w:r>
    <w:r w:rsidRPr="009A1786" w:rsidR="00460BF9">
      <w:fldChar w:fldCharType="separate"/>
    </w:r>
    <w:r w:rsidRPr="009A1786" w:rsidR="00460BF9">
      <w:t>1</w:t>
    </w:r>
    <w:r w:rsidRPr="009A1786" w:rsidR="00460BF9">
      <w:fldChar w:fldCharType="end"/>
    </w:r>
    <w:r w:rsidRPr="009A1786" w:rsidR="00460BF9">
      <w:t xml:space="preserve"> / </w:t>
    </w:r>
    <w:r>
      <w:fldChar w:fldCharType="begin"/>
    </w:r>
    <w:r>
      <w:instrText xml:space="preserve"> NUMPAGES   \* MERGEFORMAT </w:instrText>
    </w:r>
    <w:r>
      <w:fldChar w:fldCharType="separate"/>
    </w:r>
    <w:r w:rsidRPr="009A1786" w:rsidR="00460BF9">
      <w:t>17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634206" w:rsidR="00460BF9" w:rsidP="00505129" w:rsidRDefault="00460BF9" w14:paraId="5EE3E03E" w14:textId="6080C4B7">
    <w:pPr>
      <w:pStyle w:val="Voetteks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83198" w:rsidP="008C166F" w:rsidRDefault="00A83198" w14:paraId="3E25D9C9" w14:textId="77777777">
      <w:r>
        <w:separator/>
      </w:r>
    </w:p>
  </w:footnote>
  <w:footnote w:type="continuationSeparator" w:id="0">
    <w:p w:rsidR="00A83198" w:rsidP="008C166F" w:rsidRDefault="00A83198" w14:paraId="7E892276" w14:textId="77777777">
      <w:r>
        <w:continuationSeparator/>
      </w:r>
    </w:p>
  </w:footnote>
  <w:footnote w:type="continuationNotice" w:id="1">
    <w:p w:rsidR="00A83198" w:rsidRDefault="00A83198" w14:paraId="7845713F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60BF9" w:rsidP="00784CBC" w:rsidRDefault="00460BF9" w14:paraId="0D41872B" w14:textId="020BA201">
    <w:pPr>
      <w:pStyle w:val="Koptekst"/>
      <w:spacing w:after="60"/>
    </w:pPr>
    <w:r>
      <w:tab/>
    </w:r>
    <w:r>
      <w:tab/>
    </w:r>
  </w:p>
  <w:p w:rsidRPr="00BE516E" w:rsidR="00460BF9" w:rsidP="00440FFC" w:rsidRDefault="00460BF9" w14:paraId="7644F400" w14:textId="154DEF57">
    <w:pPr>
      <w:pStyle w:val="Koptekst"/>
      <w:rPr>
        <w:b w:val="0"/>
        <w:i/>
      </w:rPr>
    </w:pPr>
    <w:r>
      <w:rPr>
        <w:b w:val="0"/>
        <w:i/>
      </w:rPr>
      <w:tab/>
    </w:r>
    <w:r>
      <w:rPr>
        <w:b w:val="0"/>
        <w:i/>
      </w:rPr>
      <w:tab/>
    </w:r>
    <w:r w:rsidRPr="00BE516E">
      <w:rPr>
        <w:b w:val="0"/>
        <w:i/>
      </w:rPr>
      <w:fldChar w:fldCharType="begin"/>
    </w:r>
    <w:r w:rsidRPr="00BE516E">
      <w:rPr>
        <w:b w:val="0"/>
        <w:i/>
      </w:rPr>
      <w:instrText xml:space="preserve"> SUBJECT   \* MERGEFORMAT </w:instrText>
    </w:r>
    <w:r w:rsidRPr="00BE516E">
      <w:rPr>
        <w:b w:val="0"/>
        <w:i/>
      </w:rPr>
      <w:fldChar w:fldCharType="separate"/>
    </w:r>
    <w:r w:rsidR="00320E7C">
      <w:rPr>
        <w:b w:val="0"/>
        <w:i/>
      </w:rPr>
      <w:t xml:space="preserve">Bijlage C - </w:t>
    </w:r>
    <w:r w:rsidR="006125BD">
      <w:rPr>
        <w:b w:val="0"/>
        <w:i/>
      </w:rPr>
      <w:t>R</w:t>
    </w:r>
    <w:r w:rsidR="00320E7C">
      <w:rPr>
        <w:b w:val="0"/>
        <w:i/>
      </w:rPr>
      <w:t>eferentieverklaring</w:t>
    </w:r>
    <w:r w:rsidRPr="00BE516E">
      <w:rPr>
        <w:b w:val="0"/>
        <w:i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C3ECA"/>
    <w:multiLevelType w:val="hybridMultilevel"/>
    <w:tmpl w:val="5D54C598"/>
    <w:lvl w:ilvl="0" w:tplc="DCE27D7E">
      <w:start w:val="2"/>
      <w:numFmt w:val="bullet"/>
      <w:pStyle w:val="Opsomming"/>
      <w:lvlText w:val="-"/>
      <w:lvlJc w:val="left"/>
      <w:pPr>
        <w:ind w:left="1572" w:hanging="360"/>
      </w:pPr>
      <w:rPr>
        <w:rFonts w:hint="default" w:ascii="Arial" w:hAnsi="Arial" w:eastAsia="Times New Roman" w:cs="Arial"/>
      </w:rPr>
    </w:lvl>
    <w:lvl w:ilvl="1" w:tplc="04130003">
      <w:start w:val="1"/>
      <w:numFmt w:val="bullet"/>
      <w:lvlText w:val="o"/>
      <w:lvlJc w:val="left"/>
      <w:pPr>
        <w:ind w:left="2292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3012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732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4452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5172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892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612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7332" w:hanging="360"/>
      </w:pPr>
      <w:rPr>
        <w:rFonts w:hint="default" w:ascii="Wingdings" w:hAnsi="Wingdings"/>
      </w:rPr>
    </w:lvl>
  </w:abstractNum>
  <w:abstractNum w:abstractNumId="1" w15:restartNumberingAfterBreak="0">
    <w:nsid w:val="074F090E"/>
    <w:multiLevelType w:val="hybridMultilevel"/>
    <w:tmpl w:val="0C825AFE"/>
    <w:lvl w:ilvl="0" w:tplc="0D2A5640">
      <w:start w:val="1"/>
      <w:numFmt w:val="bullet"/>
      <w:lvlText w:val="-"/>
      <w:lvlJc w:val="left"/>
      <w:pPr>
        <w:ind w:left="720" w:hanging="360"/>
      </w:pPr>
      <w:rPr>
        <w:rFonts w:hint="default" w:ascii="Arial" w:hAnsi="Aria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B634E2C"/>
    <w:multiLevelType w:val="hybridMultilevel"/>
    <w:tmpl w:val="5F9692F6"/>
    <w:lvl w:ilvl="0" w:tplc="1B165BA0">
      <w:start w:val="1"/>
      <w:numFmt w:val="decimal"/>
      <w:pStyle w:val="Wens"/>
      <w:lvlText w:val="W%1"/>
      <w:lvlJc w:val="left"/>
      <w:pPr>
        <w:ind w:left="360" w:hanging="360"/>
      </w:pPr>
      <w:rPr>
        <w:rFonts w:hint="default" w:ascii="Verdana" w:hAnsi="Verdana"/>
        <w:b/>
        <w:i w:val="0"/>
        <w:sz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284631"/>
    <w:multiLevelType w:val="hybridMultilevel"/>
    <w:tmpl w:val="81229A24"/>
    <w:lvl w:ilvl="0" w:tplc="E2F44CA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" w15:restartNumberingAfterBreak="0">
    <w:nsid w:val="1D8F321C"/>
    <w:multiLevelType w:val="hybridMultilevel"/>
    <w:tmpl w:val="30D24002"/>
    <w:lvl w:ilvl="0" w:tplc="0D2A5640">
      <w:start w:val="1"/>
      <w:numFmt w:val="bullet"/>
      <w:lvlText w:val="-"/>
      <w:lvlJc w:val="left"/>
      <w:pPr>
        <w:ind w:left="720" w:hanging="360"/>
      </w:pPr>
      <w:rPr>
        <w:rFonts w:hint="default" w:ascii="Arial" w:hAnsi="Aria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3DD0202"/>
    <w:multiLevelType w:val="hybridMultilevel"/>
    <w:tmpl w:val="C89ED2D4"/>
    <w:lvl w:ilvl="0" w:tplc="851AACB2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color w:val="auto"/>
      </w:rPr>
    </w:lvl>
    <w:lvl w:ilvl="1" w:tplc="0D2A5640">
      <w:start w:val="1"/>
      <w:numFmt w:val="bullet"/>
      <w:lvlText w:val="-"/>
      <w:lvlJc w:val="left"/>
      <w:pPr>
        <w:ind w:left="1440" w:hanging="360"/>
      </w:pPr>
      <w:rPr>
        <w:rFonts w:hint="default" w:ascii="Arial" w:hAnsi="Arial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8631C97"/>
    <w:multiLevelType w:val="hybridMultilevel"/>
    <w:tmpl w:val="1264EE7A"/>
    <w:lvl w:ilvl="0" w:tplc="6138F926">
      <w:start w:val="1"/>
      <w:numFmt w:val="decimal"/>
      <w:pStyle w:val="Eis"/>
      <w:lvlText w:val="E%1"/>
      <w:lvlJc w:val="left"/>
      <w:pPr>
        <w:ind w:left="360" w:hanging="360"/>
      </w:pPr>
      <w:rPr>
        <w:rFonts w:hint="default" w:ascii="Verdana" w:hAnsi="Verdana"/>
        <w:b/>
        <w:i w:val="0"/>
        <w:sz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146176"/>
    <w:multiLevelType w:val="hybridMultilevel"/>
    <w:tmpl w:val="61A2F9F4"/>
    <w:lvl w:ilvl="0" w:tplc="0D2A5640">
      <w:start w:val="1"/>
      <w:numFmt w:val="bullet"/>
      <w:lvlText w:val="-"/>
      <w:lvlJc w:val="left"/>
      <w:pPr>
        <w:ind w:left="720" w:hanging="360"/>
      </w:pPr>
      <w:rPr>
        <w:rFonts w:hint="default" w:ascii="Arial" w:hAnsi="Aria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70E507C"/>
    <w:multiLevelType w:val="hybridMultilevel"/>
    <w:tmpl w:val="22E2A042"/>
    <w:lvl w:ilvl="0" w:tplc="1FA6AC06">
      <w:start w:val="1"/>
      <w:numFmt w:val="decimal"/>
      <w:lvlText w:val="E%1"/>
      <w:lvlJc w:val="left"/>
      <w:pPr>
        <w:ind w:left="360" w:hanging="360"/>
      </w:pPr>
      <w:rPr>
        <w:rFonts w:hint="default" w:ascii="Calibri" w:hAnsi="Calibri"/>
        <w:b/>
        <w:i w:val="0"/>
        <w:sz w:val="22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A50183"/>
    <w:multiLevelType w:val="hybridMultilevel"/>
    <w:tmpl w:val="35729D74"/>
    <w:lvl w:ilvl="0" w:tplc="E828C60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Palatino Linotype" w:hAnsi="Palatino Linotype" w:eastAsia="Times New Roman" w:cs="Times New Roman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88C46388">
      <w:start w:val="1"/>
      <w:numFmt w:val="bullet"/>
      <w:lvlText w:val=""/>
      <w:lvlJc w:val="left"/>
      <w:pPr>
        <w:tabs>
          <w:tab w:val="num" w:pos="1800"/>
        </w:tabs>
        <w:ind w:left="2083" w:hanging="283"/>
      </w:pPr>
      <w:rPr>
        <w:rFonts w:hint="default" w:ascii="Symbol" w:hAnsi="Symbol" w:eastAsia="Arial Unicode MS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61291B0D"/>
    <w:multiLevelType w:val="hybridMultilevel"/>
    <w:tmpl w:val="D11CAC8E"/>
    <w:lvl w:ilvl="0" w:tplc="15ACD58A">
      <w:start w:val="20"/>
      <w:numFmt w:val="bullet"/>
      <w:lvlText w:val="-"/>
      <w:lvlJc w:val="left"/>
      <w:pPr>
        <w:ind w:left="720" w:hanging="360"/>
      </w:pPr>
      <w:rPr>
        <w:rFonts w:hint="default" w:ascii="Verdana" w:hAnsi="Verdana" w:eastAsiaTheme="minorHAnsi" w:cstheme="minorBidi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634507A2"/>
    <w:multiLevelType w:val="hybridMultilevel"/>
    <w:tmpl w:val="E2AEDB32"/>
    <w:lvl w:ilvl="0" w:tplc="46C2D346">
      <w:start w:val="2"/>
      <w:numFmt w:val="bullet"/>
      <w:lvlText w:val="□"/>
      <w:lvlJc w:val="left"/>
      <w:pPr>
        <w:ind w:left="720" w:hanging="360"/>
      </w:pPr>
      <w:rPr>
        <w:rFonts w:hint="default" w:ascii="Calibri" w:hAnsi="Calibri" w:eastAsia="Times New Roman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7220778F"/>
    <w:multiLevelType w:val="hybridMultilevel"/>
    <w:tmpl w:val="6F048C10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4B4AEF"/>
    <w:multiLevelType w:val="multilevel"/>
    <w:tmpl w:val="A2C03B9E"/>
    <w:lvl w:ilvl="0">
      <w:start w:val="1"/>
      <w:numFmt w:val="decimal"/>
      <w:pStyle w:val="Kop1"/>
      <w:lvlText w:val="%1"/>
      <w:lvlJc w:val="left"/>
      <w:pPr>
        <w:ind w:left="851" w:hanging="851"/>
      </w:pPr>
      <w:rPr>
        <w:rFonts w:hint="default" w:ascii="Verdana" w:hAnsi="Verdana"/>
        <w:b/>
        <w:i w:val="0"/>
        <w:caps w:val="0"/>
        <w:strike w:val="0"/>
        <w:dstrike w:val="0"/>
        <w:vanish w:val="0"/>
        <w:color w:val="auto"/>
        <w:kern w:val="0"/>
        <w:sz w:val="36"/>
        <w:vertAlign w:val="baseline"/>
        <w14:cntxtAlts w14:val="0"/>
      </w:rPr>
    </w:lvl>
    <w:lvl w:ilvl="1">
      <w:start w:val="1"/>
      <w:numFmt w:val="decimal"/>
      <w:pStyle w:val="Kop2"/>
      <w:lvlText w:val="%1.%2"/>
      <w:lvlJc w:val="left"/>
      <w:pPr>
        <w:ind w:left="851" w:hanging="851"/>
      </w:pPr>
      <w:rPr>
        <w:rFonts w:hint="default" w:ascii="Verdana" w:hAnsi="Verdana"/>
        <w:b/>
        <w:i w:val="0"/>
        <w:color w:val="auto"/>
        <w:sz w:val="28"/>
      </w:rPr>
    </w:lvl>
    <w:lvl w:ilvl="2">
      <w:start w:val="1"/>
      <w:numFmt w:val="decimal"/>
      <w:pStyle w:val="Kop3"/>
      <w:lvlText w:val="%1.%2.%3"/>
      <w:lvlJc w:val="left"/>
      <w:pPr>
        <w:ind w:left="851" w:hanging="851"/>
      </w:pPr>
      <w:rPr>
        <w:rFonts w:hint="default" w:ascii="Verdana" w:hAnsi="Verdana"/>
        <w:b/>
        <w:i w:val="0"/>
        <w:color w:val="auto"/>
        <w:sz w:val="24"/>
      </w:rPr>
    </w:lvl>
    <w:lvl w:ilvl="3">
      <w:start w:val="1"/>
      <w:numFmt w:val="decimal"/>
      <w:pStyle w:val="Kop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851" w:hanging="851"/>
      </w:pPr>
      <w:rPr>
        <w:rFonts w:hint="default"/>
      </w:rPr>
    </w:lvl>
  </w:abstractNum>
  <w:num w:numId="1" w16cid:durableId="1189875305">
    <w:abstractNumId w:val="5"/>
  </w:num>
  <w:num w:numId="2" w16cid:durableId="1084649316">
    <w:abstractNumId w:val="13"/>
  </w:num>
  <w:num w:numId="3" w16cid:durableId="886338243">
    <w:abstractNumId w:val="0"/>
  </w:num>
  <w:num w:numId="4" w16cid:durableId="1675648242">
    <w:abstractNumId w:val="8"/>
  </w:num>
  <w:num w:numId="5" w16cid:durableId="1275165293">
    <w:abstractNumId w:val="2"/>
  </w:num>
  <w:num w:numId="6" w16cid:durableId="163134051">
    <w:abstractNumId w:val="1"/>
  </w:num>
  <w:num w:numId="7" w16cid:durableId="333847508">
    <w:abstractNumId w:val="6"/>
  </w:num>
  <w:num w:numId="8" w16cid:durableId="1695571038">
    <w:abstractNumId w:val="6"/>
  </w:num>
  <w:num w:numId="9" w16cid:durableId="1548881092">
    <w:abstractNumId w:val="6"/>
  </w:num>
  <w:num w:numId="10" w16cid:durableId="222061187">
    <w:abstractNumId w:val="6"/>
  </w:num>
  <w:num w:numId="11" w16cid:durableId="1672171972">
    <w:abstractNumId w:val="6"/>
  </w:num>
  <w:num w:numId="12" w16cid:durableId="1394238140">
    <w:abstractNumId w:val="6"/>
  </w:num>
  <w:num w:numId="13" w16cid:durableId="250432154">
    <w:abstractNumId w:val="6"/>
  </w:num>
  <w:num w:numId="14" w16cid:durableId="339820184">
    <w:abstractNumId w:val="6"/>
  </w:num>
  <w:num w:numId="15" w16cid:durableId="766266657">
    <w:abstractNumId w:val="6"/>
  </w:num>
  <w:num w:numId="16" w16cid:durableId="1445273027">
    <w:abstractNumId w:val="6"/>
  </w:num>
  <w:num w:numId="17" w16cid:durableId="112673141">
    <w:abstractNumId w:val="6"/>
  </w:num>
  <w:num w:numId="18" w16cid:durableId="1934120348">
    <w:abstractNumId w:val="6"/>
  </w:num>
  <w:num w:numId="19" w16cid:durableId="105396569">
    <w:abstractNumId w:val="6"/>
  </w:num>
  <w:num w:numId="20" w16cid:durableId="1162622530">
    <w:abstractNumId w:val="6"/>
  </w:num>
  <w:num w:numId="21" w16cid:durableId="130905609">
    <w:abstractNumId w:val="6"/>
  </w:num>
  <w:num w:numId="22" w16cid:durableId="1313018999">
    <w:abstractNumId w:val="6"/>
  </w:num>
  <w:num w:numId="23" w16cid:durableId="2045906274">
    <w:abstractNumId w:val="6"/>
  </w:num>
  <w:num w:numId="24" w16cid:durableId="1135873698">
    <w:abstractNumId w:val="6"/>
  </w:num>
  <w:num w:numId="25" w16cid:durableId="1555972630">
    <w:abstractNumId w:val="6"/>
  </w:num>
  <w:num w:numId="26" w16cid:durableId="703601803">
    <w:abstractNumId w:val="6"/>
  </w:num>
  <w:num w:numId="27" w16cid:durableId="1814633673">
    <w:abstractNumId w:val="13"/>
    <w:lvlOverride w:ilvl="0">
      <w:lvl w:ilvl="0">
        <w:start w:val="1"/>
        <w:numFmt w:val="decimal"/>
        <w:pStyle w:val="Kop1"/>
        <w:lvlText w:val="%1"/>
        <w:lvlJc w:val="left"/>
        <w:pPr>
          <w:ind w:left="851" w:hanging="851"/>
        </w:pPr>
        <w:rPr>
          <w:rFonts w:hint="default" w:ascii="Verdana" w:hAnsi="Verdana"/>
          <w:b/>
          <w:i w:val="0"/>
          <w:caps w:val="0"/>
          <w:strike w:val="0"/>
          <w:dstrike w:val="0"/>
          <w:vanish w:val="0"/>
          <w:color w:val="auto"/>
          <w:kern w:val="0"/>
          <w:sz w:val="36"/>
          <w:vertAlign w:val="baseline"/>
          <w14:cntxtAlts w14:val="0"/>
        </w:rPr>
      </w:lvl>
    </w:lvlOverride>
    <w:lvlOverride w:ilvl="1">
      <w:lvl w:ilvl="1">
        <w:start w:val="1"/>
        <w:numFmt w:val="decimal"/>
        <w:pStyle w:val="Kop2"/>
        <w:lvlText w:val="%1.%2"/>
        <w:lvlJc w:val="left"/>
        <w:pPr>
          <w:ind w:left="851" w:hanging="851"/>
        </w:pPr>
        <w:rPr>
          <w:rFonts w:hint="default" w:ascii="Verdana" w:hAnsi="Verdana"/>
          <w:b/>
          <w:i w:val="0"/>
          <w:color w:val="auto"/>
          <w:sz w:val="30"/>
        </w:rPr>
      </w:lvl>
    </w:lvlOverride>
    <w:lvlOverride w:ilvl="2">
      <w:lvl w:ilvl="2">
        <w:start w:val="1"/>
        <w:numFmt w:val="decimal"/>
        <w:pStyle w:val="Kop3"/>
        <w:lvlText w:val="%1.%2.%3"/>
        <w:lvlJc w:val="left"/>
        <w:pPr>
          <w:ind w:left="851" w:hanging="851"/>
        </w:pPr>
        <w:rPr>
          <w:rFonts w:hint="default" w:ascii="Verdana" w:hAnsi="Verdana"/>
          <w:b/>
          <w:i w:val="0"/>
          <w:color w:val="auto"/>
          <w:sz w:val="24"/>
        </w:rPr>
      </w:lvl>
    </w:lvlOverride>
    <w:lvlOverride w:ilvl="3">
      <w:lvl w:ilvl="3">
        <w:start w:val="1"/>
        <w:numFmt w:val="decimal"/>
        <w:pStyle w:val="Kop4"/>
        <w:lvlText w:val="%1.%2.%3.%4"/>
        <w:lvlJc w:val="left"/>
        <w:pPr>
          <w:ind w:left="851" w:hanging="851"/>
        </w:pPr>
        <w:rPr>
          <w:rFonts w:hint="default"/>
        </w:rPr>
      </w:lvl>
    </w:lvlOverride>
    <w:lvlOverride w:ilvl="4">
      <w:lvl w:ilvl="4">
        <w:start w:val="1"/>
        <w:numFmt w:val="decimal"/>
        <w:pStyle w:val="Kop5"/>
        <w:lvlText w:val="%1.%2.%3.%4.%5"/>
        <w:lvlJc w:val="left"/>
        <w:pPr>
          <w:ind w:left="851" w:hanging="851"/>
        </w:pPr>
        <w:rPr>
          <w:rFonts w:hint="default"/>
        </w:rPr>
      </w:lvl>
    </w:lvlOverride>
    <w:lvlOverride w:ilvl="5">
      <w:lvl w:ilvl="5">
        <w:start w:val="1"/>
        <w:numFmt w:val="decimal"/>
        <w:pStyle w:val="Kop6"/>
        <w:lvlText w:val="%1.%2.%3.%4.%5.%6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decimal"/>
        <w:pStyle w:val="Kop7"/>
        <w:lvlText w:val="%1.%2.%3.%4.%5.%6.%7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Kop8"/>
        <w:lvlText w:val="%1.%2.%3.%4.%5.%6.%7.%8"/>
        <w:lvlJc w:val="left"/>
        <w:pPr>
          <w:ind w:left="851" w:hanging="851"/>
        </w:pPr>
        <w:rPr>
          <w:rFonts w:hint="default"/>
        </w:rPr>
      </w:lvl>
    </w:lvlOverride>
    <w:lvlOverride w:ilvl="8">
      <w:lvl w:ilvl="8">
        <w:start w:val="1"/>
        <w:numFmt w:val="decimal"/>
        <w:pStyle w:val="Kop9"/>
        <w:lvlText w:val="%1.%2.%3.%4.%5.%6.%7.%8.%9"/>
        <w:lvlJc w:val="left"/>
        <w:pPr>
          <w:ind w:left="851" w:hanging="851"/>
        </w:pPr>
        <w:rPr>
          <w:rFonts w:hint="default"/>
        </w:rPr>
      </w:lvl>
    </w:lvlOverride>
  </w:num>
  <w:num w:numId="28" w16cid:durableId="1738481038">
    <w:abstractNumId w:val="9"/>
  </w:num>
  <w:num w:numId="29" w16cid:durableId="348145890">
    <w:abstractNumId w:val="4"/>
  </w:num>
  <w:num w:numId="30" w16cid:durableId="2109346852">
    <w:abstractNumId w:val="10"/>
  </w:num>
  <w:num w:numId="31" w16cid:durableId="1295332999">
    <w:abstractNumId w:val="12"/>
  </w:num>
  <w:num w:numId="32" w16cid:durableId="970482334">
    <w:abstractNumId w:val="11"/>
  </w:num>
  <w:num w:numId="33" w16cid:durableId="163516315">
    <w:abstractNumId w:val="7"/>
  </w:num>
  <w:num w:numId="34" w16cid:durableId="1012610796">
    <w:abstractNumId w:val="3"/>
  </w:num>
  <w:numIdMacAtCleanup w:val="6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60"/>
  <w:hideGrammaticalErrors/>
  <w:proofState w:spelling="clean" w:grammar="dirty"/>
  <w:attachedTemplate r:id="rId1"/>
  <w:trackRevisions w:val="false"/>
  <w:defaultTabStop w:val="284"/>
  <w:autoHyphenation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8FA"/>
    <w:rsid w:val="00000653"/>
    <w:rsid w:val="00000811"/>
    <w:rsid w:val="00000E73"/>
    <w:rsid w:val="00000EEF"/>
    <w:rsid w:val="00000F63"/>
    <w:rsid w:val="00001508"/>
    <w:rsid w:val="0000172C"/>
    <w:rsid w:val="00001922"/>
    <w:rsid w:val="00001973"/>
    <w:rsid w:val="0000199C"/>
    <w:rsid w:val="00002492"/>
    <w:rsid w:val="00002859"/>
    <w:rsid w:val="000030BA"/>
    <w:rsid w:val="0000359F"/>
    <w:rsid w:val="000036B2"/>
    <w:rsid w:val="00003B91"/>
    <w:rsid w:val="00003D51"/>
    <w:rsid w:val="0000421A"/>
    <w:rsid w:val="00004751"/>
    <w:rsid w:val="00004B40"/>
    <w:rsid w:val="00004FA6"/>
    <w:rsid w:val="00005390"/>
    <w:rsid w:val="00005406"/>
    <w:rsid w:val="0000555D"/>
    <w:rsid w:val="000056D5"/>
    <w:rsid w:val="000057BF"/>
    <w:rsid w:val="0000608D"/>
    <w:rsid w:val="00006B44"/>
    <w:rsid w:val="00006E4A"/>
    <w:rsid w:val="00006F1A"/>
    <w:rsid w:val="00006F35"/>
    <w:rsid w:val="00007005"/>
    <w:rsid w:val="00007A96"/>
    <w:rsid w:val="0001032A"/>
    <w:rsid w:val="000105F2"/>
    <w:rsid w:val="00010C48"/>
    <w:rsid w:val="00010C50"/>
    <w:rsid w:val="00010D7B"/>
    <w:rsid w:val="00011293"/>
    <w:rsid w:val="00011313"/>
    <w:rsid w:val="000114D5"/>
    <w:rsid w:val="00011856"/>
    <w:rsid w:val="00011DD3"/>
    <w:rsid w:val="00012321"/>
    <w:rsid w:val="000123C4"/>
    <w:rsid w:val="000124F2"/>
    <w:rsid w:val="00012A84"/>
    <w:rsid w:val="00012BCA"/>
    <w:rsid w:val="00012C2C"/>
    <w:rsid w:val="0001302C"/>
    <w:rsid w:val="000136E1"/>
    <w:rsid w:val="00013EAC"/>
    <w:rsid w:val="00014D03"/>
    <w:rsid w:val="00014DC4"/>
    <w:rsid w:val="000151C5"/>
    <w:rsid w:val="00015B8C"/>
    <w:rsid w:val="00016894"/>
    <w:rsid w:val="0001689B"/>
    <w:rsid w:val="00016E95"/>
    <w:rsid w:val="00016FE5"/>
    <w:rsid w:val="000175DF"/>
    <w:rsid w:val="0002084A"/>
    <w:rsid w:val="00020CB0"/>
    <w:rsid w:val="0002178D"/>
    <w:rsid w:val="00021BC6"/>
    <w:rsid w:val="0002272A"/>
    <w:rsid w:val="00022D82"/>
    <w:rsid w:val="00022E3E"/>
    <w:rsid w:val="0002344D"/>
    <w:rsid w:val="00024461"/>
    <w:rsid w:val="00024609"/>
    <w:rsid w:val="00024EAC"/>
    <w:rsid w:val="00024FEF"/>
    <w:rsid w:val="00025462"/>
    <w:rsid w:val="0002547E"/>
    <w:rsid w:val="0002565E"/>
    <w:rsid w:val="00025A54"/>
    <w:rsid w:val="00025A68"/>
    <w:rsid w:val="00025F3B"/>
    <w:rsid w:val="000261D2"/>
    <w:rsid w:val="00026DF7"/>
    <w:rsid w:val="0002793E"/>
    <w:rsid w:val="00027C32"/>
    <w:rsid w:val="00027D91"/>
    <w:rsid w:val="00027DE1"/>
    <w:rsid w:val="000305FA"/>
    <w:rsid w:val="00030FDC"/>
    <w:rsid w:val="0003100E"/>
    <w:rsid w:val="000312AC"/>
    <w:rsid w:val="00031D0E"/>
    <w:rsid w:val="00032738"/>
    <w:rsid w:val="00032E16"/>
    <w:rsid w:val="000332EA"/>
    <w:rsid w:val="00034F47"/>
    <w:rsid w:val="00035016"/>
    <w:rsid w:val="00035585"/>
    <w:rsid w:val="0003570F"/>
    <w:rsid w:val="00035800"/>
    <w:rsid w:val="00035DD5"/>
    <w:rsid w:val="00035E94"/>
    <w:rsid w:val="00036408"/>
    <w:rsid w:val="00036D78"/>
    <w:rsid w:val="0004019A"/>
    <w:rsid w:val="00040573"/>
    <w:rsid w:val="0004062A"/>
    <w:rsid w:val="00040A9D"/>
    <w:rsid w:val="00040AAF"/>
    <w:rsid w:val="00040CC3"/>
    <w:rsid w:val="00040F8C"/>
    <w:rsid w:val="00040FE7"/>
    <w:rsid w:val="00041BE0"/>
    <w:rsid w:val="00041C9C"/>
    <w:rsid w:val="00041E5F"/>
    <w:rsid w:val="00042BD9"/>
    <w:rsid w:val="00042FDF"/>
    <w:rsid w:val="0004345E"/>
    <w:rsid w:val="00043530"/>
    <w:rsid w:val="00043AB8"/>
    <w:rsid w:val="00044947"/>
    <w:rsid w:val="000452F8"/>
    <w:rsid w:val="0004553B"/>
    <w:rsid w:val="0004567F"/>
    <w:rsid w:val="00045DEF"/>
    <w:rsid w:val="000469E7"/>
    <w:rsid w:val="000479B9"/>
    <w:rsid w:val="00047AC4"/>
    <w:rsid w:val="000501BF"/>
    <w:rsid w:val="00050532"/>
    <w:rsid w:val="000509D9"/>
    <w:rsid w:val="00051B5B"/>
    <w:rsid w:val="00051B5D"/>
    <w:rsid w:val="00051CAB"/>
    <w:rsid w:val="00051D11"/>
    <w:rsid w:val="000539CF"/>
    <w:rsid w:val="00053A15"/>
    <w:rsid w:val="00053B18"/>
    <w:rsid w:val="00053F87"/>
    <w:rsid w:val="000555FD"/>
    <w:rsid w:val="00055C9A"/>
    <w:rsid w:val="00056C66"/>
    <w:rsid w:val="00057425"/>
    <w:rsid w:val="0005797B"/>
    <w:rsid w:val="000579DF"/>
    <w:rsid w:val="000600DA"/>
    <w:rsid w:val="00060904"/>
    <w:rsid w:val="000618D5"/>
    <w:rsid w:val="0006192E"/>
    <w:rsid w:val="00061CDF"/>
    <w:rsid w:val="00061D62"/>
    <w:rsid w:val="00062359"/>
    <w:rsid w:val="000628FF"/>
    <w:rsid w:val="00062A03"/>
    <w:rsid w:val="000631FD"/>
    <w:rsid w:val="0006357A"/>
    <w:rsid w:val="00063AF5"/>
    <w:rsid w:val="00063B4D"/>
    <w:rsid w:val="0006462E"/>
    <w:rsid w:val="00064AE5"/>
    <w:rsid w:val="00064E36"/>
    <w:rsid w:val="0006605D"/>
    <w:rsid w:val="00066173"/>
    <w:rsid w:val="00066933"/>
    <w:rsid w:val="00067766"/>
    <w:rsid w:val="000677A3"/>
    <w:rsid w:val="00067BDF"/>
    <w:rsid w:val="00067FF2"/>
    <w:rsid w:val="00070050"/>
    <w:rsid w:val="00070083"/>
    <w:rsid w:val="00070607"/>
    <w:rsid w:val="00070623"/>
    <w:rsid w:val="00070A44"/>
    <w:rsid w:val="00070A6E"/>
    <w:rsid w:val="00071D62"/>
    <w:rsid w:val="00072F32"/>
    <w:rsid w:val="00073177"/>
    <w:rsid w:val="0007343E"/>
    <w:rsid w:val="000736DE"/>
    <w:rsid w:val="000737E1"/>
    <w:rsid w:val="0007389F"/>
    <w:rsid w:val="000739E5"/>
    <w:rsid w:val="00073E81"/>
    <w:rsid w:val="00074D47"/>
    <w:rsid w:val="00074FFE"/>
    <w:rsid w:val="00075461"/>
    <w:rsid w:val="00075939"/>
    <w:rsid w:val="00075C35"/>
    <w:rsid w:val="00075FF3"/>
    <w:rsid w:val="000760FC"/>
    <w:rsid w:val="000777C5"/>
    <w:rsid w:val="000800C2"/>
    <w:rsid w:val="000805B0"/>
    <w:rsid w:val="00080D82"/>
    <w:rsid w:val="0008109E"/>
    <w:rsid w:val="00082747"/>
    <w:rsid w:val="000828B9"/>
    <w:rsid w:val="00082C44"/>
    <w:rsid w:val="00082C53"/>
    <w:rsid w:val="000830B8"/>
    <w:rsid w:val="00083122"/>
    <w:rsid w:val="000837E2"/>
    <w:rsid w:val="00083850"/>
    <w:rsid w:val="0008426A"/>
    <w:rsid w:val="000842D6"/>
    <w:rsid w:val="00084C80"/>
    <w:rsid w:val="00084DDD"/>
    <w:rsid w:val="00085230"/>
    <w:rsid w:val="00086004"/>
    <w:rsid w:val="0008613D"/>
    <w:rsid w:val="0008730F"/>
    <w:rsid w:val="00087DB1"/>
    <w:rsid w:val="00091146"/>
    <w:rsid w:val="000919E9"/>
    <w:rsid w:val="00091CC1"/>
    <w:rsid w:val="00091ECE"/>
    <w:rsid w:val="000928FE"/>
    <w:rsid w:val="00092F14"/>
    <w:rsid w:val="00093B20"/>
    <w:rsid w:val="000947DF"/>
    <w:rsid w:val="00094C75"/>
    <w:rsid w:val="00094D10"/>
    <w:rsid w:val="00094E47"/>
    <w:rsid w:val="00094E71"/>
    <w:rsid w:val="0009545C"/>
    <w:rsid w:val="00095E59"/>
    <w:rsid w:val="00096062"/>
    <w:rsid w:val="00096FAB"/>
    <w:rsid w:val="0009758A"/>
    <w:rsid w:val="000A0B2C"/>
    <w:rsid w:val="000A0EEB"/>
    <w:rsid w:val="000A10B3"/>
    <w:rsid w:val="000A3637"/>
    <w:rsid w:val="000A38D2"/>
    <w:rsid w:val="000A4042"/>
    <w:rsid w:val="000A45C5"/>
    <w:rsid w:val="000A4AB9"/>
    <w:rsid w:val="000A51ED"/>
    <w:rsid w:val="000A553B"/>
    <w:rsid w:val="000A555A"/>
    <w:rsid w:val="000A5FD0"/>
    <w:rsid w:val="000A60C2"/>
    <w:rsid w:val="000A60FF"/>
    <w:rsid w:val="000A6376"/>
    <w:rsid w:val="000A674D"/>
    <w:rsid w:val="000A6D02"/>
    <w:rsid w:val="000A6F8B"/>
    <w:rsid w:val="000A6FB5"/>
    <w:rsid w:val="000A7125"/>
    <w:rsid w:val="000A71E7"/>
    <w:rsid w:val="000A7214"/>
    <w:rsid w:val="000A7706"/>
    <w:rsid w:val="000A7810"/>
    <w:rsid w:val="000B2143"/>
    <w:rsid w:val="000B26CE"/>
    <w:rsid w:val="000B2C03"/>
    <w:rsid w:val="000B3100"/>
    <w:rsid w:val="000B3478"/>
    <w:rsid w:val="000B37D7"/>
    <w:rsid w:val="000B3820"/>
    <w:rsid w:val="000B457E"/>
    <w:rsid w:val="000B4914"/>
    <w:rsid w:val="000B4F56"/>
    <w:rsid w:val="000B584C"/>
    <w:rsid w:val="000B5C1C"/>
    <w:rsid w:val="000B5CD9"/>
    <w:rsid w:val="000B6476"/>
    <w:rsid w:val="000B6940"/>
    <w:rsid w:val="000B6A7C"/>
    <w:rsid w:val="000B6B64"/>
    <w:rsid w:val="000B7281"/>
    <w:rsid w:val="000B736B"/>
    <w:rsid w:val="000C0225"/>
    <w:rsid w:val="000C06E1"/>
    <w:rsid w:val="000C0C61"/>
    <w:rsid w:val="000C148B"/>
    <w:rsid w:val="000C2710"/>
    <w:rsid w:val="000C2B36"/>
    <w:rsid w:val="000C2C63"/>
    <w:rsid w:val="000C3C81"/>
    <w:rsid w:val="000C431E"/>
    <w:rsid w:val="000C4A7F"/>
    <w:rsid w:val="000C4C88"/>
    <w:rsid w:val="000C4E3B"/>
    <w:rsid w:val="000C5452"/>
    <w:rsid w:val="000C60FA"/>
    <w:rsid w:val="000C6D31"/>
    <w:rsid w:val="000C6E1D"/>
    <w:rsid w:val="000C7C26"/>
    <w:rsid w:val="000C7FD9"/>
    <w:rsid w:val="000D0518"/>
    <w:rsid w:val="000D1047"/>
    <w:rsid w:val="000D1360"/>
    <w:rsid w:val="000D1D76"/>
    <w:rsid w:val="000D1F4C"/>
    <w:rsid w:val="000D1F85"/>
    <w:rsid w:val="000D2031"/>
    <w:rsid w:val="000D2398"/>
    <w:rsid w:val="000D2D2C"/>
    <w:rsid w:val="000D2DC4"/>
    <w:rsid w:val="000D383F"/>
    <w:rsid w:val="000D385A"/>
    <w:rsid w:val="000D3979"/>
    <w:rsid w:val="000D3A36"/>
    <w:rsid w:val="000D3FD7"/>
    <w:rsid w:val="000D4CFF"/>
    <w:rsid w:val="000D50A9"/>
    <w:rsid w:val="000D559C"/>
    <w:rsid w:val="000D6558"/>
    <w:rsid w:val="000D6816"/>
    <w:rsid w:val="000D6A39"/>
    <w:rsid w:val="000D741A"/>
    <w:rsid w:val="000D77CA"/>
    <w:rsid w:val="000D79F9"/>
    <w:rsid w:val="000E0563"/>
    <w:rsid w:val="000E05A6"/>
    <w:rsid w:val="000E05D1"/>
    <w:rsid w:val="000E06F4"/>
    <w:rsid w:val="000E073B"/>
    <w:rsid w:val="000E09FA"/>
    <w:rsid w:val="000E0A4D"/>
    <w:rsid w:val="000E0BEC"/>
    <w:rsid w:val="000E0DDB"/>
    <w:rsid w:val="000E15D3"/>
    <w:rsid w:val="000E15EC"/>
    <w:rsid w:val="000E2000"/>
    <w:rsid w:val="000E2219"/>
    <w:rsid w:val="000E2587"/>
    <w:rsid w:val="000E258B"/>
    <w:rsid w:val="000E2EF4"/>
    <w:rsid w:val="000E3AF7"/>
    <w:rsid w:val="000E4127"/>
    <w:rsid w:val="000E427E"/>
    <w:rsid w:val="000E42ED"/>
    <w:rsid w:val="000E488D"/>
    <w:rsid w:val="000E4AF2"/>
    <w:rsid w:val="000E4F20"/>
    <w:rsid w:val="000E5669"/>
    <w:rsid w:val="000E5BB6"/>
    <w:rsid w:val="000E5CC7"/>
    <w:rsid w:val="000E5E84"/>
    <w:rsid w:val="000E5EE1"/>
    <w:rsid w:val="000E6B65"/>
    <w:rsid w:val="000E6C61"/>
    <w:rsid w:val="000E6E93"/>
    <w:rsid w:val="000E7453"/>
    <w:rsid w:val="000E7E08"/>
    <w:rsid w:val="000E7F68"/>
    <w:rsid w:val="000F0207"/>
    <w:rsid w:val="000F02B9"/>
    <w:rsid w:val="000F047B"/>
    <w:rsid w:val="000F0520"/>
    <w:rsid w:val="000F067A"/>
    <w:rsid w:val="000F0F79"/>
    <w:rsid w:val="000F1022"/>
    <w:rsid w:val="000F1D2A"/>
    <w:rsid w:val="000F228F"/>
    <w:rsid w:val="000F2F5F"/>
    <w:rsid w:val="000F3212"/>
    <w:rsid w:val="000F336B"/>
    <w:rsid w:val="000F379D"/>
    <w:rsid w:val="000F3865"/>
    <w:rsid w:val="000F4392"/>
    <w:rsid w:val="000F49C0"/>
    <w:rsid w:val="000F5B8A"/>
    <w:rsid w:val="000F5DCF"/>
    <w:rsid w:val="000F60FE"/>
    <w:rsid w:val="000F6139"/>
    <w:rsid w:val="000F6DEC"/>
    <w:rsid w:val="000F74E4"/>
    <w:rsid w:val="000F7720"/>
    <w:rsid w:val="000F7C22"/>
    <w:rsid w:val="00100B89"/>
    <w:rsid w:val="00100DA1"/>
    <w:rsid w:val="001010EC"/>
    <w:rsid w:val="0010142B"/>
    <w:rsid w:val="00101716"/>
    <w:rsid w:val="00101D62"/>
    <w:rsid w:val="001020D8"/>
    <w:rsid w:val="001021CD"/>
    <w:rsid w:val="0010265D"/>
    <w:rsid w:val="00102E51"/>
    <w:rsid w:val="00102FE5"/>
    <w:rsid w:val="0010361F"/>
    <w:rsid w:val="001041D2"/>
    <w:rsid w:val="0010473E"/>
    <w:rsid w:val="00105200"/>
    <w:rsid w:val="001061EE"/>
    <w:rsid w:val="0010668D"/>
    <w:rsid w:val="001069FD"/>
    <w:rsid w:val="0010728B"/>
    <w:rsid w:val="00107786"/>
    <w:rsid w:val="00107A54"/>
    <w:rsid w:val="00107DB7"/>
    <w:rsid w:val="001105F5"/>
    <w:rsid w:val="00110793"/>
    <w:rsid w:val="001107E2"/>
    <w:rsid w:val="0011084F"/>
    <w:rsid w:val="0011142F"/>
    <w:rsid w:val="00111739"/>
    <w:rsid w:val="0011246E"/>
    <w:rsid w:val="00113168"/>
    <w:rsid w:val="00113219"/>
    <w:rsid w:val="0011348B"/>
    <w:rsid w:val="00113913"/>
    <w:rsid w:val="00114042"/>
    <w:rsid w:val="00114931"/>
    <w:rsid w:val="00114B92"/>
    <w:rsid w:val="0011511A"/>
    <w:rsid w:val="00115A22"/>
    <w:rsid w:val="00115FE8"/>
    <w:rsid w:val="0011717A"/>
    <w:rsid w:val="00117434"/>
    <w:rsid w:val="00117B68"/>
    <w:rsid w:val="00117E25"/>
    <w:rsid w:val="00121768"/>
    <w:rsid w:val="00121FE7"/>
    <w:rsid w:val="001221F2"/>
    <w:rsid w:val="001233A4"/>
    <w:rsid w:val="001235F7"/>
    <w:rsid w:val="00124AD0"/>
    <w:rsid w:val="00124CBA"/>
    <w:rsid w:val="00124D4B"/>
    <w:rsid w:val="00125AEB"/>
    <w:rsid w:val="001265E9"/>
    <w:rsid w:val="001269A7"/>
    <w:rsid w:val="00127613"/>
    <w:rsid w:val="00127BF8"/>
    <w:rsid w:val="001300B3"/>
    <w:rsid w:val="001307E6"/>
    <w:rsid w:val="00130D84"/>
    <w:rsid w:val="00130DA3"/>
    <w:rsid w:val="00130F7C"/>
    <w:rsid w:val="00131185"/>
    <w:rsid w:val="0013158F"/>
    <w:rsid w:val="00131D6C"/>
    <w:rsid w:val="00131E00"/>
    <w:rsid w:val="00131E0C"/>
    <w:rsid w:val="001321D0"/>
    <w:rsid w:val="00132C13"/>
    <w:rsid w:val="00133510"/>
    <w:rsid w:val="00133B6F"/>
    <w:rsid w:val="0013475F"/>
    <w:rsid w:val="0013495D"/>
    <w:rsid w:val="00134A85"/>
    <w:rsid w:val="001356F5"/>
    <w:rsid w:val="001358A2"/>
    <w:rsid w:val="00135EBE"/>
    <w:rsid w:val="00136093"/>
    <w:rsid w:val="0013642D"/>
    <w:rsid w:val="00136FD8"/>
    <w:rsid w:val="001373B1"/>
    <w:rsid w:val="00137CB0"/>
    <w:rsid w:val="001401AC"/>
    <w:rsid w:val="00140E6C"/>
    <w:rsid w:val="0014122B"/>
    <w:rsid w:val="0014150A"/>
    <w:rsid w:val="0014229F"/>
    <w:rsid w:val="00142370"/>
    <w:rsid w:val="00142471"/>
    <w:rsid w:val="001425B2"/>
    <w:rsid w:val="00142D73"/>
    <w:rsid w:val="0014339A"/>
    <w:rsid w:val="0014340F"/>
    <w:rsid w:val="0014355F"/>
    <w:rsid w:val="00144CE0"/>
    <w:rsid w:val="00144F7D"/>
    <w:rsid w:val="001455C3"/>
    <w:rsid w:val="00145D4D"/>
    <w:rsid w:val="00146A10"/>
    <w:rsid w:val="00146FF5"/>
    <w:rsid w:val="001470B3"/>
    <w:rsid w:val="001470CB"/>
    <w:rsid w:val="001474DC"/>
    <w:rsid w:val="00147D3C"/>
    <w:rsid w:val="00147F3C"/>
    <w:rsid w:val="00150395"/>
    <w:rsid w:val="0015048B"/>
    <w:rsid w:val="0015069E"/>
    <w:rsid w:val="0015076C"/>
    <w:rsid w:val="00150ED1"/>
    <w:rsid w:val="00150FCE"/>
    <w:rsid w:val="0015136E"/>
    <w:rsid w:val="001517C5"/>
    <w:rsid w:val="00151B55"/>
    <w:rsid w:val="00152BF8"/>
    <w:rsid w:val="0015308D"/>
    <w:rsid w:val="0015344E"/>
    <w:rsid w:val="00153DA7"/>
    <w:rsid w:val="00153DB1"/>
    <w:rsid w:val="00153DD7"/>
    <w:rsid w:val="001544CF"/>
    <w:rsid w:val="00154B21"/>
    <w:rsid w:val="001555A0"/>
    <w:rsid w:val="001557B5"/>
    <w:rsid w:val="00156067"/>
    <w:rsid w:val="00156516"/>
    <w:rsid w:val="001566FE"/>
    <w:rsid w:val="00156906"/>
    <w:rsid w:val="00156AEA"/>
    <w:rsid w:val="0015754F"/>
    <w:rsid w:val="001575F6"/>
    <w:rsid w:val="001577B9"/>
    <w:rsid w:val="00157C0B"/>
    <w:rsid w:val="00157E93"/>
    <w:rsid w:val="00157ECE"/>
    <w:rsid w:val="00160BF1"/>
    <w:rsid w:val="00161171"/>
    <w:rsid w:val="0016124E"/>
    <w:rsid w:val="00161E68"/>
    <w:rsid w:val="0016243F"/>
    <w:rsid w:val="00162642"/>
    <w:rsid w:val="001626B2"/>
    <w:rsid w:val="001628E6"/>
    <w:rsid w:val="00162955"/>
    <w:rsid w:val="00162F70"/>
    <w:rsid w:val="00162FCD"/>
    <w:rsid w:val="00163669"/>
    <w:rsid w:val="001637C0"/>
    <w:rsid w:val="00164210"/>
    <w:rsid w:val="00164518"/>
    <w:rsid w:val="00164AC3"/>
    <w:rsid w:val="00164CE8"/>
    <w:rsid w:val="00167C28"/>
    <w:rsid w:val="00167CEF"/>
    <w:rsid w:val="00167EAC"/>
    <w:rsid w:val="00170C8D"/>
    <w:rsid w:val="00170CD1"/>
    <w:rsid w:val="00170EDD"/>
    <w:rsid w:val="0017179F"/>
    <w:rsid w:val="00171989"/>
    <w:rsid w:val="00171F08"/>
    <w:rsid w:val="00171FA1"/>
    <w:rsid w:val="00172F7A"/>
    <w:rsid w:val="00173180"/>
    <w:rsid w:val="001734C0"/>
    <w:rsid w:val="001735AA"/>
    <w:rsid w:val="00173E9A"/>
    <w:rsid w:val="001742B8"/>
    <w:rsid w:val="001745FC"/>
    <w:rsid w:val="00175C3C"/>
    <w:rsid w:val="00175C60"/>
    <w:rsid w:val="00175CAD"/>
    <w:rsid w:val="001761BE"/>
    <w:rsid w:val="001765C3"/>
    <w:rsid w:val="00176A31"/>
    <w:rsid w:val="001775FC"/>
    <w:rsid w:val="001778BE"/>
    <w:rsid w:val="00177A3B"/>
    <w:rsid w:val="0018013D"/>
    <w:rsid w:val="001804D5"/>
    <w:rsid w:val="00180A46"/>
    <w:rsid w:val="00180FC5"/>
    <w:rsid w:val="001812E6"/>
    <w:rsid w:val="001817B8"/>
    <w:rsid w:val="0018279C"/>
    <w:rsid w:val="0018298E"/>
    <w:rsid w:val="00182B72"/>
    <w:rsid w:val="00182CE3"/>
    <w:rsid w:val="0018309B"/>
    <w:rsid w:val="00183168"/>
    <w:rsid w:val="001835B6"/>
    <w:rsid w:val="00183A68"/>
    <w:rsid w:val="00183FE7"/>
    <w:rsid w:val="0018417C"/>
    <w:rsid w:val="00184447"/>
    <w:rsid w:val="00184D92"/>
    <w:rsid w:val="00184FBA"/>
    <w:rsid w:val="00185745"/>
    <w:rsid w:val="00185A89"/>
    <w:rsid w:val="00185AD6"/>
    <w:rsid w:val="00185C00"/>
    <w:rsid w:val="00185DEE"/>
    <w:rsid w:val="001861FC"/>
    <w:rsid w:val="001868E6"/>
    <w:rsid w:val="00186A8B"/>
    <w:rsid w:val="00186B25"/>
    <w:rsid w:val="001907FF"/>
    <w:rsid w:val="00190DA4"/>
    <w:rsid w:val="0019113A"/>
    <w:rsid w:val="0019121B"/>
    <w:rsid w:val="0019164E"/>
    <w:rsid w:val="001919DC"/>
    <w:rsid w:val="0019265B"/>
    <w:rsid w:val="001928D8"/>
    <w:rsid w:val="00192A4E"/>
    <w:rsid w:val="00193378"/>
    <w:rsid w:val="00194229"/>
    <w:rsid w:val="001948F0"/>
    <w:rsid w:val="00194D36"/>
    <w:rsid w:val="00194D52"/>
    <w:rsid w:val="001952E5"/>
    <w:rsid w:val="0019558F"/>
    <w:rsid w:val="001957DC"/>
    <w:rsid w:val="00195F19"/>
    <w:rsid w:val="0019662E"/>
    <w:rsid w:val="00196963"/>
    <w:rsid w:val="00197C95"/>
    <w:rsid w:val="001A016F"/>
    <w:rsid w:val="001A02F4"/>
    <w:rsid w:val="001A0D45"/>
    <w:rsid w:val="001A0D80"/>
    <w:rsid w:val="001A16B3"/>
    <w:rsid w:val="001A173D"/>
    <w:rsid w:val="001A2083"/>
    <w:rsid w:val="001A2786"/>
    <w:rsid w:val="001A38E7"/>
    <w:rsid w:val="001A3B34"/>
    <w:rsid w:val="001A3C2C"/>
    <w:rsid w:val="001A4A4A"/>
    <w:rsid w:val="001A4FAA"/>
    <w:rsid w:val="001A53D1"/>
    <w:rsid w:val="001A5439"/>
    <w:rsid w:val="001A5927"/>
    <w:rsid w:val="001A5A1D"/>
    <w:rsid w:val="001A65FE"/>
    <w:rsid w:val="001A669C"/>
    <w:rsid w:val="001A7662"/>
    <w:rsid w:val="001A7B0D"/>
    <w:rsid w:val="001A7C7E"/>
    <w:rsid w:val="001B009C"/>
    <w:rsid w:val="001B069D"/>
    <w:rsid w:val="001B0BE7"/>
    <w:rsid w:val="001B108C"/>
    <w:rsid w:val="001B13A7"/>
    <w:rsid w:val="001B40F5"/>
    <w:rsid w:val="001B4607"/>
    <w:rsid w:val="001B47D4"/>
    <w:rsid w:val="001B4994"/>
    <w:rsid w:val="001B548C"/>
    <w:rsid w:val="001B5D16"/>
    <w:rsid w:val="001B64AB"/>
    <w:rsid w:val="001B655F"/>
    <w:rsid w:val="001B6C94"/>
    <w:rsid w:val="001B70D9"/>
    <w:rsid w:val="001B735A"/>
    <w:rsid w:val="001B7DE9"/>
    <w:rsid w:val="001C0706"/>
    <w:rsid w:val="001C0F2F"/>
    <w:rsid w:val="001C1DC3"/>
    <w:rsid w:val="001C22A2"/>
    <w:rsid w:val="001C24B9"/>
    <w:rsid w:val="001C378F"/>
    <w:rsid w:val="001C3B52"/>
    <w:rsid w:val="001C421F"/>
    <w:rsid w:val="001C4911"/>
    <w:rsid w:val="001C5CD9"/>
    <w:rsid w:val="001C60EA"/>
    <w:rsid w:val="001C624D"/>
    <w:rsid w:val="001C69E4"/>
    <w:rsid w:val="001C6A96"/>
    <w:rsid w:val="001C7070"/>
    <w:rsid w:val="001C78DB"/>
    <w:rsid w:val="001D051F"/>
    <w:rsid w:val="001D074D"/>
    <w:rsid w:val="001D08EF"/>
    <w:rsid w:val="001D12BD"/>
    <w:rsid w:val="001D17BB"/>
    <w:rsid w:val="001D1C16"/>
    <w:rsid w:val="001D28C8"/>
    <w:rsid w:val="001D37E0"/>
    <w:rsid w:val="001D3CEF"/>
    <w:rsid w:val="001D5178"/>
    <w:rsid w:val="001D52B5"/>
    <w:rsid w:val="001D5588"/>
    <w:rsid w:val="001D6179"/>
    <w:rsid w:val="001D62E5"/>
    <w:rsid w:val="001D6B1F"/>
    <w:rsid w:val="001D720A"/>
    <w:rsid w:val="001D72EA"/>
    <w:rsid w:val="001D7B13"/>
    <w:rsid w:val="001E01CE"/>
    <w:rsid w:val="001E02BC"/>
    <w:rsid w:val="001E0674"/>
    <w:rsid w:val="001E086D"/>
    <w:rsid w:val="001E1073"/>
    <w:rsid w:val="001E10F9"/>
    <w:rsid w:val="001E143D"/>
    <w:rsid w:val="001E15B3"/>
    <w:rsid w:val="001E1790"/>
    <w:rsid w:val="001E19BD"/>
    <w:rsid w:val="001E1D82"/>
    <w:rsid w:val="001E1EB2"/>
    <w:rsid w:val="001E2563"/>
    <w:rsid w:val="001E2B89"/>
    <w:rsid w:val="001E359D"/>
    <w:rsid w:val="001E366F"/>
    <w:rsid w:val="001E367B"/>
    <w:rsid w:val="001E4742"/>
    <w:rsid w:val="001E48B4"/>
    <w:rsid w:val="001E49AB"/>
    <w:rsid w:val="001E4E22"/>
    <w:rsid w:val="001E4F0B"/>
    <w:rsid w:val="001E5504"/>
    <w:rsid w:val="001E5D8D"/>
    <w:rsid w:val="001E6057"/>
    <w:rsid w:val="001E64B3"/>
    <w:rsid w:val="001E6AEC"/>
    <w:rsid w:val="001E7073"/>
    <w:rsid w:val="001E7141"/>
    <w:rsid w:val="001E7361"/>
    <w:rsid w:val="001F0073"/>
    <w:rsid w:val="001F05F7"/>
    <w:rsid w:val="001F0B88"/>
    <w:rsid w:val="001F1091"/>
    <w:rsid w:val="001F16C7"/>
    <w:rsid w:val="001F16D2"/>
    <w:rsid w:val="001F19C7"/>
    <w:rsid w:val="001F1D8F"/>
    <w:rsid w:val="001F2288"/>
    <w:rsid w:val="001F28B0"/>
    <w:rsid w:val="001F3342"/>
    <w:rsid w:val="001F3983"/>
    <w:rsid w:val="001F3AC1"/>
    <w:rsid w:val="001F3CDC"/>
    <w:rsid w:val="001F3CF8"/>
    <w:rsid w:val="001F3F1E"/>
    <w:rsid w:val="001F4062"/>
    <w:rsid w:val="001F4D9E"/>
    <w:rsid w:val="001F4E8B"/>
    <w:rsid w:val="001F5101"/>
    <w:rsid w:val="001F5602"/>
    <w:rsid w:val="001F57F6"/>
    <w:rsid w:val="001F5A04"/>
    <w:rsid w:val="001F5C23"/>
    <w:rsid w:val="001F6867"/>
    <w:rsid w:val="001F68A3"/>
    <w:rsid w:val="001F6960"/>
    <w:rsid w:val="001F6B8D"/>
    <w:rsid w:val="001F6F4D"/>
    <w:rsid w:val="001F7022"/>
    <w:rsid w:val="001F7C20"/>
    <w:rsid w:val="002003E6"/>
    <w:rsid w:val="0020078D"/>
    <w:rsid w:val="00200ACC"/>
    <w:rsid w:val="002026CD"/>
    <w:rsid w:val="00202A5D"/>
    <w:rsid w:val="00203AC4"/>
    <w:rsid w:val="002046F8"/>
    <w:rsid w:val="00204DDA"/>
    <w:rsid w:val="00206180"/>
    <w:rsid w:val="00206407"/>
    <w:rsid w:val="0020641A"/>
    <w:rsid w:val="0020775E"/>
    <w:rsid w:val="002100AF"/>
    <w:rsid w:val="002108F9"/>
    <w:rsid w:val="00210CC3"/>
    <w:rsid w:val="00210CF3"/>
    <w:rsid w:val="0021108D"/>
    <w:rsid w:val="0021117A"/>
    <w:rsid w:val="0021196F"/>
    <w:rsid w:val="00211AB0"/>
    <w:rsid w:val="00212289"/>
    <w:rsid w:val="00212320"/>
    <w:rsid w:val="0021273E"/>
    <w:rsid w:val="002129FA"/>
    <w:rsid w:val="00212A11"/>
    <w:rsid w:val="0021310D"/>
    <w:rsid w:val="00213416"/>
    <w:rsid w:val="00213CCE"/>
    <w:rsid w:val="00213E5D"/>
    <w:rsid w:val="00213FAB"/>
    <w:rsid w:val="00214112"/>
    <w:rsid w:val="002149C6"/>
    <w:rsid w:val="00214D6F"/>
    <w:rsid w:val="00214E21"/>
    <w:rsid w:val="00214EF2"/>
    <w:rsid w:val="00215070"/>
    <w:rsid w:val="002154EB"/>
    <w:rsid w:val="00215570"/>
    <w:rsid w:val="00215FD3"/>
    <w:rsid w:val="00216511"/>
    <w:rsid w:val="00216624"/>
    <w:rsid w:val="002169B8"/>
    <w:rsid w:val="002178FA"/>
    <w:rsid w:val="00217B75"/>
    <w:rsid w:val="00217F91"/>
    <w:rsid w:val="00221A2D"/>
    <w:rsid w:val="00221A4F"/>
    <w:rsid w:val="0022216B"/>
    <w:rsid w:val="00222771"/>
    <w:rsid w:val="002227CD"/>
    <w:rsid w:val="0022377E"/>
    <w:rsid w:val="00223B34"/>
    <w:rsid w:val="00224F81"/>
    <w:rsid w:val="00225095"/>
    <w:rsid w:val="00225ED4"/>
    <w:rsid w:val="00226A3D"/>
    <w:rsid w:val="00226ACE"/>
    <w:rsid w:val="00226DC6"/>
    <w:rsid w:val="002272EF"/>
    <w:rsid w:val="00227734"/>
    <w:rsid w:val="002301AE"/>
    <w:rsid w:val="002307B4"/>
    <w:rsid w:val="00230C5B"/>
    <w:rsid w:val="00231591"/>
    <w:rsid w:val="0023191F"/>
    <w:rsid w:val="00231986"/>
    <w:rsid w:val="002319C4"/>
    <w:rsid w:val="00231A21"/>
    <w:rsid w:val="00231CED"/>
    <w:rsid w:val="00232AE6"/>
    <w:rsid w:val="0023329E"/>
    <w:rsid w:val="0023340D"/>
    <w:rsid w:val="002334C5"/>
    <w:rsid w:val="00233A20"/>
    <w:rsid w:val="002340E5"/>
    <w:rsid w:val="0023412A"/>
    <w:rsid w:val="002341F6"/>
    <w:rsid w:val="00234819"/>
    <w:rsid w:val="00234862"/>
    <w:rsid w:val="00234A18"/>
    <w:rsid w:val="002350BC"/>
    <w:rsid w:val="00235191"/>
    <w:rsid w:val="0023644E"/>
    <w:rsid w:val="00236BF6"/>
    <w:rsid w:val="002379F4"/>
    <w:rsid w:val="00237A49"/>
    <w:rsid w:val="00240E0B"/>
    <w:rsid w:val="00241011"/>
    <w:rsid w:val="00241C89"/>
    <w:rsid w:val="00241D39"/>
    <w:rsid w:val="00241FFE"/>
    <w:rsid w:val="002426AE"/>
    <w:rsid w:val="002430DB"/>
    <w:rsid w:val="00243803"/>
    <w:rsid w:val="00243880"/>
    <w:rsid w:val="00243B2F"/>
    <w:rsid w:val="00243FF6"/>
    <w:rsid w:val="00244504"/>
    <w:rsid w:val="002447B4"/>
    <w:rsid w:val="00244A37"/>
    <w:rsid w:val="00244DA5"/>
    <w:rsid w:val="00245597"/>
    <w:rsid w:val="00245A03"/>
    <w:rsid w:val="00245D85"/>
    <w:rsid w:val="00245F58"/>
    <w:rsid w:val="00246260"/>
    <w:rsid w:val="002469F7"/>
    <w:rsid w:val="00246C83"/>
    <w:rsid w:val="00246EBE"/>
    <w:rsid w:val="002473B9"/>
    <w:rsid w:val="00247A87"/>
    <w:rsid w:val="00247C3A"/>
    <w:rsid w:val="0025010E"/>
    <w:rsid w:val="00250371"/>
    <w:rsid w:val="00250950"/>
    <w:rsid w:val="002509A9"/>
    <w:rsid w:val="00250C96"/>
    <w:rsid w:val="00250CE6"/>
    <w:rsid w:val="00250DB2"/>
    <w:rsid w:val="00251E70"/>
    <w:rsid w:val="002520D6"/>
    <w:rsid w:val="00252779"/>
    <w:rsid w:val="00252EF9"/>
    <w:rsid w:val="002539B9"/>
    <w:rsid w:val="00253C42"/>
    <w:rsid w:val="002544A1"/>
    <w:rsid w:val="002548EE"/>
    <w:rsid w:val="002554B2"/>
    <w:rsid w:val="002558F0"/>
    <w:rsid w:val="0025595D"/>
    <w:rsid w:val="00255D40"/>
    <w:rsid w:val="00255D84"/>
    <w:rsid w:val="00256663"/>
    <w:rsid w:val="002578B5"/>
    <w:rsid w:val="00257E3A"/>
    <w:rsid w:val="00260660"/>
    <w:rsid w:val="002612ED"/>
    <w:rsid w:val="0026149D"/>
    <w:rsid w:val="0026171A"/>
    <w:rsid w:val="00261AFB"/>
    <w:rsid w:val="00261E11"/>
    <w:rsid w:val="0026233E"/>
    <w:rsid w:val="002627BB"/>
    <w:rsid w:val="00262C09"/>
    <w:rsid w:val="002632E9"/>
    <w:rsid w:val="002639C6"/>
    <w:rsid w:val="00263EB7"/>
    <w:rsid w:val="00265331"/>
    <w:rsid w:val="00266AB9"/>
    <w:rsid w:val="0026712E"/>
    <w:rsid w:val="00267B4C"/>
    <w:rsid w:val="002700EA"/>
    <w:rsid w:val="002705AB"/>
    <w:rsid w:val="002705D3"/>
    <w:rsid w:val="002706A1"/>
    <w:rsid w:val="00270AFD"/>
    <w:rsid w:val="00270EF0"/>
    <w:rsid w:val="0027130B"/>
    <w:rsid w:val="00271875"/>
    <w:rsid w:val="00271E03"/>
    <w:rsid w:val="00272287"/>
    <w:rsid w:val="00273961"/>
    <w:rsid w:val="00273FA2"/>
    <w:rsid w:val="0027422F"/>
    <w:rsid w:val="002746A5"/>
    <w:rsid w:val="00274AF1"/>
    <w:rsid w:val="00274C65"/>
    <w:rsid w:val="00274FC8"/>
    <w:rsid w:val="0027519A"/>
    <w:rsid w:val="002758D2"/>
    <w:rsid w:val="002759AC"/>
    <w:rsid w:val="00275BE3"/>
    <w:rsid w:val="0027662B"/>
    <w:rsid w:val="0027668C"/>
    <w:rsid w:val="002767CC"/>
    <w:rsid w:val="00276EE5"/>
    <w:rsid w:val="0027782B"/>
    <w:rsid w:val="002778B6"/>
    <w:rsid w:val="00280339"/>
    <w:rsid w:val="0028065D"/>
    <w:rsid w:val="0028097D"/>
    <w:rsid w:val="00280A6B"/>
    <w:rsid w:val="00280ABB"/>
    <w:rsid w:val="0028158A"/>
    <w:rsid w:val="00281736"/>
    <w:rsid w:val="002818EB"/>
    <w:rsid w:val="00281BB8"/>
    <w:rsid w:val="00281FD4"/>
    <w:rsid w:val="00282C44"/>
    <w:rsid w:val="00283189"/>
    <w:rsid w:val="00283291"/>
    <w:rsid w:val="00283442"/>
    <w:rsid w:val="00283C0F"/>
    <w:rsid w:val="002842C1"/>
    <w:rsid w:val="002850D7"/>
    <w:rsid w:val="00285234"/>
    <w:rsid w:val="002856F0"/>
    <w:rsid w:val="0028580C"/>
    <w:rsid w:val="00285983"/>
    <w:rsid w:val="00285CC2"/>
    <w:rsid w:val="00286086"/>
    <w:rsid w:val="00286608"/>
    <w:rsid w:val="002868A5"/>
    <w:rsid w:val="002873CA"/>
    <w:rsid w:val="0028779B"/>
    <w:rsid w:val="0028793F"/>
    <w:rsid w:val="00287DA7"/>
    <w:rsid w:val="002907A1"/>
    <w:rsid w:val="00290C10"/>
    <w:rsid w:val="00290FC3"/>
    <w:rsid w:val="0029186F"/>
    <w:rsid w:val="00291876"/>
    <w:rsid w:val="00291E10"/>
    <w:rsid w:val="002920CF"/>
    <w:rsid w:val="00292780"/>
    <w:rsid w:val="00292998"/>
    <w:rsid w:val="00293751"/>
    <w:rsid w:val="0029392B"/>
    <w:rsid w:val="0029432D"/>
    <w:rsid w:val="0029447E"/>
    <w:rsid w:val="0029474D"/>
    <w:rsid w:val="00294F1F"/>
    <w:rsid w:val="00295358"/>
    <w:rsid w:val="0029547C"/>
    <w:rsid w:val="00295653"/>
    <w:rsid w:val="002959CB"/>
    <w:rsid w:val="00295C5A"/>
    <w:rsid w:val="0029623F"/>
    <w:rsid w:val="00296327"/>
    <w:rsid w:val="0029651A"/>
    <w:rsid w:val="00297321"/>
    <w:rsid w:val="002978B6"/>
    <w:rsid w:val="00297BB1"/>
    <w:rsid w:val="002A00A8"/>
    <w:rsid w:val="002A06FB"/>
    <w:rsid w:val="002A0EB4"/>
    <w:rsid w:val="002A1406"/>
    <w:rsid w:val="002A15C2"/>
    <w:rsid w:val="002A17FB"/>
    <w:rsid w:val="002A1D0D"/>
    <w:rsid w:val="002A1F3F"/>
    <w:rsid w:val="002A221E"/>
    <w:rsid w:val="002A26D6"/>
    <w:rsid w:val="002A2DEB"/>
    <w:rsid w:val="002A2F20"/>
    <w:rsid w:val="002A3271"/>
    <w:rsid w:val="002A3E9F"/>
    <w:rsid w:val="002A44BB"/>
    <w:rsid w:val="002A4DE7"/>
    <w:rsid w:val="002A5BB7"/>
    <w:rsid w:val="002A624F"/>
    <w:rsid w:val="002A6675"/>
    <w:rsid w:val="002A6721"/>
    <w:rsid w:val="002A6CAC"/>
    <w:rsid w:val="002A6FEA"/>
    <w:rsid w:val="002A7183"/>
    <w:rsid w:val="002A7BB1"/>
    <w:rsid w:val="002B0109"/>
    <w:rsid w:val="002B07CD"/>
    <w:rsid w:val="002B0AE0"/>
    <w:rsid w:val="002B0D3F"/>
    <w:rsid w:val="002B1AB2"/>
    <w:rsid w:val="002B1B03"/>
    <w:rsid w:val="002B1E1C"/>
    <w:rsid w:val="002B1F1B"/>
    <w:rsid w:val="002B2C1D"/>
    <w:rsid w:val="002B362B"/>
    <w:rsid w:val="002B3A09"/>
    <w:rsid w:val="002B3F9D"/>
    <w:rsid w:val="002B41D4"/>
    <w:rsid w:val="002B43DB"/>
    <w:rsid w:val="002B4636"/>
    <w:rsid w:val="002B4957"/>
    <w:rsid w:val="002B4B69"/>
    <w:rsid w:val="002B4C03"/>
    <w:rsid w:val="002B5779"/>
    <w:rsid w:val="002B5EE1"/>
    <w:rsid w:val="002B5F52"/>
    <w:rsid w:val="002B6094"/>
    <w:rsid w:val="002B6A17"/>
    <w:rsid w:val="002B7251"/>
    <w:rsid w:val="002B770C"/>
    <w:rsid w:val="002B7A8C"/>
    <w:rsid w:val="002B7EE6"/>
    <w:rsid w:val="002C0507"/>
    <w:rsid w:val="002C0DB3"/>
    <w:rsid w:val="002C0E9D"/>
    <w:rsid w:val="002C10E0"/>
    <w:rsid w:val="002C179D"/>
    <w:rsid w:val="002C1A6D"/>
    <w:rsid w:val="002C1EBB"/>
    <w:rsid w:val="002C220A"/>
    <w:rsid w:val="002C2F91"/>
    <w:rsid w:val="002C336B"/>
    <w:rsid w:val="002C36A6"/>
    <w:rsid w:val="002C381F"/>
    <w:rsid w:val="002C3924"/>
    <w:rsid w:val="002C3A6F"/>
    <w:rsid w:val="002C3DB1"/>
    <w:rsid w:val="002C4288"/>
    <w:rsid w:val="002C44A6"/>
    <w:rsid w:val="002C4790"/>
    <w:rsid w:val="002C49CD"/>
    <w:rsid w:val="002C516C"/>
    <w:rsid w:val="002C5183"/>
    <w:rsid w:val="002C5878"/>
    <w:rsid w:val="002C62DB"/>
    <w:rsid w:val="002C693E"/>
    <w:rsid w:val="002C6F7C"/>
    <w:rsid w:val="002C72C9"/>
    <w:rsid w:val="002D0147"/>
    <w:rsid w:val="002D0261"/>
    <w:rsid w:val="002D067E"/>
    <w:rsid w:val="002D0848"/>
    <w:rsid w:val="002D0945"/>
    <w:rsid w:val="002D1707"/>
    <w:rsid w:val="002D19C5"/>
    <w:rsid w:val="002D1FF7"/>
    <w:rsid w:val="002D2615"/>
    <w:rsid w:val="002D2868"/>
    <w:rsid w:val="002D3139"/>
    <w:rsid w:val="002D4D6A"/>
    <w:rsid w:val="002D5B80"/>
    <w:rsid w:val="002D67B4"/>
    <w:rsid w:val="002D6DE1"/>
    <w:rsid w:val="002D7068"/>
    <w:rsid w:val="002D78E9"/>
    <w:rsid w:val="002E0114"/>
    <w:rsid w:val="002E014D"/>
    <w:rsid w:val="002E0468"/>
    <w:rsid w:val="002E0C06"/>
    <w:rsid w:val="002E1068"/>
    <w:rsid w:val="002E10D7"/>
    <w:rsid w:val="002E134E"/>
    <w:rsid w:val="002E1715"/>
    <w:rsid w:val="002E1B90"/>
    <w:rsid w:val="002E1E46"/>
    <w:rsid w:val="002E1EE6"/>
    <w:rsid w:val="002E2A70"/>
    <w:rsid w:val="002E32B8"/>
    <w:rsid w:val="002E45BB"/>
    <w:rsid w:val="002E465D"/>
    <w:rsid w:val="002E492C"/>
    <w:rsid w:val="002E51C7"/>
    <w:rsid w:val="002E5887"/>
    <w:rsid w:val="002E5952"/>
    <w:rsid w:val="002E61B0"/>
    <w:rsid w:val="002E6821"/>
    <w:rsid w:val="002E7551"/>
    <w:rsid w:val="002E76AF"/>
    <w:rsid w:val="002F0165"/>
    <w:rsid w:val="002F01EB"/>
    <w:rsid w:val="002F0422"/>
    <w:rsid w:val="002F04A5"/>
    <w:rsid w:val="002F05EF"/>
    <w:rsid w:val="002F0908"/>
    <w:rsid w:val="002F1A9D"/>
    <w:rsid w:val="002F1E94"/>
    <w:rsid w:val="002F20A9"/>
    <w:rsid w:val="002F2160"/>
    <w:rsid w:val="002F2394"/>
    <w:rsid w:val="002F27A6"/>
    <w:rsid w:val="002F298E"/>
    <w:rsid w:val="002F2CEF"/>
    <w:rsid w:val="002F2F01"/>
    <w:rsid w:val="002F3034"/>
    <w:rsid w:val="002F3329"/>
    <w:rsid w:val="002F3784"/>
    <w:rsid w:val="002F4299"/>
    <w:rsid w:val="002F4614"/>
    <w:rsid w:val="002F4AF0"/>
    <w:rsid w:val="002F56C3"/>
    <w:rsid w:val="002F6777"/>
    <w:rsid w:val="002F6A86"/>
    <w:rsid w:val="002F6C95"/>
    <w:rsid w:val="002F6E6E"/>
    <w:rsid w:val="002F7016"/>
    <w:rsid w:val="002F7457"/>
    <w:rsid w:val="00300351"/>
    <w:rsid w:val="00300FB7"/>
    <w:rsid w:val="0030112B"/>
    <w:rsid w:val="00301178"/>
    <w:rsid w:val="00301616"/>
    <w:rsid w:val="00301A88"/>
    <w:rsid w:val="00301C5B"/>
    <w:rsid w:val="00301FEE"/>
    <w:rsid w:val="00302662"/>
    <w:rsid w:val="00302BBB"/>
    <w:rsid w:val="00302F7F"/>
    <w:rsid w:val="003030FE"/>
    <w:rsid w:val="0030310A"/>
    <w:rsid w:val="003035B8"/>
    <w:rsid w:val="00303606"/>
    <w:rsid w:val="00303963"/>
    <w:rsid w:val="00304531"/>
    <w:rsid w:val="00304861"/>
    <w:rsid w:val="00304A47"/>
    <w:rsid w:val="00304B7D"/>
    <w:rsid w:val="003056B2"/>
    <w:rsid w:val="0030571D"/>
    <w:rsid w:val="00306043"/>
    <w:rsid w:val="00306421"/>
    <w:rsid w:val="0030682D"/>
    <w:rsid w:val="00306AAA"/>
    <w:rsid w:val="00306F82"/>
    <w:rsid w:val="00307946"/>
    <w:rsid w:val="00307E7F"/>
    <w:rsid w:val="00310434"/>
    <w:rsid w:val="00310B5B"/>
    <w:rsid w:val="00310CEC"/>
    <w:rsid w:val="0031110D"/>
    <w:rsid w:val="00311289"/>
    <w:rsid w:val="003112A2"/>
    <w:rsid w:val="0031135A"/>
    <w:rsid w:val="00312563"/>
    <w:rsid w:val="0031290E"/>
    <w:rsid w:val="00312A62"/>
    <w:rsid w:val="003130BF"/>
    <w:rsid w:val="003132CA"/>
    <w:rsid w:val="0031446D"/>
    <w:rsid w:val="00314874"/>
    <w:rsid w:val="00314B1E"/>
    <w:rsid w:val="00315434"/>
    <w:rsid w:val="003155B1"/>
    <w:rsid w:val="00315A55"/>
    <w:rsid w:val="00316981"/>
    <w:rsid w:val="00316B1B"/>
    <w:rsid w:val="00317046"/>
    <w:rsid w:val="00317695"/>
    <w:rsid w:val="00317943"/>
    <w:rsid w:val="00320158"/>
    <w:rsid w:val="00320177"/>
    <w:rsid w:val="003201C7"/>
    <w:rsid w:val="003202CC"/>
    <w:rsid w:val="00320E7C"/>
    <w:rsid w:val="00321032"/>
    <w:rsid w:val="003216A5"/>
    <w:rsid w:val="00321E48"/>
    <w:rsid w:val="00322798"/>
    <w:rsid w:val="00322885"/>
    <w:rsid w:val="00322B4D"/>
    <w:rsid w:val="00322D03"/>
    <w:rsid w:val="003236A3"/>
    <w:rsid w:val="00323AA2"/>
    <w:rsid w:val="003250CE"/>
    <w:rsid w:val="00325311"/>
    <w:rsid w:val="0032541F"/>
    <w:rsid w:val="00325479"/>
    <w:rsid w:val="003259BA"/>
    <w:rsid w:val="00325C72"/>
    <w:rsid w:val="00325EC8"/>
    <w:rsid w:val="00325F1D"/>
    <w:rsid w:val="00326F23"/>
    <w:rsid w:val="00326F52"/>
    <w:rsid w:val="00327152"/>
    <w:rsid w:val="0032720D"/>
    <w:rsid w:val="003272A1"/>
    <w:rsid w:val="0032786B"/>
    <w:rsid w:val="00327B36"/>
    <w:rsid w:val="00327B84"/>
    <w:rsid w:val="00327F66"/>
    <w:rsid w:val="00330DAA"/>
    <w:rsid w:val="00330DE2"/>
    <w:rsid w:val="003310FD"/>
    <w:rsid w:val="00331553"/>
    <w:rsid w:val="003315FF"/>
    <w:rsid w:val="00332427"/>
    <w:rsid w:val="00332A2A"/>
    <w:rsid w:val="00332A7D"/>
    <w:rsid w:val="003332B0"/>
    <w:rsid w:val="0033373C"/>
    <w:rsid w:val="00333E8E"/>
    <w:rsid w:val="00333FF8"/>
    <w:rsid w:val="00334B97"/>
    <w:rsid w:val="00336536"/>
    <w:rsid w:val="003365BF"/>
    <w:rsid w:val="00336AAD"/>
    <w:rsid w:val="00337A9E"/>
    <w:rsid w:val="00337E5B"/>
    <w:rsid w:val="00340530"/>
    <w:rsid w:val="00340568"/>
    <w:rsid w:val="003409C4"/>
    <w:rsid w:val="00340C3F"/>
    <w:rsid w:val="00340D2B"/>
    <w:rsid w:val="003430C7"/>
    <w:rsid w:val="00343875"/>
    <w:rsid w:val="003439D3"/>
    <w:rsid w:val="00344022"/>
    <w:rsid w:val="0034466C"/>
    <w:rsid w:val="003449D2"/>
    <w:rsid w:val="00344C88"/>
    <w:rsid w:val="003454B6"/>
    <w:rsid w:val="0034555C"/>
    <w:rsid w:val="00345C19"/>
    <w:rsid w:val="003460C5"/>
    <w:rsid w:val="00346BA2"/>
    <w:rsid w:val="0034720E"/>
    <w:rsid w:val="00347A66"/>
    <w:rsid w:val="00350433"/>
    <w:rsid w:val="0035066E"/>
    <w:rsid w:val="00350BB4"/>
    <w:rsid w:val="00350CBC"/>
    <w:rsid w:val="00350E3C"/>
    <w:rsid w:val="00351CCE"/>
    <w:rsid w:val="00351CDF"/>
    <w:rsid w:val="0035231F"/>
    <w:rsid w:val="0035239D"/>
    <w:rsid w:val="003525E3"/>
    <w:rsid w:val="0035269E"/>
    <w:rsid w:val="003528B1"/>
    <w:rsid w:val="00352968"/>
    <w:rsid w:val="00353881"/>
    <w:rsid w:val="00353C69"/>
    <w:rsid w:val="0035473E"/>
    <w:rsid w:val="00354B54"/>
    <w:rsid w:val="00354F46"/>
    <w:rsid w:val="003558B6"/>
    <w:rsid w:val="00355A33"/>
    <w:rsid w:val="00355B5F"/>
    <w:rsid w:val="00356707"/>
    <w:rsid w:val="0035699E"/>
    <w:rsid w:val="00357052"/>
    <w:rsid w:val="003570CA"/>
    <w:rsid w:val="0035759E"/>
    <w:rsid w:val="00357BA2"/>
    <w:rsid w:val="003600B0"/>
    <w:rsid w:val="0036015C"/>
    <w:rsid w:val="003602F7"/>
    <w:rsid w:val="00361388"/>
    <w:rsid w:val="00361F9B"/>
    <w:rsid w:val="003623BD"/>
    <w:rsid w:val="00362468"/>
    <w:rsid w:val="00362839"/>
    <w:rsid w:val="00362862"/>
    <w:rsid w:val="00362A03"/>
    <w:rsid w:val="00362C1E"/>
    <w:rsid w:val="0036323C"/>
    <w:rsid w:val="0036364C"/>
    <w:rsid w:val="0036400D"/>
    <w:rsid w:val="00364348"/>
    <w:rsid w:val="00365092"/>
    <w:rsid w:val="00365184"/>
    <w:rsid w:val="00365908"/>
    <w:rsid w:val="00365BD0"/>
    <w:rsid w:val="0036623B"/>
    <w:rsid w:val="003667C4"/>
    <w:rsid w:val="0036685C"/>
    <w:rsid w:val="00366BF0"/>
    <w:rsid w:val="00366C19"/>
    <w:rsid w:val="00367E8A"/>
    <w:rsid w:val="0037006E"/>
    <w:rsid w:val="00370B63"/>
    <w:rsid w:val="00370FDF"/>
    <w:rsid w:val="0037134A"/>
    <w:rsid w:val="00371841"/>
    <w:rsid w:val="003718BF"/>
    <w:rsid w:val="00372114"/>
    <w:rsid w:val="00373278"/>
    <w:rsid w:val="003746D6"/>
    <w:rsid w:val="00374D79"/>
    <w:rsid w:val="003756EF"/>
    <w:rsid w:val="00375E7D"/>
    <w:rsid w:val="00376746"/>
    <w:rsid w:val="003768CE"/>
    <w:rsid w:val="00376A55"/>
    <w:rsid w:val="0037714D"/>
    <w:rsid w:val="00380369"/>
    <w:rsid w:val="003805DC"/>
    <w:rsid w:val="00381803"/>
    <w:rsid w:val="00381AC7"/>
    <w:rsid w:val="00381CA5"/>
    <w:rsid w:val="0038264D"/>
    <w:rsid w:val="003826C0"/>
    <w:rsid w:val="003827BA"/>
    <w:rsid w:val="00382B6F"/>
    <w:rsid w:val="003830F1"/>
    <w:rsid w:val="00383432"/>
    <w:rsid w:val="00383DE2"/>
    <w:rsid w:val="003843C9"/>
    <w:rsid w:val="00384940"/>
    <w:rsid w:val="00384D73"/>
    <w:rsid w:val="00385E24"/>
    <w:rsid w:val="00386058"/>
    <w:rsid w:val="00386189"/>
    <w:rsid w:val="003864EB"/>
    <w:rsid w:val="003865CF"/>
    <w:rsid w:val="00386E03"/>
    <w:rsid w:val="003873FC"/>
    <w:rsid w:val="00387730"/>
    <w:rsid w:val="0038780C"/>
    <w:rsid w:val="00387CAB"/>
    <w:rsid w:val="003903DE"/>
    <w:rsid w:val="00390678"/>
    <w:rsid w:val="0039079A"/>
    <w:rsid w:val="00390E33"/>
    <w:rsid w:val="00391718"/>
    <w:rsid w:val="00391AA3"/>
    <w:rsid w:val="00391EC4"/>
    <w:rsid w:val="00392AC7"/>
    <w:rsid w:val="00392F08"/>
    <w:rsid w:val="00393197"/>
    <w:rsid w:val="0039339F"/>
    <w:rsid w:val="00393F57"/>
    <w:rsid w:val="00393FDB"/>
    <w:rsid w:val="00394065"/>
    <w:rsid w:val="00394A81"/>
    <w:rsid w:val="00394D62"/>
    <w:rsid w:val="00395325"/>
    <w:rsid w:val="00395C6D"/>
    <w:rsid w:val="0039699F"/>
    <w:rsid w:val="00397624"/>
    <w:rsid w:val="0039771B"/>
    <w:rsid w:val="003A077C"/>
    <w:rsid w:val="003A0C0A"/>
    <w:rsid w:val="003A0CCC"/>
    <w:rsid w:val="003A156B"/>
    <w:rsid w:val="003A16FF"/>
    <w:rsid w:val="003A1A58"/>
    <w:rsid w:val="003A1AF5"/>
    <w:rsid w:val="003A21C9"/>
    <w:rsid w:val="003A2538"/>
    <w:rsid w:val="003A2628"/>
    <w:rsid w:val="003A2B7A"/>
    <w:rsid w:val="003A315E"/>
    <w:rsid w:val="003A39C9"/>
    <w:rsid w:val="003A4417"/>
    <w:rsid w:val="003A4791"/>
    <w:rsid w:val="003A48E9"/>
    <w:rsid w:val="003A4B4B"/>
    <w:rsid w:val="003A4BD4"/>
    <w:rsid w:val="003A537E"/>
    <w:rsid w:val="003A56F7"/>
    <w:rsid w:val="003A6444"/>
    <w:rsid w:val="003A6B13"/>
    <w:rsid w:val="003A7903"/>
    <w:rsid w:val="003A793A"/>
    <w:rsid w:val="003A7C7F"/>
    <w:rsid w:val="003A7FB6"/>
    <w:rsid w:val="003B01DD"/>
    <w:rsid w:val="003B0AA0"/>
    <w:rsid w:val="003B0B6C"/>
    <w:rsid w:val="003B0EF4"/>
    <w:rsid w:val="003B1E09"/>
    <w:rsid w:val="003B1F9A"/>
    <w:rsid w:val="003B2181"/>
    <w:rsid w:val="003B248C"/>
    <w:rsid w:val="003B25A8"/>
    <w:rsid w:val="003B2F0A"/>
    <w:rsid w:val="003B3216"/>
    <w:rsid w:val="003B3C45"/>
    <w:rsid w:val="003B44C1"/>
    <w:rsid w:val="003B4925"/>
    <w:rsid w:val="003B4D01"/>
    <w:rsid w:val="003B4D65"/>
    <w:rsid w:val="003B550F"/>
    <w:rsid w:val="003B5CE8"/>
    <w:rsid w:val="003B6D0A"/>
    <w:rsid w:val="003B6DC0"/>
    <w:rsid w:val="003B7ACD"/>
    <w:rsid w:val="003B7D94"/>
    <w:rsid w:val="003C0403"/>
    <w:rsid w:val="003C04CB"/>
    <w:rsid w:val="003C0517"/>
    <w:rsid w:val="003C0C71"/>
    <w:rsid w:val="003C1013"/>
    <w:rsid w:val="003C1310"/>
    <w:rsid w:val="003C1554"/>
    <w:rsid w:val="003C198C"/>
    <w:rsid w:val="003C1A39"/>
    <w:rsid w:val="003C1C79"/>
    <w:rsid w:val="003C1CF7"/>
    <w:rsid w:val="003C1F1E"/>
    <w:rsid w:val="003C259D"/>
    <w:rsid w:val="003C27E5"/>
    <w:rsid w:val="003C2CE1"/>
    <w:rsid w:val="003C39E4"/>
    <w:rsid w:val="003C3BD0"/>
    <w:rsid w:val="003C3E87"/>
    <w:rsid w:val="003C3F79"/>
    <w:rsid w:val="003C42DF"/>
    <w:rsid w:val="003C489E"/>
    <w:rsid w:val="003C507D"/>
    <w:rsid w:val="003C5216"/>
    <w:rsid w:val="003C5DB0"/>
    <w:rsid w:val="003D00CA"/>
    <w:rsid w:val="003D07A2"/>
    <w:rsid w:val="003D110D"/>
    <w:rsid w:val="003D1D6B"/>
    <w:rsid w:val="003D22D7"/>
    <w:rsid w:val="003D2A75"/>
    <w:rsid w:val="003D2DD0"/>
    <w:rsid w:val="003D30E8"/>
    <w:rsid w:val="003D3ABC"/>
    <w:rsid w:val="003D3CD6"/>
    <w:rsid w:val="003D3D80"/>
    <w:rsid w:val="003D4DC4"/>
    <w:rsid w:val="003D55F0"/>
    <w:rsid w:val="003D5E0E"/>
    <w:rsid w:val="003D609F"/>
    <w:rsid w:val="003D60FA"/>
    <w:rsid w:val="003D642E"/>
    <w:rsid w:val="003D71D1"/>
    <w:rsid w:val="003D7615"/>
    <w:rsid w:val="003D78A8"/>
    <w:rsid w:val="003D7E8C"/>
    <w:rsid w:val="003E04F7"/>
    <w:rsid w:val="003E11B4"/>
    <w:rsid w:val="003E1414"/>
    <w:rsid w:val="003E177F"/>
    <w:rsid w:val="003E1D5E"/>
    <w:rsid w:val="003E1EDF"/>
    <w:rsid w:val="003E2374"/>
    <w:rsid w:val="003E242A"/>
    <w:rsid w:val="003E2B1C"/>
    <w:rsid w:val="003E2BB4"/>
    <w:rsid w:val="003E30AE"/>
    <w:rsid w:val="003E3907"/>
    <w:rsid w:val="003E3BFD"/>
    <w:rsid w:val="003E3E99"/>
    <w:rsid w:val="003E4293"/>
    <w:rsid w:val="003E46BA"/>
    <w:rsid w:val="003E5253"/>
    <w:rsid w:val="003E52BA"/>
    <w:rsid w:val="003E5349"/>
    <w:rsid w:val="003E546E"/>
    <w:rsid w:val="003E56F8"/>
    <w:rsid w:val="003E5DE6"/>
    <w:rsid w:val="003E65EC"/>
    <w:rsid w:val="003E67E2"/>
    <w:rsid w:val="003E6E3C"/>
    <w:rsid w:val="003E70E4"/>
    <w:rsid w:val="003E7B50"/>
    <w:rsid w:val="003F008E"/>
    <w:rsid w:val="003F0766"/>
    <w:rsid w:val="003F08DB"/>
    <w:rsid w:val="003F1173"/>
    <w:rsid w:val="003F126D"/>
    <w:rsid w:val="003F1335"/>
    <w:rsid w:val="003F1D66"/>
    <w:rsid w:val="003F1F28"/>
    <w:rsid w:val="003F2CB7"/>
    <w:rsid w:val="003F3869"/>
    <w:rsid w:val="003F3923"/>
    <w:rsid w:val="003F3B7E"/>
    <w:rsid w:val="003F3BF3"/>
    <w:rsid w:val="003F40CC"/>
    <w:rsid w:val="003F4999"/>
    <w:rsid w:val="003F4A43"/>
    <w:rsid w:val="003F6833"/>
    <w:rsid w:val="003F6D68"/>
    <w:rsid w:val="003F6E18"/>
    <w:rsid w:val="003F7561"/>
    <w:rsid w:val="003F7665"/>
    <w:rsid w:val="003F7A94"/>
    <w:rsid w:val="003F7DFA"/>
    <w:rsid w:val="00400029"/>
    <w:rsid w:val="00400106"/>
    <w:rsid w:val="00400DE8"/>
    <w:rsid w:val="004013E4"/>
    <w:rsid w:val="00402390"/>
    <w:rsid w:val="00402617"/>
    <w:rsid w:val="00402619"/>
    <w:rsid w:val="00403BE9"/>
    <w:rsid w:val="00405419"/>
    <w:rsid w:val="0040587B"/>
    <w:rsid w:val="00406BD8"/>
    <w:rsid w:val="00406D7E"/>
    <w:rsid w:val="00406FC1"/>
    <w:rsid w:val="00407011"/>
    <w:rsid w:val="004079DF"/>
    <w:rsid w:val="00407CAD"/>
    <w:rsid w:val="00407D91"/>
    <w:rsid w:val="00410BB2"/>
    <w:rsid w:val="00411077"/>
    <w:rsid w:val="0041229C"/>
    <w:rsid w:val="00412779"/>
    <w:rsid w:val="0041361C"/>
    <w:rsid w:val="00414648"/>
    <w:rsid w:val="004159A5"/>
    <w:rsid w:val="00415D50"/>
    <w:rsid w:val="004161A5"/>
    <w:rsid w:val="004168B4"/>
    <w:rsid w:val="00416D62"/>
    <w:rsid w:val="00417182"/>
    <w:rsid w:val="00417228"/>
    <w:rsid w:val="004176CA"/>
    <w:rsid w:val="00417A4F"/>
    <w:rsid w:val="00417C9E"/>
    <w:rsid w:val="00420F1D"/>
    <w:rsid w:val="00421431"/>
    <w:rsid w:val="00421B16"/>
    <w:rsid w:val="00422418"/>
    <w:rsid w:val="00422D1D"/>
    <w:rsid w:val="00423CC0"/>
    <w:rsid w:val="00423FC4"/>
    <w:rsid w:val="004240B6"/>
    <w:rsid w:val="0042414A"/>
    <w:rsid w:val="00425E0C"/>
    <w:rsid w:val="00425E97"/>
    <w:rsid w:val="00426445"/>
    <w:rsid w:val="00426C25"/>
    <w:rsid w:val="00426CEB"/>
    <w:rsid w:val="0042711B"/>
    <w:rsid w:val="004271EF"/>
    <w:rsid w:val="00427BE9"/>
    <w:rsid w:val="004300F9"/>
    <w:rsid w:val="00430F5A"/>
    <w:rsid w:val="00431006"/>
    <w:rsid w:val="00431463"/>
    <w:rsid w:val="004318BB"/>
    <w:rsid w:val="00431CF7"/>
    <w:rsid w:val="00431F74"/>
    <w:rsid w:val="0043280A"/>
    <w:rsid w:val="00432EAB"/>
    <w:rsid w:val="00433133"/>
    <w:rsid w:val="004331EF"/>
    <w:rsid w:val="004333C7"/>
    <w:rsid w:val="00433D1A"/>
    <w:rsid w:val="00433D5C"/>
    <w:rsid w:val="00433F21"/>
    <w:rsid w:val="004340E9"/>
    <w:rsid w:val="00434952"/>
    <w:rsid w:val="00434C93"/>
    <w:rsid w:val="00435AB5"/>
    <w:rsid w:val="00436CB8"/>
    <w:rsid w:val="00436EA2"/>
    <w:rsid w:val="0043723B"/>
    <w:rsid w:val="004375DC"/>
    <w:rsid w:val="00437911"/>
    <w:rsid w:val="00437924"/>
    <w:rsid w:val="00440F9B"/>
    <w:rsid w:val="00440FFC"/>
    <w:rsid w:val="0044199E"/>
    <w:rsid w:val="00442339"/>
    <w:rsid w:val="00442C23"/>
    <w:rsid w:val="00443823"/>
    <w:rsid w:val="00443B4C"/>
    <w:rsid w:val="00443B6B"/>
    <w:rsid w:val="00443CBE"/>
    <w:rsid w:val="00443E66"/>
    <w:rsid w:val="00444522"/>
    <w:rsid w:val="00444B45"/>
    <w:rsid w:val="00444F6D"/>
    <w:rsid w:val="00445ABD"/>
    <w:rsid w:val="00445D2C"/>
    <w:rsid w:val="00445FB9"/>
    <w:rsid w:val="0044611C"/>
    <w:rsid w:val="0044619F"/>
    <w:rsid w:val="0044661D"/>
    <w:rsid w:val="00446D41"/>
    <w:rsid w:val="004470DE"/>
    <w:rsid w:val="00447296"/>
    <w:rsid w:val="0044755D"/>
    <w:rsid w:val="00447A75"/>
    <w:rsid w:val="00447B4D"/>
    <w:rsid w:val="0045003B"/>
    <w:rsid w:val="00450356"/>
    <w:rsid w:val="004503CE"/>
    <w:rsid w:val="0045143B"/>
    <w:rsid w:val="00451B67"/>
    <w:rsid w:val="00453805"/>
    <w:rsid w:val="00453A66"/>
    <w:rsid w:val="00453E25"/>
    <w:rsid w:val="0045471A"/>
    <w:rsid w:val="004556C7"/>
    <w:rsid w:val="00455FF1"/>
    <w:rsid w:val="00456379"/>
    <w:rsid w:val="004566E4"/>
    <w:rsid w:val="00456799"/>
    <w:rsid w:val="0045713C"/>
    <w:rsid w:val="00457D8E"/>
    <w:rsid w:val="004605D0"/>
    <w:rsid w:val="00460676"/>
    <w:rsid w:val="00460BF9"/>
    <w:rsid w:val="00461A36"/>
    <w:rsid w:val="00461E09"/>
    <w:rsid w:val="00462240"/>
    <w:rsid w:val="00462C9D"/>
    <w:rsid w:val="004632DC"/>
    <w:rsid w:val="0046331B"/>
    <w:rsid w:val="00464587"/>
    <w:rsid w:val="00465369"/>
    <w:rsid w:val="00465A7A"/>
    <w:rsid w:val="00466406"/>
    <w:rsid w:val="00466537"/>
    <w:rsid w:val="00466553"/>
    <w:rsid w:val="0046740C"/>
    <w:rsid w:val="00467800"/>
    <w:rsid w:val="00467C77"/>
    <w:rsid w:val="004703E1"/>
    <w:rsid w:val="0047051A"/>
    <w:rsid w:val="004707C0"/>
    <w:rsid w:val="00470A94"/>
    <w:rsid w:val="00470F75"/>
    <w:rsid w:val="004712A1"/>
    <w:rsid w:val="004713DD"/>
    <w:rsid w:val="00471766"/>
    <w:rsid w:val="00471B32"/>
    <w:rsid w:val="00471E99"/>
    <w:rsid w:val="004721D3"/>
    <w:rsid w:val="00472392"/>
    <w:rsid w:val="00472BD6"/>
    <w:rsid w:val="00472DC6"/>
    <w:rsid w:val="00472F0C"/>
    <w:rsid w:val="004732E3"/>
    <w:rsid w:val="004734F8"/>
    <w:rsid w:val="004735A9"/>
    <w:rsid w:val="00473728"/>
    <w:rsid w:val="00473B6C"/>
    <w:rsid w:val="0047403B"/>
    <w:rsid w:val="004741A6"/>
    <w:rsid w:val="00474489"/>
    <w:rsid w:val="00474AE0"/>
    <w:rsid w:val="00476870"/>
    <w:rsid w:val="00476A53"/>
    <w:rsid w:val="0047716F"/>
    <w:rsid w:val="00477232"/>
    <w:rsid w:val="004773C2"/>
    <w:rsid w:val="00477F42"/>
    <w:rsid w:val="0048022F"/>
    <w:rsid w:val="004802BC"/>
    <w:rsid w:val="004808EB"/>
    <w:rsid w:val="0048099D"/>
    <w:rsid w:val="0048152F"/>
    <w:rsid w:val="0048166C"/>
    <w:rsid w:val="00482E6D"/>
    <w:rsid w:val="00482FEF"/>
    <w:rsid w:val="00483606"/>
    <w:rsid w:val="00483F28"/>
    <w:rsid w:val="004841B2"/>
    <w:rsid w:val="0048422C"/>
    <w:rsid w:val="00484AF8"/>
    <w:rsid w:val="00484C69"/>
    <w:rsid w:val="00484F85"/>
    <w:rsid w:val="00485566"/>
    <w:rsid w:val="004858D2"/>
    <w:rsid w:val="00485A25"/>
    <w:rsid w:val="00485E50"/>
    <w:rsid w:val="004869B3"/>
    <w:rsid w:val="00486B2C"/>
    <w:rsid w:val="004875B3"/>
    <w:rsid w:val="00487A0E"/>
    <w:rsid w:val="004903B0"/>
    <w:rsid w:val="00491756"/>
    <w:rsid w:val="0049179C"/>
    <w:rsid w:val="00491A69"/>
    <w:rsid w:val="00491CBF"/>
    <w:rsid w:val="00492B42"/>
    <w:rsid w:val="00492D26"/>
    <w:rsid w:val="00492F97"/>
    <w:rsid w:val="0049313D"/>
    <w:rsid w:val="00493954"/>
    <w:rsid w:val="00493D4F"/>
    <w:rsid w:val="00493DC0"/>
    <w:rsid w:val="004942C4"/>
    <w:rsid w:val="00494EE6"/>
    <w:rsid w:val="004956A2"/>
    <w:rsid w:val="00495DCA"/>
    <w:rsid w:val="00495F46"/>
    <w:rsid w:val="00496052"/>
    <w:rsid w:val="00496450"/>
    <w:rsid w:val="004969AF"/>
    <w:rsid w:val="00496DB6"/>
    <w:rsid w:val="00497690"/>
    <w:rsid w:val="004977D4"/>
    <w:rsid w:val="00497B05"/>
    <w:rsid w:val="00497D4E"/>
    <w:rsid w:val="004A0198"/>
    <w:rsid w:val="004A02D9"/>
    <w:rsid w:val="004A0441"/>
    <w:rsid w:val="004A0BC7"/>
    <w:rsid w:val="004A0C58"/>
    <w:rsid w:val="004A0CB3"/>
    <w:rsid w:val="004A0EE9"/>
    <w:rsid w:val="004A1DE0"/>
    <w:rsid w:val="004A1FCB"/>
    <w:rsid w:val="004A273F"/>
    <w:rsid w:val="004A2CE8"/>
    <w:rsid w:val="004A2D7B"/>
    <w:rsid w:val="004A2EDB"/>
    <w:rsid w:val="004A30A1"/>
    <w:rsid w:val="004A30D9"/>
    <w:rsid w:val="004A31B3"/>
    <w:rsid w:val="004A3222"/>
    <w:rsid w:val="004A389D"/>
    <w:rsid w:val="004A4CC7"/>
    <w:rsid w:val="004A598C"/>
    <w:rsid w:val="004A5D62"/>
    <w:rsid w:val="004A5E01"/>
    <w:rsid w:val="004A6289"/>
    <w:rsid w:val="004A6555"/>
    <w:rsid w:val="004A6636"/>
    <w:rsid w:val="004A67CC"/>
    <w:rsid w:val="004A6866"/>
    <w:rsid w:val="004A6A40"/>
    <w:rsid w:val="004A7789"/>
    <w:rsid w:val="004A77C8"/>
    <w:rsid w:val="004A7CCD"/>
    <w:rsid w:val="004A7D9C"/>
    <w:rsid w:val="004B00A3"/>
    <w:rsid w:val="004B0451"/>
    <w:rsid w:val="004B05F2"/>
    <w:rsid w:val="004B0EFB"/>
    <w:rsid w:val="004B1C22"/>
    <w:rsid w:val="004B2566"/>
    <w:rsid w:val="004B28C7"/>
    <w:rsid w:val="004B2CC0"/>
    <w:rsid w:val="004B2DBD"/>
    <w:rsid w:val="004B40BA"/>
    <w:rsid w:val="004B4460"/>
    <w:rsid w:val="004B4701"/>
    <w:rsid w:val="004B471C"/>
    <w:rsid w:val="004B485A"/>
    <w:rsid w:val="004B493D"/>
    <w:rsid w:val="004B4AED"/>
    <w:rsid w:val="004B5345"/>
    <w:rsid w:val="004B6843"/>
    <w:rsid w:val="004B6A1D"/>
    <w:rsid w:val="004B6EB9"/>
    <w:rsid w:val="004B7CBD"/>
    <w:rsid w:val="004C027D"/>
    <w:rsid w:val="004C0AD0"/>
    <w:rsid w:val="004C0D46"/>
    <w:rsid w:val="004C1597"/>
    <w:rsid w:val="004C164A"/>
    <w:rsid w:val="004C1A50"/>
    <w:rsid w:val="004C2C6E"/>
    <w:rsid w:val="004C2D08"/>
    <w:rsid w:val="004C2EAA"/>
    <w:rsid w:val="004C318D"/>
    <w:rsid w:val="004C31B8"/>
    <w:rsid w:val="004C31C5"/>
    <w:rsid w:val="004C33AF"/>
    <w:rsid w:val="004C34FD"/>
    <w:rsid w:val="004C3B57"/>
    <w:rsid w:val="004C44FE"/>
    <w:rsid w:val="004C4767"/>
    <w:rsid w:val="004C52AA"/>
    <w:rsid w:val="004C5891"/>
    <w:rsid w:val="004C5AA8"/>
    <w:rsid w:val="004C7146"/>
    <w:rsid w:val="004C78B2"/>
    <w:rsid w:val="004D016F"/>
    <w:rsid w:val="004D088B"/>
    <w:rsid w:val="004D0E42"/>
    <w:rsid w:val="004D1958"/>
    <w:rsid w:val="004D1CD6"/>
    <w:rsid w:val="004D23DD"/>
    <w:rsid w:val="004D24AE"/>
    <w:rsid w:val="004D2502"/>
    <w:rsid w:val="004D3675"/>
    <w:rsid w:val="004D3DC3"/>
    <w:rsid w:val="004D3E43"/>
    <w:rsid w:val="004D3EED"/>
    <w:rsid w:val="004D404A"/>
    <w:rsid w:val="004D4783"/>
    <w:rsid w:val="004D4958"/>
    <w:rsid w:val="004D4C83"/>
    <w:rsid w:val="004D54FB"/>
    <w:rsid w:val="004D5964"/>
    <w:rsid w:val="004D5B5A"/>
    <w:rsid w:val="004D5EE6"/>
    <w:rsid w:val="004D64B1"/>
    <w:rsid w:val="004D676B"/>
    <w:rsid w:val="004D6CBC"/>
    <w:rsid w:val="004D6DEB"/>
    <w:rsid w:val="004D6F59"/>
    <w:rsid w:val="004D7447"/>
    <w:rsid w:val="004D7A11"/>
    <w:rsid w:val="004E0262"/>
    <w:rsid w:val="004E041D"/>
    <w:rsid w:val="004E108D"/>
    <w:rsid w:val="004E113B"/>
    <w:rsid w:val="004E16C5"/>
    <w:rsid w:val="004E1E52"/>
    <w:rsid w:val="004E26F5"/>
    <w:rsid w:val="004E3681"/>
    <w:rsid w:val="004E3828"/>
    <w:rsid w:val="004E3EE6"/>
    <w:rsid w:val="004E4D1E"/>
    <w:rsid w:val="004E53B2"/>
    <w:rsid w:val="004E5E77"/>
    <w:rsid w:val="004E5EF1"/>
    <w:rsid w:val="004E60B5"/>
    <w:rsid w:val="004E6359"/>
    <w:rsid w:val="004E6418"/>
    <w:rsid w:val="004E6D7D"/>
    <w:rsid w:val="004E6D88"/>
    <w:rsid w:val="004E79ED"/>
    <w:rsid w:val="004E7A14"/>
    <w:rsid w:val="004E7A68"/>
    <w:rsid w:val="004E7B7E"/>
    <w:rsid w:val="004F00FB"/>
    <w:rsid w:val="004F0C54"/>
    <w:rsid w:val="004F0C65"/>
    <w:rsid w:val="004F128A"/>
    <w:rsid w:val="004F18D6"/>
    <w:rsid w:val="004F1DE5"/>
    <w:rsid w:val="004F1FEF"/>
    <w:rsid w:val="004F240D"/>
    <w:rsid w:val="004F25DB"/>
    <w:rsid w:val="004F2B26"/>
    <w:rsid w:val="004F3E5A"/>
    <w:rsid w:val="004F516C"/>
    <w:rsid w:val="004F5611"/>
    <w:rsid w:val="004F565D"/>
    <w:rsid w:val="004F56D2"/>
    <w:rsid w:val="004F59D1"/>
    <w:rsid w:val="004F5A46"/>
    <w:rsid w:val="004F5F2D"/>
    <w:rsid w:val="004F6260"/>
    <w:rsid w:val="004F699A"/>
    <w:rsid w:val="004F6FD9"/>
    <w:rsid w:val="004F7D1F"/>
    <w:rsid w:val="00500264"/>
    <w:rsid w:val="00500770"/>
    <w:rsid w:val="00500FA9"/>
    <w:rsid w:val="005016E6"/>
    <w:rsid w:val="00501E4D"/>
    <w:rsid w:val="00501F8B"/>
    <w:rsid w:val="005020E9"/>
    <w:rsid w:val="005026D0"/>
    <w:rsid w:val="005031DF"/>
    <w:rsid w:val="00503432"/>
    <w:rsid w:val="00503B6B"/>
    <w:rsid w:val="00503CA1"/>
    <w:rsid w:val="00503D9F"/>
    <w:rsid w:val="0050402C"/>
    <w:rsid w:val="00504530"/>
    <w:rsid w:val="00504638"/>
    <w:rsid w:val="00504CF6"/>
    <w:rsid w:val="00505129"/>
    <w:rsid w:val="005056BA"/>
    <w:rsid w:val="00505B63"/>
    <w:rsid w:val="00506091"/>
    <w:rsid w:val="0050686B"/>
    <w:rsid w:val="00507262"/>
    <w:rsid w:val="005072C0"/>
    <w:rsid w:val="005078AD"/>
    <w:rsid w:val="005104E5"/>
    <w:rsid w:val="00510AAD"/>
    <w:rsid w:val="00510F13"/>
    <w:rsid w:val="005112D7"/>
    <w:rsid w:val="005117CE"/>
    <w:rsid w:val="00511FF0"/>
    <w:rsid w:val="00512286"/>
    <w:rsid w:val="00512C51"/>
    <w:rsid w:val="00513636"/>
    <w:rsid w:val="0051375B"/>
    <w:rsid w:val="005142C3"/>
    <w:rsid w:val="0051568E"/>
    <w:rsid w:val="005156E7"/>
    <w:rsid w:val="0051597B"/>
    <w:rsid w:val="00515A2A"/>
    <w:rsid w:val="00515B82"/>
    <w:rsid w:val="00515BCC"/>
    <w:rsid w:val="005160D0"/>
    <w:rsid w:val="005163E6"/>
    <w:rsid w:val="00516687"/>
    <w:rsid w:val="00516764"/>
    <w:rsid w:val="00516A5A"/>
    <w:rsid w:val="00517896"/>
    <w:rsid w:val="005203BA"/>
    <w:rsid w:val="0052106F"/>
    <w:rsid w:val="005213B9"/>
    <w:rsid w:val="0052156D"/>
    <w:rsid w:val="00521C0D"/>
    <w:rsid w:val="005222BF"/>
    <w:rsid w:val="00522484"/>
    <w:rsid w:val="005232CD"/>
    <w:rsid w:val="00523347"/>
    <w:rsid w:val="0052356E"/>
    <w:rsid w:val="00523822"/>
    <w:rsid w:val="00523C07"/>
    <w:rsid w:val="00523F34"/>
    <w:rsid w:val="00523F8F"/>
    <w:rsid w:val="00523F9A"/>
    <w:rsid w:val="00524AF9"/>
    <w:rsid w:val="00524DBC"/>
    <w:rsid w:val="00525440"/>
    <w:rsid w:val="005255A9"/>
    <w:rsid w:val="00525DF7"/>
    <w:rsid w:val="0052682F"/>
    <w:rsid w:val="00526CC3"/>
    <w:rsid w:val="00527A35"/>
    <w:rsid w:val="00527EF9"/>
    <w:rsid w:val="0053024C"/>
    <w:rsid w:val="005309A7"/>
    <w:rsid w:val="005314C8"/>
    <w:rsid w:val="005323D1"/>
    <w:rsid w:val="0053299B"/>
    <w:rsid w:val="00532A44"/>
    <w:rsid w:val="00532CC0"/>
    <w:rsid w:val="00532E70"/>
    <w:rsid w:val="0053366C"/>
    <w:rsid w:val="00534318"/>
    <w:rsid w:val="0053486D"/>
    <w:rsid w:val="00534B38"/>
    <w:rsid w:val="00535F14"/>
    <w:rsid w:val="005365B0"/>
    <w:rsid w:val="00536AB1"/>
    <w:rsid w:val="005370D8"/>
    <w:rsid w:val="005379C8"/>
    <w:rsid w:val="0054080C"/>
    <w:rsid w:val="00540A3A"/>
    <w:rsid w:val="00540DDC"/>
    <w:rsid w:val="0054177B"/>
    <w:rsid w:val="00541938"/>
    <w:rsid w:val="00541AA0"/>
    <w:rsid w:val="0054253F"/>
    <w:rsid w:val="0054293D"/>
    <w:rsid w:val="00542AFF"/>
    <w:rsid w:val="00543B3A"/>
    <w:rsid w:val="00543E43"/>
    <w:rsid w:val="00545020"/>
    <w:rsid w:val="005451AD"/>
    <w:rsid w:val="0054567E"/>
    <w:rsid w:val="00545EA4"/>
    <w:rsid w:val="00546728"/>
    <w:rsid w:val="00546ABB"/>
    <w:rsid w:val="005472AB"/>
    <w:rsid w:val="005472D3"/>
    <w:rsid w:val="00547BBB"/>
    <w:rsid w:val="00547D2C"/>
    <w:rsid w:val="00547E1C"/>
    <w:rsid w:val="00550390"/>
    <w:rsid w:val="00550B60"/>
    <w:rsid w:val="00552239"/>
    <w:rsid w:val="00552298"/>
    <w:rsid w:val="00552317"/>
    <w:rsid w:val="00552723"/>
    <w:rsid w:val="00552FA2"/>
    <w:rsid w:val="005536DC"/>
    <w:rsid w:val="00553873"/>
    <w:rsid w:val="005540C4"/>
    <w:rsid w:val="0055476E"/>
    <w:rsid w:val="00554BC0"/>
    <w:rsid w:val="0055554A"/>
    <w:rsid w:val="00555CF3"/>
    <w:rsid w:val="00556462"/>
    <w:rsid w:val="005564C2"/>
    <w:rsid w:val="00556862"/>
    <w:rsid w:val="0055699A"/>
    <w:rsid w:val="00557076"/>
    <w:rsid w:val="005576EA"/>
    <w:rsid w:val="00557B0B"/>
    <w:rsid w:val="00557DA2"/>
    <w:rsid w:val="005603B4"/>
    <w:rsid w:val="00560BEF"/>
    <w:rsid w:val="00560DF8"/>
    <w:rsid w:val="005612D9"/>
    <w:rsid w:val="00561C42"/>
    <w:rsid w:val="00561C62"/>
    <w:rsid w:val="00561EB6"/>
    <w:rsid w:val="005634ED"/>
    <w:rsid w:val="005638F0"/>
    <w:rsid w:val="00564B62"/>
    <w:rsid w:val="00564EBC"/>
    <w:rsid w:val="00564F1A"/>
    <w:rsid w:val="00565350"/>
    <w:rsid w:val="00565369"/>
    <w:rsid w:val="0056565A"/>
    <w:rsid w:val="00566346"/>
    <w:rsid w:val="0056654F"/>
    <w:rsid w:val="00566618"/>
    <w:rsid w:val="005668F5"/>
    <w:rsid w:val="00567ED4"/>
    <w:rsid w:val="00570145"/>
    <w:rsid w:val="005705DA"/>
    <w:rsid w:val="0057094F"/>
    <w:rsid w:val="005710FF"/>
    <w:rsid w:val="00571249"/>
    <w:rsid w:val="0057172F"/>
    <w:rsid w:val="00571BD2"/>
    <w:rsid w:val="00571BDE"/>
    <w:rsid w:val="0057205D"/>
    <w:rsid w:val="00572BD6"/>
    <w:rsid w:val="00572E2F"/>
    <w:rsid w:val="00573BCC"/>
    <w:rsid w:val="00573C7A"/>
    <w:rsid w:val="00573EB3"/>
    <w:rsid w:val="005748F8"/>
    <w:rsid w:val="005756B7"/>
    <w:rsid w:val="005758EC"/>
    <w:rsid w:val="00576D42"/>
    <w:rsid w:val="00576E2A"/>
    <w:rsid w:val="005773FB"/>
    <w:rsid w:val="00577953"/>
    <w:rsid w:val="00577F03"/>
    <w:rsid w:val="00580667"/>
    <w:rsid w:val="00581655"/>
    <w:rsid w:val="005829B0"/>
    <w:rsid w:val="00583222"/>
    <w:rsid w:val="005832AE"/>
    <w:rsid w:val="0058356F"/>
    <w:rsid w:val="005849C4"/>
    <w:rsid w:val="00584A81"/>
    <w:rsid w:val="00584E2A"/>
    <w:rsid w:val="005851F0"/>
    <w:rsid w:val="00585256"/>
    <w:rsid w:val="00585927"/>
    <w:rsid w:val="00586869"/>
    <w:rsid w:val="00586C8E"/>
    <w:rsid w:val="00586FB3"/>
    <w:rsid w:val="00587A05"/>
    <w:rsid w:val="00587A7C"/>
    <w:rsid w:val="00587D3F"/>
    <w:rsid w:val="00587D9D"/>
    <w:rsid w:val="0059023D"/>
    <w:rsid w:val="005902F4"/>
    <w:rsid w:val="00590E60"/>
    <w:rsid w:val="00591624"/>
    <w:rsid w:val="00591B81"/>
    <w:rsid w:val="00591E3F"/>
    <w:rsid w:val="00591EC4"/>
    <w:rsid w:val="005922C9"/>
    <w:rsid w:val="005924C5"/>
    <w:rsid w:val="00592A19"/>
    <w:rsid w:val="00592A7A"/>
    <w:rsid w:val="00592FD8"/>
    <w:rsid w:val="00593037"/>
    <w:rsid w:val="0059372D"/>
    <w:rsid w:val="00594283"/>
    <w:rsid w:val="00594735"/>
    <w:rsid w:val="00594A27"/>
    <w:rsid w:val="00594B15"/>
    <w:rsid w:val="0059550B"/>
    <w:rsid w:val="0059581F"/>
    <w:rsid w:val="00595897"/>
    <w:rsid w:val="005964F5"/>
    <w:rsid w:val="005965CC"/>
    <w:rsid w:val="00597602"/>
    <w:rsid w:val="005978F2"/>
    <w:rsid w:val="00597E87"/>
    <w:rsid w:val="005A00C5"/>
    <w:rsid w:val="005A03F2"/>
    <w:rsid w:val="005A04AF"/>
    <w:rsid w:val="005A0E7F"/>
    <w:rsid w:val="005A118D"/>
    <w:rsid w:val="005A1D29"/>
    <w:rsid w:val="005A2879"/>
    <w:rsid w:val="005A2E9D"/>
    <w:rsid w:val="005A3427"/>
    <w:rsid w:val="005A3521"/>
    <w:rsid w:val="005A3758"/>
    <w:rsid w:val="005A3763"/>
    <w:rsid w:val="005A3EEF"/>
    <w:rsid w:val="005A4A56"/>
    <w:rsid w:val="005A4BE7"/>
    <w:rsid w:val="005A591F"/>
    <w:rsid w:val="005A5A51"/>
    <w:rsid w:val="005A6E9F"/>
    <w:rsid w:val="005A6EA0"/>
    <w:rsid w:val="005A76F1"/>
    <w:rsid w:val="005B00D4"/>
    <w:rsid w:val="005B02AC"/>
    <w:rsid w:val="005B0E7C"/>
    <w:rsid w:val="005B12D3"/>
    <w:rsid w:val="005B13BE"/>
    <w:rsid w:val="005B19BD"/>
    <w:rsid w:val="005B1C31"/>
    <w:rsid w:val="005B22E4"/>
    <w:rsid w:val="005B2535"/>
    <w:rsid w:val="005B2ED7"/>
    <w:rsid w:val="005B3386"/>
    <w:rsid w:val="005B370A"/>
    <w:rsid w:val="005B4C91"/>
    <w:rsid w:val="005B65B2"/>
    <w:rsid w:val="005B6E68"/>
    <w:rsid w:val="005B7140"/>
    <w:rsid w:val="005B7466"/>
    <w:rsid w:val="005B7630"/>
    <w:rsid w:val="005C0125"/>
    <w:rsid w:val="005C0A49"/>
    <w:rsid w:val="005C0E6D"/>
    <w:rsid w:val="005C1554"/>
    <w:rsid w:val="005C1778"/>
    <w:rsid w:val="005C17E6"/>
    <w:rsid w:val="005C21C5"/>
    <w:rsid w:val="005C254E"/>
    <w:rsid w:val="005C2926"/>
    <w:rsid w:val="005C2AEC"/>
    <w:rsid w:val="005C2E01"/>
    <w:rsid w:val="005C31CE"/>
    <w:rsid w:val="005C37F1"/>
    <w:rsid w:val="005C3911"/>
    <w:rsid w:val="005C45EA"/>
    <w:rsid w:val="005C4887"/>
    <w:rsid w:val="005C4D17"/>
    <w:rsid w:val="005C4E10"/>
    <w:rsid w:val="005C5703"/>
    <w:rsid w:val="005C5838"/>
    <w:rsid w:val="005C5D7C"/>
    <w:rsid w:val="005C64CF"/>
    <w:rsid w:val="005C65B3"/>
    <w:rsid w:val="005C6608"/>
    <w:rsid w:val="005C6658"/>
    <w:rsid w:val="005C66F9"/>
    <w:rsid w:val="005C6B71"/>
    <w:rsid w:val="005C790D"/>
    <w:rsid w:val="005C7EB5"/>
    <w:rsid w:val="005D0527"/>
    <w:rsid w:val="005D0839"/>
    <w:rsid w:val="005D08E1"/>
    <w:rsid w:val="005D1E8D"/>
    <w:rsid w:val="005D1FA1"/>
    <w:rsid w:val="005D22C4"/>
    <w:rsid w:val="005D305B"/>
    <w:rsid w:val="005D3162"/>
    <w:rsid w:val="005D3267"/>
    <w:rsid w:val="005D34B3"/>
    <w:rsid w:val="005D3615"/>
    <w:rsid w:val="005D3857"/>
    <w:rsid w:val="005D3DAD"/>
    <w:rsid w:val="005D433D"/>
    <w:rsid w:val="005D4CFC"/>
    <w:rsid w:val="005D52CB"/>
    <w:rsid w:val="005D5A5D"/>
    <w:rsid w:val="005D5CBC"/>
    <w:rsid w:val="005D623E"/>
    <w:rsid w:val="005D63B0"/>
    <w:rsid w:val="005D6C54"/>
    <w:rsid w:val="005D6EEA"/>
    <w:rsid w:val="005D75F5"/>
    <w:rsid w:val="005E04AB"/>
    <w:rsid w:val="005E0A41"/>
    <w:rsid w:val="005E0E4F"/>
    <w:rsid w:val="005E1461"/>
    <w:rsid w:val="005E187D"/>
    <w:rsid w:val="005E1A60"/>
    <w:rsid w:val="005E1FD1"/>
    <w:rsid w:val="005E2941"/>
    <w:rsid w:val="005E2DB2"/>
    <w:rsid w:val="005E2F42"/>
    <w:rsid w:val="005E307F"/>
    <w:rsid w:val="005E3175"/>
    <w:rsid w:val="005E45D9"/>
    <w:rsid w:val="005E46B1"/>
    <w:rsid w:val="005E487E"/>
    <w:rsid w:val="005E5277"/>
    <w:rsid w:val="005E5BE6"/>
    <w:rsid w:val="005E5F5C"/>
    <w:rsid w:val="005E68F7"/>
    <w:rsid w:val="005E6D47"/>
    <w:rsid w:val="005E7087"/>
    <w:rsid w:val="005E71F3"/>
    <w:rsid w:val="005E7599"/>
    <w:rsid w:val="005F05FA"/>
    <w:rsid w:val="005F09D3"/>
    <w:rsid w:val="005F119A"/>
    <w:rsid w:val="005F1280"/>
    <w:rsid w:val="005F2083"/>
    <w:rsid w:val="005F2199"/>
    <w:rsid w:val="005F22A4"/>
    <w:rsid w:val="005F25B8"/>
    <w:rsid w:val="005F2AA4"/>
    <w:rsid w:val="005F3068"/>
    <w:rsid w:val="005F3150"/>
    <w:rsid w:val="005F3986"/>
    <w:rsid w:val="005F3A0C"/>
    <w:rsid w:val="005F428E"/>
    <w:rsid w:val="005F4398"/>
    <w:rsid w:val="005F4F90"/>
    <w:rsid w:val="005F502F"/>
    <w:rsid w:val="005F5AF1"/>
    <w:rsid w:val="005F5D80"/>
    <w:rsid w:val="005F615F"/>
    <w:rsid w:val="005F71FF"/>
    <w:rsid w:val="005F73D1"/>
    <w:rsid w:val="005F7462"/>
    <w:rsid w:val="005F7B4C"/>
    <w:rsid w:val="0060059E"/>
    <w:rsid w:val="0060065B"/>
    <w:rsid w:val="00600CAE"/>
    <w:rsid w:val="00601A01"/>
    <w:rsid w:val="00601BA4"/>
    <w:rsid w:val="00601CCC"/>
    <w:rsid w:val="00601CE5"/>
    <w:rsid w:val="00602535"/>
    <w:rsid w:val="006025BD"/>
    <w:rsid w:val="00602B38"/>
    <w:rsid w:val="00603A83"/>
    <w:rsid w:val="00603BF1"/>
    <w:rsid w:val="00605660"/>
    <w:rsid w:val="00605A63"/>
    <w:rsid w:val="00606047"/>
    <w:rsid w:val="00606DAE"/>
    <w:rsid w:val="00607D6F"/>
    <w:rsid w:val="00610B91"/>
    <w:rsid w:val="0061187F"/>
    <w:rsid w:val="00611E18"/>
    <w:rsid w:val="0061203D"/>
    <w:rsid w:val="006120B4"/>
    <w:rsid w:val="006125BD"/>
    <w:rsid w:val="0061306C"/>
    <w:rsid w:val="00613A4B"/>
    <w:rsid w:val="00613A89"/>
    <w:rsid w:val="00613E9D"/>
    <w:rsid w:val="00614256"/>
    <w:rsid w:val="0061467B"/>
    <w:rsid w:val="006159B5"/>
    <w:rsid w:val="00615A59"/>
    <w:rsid w:val="00615CED"/>
    <w:rsid w:val="006164EE"/>
    <w:rsid w:val="00616A56"/>
    <w:rsid w:val="00616CD9"/>
    <w:rsid w:val="00617340"/>
    <w:rsid w:val="006173F7"/>
    <w:rsid w:val="00617D57"/>
    <w:rsid w:val="0062040D"/>
    <w:rsid w:val="00620EEE"/>
    <w:rsid w:val="00621137"/>
    <w:rsid w:val="006211A6"/>
    <w:rsid w:val="00621ACE"/>
    <w:rsid w:val="00622582"/>
    <w:rsid w:val="006229AF"/>
    <w:rsid w:val="00622B2E"/>
    <w:rsid w:val="00622C7D"/>
    <w:rsid w:val="0062321C"/>
    <w:rsid w:val="00624683"/>
    <w:rsid w:val="0062476A"/>
    <w:rsid w:val="00624937"/>
    <w:rsid w:val="00624DE0"/>
    <w:rsid w:val="00624F56"/>
    <w:rsid w:val="00624F68"/>
    <w:rsid w:val="0062530C"/>
    <w:rsid w:val="006255FD"/>
    <w:rsid w:val="00625771"/>
    <w:rsid w:val="00625DCF"/>
    <w:rsid w:val="0062669F"/>
    <w:rsid w:val="006271D4"/>
    <w:rsid w:val="00627826"/>
    <w:rsid w:val="00627CF9"/>
    <w:rsid w:val="00630277"/>
    <w:rsid w:val="00630337"/>
    <w:rsid w:val="006305D7"/>
    <w:rsid w:val="00630C6E"/>
    <w:rsid w:val="00631CED"/>
    <w:rsid w:val="0063254A"/>
    <w:rsid w:val="00632769"/>
    <w:rsid w:val="006328D3"/>
    <w:rsid w:val="00632B1E"/>
    <w:rsid w:val="00633F15"/>
    <w:rsid w:val="00634206"/>
    <w:rsid w:val="00634B42"/>
    <w:rsid w:val="00634C48"/>
    <w:rsid w:val="00634F2B"/>
    <w:rsid w:val="00635009"/>
    <w:rsid w:val="0063502B"/>
    <w:rsid w:val="0063570E"/>
    <w:rsid w:val="006359F1"/>
    <w:rsid w:val="00635F8C"/>
    <w:rsid w:val="00635FEE"/>
    <w:rsid w:val="006362D3"/>
    <w:rsid w:val="00636342"/>
    <w:rsid w:val="0063728C"/>
    <w:rsid w:val="00637A80"/>
    <w:rsid w:val="00640177"/>
    <w:rsid w:val="00640424"/>
    <w:rsid w:val="006406EF"/>
    <w:rsid w:val="00640D7F"/>
    <w:rsid w:val="0064164F"/>
    <w:rsid w:val="006421AF"/>
    <w:rsid w:val="00642438"/>
    <w:rsid w:val="00642F24"/>
    <w:rsid w:val="006439C0"/>
    <w:rsid w:val="006441CD"/>
    <w:rsid w:val="006454C4"/>
    <w:rsid w:val="006456DD"/>
    <w:rsid w:val="00646452"/>
    <w:rsid w:val="00646CAB"/>
    <w:rsid w:val="00646D80"/>
    <w:rsid w:val="00646F71"/>
    <w:rsid w:val="00646F89"/>
    <w:rsid w:val="00647144"/>
    <w:rsid w:val="00647752"/>
    <w:rsid w:val="00647E39"/>
    <w:rsid w:val="00650359"/>
    <w:rsid w:val="006504F3"/>
    <w:rsid w:val="006509CF"/>
    <w:rsid w:val="00650E67"/>
    <w:rsid w:val="00650F1C"/>
    <w:rsid w:val="00651147"/>
    <w:rsid w:val="00651491"/>
    <w:rsid w:val="006514A6"/>
    <w:rsid w:val="00651BFD"/>
    <w:rsid w:val="006521D2"/>
    <w:rsid w:val="00652F0D"/>
    <w:rsid w:val="00653136"/>
    <w:rsid w:val="006532D1"/>
    <w:rsid w:val="0065333B"/>
    <w:rsid w:val="006534CE"/>
    <w:rsid w:val="0065384E"/>
    <w:rsid w:val="006539B4"/>
    <w:rsid w:val="00653A2F"/>
    <w:rsid w:val="00654193"/>
    <w:rsid w:val="006541F6"/>
    <w:rsid w:val="0065427F"/>
    <w:rsid w:val="006545D3"/>
    <w:rsid w:val="0065486C"/>
    <w:rsid w:val="00654E92"/>
    <w:rsid w:val="00654EA9"/>
    <w:rsid w:val="0065532D"/>
    <w:rsid w:val="00655EC3"/>
    <w:rsid w:val="006560F5"/>
    <w:rsid w:val="00656682"/>
    <w:rsid w:val="006573F8"/>
    <w:rsid w:val="0065793C"/>
    <w:rsid w:val="00657AF9"/>
    <w:rsid w:val="00657C86"/>
    <w:rsid w:val="00661AA0"/>
    <w:rsid w:val="00661B6C"/>
    <w:rsid w:val="00661ECF"/>
    <w:rsid w:val="0066299A"/>
    <w:rsid w:val="00663082"/>
    <w:rsid w:val="0066350A"/>
    <w:rsid w:val="00663A1C"/>
    <w:rsid w:val="00663C42"/>
    <w:rsid w:val="00663DDA"/>
    <w:rsid w:val="00663E0E"/>
    <w:rsid w:val="00663ECD"/>
    <w:rsid w:val="00663FB8"/>
    <w:rsid w:val="0066405B"/>
    <w:rsid w:val="0066416F"/>
    <w:rsid w:val="006642A2"/>
    <w:rsid w:val="00664C4E"/>
    <w:rsid w:val="006656B0"/>
    <w:rsid w:val="006656C7"/>
    <w:rsid w:val="00665A06"/>
    <w:rsid w:val="00665C95"/>
    <w:rsid w:val="00666C5C"/>
    <w:rsid w:val="00667228"/>
    <w:rsid w:val="00667744"/>
    <w:rsid w:val="00667A91"/>
    <w:rsid w:val="00667A97"/>
    <w:rsid w:val="00670732"/>
    <w:rsid w:val="00670A15"/>
    <w:rsid w:val="006715E1"/>
    <w:rsid w:val="006717FB"/>
    <w:rsid w:val="00671B2F"/>
    <w:rsid w:val="00671C12"/>
    <w:rsid w:val="00671C37"/>
    <w:rsid w:val="0067208E"/>
    <w:rsid w:val="006725C6"/>
    <w:rsid w:val="00672DBA"/>
    <w:rsid w:val="00672F25"/>
    <w:rsid w:val="00672F3B"/>
    <w:rsid w:val="00673078"/>
    <w:rsid w:val="00674079"/>
    <w:rsid w:val="00675B46"/>
    <w:rsid w:val="00675EBA"/>
    <w:rsid w:val="00675F83"/>
    <w:rsid w:val="00676527"/>
    <w:rsid w:val="00676A35"/>
    <w:rsid w:val="00676DDA"/>
    <w:rsid w:val="00676E88"/>
    <w:rsid w:val="006778D6"/>
    <w:rsid w:val="006807FF"/>
    <w:rsid w:val="0068150B"/>
    <w:rsid w:val="00681BF8"/>
    <w:rsid w:val="00681CB7"/>
    <w:rsid w:val="00681E8E"/>
    <w:rsid w:val="00681EF3"/>
    <w:rsid w:val="006824BB"/>
    <w:rsid w:val="00682BA8"/>
    <w:rsid w:val="006834FC"/>
    <w:rsid w:val="00683DF1"/>
    <w:rsid w:val="00683EE8"/>
    <w:rsid w:val="00684810"/>
    <w:rsid w:val="00684AC8"/>
    <w:rsid w:val="00684D80"/>
    <w:rsid w:val="00685CDC"/>
    <w:rsid w:val="0068628D"/>
    <w:rsid w:val="00686AC1"/>
    <w:rsid w:val="00687557"/>
    <w:rsid w:val="006876F0"/>
    <w:rsid w:val="00687709"/>
    <w:rsid w:val="00687F82"/>
    <w:rsid w:val="0069059A"/>
    <w:rsid w:val="00690E66"/>
    <w:rsid w:val="0069146F"/>
    <w:rsid w:val="00691E45"/>
    <w:rsid w:val="00692058"/>
    <w:rsid w:val="00692217"/>
    <w:rsid w:val="006923EC"/>
    <w:rsid w:val="00692502"/>
    <w:rsid w:val="00693AAF"/>
    <w:rsid w:val="00693ECB"/>
    <w:rsid w:val="00694341"/>
    <w:rsid w:val="006943A1"/>
    <w:rsid w:val="00694467"/>
    <w:rsid w:val="00694CDF"/>
    <w:rsid w:val="00694F9E"/>
    <w:rsid w:val="00695017"/>
    <w:rsid w:val="00696583"/>
    <w:rsid w:val="00696883"/>
    <w:rsid w:val="00696FB1"/>
    <w:rsid w:val="00697C4A"/>
    <w:rsid w:val="006A075B"/>
    <w:rsid w:val="006A0767"/>
    <w:rsid w:val="006A12D5"/>
    <w:rsid w:val="006A1EB1"/>
    <w:rsid w:val="006A2303"/>
    <w:rsid w:val="006A25D6"/>
    <w:rsid w:val="006A2F05"/>
    <w:rsid w:val="006A3087"/>
    <w:rsid w:val="006A3158"/>
    <w:rsid w:val="006A33E9"/>
    <w:rsid w:val="006A3605"/>
    <w:rsid w:val="006A4382"/>
    <w:rsid w:val="006A4480"/>
    <w:rsid w:val="006A57F2"/>
    <w:rsid w:val="006A6244"/>
    <w:rsid w:val="006A62A3"/>
    <w:rsid w:val="006A75EA"/>
    <w:rsid w:val="006A760A"/>
    <w:rsid w:val="006B0511"/>
    <w:rsid w:val="006B1B83"/>
    <w:rsid w:val="006B1F91"/>
    <w:rsid w:val="006B251C"/>
    <w:rsid w:val="006B2785"/>
    <w:rsid w:val="006B2B65"/>
    <w:rsid w:val="006B33EC"/>
    <w:rsid w:val="006B3467"/>
    <w:rsid w:val="006B3A1B"/>
    <w:rsid w:val="006B56D5"/>
    <w:rsid w:val="006B587C"/>
    <w:rsid w:val="006B6346"/>
    <w:rsid w:val="006B6485"/>
    <w:rsid w:val="006B6BD3"/>
    <w:rsid w:val="006B7387"/>
    <w:rsid w:val="006B776A"/>
    <w:rsid w:val="006B781C"/>
    <w:rsid w:val="006B7AA3"/>
    <w:rsid w:val="006C000E"/>
    <w:rsid w:val="006C0673"/>
    <w:rsid w:val="006C0A37"/>
    <w:rsid w:val="006C0AB6"/>
    <w:rsid w:val="006C0B5D"/>
    <w:rsid w:val="006C161A"/>
    <w:rsid w:val="006C16D4"/>
    <w:rsid w:val="006C20AC"/>
    <w:rsid w:val="006C23B5"/>
    <w:rsid w:val="006C2731"/>
    <w:rsid w:val="006C2AE6"/>
    <w:rsid w:val="006C3483"/>
    <w:rsid w:val="006C52DB"/>
    <w:rsid w:val="006C5551"/>
    <w:rsid w:val="006C55FF"/>
    <w:rsid w:val="006C6BF4"/>
    <w:rsid w:val="006C6D7C"/>
    <w:rsid w:val="006C6F3E"/>
    <w:rsid w:val="006C7025"/>
    <w:rsid w:val="006C74DD"/>
    <w:rsid w:val="006D07B1"/>
    <w:rsid w:val="006D07FC"/>
    <w:rsid w:val="006D0893"/>
    <w:rsid w:val="006D1065"/>
    <w:rsid w:val="006D1B9F"/>
    <w:rsid w:val="006D1BC8"/>
    <w:rsid w:val="006D23F4"/>
    <w:rsid w:val="006D25B5"/>
    <w:rsid w:val="006D2838"/>
    <w:rsid w:val="006D30E7"/>
    <w:rsid w:val="006D34FD"/>
    <w:rsid w:val="006D35FE"/>
    <w:rsid w:val="006D3736"/>
    <w:rsid w:val="006D38A1"/>
    <w:rsid w:val="006D3C56"/>
    <w:rsid w:val="006D3D12"/>
    <w:rsid w:val="006D3E8E"/>
    <w:rsid w:val="006D43A2"/>
    <w:rsid w:val="006D490A"/>
    <w:rsid w:val="006D4C44"/>
    <w:rsid w:val="006D4FF3"/>
    <w:rsid w:val="006D51A8"/>
    <w:rsid w:val="006D5252"/>
    <w:rsid w:val="006D5475"/>
    <w:rsid w:val="006D5AB2"/>
    <w:rsid w:val="006D5C14"/>
    <w:rsid w:val="006D6437"/>
    <w:rsid w:val="006D6AD5"/>
    <w:rsid w:val="006D7159"/>
    <w:rsid w:val="006D74BE"/>
    <w:rsid w:val="006E01C4"/>
    <w:rsid w:val="006E0D11"/>
    <w:rsid w:val="006E0DF7"/>
    <w:rsid w:val="006E0EC1"/>
    <w:rsid w:val="006E1F15"/>
    <w:rsid w:val="006E2DB0"/>
    <w:rsid w:val="006E347F"/>
    <w:rsid w:val="006E361A"/>
    <w:rsid w:val="006E38C8"/>
    <w:rsid w:val="006E39DB"/>
    <w:rsid w:val="006E4622"/>
    <w:rsid w:val="006E494A"/>
    <w:rsid w:val="006E535B"/>
    <w:rsid w:val="006E54A2"/>
    <w:rsid w:val="006E6072"/>
    <w:rsid w:val="006E69B7"/>
    <w:rsid w:val="006E6BEB"/>
    <w:rsid w:val="006E6F08"/>
    <w:rsid w:val="006E7037"/>
    <w:rsid w:val="006E7437"/>
    <w:rsid w:val="006E7B62"/>
    <w:rsid w:val="006E7DBD"/>
    <w:rsid w:val="006F00BF"/>
    <w:rsid w:val="006F14E2"/>
    <w:rsid w:val="006F16DC"/>
    <w:rsid w:val="006F20BC"/>
    <w:rsid w:val="006F215F"/>
    <w:rsid w:val="006F22B9"/>
    <w:rsid w:val="006F2592"/>
    <w:rsid w:val="006F25C5"/>
    <w:rsid w:val="006F27F7"/>
    <w:rsid w:val="006F3267"/>
    <w:rsid w:val="006F393D"/>
    <w:rsid w:val="006F3BE6"/>
    <w:rsid w:val="006F408C"/>
    <w:rsid w:val="006F4218"/>
    <w:rsid w:val="006F46BE"/>
    <w:rsid w:val="006F5215"/>
    <w:rsid w:val="006F5C76"/>
    <w:rsid w:val="006F6167"/>
    <w:rsid w:val="006F6767"/>
    <w:rsid w:val="006F6E0D"/>
    <w:rsid w:val="006F7B63"/>
    <w:rsid w:val="006F7E30"/>
    <w:rsid w:val="00700227"/>
    <w:rsid w:val="00700516"/>
    <w:rsid w:val="0070080D"/>
    <w:rsid w:val="007010F5"/>
    <w:rsid w:val="00702305"/>
    <w:rsid w:val="007027AA"/>
    <w:rsid w:val="00702F06"/>
    <w:rsid w:val="00702F7D"/>
    <w:rsid w:val="007030AE"/>
    <w:rsid w:val="0070332E"/>
    <w:rsid w:val="007035DE"/>
    <w:rsid w:val="0070383B"/>
    <w:rsid w:val="007038CB"/>
    <w:rsid w:val="007039B7"/>
    <w:rsid w:val="00703D76"/>
    <w:rsid w:val="007040DE"/>
    <w:rsid w:val="0070415F"/>
    <w:rsid w:val="0070484E"/>
    <w:rsid w:val="007048F5"/>
    <w:rsid w:val="0070493E"/>
    <w:rsid w:val="00704BC3"/>
    <w:rsid w:val="0070523F"/>
    <w:rsid w:val="0070539E"/>
    <w:rsid w:val="0070558B"/>
    <w:rsid w:val="00705AC9"/>
    <w:rsid w:val="00706313"/>
    <w:rsid w:val="007066CB"/>
    <w:rsid w:val="00706BA6"/>
    <w:rsid w:val="0070731E"/>
    <w:rsid w:val="007074C9"/>
    <w:rsid w:val="00707608"/>
    <w:rsid w:val="00707CEB"/>
    <w:rsid w:val="007101AE"/>
    <w:rsid w:val="00711364"/>
    <w:rsid w:val="007123E2"/>
    <w:rsid w:val="00712890"/>
    <w:rsid w:val="00712F02"/>
    <w:rsid w:val="00713201"/>
    <w:rsid w:val="0071436F"/>
    <w:rsid w:val="007143DD"/>
    <w:rsid w:val="0071587B"/>
    <w:rsid w:val="00715904"/>
    <w:rsid w:val="00715F71"/>
    <w:rsid w:val="0071697B"/>
    <w:rsid w:val="00716BFE"/>
    <w:rsid w:val="00716CC6"/>
    <w:rsid w:val="00716E72"/>
    <w:rsid w:val="00717572"/>
    <w:rsid w:val="00717BD8"/>
    <w:rsid w:val="00717F50"/>
    <w:rsid w:val="007201C3"/>
    <w:rsid w:val="007202B4"/>
    <w:rsid w:val="007207C0"/>
    <w:rsid w:val="00720B18"/>
    <w:rsid w:val="00720B28"/>
    <w:rsid w:val="00720B76"/>
    <w:rsid w:val="00720DA5"/>
    <w:rsid w:val="00720EB6"/>
    <w:rsid w:val="007210C1"/>
    <w:rsid w:val="007216CF"/>
    <w:rsid w:val="00722119"/>
    <w:rsid w:val="00722166"/>
    <w:rsid w:val="00722725"/>
    <w:rsid w:val="00722863"/>
    <w:rsid w:val="007231C2"/>
    <w:rsid w:val="00723359"/>
    <w:rsid w:val="00723382"/>
    <w:rsid w:val="007238EA"/>
    <w:rsid w:val="00723932"/>
    <w:rsid w:val="00723D48"/>
    <w:rsid w:val="00723E67"/>
    <w:rsid w:val="00723F5E"/>
    <w:rsid w:val="00724000"/>
    <w:rsid w:val="007247F8"/>
    <w:rsid w:val="00724802"/>
    <w:rsid w:val="0072506A"/>
    <w:rsid w:val="00725761"/>
    <w:rsid w:val="00725CEA"/>
    <w:rsid w:val="00727771"/>
    <w:rsid w:val="00727865"/>
    <w:rsid w:val="00727D18"/>
    <w:rsid w:val="00730638"/>
    <w:rsid w:val="0073072F"/>
    <w:rsid w:val="00730A76"/>
    <w:rsid w:val="007317EA"/>
    <w:rsid w:val="0073218F"/>
    <w:rsid w:val="00732234"/>
    <w:rsid w:val="00732528"/>
    <w:rsid w:val="0073275B"/>
    <w:rsid w:val="0073277C"/>
    <w:rsid w:val="00733758"/>
    <w:rsid w:val="00733788"/>
    <w:rsid w:val="00733A48"/>
    <w:rsid w:val="00733DD1"/>
    <w:rsid w:val="007340B2"/>
    <w:rsid w:val="00734F86"/>
    <w:rsid w:val="00735063"/>
    <w:rsid w:val="00736A01"/>
    <w:rsid w:val="0073724D"/>
    <w:rsid w:val="007372C7"/>
    <w:rsid w:val="007374DE"/>
    <w:rsid w:val="007376D4"/>
    <w:rsid w:val="00737E80"/>
    <w:rsid w:val="00737EB4"/>
    <w:rsid w:val="00740239"/>
    <w:rsid w:val="007412FC"/>
    <w:rsid w:val="00741618"/>
    <w:rsid w:val="007416D0"/>
    <w:rsid w:val="007416FB"/>
    <w:rsid w:val="007426B0"/>
    <w:rsid w:val="00742821"/>
    <w:rsid w:val="00742B8E"/>
    <w:rsid w:val="00742E5F"/>
    <w:rsid w:val="00743A1F"/>
    <w:rsid w:val="00743D57"/>
    <w:rsid w:val="00744FFC"/>
    <w:rsid w:val="00746337"/>
    <w:rsid w:val="0074749B"/>
    <w:rsid w:val="0075009B"/>
    <w:rsid w:val="0075055E"/>
    <w:rsid w:val="00750581"/>
    <w:rsid w:val="0075071D"/>
    <w:rsid w:val="00752044"/>
    <w:rsid w:val="007522F5"/>
    <w:rsid w:val="007529EE"/>
    <w:rsid w:val="00752B42"/>
    <w:rsid w:val="00752FC2"/>
    <w:rsid w:val="00753D88"/>
    <w:rsid w:val="00754085"/>
    <w:rsid w:val="00754279"/>
    <w:rsid w:val="007542DD"/>
    <w:rsid w:val="0075468E"/>
    <w:rsid w:val="00754D27"/>
    <w:rsid w:val="00754F9F"/>
    <w:rsid w:val="007550C0"/>
    <w:rsid w:val="007551F3"/>
    <w:rsid w:val="00755A04"/>
    <w:rsid w:val="00755A64"/>
    <w:rsid w:val="00755A66"/>
    <w:rsid w:val="00755BB2"/>
    <w:rsid w:val="00756D30"/>
    <w:rsid w:val="00756D4E"/>
    <w:rsid w:val="0075737A"/>
    <w:rsid w:val="00757466"/>
    <w:rsid w:val="00757740"/>
    <w:rsid w:val="00757F2A"/>
    <w:rsid w:val="00760193"/>
    <w:rsid w:val="0076048C"/>
    <w:rsid w:val="0076060F"/>
    <w:rsid w:val="0076087F"/>
    <w:rsid w:val="0076093A"/>
    <w:rsid w:val="00760F1C"/>
    <w:rsid w:val="00761206"/>
    <w:rsid w:val="0076156E"/>
    <w:rsid w:val="007616BB"/>
    <w:rsid w:val="00761A8B"/>
    <w:rsid w:val="00761CB6"/>
    <w:rsid w:val="0076281A"/>
    <w:rsid w:val="0076378F"/>
    <w:rsid w:val="0076468A"/>
    <w:rsid w:val="00764742"/>
    <w:rsid w:val="00764C06"/>
    <w:rsid w:val="00764CC0"/>
    <w:rsid w:val="007653B2"/>
    <w:rsid w:val="0076553F"/>
    <w:rsid w:val="007657DF"/>
    <w:rsid w:val="00765CD1"/>
    <w:rsid w:val="0076612F"/>
    <w:rsid w:val="00766217"/>
    <w:rsid w:val="007664B7"/>
    <w:rsid w:val="0076655B"/>
    <w:rsid w:val="00766B08"/>
    <w:rsid w:val="00766BB7"/>
    <w:rsid w:val="00767069"/>
    <w:rsid w:val="0076707C"/>
    <w:rsid w:val="007676A5"/>
    <w:rsid w:val="00770313"/>
    <w:rsid w:val="00770C0A"/>
    <w:rsid w:val="0077143F"/>
    <w:rsid w:val="007719F1"/>
    <w:rsid w:val="00772921"/>
    <w:rsid w:val="007734CD"/>
    <w:rsid w:val="00773D59"/>
    <w:rsid w:val="00773E84"/>
    <w:rsid w:val="00774DE6"/>
    <w:rsid w:val="007751FF"/>
    <w:rsid w:val="00775A8B"/>
    <w:rsid w:val="0077666D"/>
    <w:rsid w:val="00777651"/>
    <w:rsid w:val="007776DC"/>
    <w:rsid w:val="00777F23"/>
    <w:rsid w:val="007801E3"/>
    <w:rsid w:val="007806F9"/>
    <w:rsid w:val="007808D1"/>
    <w:rsid w:val="00780AE3"/>
    <w:rsid w:val="00780DC4"/>
    <w:rsid w:val="007813D4"/>
    <w:rsid w:val="00781798"/>
    <w:rsid w:val="0078211E"/>
    <w:rsid w:val="00782343"/>
    <w:rsid w:val="00782427"/>
    <w:rsid w:val="00782972"/>
    <w:rsid w:val="00783F69"/>
    <w:rsid w:val="0078403C"/>
    <w:rsid w:val="007848FC"/>
    <w:rsid w:val="007849C3"/>
    <w:rsid w:val="00784CBC"/>
    <w:rsid w:val="00785E45"/>
    <w:rsid w:val="00786EBB"/>
    <w:rsid w:val="007872F0"/>
    <w:rsid w:val="0079011A"/>
    <w:rsid w:val="00790232"/>
    <w:rsid w:val="007906B8"/>
    <w:rsid w:val="00790B13"/>
    <w:rsid w:val="00790FA2"/>
    <w:rsid w:val="00791542"/>
    <w:rsid w:val="0079337A"/>
    <w:rsid w:val="00793569"/>
    <w:rsid w:val="00793821"/>
    <w:rsid w:val="007938D7"/>
    <w:rsid w:val="007939DA"/>
    <w:rsid w:val="00795623"/>
    <w:rsid w:val="007956A8"/>
    <w:rsid w:val="00795AA5"/>
    <w:rsid w:val="007961E1"/>
    <w:rsid w:val="007965BE"/>
    <w:rsid w:val="00797A04"/>
    <w:rsid w:val="00797A0B"/>
    <w:rsid w:val="00797BD6"/>
    <w:rsid w:val="00797DB3"/>
    <w:rsid w:val="00797E42"/>
    <w:rsid w:val="00797FEB"/>
    <w:rsid w:val="007A0019"/>
    <w:rsid w:val="007A039F"/>
    <w:rsid w:val="007A0593"/>
    <w:rsid w:val="007A08AB"/>
    <w:rsid w:val="007A0ABD"/>
    <w:rsid w:val="007A1D0F"/>
    <w:rsid w:val="007A1E7E"/>
    <w:rsid w:val="007A2164"/>
    <w:rsid w:val="007A243E"/>
    <w:rsid w:val="007A2967"/>
    <w:rsid w:val="007A2D17"/>
    <w:rsid w:val="007A356E"/>
    <w:rsid w:val="007A447C"/>
    <w:rsid w:val="007A4877"/>
    <w:rsid w:val="007A487E"/>
    <w:rsid w:val="007A5187"/>
    <w:rsid w:val="007A56F3"/>
    <w:rsid w:val="007A5B6D"/>
    <w:rsid w:val="007A618C"/>
    <w:rsid w:val="007A6320"/>
    <w:rsid w:val="007A6729"/>
    <w:rsid w:val="007A6AB5"/>
    <w:rsid w:val="007A6BE1"/>
    <w:rsid w:val="007A6FDF"/>
    <w:rsid w:val="007A6FF1"/>
    <w:rsid w:val="007A7053"/>
    <w:rsid w:val="007A7234"/>
    <w:rsid w:val="007A729D"/>
    <w:rsid w:val="007A7459"/>
    <w:rsid w:val="007A7820"/>
    <w:rsid w:val="007A7A7A"/>
    <w:rsid w:val="007A7E93"/>
    <w:rsid w:val="007A7ED8"/>
    <w:rsid w:val="007A7EEA"/>
    <w:rsid w:val="007A7FC1"/>
    <w:rsid w:val="007B0619"/>
    <w:rsid w:val="007B0C40"/>
    <w:rsid w:val="007B0CF8"/>
    <w:rsid w:val="007B1044"/>
    <w:rsid w:val="007B1087"/>
    <w:rsid w:val="007B15C4"/>
    <w:rsid w:val="007B186D"/>
    <w:rsid w:val="007B2D45"/>
    <w:rsid w:val="007B2EC9"/>
    <w:rsid w:val="007B3583"/>
    <w:rsid w:val="007B3850"/>
    <w:rsid w:val="007B3A46"/>
    <w:rsid w:val="007B3D67"/>
    <w:rsid w:val="007B4684"/>
    <w:rsid w:val="007B478D"/>
    <w:rsid w:val="007B48B8"/>
    <w:rsid w:val="007B4BF5"/>
    <w:rsid w:val="007B5CA7"/>
    <w:rsid w:val="007B625B"/>
    <w:rsid w:val="007B6CC1"/>
    <w:rsid w:val="007B7193"/>
    <w:rsid w:val="007B7C93"/>
    <w:rsid w:val="007B7F4E"/>
    <w:rsid w:val="007B7FDC"/>
    <w:rsid w:val="007C022F"/>
    <w:rsid w:val="007C02ED"/>
    <w:rsid w:val="007C048B"/>
    <w:rsid w:val="007C04A7"/>
    <w:rsid w:val="007C05D0"/>
    <w:rsid w:val="007C0FB3"/>
    <w:rsid w:val="007C1627"/>
    <w:rsid w:val="007C16A9"/>
    <w:rsid w:val="007C26F2"/>
    <w:rsid w:val="007C2ECE"/>
    <w:rsid w:val="007C37F9"/>
    <w:rsid w:val="007C3FCC"/>
    <w:rsid w:val="007C45A4"/>
    <w:rsid w:val="007C4814"/>
    <w:rsid w:val="007C4912"/>
    <w:rsid w:val="007C4D61"/>
    <w:rsid w:val="007C4EE1"/>
    <w:rsid w:val="007C50CE"/>
    <w:rsid w:val="007C54E5"/>
    <w:rsid w:val="007C54E9"/>
    <w:rsid w:val="007C5A14"/>
    <w:rsid w:val="007C5D28"/>
    <w:rsid w:val="007C6159"/>
    <w:rsid w:val="007C698F"/>
    <w:rsid w:val="007D0CB1"/>
    <w:rsid w:val="007D0D85"/>
    <w:rsid w:val="007D0FB3"/>
    <w:rsid w:val="007D12D1"/>
    <w:rsid w:val="007D19C6"/>
    <w:rsid w:val="007D1BFF"/>
    <w:rsid w:val="007D1CD8"/>
    <w:rsid w:val="007D2432"/>
    <w:rsid w:val="007D27F9"/>
    <w:rsid w:val="007D37EB"/>
    <w:rsid w:val="007D3806"/>
    <w:rsid w:val="007D3B45"/>
    <w:rsid w:val="007D47B8"/>
    <w:rsid w:val="007D55FA"/>
    <w:rsid w:val="007D5C8B"/>
    <w:rsid w:val="007D5D05"/>
    <w:rsid w:val="007D7D1A"/>
    <w:rsid w:val="007E04D2"/>
    <w:rsid w:val="007E09D8"/>
    <w:rsid w:val="007E0B47"/>
    <w:rsid w:val="007E0DDC"/>
    <w:rsid w:val="007E1699"/>
    <w:rsid w:val="007E1AB0"/>
    <w:rsid w:val="007E249D"/>
    <w:rsid w:val="007E25AE"/>
    <w:rsid w:val="007E331B"/>
    <w:rsid w:val="007E3413"/>
    <w:rsid w:val="007E4FD4"/>
    <w:rsid w:val="007E5101"/>
    <w:rsid w:val="007E522E"/>
    <w:rsid w:val="007E6254"/>
    <w:rsid w:val="007E65FB"/>
    <w:rsid w:val="007E6603"/>
    <w:rsid w:val="007E7653"/>
    <w:rsid w:val="007E76D9"/>
    <w:rsid w:val="007E78D0"/>
    <w:rsid w:val="007E7A0F"/>
    <w:rsid w:val="007E7DB4"/>
    <w:rsid w:val="007F09C2"/>
    <w:rsid w:val="007F0E92"/>
    <w:rsid w:val="007F1337"/>
    <w:rsid w:val="007F1880"/>
    <w:rsid w:val="007F1EB1"/>
    <w:rsid w:val="007F2089"/>
    <w:rsid w:val="007F22AE"/>
    <w:rsid w:val="007F24EB"/>
    <w:rsid w:val="007F2921"/>
    <w:rsid w:val="007F2E55"/>
    <w:rsid w:val="007F33AD"/>
    <w:rsid w:val="007F4467"/>
    <w:rsid w:val="007F458B"/>
    <w:rsid w:val="007F462B"/>
    <w:rsid w:val="007F497A"/>
    <w:rsid w:val="007F49B9"/>
    <w:rsid w:val="007F53E6"/>
    <w:rsid w:val="007F648B"/>
    <w:rsid w:val="007F6517"/>
    <w:rsid w:val="007F6678"/>
    <w:rsid w:val="007F6EAF"/>
    <w:rsid w:val="007F72E3"/>
    <w:rsid w:val="007F733E"/>
    <w:rsid w:val="007F7676"/>
    <w:rsid w:val="007F7A5E"/>
    <w:rsid w:val="007F7E4E"/>
    <w:rsid w:val="0080033E"/>
    <w:rsid w:val="00800865"/>
    <w:rsid w:val="00800AFB"/>
    <w:rsid w:val="008020B7"/>
    <w:rsid w:val="00802329"/>
    <w:rsid w:val="00802859"/>
    <w:rsid w:val="0080345C"/>
    <w:rsid w:val="00804613"/>
    <w:rsid w:val="00804694"/>
    <w:rsid w:val="00804814"/>
    <w:rsid w:val="008048AD"/>
    <w:rsid w:val="00804C32"/>
    <w:rsid w:val="00804D8D"/>
    <w:rsid w:val="00805260"/>
    <w:rsid w:val="0080650B"/>
    <w:rsid w:val="00806A52"/>
    <w:rsid w:val="00806B4C"/>
    <w:rsid w:val="00807581"/>
    <w:rsid w:val="00810218"/>
    <w:rsid w:val="008110D2"/>
    <w:rsid w:val="0081143E"/>
    <w:rsid w:val="0081146D"/>
    <w:rsid w:val="00812409"/>
    <w:rsid w:val="00812835"/>
    <w:rsid w:val="008128A7"/>
    <w:rsid w:val="00813109"/>
    <w:rsid w:val="008133A7"/>
    <w:rsid w:val="008134B2"/>
    <w:rsid w:val="0081544E"/>
    <w:rsid w:val="0081552C"/>
    <w:rsid w:val="0081579F"/>
    <w:rsid w:val="008158EF"/>
    <w:rsid w:val="00815963"/>
    <w:rsid w:val="008165FB"/>
    <w:rsid w:val="00816DC1"/>
    <w:rsid w:val="00816FCA"/>
    <w:rsid w:val="008170A7"/>
    <w:rsid w:val="00817674"/>
    <w:rsid w:val="00817D68"/>
    <w:rsid w:val="008203FE"/>
    <w:rsid w:val="008204F6"/>
    <w:rsid w:val="0082093B"/>
    <w:rsid w:val="00821043"/>
    <w:rsid w:val="008211E4"/>
    <w:rsid w:val="00821405"/>
    <w:rsid w:val="00821B02"/>
    <w:rsid w:val="00822170"/>
    <w:rsid w:val="008222AD"/>
    <w:rsid w:val="008222EE"/>
    <w:rsid w:val="00822328"/>
    <w:rsid w:val="008224D8"/>
    <w:rsid w:val="00822908"/>
    <w:rsid w:val="00822B99"/>
    <w:rsid w:val="00822D4B"/>
    <w:rsid w:val="0082348F"/>
    <w:rsid w:val="00823AA5"/>
    <w:rsid w:val="00824BDC"/>
    <w:rsid w:val="008250F5"/>
    <w:rsid w:val="00825E9F"/>
    <w:rsid w:val="008267E8"/>
    <w:rsid w:val="00826975"/>
    <w:rsid w:val="008274C8"/>
    <w:rsid w:val="00827572"/>
    <w:rsid w:val="00827982"/>
    <w:rsid w:val="00827E87"/>
    <w:rsid w:val="00827F45"/>
    <w:rsid w:val="008300F8"/>
    <w:rsid w:val="00830532"/>
    <w:rsid w:val="008305FE"/>
    <w:rsid w:val="008307D2"/>
    <w:rsid w:val="00830B95"/>
    <w:rsid w:val="008310B3"/>
    <w:rsid w:val="00831333"/>
    <w:rsid w:val="008321A5"/>
    <w:rsid w:val="0083226D"/>
    <w:rsid w:val="008325B2"/>
    <w:rsid w:val="008328CC"/>
    <w:rsid w:val="00832903"/>
    <w:rsid w:val="00832C25"/>
    <w:rsid w:val="00833C54"/>
    <w:rsid w:val="00833C95"/>
    <w:rsid w:val="008342CF"/>
    <w:rsid w:val="008342EE"/>
    <w:rsid w:val="00835987"/>
    <w:rsid w:val="00836109"/>
    <w:rsid w:val="00836534"/>
    <w:rsid w:val="00836E1D"/>
    <w:rsid w:val="00836E9B"/>
    <w:rsid w:val="00837A4F"/>
    <w:rsid w:val="008401FD"/>
    <w:rsid w:val="008402A0"/>
    <w:rsid w:val="0084040E"/>
    <w:rsid w:val="00841450"/>
    <w:rsid w:val="008418FA"/>
    <w:rsid w:val="00841B82"/>
    <w:rsid w:val="008420C5"/>
    <w:rsid w:val="00842741"/>
    <w:rsid w:val="00842F67"/>
    <w:rsid w:val="00843F69"/>
    <w:rsid w:val="00844190"/>
    <w:rsid w:val="008449E4"/>
    <w:rsid w:val="00844A4F"/>
    <w:rsid w:val="00844C9E"/>
    <w:rsid w:val="00845296"/>
    <w:rsid w:val="00845C3F"/>
    <w:rsid w:val="0084606B"/>
    <w:rsid w:val="0084660A"/>
    <w:rsid w:val="008468A7"/>
    <w:rsid w:val="00846BED"/>
    <w:rsid w:val="00846DC5"/>
    <w:rsid w:val="00846FD8"/>
    <w:rsid w:val="0084794B"/>
    <w:rsid w:val="008505BA"/>
    <w:rsid w:val="008529D9"/>
    <w:rsid w:val="00852A4B"/>
    <w:rsid w:val="00852B82"/>
    <w:rsid w:val="0085328F"/>
    <w:rsid w:val="008532AE"/>
    <w:rsid w:val="00853798"/>
    <w:rsid w:val="00853B44"/>
    <w:rsid w:val="0085428B"/>
    <w:rsid w:val="00854311"/>
    <w:rsid w:val="00854314"/>
    <w:rsid w:val="00854868"/>
    <w:rsid w:val="00854EC3"/>
    <w:rsid w:val="0085501E"/>
    <w:rsid w:val="00855C3E"/>
    <w:rsid w:val="00855FCD"/>
    <w:rsid w:val="00856B04"/>
    <w:rsid w:val="00857199"/>
    <w:rsid w:val="00857277"/>
    <w:rsid w:val="00857D72"/>
    <w:rsid w:val="00860889"/>
    <w:rsid w:val="008608F0"/>
    <w:rsid w:val="00861CE1"/>
    <w:rsid w:val="008622F1"/>
    <w:rsid w:val="008622FB"/>
    <w:rsid w:val="00862B32"/>
    <w:rsid w:val="00862D7B"/>
    <w:rsid w:val="0086342E"/>
    <w:rsid w:val="008639E5"/>
    <w:rsid w:val="00863AD4"/>
    <w:rsid w:val="00863B3B"/>
    <w:rsid w:val="0086404A"/>
    <w:rsid w:val="00864CAB"/>
    <w:rsid w:val="0086565B"/>
    <w:rsid w:val="00865745"/>
    <w:rsid w:val="00865BA6"/>
    <w:rsid w:val="00865FA0"/>
    <w:rsid w:val="00866C54"/>
    <w:rsid w:val="0086750B"/>
    <w:rsid w:val="008678B2"/>
    <w:rsid w:val="008679D6"/>
    <w:rsid w:val="00867BC4"/>
    <w:rsid w:val="00867D0B"/>
    <w:rsid w:val="008700B3"/>
    <w:rsid w:val="008702B1"/>
    <w:rsid w:val="00871376"/>
    <w:rsid w:val="008713DB"/>
    <w:rsid w:val="00871426"/>
    <w:rsid w:val="00872133"/>
    <w:rsid w:val="008723D7"/>
    <w:rsid w:val="00872505"/>
    <w:rsid w:val="0087286F"/>
    <w:rsid w:val="00872C03"/>
    <w:rsid w:val="00872E57"/>
    <w:rsid w:val="00873399"/>
    <w:rsid w:val="00873D53"/>
    <w:rsid w:val="008742FD"/>
    <w:rsid w:val="00875129"/>
    <w:rsid w:val="008757A4"/>
    <w:rsid w:val="00875BF3"/>
    <w:rsid w:val="00875DBD"/>
    <w:rsid w:val="00876A6E"/>
    <w:rsid w:val="00876EB6"/>
    <w:rsid w:val="00876F53"/>
    <w:rsid w:val="00877E35"/>
    <w:rsid w:val="00877E6B"/>
    <w:rsid w:val="008816EA"/>
    <w:rsid w:val="0088172A"/>
    <w:rsid w:val="0088188B"/>
    <w:rsid w:val="00881B7C"/>
    <w:rsid w:val="00881DC9"/>
    <w:rsid w:val="00881F65"/>
    <w:rsid w:val="00881FC2"/>
    <w:rsid w:val="008822FC"/>
    <w:rsid w:val="00882C78"/>
    <w:rsid w:val="00882E68"/>
    <w:rsid w:val="00884265"/>
    <w:rsid w:val="008845F7"/>
    <w:rsid w:val="00884AEA"/>
    <w:rsid w:val="00885553"/>
    <w:rsid w:val="008860FA"/>
    <w:rsid w:val="008861C4"/>
    <w:rsid w:val="008869FB"/>
    <w:rsid w:val="00886D82"/>
    <w:rsid w:val="00887860"/>
    <w:rsid w:val="0089034C"/>
    <w:rsid w:val="00890490"/>
    <w:rsid w:val="008907BB"/>
    <w:rsid w:val="00890A6C"/>
    <w:rsid w:val="00890BC2"/>
    <w:rsid w:val="00890F60"/>
    <w:rsid w:val="0089194D"/>
    <w:rsid w:val="008919FB"/>
    <w:rsid w:val="0089209C"/>
    <w:rsid w:val="008922CF"/>
    <w:rsid w:val="00892898"/>
    <w:rsid w:val="008928D9"/>
    <w:rsid w:val="00892D98"/>
    <w:rsid w:val="008938AD"/>
    <w:rsid w:val="00893ADF"/>
    <w:rsid w:val="00893AF8"/>
    <w:rsid w:val="00893C36"/>
    <w:rsid w:val="0089423B"/>
    <w:rsid w:val="0089452F"/>
    <w:rsid w:val="00894818"/>
    <w:rsid w:val="0089608A"/>
    <w:rsid w:val="0089667A"/>
    <w:rsid w:val="00896B3E"/>
    <w:rsid w:val="00896D32"/>
    <w:rsid w:val="008975D8"/>
    <w:rsid w:val="008A0050"/>
    <w:rsid w:val="008A0137"/>
    <w:rsid w:val="008A053E"/>
    <w:rsid w:val="008A080B"/>
    <w:rsid w:val="008A1673"/>
    <w:rsid w:val="008A2BA2"/>
    <w:rsid w:val="008A2C47"/>
    <w:rsid w:val="008A2F0C"/>
    <w:rsid w:val="008A323F"/>
    <w:rsid w:val="008A4018"/>
    <w:rsid w:val="008A4DBA"/>
    <w:rsid w:val="008A4FE8"/>
    <w:rsid w:val="008A5363"/>
    <w:rsid w:val="008A5D58"/>
    <w:rsid w:val="008A64D2"/>
    <w:rsid w:val="008A6A92"/>
    <w:rsid w:val="008A6AF3"/>
    <w:rsid w:val="008A6FCE"/>
    <w:rsid w:val="008A7DB9"/>
    <w:rsid w:val="008B03BE"/>
    <w:rsid w:val="008B0699"/>
    <w:rsid w:val="008B0E45"/>
    <w:rsid w:val="008B181E"/>
    <w:rsid w:val="008B183F"/>
    <w:rsid w:val="008B2115"/>
    <w:rsid w:val="008B2A11"/>
    <w:rsid w:val="008B2D29"/>
    <w:rsid w:val="008B3A08"/>
    <w:rsid w:val="008B3B68"/>
    <w:rsid w:val="008B3CCB"/>
    <w:rsid w:val="008B4406"/>
    <w:rsid w:val="008B4FE2"/>
    <w:rsid w:val="008B5880"/>
    <w:rsid w:val="008B5A74"/>
    <w:rsid w:val="008B7AD4"/>
    <w:rsid w:val="008C0647"/>
    <w:rsid w:val="008C07C9"/>
    <w:rsid w:val="008C0962"/>
    <w:rsid w:val="008C10A5"/>
    <w:rsid w:val="008C1395"/>
    <w:rsid w:val="008C166F"/>
    <w:rsid w:val="008C1A0F"/>
    <w:rsid w:val="008C1A82"/>
    <w:rsid w:val="008C1BE7"/>
    <w:rsid w:val="008C28F8"/>
    <w:rsid w:val="008C4716"/>
    <w:rsid w:val="008C4932"/>
    <w:rsid w:val="008C49FE"/>
    <w:rsid w:val="008C4ECE"/>
    <w:rsid w:val="008C4F34"/>
    <w:rsid w:val="008C4F8C"/>
    <w:rsid w:val="008C5142"/>
    <w:rsid w:val="008C51F4"/>
    <w:rsid w:val="008C5270"/>
    <w:rsid w:val="008C5FF9"/>
    <w:rsid w:val="008C6BFB"/>
    <w:rsid w:val="008C71B4"/>
    <w:rsid w:val="008C7296"/>
    <w:rsid w:val="008C79C6"/>
    <w:rsid w:val="008C7AF4"/>
    <w:rsid w:val="008C7F9C"/>
    <w:rsid w:val="008D0A6C"/>
    <w:rsid w:val="008D1924"/>
    <w:rsid w:val="008D19E9"/>
    <w:rsid w:val="008D1ED5"/>
    <w:rsid w:val="008D236A"/>
    <w:rsid w:val="008D360A"/>
    <w:rsid w:val="008D38B2"/>
    <w:rsid w:val="008D409B"/>
    <w:rsid w:val="008D4176"/>
    <w:rsid w:val="008D4D2C"/>
    <w:rsid w:val="008D53F9"/>
    <w:rsid w:val="008D55A5"/>
    <w:rsid w:val="008D5DC7"/>
    <w:rsid w:val="008D6119"/>
    <w:rsid w:val="008D6885"/>
    <w:rsid w:val="008D6F93"/>
    <w:rsid w:val="008D7507"/>
    <w:rsid w:val="008D7744"/>
    <w:rsid w:val="008D7A8F"/>
    <w:rsid w:val="008E08A8"/>
    <w:rsid w:val="008E0E22"/>
    <w:rsid w:val="008E11B4"/>
    <w:rsid w:val="008E1420"/>
    <w:rsid w:val="008E205A"/>
    <w:rsid w:val="008E214F"/>
    <w:rsid w:val="008E28FB"/>
    <w:rsid w:val="008E2A28"/>
    <w:rsid w:val="008E3482"/>
    <w:rsid w:val="008E3497"/>
    <w:rsid w:val="008E3B45"/>
    <w:rsid w:val="008E480A"/>
    <w:rsid w:val="008E4DC6"/>
    <w:rsid w:val="008E580A"/>
    <w:rsid w:val="008E5D5C"/>
    <w:rsid w:val="008E5F17"/>
    <w:rsid w:val="008E6C97"/>
    <w:rsid w:val="008E732A"/>
    <w:rsid w:val="008E769F"/>
    <w:rsid w:val="008E7D18"/>
    <w:rsid w:val="008F038E"/>
    <w:rsid w:val="008F04CE"/>
    <w:rsid w:val="008F0A55"/>
    <w:rsid w:val="008F0B28"/>
    <w:rsid w:val="008F0F8F"/>
    <w:rsid w:val="008F1100"/>
    <w:rsid w:val="008F1E0B"/>
    <w:rsid w:val="008F1ED5"/>
    <w:rsid w:val="008F2304"/>
    <w:rsid w:val="008F2409"/>
    <w:rsid w:val="008F32EB"/>
    <w:rsid w:val="008F3924"/>
    <w:rsid w:val="008F3F67"/>
    <w:rsid w:val="008F4D0E"/>
    <w:rsid w:val="008F4D8C"/>
    <w:rsid w:val="008F5633"/>
    <w:rsid w:val="008F5AC4"/>
    <w:rsid w:val="008F6A59"/>
    <w:rsid w:val="008F6ABC"/>
    <w:rsid w:val="008F6DFB"/>
    <w:rsid w:val="008F7D57"/>
    <w:rsid w:val="008F7EA9"/>
    <w:rsid w:val="0090002F"/>
    <w:rsid w:val="00900172"/>
    <w:rsid w:val="00900661"/>
    <w:rsid w:val="009009EA"/>
    <w:rsid w:val="00900E5F"/>
    <w:rsid w:val="00901210"/>
    <w:rsid w:val="00901254"/>
    <w:rsid w:val="00901773"/>
    <w:rsid w:val="00901C5B"/>
    <w:rsid w:val="00901E26"/>
    <w:rsid w:val="00902532"/>
    <w:rsid w:val="009026C4"/>
    <w:rsid w:val="00902AC3"/>
    <w:rsid w:val="00903637"/>
    <w:rsid w:val="00903687"/>
    <w:rsid w:val="00903C5E"/>
    <w:rsid w:val="00903D57"/>
    <w:rsid w:val="009040C9"/>
    <w:rsid w:val="00904425"/>
    <w:rsid w:val="00904E90"/>
    <w:rsid w:val="00905044"/>
    <w:rsid w:val="00905804"/>
    <w:rsid w:val="00905F23"/>
    <w:rsid w:val="0090650B"/>
    <w:rsid w:val="00906607"/>
    <w:rsid w:val="00906BFA"/>
    <w:rsid w:val="009072DE"/>
    <w:rsid w:val="00907D97"/>
    <w:rsid w:val="00910CCF"/>
    <w:rsid w:val="009120B9"/>
    <w:rsid w:val="00912303"/>
    <w:rsid w:val="009125B6"/>
    <w:rsid w:val="00912CE7"/>
    <w:rsid w:val="00912F49"/>
    <w:rsid w:val="009139EC"/>
    <w:rsid w:val="00913CFF"/>
    <w:rsid w:val="0091430C"/>
    <w:rsid w:val="009159BF"/>
    <w:rsid w:val="00915C73"/>
    <w:rsid w:val="00916E3D"/>
    <w:rsid w:val="00916EAD"/>
    <w:rsid w:val="00916FBC"/>
    <w:rsid w:val="009171F8"/>
    <w:rsid w:val="00917215"/>
    <w:rsid w:val="009173D5"/>
    <w:rsid w:val="00917DD0"/>
    <w:rsid w:val="00921017"/>
    <w:rsid w:val="0092133D"/>
    <w:rsid w:val="009216BD"/>
    <w:rsid w:val="00921B80"/>
    <w:rsid w:val="00922621"/>
    <w:rsid w:val="009227A2"/>
    <w:rsid w:val="00922AB4"/>
    <w:rsid w:val="009231EE"/>
    <w:rsid w:val="0092356E"/>
    <w:rsid w:val="009245A5"/>
    <w:rsid w:val="00924888"/>
    <w:rsid w:val="00924A9B"/>
    <w:rsid w:val="00925261"/>
    <w:rsid w:val="009255A7"/>
    <w:rsid w:val="009257D0"/>
    <w:rsid w:val="00926101"/>
    <w:rsid w:val="009265FC"/>
    <w:rsid w:val="00926B58"/>
    <w:rsid w:val="00926D75"/>
    <w:rsid w:val="00927132"/>
    <w:rsid w:val="00927654"/>
    <w:rsid w:val="00927BB6"/>
    <w:rsid w:val="00927FFE"/>
    <w:rsid w:val="00930870"/>
    <w:rsid w:val="00930BC0"/>
    <w:rsid w:val="00931E01"/>
    <w:rsid w:val="00932325"/>
    <w:rsid w:val="009326DE"/>
    <w:rsid w:val="00932B23"/>
    <w:rsid w:val="0093339A"/>
    <w:rsid w:val="009335D0"/>
    <w:rsid w:val="009335ED"/>
    <w:rsid w:val="00933AE9"/>
    <w:rsid w:val="00933DBD"/>
    <w:rsid w:val="00933E20"/>
    <w:rsid w:val="009343D8"/>
    <w:rsid w:val="00934605"/>
    <w:rsid w:val="00934F32"/>
    <w:rsid w:val="00935096"/>
    <w:rsid w:val="00935322"/>
    <w:rsid w:val="00935FE9"/>
    <w:rsid w:val="0093628C"/>
    <w:rsid w:val="00936D45"/>
    <w:rsid w:val="009374E9"/>
    <w:rsid w:val="00937F1A"/>
    <w:rsid w:val="00940CA0"/>
    <w:rsid w:val="00940D82"/>
    <w:rsid w:val="0094175D"/>
    <w:rsid w:val="0094190E"/>
    <w:rsid w:val="00941C57"/>
    <w:rsid w:val="00941C83"/>
    <w:rsid w:val="00941F7C"/>
    <w:rsid w:val="009422C5"/>
    <w:rsid w:val="00942F0D"/>
    <w:rsid w:val="00943078"/>
    <w:rsid w:val="009430E2"/>
    <w:rsid w:val="00943690"/>
    <w:rsid w:val="009439C1"/>
    <w:rsid w:val="009446D7"/>
    <w:rsid w:val="00944760"/>
    <w:rsid w:val="009448EC"/>
    <w:rsid w:val="00944967"/>
    <w:rsid w:val="00944989"/>
    <w:rsid w:val="00945BC9"/>
    <w:rsid w:val="00946468"/>
    <w:rsid w:val="0094682A"/>
    <w:rsid w:val="0094728F"/>
    <w:rsid w:val="00947353"/>
    <w:rsid w:val="00947531"/>
    <w:rsid w:val="00950064"/>
    <w:rsid w:val="00950599"/>
    <w:rsid w:val="009508FF"/>
    <w:rsid w:val="00950D68"/>
    <w:rsid w:val="00950DEA"/>
    <w:rsid w:val="009516B7"/>
    <w:rsid w:val="00951851"/>
    <w:rsid w:val="00952169"/>
    <w:rsid w:val="009526B4"/>
    <w:rsid w:val="00952892"/>
    <w:rsid w:val="0095302E"/>
    <w:rsid w:val="009533E3"/>
    <w:rsid w:val="0095352B"/>
    <w:rsid w:val="00953836"/>
    <w:rsid w:val="0095394B"/>
    <w:rsid w:val="00953DD0"/>
    <w:rsid w:val="00954375"/>
    <w:rsid w:val="00954455"/>
    <w:rsid w:val="0095464B"/>
    <w:rsid w:val="00954A88"/>
    <w:rsid w:val="00955369"/>
    <w:rsid w:val="0095584F"/>
    <w:rsid w:val="00955A11"/>
    <w:rsid w:val="00955D9F"/>
    <w:rsid w:val="009562AA"/>
    <w:rsid w:val="0095680E"/>
    <w:rsid w:val="00956A83"/>
    <w:rsid w:val="00956CC1"/>
    <w:rsid w:val="00957503"/>
    <w:rsid w:val="0095797E"/>
    <w:rsid w:val="009600E6"/>
    <w:rsid w:val="00960291"/>
    <w:rsid w:val="009606B3"/>
    <w:rsid w:val="00960A38"/>
    <w:rsid w:val="00960D9D"/>
    <w:rsid w:val="009617FB"/>
    <w:rsid w:val="00962234"/>
    <w:rsid w:val="009627F4"/>
    <w:rsid w:val="00962A93"/>
    <w:rsid w:val="00963407"/>
    <w:rsid w:val="0096377F"/>
    <w:rsid w:val="009637AE"/>
    <w:rsid w:val="00963A5D"/>
    <w:rsid w:val="00963B27"/>
    <w:rsid w:val="00963E2D"/>
    <w:rsid w:val="0096421A"/>
    <w:rsid w:val="0096488F"/>
    <w:rsid w:val="00964AE1"/>
    <w:rsid w:val="00964F36"/>
    <w:rsid w:val="00964FE3"/>
    <w:rsid w:val="009651AF"/>
    <w:rsid w:val="00965501"/>
    <w:rsid w:val="00965AEE"/>
    <w:rsid w:val="00965BF3"/>
    <w:rsid w:val="009661FA"/>
    <w:rsid w:val="00966D98"/>
    <w:rsid w:val="00966F72"/>
    <w:rsid w:val="00967A61"/>
    <w:rsid w:val="00967C12"/>
    <w:rsid w:val="00967DD0"/>
    <w:rsid w:val="00970772"/>
    <w:rsid w:val="009708F0"/>
    <w:rsid w:val="00970E90"/>
    <w:rsid w:val="009712B6"/>
    <w:rsid w:val="0097187B"/>
    <w:rsid w:val="0097197A"/>
    <w:rsid w:val="00971CD6"/>
    <w:rsid w:val="0097261E"/>
    <w:rsid w:val="0097279F"/>
    <w:rsid w:val="009728EB"/>
    <w:rsid w:val="0097297D"/>
    <w:rsid w:val="00973F22"/>
    <w:rsid w:val="00974272"/>
    <w:rsid w:val="00974474"/>
    <w:rsid w:val="00974941"/>
    <w:rsid w:val="00974993"/>
    <w:rsid w:val="009751E1"/>
    <w:rsid w:val="009752D8"/>
    <w:rsid w:val="009754F0"/>
    <w:rsid w:val="009759B0"/>
    <w:rsid w:val="00976A40"/>
    <w:rsid w:val="00977517"/>
    <w:rsid w:val="009776F9"/>
    <w:rsid w:val="00977FD6"/>
    <w:rsid w:val="00980689"/>
    <w:rsid w:val="00980A6C"/>
    <w:rsid w:val="00980DA1"/>
    <w:rsid w:val="009811F1"/>
    <w:rsid w:val="00981230"/>
    <w:rsid w:val="00981D1E"/>
    <w:rsid w:val="00982D11"/>
    <w:rsid w:val="00982F25"/>
    <w:rsid w:val="00983DB6"/>
    <w:rsid w:val="00984C90"/>
    <w:rsid w:val="00984CB0"/>
    <w:rsid w:val="0098591C"/>
    <w:rsid w:val="009859AE"/>
    <w:rsid w:val="00985F71"/>
    <w:rsid w:val="0098662C"/>
    <w:rsid w:val="0098670B"/>
    <w:rsid w:val="00986C53"/>
    <w:rsid w:val="009871C7"/>
    <w:rsid w:val="009875D3"/>
    <w:rsid w:val="009903C0"/>
    <w:rsid w:val="009912A8"/>
    <w:rsid w:val="00991E49"/>
    <w:rsid w:val="009923D2"/>
    <w:rsid w:val="00992627"/>
    <w:rsid w:val="0099347E"/>
    <w:rsid w:val="00993B47"/>
    <w:rsid w:val="0099482F"/>
    <w:rsid w:val="00994B3F"/>
    <w:rsid w:val="0099575B"/>
    <w:rsid w:val="00995886"/>
    <w:rsid w:val="0099589E"/>
    <w:rsid w:val="00996396"/>
    <w:rsid w:val="009963E4"/>
    <w:rsid w:val="00996B76"/>
    <w:rsid w:val="00996DF3"/>
    <w:rsid w:val="00997762"/>
    <w:rsid w:val="00997B07"/>
    <w:rsid w:val="00997D79"/>
    <w:rsid w:val="00997DB7"/>
    <w:rsid w:val="009A066D"/>
    <w:rsid w:val="009A0DAE"/>
    <w:rsid w:val="009A1786"/>
    <w:rsid w:val="009A239F"/>
    <w:rsid w:val="009A28BB"/>
    <w:rsid w:val="009A2F52"/>
    <w:rsid w:val="009A364F"/>
    <w:rsid w:val="009A36CA"/>
    <w:rsid w:val="009A372A"/>
    <w:rsid w:val="009A3E23"/>
    <w:rsid w:val="009A3E58"/>
    <w:rsid w:val="009A4691"/>
    <w:rsid w:val="009A49BF"/>
    <w:rsid w:val="009A548C"/>
    <w:rsid w:val="009A559E"/>
    <w:rsid w:val="009A6068"/>
    <w:rsid w:val="009A6649"/>
    <w:rsid w:val="009A6ABA"/>
    <w:rsid w:val="009A6DFA"/>
    <w:rsid w:val="009A72E1"/>
    <w:rsid w:val="009A749D"/>
    <w:rsid w:val="009A793E"/>
    <w:rsid w:val="009A7CB5"/>
    <w:rsid w:val="009A7EA5"/>
    <w:rsid w:val="009A7FE8"/>
    <w:rsid w:val="009B028E"/>
    <w:rsid w:val="009B04C2"/>
    <w:rsid w:val="009B10D3"/>
    <w:rsid w:val="009B18F8"/>
    <w:rsid w:val="009B1D36"/>
    <w:rsid w:val="009B1FC6"/>
    <w:rsid w:val="009B22CE"/>
    <w:rsid w:val="009B2767"/>
    <w:rsid w:val="009B38A4"/>
    <w:rsid w:val="009B3A7C"/>
    <w:rsid w:val="009B3C33"/>
    <w:rsid w:val="009B42E4"/>
    <w:rsid w:val="009B47A1"/>
    <w:rsid w:val="009B4DA7"/>
    <w:rsid w:val="009B4DF8"/>
    <w:rsid w:val="009B55DF"/>
    <w:rsid w:val="009B565F"/>
    <w:rsid w:val="009B606F"/>
    <w:rsid w:val="009B60D8"/>
    <w:rsid w:val="009B60F5"/>
    <w:rsid w:val="009B60F6"/>
    <w:rsid w:val="009B672F"/>
    <w:rsid w:val="009B6B84"/>
    <w:rsid w:val="009B6E2C"/>
    <w:rsid w:val="009B7329"/>
    <w:rsid w:val="009B7A9B"/>
    <w:rsid w:val="009C0164"/>
    <w:rsid w:val="009C034B"/>
    <w:rsid w:val="009C18E0"/>
    <w:rsid w:val="009C18E2"/>
    <w:rsid w:val="009C1D35"/>
    <w:rsid w:val="009C1DCA"/>
    <w:rsid w:val="009C2072"/>
    <w:rsid w:val="009C21C6"/>
    <w:rsid w:val="009C32CA"/>
    <w:rsid w:val="009C3DE6"/>
    <w:rsid w:val="009C4015"/>
    <w:rsid w:val="009C421D"/>
    <w:rsid w:val="009C4294"/>
    <w:rsid w:val="009C434A"/>
    <w:rsid w:val="009C4A5E"/>
    <w:rsid w:val="009C4B4B"/>
    <w:rsid w:val="009C5149"/>
    <w:rsid w:val="009C5663"/>
    <w:rsid w:val="009C56C9"/>
    <w:rsid w:val="009C5FC0"/>
    <w:rsid w:val="009C6132"/>
    <w:rsid w:val="009C6779"/>
    <w:rsid w:val="009C6C78"/>
    <w:rsid w:val="009C7CEA"/>
    <w:rsid w:val="009D0415"/>
    <w:rsid w:val="009D0569"/>
    <w:rsid w:val="009D1598"/>
    <w:rsid w:val="009D21D3"/>
    <w:rsid w:val="009D3C5A"/>
    <w:rsid w:val="009D421F"/>
    <w:rsid w:val="009D4A3D"/>
    <w:rsid w:val="009D573F"/>
    <w:rsid w:val="009D59EF"/>
    <w:rsid w:val="009D5A40"/>
    <w:rsid w:val="009D5CF0"/>
    <w:rsid w:val="009D60A0"/>
    <w:rsid w:val="009D6928"/>
    <w:rsid w:val="009D6B66"/>
    <w:rsid w:val="009D7821"/>
    <w:rsid w:val="009D7ADC"/>
    <w:rsid w:val="009D7FAB"/>
    <w:rsid w:val="009E025D"/>
    <w:rsid w:val="009E125B"/>
    <w:rsid w:val="009E1AFD"/>
    <w:rsid w:val="009E1B5A"/>
    <w:rsid w:val="009E1F98"/>
    <w:rsid w:val="009E26C9"/>
    <w:rsid w:val="009E333C"/>
    <w:rsid w:val="009E398D"/>
    <w:rsid w:val="009E43A5"/>
    <w:rsid w:val="009E4E0B"/>
    <w:rsid w:val="009E535F"/>
    <w:rsid w:val="009E5C46"/>
    <w:rsid w:val="009E6502"/>
    <w:rsid w:val="009E765C"/>
    <w:rsid w:val="009E7950"/>
    <w:rsid w:val="009E7BB3"/>
    <w:rsid w:val="009F0229"/>
    <w:rsid w:val="009F0278"/>
    <w:rsid w:val="009F0654"/>
    <w:rsid w:val="009F2019"/>
    <w:rsid w:val="009F28A9"/>
    <w:rsid w:val="009F2E65"/>
    <w:rsid w:val="009F318D"/>
    <w:rsid w:val="009F4444"/>
    <w:rsid w:val="009F4AA8"/>
    <w:rsid w:val="009F4C0F"/>
    <w:rsid w:val="009F5246"/>
    <w:rsid w:val="009F528A"/>
    <w:rsid w:val="009F5D75"/>
    <w:rsid w:val="009F5F7E"/>
    <w:rsid w:val="009F6AD7"/>
    <w:rsid w:val="009F706B"/>
    <w:rsid w:val="009F7602"/>
    <w:rsid w:val="009F7B64"/>
    <w:rsid w:val="00A0001D"/>
    <w:rsid w:val="00A00425"/>
    <w:rsid w:val="00A00572"/>
    <w:rsid w:val="00A00D9C"/>
    <w:rsid w:val="00A0115B"/>
    <w:rsid w:val="00A01622"/>
    <w:rsid w:val="00A01CCD"/>
    <w:rsid w:val="00A01D48"/>
    <w:rsid w:val="00A020CF"/>
    <w:rsid w:val="00A026A1"/>
    <w:rsid w:val="00A02DE0"/>
    <w:rsid w:val="00A031C2"/>
    <w:rsid w:val="00A0344A"/>
    <w:rsid w:val="00A03BEB"/>
    <w:rsid w:val="00A03CAC"/>
    <w:rsid w:val="00A0441E"/>
    <w:rsid w:val="00A044FD"/>
    <w:rsid w:val="00A0487A"/>
    <w:rsid w:val="00A04B2C"/>
    <w:rsid w:val="00A04C8C"/>
    <w:rsid w:val="00A0561D"/>
    <w:rsid w:val="00A05A58"/>
    <w:rsid w:val="00A063AE"/>
    <w:rsid w:val="00A063EB"/>
    <w:rsid w:val="00A0699F"/>
    <w:rsid w:val="00A06E7A"/>
    <w:rsid w:val="00A07EAA"/>
    <w:rsid w:val="00A1079E"/>
    <w:rsid w:val="00A10DE2"/>
    <w:rsid w:val="00A1148D"/>
    <w:rsid w:val="00A125E8"/>
    <w:rsid w:val="00A136FD"/>
    <w:rsid w:val="00A13E37"/>
    <w:rsid w:val="00A14FE7"/>
    <w:rsid w:val="00A155B1"/>
    <w:rsid w:val="00A156AD"/>
    <w:rsid w:val="00A15731"/>
    <w:rsid w:val="00A15A3C"/>
    <w:rsid w:val="00A15D2C"/>
    <w:rsid w:val="00A166BE"/>
    <w:rsid w:val="00A16834"/>
    <w:rsid w:val="00A170A6"/>
    <w:rsid w:val="00A17654"/>
    <w:rsid w:val="00A17B36"/>
    <w:rsid w:val="00A200EC"/>
    <w:rsid w:val="00A2162C"/>
    <w:rsid w:val="00A21B63"/>
    <w:rsid w:val="00A21E6E"/>
    <w:rsid w:val="00A223BD"/>
    <w:rsid w:val="00A22675"/>
    <w:rsid w:val="00A22A40"/>
    <w:rsid w:val="00A23730"/>
    <w:rsid w:val="00A23B97"/>
    <w:rsid w:val="00A246E2"/>
    <w:rsid w:val="00A24D4D"/>
    <w:rsid w:val="00A25195"/>
    <w:rsid w:val="00A260D2"/>
    <w:rsid w:val="00A262F9"/>
    <w:rsid w:val="00A26EB2"/>
    <w:rsid w:val="00A270B8"/>
    <w:rsid w:val="00A27121"/>
    <w:rsid w:val="00A27814"/>
    <w:rsid w:val="00A3004D"/>
    <w:rsid w:val="00A303C4"/>
    <w:rsid w:val="00A30CB3"/>
    <w:rsid w:val="00A30E66"/>
    <w:rsid w:val="00A31E9F"/>
    <w:rsid w:val="00A3299F"/>
    <w:rsid w:val="00A329A6"/>
    <w:rsid w:val="00A32DEB"/>
    <w:rsid w:val="00A330DE"/>
    <w:rsid w:val="00A33969"/>
    <w:rsid w:val="00A340FD"/>
    <w:rsid w:val="00A34136"/>
    <w:rsid w:val="00A3448E"/>
    <w:rsid w:val="00A34502"/>
    <w:rsid w:val="00A35166"/>
    <w:rsid w:val="00A35547"/>
    <w:rsid w:val="00A35667"/>
    <w:rsid w:val="00A35C7F"/>
    <w:rsid w:val="00A36301"/>
    <w:rsid w:val="00A3632B"/>
    <w:rsid w:val="00A366AA"/>
    <w:rsid w:val="00A36825"/>
    <w:rsid w:val="00A36DCF"/>
    <w:rsid w:val="00A36FE2"/>
    <w:rsid w:val="00A3756B"/>
    <w:rsid w:val="00A375A0"/>
    <w:rsid w:val="00A378DF"/>
    <w:rsid w:val="00A37BA1"/>
    <w:rsid w:val="00A402AB"/>
    <w:rsid w:val="00A40A37"/>
    <w:rsid w:val="00A4111C"/>
    <w:rsid w:val="00A41A95"/>
    <w:rsid w:val="00A41D13"/>
    <w:rsid w:val="00A41D7A"/>
    <w:rsid w:val="00A42091"/>
    <w:rsid w:val="00A423DE"/>
    <w:rsid w:val="00A424F3"/>
    <w:rsid w:val="00A428A8"/>
    <w:rsid w:val="00A435BD"/>
    <w:rsid w:val="00A43E01"/>
    <w:rsid w:val="00A442F2"/>
    <w:rsid w:val="00A44917"/>
    <w:rsid w:val="00A44A43"/>
    <w:rsid w:val="00A44F26"/>
    <w:rsid w:val="00A4534D"/>
    <w:rsid w:val="00A4590C"/>
    <w:rsid w:val="00A45BD7"/>
    <w:rsid w:val="00A45DB4"/>
    <w:rsid w:val="00A46120"/>
    <w:rsid w:val="00A461AE"/>
    <w:rsid w:val="00A46E39"/>
    <w:rsid w:val="00A479F7"/>
    <w:rsid w:val="00A500CD"/>
    <w:rsid w:val="00A5013C"/>
    <w:rsid w:val="00A50425"/>
    <w:rsid w:val="00A507C8"/>
    <w:rsid w:val="00A5157C"/>
    <w:rsid w:val="00A5230F"/>
    <w:rsid w:val="00A52983"/>
    <w:rsid w:val="00A53685"/>
    <w:rsid w:val="00A53BFF"/>
    <w:rsid w:val="00A543BF"/>
    <w:rsid w:val="00A548BC"/>
    <w:rsid w:val="00A54C26"/>
    <w:rsid w:val="00A551CC"/>
    <w:rsid w:val="00A5556D"/>
    <w:rsid w:val="00A55F26"/>
    <w:rsid w:val="00A56A7D"/>
    <w:rsid w:val="00A57104"/>
    <w:rsid w:val="00A57515"/>
    <w:rsid w:val="00A57647"/>
    <w:rsid w:val="00A57753"/>
    <w:rsid w:val="00A57D14"/>
    <w:rsid w:val="00A603D9"/>
    <w:rsid w:val="00A611FB"/>
    <w:rsid w:val="00A612A8"/>
    <w:rsid w:val="00A6162E"/>
    <w:rsid w:val="00A617A2"/>
    <w:rsid w:val="00A6180D"/>
    <w:rsid w:val="00A62139"/>
    <w:rsid w:val="00A62781"/>
    <w:rsid w:val="00A6278D"/>
    <w:rsid w:val="00A6284C"/>
    <w:rsid w:val="00A62B20"/>
    <w:rsid w:val="00A62B4F"/>
    <w:rsid w:val="00A643C3"/>
    <w:rsid w:val="00A64AEA"/>
    <w:rsid w:val="00A65935"/>
    <w:rsid w:val="00A6594C"/>
    <w:rsid w:val="00A65FEF"/>
    <w:rsid w:val="00A66527"/>
    <w:rsid w:val="00A66D7A"/>
    <w:rsid w:val="00A67091"/>
    <w:rsid w:val="00A7050D"/>
    <w:rsid w:val="00A71464"/>
    <w:rsid w:val="00A71990"/>
    <w:rsid w:val="00A71BAE"/>
    <w:rsid w:val="00A72441"/>
    <w:rsid w:val="00A72B77"/>
    <w:rsid w:val="00A73686"/>
    <w:rsid w:val="00A737AC"/>
    <w:rsid w:val="00A73E64"/>
    <w:rsid w:val="00A73F52"/>
    <w:rsid w:val="00A74B9B"/>
    <w:rsid w:val="00A7510F"/>
    <w:rsid w:val="00A754CA"/>
    <w:rsid w:val="00A75F8B"/>
    <w:rsid w:val="00A75FE9"/>
    <w:rsid w:val="00A76328"/>
    <w:rsid w:val="00A7694F"/>
    <w:rsid w:val="00A76F23"/>
    <w:rsid w:val="00A77BA2"/>
    <w:rsid w:val="00A77C24"/>
    <w:rsid w:val="00A805BE"/>
    <w:rsid w:val="00A807CD"/>
    <w:rsid w:val="00A80961"/>
    <w:rsid w:val="00A80FBA"/>
    <w:rsid w:val="00A80FE7"/>
    <w:rsid w:val="00A81CC6"/>
    <w:rsid w:val="00A81EBD"/>
    <w:rsid w:val="00A8225F"/>
    <w:rsid w:val="00A83198"/>
    <w:rsid w:val="00A846AB"/>
    <w:rsid w:val="00A846F5"/>
    <w:rsid w:val="00A849F9"/>
    <w:rsid w:val="00A84AF1"/>
    <w:rsid w:val="00A8502D"/>
    <w:rsid w:val="00A851CB"/>
    <w:rsid w:val="00A85223"/>
    <w:rsid w:val="00A85B3F"/>
    <w:rsid w:val="00A85C6E"/>
    <w:rsid w:val="00A8616E"/>
    <w:rsid w:val="00A8654E"/>
    <w:rsid w:val="00A8713C"/>
    <w:rsid w:val="00A873FB"/>
    <w:rsid w:val="00A87BD4"/>
    <w:rsid w:val="00A90266"/>
    <w:rsid w:val="00A90C46"/>
    <w:rsid w:val="00A90DC8"/>
    <w:rsid w:val="00A912FC"/>
    <w:rsid w:val="00A917D5"/>
    <w:rsid w:val="00A91E22"/>
    <w:rsid w:val="00A921A6"/>
    <w:rsid w:val="00A9289E"/>
    <w:rsid w:val="00A92DEF"/>
    <w:rsid w:val="00A93A1F"/>
    <w:rsid w:val="00A93BAF"/>
    <w:rsid w:val="00A93D08"/>
    <w:rsid w:val="00A93E29"/>
    <w:rsid w:val="00A940A4"/>
    <w:rsid w:val="00A941F2"/>
    <w:rsid w:val="00A957C9"/>
    <w:rsid w:val="00A967CC"/>
    <w:rsid w:val="00A977B7"/>
    <w:rsid w:val="00A97D52"/>
    <w:rsid w:val="00AA06DE"/>
    <w:rsid w:val="00AA1B15"/>
    <w:rsid w:val="00AA22B8"/>
    <w:rsid w:val="00AA2617"/>
    <w:rsid w:val="00AA2974"/>
    <w:rsid w:val="00AA2A8D"/>
    <w:rsid w:val="00AA3325"/>
    <w:rsid w:val="00AA3429"/>
    <w:rsid w:val="00AA38FD"/>
    <w:rsid w:val="00AA408F"/>
    <w:rsid w:val="00AA4963"/>
    <w:rsid w:val="00AA4F19"/>
    <w:rsid w:val="00AA5623"/>
    <w:rsid w:val="00AA57DE"/>
    <w:rsid w:val="00AA5B95"/>
    <w:rsid w:val="00AA5D22"/>
    <w:rsid w:val="00AA605F"/>
    <w:rsid w:val="00AA64F7"/>
    <w:rsid w:val="00AA6980"/>
    <w:rsid w:val="00AA6F22"/>
    <w:rsid w:val="00AA74FF"/>
    <w:rsid w:val="00AA7537"/>
    <w:rsid w:val="00AA7703"/>
    <w:rsid w:val="00AA77FF"/>
    <w:rsid w:val="00AA7917"/>
    <w:rsid w:val="00AB15A2"/>
    <w:rsid w:val="00AB19D9"/>
    <w:rsid w:val="00AB1D50"/>
    <w:rsid w:val="00AB2B0F"/>
    <w:rsid w:val="00AB36FB"/>
    <w:rsid w:val="00AB4287"/>
    <w:rsid w:val="00AB4C62"/>
    <w:rsid w:val="00AB586C"/>
    <w:rsid w:val="00AB589C"/>
    <w:rsid w:val="00AB59D5"/>
    <w:rsid w:val="00AB5D1C"/>
    <w:rsid w:val="00AB5EB2"/>
    <w:rsid w:val="00AB687D"/>
    <w:rsid w:val="00AB6A3E"/>
    <w:rsid w:val="00AB6E78"/>
    <w:rsid w:val="00AB6E83"/>
    <w:rsid w:val="00AB7D90"/>
    <w:rsid w:val="00AC02C1"/>
    <w:rsid w:val="00AC038E"/>
    <w:rsid w:val="00AC04EA"/>
    <w:rsid w:val="00AC0BC2"/>
    <w:rsid w:val="00AC113A"/>
    <w:rsid w:val="00AC11EB"/>
    <w:rsid w:val="00AC1387"/>
    <w:rsid w:val="00AC1949"/>
    <w:rsid w:val="00AC1A16"/>
    <w:rsid w:val="00AC1DF7"/>
    <w:rsid w:val="00AC2144"/>
    <w:rsid w:val="00AC235A"/>
    <w:rsid w:val="00AC2531"/>
    <w:rsid w:val="00AC26E7"/>
    <w:rsid w:val="00AC2A9C"/>
    <w:rsid w:val="00AC2B9D"/>
    <w:rsid w:val="00AC39B4"/>
    <w:rsid w:val="00AC3A88"/>
    <w:rsid w:val="00AC465A"/>
    <w:rsid w:val="00AC4DC2"/>
    <w:rsid w:val="00AC51EB"/>
    <w:rsid w:val="00AC5EE1"/>
    <w:rsid w:val="00AC64BE"/>
    <w:rsid w:val="00AC666C"/>
    <w:rsid w:val="00AC69CA"/>
    <w:rsid w:val="00AC6B21"/>
    <w:rsid w:val="00AC78A0"/>
    <w:rsid w:val="00AC794D"/>
    <w:rsid w:val="00AC7F07"/>
    <w:rsid w:val="00AD03E1"/>
    <w:rsid w:val="00AD0423"/>
    <w:rsid w:val="00AD0602"/>
    <w:rsid w:val="00AD0696"/>
    <w:rsid w:val="00AD0999"/>
    <w:rsid w:val="00AD0B99"/>
    <w:rsid w:val="00AD0F5A"/>
    <w:rsid w:val="00AD25D0"/>
    <w:rsid w:val="00AD3286"/>
    <w:rsid w:val="00AD3B08"/>
    <w:rsid w:val="00AD3F4F"/>
    <w:rsid w:val="00AD464C"/>
    <w:rsid w:val="00AD467F"/>
    <w:rsid w:val="00AD484E"/>
    <w:rsid w:val="00AD4BAD"/>
    <w:rsid w:val="00AD524D"/>
    <w:rsid w:val="00AD5498"/>
    <w:rsid w:val="00AD57B0"/>
    <w:rsid w:val="00AD58DC"/>
    <w:rsid w:val="00AD5B24"/>
    <w:rsid w:val="00AD5C00"/>
    <w:rsid w:val="00AD5CBE"/>
    <w:rsid w:val="00AD66F1"/>
    <w:rsid w:val="00AD6E7F"/>
    <w:rsid w:val="00AD6F8E"/>
    <w:rsid w:val="00AD71A8"/>
    <w:rsid w:val="00AD79F6"/>
    <w:rsid w:val="00AD7D25"/>
    <w:rsid w:val="00AE0347"/>
    <w:rsid w:val="00AE0D6A"/>
    <w:rsid w:val="00AE0DCF"/>
    <w:rsid w:val="00AE10F1"/>
    <w:rsid w:val="00AE13B5"/>
    <w:rsid w:val="00AE14E2"/>
    <w:rsid w:val="00AE165A"/>
    <w:rsid w:val="00AE1816"/>
    <w:rsid w:val="00AE182E"/>
    <w:rsid w:val="00AE1A55"/>
    <w:rsid w:val="00AE25E1"/>
    <w:rsid w:val="00AE2863"/>
    <w:rsid w:val="00AE3032"/>
    <w:rsid w:val="00AE30FB"/>
    <w:rsid w:val="00AE32C8"/>
    <w:rsid w:val="00AE3D12"/>
    <w:rsid w:val="00AE3DB7"/>
    <w:rsid w:val="00AE43EF"/>
    <w:rsid w:val="00AE4A51"/>
    <w:rsid w:val="00AE5A99"/>
    <w:rsid w:val="00AE5B76"/>
    <w:rsid w:val="00AE6979"/>
    <w:rsid w:val="00AE7418"/>
    <w:rsid w:val="00AE7DFF"/>
    <w:rsid w:val="00AE7E6B"/>
    <w:rsid w:val="00AF044A"/>
    <w:rsid w:val="00AF0457"/>
    <w:rsid w:val="00AF087E"/>
    <w:rsid w:val="00AF136E"/>
    <w:rsid w:val="00AF13C4"/>
    <w:rsid w:val="00AF1D8E"/>
    <w:rsid w:val="00AF2509"/>
    <w:rsid w:val="00AF29AE"/>
    <w:rsid w:val="00AF4108"/>
    <w:rsid w:val="00AF417D"/>
    <w:rsid w:val="00AF42B6"/>
    <w:rsid w:val="00AF4364"/>
    <w:rsid w:val="00AF4541"/>
    <w:rsid w:val="00AF4863"/>
    <w:rsid w:val="00AF49A5"/>
    <w:rsid w:val="00AF4A2B"/>
    <w:rsid w:val="00AF4BB4"/>
    <w:rsid w:val="00AF4F73"/>
    <w:rsid w:val="00AF5D64"/>
    <w:rsid w:val="00AF6852"/>
    <w:rsid w:val="00AF6873"/>
    <w:rsid w:val="00AF6C04"/>
    <w:rsid w:val="00AF6DD7"/>
    <w:rsid w:val="00AF73B2"/>
    <w:rsid w:val="00AF78A5"/>
    <w:rsid w:val="00AF7D60"/>
    <w:rsid w:val="00B00124"/>
    <w:rsid w:val="00B00192"/>
    <w:rsid w:val="00B00751"/>
    <w:rsid w:val="00B00C99"/>
    <w:rsid w:val="00B01709"/>
    <w:rsid w:val="00B022D7"/>
    <w:rsid w:val="00B02474"/>
    <w:rsid w:val="00B0253D"/>
    <w:rsid w:val="00B02BC6"/>
    <w:rsid w:val="00B036A6"/>
    <w:rsid w:val="00B03991"/>
    <w:rsid w:val="00B03EFA"/>
    <w:rsid w:val="00B042B0"/>
    <w:rsid w:val="00B04416"/>
    <w:rsid w:val="00B04DB0"/>
    <w:rsid w:val="00B04F1B"/>
    <w:rsid w:val="00B05263"/>
    <w:rsid w:val="00B0583E"/>
    <w:rsid w:val="00B059FB"/>
    <w:rsid w:val="00B06145"/>
    <w:rsid w:val="00B069E9"/>
    <w:rsid w:val="00B06BA2"/>
    <w:rsid w:val="00B072DE"/>
    <w:rsid w:val="00B0769D"/>
    <w:rsid w:val="00B07758"/>
    <w:rsid w:val="00B07804"/>
    <w:rsid w:val="00B07D26"/>
    <w:rsid w:val="00B07D5F"/>
    <w:rsid w:val="00B10C2A"/>
    <w:rsid w:val="00B10D74"/>
    <w:rsid w:val="00B11647"/>
    <w:rsid w:val="00B116C9"/>
    <w:rsid w:val="00B11A5E"/>
    <w:rsid w:val="00B11C2C"/>
    <w:rsid w:val="00B11D2D"/>
    <w:rsid w:val="00B11E90"/>
    <w:rsid w:val="00B123EF"/>
    <w:rsid w:val="00B12723"/>
    <w:rsid w:val="00B138E9"/>
    <w:rsid w:val="00B13AB4"/>
    <w:rsid w:val="00B13E00"/>
    <w:rsid w:val="00B1405B"/>
    <w:rsid w:val="00B14768"/>
    <w:rsid w:val="00B14892"/>
    <w:rsid w:val="00B1507B"/>
    <w:rsid w:val="00B150AA"/>
    <w:rsid w:val="00B1548B"/>
    <w:rsid w:val="00B157F3"/>
    <w:rsid w:val="00B15C23"/>
    <w:rsid w:val="00B15FE7"/>
    <w:rsid w:val="00B1614C"/>
    <w:rsid w:val="00B16169"/>
    <w:rsid w:val="00B164DF"/>
    <w:rsid w:val="00B16A54"/>
    <w:rsid w:val="00B1747D"/>
    <w:rsid w:val="00B2155A"/>
    <w:rsid w:val="00B21E3C"/>
    <w:rsid w:val="00B222F5"/>
    <w:rsid w:val="00B22BB9"/>
    <w:rsid w:val="00B22F80"/>
    <w:rsid w:val="00B233D4"/>
    <w:rsid w:val="00B235DE"/>
    <w:rsid w:val="00B23A9E"/>
    <w:rsid w:val="00B24B7B"/>
    <w:rsid w:val="00B25568"/>
    <w:rsid w:val="00B25FF8"/>
    <w:rsid w:val="00B26893"/>
    <w:rsid w:val="00B2694D"/>
    <w:rsid w:val="00B26B26"/>
    <w:rsid w:val="00B26D76"/>
    <w:rsid w:val="00B27104"/>
    <w:rsid w:val="00B27128"/>
    <w:rsid w:val="00B27D8B"/>
    <w:rsid w:val="00B27DB4"/>
    <w:rsid w:val="00B302F2"/>
    <w:rsid w:val="00B30464"/>
    <w:rsid w:val="00B30709"/>
    <w:rsid w:val="00B307FB"/>
    <w:rsid w:val="00B30952"/>
    <w:rsid w:val="00B309BC"/>
    <w:rsid w:val="00B30C28"/>
    <w:rsid w:val="00B30D5A"/>
    <w:rsid w:val="00B3104D"/>
    <w:rsid w:val="00B31246"/>
    <w:rsid w:val="00B31CD8"/>
    <w:rsid w:val="00B31EE7"/>
    <w:rsid w:val="00B32C11"/>
    <w:rsid w:val="00B33066"/>
    <w:rsid w:val="00B336EC"/>
    <w:rsid w:val="00B33869"/>
    <w:rsid w:val="00B33B26"/>
    <w:rsid w:val="00B342C4"/>
    <w:rsid w:val="00B3696B"/>
    <w:rsid w:val="00B37432"/>
    <w:rsid w:val="00B4086B"/>
    <w:rsid w:val="00B41B00"/>
    <w:rsid w:val="00B423B8"/>
    <w:rsid w:val="00B4246D"/>
    <w:rsid w:val="00B42E05"/>
    <w:rsid w:val="00B42F64"/>
    <w:rsid w:val="00B43239"/>
    <w:rsid w:val="00B43882"/>
    <w:rsid w:val="00B43908"/>
    <w:rsid w:val="00B439A8"/>
    <w:rsid w:val="00B43B60"/>
    <w:rsid w:val="00B43D91"/>
    <w:rsid w:val="00B4455E"/>
    <w:rsid w:val="00B445A6"/>
    <w:rsid w:val="00B45385"/>
    <w:rsid w:val="00B45DFA"/>
    <w:rsid w:val="00B461EF"/>
    <w:rsid w:val="00B464A0"/>
    <w:rsid w:val="00B465FB"/>
    <w:rsid w:val="00B469D0"/>
    <w:rsid w:val="00B4790B"/>
    <w:rsid w:val="00B50477"/>
    <w:rsid w:val="00B509AE"/>
    <w:rsid w:val="00B50EF6"/>
    <w:rsid w:val="00B514F9"/>
    <w:rsid w:val="00B53135"/>
    <w:rsid w:val="00B53292"/>
    <w:rsid w:val="00B53538"/>
    <w:rsid w:val="00B538C1"/>
    <w:rsid w:val="00B53AD7"/>
    <w:rsid w:val="00B53FE3"/>
    <w:rsid w:val="00B550FB"/>
    <w:rsid w:val="00B55F8E"/>
    <w:rsid w:val="00B56211"/>
    <w:rsid w:val="00B5639F"/>
    <w:rsid w:val="00B564AB"/>
    <w:rsid w:val="00B57403"/>
    <w:rsid w:val="00B57729"/>
    <w:rsid w:val="00B601D0"/>
    <w:rsid w:val="00B613C8"/>
    <w:rsid w:val="00B6157D"/>
    <w:rsid w:val="00B61886"/>
    <w:rsid w:val="00B61AE7"/>
    <w:rsid w:val="00B61CC0"/>
    <w:rsid w:val="00B63DDC"/>
    <w:rsid w:val="00B6438A"/>
    <w:rsid w:val="00B64707"/>
    <w:rsid w:val="00B64B20"/>
    <w:rsid w:val="00B650EB"/>
    <w:rsid w:val="00B662A4"/>
    <w:rsid w:val="00B66F99"/>
    <w:rsid w:val="00B671E4"/>
    <w:rsid w:val="00B6767A"/>
    <w:rsid w:val="00B67822"/>
    <w:rsid w:val="00B67904"/>
    <w:rsid w:val="00B67B8A"/>
    <w:rsid w:val="00B67CDF"/>
    <w:rsid w:val="00B70715"/>
    <w:rsid w:val="00B70C98"/>
    <w:rsid w:val="00B70F5C"/>
    <w:rsid w:val="00B72203"/>
    <w:rsid w:val="00B72A3E"/>
    <w:rsid w:val="00B72ACD"/>
    <w:rsid w:val="00B72B13"/>
    <w:rsid w:val="00B72C1E"/>
    <w:rsid w:val="00B73237"/>
    <w:rsid w:val="00B73C1C"/>
    <w:rsid w:val="00B73EBC"/>
    <w:rsid w:val="00B74630"/>
    <w:rsid w:val="00B75307"/>
    <w:rsid w:val="00B75D0F"/>
    <w:rsid w:val="00B75D38"/>
    <w:rsid w:val="00B76C5B"/>
    <w:rsid w:val="00B76E01"/>
    <w:rsid w:val="00B777B1"/>
    <w:rsid w:val="00B77B01"/>
    <w:rsid w:val="00B77C15"/>
    <w:rsid w:val="00B77E9E"/>
    <w:rsid w:val="00B800F5"/>
    <w:rsid w:val="00B802CC"/>
    <w:rsid w:val="00B80A60"/>
    <w:rsid w:val="00B80CDE"/>
    <w:rsid w:val="00B80DED"/>
    <w:rsid w:val="00B813B8"/>
    <w:rsid w:val="00B81549"/>
    <w:rsid w:val="00B81BFB"/>
    <w:rsid w:val="00B8229F"/>
    <w:rsid w:val="00B82735"/>
    <w:rsid w:val="00B82D57"/>
    <w:rsid w:val="00B835B6"/>
    <w:rsid w:val="00B83DAC"/>
    <w:rsid w:val="00B8402D"/>
    <w:rsid w:val="00B84240"/>
    <w:rsid w:val="00B842A5"/>
    <w:rsid w:val="00B84D03"/>
    <w:rsid w:val="00B84F5E"/>
    <w:rsid w:val="00B853C0"/>
    <w:rsid w:val="00B86352"/>
    <w:rsid w:val="00B8635A"/>
    <w:rsid w:val="00B8650B"/>
    <w:rsid w:val="00B8749D"/>
    <w:rsid w:val="00B90402"/>
    <w:rsid w:val="00B905B6"/>
    <w:rsid w:val="00B91183"/>
    <w:rsid w:val="00B912E5"/>
    <w:rsid w:val="00B916AC"/>
    <w:rsid w:val="00B91B5B"/>
    <w:rsid w:val="00B91F55"/>
    <w:rsid w:val="00B92AC9"/>
    <w:rsid w:val="00B92E4E"/>
    <w:rsid w:val="00B92E5B"/>
    <w:rsid w:val="00B93892"/>
    <w:rsid w:val="00B94305"/>
    <w:rsid w:val="00B94744"/>
    <w:rsid w:val="00B94899"/>
    <w:rsid w:val="00B94960"/>
    <w:rsid w:val="00B94F68"/>
    <w:rsid w:val="00B95316"/>
    <w:rsid w:val="00B9597A"/>
    <w:rsid w:val="00B95A04"/>
    <w:rsid w:val="00B95A8A"/>
    <w:rsid w:val="00B965C6"/>
    <w:rsid w:val="00B96825"/>
    <w:rsid w:val="00B96F75"/>
    <w:rsid w:val="00BA0E79"/>
    <w:rsid w:val="00BA189C"/>
    <w:rsid w:val="00BA196F"/>
    <w:rsid w:val="00BA1A9B"/>
    <w:rsid w:val="00BA2253"/>
    <w:rsid w:val="00BA321A"/>
    <w:rsid w:val="00BA336A"/>
    <w:rsid w:val="00BA3469"/>
    <w:rsid w:val="00BA3615"/>
    <w:rsid w:val="00BA3629"/>
    <w:rsid w:val="00BA491C"/>
    <w:rsid w:val="00BA4C23"/>
    <w:rsid w:val="00BA4CD1"/>
    <w:rsid w:val="00BA5D0F"/>
    <w:rsid w:val="00BA62AD"/>
    <w:rsid w:val="00BA668E"/>
    <w:rsid w:val="00BA66C8"/>
    <w:rsid w:val="00BA67C1"/>
    <w:rsid w:val="00BA6A2A"/>
    <w:rsid w:val="00BA6FEF"/>
    <w:rsid w:val="00BA7423"/>
    <w:rsid w:val="00BA7491"/>
    <w:rsid w:val="00BA7E4F"/>
    <w:rsid w:val="00BB0169"/>
    <w:rsid w:val="00BB1235"/>
    <w:rsid w:val="00BB16F3"/>
    <w:rsid w:val="00BB1A20"/>
    <w:rsid w:val="00BB1A40"/>
    <w:rsid w:val="00BB278F"/>
    <w:rsid w:val="00BB3066"/>
    <w:rsid w:val="00BB3109"/>
    <w:rsid w:val="00BB3E7E"/>
    <w:rsid w:val="00BB40DA"/>
    <w:rsid w:val="00BB47A0"/>
    <w:rsid w:val="00BB4C02"/>
    <w:rsid w:val="00BB55CB"/>
    <w:rsid w:val="00BB5B7A"/>
    <w:rsid w:val="00BB5D96"/>
    <w:rsid w:val="00BB64A0"/>
    <w:rsid w:val="00BB6DCF"/>
    <w:rsid w:val="00BB72CF"/>
    <w:rsid w:val="00BC00BB"/>
    <w:rsid w:val="00BC03BB"/>
    <w:rsid w:val="00BC05C1"/>
    <w:rsid w:val="00BC082F"/>
    <w:rsid w:val="00BC1578"/>
    <w:rsid w:val="00BC24FA"/>
    <w:rsid w:val="00BC2930"/>
    <w:rsid w:val="00BC2FFB"/>
    <w:rsid w:val="00BC3763"/>
    <w:rsid w:val="00BC4E4C"/>
    <w:rsid w:val="00BC5A51"/>
    <w:rsid w:val="00BC5CE9"/>
    <w:rsid w:val="00BC5E3C"/>
    <w:rsid w:val="00BC5E45"/>
    <w:rsid w:val="00BC6343"/>
    <w:rsid w:val="00BC68E9"/>
    <w:rsid w:val="00BC7A25"/>
    <w:rsid w:val="00BC7BDE"/>
    <w:rsid w:val="00BC7E37"/>
    <w:rsid w:val="00BD017C"/>
    <w:rsid w:val="00BD1F27"/>
    <w:rsid w:val="00BD2406"/>
    <w:rsid w:val="00BD28FC"/>
    <w:rsid w:val="00BD2D7A"/>
    <w:rsid w:val="00BD3699"/>
    <w:rsid w:val="00BD36B4"/>
    <w:rsid w:val="00BD3BCC"/>
    <w:rsid w:val="00BD41DD"/>
    <w:rsid w:val="00BD4911"/>
    <w:rsid w:val="00BD4A69"/>
    <w:rsid w:val="00BD4C44"/>
    <w:rsid w:val="00BD5D36"/>
    <w:rsid w:val="00BD6289"/>
    <w:rsid w:val="00BD668D"/>
    <w:rsid w:val="00BD6D7D"/>
    <w:rsid w:val="00BD7ACC"/>
    <w:rsid w:val="00BD7CB6"/>
    <w:rsid w:val="00BE0364"/>
    <w:rsid w:val="00BE0545"/>
    <w:rsid w:val="00BE0D0F"/>
    <w:rsid w:val="00BE121B"/>
    <w:rsid w:val="00BE16AB"/>
    <w:rsid w:val="00BE2513"/>
    <w:rsid w:val="00BE2BFB"/>
    <w:rsid w:val="00BE348A"/>
    <w:rsid w:val="00BE3520"/>
    <w:rsid w:val="00BE43C3"/>
    <w:rsid w:val="00BE45C9"/>
    <w:rsid w:val="00BE488C"/>
    <w:rsid w:val="00BE4C5C"/>
    <w:rsid w:val="00BE4F73"/>
    <w:rsid w:val="00BE516E"/>
    <w:rsid w:val="00BE60C6"/>
    <w:rsid w:val="00BE6BDA"/>
    <w:rsid w:val="00BE752F"/>
    <w:rsid w:val="00BE767B"/>
    <w:rsid w:val="00BE7769"/>
    <w:rsid w:val="00BE7DBC"/>
    <w:rsid w:val="00BF286E"/>
    <w:rsid w:val="00BF29F1"/>
    <w:rsid w:val="00BF2A5C"/>
    <w:rsid w:val="00BF2C00"/>
    <w:rsid w:val="00BF2F53"/>
    <w:rsid w:val="00BF3403"/>
    <w:rsid w:val="00BF41E6"/>
    <w:rsid w:val="00BF49C1"/>
    <w:rsid w:val="00BF4BE1"/>
    <w:rsid w:val="00BF4EEC"/>
    <w:rsid w:val="00BF593F"/>
    <w:rsid w:val="00BF59E7"/>
    <w:rsid w:val="00BF5A65"/>
    <w:rsid w:val="00BF5C66"/>
    <w:rsid w:val="00BF5D61"/>
    <w:rsid w:val="00BF63E3"/>
    <w:rsid w:val="00BF6F84"/>
    <w:rsid w:val="00BF6FB1"/>
    <w:rsid w:val="00BF72B2"/>
    <w:rsid w:val="00BF7EEE"/>
    <w:rsid w:val="00C002A5"/>
    <w:rsid w:val="00C00610"/>
    <w:rsid w:val="00C0168E"/>
    <w:rsid w:val="00C01DC7"/>
    <w:rsid w:val="00C01E45"/>
    <w:rsid w:val="00C03073"/>
    <w:rsid w:val="00C038F8"/>
    <w:rsid w:val="00C0403D"/>
    <w:rsid w:val="00C04294"/>
    <w:rsid w:val="00C0457C"/>
    <w:rsid w:val="00C04D1D"/>
    <w:rsid w:val="00C04E9F"/>
    <w:rsid w:val="00C05193"/>
    <w:rsid w:val="00C057F9"/>
    <w:rsid w:val="00C05B79"/>
    <w:rsid w:val="00C05F9E"/>
    <w:rsid w:val="00C06805"/>
    <w:rsid w:val="00C069FF"/>
    <w:rsid w:val="00C06A83"/>
    <w:rsid w:val="00C073DB"/>
    <w:rsid w:val="00C077C0"/>
    <w:rsid w:val="00C079A6"/>
    <w:rsid w:val="00C1007F"/>
    <w:rsid w:val="00C1029C"/>
    <w:rsid w:val="00C10316"/>
    <w:rsid w:val="00C12131"/>
    <w:rsid w:val="00C12C71"/>
    <w:rsid w:val="00C13E19"/>
    <w:rsid w:val="00C14FB3"/>
    <w:rsid w:val="00C154D7"/>
    <w:rsid w:val="00C15A6C"/>
    <w:rsid w:val="00C15C10"/>
    <w:rsid w:val="00C15E0F"/>
    <w:rsid w:val="00C165BB"/>
    <w:rsid w:val="00C16627"/>
    <w:rsid w:val="00C171AD"/>
    <w:rsid w:val="00C175FE"/>
    <w:rsid w:val="00C17638"/>
    <w:rsid w:val="00C1785D"/>
    <w:rsid w:val="00C17F91"/>
    <w:rsid w:val="00C17FAE"/>
    <w:rsid w:val="00C20717"/>
    <w:rsid w:val="00C20F3C"/>
    <w:rsid w:val="00C2153F"/>
    <w:rsid w:val="00C229A2"/>
    <w:rsid w:val="00C22ABC"/>
    <w:rsid w:val="00C22B64"/>
    <w:rsid w:val="00C22C37"/>
    <w:rsid w:val="00C23478"/>
    <w:rsid w:val="00C235DB"/>
    <w:rsid w:val="00C2382B"/>
    <w:rsid w:val="00C239CB"/>
    <w:rsid w:val="00C23A0E"/>
    <w:rsid w:val="00C23AF9"/>
    <w:rsid w:val="00C23E75"/>
    <w:rsid w:val="00C23F13"/>
    <w:rsid w:val="00C2444B"/>
    <w:rsid w:val="00C247AB"/>
    <w:rsid w:val="00C2560F"/>
    <w:rsid w:val="00C25725"/>
    <w:rsid w:val="00C25DD2"/>
    <w:rsid w:val="00C26197"/>
    <w:rsid w:val="00C267F3"/>
    <w:rsid w:val="00C268FE"/>
    <w:rsid w:val="00C26A8D"/>
    <w:rsid w:val="00C272B0"/>
    <w:rsid w:val="00C273E6"/>
    <w:rsid w:val="00C30E13"/>
    <w:rsid w:val="00C30E33"/>
    <w:rsid w:val="00C31273"/>
    <w:rsid w:val="00C3187F"/>
    <w:rsid w:val="00C31EF3"/>
    <w:rsid w:val="00C321BB"/>
    <w:rsid w:val="00C32233"/>
    <w:rsid w:val="00C324D1"/>
    <w:rsid w:val="00C32CFA"/>
    <w:rsid w:val="00C33196"/>
    <w:rsid w:val="00C3376F"/>
    <w:rsid w:val="00C34454"/>
    <w:rsid w:val="00C3472D"/>
    <w:rsid w:val="00C347B4"/>
    <w:rsid w:val="00C34EAC"/>
    <w:rsid w:val="00C3585E"/>
    <w:rsid w:val="00C35CF2"/>
    <w:rsid w:val="00C35FB2"/>
    <w:rsid w:val="00C36268"/>
    <w:rsid w:val="00C36840"/>
    <w:rsid w:val="00C368E2"/>
    <w:rsid w:val="00C36AB3"/>
    <w:rsid w:val="00C36B4D"/>
    <w:rsid w:val="00C40288"/>
    <w:rsid w:val="00C402FF"/>
    <w:rsid w:val="00C412E0"/>
    <w:rsid w:val="00C41AB7"/>
    <w:rsid w:val="00C42630"/>
    <w:rsid w:val="00C43189"/>
    <w:rsid w:val="00C43507"/>
    <w:rsid w:val="00C4353F"/>
    <w:rsid w:val="00C437D4"/>
    <w:rsid w:val="00C43D6A"/>
    <w:rsid w:val="00C4454B"/>
    <w:rsid w:val="00C44B71"/>
    <w:rsid w:val="00C45A8E"/>
    <w:rsid w:val="00C468D3"/>
    <w:rsid w:val="00C46C6D"/>
    <w:rsid w:val="00C475AA"/>
    <w:rsid w:val="00C475B1"/>
    <w:rsid w:val="00C47B79"/>
    <w:rsid w:val="00C47CB0"/>
    <w:rsid w:val="00C506D0"/>
    <w:rsid w:val="00C50DD6"/>
    <w:rsid w:val="00C50E32"/>
    <w:rsid w:val="00C52105"/>
    <w:rsid w:val="00C529AC"/>
    <w:rsid w:val="00C530D4"/>
    <w:rsid w:val="00C53C62"/>
    <w:rsid w:val="00C54E1F"/>
    <w:rsid w:val="00C55B27"/>
    <w:rsid w:val="00C55CFF"/>
    <w:rsid w:val="00C56ABA"/>
    <w:rsid w:val="00C56EF5"/>
    <w:rsid w:val="00C571E9"/>
    <w:rsid w:val="00C60A2B"/>
    <w:rsid w:val="00C60B51"/>
    <w:rsid w:val="00C60C04"/>
    <w:rsid w:val="00C60C5B"/>
    <w:rsid w:val="00C60CBA"/>
    <w:rsid w:val="00C6116D"/>
    <w:rsid w:val="00C61414"/>
    <w:rsid w:val="00C617E6"/>
    <w:rsid w:val="00C619DF"/>
    <w:rsid w:val="00C61B08"/>
    <w:rsid w:val="00C61C3B"/>
    <w:rsid w:val="00C62BCB"/>
    <w:rsid w:val="00C632B9"/>
    <w:rsid w:val="00C632CD"/>
    <w:rsid w:val="00C63B95"/>
    <w:rsid w:val="00C645C1"/>
    <w:rsid w:val="00C64CC7"/>
    <w:rsid w:val="00C64EB7"/>
    <w:rsid w:val="00C6557E"/>
    <w:rsid w:val="00C65971"/>
    <w:rsid w:val="00C65B72"/>
    <w:rsid w:val="00C65CD7"/>
    <w:rsid w:val="00C66276"/>
    <w:rsid w:val="00C66A25"/>
    <w:rsid w:val="00C6769F"/>
    <w:rsid w:val="00C67B24"/>
    <w:rsid w:val="00C70170"/>
    <w:rsid w:val="00C70724"/>
    <w:rsid w:val="00C7100F"/>
    <w:rsid w:val="00C71BFA"/>
    <w:rsid w:val="00C732F1"/>
    <w:rsid w:val="00C73C3F"/>
    <w:rsid w:val="00C73E6D"/>
    <w:rsid w:val="00C74045"/>
    <w:rsid w:val="00C74084"/>
    <w:rsid w:val="00C74B5A"/>
    <w:rsid w:val="00C74DDD"/>
    <w:rsid w:val="00C74E08"/>
    <w:rsid w:val="00C74FC0"/>
    <w:rsid w:val="00C751FF"/>
    <w:rsid w:val="00C755A9"/>
    <w:rsid w:val="00C755AC"/>
    <w:rsid w:val="00C75BBE"/>
    <w:rsid w:val="00C75F44"/>
    <w:rsid w:val="00C76872"/>
    <w:rsid w:val="00C76CB0"/>
    <w:rsid w:val="00C7767D"/>
    <w:rsid w:val="00C77E34"/>
    <w:rsid w:val="00C80052"/>
    <w:rsid w:val="00C802B2"/>
    <w:rsid w:val="00C805A6"/>
    <w:rsid w:val="00C80A2D"/>
    <w:rsid w:val="00C80F6F"/>
    <w:rsid w:val="00C814F5"/>
    <w:rsid w:val="00C81C19"/>
    <w:rsid w:val="00C8220F"/>
    <w:rsid w:val="00C83335"/>
    <w:rsid w:val="00C838DA"/>
    <w:rsid w:val="00C839CC"/>
    <w:rsid w:val="00C840A4"/>
    <w:rsid w:val="00C84132"/>
    <w:rsid w:val="00C84288"/>
    <w:rsid w:val="00C84378"/>
    <w:rsid w:val="00C85027"/>
    <w:rsid w:val="00C852D6"/>
    <w:rsid w:val="00C85361"/>
    <w:rsid w:val="00C855DD"/>
    <w:rsid w:val="00C85D58"/>
    <w:rsid w:val="00C85E11"/>
    <w:rsid w:val="00C85E44"/>
    <w:rsid w:val="00C8601A"/>
    <w:rsid w:val="00C860DA"/>
    <w:rsid w:val="00C862D9"/>
    <w:rsid w:val="00C86C2C"/>
    <w:rsid w:val="00C86DA8"/>
    <w:rsid w:val="00C90078"/>
    <w:rsid w:val="00C9024C"/>
    <w:rsid w:val="00C90857"/>
    <w:rsid w:val="00C909E2"/>
    <w:rsid w:val="00C910F8"/>
    <w:rsid w:val="00C913BC"/>
    <w:rsid w:val="00C91EB6"/>
    <w:rsid w:val="00C91F43"/>
    <w:rsid w:val="00C93396"/>
    <w:rsid w:val="00C9339E"/>
    <w:rsid w:val="00C937BE"/>
    <w:rsid w:val="00C93C34"/>
    <w:rsid w:val="00C93C76"/>
    <w:rsid w:val="00C94113"/>
    <w:rsid w:val="00C94CD1"/>
    <w:rsid w:val="00C94E06"/>
    <w:rsid w:val="00C9535B"/>
    <w:rsid w:val="00C9591A"/>
    <w:rsid w:val="00C96411"/>
    <w:rsid w:val="00C96B73"/>
    <w:rsid w:val="00C96BEF"/>
    <w:rsid w:val="00C96EF6"/>
    <w:rsid w:val="00C9777D"/>
    <w:rsid w:val="00C978B0"/>
    <w:rsid w:val="00C979EE"/>
    <w:rsid w:val="00C97AF6"/>
    <w:rsid w:val="00C97ECC"/>
    <w:rsid w:val="00CA069B"/>
    <w:rsid w:val="00CA07C0"/>
    <w:rsid w:val="00CA0B11"/>
    <w:rsid w:val="00CA0E94"/>
    <w:rsid w:val="00CA14C2"/>
    <w:rsid w:val="00CA1D75"/>
    <w:rsid w:val="00CA1E8C"/>
    <w:rsid w:val="00CA2BC5"/>
    <w:rsid w:val="00CA3005"/>
    <w:rsid w:val="00CA3130"/>
    <w:rsid w:val="00CA31C7"/>
    <w:rsid w:val="00CA36BA"/>
    <w:rsid w:val="00CA445C"/>
    <w:rsid w:val="00CA48FD"/>
    <w:rsid w:val="00CA4D96"/>
    <w:rsid w:val="00CA5247"/>
    <w:rsid w:val="00CA59F3"/>
    <w:rsid w:val="00CA6091"/>
    <w:rsid w:val="00CA6F93"/>
    <w:rsid w:val="00CA71B7"/>
    <w:rsid w:val="00CA7751"/>
    <w:rsid w:val="00CA7BB8"/>
    <w:rsid w:val="00CA7D5D"/>
    <w:rsid w:val="00CA7D77"/>
    <w:rsid w:val="00CA7DCF"/>
    <w:rsid w:val="00CB0D71"/>
    <w:rsid w:val="00CB1908"/>
    <w:rsid w:val="00CB1934"/>
    <w:rsid w:val="00CB232F"/>
    <w:rsid w:val="00CB23AD"/>
    <w:rsid w:val="00CB27AD"/>
    <w:rsid w:val="00CB2ADA"/>
    <w:rsid w:val="00CB3573"/>
    <w:rsid w:val="00CB3921"/>
    <w:rsid w:val="00CB4096"/>
    <w:rsid w:val="00CB4549"/>
    <w:rsid w:val="00CB461E"/>
    <w:rsid w:val="00CB46A5"/>
    <w:rsid w:val="00CB46D4"/>
    <w:rsid w:val="00CB4893"/>
    <w:rsid w:val="00CB4C8A"/>
    <w:rsid w:val="00CB5A62"/>
    <w:rsid w:val="00CB66AA"/>
    <w:rsid w:val="00CB6D55"/>
    <w:rsid w:val="00CB6FFE"/>
    <w:rsid w:val="00CB71B4"/>
    <w:rsid w:val="00CB766D"/>
    <w:rsid w:val="00CB76B2"/>
    <w:rsid w:val="00CC0737"/>
    <w:rsid w:val="00CC0F65"/>
    <w:rsid w:val="00CC12D3"/>
    <w:rsid w:val="00CC13FD"/>
    <w:rsid w:val="00CC18C9"/>
    <w:rsid w:val="00CC1903"/>
    <w:rsid w:val="00CC1F84"/>
    <w:rsid w:val="00CC20E6"/>
    <w:rsid w:val="00CC2876"/>
    <w:rsid w:val="00CC329F"/>
    <w:rsid w:val="00CC3C03"/>
    <w:rsid w:val="00CC4812"/>
    <w:rsid w:val="00CC54AA"/>
    <w:rsid w:val="00CC54FC"/>
    <w:rsid w:val="00CC5984"/>
    <w:rsid w:val="00CC5AC7"/>
    <w:rsid w:val="00CC5B0C"/>
    <w:rsid w:val="00CC6329"/>
    <w:rsid w:val="00CC635D"/>
    <w:rsid w:val="00CC6485"/>
    <w:rsid w:val="00CC651D"/>
    <w:rsid w:val="00CC6919"/>
    <w:rsid w:val="00CC7206"/>
    <w:rsid w:val="00CC7BAD"/>
    <w:rsid w:val="00CC7CD6"/>
    <w:rsid w:val="00CC7E31"/>
    <w:rsid w:val="00CD03E7"/>
    <w:rsid w:val="00CD08FA"/>
    <w:rsid w:val="00CD0EE7"/>
    <w:rsid w:val="00CD1427"/>
    <w:rsid w:val="00CD1466"/>
    <w:rsid w:val="00CD1C6E"/>
    <w:rsid w:val="00CD1DBE"/>
    <w:rsid w:val="00CD1E54"/>
    <w:rsid w:val="00CD2C9A"/>
    <w:rsid w:val="00CD2D7D"/>
    <w:rsid w:val="00CD2E21"/>
    <w:rsid w:val="00CD31CB"/>
    <w:rsid w:val="00CD36C5"/>
    <w:rsid w:val="00CD456A"/>
    <w:rsid w:val="00CD4800"/>
    <w:rsid w:val="00CD58FB"/>
    <w:rsid w:val="00CD5B2B"/>
    <w:rsid w:val="00CD5C60"/>
    <w:rsid w:val="00CD6083"/>
    <w:rsid w:val="00CD6285"/>
    <w:rsid w:val="00CD6327"/>
    <w:rsid w:val="00CD6359"/>
    <w:rsid w:val="00CD65B5"/>
    <w:rsid w:val="00CD6A88"/>
    <w:rsid w:val="00CD6CC1"/>
    <w:rsid w:val="00CD754A"/>
    <w:rsid w:val="00CE040E"/>
    <w:rsid w:val="00CE0669"/>
    <w:rsid w:val="00CE1B6F"/>
    <w:rsid w:val="00CE2183"/>
    <w:rsid w:val="00CE2934"/>
    <w:rsid w:val="00CE2BFA"/>
    <w:rsid w:val="00CE2E62"/>
    <w:rsid w:val="00CE34CA"/>
    <w:rsid w:val="00CE365D"/>
    <w:rsid w:val="00CE3931"/>
    <w:rsid w:val="00CE420F"/>
    <w:rsid w:val="00CE43D1"/>
    <w:rsid w:val="00CE4539"/>
    <w:rsid w:val="00CE45A1"/>
    <w:rsid w:val="00CE4A88"/>
    <w:rsid w:val="00CE4E1E"/>
    <w:rsid w:val="00CE51DF"/>
    <w:rsid w:val="00CE57B6"/>
    <w:rsid w:val="00CE69B7"/>
    <w:rsid w:val="00CE69D5"/>
    <w:rsid w:val="00CE6ADC"/>
    <w:rsid w:val="00CE6DE9"/>
    <w:rsid w:val="00CE701B"/>
    <w:rsid w:val="00CE799C"/>
    <w:rsid w:val="00CE7A8E"/>
    <w:rsid w:val="00CF05EC"/>
    <w:rsid w:val="00CF0DFE"/>
    <w:rsid w:val="00CF0E45"/>
    <w:rsid w:val="00CF108D"/>
    <w:rsid w:val="00CF1555"/>
    <w:rsid w:val="00CF2043"/>
    <w:rsid w:val="00CF2650"/>
    <w:rsid w:val="00CF2896"/>
    <w:rsid w:val="00CF30C0"/>
    <w:rsid w:val="00CF31A3"/>
    <w:rsid w:val="00CF3AD8"/>
    <w:rsid w:val="00CF3D38"/>
    <w:rsid w:val="00CF4E06"/>
    <w:rsid w:val="00CF5198"/>
    <w:rsid w:val="00CF5559"/>
    <w:rsid w:val="00CF5B74"/>
    <w:rsid w:val="00CF5D70"/>
    <w:rsid w:val="00CF5DBC"/>
    <w:rsid w:val="00CF62B3"/>
    <w:rsid w:val="00CF62C6"/>
    <w:rsid w:val="00CF66CA"/>
    <w:rsid w:val="00CF77E1"/>
    <w:rsid w:val="00D0006C"/>
    <w:rsid w:val="00D0029E"/>
    <w:rsid w:val="00D003C0"/>
    <w:rsid w:val="00D00A5D"/>
    <w:rsid w:val="00D017F1"/>
    <w:rsid w:val="00D01D89"/>
    <w:rsid w:val="00D01E96"/>
    <w:rsid w:val="00D02E9C"/>
    <w:rsid w:val="00D0309E"/>
    <w:rsid w:val="00D04294"/>
    <w:rsid w:val="00D051D4"/>
    <w:rsid w:val="00D05294"/>
    <w:rsid w:val="00D05AC3"/>
    <w:rsid w:val="00D06223"/>
    <w:rsid w:val="00D06415"/>
    <w:rsid w:val="00D06622"/>
    <w:rsid w:val="00D06680"/>
    <w:rsid w:val="00D06965"/>
    <w:rsid w:val="00D06D4F"/>
    <w:rsid w:val="00D06F27"/>
    <w:rsid w:val="00D06FDF"/>
    <w:rsid w:val="00D07718"/>
    <w:rsid w:val="00D07ACD"/>
    <w:rsid w:val="00D07BB1"/>
    <w:rsid w:val="00D07F38"/>
    <w:rsid w:val="00D10635"/>
    <w:rsid w:val="00D1073E"/>
    <w:rsid w:val="00D108DD"/>
    <w:rsid w:val="00D10B49"/>
    <w:rsid w:val="00D11100"/>
    <w:rsid w:val="00D111DF"/>
    <w:rsid w:val="00D11696"/>
    <w:rsid w:val="00D11FC1"/>
    <w:rsid w:val="00D120B3"/>
    <w:rsid w:val="00D13A5E"/>
    <w:rsid w:val="00D13B08"/>
    <w:rsid w:val="00D13C03"/>
    <w:rsid w:val="00D13C99"/>
    <w:rsid w:val="00D13D91"/>
    <w:rsid w:val="00D142D6"/>
    <w:rsid w:val="00D15FD6"/>
    <w:rsid w:val="00D1680B"/>
    <w:rsid w:val="00D16CCF"/>
    <w:rsid w:val="00D16E1A"/>
    <w:rsid w:val="00D170C6"/>
    <w:rsid w:val="00D1797D"/>
    <w:rsid w:val="00D200E9"/>
    <w:rsid w:val="00D205C7"/>
    <w:rsid w:val="00D2077F"/>
    <w:rsid w:val="00D232AC"/>
    <w:rsid w:val="00D232FD"/>
    <w:rsid w:val="00D23A4F"/>
    <w:rsid w:val="00D24330"/>
    <w:rsid w:val="00D24B05"/>
    <w:rsid w:val="00D256DB"/>
    <w:rsid w:val="00D2698A"/>
    <w:rsid w:val="00D26B76"/>
    <w:rsid w:val="00D27390"/>
    <w:rsid w:val="00D27FBF"/>
    <w:rsid w:val="00D3055A"/>
    <w:rsid w:val="00D30D51"/>
    <w:rsid w:val="00D31720"/>
    <w:rsid w:val="00D31A58"/>
    <w:rsid w:val="00D32581"/>
    <w:rsid w:val="00D32B79"/>
    <w:rsid w:val="00D33431"/>
    <w:rsid w:val="00D3395F"/>
    <w:rsid w:val="00D33ADB"/>
    <w:rsid w:val="00D34109"/>
    <w:rsid w:val="00D35EB3"/>
    <w:rsid w:val="00D36197"/>
    <w:rsid w:val="00D36687"/>
    <w:rsid w:val="00D36D9E"/>
    <w:rsid w:val="00D3724E"/>
    <w:rsid w:val="00D372F4"/>
    <w:rsid w:val="00D37366"/>
    <w:rsid w:val="00D373B1"/>
    <w:rsid w:val="00D406C6"/>
    <w:rsid w:val="00D41BA5"/>
    <w:rsid w:val="00D4201D"/>
    <w:rsid w:val="00D431EB"/>
    <w:rsid w:val="00D4362E"/>
    <w:rsid w:val="00D43812"/>
    <w:rsid w:val="00D43CC2"/>
    <w:rsid w:val="00D44D84"/>
    <w:rsid w:val="00D45051"/>
    <w:rsid w:val="00D4506C"/>
    <w:rsid w:val="00D45628"/>
    <w:rsid w:val="00D45BEF"/>
    <w:rsid w:val="00D45C0B"/>
    <w:rsid w:val="00D460E2"/>
    <w:rsid w:val="00D4610B"/>
    <w:rsid w:val="00D46322"/>
    <w:rsid w:val="00D46DC0"/>
    <w:rsid w:val="00D46FE4"/>
    <w:rsid w:val="00D47100"/>
    <w:rsid w:val="00D47454"/>
    <w:rsid w:val="00D476DB"/>
    <w:rsid w:val="00D47935"/>
    <w:rsid w:val="00D47B22"/>
    <w:rsid w:val="00D47B56"/>
    <w:rsid w:val="00D47DAC"/>
    <w:rsid w:val="00D50047"/>
    <w:rsid w:val="00D50382"/>
    <w:rsid w:val="00D508A0"/>
    <w:rsid w:val="00D511DC"/>
    <w:rsid w:val="00D513B2"/>
    <w:rsid w:val="00D52AEA"/>
    <w:rsid w:val="00D52C14"/>
    <w:rsid w:val="00D53256"/>
    <w:rsid w:val="00D53453"/>
    <w:rsid w:val="00D53A36"/>
    <w:rsid w:val="00D54B1B"/>
    <w:rsid w:val="00D54C3C"/>
    <w:rsid w:val="00D5579D"/>
    <w:rsid w:val="00D55D26"/>
    <w:rsid w:val="00D561E5"/>
    <w:rsid w:val="00D569E4"/>
    <w:rsid w:val="00D5737B"/>
    <w:rsid w:val="00D57448"/>
    <w:rsid w:val="00D60183"/>
    <w:rsid w:val="00D601C1"/>
    <w:rsid w:val="00D60239"/>
    <w:rsid w:val="00D605C1"/>
    <w:rsid w:val="00D6115F"/>
    <w:rsid w:val="00D616E6"/>
    <w:rsid w:val="00D61BDF"/>
    <w:rsid w:val="00D6218F"/>
    <w:rsid w:val="00D63F29"/>
    <w:rsid w:val="00D6426C"/>
    <w:rsid w:val="00D6458B"/>
    <w:rsid w:val="00D647B4"/>
    <w:rsid w:val="00D64B71"/>
    <w:rsid w:val="00D64D00"/>
    <w:rsid w:val="00D65524"/>
    <w:rsid w:val="00D65588"/>
    <w:rsid w:val="00D656C8"/>
    <w:rsid w:val="00D65C52"/>
    <w:rsid w:val="00D666EC"/>
    <w:rsid w:val="00D6694D"/>
    <w:rsid w:val="00D6699E"/>
    <w:rsid w:val="00D66B20"/>
    <w:rsid w:val="00D66D63"/>
    <w:rsid w:val="00D672F3"/>
    <w:rsid w:val="00D6757E"/>
    <w:rsid w:val="00D70442"/>
    <w:rsid w:val="00D709C7"/>
    <w:rsid w:val="00D70B96"/>
    <w:rsid w:val="00D70DB7"/>
    <w:rsid w:val="00D71E8F"/>
    <w:rsid w:val="00D72133"/>
    <w:rsid w:val="00D72A11"/>
    <w:rsid w:val="00D7304D"/>
    <w:rsid w:val="00D735D0"/>
    <w:rsid w:val="00D738FE"/>
    <w:rsid w:val="00D73D1D"/>
    <w:rsid w:val="00D73F4E"/>
    <w:rsid w:val="00D73FB1"/>
    <w:rsid w:val="00D74391"/>
    <w:rsid w:val="00D7455B"/>
    <w:rsid w:val="00D7503D"/>
    <w:rsid w:val="00D75520"/>
    <w:rsid w:val="00D75589"/>
    <w:rsid w:val="00D75B6F"/>
    <w:rsid w:val="00D7607C"/>
    <w:rsid w:val="00D76080"/>
    <w:rsid w:val="00D7688C"/>
    <w:rsid w:val="00D77AD2"/>
    <w:rsid w:val="00D80999"/>
    <w:rsid w:val="00D824DF"/>
    <w:rsid w:val="00D83021"/>
    <w:rsid w:val="00D83561"/>
    <w:rsid w:val="00D83BFE"/>
    <w:rsid w:val="00D8463E"/>
    <w:rsid w:val="00D8519D"/>
    <w:rsid w:val="00D85356"/>
    <w:rsid w:val="00D85459"/>
    <w:rsid w:val="00D8576D"/>
    <w:rsid w:val="00D85E28"/>
    <w:rsid w:val="00D86CD0"/>
    <w:rsid w:val="00D86D70"/>
    <w:rsid w:val="00D86E74"/>
    <w:rsid w:val="00D86FEA"/>
    <w:rsid w:val="00D879CA"/>
    <w:rsid w:val="00D902FA"/>
    <w:rsid w:val="00D90B0F"/>
    <w:rsid w:val="00D90B46"/>
    <w:rsid w:val="00D93872"/>
    <w:rsid w:val="00D93881"/>
    <w:rsid w:val="00D93AAB"/>
    <w:rsid w:val="00D93C46"/>
    <w:rsid w:val="00D93DFA"/>
    <w:rsid w:val="00D940F2"/>
    <w:rsid w:val="00D94369"/>
    <w:rsid w:val="00D947F4"/>
    <w:rsid w:val="00D94993"/>
    <w:rsid w:val="00D94B6B"/>
    <w:rsid w:val="00D95B09"/>
    <w:rsid w:val="00D95CD9"/>
    <w:rsid w:val="00D960E5"/>
    <w:rsid w:val="00D96419"/>
    <w:rsid w:val="00D967C6"/>
    <w:rsid w:val="00D97863"/>
    <w:rsid w:val="00D97DA5"/>
    <w:rsid w:val="00DA073A"/>
    <w:rsid w:val="00DA0880"/>
    <w:rsid w:val="00DA0885"/>
    <w:rsid w:val="00DA0906"/>
    <w:rsid w:val="00DA090E"/>
    <w:rsid w:val="00DA09D9"/>
    <w:rsid w:val="00DA1A53"/>
    <w:rsid w:val="00DA1F45"/>
    <w:rsid w:val="00DA2679"/>
    <w:rsid w:val="00DA3638"/>
    <w:rsid w:val="00DA3745"/>
    <w:rsid w:val="00DA377F"/>
    <w:rsid w:val="00DA38B2"/>
    <w:rsid w:val="00DA39EB"/>
    <w:rsid w:val="00DA3A4A"/>
    <w:rsid w:val="00DA3B49"/>
    <w:rsid w:val="00DA44F9"/>
    <w:rsid w:val="00DA46E7"/>
    <w:rsid w:val="00DA46F9"/>
    <w:rsid w:val="00DA4866"/>
    <w:rsid w:val="00DA4C00"/>
    <w:rsid w:val="00DA530E"/>
    <w:rsid w:val="00DA5922"/>
    <w:rsid w:val="00DA5CFA"/>
    <w:rsid w:val="00DA5E14"/>
    <w:rsid w:val="00DA64A0"/>
    <w:rsid w:val="00DA65D3"/>
    <w:rsid w:val="00DA6643"/>
    <w:rsid w:val="00DB07E5"/>
    <w:rsid w:val="00DB13B6"/>
    <w:rsid w:val="00DB15B1"/>
    <w:rsid w:val="00DB1615"/>
    <w:rsid w:val="00DB1E36"/>
    <w:rsid w:val="00DB20BB"/>
    <w:rsid w:val="00DB2358"/>
    <w:rsid w:val="00DB25A5"/>
    <w:rsid w:val="00DB26EA"/>
    <w:rsid w:val="00DB311D"/>
    <w:rsid w:val="00DB31D9"/>
    <w:rsid w:val="00DB3485"/>
    <w:rsid w:val="00DB3939"/>
    <w:rsid w:val="00DB3D8C"/>
    <w:rsid w:val="00DB3DE9"/>
    <w:rsid w:val="00DB3EDB"/>
    <w:rsid w:val="00DB41B2"/>
    <w:rsid w:val="00DB43AB"/>
    <w:rsid w:val="00DB4901"/>
    <w:rsid w:val="00DB5393"/>
    <w:rsid w:val="00DB59A9"/>
    <w:rsid w:val="00DB5AEA"/>
    <w:rsid w:val="00DB5D8F"/>
    <w:rsid w:val="00DB6C8D"/>
    <w:rsid w:val="00DB7934"/>
    <w:rsid w:val="00DB7B7F"/>
    <w:rsid w:val="00DC044D"/>
    <w:rsid w:val="00DC0D87"/>
    <w:rsid w:val="00DC104D"/>
    <w:rsid w:val="00DC1734"/>
    <w:rsid w:val="00DC1C3B"/>
    <w:rsid w:val="00DC245D"/>
    <w:rsid w:val="00DC2DDF"/>
    <w:rsid w:val="00DC2FA9"/>
    <w:rsid w:val="00DC2FEC"/>
    <w:rsid w:val="00DC3119"/>
    <w:rsid w:val="00DC32D8"/>
    <w:rsid w:val="00DC3397"/>
    <w:rsid w:val="00DC3752"/>
    <w:rsid w:val="00DC44A0"/>
    <w:rsid w:val="00DC4C4E"/>
    <w:rsid w:val="00DC52F5"/>
    <w:rsid w:val="00DC5401"/>
    <w:rsid w:val="00DC5C2A"/>
    <w:rsid w:val="00DC62E2"/>
    <w:rsid w:val="00DC6B01"/>
    <w:rsid w:val="00DC7EEC"/>
    <w:rsid w:val="00DD038C"/>
    <w:rsid w:val="00DD0442"/>
    <w:rsid w:val="00DD0550"/>
    <w:rsid w:val="00DD2527"/>
    <w:rsid w:val="00DD2AE6"/>
    <w:rsid w:val="00DD3389"/>
    <w:rsid w:val="00DD3392"/>
    <w:rsid w:val="00DD3478"/>
    <w:rsid w:val="00DD3566"/>
    <w:rsid w:val="00DD3C5D"/>
    <w:rsid w:val="00DD43CD"/>
    <w:rsid w:val="00DD44E9"/>
    <w:rsid w:val="00DD4F0E"/>
    <w:rsid w:val="00DD52DF"/>
    <w:rsid w:val="00DD5436"/>
    <w:rsid w:val="00DD5565"/>
    <w:rsid w:val="00DD5701"/>
    <w:rsid w:val="00DD6681"/>
    <w:rsid w:val="00DD66C1"/>
    <w:rsid w:val="00DD67BD"/>
    <w:rsid w:val="00DD7CD9"/>
    <w:rsid w:val="00DD7EBA"/>
    <w:rsid w:val="00DE07AC"/>
    <w:rsid w:val="00DE1426"/>
    <w:rsid w:val="00DE1465"/>
    <w:rsid w:val="00DE1B79"/>
    <w:rsid w:val="00DE1F77"/>
    <w:rsid w:val="00DE25AA"/>
    <w:rsid w:val="00DE2711"/>
    <w:rsid w:val="00DE293B"/>
    <w:rsid w:val="00DE2BF6"/>
    <w:rsid w:val="00DE330D"/>
    <w:rsid w:val="00DE374D"/>
    <w:rsid w:val="00DE3785"/>
    <w:rsid w:val="00DE3D78"/>
    <w:rsid w:val="00DE3E2B"/>
    <w:rsid w:val="00DE3EAA"/>
    <w:rsid w:val="00DE544C"/>
    <w:rsid w:val="00DE54E0"/>
    <w:rsid w:val="00DE5862"/>
    <w:rsid w:val="00DE6A3E"/>
    <w:rsid w:val="00DE6B6C"/>
    <w:rsid w:val="00DE6C22"/>
    <w:rsid w:val="00DE6F98"/>
    <w:rsid w:val="00DE7EDC"/>
    <w:rsid w:val="00DF04E8"/>
    <w:rsid w:val="00DF08AF"/>
    <w:rsid w:val="00DF0C10"/>
    <w:rsid w:val="00DF0C63"/>
    <w:rsid w:val="00DF131F"/>
    <w:rsid w:val="00DF19E5"/>
    <w:rsid w:val="00DF1C11"/>
    <w:rsid w:val="00DF2D2F"/>
    <w:rsid w:val="00DF2DC9"/>
    <w:rsid w:val="00DF3A1B"/>
    <w:rsid w:val="00DF4486"/>
    <w:rsid w:val="00DF530E"/>
    <w:rsid w:val="00DF55A9"/>
    <w:rsid w:val="00DF5720"/>
    <w:rsid w:val="00DF62D7"/>
    <w:rsid w:val="00DF6BE3"/>
    <w:rsid w:val="00DF756F"/>
    <w:rsid w:val="00DF78D2"/>
    <w:rsid w:val="00DF7A12"/>
    <w:rsid w:val="00E00013"/>
    <w:rsid w:val="00E004A2"/>
    <w:rsid w:val="00E00745"/>
    <w:rsid w:val="00E00A7E"/>
    <w:rsid w:val="00E00CCF"/>
    <w:rsid w:val="00E0141E"/>
    <w:rsid w:val="00E01C50"/>
    <w:rsid w:val="00E0211A"/>
    <w:rsid w:val="00E0312D"/>
    <w:rsid w:val="00E03E65"/>
    <w:rsid w:val="00E03ED9"/>
    <w:rsid w:val="00E04CFA"/>
    <w:rsid w:val="00E05669"/>
    <w:rsid w:val="00E05CC5"/>
    <w:rsid w:val="00E060D7"/>
    <w:rsid w:val="00E06C8B"/>
    <w:rsid w:val="00E06F5D"/>
    <w:rsid w:val="00E0771A"/>
    <w:rsid w:val="00E07C04"/>
    <w:rsid w:val="00E07F48"/>
    <w:rsid w:val="00E10AC1"/>
    <w:rsid w:val="00E10CC9"/>
    <w:rsid w:val="00E11699"/>
    <w:rsid w:val="00E11E06"/>
    <w:rsid w:val="00E121D6"/>
    <w:rsid w:val="00E12950"/>
    <w:rsid w:val="00E12A54"/>
    <w:rsid w:val="00E12FA5"/>
    <w:rsid w:val="00E131D5"/>
    <w:rsid w:val="00E13642"/>
    <w:rsid w:val="00E13746"/>
    <w:rsid w:val="00E1407A"/>
    <w:rsid w:val="00E159DC"/>
    <w:rsid w:val="00E161A2"/>
    <w:rsid w:val="00E16277"/>
    <w:rsid w:val="00E16AD5"/>
    <w:rsid w:val="00E16E94"/>
    <w:rsid w:val="00E17018"/>
    <w:rsid w:val="00E17078"/>
    <w:rsid w:val="00E17242"/>
    <w:rsid w:val="00E176B9"/>
    <w:rsid w:val="00E203E3"/>
    <w:rsid w:val="00E2050A"/>
    <w:rsid w:val="00E2166C"/>
    <w:rsid w:val="00E217BF"/>
    <w:rsid w:val="00E21C67"/>
    <w:rsid w:val="00E22175"/>
    <w:rsid w:val="00E2285F"/>
    <w:rsid w:val="00E22978"/>
    <w:rsid w:val="00E23138"/>
    <w:rsid w:val="00E239AA"/>
    <w:rsid w:val="00E23AB5"/>
    <w:rsid w:val="00E23D96"/>
    <w:rsid w:val="00E2403E"/>
    <w:rsid w:val="00E24D02"/>
    <w:rsid w:val="00E261F2"/>
    <w:rsid w:val="00E26228"/>
    <w:rsid w:val="00E268FB"/>
    <w:rsid w:val="00E270D5"/>
    <w:rsid w:val="00E275A6"/>
    <w:rsid w:val="00E27D34"/>
    <w:rsid w:val="00E27D75"/>
    <w:rsid w:val="00E30329"/>
    <w:rsid w:val="00E304BD"/>
    <w:rsid w:val="00E30982"/>
    <w:rsid w:val="00E309C9"/>
    <w:rsid w:val="00E31259"/>
    <w:rsid w:val="00E315AD"/>
    <w:rsid w:val="00E31702"/>
    <w:rsid w:val="00E325E6"/>
    <w:rsid w:val="00E3289F"/>
    <w:rsid w:val="00E32FF6"/>
    <w:rsid w:val="00E3340F"/>
    <w:rsid w:val="00E33615"/>
    <w:rsid w:val="00E342F0"/>
    <w:rsid w:val="00E345D5"/>
    <w:rsid w:val="00E34CA6"/>
    <w:rsid w:val="00E35246"/>
    <w:rsid w:val="00E35BFB"/>
    <w:rsid w:val="00E35CF6"/>
    <w:rsid w:val="00E364CA"/>
    <w:rsid w:val="00E36678"/>
    <w:rsid w:val="00E368F1"/>
    <w:rsid w:val="00E37D6E"/>
    <w:rsid w:val="00E40538"/>
    <w:rsid w:val="00E40EB1"/>
    <w:rsid w:val="00E41C70"/>
    <w:rsid w:val="00E41F19"/>
    <w:rsid w:val="00E4222D"/>
    <w:rsid w:val="00E422AB"/>
    <w:rsid w:val="00E42BE0"/>
    <w:rsid w:val="00E4433F"/>
    <w:rsid w:val="00E44FA6"/>
    <w:rsid w:val="00E45023"/>
    <w:rsid w:val="00E450BF"/>
    <w:rsid w:val="00E4555D"/>
    <w:rsid w:val="00E457B6"/>
    <w:rsid w:val="00E457E9"/>
    <w:rsid w:val="00E45C6C"/>
    <w:rsid w:val="00E45D86"/>
    <w:rsid w:val="00E45E6C"/>
    <w:rsid w:val="00E45F31"/>
    <w:rsid w:val="00E460FA"/>
    <w:rsid w:val="00E46186"/>
    <w:rsid w:val="00E46370"/>
    <w:rsid w:val="00E46591"/>
    <w:rsid w:val="00E46958"/>
    <w:rsid w:val="00E46F46"/>
    <w:rsid w:val="00E47592"/>
    <w:rsid w:val="00E4776F"/>
    <w:rsid w:val="00E47937"/>
    <w:rsid w:val="00E47AC3"/>
    <w:rsid w:val="00E47F11"/>
    <w:rsid w:val="00E50736"/>
    <w:rsid w:val="00E50802"/>
    <w:rsid w:val="00E50DCF"/>
    <w:rsid w:val="00E50EB6"/>
    <w:rsid w:val="00E51080"/>
    <w:rsid w:val="00E512F8"/>
    <w:rsid w:val="00E518AA"/>
    <w:rsid w:val="00E5197E"/>
    <w:rsid w:val="00E519D8"/>
    <w:rsid w:val="00E519EF"/>
    <w:rsid w:val="00E51F8D"/>
    <w:rsid w:val="00E520CD"/>
    <w:rsid w:val="00E522DC"/>
    <w:rsid w:val="00E5248D"/>
    <w:rsid w:val="00E52793"/>
    <w:rsid w:val="00E52925"/>
    <w:rsid w:val="00E52EE7"/>
    <w:rsid w:val="00E53F01"/>
    <w:rsid w:val="00E54122"/>
    <w:rsid w:val="00E5433F"/>
    <w:rsid w:val="00E5473C"/>
    <w:rsid w:val="00E54A11"/>
    <w:rsid w:val="00E553C2"/>
    <w:rsid w:val="00E5549C"/>
    <w:rsid w:val="00E554F4"/>
    <w:rsid w:val="00E55973"/>
    <w:rsid w:val="00E55B67"/>
    <w:rsid w:val="00E55CBA"/>
    <w:rsid w:val="00E55EB7"/>
    <w:rsid w:val="00E564D4"/>
    <w:rsid w:val="00E56575"/>
    <w:rsid w:val="00E5664C"/>
    <w:rsid w:val="00E56697"/>
    <w:rsid w:val="00E569F7"/>
    <w:rsid w:val="00E56A1F"/>
    <w:rsid w:val="00E57055"/>
    <w:rsid w:val="00E57528"/>
    <w:rsid w:val="00E57A87"/>
    <w:rsid w:val="00E57E97"/>
    <w:rsid w:val="00E60080"/>
    <w:rsid w:val="00E606E4"/>
    <w:rsid w:val="00E6079F"/>
    <w:rsid w:val="00E60D24"/>
    <w:rsid w:val="00E60FB6"/>
    <w:rsid w:val="00E61109"/>
    <w:rsid w:val="00E611D1"/>
    <w:rsid w:val="00E6192B"/>
    <w:rsid w:val="00E62698"/>
    <w:rsid w:val="00E62EFB"/>
    <w:rsid w:val="00E63248"/>
    <w:rsid w:val="00E63339"/>
    <w:rsid w:val="00E63E22"/>
    <w:rsid w:val="00E63FE6"/>
    <w:rsid w:val="00E64384"/>
    <w:rsid w:val="00E64E1A"/>
    <w:rsid w:val="00E64FE8"/>
    <w:rsid w:val="00E6552B"/>
    <w:rsid w:val="00E663E6"/>
    <w:rsid w:val="00E6643F"/>
    <w:rsid w:val="00E665E6"/>
    <w:rsid w:val="00E6777A"/>
    <w:rsid w:val="00E67D50"/>
    <w:rsid w:val="00E703AC"/>
    <w:rsid w:val="00E70424"/>
    <w:rsid w:val="00E7079D"/>
    <w:rsid w:val="00E713D6"/>
    <w:rsid w:val="00E71978"/>
    <w:rsid w:val="00E71C54"/>
    <w:rsid w:val="00E71C8A"/>
    <w:rsid w:val="00E71CDF"/>
    <w:rsid w:val="00E71E9C"/>
    <w:rsid w:val="00E71EE0"/>
    <w:rsid w:val="00E72A14"/>
    <w:rsid w:val="00E72F0B"/>
    <w:rsid w:val="00E7319F"/>
    <w:rsid w:val="00E73277"/>
    <w:rsid w:val="00E73881"/>
    <w:rsid w:val="00E73A9A"/>
    <w:rsid w:val="00E73D99"/>
    <w:rsid w:val="00E73E4F"/>
    <w:rsid w:val="00E744DA"/>
    <w:rsid w:val="00E74F82"/>
    <w:rsid w:val="00E74FF5"/>
    <w:rsid w:val="00E7557E"/>
    <w:rsid w:val="00E75B70"/>
    <w:rsid w:val="00E772A7"/>
    <w:rsid w:val="00E77696"/>
    <w:rsid w:val="00E778EE"/>
    <w:rsid w:val="00E77CAB"/>
    <w:rsid w:val="00E801DE"/>
    <w:rsid w:val="00E803D3"/>
    <w:rsid w:val="00E80492"/>
    <w:rsid w:val="00E80737"/>
    <w:rsid w:val="00E80884"/>
    <w:rsid w:val="00E80ADC"/>
    <w:rsid w:val="00E80B0B"/>
    <w:rsid w:val="00E813D4"/>
    <w:rsid w:val="00E816DB"/>
    <w:rsid w:val="00E8177F"/>
    <w:rsid w:val="00E818D2"/>
    <w:rsid w:val="00E82716"/>
    <w:rsid w:val="00E82816"/>
    <w:rsid w:val="00E8302C"/>
    <w:rsid w:val="00E831D2"/>
    <w:rsid w:val="00E83D54"/>
    <w:rsid w:val="00E840C0"/>
    <w:rsid w:val="00E847D0"/>
    <w:rsid w:val="00E848B5"/>
    <w:rsid w:val="00E84F4F"/>
    <w:rsid w:val="00E85255"/>
    <w:rsid w:val="00E86AC4"/>
    <w:rsid w:val="00E86D53"/>
    <w:rsid w:val="00E900CB"/>
    <w:rsid w:val="00E90E4B"/>
    <w:rsid w:val="00E910FD"/>
    <w:rsid w:val="00E91397"/>
    <w:rsid w:val="00E91E04"/>
    <w:rsid w:val="00E92AE9"/>
    <w:rsid w:val="00E92E4A"/>
    <w:rsid w:val="00E93FB1"/>
    <w:rsid w:val="00E94106"/>
    <w:rsid w:val="00E94224"/>
    <w:rsid w:val="00E95B2E"/>
    <w:rsid w:val="00E95F18"/>
    <w:rsid w:val="00E9792A"/>
    <w:rsid w:val="00EA0140"/>
    <w:rsid w:val="00EA0280"/>
    <w:rsid w:val="00EA0892"/>
    <w:rsid w:val="00EA0B57"/>
    <w:rsid w:val="00EA0DB7"/>
    <w:rsid w:val="00EA1C64"/>
    <w:rsid w:val="00EA1DF4"/>
    <w:rsid w:val="00EA2500"/>
    <w:rsid w:val="00EA25E8"/>
    <w:rsid w:val="00EA294C"/>
    <w:rsid w:val="00EA2996"/>
    <w:rsid w:val="00EA3C3A"/>
    <w:rsid w:val="00EA3E60"/>
    <w:rsid w:val="00EA429A"/>
    <w:rsid w:val="00EA45D4"/>
    <w:rsid w:val="00EA5A76"/>
    <w:rsid w:val="00EA6641"/>
    <w:rsid w:val="00EA6650"/>
    <w:rsid w:val="00EA6A9F"/>
    <w:rsid w:val="00EA6BD7"/>
    <w:rsid w:val="00EA7CE2"/>
    <w:rsid w:val="00EB02F1"/>
    <w:rsid w:val="00EB04A8"/>
    <w:rsid w:val="00EB07C7"/>
    <w:rsid w:val="00EB0A35"/>
    <w:rsid w:val="00EB1025"/>
    <w:rsid w:val="00EB16D4"/>
    <w:rsid w:val="00EB2288"/>
    <w:rsid w:val="00EB25B3"/>
    <w:rsid w:val="00EB2AA0"/>
    <w:rsid w:val="00EB3388"/>
    <w:rsid w:val="00EB3E89"/>
    <w:rsid w:val="00EB3FFB"/>
    <w:rsid w:val="00EB431B"/>
    <w:rsid w:val="00EB468E"/>
    <w:rsid w:val="00EB4F4E"/>
    <w:rsid w:val="00EB524C"/>
    <w:rsid w:val="00EB5F9C"/>
    <w:rsid w:val="00EB6963"/>
    <w:rsid w:val="00EB6B10"/>
    <w:rsid w:val="00EB6DB6"/>
    <w:rsid w:val="00EB6EB7"/>
    <w:rsid w:val="00EB6F9C"/>
    <w:rsid w:val="00EB70CB"/>
    <w:rsid w:val="00EB71F1"/>
    <w:rsid w:val="00EB743E"/>
    <w:rsid w:val="00EC045C"/>
    <w:rsid w:val="00EC137E"/>
    <w:rsid w:val="00EC13DC"/>
    <w:rsid w:val="00EC1D93"/>
    <w:rsid w:val="00EC2286"/>
    <w:rsid w:val="00EC27C5"/>
    <w:rsid w:val="00EC297A"/>
    <w:rsid w:val="00EC2E0B"/>
    <w:rsid w:val="00EC2EC3"/>
    <w:rsid w:val="00EC4180"/>
    <w:rsid w:val="00EC41BF"/>
    <w:rsid w:val="00EC42F0"/>
    <w:rsid w:val="00EC501F"/>
    <w:rsid w:val="00EC5026"/>
    <w:rsid w:val="00EC559E"/>
    <w:rsid w:val="00EC5CB9"/>
    <w:rsid w:val="00EC6078"/>
    <w:rsid w:val="00EC6C87"/>
    <w:rsid w:val="00EC6C9D"/>
    <w:rsid w:val="00EC6ECC"/>
    <w:rsid w:val="00EC7572"/>
    <w:rsid w:val="00EC7864"/>
    <w:rsid w:val="00EC7928"/>
    <w:rsid w:val="00EC7BE9"/>
    <w:rsid w:val="00ED0CE1"/>
    <w:rsid w:val="00ED0FAA"/>
    <w:rsid w:val="00ED1376"/>
    <w:rsid w:val="00ED138F"/>
    <w:rsid w:val="00ED18C6"/>
    <w:rsid w:val="00ED222C"/>
    <w:rsid w:val="00ED22AD"/>
    <w:rsid w:val="00ED2523"/>
    <w:rsid w:val="00ED2661"/>
    <w:rsid w:val="00ED2AEF"/>
    <w:rsid w:val="00ED4726"/>
    <w:rsid w:val="00ED4BDA"/>
    <w:rsid w:val="00ED4FE4"/>
    <w:rsid w:val="00ED5341"/>
    <w:rsid w:val="00ED5C42"/>
    <w:rsid w:val="00ED65F3"/>
    <w:rsid w:val="00ED677D"/>
    <w:rsid w:val="00ED7968"/>
    <w:rsid w:val="00ED7BF0"/>
    <w:rsid w:val="00ED7D44"/>
    <w:rsid w:val="00EE0120"/>
    <w:rsid w:val="00EE0C1F"/>
    <w:rsid w:val="00EE1103"/>
    <w:rsid w:val="00EE1835"/>
    <w:rsid w:val="00EE193C"/>
    <w:rsid w:val="00EE1EAA"/>
    <w:rsid w:val="00EE231C"/>
    <w:rsid w:val="00EE235F"/>
    <w:rsid w:val="00EE2966"/>
    <w:rsid w:val="00EE428B"/>
    <w:rsid w:val="00EE457F"/>
    <w:rsid w:val="00EE5028"/>
    <w:rsid w:val="00EE6195"/>
    <w:rsid w:val="00EE63F5"/>
    <w:rsid w:val="00EE67DE"/>
    <w:rsid w:val="00EE6804"/>
    <w:rsid w:val="00EE6E4A"/>
    <w:rsid w:val="00EE6E65"/>
    <w:rsid w:val="00EE6EEB"/>
    <w:rsid w:val="00EE73B3"/>
    <w:rsid w:val="00EE74D4"/>
    <w:rsid w:val="00EF086B"/>
    <w:rsid w:val="00EF107C"/>
    <w:rsid w:val="00EF122D"/>
    <w:rsid w:val="00EF2046"/>
    <w:rsid w:val="00EF2295"/>
    <w:rsid w:val="00EF232E"/>
    <w:rsid w:val="00EF2413"/>
    <w:rsid w:val="00EF2AF9"/>
    <w:rsid w:val="00EF30B1"/>
    <w:rsid w:val="00EF3A81"/>
    <w:rsid w:val="00EF3D3D"/>
    <w:rsid w:val="00EF425A"/>
    <w:rsid w:val="00EF45FC"/>
    <w:rsid w:val="00EF4727"/>
    <w:rsid w:val="00EF4E71"/>
    <w:rsid w:val="00EF4E75"/>
    <w:rsid w:val="00EF531F"/>
    <w:rsid w:val="00EF5B99"/>
    <w:rsid w:val="00EF5C5A"/>
    <w:rsid w:val="00EF64B2"/>
    <w:rsid w:val="00EF6A27"/>
    <w:rsid w:val="00EF6BBC"/>
    <w:rsid w:val="00EF7342"/>
    <w:rsid w:val="00EF7933"/>
    <w:rsid w:val="00EF7943"/>
    <w:rsid w:val="00EF79A5"/>
    <w:rsid w:val="00EF79E9"/>
    <w:rsid w:val="00F0017A"/>
    <w:rsid w:val="00F002FF"/>
    <w:rsid w:val="00F00CA3"/>
    <w:rsid w:val="00F00D2F"/>
    <w:rsid w:val="00F00EA2"/>
    <w:rsid w:val="00F01360"/>
    <w:rsid w:val="00F01DAC"/>
    <w:rsid w:val="00F023FC"/>
    <w:rsid w:val="00F02640"/>
    <w:rsid w:val="00F03024"/>
    <w:rsid w:val="00F033D1"/>
    <w:rsid w:val="00F04929"/>
    <w:rsid w:val="00F050FD"/>
    <w:rsid w:val="00F05681"/>
    <w:rsid w:val="00F06243"/>
    <w:rsid w:val="00F06CED"/>
    <w:rsid w:val="00F06D18"/>
    <w:rsid w:val="00F06D62"/>
    <w:rsid w:val="00F06F94"/>
    <w:rsid w:val="00F1024A"/>
    <w:rsid w:val="00F10474"/>
    <w:rsid w:val="00F11434"/>
    <w:rsid w:val="00F12763"/>
    <w:rsid w:val="00F13865"/>
    <w:rsid w:val="00F13DE5"/>
    <w:rsid w:val="00F13E74"/>
    <w:rsid w:val="00F145F8"/>
    <w:rsid w:val="00F14D12"/>
    <w:rsid w:val="00F1524C"/>
    <w:rsid w:val="00F15C7C"/>
    <w:rsid w:val="00F170FB"/>
    <w:rsid w:val="00F17697"/>
    <w:rsid w:val="00F17E87"/>
    <w:rsid w:val="00F206CA"/>
    <w:rsid w:val="00F2079C"/>
    <w:rsid w:val="00F20D9A"/>
    <w:rsid w:val="00F20E00"/>
    <w:rsid w:val="00F211A1"/>
    <w:rsid w:val="00F221B2"/>
    <w:rsid w:val="00F2279B"/>
    <w:rsid w:val="00F22936"/>
    <w:rsid w:val="00F24552"/>
    <w:rsid w:val="00F248B5"/>
    <w:rsid w:val="00F25362"/>
    <w:rsid w:val="00F25B6D"/>
    <w:rsid w:val="00F261D1"/>
    <w:rsid w:val="00F269B1"/>
    <w:rsid w:val="00F271A9"/>
    <w:rsid w:val="00F276F1"/>
    <w:rsid w:val="00F279E8"/>
    <w:rsid w:val="00F30270"/>
    <w:rsid w:val="00F306FA"/>
    <w:rsid w:val="00F312F0"/>
    <w:rsid w:val="00F315B1"/>
    <w:rsid w:val="00F31959"/>
    <w:rsid w:val="00F319E9"/>
    <w:rsid w:val="00F32260"/>
    <w:rsid w:val="00F3293D"/>
    <w:rsid w:val="00F329EF"/>
    <w:rsid w:val="00F33143"/>
    <w:rsid w:val="00F33630"/>
    <w:rsid w:val="00F3381B"/>
    <w:rsid w:val="00F33B6D"/>
    <w:rsid w:val="00F33FC1"/>
    <w:rsid w:val="00F345EA"/>
    <w:rsid w:val="00F34780"/>
    <w:rsid w:val="00F3499C"/>
    <w:rsid w:val="00F34D8D"/>
    <w:rsid w:val="00F35468"/>
    <w:rsid w:val="00F35D10"/>
    <w:rsid w:val="00F35F18"/>
    <w:rsid w:val="00F35F41"/>
    <w:rsid w:val="00F36712"/>
    <w:rsid w:val="00F36B7E"/>
    <w:rsid w:val="00F37169"/>
    <w:rsid w:val="00F37591"/>
    <w:rsid w:val="00F3763D"/>
    <w:rsid w:val="00F37C93"/>
    <w:rsid w:val="00F40072"/>
    <w:rsid w:val="00F40C5D"/>
    <w:rsid w:val="00F40F96"/>
    <w:rsid w:val="00F4135F"/>
    <w:rsid w:val="00F41398"/>
    <w:rsid w:val="00F42AE2"/>
    <w:rsid w:val="00F43F49"/>
    <w:rsid w:val="00F44473"/>
    <w:rsid w:val="00F444A0"/>
    <w:rsid w:val="00F44EAB"/>
    <w:rsid w:val="00F44FCE"/>
    <w:rsid w:val="00F45465"/>
    <w:rsid w:val="00F454EA"/>
    <w:rsid w:val="00F46FCB"/>
    <w:rsid w:val="00F471E0"/>
    <w:rsid w:val="00F475C7"/>
    <w:rsid w:val="00F479B3"/>
    <w:rsid w:val="00F5113E"/>
    <w:rsid w:val="00F511E0"/>
    <w:rsid w:val="00F51524"/>
    <w:rsid w:val="00F51D83"/>
    <w:rsid w:val="00F51E3B"/>
    <w:rsid w:val="00F52A0C"/>
    <w:rsid w:val="00F52B99"/>
    <w:rsid w:val="00F52CFF"/>
    <w:rsid w:val="00F53875"/>
    <w:rsid w:val="00F53DE3"/>
    <w:rsid w:val="00F53E64"/>
    <w:rsid w:val="00F54407"/>
    <w:rsid w:val="00F548D3"/>
    <w:rsid w:val="00F54A8D"/>
    <w:rsid w:val="00F54B24"/>
    <w:rsid w:val="00F560D2"/>
    <w:rsid w:val="00F56787"/>
    <w:rsid w:val="00F56862"/>
    <w:rsid w:val="00F56C0F"/>
    <w:rsid w:val="00F574FE"/>
    <w:rsid w:val="00F57A58"/>
    <w:rsid w:val="00F57B79"/>
    <w:rsid w:val="00F6009F"/>
    <w:rsid w:val="00F60265"/>
    <w:rsid w:val="00F60E95"/>
    <w:rsid w:val="00F60FCB"/>
    <w:rsid w:val="00F6150F"/>
    <w:rsid w:val="00F61563"/>
    <w:rsid w:val="00F620DC"/>
    <w:rsid w:val="00F62100"/>
    <w:rsid w:val="00F64065"/>
    <w:rsid w:val="00F64563"/>
    <w:rsid w:val="00F64589"/>
    <w:rsid w:val="00F64D20"/>
    <w:rsid w:val="00F65A7B"/>
    <w:rsid w:val="00F65B27"/>
    <w:rsid w:val="00F65CD6"/>
    <w:rsid w:val="00F66D75"/>
    <w:rsid w:val="00F671F9"/>
    <w:rsid w:val="00F673C6"/>
    <w:rsid w:val="00F676F7"/>
    <w:rsid w:val="00F70310"/>
    <w:rsid w:val="00F70728"/>
    <w:rsid w:val="00F70729"/>
    <w:rsid w:val="00F707A1"/>
    <w:rsid w:val="00F720D1"/>
    <w:rsid w:val="00F72361"/>
    <w:rsid w:val="00F723EA"/>
    <w:rsid w:val="00F72553"/>
    <w:rsid w:val="00F72787"/>
    <w:rsid w:val="00F7279A"/>
    <w:rsid w:val="00F7337B"/>
    <w:rsid w:val="00F73DE4"/>
    <w:rsid w:val="00F74B46"/>
    <w:rsid w:val="00F752B7"/>
    <w:rsid w:val="00F752E7"/>
    <w:rsid w:val="00F75330"/>
    <w:rsid w:val="00F7581C"/>
    <w:rsid w:val="00F758BE"/>
    <w:rsid w:val="00F76F08"/>
    <w:rsid w:val="00F76FDA"/>
    <w:rsid w:val="00F77054"/>
    <w:rsid w:val="00F77072"/>
    <w:rsid w:val="00F771F9"/>
    <w:rsid w:val="00F772B5"/>
    <w:rsid w:val="00F778A9"/>
    <w:rsid w:val="00F80123"/>
    <w:rsid w:val="00F804D3"/>
    <w:rsid w:val="00F806EF"/>
    <w:rsid w:val="00F8078D"/>
    <w:rsid w:val="00F80ED9"/>
    <w:rsid w:val="00F81B7A"/>
    <w:rsid w:val="00F826AF"/>
    <w:rsid w:val="00F829F3"/>
    <w:rsid w:val="00F82D9E"/>
    <w:rsid w:val="00F82FFD"/>
    <w:rsid w:val="00F8335A"/>
    <w:rsid w:val="00F83B0E"/>
    <w:rsid w:val="00F84406"/>
    <w:rsid w:val="00F8481C"/>
    <w:rsid w:val="00F84AE0"/>
    <w:rsid w:val="00F853FB"/>
    <w:rsid w:val="00F85D6E"/>
    <w:rsid w:val="00F85F32"/>
    <w:rsid w:val="00F860DB"/>
    <w:rsid w:val="00F86A7F"/>
    <w:rsid w:val="00F90B0A"/>
    <w:rsid w:val="00F90E9C"/>
    <w:rsid w:val="00F919A1"/>
    <w:rsid w:val="00F91E42"/>
    <w:rsid w:val="00F92283"/>
    <w:rsid w:val="00F9237E"/>
    <w:rsid w:val="00F9252A"/>
    <w:rsid w:val="00F9257F"/>
    <w:rsid w:val="00F92E2D"/>
    <w:rsid w:val="00F92EE0"/>
    <w:rsid w:val="00F930C7"/>
    <w:rsid w:val="00F93D4A"/>
    <w:rsid w:val="00F93EE6"/>
    <w:rsid w:val="00F94031"/>
    <w:rsid w:val="00F94E2A"/>
    <w:rsid w:val="00F9529A"/>
    <w:rsid w:val="00F955D1"/>
    <w:rsid w:val="00F956F0"/>
    <w:rsid w:val="00F95713"/>
    <w:rsid w:val="00F958C0"/>
    <w:rsid w:val="00F95982"/>
    <w:rsid w:val="00F959A0"/>
    <w:rsid w:val="00F96E25"/>
    <w:rsid w:val="00F96F42"/>
    <w:rsid w:val="00F97313"/>
    <w:rsid w:val="00F976FC"/>
    <w:rsid w:val="00FA091E"/>
    <w:rsid w:val="00FA12F2"/>
    <w:rsid w:val="00FA13D9"/>
    <w:rsid w:val="00FA172B"/>
    <w:rsid w:val="00FA176B"/>
    <w:rsid w:val="00FA1D4E"/>
    <w:rsid w:val="00FA201E"/>
    <w:rsid w:val="00FA23D5"/>
    <w:rsid w:val="00FA25A0"/>
    <w:rsid w:val="00FA26F3"/>
    <w:rsid w:val="00FA270B"/>
    <w:rsid w:val="00FA2A0A"/>
    <w:rsid w:val="00FA2AF3"/>
    <w:rsid w:val="00FA2D23"/>
    <w:rsid w:val="00FA2F3F"/>
    <w:rsid w:val="00FA3B25"/>
    <w:rsid w:val="00FA4258"/>
    <w:rsid w:val="00FA4497"/>
    <w:rsid w:val="00FA4CBF"/>
    <w:rsid w:val="00FA60FF"/>
    <w:rsid w:val="00FA6AB4"/>
    <w:rsid w:val="00FA70CC"/>
    <w:rsid w:val="00FA7498"/>
    <w:rsid w:val="00FA768E"/>
    <w:rsid w:val="00FA78A8"/>
    <w:rsid w:val="00FA7B33"/>
    <w:rsid w:val="00FA7E5F"/>
    <w:rsid w:val="00FA7E6F"/>
    <w:rsid w:val="00FB0438"/>
    <w:rsid w:val="00FB052A"/>
    <w:rsid w:val="00FB0895"/>
    <w:rsid w:val="00FB0C77"/>
    <w:rsid w:val="00FB0F5B"/>
    <w:rsid w:val="00FB1B6D"/>
    <w:rsid w:val="00FB216E"/>
    <w:rsid w:val="00FB2A12"/>
    <w:rsid w:val="00FB2C5A"/>
    <w:rsid w:val="00FB2C71"/>
    <w:rsid w:val="00FB3033"/>
    <w:rsid w:val="00FB36DF"/>
    <w:rsid w:val="00FB4FE6"/>
    <w:rsid w:val="00FB523B"/>
    <w:rsid w:val="00FB54EF"/>
    <w:rsid w:val="00FB6C57"/>
    <w:rsid w:val="00FB6E06"/>
    <w:rsid w:val="00FB729C"/>
    <w:rsid w:val="00FB78B0"/>
    <w:rsid w:val="00FB7A07"/>
    <w:rsid w:val="00FB7D31"/>
    <w:rsid w:val="00FC0308"/>
    <w:rsid w:val="00FC0E34"/>
    <w:rsid w:val="00FC1774"/>
    <w:rsid w:val="00FC1A5E"/>
    <w:rsid w:val="00FC1E6C"/>
    <w:rsid w:val="00FC231A"/>
    <w:rsid w:val="00FC25E6"/>
    <w:rsid w:val="00FC266A"/>
    <w:rsid w:val="00FC28A9"/>
    <w:rsid w:val="00FC2A45"/>
    <w:rsid w:val="00FC319E"/>
    <w:rsid w:val="00FC3355"/>
    <w:rsid w:val="00FC34AD"/>
    <w:rsid w:val="00FC3870"/>
    <w:rsid w:val="00FC38E5"/>
    <w:rsid w:val="00FC3ABD"/>
    <w:rsid w:val="00FC4BC3"/>
    <w:rsid w:val="00FC4E1E"/>
    <w:rsid w:val="00FC4F80"/>
    <w:rsid w:val="00FC4FD6"/>
    <w:rsid w:val="00FC50D7"/>
    <w:rsid w:val="00FC535D"/>
    <w:rsid w:val="00FC56BA"/>
    <w:rsid w:val="00FC5DE1"/>
    <w:rsid w:val="00FC6275"/>
    <w:rsid w:val="00FC6308"/>
    <w:rsid w:val="00FC6499"/>
    <w:rsid w:val="00FC69F0"/>
    <w:rsid w:val="00FC6C69"/>
    <w:rsid w:val="00FC6DFE"/>
    <w:rsid w:val="00FC703B"/>
    <w:rsid w:val="00FC7575"/>
    <w:rsid w:val="00FC75D0"/>
    <w:rsid w:val="00FC767F"/>
    <w:rsid w:val="00FD0741"/>
    <w:rsid w:val="00FD0F46"/>
    <w:rsid w:val="00FD0F58"/>
    <w:rsid w:val="00FD1194"/>
    <w:rsid w:val="00FD11E1"/>
    <w:rsid w:val="00FD1675"/>
    <w:rsid w:val="00FD1BD0"/>
    <w:rsid w:val="00FD2FBC"/>
    <w:rsid w:val="00FD3F7A"/>
    <w:rsid w:val="00FD4F6D"/>
    <w:rsid w:val="00FD52AD"/>
    <w:rsid w:val="00FD5F9A"/>
    <w:rsid w:val="00FD6185"/>
    <w:rsid w:val="00FD623D"/>
    <w:rsid w:val="00FD6875"/>
    <w:rsid w:val="00FD720F"/>
    <w:rsid w:val="00FD7499"/>
    <w:rsid w:val="00FD7586"/>
    <w:rsid w:val="00FD7E27"/>
    <w:rsid w:val="00FE05F5"/>
    <w:rsid w:val="00FE0617"/>
    <w:rsid w:val="00FE0CEE"/>
    <w:rsid w:val="00FE0EBF"/>
    <w:rsid w:val="00FE1206"/>
    <w:rsid w:val="00FE121A"/>
    <w:rsid w:val="00FE129F"/>
    <w:rsid w:val="00FE14C0"/>
    <w:rsid w:val="00FE19E2"/>
    <w:rsid w:val="00FE1A54"/>
    <w:rsid w:val="00FE2A7E"/>
    <w:rsid w:val="00FE321E"/>
    <w:rsid w:val="00FE36EB"/>
    <w:rsid w:val="00FE3DE3"/>
    <w:rsid w:val="00FE3F2D"/>
    <w:rsid w:val="00FE4680"/>
    <w:rsid w:val="00FE58F1"/>
    <w:rsid w:val="00FE5E73"/>
    <w:rsid w:val="00FE6989"/>
    <w:rsid w:val="00FE6A7D"/>
    <w:rsid w:val="00FE6CE4"/>
    <w:rsid w:val="00FE6D26"/>
    <w:rsid w:val="00FE6D68"/>
    <w:rsid w:val="00FE6FAD"/>
    <w:rsid w:val="00FE7583"/>
    <w:rsid w:val="00FE7671"/>
    <w:rsid w:val="00FE7ACC"/>
    <w:rsid w:val="00FE7B97"/>
    <w:rsid w:val="00FF07A3"/>
    <w:rsid w:val="00FF111A"/>
    <w:rsid w:val="00FF18F7"/>
    <w:rsid w:val="00FF1C8B"/>
    <w:rsid w:val="00FF1D41"/>
    <w:rsid w:val="00FF222C"/>
    <w:rsid w:val="00FF2451"/>
    <w:rsid w:val="00FF2BE3"/>
    <w:rsid w:val="00FF3879"/>
    <w:rsid w:val="00FF38F4"/>
    <w:rsid w:val="00FF3BE7"/>
    <w:rsid w:val="00FF41A6"/>
    <w:rsid w:val="00FF4503"/>
    <w:rsid w:val="00FF4522"/>
    <w:rsid w:val="00FF4947"/>
    <w:rsid w:val="00FF4C54"/>
    <w:rsid w:val="00FF5134"/>
    <w:rsid w:val="00FF5657"/>
    <w:rsid w:val="00FF6054"/>
    <w:rsid w:val="00FF6B14"/>
    <w:rsid w:val="00FF6C78"/>
    <w:rsid w:val="00FF7011"/>
    <w:rsid w:val="00FF750B"/>
    <w:rsid w:val="00FF7D8F"/>
    <w:rsid w:val="6AFCF527"/>
    <w:rsid w:val="6DB2F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419A45"/>
  <w15:docId w15:val="{04109AB8-C7F7-4386-AC7C-C48874C84DB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E13642"/>
    <w:pPr>
      <w:spacing w:after="0" w:line="240" w:lineRule="auto"/>
    </w:pPr>
    <w:rPr>
      <w:rFonts w:ascii="Verdana" w:hAnsi="Verdana"/>
      <w:sz w:val="20"/>
    </w:rPr>
  </w:style>
  <w:style w:type="paragraph" w:styleId="Kop1">
    <w:name w:val="heading 1"/>
    <w:basedOn w:val="Standaard"/>
    <w:next w:val="Alinea"/>
    <w:link w:val="Kop1Char"/>
    <w:autoRedefine/>
    <w:uiPriority w:val="9"/>
    <w:qFormat/>
    <w:rsid w:val="00FA7E6F"/>
    <w:pPr>
      <w:keepNext/>
      <w:keepLines/>
      <w:numPr>
        <w:numId w:val="2"/>
      </w:numPr>
      <w:spacing w:before="120" w:after="120"/>
      <w:outlineLvl w:val="0"/>
    </w:pPr>
    <w:rPr>
      <w:rFonts w:eastAsia="Times New Roman" w:cs="Arial"/>
      <w:b/>
      <w:bCs/>
      <w:smallCaps/>
      <w:sz w:val="36"/>
      <w:szCs w:val="36"/>
      <w:lang w:eastAsia="nl-NL"/>
    </w:rPr>
  </w:style>
  <w:style w:type="paragraph" w:styleId="Kop2">
    <w:name w:val="heading 2"/>
    <w:basedOn w:val="Standaard"/>
    <w:next w:val="Alinea"/>
    <w:link w:val="Kop2Char"/>
    <w:autoRedefine/>
    <w:uiPriority w:val="9"/>
    <w:unhideWhenUsed/>
    <w:qFormat/>
    <w:rsid w:val="004841B2"/>
    <w:pPr>
      <w:keepNext/>
      <w:keepLines/>
      <w:numPr>
        <w:ilvl w:val="1"/>
        <w:numId w:val="27"/>
      </w:numPr>
      <w:spacing w:before="120" w:after="120"/>
      <w:outlineLvl w:val="1"/>
    </w:pPr>
    <w:rPr>
      <w:rFonts w:eastAsia="Times New Roman" w:cstheme="majorBidi"/>
      <w:b/>
      <w:bCs/>
      <w:sz w:val="30"/>
      <w:szCs w:val="28"/>
      <w:lang w:eastAsia="nl-NL"/>
    </w:rPr>
  </w:style>
  <w:style w:type="paragraph" w:styleId="Kop3">
    <w:name w:val="heading 3"/>
    <w:basedOn w:val="Standaard"/>
    <w:next w:val="Alinea"/>
    <w:link w:val="Kop3Char"/>
    <w:autoRedefine/>
    <w:uiPriority w:val="9"/>
    <w:unhideWhenUsed/>
    <w:qFormat/>
    <w:rsid w:val="004841B2"/>
    <w:pPr>
      <w:keepNext/>
      <w:keepLines/>
      <w:numPr>
        <w:ilvl w:val="2"/>
        <w:numId w:val="27"/>
      </w:numPr>
      <w:spacing w:before="120" w:after="120"/>
      <w:outlineLvl w:val="2"/>
    </w:pPr>
    <w:rPr>
      <w:rFonts w:eastAsiaTheme="majorEastAsia" w:cstheme="majorBidi"/>
      <w:b/>
      <w:sz w:val="24"/>
      <w:szCs w:val="24"/>
      <w:lang w:eastAsia="nl-NL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24BDC"/>
    <w:pPr>
      <w:keepNext/>
      <w:keepLines/>
      <w:numPr>
        <w:ilvl w:val="3"/>
        <w:numId w:val="2"/>
      </w:numPr>
      <w:spacing w:before="40"/>
      <w:outlineLvl w:val="3"/>
    </w:pPr>
    <w:rPr>
      <w:rFonts w:asciiTheme="majorHAnsi" w:hAnsiTheme="majorHAnsi" w:eastAsiaTheme="majorEastAsia" w:cstheme="majorBidi"/>
      <w:i/>
      <w:iCs/>
      <w:color w:val="365F9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24BDC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hAnsiTheme="majorHAnsi" w:eastAsiaTheme="majorEastAsia" w:cstheme="majorBidi"/>
      <w:color w:val="365F9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24BDC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24BDC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24BDC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24BDC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autoRedefine/>
    <w:uiPriority w:val="99"/>
    <w:unhideWhenUsed/>
    <w:qFormat/>
    <w:rsid w:val="00440FFC"/>
    <w:pPr>
      <w:tabs>
        <w:tab w:val="center" w:pos="4536"/>
        <w:tab w:val="right" w:pos="9070"/>
      </w:tabs>
    </w:pPr>
    <w:rPr>
      <w:b/>
      <w:sz w:val="16"/>
    </w:rPr>
  </w:style>
  <w:style w:type="character" w:styleId="KoptekstChar" w:customStyle="1">
    <w:name w:val="Koptekst Char"/>
    <w:basedOn w:val="Standaardalinea-lettertype"/>
    <w:link w:val="Koptekst"/>
    <w:uiPriority w:val="99"/>
    <w:rsid w:val="00440FFC"/>
    <w:rPr>
      <w:rFonts w:ascii="Verdana" w:hAnsi="Verdana"/>
      <w:b/>
      <w:sz w:val="16"/>
    </w:rPr>
  </w:style>
  <w:style w:type="paragraph" w:styleId="Voettekst">
    <w:name w:val="footer"/>
    <w:basedOn w:val="Standaard"/>
    <w:link w:val="VoettekstChar"/>
    <w:autoRedefine/>
    <w:uiPriority w:val="99"/>
    <w:unhideWhenUsed/>
    <w:qFormat/>
    <w:rsid w:val="009B22CE"/>
    <w:pPr>
      <w:tabs>
        <w:tab w:val="center" w:pos="4536"/>
        <w:tab w:val="right" w:pos="9072"/>
      </w:tabs>
    </w:pPr>
    <w:rPr>
      <w:sz w:val="16"/>
    </w:rPr>
  </w:style>
  <w:style w:type="character" w:styleId="VoettekstChar" w:customStyle="1">
    <w:name w:val="Voettekst Char"/>
    <w:basedOn w:val="Standaardalinea-lettertype"/>
    <w:link w:val="Voettekst"/>
    <w:uiPriority w:val="99"/>
    <w:rsid w:val="009B22CE"/>
    <w:rPr>
      <w:rFonts w:ascii="Verdana" w:hAnsi="Verdana"/>
      <w:sz w:val="16"/>
    </w:rPr>
  </w:style>
  <w:style w:type="paragraph" w:styleId="Opsomming" w:customStyle="1">
    <w:name w:val="Opsomming"/>
    <w:basedOn w:val="Standaard"/>
    <w:qFormat/>
    <w:rsid w:val="008134B2"/>
    <w:pPr>
      <w:keepNext/>
      <w:keepLines/>
      <w:numPr>
        <w:numId w:val="3"/>
      </w:numPr>
      <w:ind w:left="284" w:hanging="284"/>
    </w:pPr>
  </w:style>
  <w:style w:type="paragraph" w:styleId="Opsommingslot" w:customStyle="1">
    <w:name w:val="Opsomming (slot)"/>
    <w:basedOn w:val="Opsomming"/>
    <w:next w:val="Standaard"/>
    <w:qFormat/>
    <w:rsid w:val="00515B82"/>
    <w:pPr>
      <w:keepNext w:val="0"/>
      <w:spacing w:after="240"/>
    </w:pPr>
    <w:rPr>
      <w:rFonts w:ascii="Calibri" w:hAnsi="Calibri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4019A"/>
    <w:rPr>
      <w:color w:val="808080"/>
      <w:shd w:val="clear" w:color="auto" w:fill="E6E6E6"/>
    </w:rPr>
  </w:style>
  <w:style w:type="paragraph" w:styleId="Bulletkop" w:customStyle="1">
    <w:name w:val="Bulletkop"/>
    <w:basedOn w:val="Alinea"/>
    <w:next w:val="Alinea"/>
    <w:autoRedefine/>
    <w:qFormat/>
    <w:rsid w:val="00F778A9"/>
    <w:pPr>
      <w:keepNext/>
      <w:spacing w:after="120"/>
      <w:ind w:firstLine="230"/>
    </w:pPr>
    <w:rPr>
      <w:b/>
    </w:rPr>
  </w:style>
  <w:style w:type="paragraph" w:styleId="Alinea1" w:customStyle="1">
    <w:name w:val="Alinea &gt; 1"/>
    <w:basedOn w:val="Alinea"/>
    <w:qFormat/>
    <w:rsid w:val="00F54A8D"/>
    <w:pPr>
      <w:ind w:left="284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852A4B"/>
    <w:rPr>
      <w:sz w:val="16"/>
      <w:szCs w:val="16"/>
    </w:rPr>
  </w:style>
  <w:style w:type="character" w:styleId="Kop1Char" w:customStyle="1">
    <w:name w:val="Kop 1 Char"/>
    <w:basedOn w:val="Standaardalinea-lettertype"/>
    <w:link w:val="Kop1"/>
    <w:uiPriority w:val="9"/>
    <w:rsid w:val="00FA7E6F"/>
    <w:rPr>
      <w:rFonts w:ascii="Verdana" w:hAnsi="Verdana" w:eastAsia="Times New Roman" w:cs="Arial"/>
      <w:b/>
      <w:bCs/>
      <w:smallCaps/>
      <w:sz w:val="36"/>
      <w:szCs w:val="3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5464B"/>
    <w:rPr>
      <w:color w:val="0000FF" w:themeColor="hyperlink"/>
      <w:u w:val="single"/>
    </w:rPr>
  </w:style>
  <w:style w:type="paragraph" w:styleId="Tekstopmerking">
    <w:name w:val="annotation text"/>
    <w:basedOn w:val="Standaard"/>
    <w:link w:val="TekstopmerkingChar"/>
    <w:uiPriority w:val="99"/>
    <w:unhideWhenUsed/>
    <w:rsid w:val="00852A4B"/>
    <w:rPr>
      <w:szCs w:val="20"/>
    </w:rPr>
  </w:style>
  <w:style w:type="character" w:styleId="TekstopmerkingChar" w:customStyle="1">
    <w:name w:val="Tekst opmerking Char"/>
    <w:basedOn w:val="Standaardalinea-lettertype"/>
    <w:link w:val="Tekstopmerking"/>
    <w:uiPriority w:val="99"/>
    <w:rsid w:val="00852A4B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52A4B"/>
    <w:rPr>
      <w:b/>
      <w:bCs/>
    </w:rPr>
  </w:style>
  <w:style w:type="character" w:styleId="OnderwerpvanopmerkingChar" w:customStyle="1">
    <w:name w:val="Onderwerp van opmerking Char"/>
    <w:basedOn w:val="TekstopmerkingChar"/>
    <w:link w:val="Onderwerpvanopmerking"/>
    <w:uiPriority w:val="99"/>
    <w:semiHidden/>
    <w:rsid w:val="00852A4B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52A4B"/>
    <w:rPr>
      <w:rFonts w:ascii="Segoe UI" w:hAnsi="Segoe UI" w:cs="Segoe UI"/>
      <w:sz w:val="18"/>
      <w:szCs w:val="18"/>
    </w:rPr>
  </w:style>
  <w:style w:type="character" w:styleId="Kop2Char" w:customStyle="1">
    <w:name w:val="Kop 2 Char"/>
    <w:basedOn w:val="Standaardalinea-lettertype"/>
    <w:link w:val="Kop2"/>
    <w:uiPriority w:val="9"/>
    <w:rsid w:val="004841B2"/>
    <w:rPr>
      <w:rFonts w:ascii="Verdana" w:hAnsi="Verdana" w:eastAsia="Times New Roman" w:cstheme="majorBidi"/>
      <w:b/>
      <w:bCs/>
      <w:sz w:val="30"/>
      <w:szCs w:val="28"/>
      <w:lang w:eastAsia="nl-NL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52A4B"/>
    <w:rPr>
      <w:rFonts w:ascii="Segoe UI" w:hAnsi="Segoe UI" w:cs="Segoe UI"/>
      <w:sz w:val="18"/>
      <w:szCs w:val="18"/>
    </w:rPr>
  </w:style>
  <w:style w:type="paragraph" w:styleId="Inhopg1">
    <w:name w:val="toc 1"/>
    <w:basedOn w:val="Standaard"/>
    <w:next w:val="Standaard"/>
    <w:autoRedefine/>
    <w:uiPriority w:val="39"/>
    <w:unhideWhenUsed/>
    <w:rsid w:val="00E131D5"/>
    <w:pPr>
      <w:keepNext/>
      <w:tabs>
        <w:tab w:val="right" w:leader="dot" w:pos="9060"/>
      </w:tabs>
      <w:spacing w:before="120"/>
      <w:ind w:left="426" w:hanging="426"/>
    </w:pPr>
    <w:rPr>
      <w:rFonts w:eastAsia="Times New Roman" w:cs="Arial"/>
      <w:b/>
      <w:noProof/>
      <w:szCs w:val="24"/>
      <w:lang w:eastAsia="nl-NL"/>
    </w:rPr>
  </w:style>
  <w:style w:type="paragraph" w:styleId="Inhopg2">
    <w:name w:val="toc 2"/>
    <w:basedOn w:val="Standaard"/>
    <w:next w:val="Standaard"/>
    <w:autoRedefine/>
    <w:uiPriority w:val="39"/>
    <w:unhideWhenUsed/>
    <w:rsid w:val="00E131D5"/>
    <w:pPr>
      <w:tabs>
        <w:tab w:val="left" w:pos="993"/>
        <w:tab w:val="right" w:leader="dot" w:pos="9070"/>
      </w:tabs>
      <w:spacing w:before="60"/>
      <w:ind w:left="992" w:hanging="567"/>
    </w:pPr>
    <w:rPr>
      <w:rFonts w:eastAsia="Times New Roman" w:cs="Arial"/>
      <w:noProof/>
      <w:lang w:eastAsia="nl-NL"/>
    </w:rPr>
  </w:style>
  <w:style w:type="paragraph" w:styleId="Bijschrift">
    <w:name w:val="caption"/>
    <w:basedOn w:val="Standaard"/>
    <w:next w:val="Standaard"/>
    <w:autoRedefine/>
    <w:uiPriority w:val="35"/>
    <w:unhideWhenUsed/>
    <w:qFormat/>
    <w:rsid w:val="00FE6989"/>
    <w:pPr>
      <w:spacing w:before="120" w:after="240"/>
      <w:jc w:val="center"/>
    </w:pPr>
    <w:rPr>
      <w:rFonts w:ascii="Calibri" w:hAnsi="Calibri"/>
      <w:bCs/>
      <w:i/>
      <w:szCs w:val="18"/>
    </w:rPr>
  </w:style>
  <w:style w:type="paragraph" w:styleId="Inhopg3">
    <w:name w:val="toc 3"/>
    <w:basedOn w:val="Standaard"/>
    <w:next w:val="Standaard"/>
    <w:autoRedefine/>
    <w:uiPriority w:val="39"/>
    <w:unhideWhenUsed/>
    <w:rsid w:val="0030571D"/>
    <w:pPr>
      <w:tabs>
        <w:tab w:val="left" w:pos="1701"/>
        <w:tab w:val="right" w:leader="dot" w:pos="9060"/>
      </w:tabs>
      <w:ind w:left="1701" w:hanging="709"/>
    </w:pPr>
    <w:rPr>
      <w:i/>
      <w:noProof/>
    </w:rPr>
  </w:style>
  <w:style w:type="character" w:styleId="GevolgdeHyperlink">
    <w:name w:val="FollowedHyperlink"/>
    <w:basedOn w:val="Standaardalinea-lettertype"/>
    <w:uiPriority w:val="99"/>
    <w:semiHidden/>
    <w:unhideWhenUsed/>
    <w:rsid w:val="007412FC"/>
    <w:rPr>
      <w:color w:val="800080" w:themeColor="followedHyperlink"/>
      <w:u w:val="single"/>
    </w:rPr>
  </w:style>
  <w:style w:type="paragraph" w:styleId="Revisie">
    <w:name w:val="Revision"/>
    <w:hidden/>
    <w:uiPriority w:val="99"/>
    <w:semiHidden/>
    <w:rsid w:val="000E258B"/>
    <w:pPr>
      <w:spacing w:after="0" w:line="240" w:lineRule="auto"/>
    </w:pPr>
  </w:style>
  <w:style w:type="character" w:styleId="Kop3Char" w:customStyle="1">
    <w:name w:val="Kop 3 Char"/>
    <w:basedOn w:val="Standaardalinea-lettertype"/>
    <w:link w:val="Kop3"/>
    <w:uiPriority w:val="9"/>
    <w:rsid w:val="004841B2"/>
    <w:rPr>
      <w:rFonts w:ascii="Verdana" w:hAnsi="Verdana" w:eastAsiaTheme="majorEastAsia" w:cstheme="majorBidi"/>
      <w:b/>
      <w:sz w:val="24"/>
      <w:szCs w:val="24"/>
      <w:lang w:eastAsia="nl-NL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qFormat/>
    <w:rsid w:val="00A500CD"/>
    <w:pPr>
      <w:tabs>
        <w:tab w:val="left" w:pos="284"/>
      </w:tabs>
      <w:spacing w:before="60"/>
      <w:ind w:left="284" w:hanging="284"/>
      <w:jc w:val="both"/>
    </w:pPr>
    <w:rPr>
      <w:rFonts w:ascii="Calibri" w:hAnsi="Calibri"/>
      <w:szCs w:val="20"/>
    </w:rPr>
  </w:style>
  <w:style w:type="character" w:styleId="VoetnoottekstChar" w:customStyle="1">
    <w:name w:val="Voetnoottekst Char"/>
    <w:basedOn w:val="Standaardalinea-lettertype"/>
    <w:link w:val="Voetnoottekst"/>
    <w:uiPriority w:val="99"/>
    <w:semiHidden/>
    <w:rsid w:val="00A500CD"/>
    <w:rPr>
      <w:rFonts w:ascii="Calibri" w:hAnsi="Calibri"/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BB0169"/>
    <w:rPr>
      <w:vertAlign w:val="superscript"/>
    </w:rPr>
  </w:style>
  <w:style w:type="paragraph" w:styleId="Documenttitel" w:customStyle="1">
    <w:name w:val="Documenttitel"/>
    <w:basedOn w:val="Standaard"/>
    <w:next w:val="Standaard"/>
    <w:autoRedefine/>
    <w:rsid w:val="0082348F"/>
    <w:pPr>
      <w:spacing w:after="360" w:line="216" w:lineRule="auto"/>
    </w:pPr>
    <w:rPr>
      <w:b/>
      <w:color w:val="4F81BD"/>
      <w:sz w:val="56"/>
      <w:szCs w:val="48"/>
    </w:rPr>
  </w:style>
  <w:style w:type="character" w:styleId="Kop4Char" w:customStyle="1">
    <w:name w:val="Kop 4 Char"/>
    <w:basedOn w:val="Standaardalinea-lettertype"/>
    <w:link w:val="Kop4"/>
    <w:uiPriority w:val="9"/>
    <w:rsid w:val="00824BDC"/>
    <w:rPr>
      <w:rFonts w:asciiTheme="majorHAnsi" w:hAnsiTheme="majorHAnsi" w:eastAsiaTheme="majorEastAsia" w:cstheme="majorBidi"/>
      <w:i/>
      <w:iCs/>
      <w:color w:val="365F91" w:themeColor="accent1" w:themeShade="BF"/>
      <w:sz w:val="20"/>
    </w:rPr>
  </w:style>
  <w:style w:type="character" w:styleId="Kop5Char" w:customStyle="1">
    <w:name w:val="Kop 5 Char"/>
    <w:basedOn w:val="Standaardalinea-lettertype"/>
    <w:link w:val="Kop5"/>
    <w:uiPriority w:val="9"/>
    <w:semiHidden/>
    <w:rsid w:val="00824BDC"/>
    <w:rPr>
      <w:rFonts w:asciiTheme="majorHAnsi" w:hAnsiTheme="majorHAnsi" w:eastAsiaTheme="majorEastAsia" w:cstheme="majorBidi"/>
      <w:color w:val="365F91" w:themeColor="accent1" w:themeShade="BF"/>
      <w:sz w:val="20"/>
    </w:rPr>
  </w:style>
  <w:style w:type="character" w:styleId="Kop6Char" w:customStyle="1">
    <w:name w:val="Kop 6 Char"/>
    <w:basedOn w:val="Standaardalinea-lettertype"/>
    <w:link w:val="Kop6"/>
    <w:uiPriority w:val="9"/>
    <w:semiHidden/>
    <w:rsid w:val="00824BDC"/>
    <w:rPr>
      <w:rFonts w:asciiTheme="majorHAnsi" w:hAnsiTheme="majorHAnsi" w:eastAsiaTheme="majorEastAsia" w:cstheme="majorBidi"/>
      <w:color w:val="243F60" w:themeColor="accent1" w:themeShade="7F"/>
      <w:sz w:val="20"/>
    </w:rPr>
  </w:style>
  <w:style w:type="character" w:styleId="Kop7Char" w:customStyle="1">
    <w:name w:val="Kop 7 Char"/>
    <w:basedOn w:val="Standaardalinea-lettertype"/>
    <w:link w:val="Kop7"/>
    <w:uiPriority w:val="9"/>
    <w:semiHidden/>
    <w:rsid w:val="00824BDC"/>
    <w:rPr>
      <w:rFonts w:asciiTheme="majorHAnsi" w:hAnsiTheme="majorHAnsi" w:eastAsiaTheme="majorEastAsia" w:cstheme="majorBidi"/>
      <w:i/>
      <w:iCs/>
      <w:color w:val="243F60" w:themeColor="accent1" w:themeShade="7F"/>
      <w:sz w:val="20"/>
    </w:rPr>
  </w:style>
  <w:style w:type="character" w:styleId="Kop8Char" w:customStyle="1">
    <w:name w:val="Kop 8 Char"/>
    <w:basedOn w:val="Standaardalinea-lettertype"/>
    <w:link w:val="Kop8"/>
    <w:uiPriority w:val="9"/>
    <w:semiHidden/>
    <w:rsid w:val="00824BDC"/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character" w:styleId="Kop9Char" w:customStyle="1">
    <w:name w:val="Kop 9 Char"/>
    <w:basedOn w:val="Standaardalinea-lettertype"/>
    <w:link w:val="Kop9"/>
    <w:uiPriority w:val="9"/>
    <w:semiHidden/>
    <w:rsid w:val="00824BDC"/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paragraph" w:styleId="Tussenkop" w:customStyle="1">
    <w:name w:val="Tussenkop"/>
    <w:basedOn w:val="Standaard"/>
    <w:next w:val="Alinea"/>
    <w:autoRedefine/>
    <w:qFormat/>
    <w:rsid w:val="008E205A"/>
    <w:pPr>
      <w:keepNext/>
      <w:spacing w:after="120"/>
    </w:pPr>
    <w:rPr>
      <w:rFonts w:ascii="Calibri" w:hAnsi="Calibri"/>
      <w:b/>
      <w:i/>
      <w:sz w:val="24"/>
      <w:lang w:eastAsia="nl-NL"/>
    </w:rPr>
  </w:style>
  <w:style w:type="paragraph" w:styleId="Alinea" w:customStyle="1">
    <w:name w:val="Alinea"/>
    <w:basedOn w:val="Standaard"/>
    <w:qFormat/>
    <w:rsid w:val="0000555D"/>
    <w:pPr>
      <w:spacing w:after="240"/>
    </w:pPr>
    <w:rPr>
      <w:lang w:eastAsia="nl-NL"/>
    </w:rPr>
  </w:style>
  <w:style w:type="paragraph" w:styleId="Lijstalinea">
    <w:name w:val="List Paragraph"/>
    <w:basedOn w:val="Standaard"/>
    <w:uiPriority w:val="34"/>
    <w:qFormat/>
    <w:rsid w:val="00B059FB"/>
    <w:pPr>
      <w:ind w:left="720"/>
      <w:contextualSpacing/>
    </w:pPr>
  </w:style>
  <w:style w:type="table" w:styleId="TableGrid" w:customStyle="1">
    <w:name w:val="Table Grid"/>
    <w:rsid w:val="00F720D1"/>
    <w:pPr>
      <w:spacing w:after="0" w:line="240" w:lineRule="auto"/>
    </w:pPr>
    <w:rPr>
      <w:rFonts w:eastAsia="Times New Roman"/>
      <w:lang w:eastAsia="nl-N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is" w:customStyle="1">
    <w:name w:val="Eis"/>
    <w:basedOn w:val="Standaard"/>
    <w:next w:val="Standaard"/>
    <w:autoRedefine/>
    <w:qFormat/>
    <w:rsid w:val="000E0563"/>
    <w:pPr>
      <w:numPr>
        <w:numId w:val="7"/>
      </w:numPr>
      <w:spacing w:after="120"/>
      <w:ind w:left="567" w:hanging="567"/>
      <w:jc w:val="both"/>
    </w:pPr>
    <w:rPr>
      <w:rFonts w:eastAsia="Arial"/>
      <w:b/>
      <w:lang w:eastAsia="nl-NL"/>
    </w:rPr>
  </w:style>
  <w:style w:type="table" w:styleId="TableGrid1" w:customStyle="1">
    <w:name w:val="TableGrid1"/>
    <w:rsid w:val="00A5556D"/>
    <w:pPr>
      <w:spacing w:after="0" w:line="240" w:lineRule="auto"/>
    </w:pPr>
    <w:rPr>
      <w:rFonts w:eastAsia="Times New Roman"/>
      <w:lang w:eastAsia="nl-N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2" w:customStyle="1">
    <w:name w:val="TableGrid2"/>
    <w:rsid w:val="00681EF3"/>
    <w:pPr>
      <w:spacing w:after="0" w:line="240" w:lineRule="auto"/>
    </w:pPr>
    <w:rPr>
      <w:rFonts w:eastAsia="Times New Roman"/>
      <w:lang w:eastAsia="nl-N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3" w:customStyle="1">
    <w:name w:val="TableGrid3"/>
    <w:rsid w:val="00B11647"/>
    <w:pPr>
      <w:spacing w:after="0" w:line="240" w:lineRule="auto"/>
    </w:pPr>
    <w:rPr>
      <w:rFonts w:eastAsia="Times New Roman"/>
      <w:lang w:eastAsia="nl-N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4" w:customStyle="1">
    <w:name w:val="TableGrid4"/>
    <w:rsid w:val="00F66D75"/>
    <w:pPr>
      <w:spacing w:after="0" w:line="240" w:lineRule="auto"/>
    </w:pPr>
    <w:rPr>
      <w:rFonts w:eastAsia="Times New Roman"/>
      <w:lang w:eastAsia="nl-N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Wens" w:customStyle="1">
    <w:name w:val="Wens"/>
    <w:basedOn w:val="Standaard"/>
    <w:next w:val="Standaard"/>
    <w:autoRedefine/>
    <w:qFormat/>
    <w:rsid w:val="00B57729"/>
    <w:pPr>
      <w:numPr>
        <w:numId w:val="5"/>
      </w:numPr>
      <w:spacing w:after="120"/>
      <w:ind w:left="567" w:hanging="567"/>
    </w:pPr>
    <w:rPr>
      <w:rFonts w:eastAsia="Arial"/>
      <w:b/>
      <w:lang w:eastAsia="nl-NL"/>
    </w:rPr>
  </w:style>
  <w:style w:type="table" w:styleId="Tabelraster">
    <w:name w:val="Table Grid0"/>
    <w:basedOn w:val="Standaardtabel"/>
    <w:uiPriority w:val="39"/>
    <w:rsid w:val="00D97DA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Ondertitel">
    <w:name w:val="Subtitle"/>
    <w:basedOn w:val="Standaard"/>
    <w:next w:val="Standaard"/>
    <w:link w:val="OndertitelChar"/>
    <w:autoRedefine/>
    <w:uiPriority w:val="11"/>
    <w:qFormat/>
    <w:rsid w:val="00FA7E6F"/>
    <w:pPr>
      <w:numPr>
        <w:ilvl w:val="1"/>
      </w:numPr>
      <w:jc w:val="center"/>
    </w:pPr>
    <w:rPr>
      <w:rFonts w:eastAsiaTheme="minorEastAsia"/>
      <w:i/>
      <w:spacing w:val="15"/>
      <w:sz w:val="24"/>
      <w:szCs w:val="24"/>
    </w:rPr>
  </w:style>
  <w:style w:type="character" w:styleId="OndertitelChar" w:customStyle="1">
    <w:name w:val="Ondertitel Char"/>
    <w:basedOn w:val="Standaardalinea-lettertype"/>
    <w:link w:val="Ondertitel"/>
    <w:uiPriority w:val="11"/>
    <w:rsid w:val="00FA7E6F"/>
    <w:rPr>
      <w:rFonts w:ascii="Verdana" w:hAnsi="Verdana" w:eastAsiaTheme="minorEastAsia"/>
      <w:i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autoRedefine/>
    <w:uiPriority w:val="10"/>
    <w:qFormat/>
    <w:rsid w:val="00FA7E6F"/>
    <w:pPr>
      <w:contextualSpacing/>
      <w:jc w:val="center"/>
    </w:pPr>
    <w:rPr>
      <w:rFonts w:eastAsia="Times New Roman" w:cstheme="majorBidi"/>
      <w:b/>
      <w:spacing w:val="-10"/>
      <w:kern w:val="28"/>
      <w:sz w:val="52"/>
      <w:szCs w:val="56"/>
    </w:rPr>
  </w:style>
  <w:style w:type="character" w:styleId="TitelChar" w:customStyle="1">
    <w:name w:val="Titel Char"/>
    <w:basedOn w:val="Standaardalinea-lettertype"/>
    <w:link w:val="Titel"/>
    <w:uiPriority w:val="10"/>
    <w:rsid w:val="00FA7E6F"/>
    <w:rPr>
      <w:rFonts w:ascii="Verdana" w:hAnsi="Verdana" w:eastAsia="Times New Roman" w:cstheme="majorBidi"/>
      <w:b/>
      <w:spacing w:val="-10"/>
      <w:kern w:val="28"/>
      <w:sz w:val="52"/>
      <w:szCs w:val="56"/>
    </w:rPr>
  </w:style>
  <w:style w:type="table" w:styleId="Tabelraster1" w:customStyle="1">
    <w:name w:val="Tabelraster1"/>
    <w:basedOn w:val="Standaardtabel"/>
    <w:next w:val="Tabelraster"/>
    <w:uiPriority w:val="39"/>
    <w:rsid w:val="00833C95"/>
    <w:pPr>
      <w:spacing w:after="0" w:line="240" w:lineRule="auto"/>
    </w:pPr>
    <w:rPr>
      <w:rFonts w:ascii="Verdana" w:hAnsi="Verdana" w:cs="Arial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RIJK4-Tekst" w:customStyle="1">
    <w:name w:val="RIJK 4 - Tekst"/>
    <w:basedOn w:val="Standaard"/>
    <w:link w:val="RIJK4-TekstChar"/>
    <w:qFormat/>
    <w:rsid w:val="00633F15"/>
    <w:pPr>
      <w:numPr>
        <w:ilvl w:val="1"/>
      </w:numPr>
      <w:spacing w:line="276" w:lineRule="auto"/>
    </w:pPr>
    <w:rPr>
      <w:rFonts w:eastAsiaTheme="minorEastAsia"/>
      <w:color w:val="000000" w:themeColor="text1"/>
    </w:rPr>
  </w:style>
  <w:style w:type="character" w:styleId="RIJK4-TekstChar" w:customStyle="1">
    <w:name w:val="RIJK 4 - Tekst Char"/>
    <w:basedOn w:val="Standaardalinea-lettertype"/>
    <w:link w:val="RIJK4-Tekst"/>
    <w:rsid w:val="00633F15"/>
    <w:rPr>
      <w:rFonts w:ascii="Verdana" w:hAnsi="Verdana" w:eastAsiaTheme="minorEastAsia"/>
      <w:color w:val="000000" w:themeColor="text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23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81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66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965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74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9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5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1.xml" Id="rId14" /><Relationship Type="http://schemas.openxmlformats.org/officeDocument/2006/relationships/glossaryDocument" Target="glossary/document.xml" Id="R606a55e0c9264a5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ijj\AppData\Local\Microsoft\Windows\Temporary%20Internet%20Files\Content.Outlook\R3R1K6YE\Rijk%20Inkoopstrategie.dotx" TargetMode="External"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6d605a-2daa-41d7-9ab7-130727bc012a}"/>
      </w:docPartPr>
      <w:docPartBody>
        <w:p w14:paraId="6693B500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053BF712AD4547A54429D7786C2ACB" ma:contentTypeVersion="3" ma:contentTypeDescription="Een nieuw document maken." ma:contentTypeScope="" ma:versionID="3e91122c94da1df207291b887f07fa76">
  <xsd:schema xmlns:xsd="http://www.w3.org/2001/XMLSchema" xmlns:xs="http://www.w3.org/2001/XMLSchema" xmlns:p="http://schemas.microsoft.com/office/2006/metadata/properties" xmlns:ns2="f77025c7-d42a-4fad-a35b-cb40e13d07b1" targetNamespace="http://schemas.microsoft.com/office/2006/metadata/properties" ma:root="true" ma:fieldsID="1def10ac207904c54769b4457547153c" ns2:_="">
    <xsd:import namespace="f77025c7-d42a-4fad-a35b-cb40e13d07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7025c7-d42a-4fad-a35b-cb40e13d07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C5A94C-3546-446D-B161-C984C6D84D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435DE8-D6BB-4F9F-9B44-AB54F488BD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7025c7-d42a-4fad-a35b-cb40e13d07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F9A8CA-613C-4610-8EB5-D2B400964219}">
  <ds:schemaRefs>
    <ds:schemaRef ds:uri="http://schemas.microsoft.com/office/2006/documentManagement/types"/>
    <ds:schemaRef ds:uri="http://www.w3.org/XML/1998/namespace"/>
    <ds:schemaRef ds:uri="http://purl.org/dc/terms/"/>
    <ds:schemaRef ds:uri="f77025c7-d42a-4fad-a35b-cb40e13d07b1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B0D6C8A5-F56C-49D4-AE21-2A4A7AFC4D87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Rijk Inkoopstrategie</ap:Template>
  <ap:Application>Microsoft Word for the web</ap:Application>
  <ap:DocSecurity>0</ap:DocSecurity>
  <ap:ScaleCrop>false</ap:ScaleCrop>
  <ap:Company>Duo+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Aanbestedingsdocument softwarebroker</dc:title>
  <dc:subject>Bijlage C - referentieverklaring</dc:subject>
  <dc:creator>Michael Roovers</dc:creator>
  <keywords/>
  <dc:description/>
  <lastModifiedBy>Jasper Ravestijn</lastModifiedBy>
  <revision>12</revision>
  <lastPrinted>2021-02-12T19:30:00.0000000Z</lastPrinted>
  <dcterms:created xsi:type="dcterms:W3CDTF">2021-06-18T10:53:00.0000000Z</dcterms:created>
  <dcterms:modified xsi:type="dcterms:W3CDTF">2023-11-07T14:29:51.0234673Z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tus">
    <vt:lpwstr>1.0 (definitief)</vt:lpwstr>
  </property>
  <property fmtid="{D5CDD505-2E9C-101B-9397-08002B2CF9AE}" pid="3" name="Datum voltooid">
    <vt:lpwstr>15 februari 2021</vt:lpwstr>
  </property>
  <property fmtid="{D5CDD505-2E9C-101B-9397-08002B2CF9AE}" pid="4" name="Referentie">
    <vt:lpwstr>DUO 202004PRJ-2100134</vt:lpwstr>
  </property>
  <property fmtid="{D5CDD505-2E9C-101B-9397-08002B2CF9AE}" pid="5" name="ContentTypeId">
    <vt:lpwstr>0x01010090053BF712AD4547A54429D7786C2ACB</vt:lpwstr>
  </property>
</Properties>
</file>