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55C87" w14:textId="77777777" w:rsidR="00DB3A38" w:rsidRDefault="00DB3A38" w:rsidP="00DB3A38">
      <w:pPr>
        <w:pStyle w:val="Kop1"/>
        <w:numPr>
          <w:ilvl w:val="0"/>
          <w:numId w:val="0"/>
        </w:numPr>
        <w:ind w:left="720" w:hanging="720"/>
      </w:pPr>
      <w:r w:rsidRPr="00951017">
        <w:t xml:space="preserve">BIJLAGE </w:t>
      </w:r>
      <w:r>
        <w:t>C</w:t>
      </w:r>
      <w:r>
        <w:tab/>
      </w:r>
      <w:r>
        <w:tab/>
        <w:t>Verklaring onderaanneming</w:t>
      </w:r>
    </w:p>
    <w:p w14:paraId="3D8B872D" w14:textId="77777777" w:rsidR="00DB3A38" w:rsidRPr="00DB3A38" w:rsidRDefault="00DB3A38" w:rsidP="00DB3A38"/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DB3A38" w:rsidRPr="006D48F6" w14:paraId="6DE7A10B" w14:textId="77777777" w:rsidTr="00354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/>
          </w:tcPr>
          <w:p w14:paraId="2CCDA4E9" w14:textId="77777777" w:rsidR="00DB3A38" w:rsidRPr="00B67CF7" w:rsidRDefault="00DB3A38" w:rsidP="00354D5E">
            <w:pPr>
              <w:tabs>
                <w:tab w:val="right" w:pos="4323"/>
              </w:tabs>
              <w:rPr>
                <w:rFonts w:asciiTheme="minorHAnsi" w:hAnsiTheme="minorHAnsi" w:cstheme="minorHAnsi"/>
                <w:b w:val="0"/>
                <w:color w:val="auto"/>
              </w:rPr>
            </w:pPr>
            <w:r w:rsidRPr="00B67CF7">
              <w:rPr>
                <w:rFonts w:asciiTheme="minorHAnsi" w:hAnsiTheme="minorHAnsi" w:cstheme="minorHAnsi"/>
                <w:color w:val="auto"/>
              </w:rPr>
              <w:t>Vraag</w:t>
            </w:r>
            <w:r w:rsidRPr="00B67CF7">
              <w:rPr>
                <w:rFonts w:asciiTheme="minorHAnsi" w:hAnsiTheme="minorHAnsi" w:cstheme="minorHAnsi"/>
                <w:color w:val="auto"/>
              </w:rPr>
              <w:tab/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/>
          </w:tcPr>
          <w:p w14:paraId="683C5722" w14:textId="77777777" w:rsidR="00DB3A38" w:rsidRPr="00B67CF7" w:rsidRDefault="00DB3A38" w:rsidP="00354D5E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B67CF7">
              <w:rPr>
                <w:rFonts w:asciiTheme="minorHAnsi" w:hAnsiTheme="minorHAnsi" w:cstheme="minorHAnsi"/>
                <w:color w:val="auto"/>
              </w:rPr>
              <w:t>Antwoord volledig invullen</w:t>
            </w:r>
          </w:p>
        </w:tc>
      </w:tr>
      <w:tr w:rsidR="00DB3A38" w:rsidRPr="006D48F6" w14:paraId="2592A561" w14:textId="77777777" w:rsidTr="00354D5E">
        <w:tc>
          <w:tcPr>
            <w:tcW w:w="4539" w:type="dxa"/>
          </w:tcPr>
          <w:p w14:paraId="6A1A203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asciiTheme="minorHAnsi" w:hAnsiTheme="minorHAnsi" w:cstheme="minorHAnsi"/>
              </w:rPr>
              <w:t>Naam inschrijver</w:t>
            </w:r>
          </w:p>
        </w:tc>
        <w:tc>
          <w:tcPr>
            <w:tcW w:w="4522" w:type="dxa"/>
          </w:tcPr>
          <w:p w14:paraId="0752327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FORMTEXT </w:instrText>
            </w:r>
            <w:r w:rsidRPr="006D48F6">
              <w:rPr>
                <w:rFonts w:cstheme="minorHAnsi"/>
              </w:rPr>
            </w:r>
            <w:r w:rsidRPr="006D48F6">
              <w:rPr>
                <w:rFonts w:cstheme="minorHAnsi"/>
              </w:rPr>
              <w:fldChar w:fldCharType="separate"/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cstheme="minorHAnsi"/>
              </w:rPr>
              <w:fldChar w:fldCharType="end"/>
            </w:r>
          </w:p>
          <w:p w14:paraId="77662B28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</w:p>
        </w:tc>
      </w:tr>
      <w:tr w:rsidR="00DB3A38" w:rsidRPr="006D48F6" w14:paraId="275FD906" w14:textId="77777777" w:rsidTr="00354D5E">
        <w:tc>
          <w:tcPr>
            <w:tcW w:w="4539" w:type="dxa"/>
          </w:tcPr>
          <w:p w14:paraId="05DF39DB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asciiTheme="minorHAnsi" w:hAnsiTheme="minorHAnsi" w:cstheme="minorHAnsi"/>
              </w:rPr>
              <w:t>Naam onderaannemer</w:t>
            </w:r>
          </w:p>
        </w:tc>
        <w:tc>
          <w:tcPr>
            <w:tcW w:w="4522" w:type="dxa"/>
          </w:tcPr>
          <w:p w14:paraId="5FBB423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FORMTEXT </w:instrText>
            </w:r>
            <w:r w:rsidRPr="006D48F6">
              <w:rPr>
                <w:rFonts w:cstheme="minorHAnsi"/>
              </w:rPr>
            </w:r>
            <w:r w:rsidRPr="006D48F6">
              <w:rPr>
                <w:rFonts w:cstheme="minorHAnsi"/>
              </w:rPr>
              <w:fldChar w:fldCharType="separate"/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cstheme="minorHAnsi"/>
              </w:rPr>
              <w:fldChar w:fldCharType="end"/>
            </w:r>
          </w:p>
          <w:p w14:paraId="2DE78ED9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</w:p>
        </w:tc>
      </w:tr>
      <w:tr w:rsidR="00DB3A38" w:rsidRPr="006D48F6" w14:paraId="5EC5D3F5" w14:textId="77777777" w:rsidTr="00354D5E">
        <w:tc>
          <w:tcPr>
            <w:tcW w:w="4539" w:type="dxa"/>
          </w:tcPr>
          <w:p w14:paraId="23158BE1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asciiTheme="minorHAnsi" w:hAnsiTheme="minorHAnsi" w:cstheme="minorHAnsi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0CA40245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tievakje1"/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="00B34970">
              <w:rPr>
                <w:rFonts w:cstheme="minorHAnsi"/>
              </w:rPr>
            </w:r>
            <w:r w:rsidR="00B34970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bookmarkEnd w:id="0"/>
            <w:r w:rsidRPr="006D48F6">
              <w:rPr>
                <w:rFonts w:asciiTheme="minorHAnsi" w:hAnsiTheme="minorHAnsi" w:cstheme="minorHAnsi"/>
              </w:rPr>
              <w:t xml:space="preserve"> Ja </w:t>
            </w:r>
          </w:p>
          <w:p w14:paraId="0AF7C824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2"/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="00B34970">
              <w:rPr>
                <w:rFonts w:cstheme="minorHAnsi"/>
              </w:rPr>
            </w:r>
            <w:r w:rsidR="00B34970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bookmarkEnd w:id="1"/>
            <w:r w:rsidRPr="006D48F6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DB3A38" w:rsidRPr="006D48F6" w14:paraId="6DB98932" w14:textId="77777777" w:rsidTr="00354D5E">
        <w:tc>
          <w:tcPr>
            <w:tcW w:w="4539" w:type="dxa"/>
          </w:tcPr>
          <w:p w14:paraId="666157C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asciiTheme="minorHAnsi" w:hAnsiTheme="minorHAnsi" w:cstheme="minorHAnsi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14:paraId="3F70B40C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="00B34970">
              <w:rPr>
                <w:rFonts w:cstheme="minorHAnsi"/>
              </w:rPr>
            </w:r>
            <w:r w:rsidR="00B34970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r w:rsidRPr="006D48F6">
              <w:rPr>
                <w:rFonts w:asciiTheme="minorHAnsi" w:hAnsiTheme="minorHAnsi" w:cstheme="minorHAnsi"/>
              </w:rPr>
              <w:t xml:space="preserve"> Ja </w:t>
            </w:r>
          </w:p>
          <w:p w14:paraId="61B812E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="00B34970">
              <w:rPr>
                <w:rFonts w:cstheme="minorHAnsi"/>
              </w:rPr>
            </w:r>
            <w:r w:rsidR="00B34970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r w:rsidRPr="006D48F6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DB3A38" w:rsidRPr="006D48F6" w14:paraId="1A81AC43" w14:textId="77777777" w:rsidTr="00354D5E">
        <w:tc>
          <w:tcPr>
            <w:tcW w:w="4539" w:type="dxa"/>
          </w:tcPr>
          <w:p w14:paraId="01D1313D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asciiTheme="minorHAnsi" w:hAnsiTheme="minorHAnsi" w:cstheme="minorHAnsi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515A9E31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="00B34970">
              <w:rPr>
                <w:rFonts w:cstheme="minorHAnsi"/>
              </w:rPr>
            </w:r>
            <w:r w:rsidR="00B34970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r w:rsidRPr="006D48F6">
              <w:rPr>
                <w:rFonts w:asciiTheme="minorHAnsi" w:hAnsiTheme="minorHAnsi" w:cstheme="minorHAnsi"/>
              </w:rPr>
              <w:t xml:space="preserve"> Ja </w:t>
            </w:r>
          </w:p>
          <w:p w14:paraId="1C739E0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="00B34970">
              <w:rPr>
                <w:rFonts w:cstheme="minorHAnsi"/>
              </w:rPr>
            </w:r>
            <w:r w:rsidR="00B34970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r w:rsidRPr="006D48F6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DB3A38" w:rsidRPr="006D48F6" w14:paraId="070C20AC" w14:textId="77777777" w:rsidTr="00354D5E">
        <w:tc>
          <w:tcPr>
            <w:tcW w:w="4539" w:type="dxa"/>
          </w:tcPr>
          <w:p w14:paraId="7BBA51A4" w14:textId="67380BEA" w:rsidR="00DB3A38" w:rsidRPr="00B34970" w:rsidRDefault="00B34970" w:rsidP="00B34970">
            <w:pPr>
              <w:rPr>
                <w:rFonts w:asciiTheme="minorHAnsi" w:hAnsiTheme="minorHAnsi" w:cstheme="minorHAnsi"/>
              </w:rPr>
            </w:pPr>
            <w:r w:rsidRPr="00B34970">
              <w:rPr>
                <w:rFonts w:asciiTheme="minorHAnsi" w:hAnsiTheme="minorHAnsi" w:cstheme="minorHAnsi"/>
              </w:rPr>
              <w:t>Naam en h</w:t>
            </w:r>
            <w:r w:rsidR="00DB3A38" w:rsidRPr="00B34970">
              <w:rPr>
                <w:rFonts w:asciiTheme="minorHAnsi" w:hAnsiTheme="minorHAnsi" w:cstheme="minorHAnsi"/>
              </w:rPr>
              <w:t xml:space="preserve">andtekening </w:t>
            </w:r>
            <w:r w:rsidRPr="00B34970">
              <w:rPr>
                <w:rFonts w:asciiTheme="minorHAnsi" w:hAnsiTheme="minorHAnsi" w:cstheme="minorHAnsi"/>
              </w:rPr>
              <w:t xml:space="preserve">rechtsgeldig vertegenwoordiger </w:t>
            </w:r>
            <w:r w:rsidR="00DB3A38" w:rsidRPr="00B34970">
              <w:rPr>
                <w:rFonts w:asciiTheme="minorHAnsi" w:hAnsiTheme="minorHAnsi" w:cstheme="minorHAnsi"/>
              </w:rPr>
              <w:t>onderaannemer</w:t>
            </w:r>
          </w:p>
        </w:tc>
        <w:tc>
          <w:tcPr>
            <w:tcW w:w="4522" w:type="dxa"/>
          </w:tcPr>
          <w:p w14:paraId="35DAEF79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</w:p>
          <w:p w14:paraId="2B21C834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</w:p>
          <w:p w14:paraId="4A0A4529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</w:p>
        </w:tc>
      </w:tr>
    </w:tbl>
    <w:p w14:paraId="0B48F2AC" w14:textId="77777777" w:rsidR="00BF67C3" w:rsidRDefault="00BF67C3" w:rsidP="00B34970">
      <w:pPr>
        <w:spacing w:before="56" w:after="113"/>
      </w:pPr>
      <w:bookmarkStart w:id="2" w:name="_GoBack"/>
      <w:bookmarkEnd w:id="2"/>
    </w:p>
    <w:sectPr w:rsidR="00BF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38"/>
    <w:rsid w:val="00596457"/>
    <w:rsid w:val="00B34970"/>
    <w:rsid w:val="00BF67C3"/>
    <w:rsid w:val="00C41A3E"/>
    <w:rsid w:val="00DB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5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3A38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B3A38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B3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3A38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B3A38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table" w:customStyle="1" w:styleId="GridTable4-Accent11">
    <w:name w:val="Grid Table 4 - Accent 11"/>
    <w:basedOn w:val="Standaardtabel"/>
    <w:uiPriority w:val="49"/>
    <w:rsid w:val="00DB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3A38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B3A38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B3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3A38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B3A38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table" w:customStyle="1" w:styleId="GridTable4-Accent11">
    <w:name w:val="Grid Table 4 - Accent 11"/>
    <w:basedOn w:val="Standaardtabel"/>
    <w:uiPriority w:val="49"/>
    <w:rsid w:val="00DB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C00CA909A446A63E5183C45DFC4B" ma:contentTypeVersion="3" ma:contentTypeDescription="Een nieuw document maken." ma:contentTypeScope="" ma:versionID="8ae43b9d10ddb677cd383b9a85c49f5b">
  <xsd:schema xmlns:xsd="http://www.w3.org/2001/XMLSchema" xmlns:xs="http://www.w3.org/2001/XMLSchema" xmlns:p="http://schemas.microsoft.com/office/2006/metadata/properties" xmlns:ns2="f8114108-dcf9-4cd6-b0ba-1806ede37ddd" targetNamespace="http://schemas.microsoft.com/office/2006/metadata/properties" ma:root="true" ma:fieldsID="73d08c98665443e54410ea8f92abfb6e" ns2:_="">
    <xsd:import namespace="f8114108-dcf9-4cd6-b0ba-1806ede37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14108-dcf9-4cd6-b0ba-1806ede37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41008-9328-41CF-B5C9-C560EBFFFA0F}"/>
</file>

<file path=customXml/itemProps2.xml><?xml version="1.0" encoding="utf-8"?>
<ds:datastoreItem xmlns:ds="http://schemas.openxmlformats.org/officeDocument/2006/customXml" ds:itemID="{D70B2FF8-AE67-45BF-A59F-6CD33F794FD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4C7AA8A-3CF1-4232-9F6F-A54C4F489D4B}"/>
</file>

<file path=docProps/app.xml><?xml version="1.0" encoding="utf-8"?>
<Properties xmlns="http://schemas.openxmlformats.org/officeDocument/2006/extended-properties" xmlns:vt="http://schemas.openxmlformats.org/officeDocument/2006/docPropsVTypes">
  <Template>F8C750E3</Template>
  <TotalTime>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Doorn, Thomas van</cp:lastModifiedBy>
  <cp:revision>3</cp:revision>
  <dcterms:created xsi:type="dcterms:W3CDTF">2020-01-28T13:59:00Z</dcterms:created>
  <dcterms:modified xsi:type="dcterms:W3CDTF">2020-01-28T14:09:00Z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0x010100CB03C00CA909A446A63E5183C45DFC4B</vt:lpwstr>
  </property>
</Properties>
</file>