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631" w:rsidRDefault="00BB0631" w:rsidP="00A77025">
      <w:pPr>
        <w:pStyle w:val="Lijstalinea"/>
        <w:ind w:left="369"/>
        <w:sectPr w:rsidR="00BB0631">
          <w:headerReference w:type="default" r:id="rId12"/>
          <w:footerReference w:type="default" r:id="rId13"/>
          <w:headerReference w:type="first" r:id="rId14"/>
          <w:pgSz w:w="11905" w:h="16837"/>
          <w:pgMar w:top="2948" w:right="2778" w:bottom="1049" w:left="1588" w:header="6356" w:footer="709" w:gutter="0"/>
          <w:cols w:space="708"/>
          <w:titlePg/>
          <w:docGrid w:linePitch="326"/>
        </w:sectPr>
      </w:pPr>
    </w:p>
    <w:p w:rsidR="00F66417" w:rsidRDefault="00F66417">
      <w:pPr>
        <w:pStyle w:val="Aanhef-Huisstijl"/>
      </w:pPr>
    </w:p>
    <w:p w:rsidR="00F66417" w:rsidRDefault="00F66417">
      <w:pPr>
        <w:pStyle w:val="Aanhef-Huisstijl"/>
      </w:pPr>
    </w:p>
    <w:p w:rsidR="00BB0631" w:rsidRPr="00F66417" w:rsidRDefault="003F026B">
      <w:pPr>
        <w:pStyle w:val="Aanhef-Huisstijl"/>
        <w:rPr>
          <w:rFonts w:ascii="Arial" w:hAnsi="Arial" w:cs="Arial"/>
          <w:sz w:val="24"/>
        </w:rPr>
      </w:pPr>
      <w:r w:rsidRPr="00F66417">
        <w:rPr>
          <w:rFonts w:ascii="Arial" w:hAnsi="Arial" w:cs="Arial"/>
          <w:sz w:val="24"/>
        </w:rPr>
        <w:t>Geachte heer/mevrouw,</w:t>
      </w:r>
    </w:p>
    <w:p w:rsidR="00F66417" w:rsidRDefault="00F66417" w:rsidP="000A142F">
      <w:pPr>
        <w:pStyle w:val="Slotzin-Huisstijl"/>
      </w:pP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Hierbij verklaar ik naar eer en geweten dat er geen sprake is van Russische betrokkenheid bij de uitvoering van enigerlei overeenkomst die de drempels van artikel 5 </w:t>
      </w:r>
      <w:proofErr w:type="spellStart"/>
      <w:r>
        <w:rPr>
          <w:rFonts w:ascii="Arial" w:hAnsi="Arial" w:cs="Arial"/>
          <w:color w:val="343434"/>
        </w:rPr>
        <w:t>duodeci</w:t>
      </w:r>
      <w:bookmarkStart w:id="0" w:name="_GoBack"/>
      <w:bookmarkEnd w:id="0"/>
      <w:r>
        <w:rPr>
          <w:rFonts w:ascii="Arial" w:hAnsi="Arial" w:cs="Arial"/>
          <w:color w:val="343434"/>
        </w:rPr>
        <w:t>es</w:t>
      </w:r>
      <w:proofErr w:type="spellEnd"/>
      <w:r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Ik verklaar in het bijzonder dat:</w:t>
      </w: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a) de opdrachtnemer die ik vertegenwoordig (en de bedrijven die een onderdeel zijn van ons consortium) geen (rechts)personen zijn met een Russische nationaliteit en deze (rechts) </w:t>
      </w:r>
      <w:proofErr w:type="gramStart"/>
      <w:r>
        <w:rPr>
          <w:rFonts w:ascii="Arial" w:hAnsi="Arial" w:cs="Arial"/>
          <w:color w:val="343434"/>
        </w:rPr>
        <w:t>personen  (</w:t>
      </w:r>
      <w:proofErr w:type="gramEnd"/>
      <w:r>
        <w:rPr>
          <w:rFonts w:ascii="Arial" w:hAnsi="Arial" w:cs="Arial"/>
          <w:color w:val="343434"/>
        </w:rPr>
        <w:t>natuurlijke personen, bedrijven, entiteiten of organen) niet gevestigd zijn in Rusland;</w:t>
      </w: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b) de opdrachtnemer die ik vertegenwoordig (en de bedrijven die een onderdeel zijn van ons consortium) geen rechtspersonen zijn (gevestigd in Rusland of een ander land) die voor meer dan 50% eigendom zijn van een Russische partij zoals hierboven onder a) genoemd; </w:t>
      </w: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c) noch ik noch de onderneming die ik vertegenwoordig een (rechts)persoon (gevestigd in Rusland of een ander land) is die </w:t>
      </w:r>
      <w:r>
        <w:rPr>
          <w:rFonts w:ascii="Arial" w:hAnsi="Arial" w:cs="Arial"/>
          <w:color w:val="343434"/>
        </w:rPr>
        <w:lastRenderedPageBreak/>
        <w:t>handelt in belang van of op aanwijzing van een Russische partij, zoals bedoeld onder a) en b);</w:t>
      </w:r>
    </w:p>
    <w:p w:rsidR="00F66417" w:rsidRDefault="00F66417" w:rsidP="00F66417">
      <w:pPr>
        <w:pStyle w:val="Normaalweb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d) er geen onderaannemers, leveranciers of ondernemingen deelnemen wier capaciteit wordt ingeroepen door de opdrachtnemer die ik vertegenwoordig én die een aandeel hebben van meer dan 10% van de contractwaarde waarbij een situatie als onder a) t/m c) zich voordoet.</w:t>
      </w:r>
    </w:p>
    <w:p w:rsidR="00F66417" w:rsidRDefault="00F66417" w:rsidP="000A142F">
      <w:pPr>
        <w:pStyle w:val="Slotzin-Huisstijl"/>
      </w:pPr>
    </w:p>
    <w:p w:rsidR="00F66417" w:rsidRDefault="00F66417" w:rsidP="000A142F">
      <w:pPr>
        <w:pStyle w:val="Slotzin-Huisstij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Dit verklaar ik;</w:t>
      </w:r>
    </w:p>
    <w:p w:rsidR="00F66417" w:rsidRDefault="00F66417" w:rsidP="00F66417">
      <w:pPr>
        <w:pStyle w:val="Ondertekening-Huisstijl"/>
        <w:rPr>
          <w:rFonts w:ascii="Arial" w:hAnsi="Arial" w:cs="Arial"/>
          <w:sz w:val="24"/>
        </w:rPr>
      </w:pPr>
      <w:r w:rsidRPr="00F66417">
        <w:rPr>
          <w:rFonts w:ascii="Arial" w:hAnsi="Arial" w:cs="Arial"/>
          <w:sz w:val="24"/>
        </w:rPr>
        <w:t>Plaats</w:t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Datum</w:t>
      </w:r>
    </w:p>
    <w:p w:rsidR="00F66417" w:rsidRPr="00F66417" w:rsidRDefault="00F66417" w:rsidP="00F66417">
      <w:pPr>
        <w:pStyle w:val="Ondertekening-Huisstij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Naam + Handtekening</w:t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  <w:r w:rsidRPr="00F66417">
        <w:rPr>
          <w:rFonts w:ascii="Arial" w:hAnsi="Arial" w:cs="Arial"/>
          <w:sz w:val="24"/>
        </w:rPr>
        <w:tab/>
      </w:r>
    </w:p>
    <w:p w:rsidR="00F66417" w:rsidRDefault="00F66417" w:rsidP="000A142F">
      <w:pPr>
        <w:pStyle w:val="Slotzin-Huisstijl"/>
      </w:pPr>
    </w:p>
    <w:p w:rsidR="00F66417" w:rsidRDefault="00F66417" w:rsidP="000A142F">
      <w:pPr>
        <w:pStyle w:val="Slotzin-Huisstijl"/>
      </w:pPr>
    </w:p>
    <w:p w:rsidR="000A142F" w:rsidRPr="00F66417" w:rsidRDefault="000A142F" w:rsidP="00F66417">
      <w:pPr>
        <w:pStyle w:val="Slotzin-Huisstijl"/>
        <w:rPr>
          <w:rFonts w:ascii="Arial" w:hAnsi="Arial" w:cs="Arial"/>
          <w:sz w:val="24"/>
        </w:rPr>
      </w:pPr>
    </w:p>
    <w:sectPr w:rsidR="000A142F" w:rsidRPr="00F66417" w:rsidSect="00BB0631">
      <w:headerReference w:type="default" r:id="rId15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417" w:rsidRDefault="00F66417" w:rsidP="0040032D">
      <w:r>
        <w:separator/>
      </w:r>
    </w:p>
  </w:endnote>
  <w:endnote w:type="continuationSeparator" w:id="0">
    <w:p w:rsidR="00F66417" w:rsidRDefault="00F66417" w:rsidP="004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31" w:rsidRDefault="00015927" w:rsidP="0040032D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550F0D71" wp14:editId="3D83912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B0631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F0D7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66.35pt;margin-top:748.45pt;width:105.3pt;height:65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cNyg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7BbHDcoCAADl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B0631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417" w:rsidRDefault="00F66417" w:rsidP="0040032D">
      <w:r>
        <w:separator/>
      </w:r>
    </w:p>
  </w:footnote>
  <w:footnote w:type="continuationSeparator" w:id="0">
    <w:p w:rsidR="00F66417" w:rsidRDefault="00F66417" w:rsidP="0040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31" w:rsidRDefault="00015927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28AA1352" wp14:editId="1FB3F01B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7B61C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 w:rsidR="0050061B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>
                            <w:t>2</w:t>
                          </w:r>
                          <w:r w:rsidR="0050061B">
                            <w:fldChar w:fldCharType="end"/>
                          </w:r>
                          <w:r>
                            <w:t xml:space="preserve"> van </w:t>
                          </w:r>
                          <w:r w:rsidR="00A77025">
                            <w:fldChar w:fldCharType="begin"/>
                          </w:r>
                          <w:r w:rsidR="00A77025">
                            <w:instrText xml:space="preserve"> SECTIONPAGES  \* Arabic  \* MERGEFORMAT </w:instrText>
                          </w:r>
                          <w:r w:rsidR="00A77025">
                            <w:fldChar w:fldCharType="separate"/>
                          </w:r>
                          <w:r>
                            <w:t>2</w:t>
                          </w:r>
                          <w:r w:rsidR="00A770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A13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Q2SfSj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BB0631" w:rsidRDefault="007B61C4">
                    <w:pPr>
                      <w:pStyle w:val="Paginanummer-Huisstijl"/>
                    </w:pPr>
                    <w:r>
                      <w:t xml:space="preserve">Pagina </w:t>
                    </w:r>
                    <w:r w:rsidR="0050061B">
                      <w:fldChar w:fldCharType="begin"/>
                    </w:r>
                    <w:r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>
                      <w:t>2</w:t>
                    </w:r>
                    <w:r w:rsidR="0050061B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31" w:rsidRDefault="000663E1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A456B7" wp14:editId="039F9688">
              <wp:simplePos x="0" y="0"/>
              <wp:positionH relativeFrom="page">
                <wp:posOffset>5427980</wp:posOffset>
              </wp:positionH>
              <wp:positionV relativeFrom="page">
                <wp:posOffset>1962150</wp:posOffset>
              </wp:positionV>
              <wp:extent cx="1757680" cy="8009890"/>
              <wp:effectExtent l="0" t="0" r="13970" b="1016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3F026B">
                          <w:pPr>
                            <w:pStyle w:val="Afzendgegevenskop-Huisstijl"/>
                          </w:pPr>
                          <w:r>
                            <w:t>Directie Wapensystemen &amp; Bedrijven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Defensie Pijpleiding Organisatie</w:t>
                          </w:r>
                        </w:p>
                        <w:p w:rsidR="00BB0631" w:rsidRDefault="003F026B">
                          <w:pPr>
                            <w:pStyle w:val="AfzendgegevensW1-Huisstijl"/>
                          </w:pPr>
                          <w:r>
                            <w:t>Frederikkazerne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Den Haag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Postbus 90701</w:t>
                          </w:r>
                          <w:r>
                            <w:br/>
                            <w:t>2509LS Den Haag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proofErr w:type="gramStart"/>
                          <w:r>
                            <w:t>www.defensie.nl/dpo</w:t>
                          </w:r>
                          <w:proofErr w:type="gramEnd"/>
                        </w:p>
                        <w:p w:rsidR="00BB0631" w:rsidRDefault="003F026B">
                          <w:pPr>
                            <w:pStyle w:val="AfzendgegevenskopW1-Huisstijl"/>
                          </w:pPr>
                          <w:r>
                            <w:t>Contactpersoon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Frank van Steen</w:t>
                          </w:r>
                        </w:p>
                        <w:p w:rsidR="00BB0631" w:rsidRDefault="003F026B">
                          <w:pPr>
                            <w:pStyle w:val="AfzendgegevensC-Huisstijl"/>
                          </w:pPr>
                          <w:r>
                            <w:t>1e Verwerver</w:t>
                          </w:r>
                        </w:p>
                        <w:p w:rsidR="00BB0631" w:rsidRPr="0040032D" w:rsidRDefault="003F026B">
                          <w:pPr>
                            <w:pStyle w:val="AfzendgegevensW1-Huisstijl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 w:rsidR="007B61C4" w:rsidRPr="0040032D">
                            <w:tab/>
                          </w:r>
                          <w:r>
                            <w:t>+31612366281</w:t>
                          </w:r>
                        </w:p>
                        <w:p w:rsidR="00BB0631" w:rsidRDefault="003F026B">
                          <w:pPr>
                            <w:pStyle w:val="Afzendgegevens-Huisstijl"/>
                            <w:tabs>
                              <w:tab w:val="clear" w:pos="170"/>
                            </w:tabs>
                          </w:pPr>
                          <w:r>
                            <w:t>M</w:t>
                          </w:r>
                          <w:r w:rsidR="007B61C4">
                            <w:tab/>
                          </w:r>
                          <w:r>
                            <w:t>+31612366281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F.vanSteen@dpo.mindef.nl</w:t>
                          </w:r>
                        </w:p>
                        <w:p w:rsidR="00E7466C" w:rsidRPr="000140ED" w:rsidRDefault="00E7466C" w:rsidP="00E7466C">
                          <w:pPr>
                            <w:pStyle w:val="ReferentiegegevenskopW1-Huisstijl"/>
                          </w:pPr>
                        </w:p>
                        <w:p w:rsidR="001F2994" w:rsidRDefault="003F026B" w:rsidP="001F2994">
                          <w:pPr>
                            <w:pStyle w:val="ReferentiegegevenskopW1-Huisstijl"/>
                          </w:pPr>
                          <w:r>
                            <w:t>Onze referentie</w:t>
                          </w:r>
                        </w:p>
                        <w:p w:rsidR="001F2994" w:rsidRDefault="003F026B" w:rsidP="001F2994">
                          <w:pPr>
                            <w:pStyle w:val="Referentiegegevens-Huisstijl"/>
                          </w:pPr>
                          <w:r>
                            <w:t>Geen Russische betrokkenheid</w:t>
                          </w:r>
                        </w:p>
                        <w:p w:rsidR="00BB0631" w:rsidRDefault="003F026B">
                          <w:pPr>
                            <w:pStyle w:val="Algemenevoorwaarden-Huisstijl"/>
                          </w:pPr>
                          <w:r>
                            <w:t>Bij beantwoording, datum, onze referentie en onderwerp vermelden.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456B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27.4pt;margin-top:154.5pt;width:138.4pt;height:63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" strokecolor="white [3212]" strokeweight="0">
              <v:textbox inset="0,0,0,0">
                <w:txbxContent>
                  <w:p w:rsidR="00BB0631" w:rsidRDefault="003F026B">
                    <w:pPr>
                      <w:pStyle w:val="Afzendgegevenskop-Huisstijl"/>
                    </w:pPr>
                    <w:r>
                      <w:t>Directie Wapensystemen &amp; Bedrijven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Defensie Pijpleiding Organisatie</w:t>
                    </w:r>
                  </w:p>
                  <w:p w:rsidR="00BB0631" w:rsidRDefault="003F026B">
                    <w:pPr>
                      <w:pStyle w:val="AfzendgegevensW1-Huisstijl"/>
                    </w:pPr>
                    <w:r>
                      <w:t>Frederikkazerne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Den Haag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Postbus 90701</w:t>
                    </w:r>
                    <w:r>
                      <w:br/>
                      <w:t>2509LS Den Haag</w:t>
                    </w:r>
                  </w:p>
                  <w:p w:rsidR="00BB0631" w:rsidRDefault="003F026B">
                    <w:pPr>
                      <w:pStyle w:val="Afzendgegevens-Huisstijl"/>
                    </w:pPr>
                    <w:proofErr w:type="gramStart"/>
                    <w:r>
                      <w:t>www.defensie.nl/dpo</w:t>
                    </w:r>
                    <w:proofErr w:type="gramEnd"/>
                  </w:p>
                  <w:p w:rsidR="00BB0631" w:rsidRDefault="003F026B">
                    <w:pPr>
                      <w:pStyle w:val="AfzendgegevenskopW1-Huisstijl"/>
                    </w:pPr>
                    <w:r>
                      <w:t>Contactpersoon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Frank van Steen</w:t>
                    </w:r>
                  </w:p>
                  <w:p w:rsidR="00BB0631" w:rsidRDefault="003F026B">
                    <w:pPr>
                      <w:pStyle w:val="AfzendgegevensC-Huisstijl"/>
                    </w:pPr>
                    <w:r>
                      <w:t>1e Verwerver</w:t>
                    </w:r>
                  </w:p>
                  <w:p w:rsidR="00BB0631" w:rsidRPr="0040032D" w:rsidRDefault="003F026B">
                    <w:pPr>
                      <w:pStyle w:val="AfzendgegevensW1-Huisstijl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 w:rsidR="007B61C4" w:rsidRPr="0040032D">
                      <w:tab/>
                    </w:r>
                    <w:r>
                      <w:t>+31612366281</w:t>
                    </w:r>
                  </w:p>
                  <w:p w:rsidR="00BB0631" w:rsidRDefault="003F026B">
                    <w:pPr>
                      <w:pStyle w:val="Afzendgegevens-Huisstijl"/>
                      <w:tabs>
                        <w:tab w:val="clear" w:pos="170"/>
                      </w:tabs>
                    </w:pPr>
                    <w:r>
                      <w:t>M</w:t>
                    </w:r>
                    <w:r w:rsidR="007B61C4">
                      <w:tab/>
                    </w:r>
                    <w:r>
                      <w:t>+31612366281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F.vanSteen@dpo.mindef.nl</w:t>
                    </w:r>
                  </w:p>
                  <w:p w:rsidR="00E7466C" w:rsidRPr="000140ED" w:rsidRDefault="00E7466C" w:rsidP="00E7466C">
                    <w:pPr>
                      <w:pStyle w:val="ReferentiegegevenskopW1-Huisstijl"/>
                    </w:pPr>
                  </w:p>
                  <w:p w:rsidR="001F2994" w:rsidRDefault="003F026B" w:rsidP="001F2994">
                    <w:pPr>
                      <w:pStyle w:val="ReferentiegegevenskopW1-Huisstijl"/>
                    </w:pPr>
                    <w:r>
                      <w:t>Onze referentie</w:t>
                    </w:r>
                  </w:p>
                  <w:p w:rsidR="001F2994" w:rsidRDefault="003F026B" w:rsidP="001F2994">
                    <w:pPr>
                      <w:pStyle w:val="Referentiegegevens-Huisstijl"/>
                    </w:pPr>
                    <w:r>
                      <w:t>Geen Russische betrokkenheid</w:t>
                    </w:r>
                  </w:p>
                  <w:p w:rsidR="00BB0631" w:rsidRDefault="003F026B">
                    <w:pPr>
                      <w:pStyle w:val="Algemenevoorwaarden-Huisstijl"/>
                    </w:pPr>
                    <w:r>
                      <w:t>Bij beantwoording, datum, onze referentie en onderwerp vermelden.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D6EB95" wp14:editId="3318962F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342130" cy="457200"/>
              <wp:effectExtent l="0" t="0" r="127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21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5412"/>
                          </w:tblGrid>
                          <w:tr w:rsidR="00BB0631" w:rsidTr="00B678A1">
                            <w:tc>
                              <w:tcPr>
                                <w:tcW w:w="1276" w:type="dxa"/>
                              </w:tcPr>
                              <w:p w:rsidR="00BB0631" w:rsidRDefault="00B071B7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:rsidR="00BB0631" w:rsidRDefault="00A77025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sdt>
                                  <w:sdtPr>
                                    <w:alias w:val="Date"/>
                                    <w:tag w:val="Date"/>
                                    <w:id w:val="1731806760"/>
                                    <w:dataBinding w:prefixMappings="xmlns:dg='http://docgen.org/date' " w:xpath="/dg:DocgenData[1]/dg:Date[1]" w:storeItemID="{1AA99F59-3FC8-4D1E-82E6-E0A2D4078AFF}"/>
                                    <w:date w:fullDate="2023-11-10T00:00:00Z">
                                      <w:dateFormat w:val="d MMMM 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10 november 2023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B0631" w:rsidTr="00B678A1">
                            <w:tc>
                              <w:tcPr>
                                <w:tcW w:w="1276" w:type="dxa"/>
                              </w:tcPr>
                              <w:p w:rsidR="00BB0631" w:rsidRDefault="00B071B7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:rsidR="00BB0631" w:rsidRDefault="00BB063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Datumenbetreft-Huisstijl"/>
                            <w:tabs>
                              <w:tab w:val="left" w:pos="-5954"/>
                              <w:tab w:val="left" w:pos="-5670"/>
                            </w:tabs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6EB9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79.5pt;margin-top:296.25pt;width:341.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" stroked="f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5412"/>
                    </w:tblGrid>
                    <w:tr w:rsidR="00BB0631" w:rsidTr="00B678A1">
                      <w:tc>
                        <w:tcPr>
                          <w:tcW w:w="1276" w:type="dxa"/>
                        </w:tcPr>
                        <w:p w:rsidR="00BB0631" w:rsidRDefault="00B071B7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:rsidR="00BB0631" w:rsidRDefault="00A77025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sdt>
                            <w:sdtPr>
                              <w:alias w:val="Date"/>
                              <w:tag w:val="Date"/>
                              <w:id w:val="1731806760"/>
                              <w:dataBinding w:prefixMappings="xmlns:dg='http://docgen.org/date' " w:xpath="/dg:DocgenData[1]/dg:Date[1]" w:storeItemID="{1AA99F59-3FC8-4D1E-82E6-E0A2D4078AFF}"/>
                              <w:date w:fullDate="2023-11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november 2023</w:t>
                              </w:r>
                            </w:sdtContent>
                          </w:sdt>
                        </w:p>
                      </w:tc>
                    </w:tr>
                    <w:tr w:rsidR="00BB0631" w:rsidTr="00B678A1">
                      <w:tc>
                        <w:tcPr>
                          <w:tcW w:w="1276" w:type="dxa"/>
                        </w:tcPr>
                        <w:p w:rsidR="00BB0631" w:rsidRDefault="00B071B7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:rsidR="00BB0631" w:rsidRDefault="00BB063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Datumenbetreft-Huisstijl"/>
                      <w:tabs>
                        <w:tab w:val="left" w:pos="-5954"/>
                        <w:tab w:val="left" w:pos="-5670"/>
                      </w:tabs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944" behindDoc="0" locked="1" layoutInCell="1" allowOverlap="1" wp14:anchorId="514667DC" wp14:editId="150B3426">
              <wp:simplePos x="0" y="0"/>
              <wp:positionH relativeFrom="page">
                <wp:posOffset>5922645</wp:posOffset>
              </wp:positionH>
              <wp:positionV relativeFrom="page">
                <wp:posOffset>9506585</wp:posOffset>
              </wp:positionV>
              <wp:extent cx="1337310" cy="83058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B0631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667DC" id="_x0000_s1030" type="#_x0000_t202" style="position:absolute;margin-left:466.35pt;margin-top:748.55pt;width:105.3pt;height:65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2D2yw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B0631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69DC4562" wp14:editId="425EA78E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B0631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C4562" id="Text Box 8" o:spid="_x0000_s1031" type="#_x0000_t202" style="position:absolute;margin-left:466.35pt;margin-top:0;width:105.3pt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Jfn4ITLAgAA5A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B0631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B61C4"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 wp14:anchorId="444EBC17" wp14:editId="1B929F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B61C4">
      <w:rPr>
        <w:noProof/>
        <w:lang w:eastAsia="nl-NL" w:bidi="ar-SA"/>
      </w:rPr>
      <w:drawing>
        <wp:anchor distT="0" distB="0" distL="114300" distR="114300" simplePos="0" relativeHeight="251650560" behindDoc="1" locked="0" layoutInCell="1" allowOverlap="1" wp14:anchorId="62FC5B4A" wp14:editId="0647158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624A8B0" wp14:editId="47681DE3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540" b="5715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3C2" w:rsidRDefault="006533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4A8B0" id="Text Box 14" o:spid="_x0000_s1032" type="#_x0000_t202" style="position:absolute;margin-left:79.4pt;margin-top:152.95pt;width:235.3pt;height:85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sAL5Yz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:rsidR="00000000" w:rsidRDefault="00F66417"/>
                </w:txbxContent>
              </v:textbox>
              <w10:wrap anchorx="page" anchory="page"/>
            </v:shape>
          </w:pict>
        </mc:Fallback>
      </mc:AlternateContent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04F5EEB" wp14:editId="7FF8FB7D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B071B7">
                          <w:pPr>
                            <w:pStyle w:val="Paginanummer-Huisstijl"/>
                          </w:pPr>
                          <w:r>
                            <w:t>Pagina</w:t>
                          </w:r>
                          <w:r w:rsidR="007B61C4">
                            <w:t xml:space="preserve"> </w:t>
                          </w:r>
                          <w:r w:rsidR="0050061B">
                            <w:fldChar w:fldCharType="begin"/>
                          </w:r>
                          <w:r w:rsidR="007B61C4"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 w:rsidR="000663E1">
                            <w:t>1</w:t>
                          </w:r>
                          <w:r w:rsidR="0050061B">
                            <w:fldChar w:fldCharType="end"/>
                          </w:r>
                          <w:r w:rsidR="007B61C4">
                            <w:t xml:space="preserve"> </w:t>
                          </w:r>
                          <w:r>
                            <w:t>van</w:t>
                          </w:r>
                          <w:r w:rsidR="007B61C4">
                            <w:t xml:space="preserve"> </w:t>
                          </w:r>
                          <w:r w:rsidR="00A77025">
                            <w:fldChar w:fldCharType="begin"/>
                          </w:r>
                          <w:r w:rsidR="00A77025">
                            <w:instrText xml:space="preserve"> NUMPAGES  \* Arabic  \* MERGEFORMAT </w:instrText>
                          </w:r>
                          <w:r w:rsidR="00A77025">
                            <w:fldChar w:fldCharType="separate"/>
                          </w:r>
                          <w:r w:rsidR="000663E1">
                            <w:t>1</w:t>
                          </w:r>
                          <w:r w:rsidR="00A770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F5EEB" id="Text Box 18" o:spid="_x0000_s1033" type="#_x0000_t202" style="position:absolute;margin-left:79.4pt;margin-top:805.45pt;width:372.7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" strokecolor="white [3212]" strokeweight="0">
              <v:textbox inset="0,0,0,0">
                <w:txbxContent>
                  <w:p w:rsidR="00BB0631" w:rsidRDefault="00B071B7">
                    <w:pPr>
                      <w:pStyle w:val="Paginanummer-Huisstijl"/>
                    </w:pPr>
                    <w:r>
                      <w:t>Pagina</w:t>
                    </w:r>
                    <w:r w:rsidR="007B61C4">
                      <w:t xml:space="preserve"> </w:t>
                    </w:r>
                    <w:r w:rsidR="0050061B">
                      <w:fldChar w:fldCharType="begin"/>
                    </w:r>
                    <w:r w:rsidR="007B61C4"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 w:rsidR="000663E1">
                      <w:t>1</w:t>
                    </w:r>
                    <w:r w:rsidR="0050061B">
                      <w:fldChar w:fldCharType="end"/>
                    </w:r>
                    <w:r w:rsidR="007B61C4">
                      <w:t xml:space="preserve"> </w:t>
                    </w:r>
                    <w:r>
                      <w:t>van</w:t>
                    </w:r>
                    <w:r w:rsidR="007B61C4">
                      <w:t xml:space="preserve"> </w:t>
                    </w:r>
                    <w:fldSimple w:instr=" NUMPAGES  \* Arabic  \* MERGEFORMAT ">
                      <w:r w:rsidR="000663E1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D4EB5E" wp14:editId="3C5627E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D4EB5E" id="Text Box 15" o:spid="_x0000_s1034" type="#_x0000_t202" style="position:absolute;margin-left:79.4pt;margin-top:266.5pt;width:323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" strokecolor="white [3212]" strokeweight="0">
              <v:textbox inset="0,0,0,0">
                <w:txbxContent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592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0449517" wp14:editId="72186F97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9525" b="8255"/>
              <wp:wrapNone/>
              <wp:docPr id="5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B071B7">
                          <w:pPr>
                            <w:pStyle w:val="Retouradres-Huisstijl"/>
                          </w:pPr>
                          <w:r>
                            <w:t>&gt; Retouradres</w:t>
                          </w:r>
                          <w:r w:rsidR="007B61C4">
                            <w:rPr>
                              <w:kern w:val="0"/>
                            </w:rPr>
                            <w:t xml:space="preserve"> </w:t>
                          </w:r>
                          <w:r>
                            <w:t>Postbus 90701 2509LS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49517" id="Text Box 13" o:spid="_x0000_s1035" type="#_x0000_t202" style="position:absolute;margin-left:79.4pt;margin-top:135.05pt;width:282.7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xBwWvkICAACPBAAA&#10;DgAAAAAAAAAAAAAAAAAuAgAAZHJzL2Uyb0RvYy54bWxQSwECLQAUAAYACAAAACEAZpSjbN0AAAAL&#10;AQAADwAAAAAAAAAAAAAAAACcBAAAZHJzL2Rvd25yZXYueG1sUEsFBgAAAAAEAAQA8wAAAKYFAAAA&#10;AA==&#10;" strokecolor="white [3212]" strokeweight="0">
              <o:lock v:ext="edit" aspectratio="t"/>
              <v:textbox inset="0,0,0,0">
                <w:txbxContent>
                  <w:p w:rsidR="00BB0631" w:rsidRDefault="00B071B7">
                    <w:pPr>
                      <w:pStyle w:val="Retouradres-Huisstijl"/>
                    </w:pPr>
                    <w:r>
                      <w:t>&gt; Retouradres</w:t>
                    </w:r>
                    <w:r w:rsidR="007B61C4">
                      <w:rPr>
                        <w:kern w:val="0"/>
                      </w:rPr>
                      <w:t xml:space="preserve"> </w:t>
                    </w:r>
                    <w:r>
                      <w:t>Postbus 90701 2509LS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31" w:rsidRDefault="00015927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E7DE4B3" wp14:editId="2EBB6FC9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B0631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  <w:p w:rsidR="00BB0631" w:rsidRDefault="00BB063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BB0631" w:rsidRDefault="00BB063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DE4B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66.35pt;margin-top:0;width:105.3pt;height:69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M3GP/PLAgAA5g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B0631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BB0631" w:rsidRDefault="00BB0631">
                          <w:pPr>
                            <w:pStyle w:val="Rubricering-Huisstijl"/>
                          </w:pPr>
                        </w:p>
                        <w:p w:rsidR="00BB0631" w:rsidRDefault="00BB063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BB0631" w:rsidRDefault="00BB063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BC33CE" wp14:editId="3A1C521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3F026B">
                          <w:pPr>
                            <w:pStyle w:val="Afzendgegevenskop-Huisstijl"/>
                          </w:pPr>
                          <w:r>
                            <w:t>Directie Wapensystemen &amp; Bedrijven</w:t>
                          </w:r>
                        </w:p>
                        <w:p w:rsidR="00BB0631" w:rsidRDefault="003F026B">
                          <w:pPr>
                            <w:pStyle w:val="Afzendgegevens-Huisstijl"/>
                          </w:pPr>
                          <w:r>
                            <w:t>Defensie Pijpleiding Organisatie</w:t>
                          </w:r>
                        </w:p>
                        <w:p w:rsidR="00BB0631" w:rsidRDefault="003F026B">
                          <w:pPr>
                            <w:pStyle w:val="ReferentiegegevenskopW2-Huisstijl"/>
                          </w:pPr>
                          <w:r>
                            <w:t>Datum</w:t>
                          </w:r>
                        </w:p>
                        <w:p w:rsidR="00BB0631" w:rsidRDefault="00A77025">
                          <w:pPr>
                            <w:pStyle w:val="Referentiegegevens-Huisstijl"/>
                          </w:pPr>
                          <w:sdt>
                            <w:sdtPr>
                              <w:alias w:val="Date"/>
                              <w:tag w:val="Date"/>
                              <w:id w:val="-901134818"/>
                              <w:dataBinding w:prefixMappings="xmlns:dg='http://docgen.org/date' " w:xpath="/dg:DocgenData[1]/dg:Date[1]" w:storeItemID="{1AA99F59-3FC8-4D1E-82E6-E0A2D4078AFF}"/>
                              <w:date w:fullDate="2023-11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november 2023</w:t>
                              </w:r>
                            </w:sdtContent>
                          </w:sdt>
                        </w:p>
                        <w:p w:rsidR="00BB0631" w:rsidRDefault="00B071B7">
                          <w:pPr>
                            <w:pStyle w:val="ReferentiegegevenskopW1-Huisstijl"/>
                          </w:pPr>
                          <w:r>
                            <w:t>Onze referentie</w:t>
                          </w:r>
                        </w:p>
                        <w:p w:rsidR="00BB0631" w:rsidRDefault="00B071B7">
                          <w:pPr>
                            <w:pStyle w:val="Referentiegegevens-Huisstijl"/>
                          </w:pPr>
                          <w:r>
                            <w:t>Geen Russische betrokkenheid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C33CE" id="Text Box 5" o:spid="_x0000_s1037" type="#_x0000_t202" style="position:absolute;margin-left:466.35pt;margin-top:152.5pt;width:99.2pt;height:630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Lxrcys4AgAAfg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:rsidR="00BB0631" w:rsidRDefault="003F026B">
                    <w:pPr>
                      <w:pStyle w:val="Afzendgegevenskop-Huisstijl"/>
                    </w:pPr>
                    <w:r>
                      <w:t>Directie Wapensystemen &amp; Bedrijven</w:t>
                    </w:r>
                  </w:p>
                  <w:p w:rsidR="00BB0631" w:rsidRDefault="003F026B">
                    <w:pPr>
                      <w:pStyle w:val="Afzendgegevens-Huisstijl"/>
                    </w:pPr>
                    <w:r>
                      <w:t>Defensie Pijpleiding Organisatie</w:t>
                    </w:r>
                  </w:p>
                  <w:p w:rsidR="00BB0631" w:rsidRDefault="003F026B">
                    <w:pPr>
                      <w:pStyle w:val="ReferentiegegevenskopW2-Huisstijl"/>
                    </w:pPr>
                    <w:r>
                      <w:t>Datum</w:t>
                    </w:r>
                  </w:p>
                  <w:p w:rsidR="00BB0631" w:rsidRDefault="00A77025">
                    <w:pPr>
                      <w:pStyle w:val="Referentiegegevens-Huisstijl"/>
                    </w:pPr>
                    <w:sdt>
                      <w:sdtPr>
                        <w:alias w:val="Date"/>
                        <w:tag w:val="Date"/>
                        <w:id w:val="-901134818"/>
                        <w:dataBinding w:prefixMappings="xmlns:dg='http://docgen.org/date' " w:xpath="/dg:DocgenData[1]/dg:Date[1]" w:storeItemID="{1AA99F59-3FC8-4D1E-82E6-E0A2D4078AFF}"/>
                        <w:date w:fullDate="2023-11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november 2023</w:t>
                        </w:r>
                      </w:sdtContent>
                    </w:sdt>
                  </w:p>
                  <w:p w:rsidR="00BB0631" w:rsidRDefault="00B071B7">
                    <w:pPr>
                      <w:pStyle w:val="ReferentiegegevenskopW1-Huisstijl"/>
                    </w:pPr>
                    <w:r>
                      <w:t>Onze referentie</w:t>
                    </w:r>
                  </w:p>
                  <w:p w:rsidR="00BB0631" w:rsidRDefault="00B071B7">
                    <w:pPr>
                      <w:pStyle w:val="Referentiegegevens-Huisstijl"/>
                    </w:pPr>
                    <w:r>
                      <w:t>Geen Russische betrokkenheid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6B86C1B4" wp14:editId="2BC205D0">
              <wp:simplePos x="0" y="0"/>
              <wp:positionH relativeFrom="page">
                <wp:posOffset>1008380</wp:posOffset>
              </wp:positionH>
              <wp:positionV relativeFrom="page">
                <wp:posOffset>10215245</wp:posOffset>
              </wp:positionV>
              <wp:extent cx="4733925" cy="107950"/>
              <wp:effectExtent l="0" t="0" r="9525" b="635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631" w:rsidRDefault="00B071B7">
                          <w:pPr>
                            <w:pStyle w:val="Paginanummer-Huisstijl"/>
                          </w:pPr>
                          <w:r>
                            <w:t>Pagina</w:t>
                          </w:r>
                          <w:r w:rsidR="007B61C4">
                            <w:t xml:space="preserve"> </w:t>
                          </w:r>
                          <w:r w:rsidR="0050061B">
                            <w:fldChar w:fldCharType="begin"/>
                          </w:r>
                          <w:r w:rsidR="007B61C4">
                            <w:instrText xml:space="preserve"> PAGE    \* MERGEFORMAT </w:instrText>
                          </w:r>
                          <w:r w:rsidR="0050061B">
                            <w:fldChar w:fldCharType="separate"/>
                          </w:r>
                          <w:r w:rsidR="00685913">
                            <w:t>2</w:t>
                          </w:r>
                          <w:r w:rsidR="0050061B">
                            <w:fldChar w:fldCharType="end"/>
                          </w:r>
                          <w:r w:rsidR="007B61C4">
                            <w:t xml:space="preserve"> </w:t>
                          </w:r>
                          <w:r>
                            <w:t>van</w:t>
                          </w:r>
                          <w:r w:rsidR="007B61C4">
                            <w:t xml:space="preserve"> </w:t>
                          </w:r>
                          <w:r w:rsidR="00A77025">
                            <w:fldChar w:fldCharType="begin"/>
                          </w:r>
                          <w:r w:rsidR="00A77025">
                            <w:instrText xml:space="preserve"> NUMPAGES  \* Arabic  \* MERGEFORMAT </w:instrText>
                          </w:r>
                          <w:r w:rsidR="00A77025">
                            <w:fldChar w:fldCharType="separate"/>
                          </w:r>
                          <w:r w:rsidR="000663E1">
                            <w:t>1</w:t>
                          </w:r>
                          <w:r w:rsidR="00A770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6C1B4" id="_x0000_s1038" type="#_x0000_t202" style="position:absolute;margin-left:79.4pt;margin-top:804.35pt;width:372.75pt;height:8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" strokecolor="white [3212]" strokeweight="0">
              <v:textbox inset="0,0,0,0">
                <w:txbxContent>
                  <w:p w:rsidR="00BB0631" w:rsidRDefault="00B071B7">
                    <w:pPr>
                      <w:pStyle w:val="Paginanummer-Huisstijl"/>
                    </w:pPr>
                    <w:r>
                      <w:t>Pagina</w:t>
                    </w:r>
                    <w:r w:rsidR="007B61C4">
                      <w:t xml:space="preserve"> </w:t>
                    </w:r>
                    <w:r w:rsidR="0050061B">
                      <w:fldChar w:fldCharType="begin"/>
                    </w:r>
                    <w:r w:rsidR="007B61C4">
                      <w:instrText xml:space="preserve"> PAGE    \* MERGEFORMAT </w:instrText>
                    </w:r>
                    <w:r w:rsidR="0050061B">
                      <w:fldChar w:fldCharType="separate"/>
                    </w:r>
                    <w:r w:rsidR="00685913">
                      <w:t>2</w:t>
                    </w:r>
                    <w:r w:rsidR="0050061B">
                      <w:fldChar w:fldCharType="end"/>
                    </w:r>
                    <w:r w:rsidR="007B61C4">
                      <w:t xml:space="preserve"> </w:t>
                    </w:r>
                    <w:r>
                      <w:t>van</w:t>
                    </w:r>
                    <w:r w:rsidR="007B61C4">
                      <w:t xml:space="preserve"> </w:t>
                    </w:r>
                    <w:fldSimple w:instr=" NUMPAGES  \* Arabic  \* MERGEFORMAT ">
                      <w:r w:rsidR="000663E1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3B"/>
    <w:multiLevelType w:val="multilevel"/>
    <w:tmpl w:val="A5CABAD0"/>
    <w:numStyleLink w:val="Kopnummering"/>
  </w:abstractNum>
  <w:abstractNum w:abstractNumId="1" w15:restartNumberingAfterBreak="0">
    <w:nsid w:val="0C2D54EA"/>
    <w:multiLevelType w:val="multilevel"/>
    <w:tmpl w:val="A5CABAD0"/>
    <w:numStyleLink w:val="Kopnummering"/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pStyle w:val="Kop1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6" w15:restartNumberingAfterBreak="0">
    <w:nsid w:val="262B7B66"/>
    <w:multiLevelType w:val="multilevel"/>
    <w:tmpl w:val="A5CABAD0"/>
    <w:numStyleLink w:val="Kopnummering"/>
  </w:abstractNum>
  <w:abstractNum w:abstractNumId="7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Bijlage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8" w15:restartNumberingAfterBreak="0">
    <w:nsid w:val="29F01D62"/>
    <w:multiLevelType w:val="multilevel"/>
    <w:tmpl w:val="A5CABAD0"/>
    <w:numStyleLink w:val="Kopnummering"/>
  </w:abstractNum>
  <w:abstractNum w:abstractNumId="9" w15:restartNumberingAfterBreak="0">
    <w:nsid w:val="32F106C0"/>
    <w:multiLevelType w:val="multilevel"/>
    <w:tmpl w:val="A5CABAD0"/>
    <w:numStyleLink w:val="Kopnummering"/>
  </w:abstractNum>
  <w:abstractNum w:abstractNumId="10" w15:restartNumberingAfterBreak="0">
    <w:nsid w:val="3A9C3541"/>
    <w:multiLevelType w:val="multilevel"/>
    <w:tmpl w:val="51882638"/>
    <w:numStyleLink w:val="Bullets"/>
  </w:abstractNum>
  <w:abstractNum w:abstractNumId="11" w15:restartNumberingAfterBreak="0">
    <w:nsid w:val="45A74B5B"/>
    <w:multiLevelType w:val="multilevel"/>
    <w:tmpl w:val="63E26AD8"/>
    <w:lvl w:ilvl="0">
      <w:start w:val="1"/>
      <w:numFmt w:val="decimal"/>
      <w:lvlText w:val="%1"/>
      <w:lvlJc w:val="left"/>
      <w:pPr>
        <w:ind w:left="0" w:hanging="1134"/>
      </w:pPr>
      <w:rPr>
        <w:rFonts w:ascii="Verdana" w:hAnsi="Verdana" w:hint="default"/>
        <w:b w:val="0"/>
        <w:i w:val="0"/>
        <w:caps w:val="0"/>
        <w:spacing w:val="210"/>
        <w:kern w:val="52"/>
        <w:position w:val="0"/>
        <w:sz w:val="24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hanging="1134"/>
      </w:pPr>
      <w:rPr>
        <w:rFonts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118B8"/>
    <w:multiLevelType w:val="multilevel"/>
    <w:tmpl w:val="A5CABAD0"/>
    <w:numStyleLink w:val="Kopnummering"/>
  </w:abstractNum>
  <w:abstractNum w:abstractNumId="14" w15:restartNumberingAfterBreak="0">
    <w:nsid w:val="6657716C"/>
    <w:multiLevelType w:val="multilevel"/>
    <w:tmpl w:val="A5CABAD0"/>
    <w:numStyleLink w:val="Kopnummering"/>
  </w:abstractNum>
  <w:abstractNum w:abstractNumId="15" w15:restartNumberingAfterBreak="0">
    <w:nsid w:val="68A66A93"/>
    <w:multiLevelType w:val="multilevel"/>
    <w:tmpl w:val="A5CABAD0"/>
    <w:numStyleLink w:val="Kopnummering"/>
  </w:abstractNum>
  <w:num w:numId="1">
    <w:abstractNumId w:val="12"/>
  </w:num>
  <w:num w:numId="2">
    <w:abstractNumId w:val="2"/>
  </w:num>
  <w:num w:numId="3">
    <w:abstractNumId w:val="9"/>
  </w:num>
  <w:num w:numId="4">
    <w:abstractNumId w:val="15"/>
  </w:num>
  <w:num w:numId="5">
    <w:abstractNumId w:val="6"/>
  </w:num>
  <w:num w:numId="6">
    <w:abstractNumId w:val="14"/>
  </w:num>
  <w:num w:numId="7">
    <w:abstractNumId w:val="13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0"/>
  </w:num>
  <w:num w:numId="16">
    <w:abstractNumId w:val="1"/>
  </w:num>
  <w:num w:numId="17">
    <w:abstractNumId w:val="8"/>
  </w:num>
  <w:num w:numId="18">
    <w:abstractNumId w:val="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17"/>
    <w:rsid w:val="000140ED"/>
    <w:rsid w:val="00015927"/>
    <w:rsid w:val="000663E1"/>
    <w:rsid w:val="000722A3"/>
    <w:rsid w:val="000A142F"/>
    <w:rsid w:val="000F6065"/>
    <w:rsid w:val="001C1A33"/>
    <w:rsid w:val="001F2994"/>
    <w:rsid w:val="00232537"/>
    <w:rsid w:val="002A2D4C"/>
    <w:rsid w:val="002B3649"/>
    <w:rsid w:val="002D0633"/>
    <w:rsid w:val="002E7601"/>
    <w:rsid w:val="00316064"/>
    <w:rsid w:val="0034781F"/>
    <w:rsid w:val="00371FB2"/>
    <w:rsid w:val="003F026B"/>
    <w:rsid w:val="003F47F3"/>
    <w:rsid w:val="0040032D"/>
    <w:rsid w:val="00451613"/>
    <w:rsid w:val="00487890"/>
    <w:rsid w:val="004C6C8D"/>
    <w:rsid w:val="0050061B"/>
    <w:rsid w:val="00534E0C"/>
    <w:rsid w:val="006533C2"/>
    <w:rsid w:val="00685913"/>
    <w:rsid w:val="00725EC0"/>
    <w:rsid w:val="007744B7"/>
    <w:rsid w:val="00797DD0"/>
    <w:rsid w:val="007B61C4"/>
    <w:rsid w:val="00851E02"/>
    <w:rsid w:val="00852C94"/>
    <w:rsid w:val="008A7FC1"/>
    <w:rsid w:val="00A037F5"/>
    <w:rsid w:val="00A25BD8"/>
    <w:rsid w:val="00A77025"/>
    <w:rsid w:val="00B04BE7"/>
    <w:rsid w:val="00B071B7"/>
    <w:rsid w:val="00B678A1"/>
    <w:rsid w:val="00BA28AB"/>
    <w:rsid w:val="00BA33B8"/>
    <w:rsid w:val="00BB0631"/>
    <w:rsid w:val="00BC05DE"/>
    <w:rsid w:val="00C077CC"/>
    <w:rsid w:val="00C16199"/>
    <w:rsid w:val="00C756ED"/>
    <w:rsid w:val="00CA3434"/>
    <w:rsid w:val="00D05339"/>
    <w:rsid w:val="00D12FB8"/>
    <w:rsid w:val="00D52BD6"/>
    <w:rsid w:val="00DE5F6B"/>
    <w:rsid w:val="00E7466C"/>
    <w:rsid w:val="00F561AA"/>
    <w:rsid w:val="00F66417"/>
    <w:rsid w:val="00F94768"/>
    <w:rsid w:val="00FD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247B0"/>
  <w15:docId w15:val="{D6770697-C544-475D-8747-DB911A2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97DD0"/>
    <w:pPr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C077CC"/>
    <w:pPr>
      <w:keepNext/>
      <w:keepLines/>
      <w:widowControl/>
      <w:numPr>
        <w:numId w:val="17"/>
      </w:numPr>
      <w:spacing w:before="480" w:after="0"/>
      <w:outlineLvl w:val="0"/>
    </w:pPr>
    <w:rPr>
      <w:rFonts w:eastAsiaTheme="majorEastAsia" w:cs="Mangal"/>
      <w:bCs/>
      <w:szCs w:val="25"/>
    </w:rPr>
  </w:style>
  <w:style w:type="paragraph" w:styleId="Kop2">
    <w:name w:val="heading 2"/>
    <w:basedOn w:val="Standaard"/>
    <w:next w:val="Standaard"/>
    <w:link w:val="Kop2Char"/>
    <w:qFormat/>
    <w:rsid w:val="00C077CC"/>
    <w:pPr>
      <w:keepNext/>
      <w:keepLines/>
      <w:numPr>
        <w:ilvl w:val="1"/>
        <w:numId w:val="17"/>
      </w:numPr>
      <w:spacing w:before="200" w:after="0"/>
      <w:outlineLvl w:val="1"/>
    </w:pPr>
    <w:rPr>
      <w:rFonts w:eastAsiaTheme="majorEastAsia" w:cs="Mangal"/>
      <w:bCs/>
    </w:rPr>
  </w:style>
  <w:style w:type="paragraph" w:styleId="Kop3">
    <w:name w:val="heading 3"/>
    <w:basedOn w:val="Standaard"/>
    <w:next w:val="Standaard"/>
    <w:link w:val="Kop3Char"/>
    <w:qFormat/>
    <w:rsid w:val="00C077CC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77CC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77CC"/>
    <w:pPr>
      <w:keepNext/>
      <w:keepLines/>
      <w:numPr>
        <w:ilvl w:val="4"/>
        <w:numId w:val="17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77CC"/>
    <w:pPr>
      <w:keepNext/>
      <w:keepLines/>
      <w:numPr>
        <w:ilvl w:val="5"/>
        <w:numId w:val="17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077CC"/>
    <w:pPr>
      <w:keepNext/>
      <w:keepLines/>
      <w:numPr>
        <w:ilvl w:val="6"/>
        <w:numId w:val="17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077CC"/>
    <w:pPr>
      <w:keepNext/>
      <w:keepLines/>
      <w:numPr>
        <w:ilvl w:val="7"/>
        <w:numId w:val="17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077CC"/>
    <w:pPr>
      <w:keepNext/>
      <w:keepLines/>
      <w:numPr>
        <w:ilvl w:val="8"/>
        <w:numId w:val="17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40032D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2"/>
    <w:rsid w:val="0040032D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2"/>
    <w:rsid w:val="00BB0631"/>
  </w:style>
  <w:style w:type="paragraph" w:customStyle="1" w:styleId="Caption1">
    <w:name w:val="Caption1"/>
    <w:basedOn w:val="Standaard"/>
    <w:uiPriority w:val="2"/>
    <w:rsid w:val="0040032D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BB063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BB063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BB063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0A142F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2"/>
    <w:rsid w:val="00BB063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BB063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BB063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BB063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BB063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2"/>
    <w:rsid w:val="0040032D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2"/>
    <w:rsid w:val="0040032D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BB063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2"/>
    <w:rsid w:val="0040032D"/>
    <w:pPr>
      <w:tabs>
        <w:tab w:val="left" w:pos="1117"/>
      </w:tabs>
      <w:spacing w:after="0" w:line="240" w:lineRule="exact"/>
      <w:ind w:left="1117" w:hanging="1117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40032D"/>
    <w:pPr>
      <w:spacing w:before="26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2"/>
    <w:rsid w:val="0040032D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BB0631"/>
  </w:style>
  <w:style w:type="paragraph" w:customStyle="1" w:styleId="Afzendgegevenskop-Huisstijl">
    <w:name w:val="Afzendgegevens kop - Huisstijl"/>
    <w:basedOn w:val="Standaard"/>
    <w:uiPriority w:val="2"/>
    <w:rsid w:val="0040032D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40032D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BB063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2"/>
    <w:rsid w:val="0040032D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2"/>
    <w:rsid w:val="0040032D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2"/>
    <w:rsid w:val="0040032D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40032D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2"/>
    <w:rsid w:val="0040032D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2"/>
    <w:rsid w:val="00BB063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2"/>
    <w:rsid w:val="0040032D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2"/>
    <w:rsid w:val="00BB0631"/>
    <w:rPr>
      <w:smallCaps/>
      <w:color w:val="008080"/>
      <w:u w:val="dotted"/>
    </w:rPr>
  </w:style>
  <w:style w:type="character" w:customStyle="1" w:styleId="NumberingSymbols">
    <w:name w:val="Numbering Symbols"/>
    <w:uiPriority w:val="2"/>
    <w:rsid w:val="00BB0631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BB063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BB063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B063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063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63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63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BB063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BB063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BB063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2"/>
    <w:qFormat/>
    <w:rsid w:val="00BB0631"/>
    <w:rPr>
      <w:i w:val="0"/>
      <w:noProof/>
    </w:rPr>
  </w:style>
  <w:style w:type="table" w:styleId="Tabelraster">
    <w:name w:val="Table Grid"/>
    <w:basedOn w:val="Standaardtabel"/>
    <w:uiPriority w:val="59"/>
    <w:rsid w:val="00B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077CC"/>
    <w:rPr>
      <w:rFonts w:ascii="Verdana" w:eastAsiaTheme="majorEastAsia" w:hAnsi="Verdana" w:cs="Mangal"/>
      <w:bCs/>
      <w:sz w:val="18"/>
      <w:szCs w:val="25"/>
      <w:lang w:val="nl-NL"/>
    </w:rPr>
  </w:style>
  <w:style w:type="numbering" w:customStyle="1" w:styleId="Kopnummering">
    <w:name w:val="Kopnummering"/>
    <w:uiPriority w:val="99"/>
    <w:rsid w:val="00C077CC"/>
    <w:pPr>
      <w:numPr>
        <w:numId w:val="2"/>
      </w:numPr>
    </w:pPr>
  </w:style>
  <w:style w:type="character" w:customStyle="1" w:styleId="Kop2Char">
    <w:name w:val="Kop 2 Char"/>
    <w:basedOn w:val="Standaardalinea-lettertype"/>
    <w:link w:val="Kop2"/>
    <w:rsid w:val="00C077CC"/>
    <w:rPr>
      <w:rFonts w:ascii="Verdana" w:eastAsiaTheme="majorEastAsia" w:hAnsi="Verdana" w:cs="Mangal"/>
      <w:b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C077CC"/>
    <w:rPr>
      <w:rFonts w:ascii="Verdana" w:eastAsiaTheme="majorEastAsia" w:hAnsi="Verdana" w:cs="Mangal"/>
      <w:bCs/>
      <w:sz w:val="18"/>
      <w:szCs w:val="1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077CC"/>
    <w:rPr>
      <w:rFonts w:ascii="Verdana" w:eastAsiaTheme="majorEastAsia" w:hAnsi="Verdana" w:cs="Mangal"/>
      <w:bCs/>
      <w:iCs/>
      <w:sz w:val="18"/>
      <w:szCs w:val="16"/>
      <w:lang w:val="nl-NL"/>
    </w:rPr>
  </w:style>
  <w:style w:type="numbering" w:customStyle="1" w:styleId="Genummerdebullets">
    <w:name w:val="Genummerde bullets"/>
    <w:uiPriority w:val="99"/>
    <w:rsid w:val="00A037F5"/>
    <w:pPr>
      <w:numPr>
        <w:numId w:val="11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C077CC"/>
    <w:rPr>
      <w:rFonts w:ascii="Verdana" w:eastAsiaTheme="majorEastAsia" w:hAnsi="Verdana" w:cs="Mangal"/>
      <w:sz w:val="18"/>
      <w:szCs w:val="1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C077CC"/>
    <w:rPr>
      <w:rFonts w:ascii="Verdana" w:eastAsiaTheme="majorEastAsia" w:hAnsi="Verdana" w:cs="Mangal"/>
      <w:sz w:val="18"/>
      <w:szCs w:val="1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C077CC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C16199"/>
    <w:pPr>
      <w:numPr>
        <w:numId w:val="12"/>
      </w:numPr>
    </w:pPr>
  </w:style>
  <w:style w:type="paragraph" w:styleId="Lijstalinea">
    <w:name w:val="List Paragraph"/>
    <w:basedOn w:val="Standaard"/>
    <w:uiPriority w:val="34"/>
    <w:qFormat/>
    <w:rsid w:val="00A037F5"/>
    <w:pPr>
      <w:ind w:left="720"/>
      <w:contextualSpacing/>
    </w:pPr>
    <w:rPr>
      <w:rFonts w:cs="Mangal"/>
      <w:szCs w:val="16"/>
    </w:rPr>
  </w:style>
  <w:style w:type="paragraph" w:customStyle="1" w:styleId="Kop1Bijlage">
    <w:name w:val="Kop 1 Bijlage"/>
    <w:basedOn w:val="Kop1"/>
    <w:next w:val="Standaard"/>
    <w:uiPriority w:val="1"/>
    <w:qFormat/>
    <w:rsid w:val="00FD162D"/>
    <w:pPr>
      <w:numPr>
        <w:numId w:val="14"/>
      </w:numPr>
    </w:pPr>
    <w:rPr>
      <w:noProof/>
    </w:rPr>
  </w:style>
  <w:style w:type="numbering" w:customStyle="1" w:styleId="Bijlagenummering">
    <w:name w:val="Bijlage nummering"/>
    <w:uiPriority w:val="99"/>
    <w:rsid w:val="000A142F"/>
    <w:pPr>
      <w:numPr>
        <w:numId w:val="13"/>
      </w:numPr>
    </w:pPr>
  </w:style>
  <w:style w:type="paragraph" w:customStyle="1" w:styleId="Kop2Bijlage">
    <w:name w:val="Kop 2 Bijlage"/>
    <w:basedOn w:val="Kop2"/>
    <w:next w:val="Standaard"/>
    <w:uiPriority w:val="1"/>
    <w:qFormat/>
    <w:rsid w:val="00FD162D"/>
    <w:pPr>
      <w:numPr>
        <w:numId w:val="14"/>
      </w:numPr>
    </w:pPr>
  </w:style>
  <w:style w:type="paragraph" w:customStyle="1" w:styleId="Kop3Bijlage">
    <w:name w:val="Kop 3 Bijlage"/>
    <w:basedOn w:val="Kop3"/>
    <w:next w:val="Standaard"/>
    <w:uiPriority w:val="1"/>
    <w:qFormat/>
    <w:rsid w:val="00FD162D"/>
    <w:pPr>
      <w:numPr>
        <w:numId w:val="14"/>
      </w:numPr>
    </w:pPr>
  </w:style>
  <w:style w:type="paragraph" w:customStyle="1" w:styleId="Kop4Bijlage">
    <w:name w:val="Kop 4 Bijlage"/>
    <w:basedOn w:val="Kop4"/>
    <w:next w:val="Standaard"/>
    <w:uiPriority w:val="1"/>
    <w:rsid w:val="00FD162D"/>
    <w:pPr>
      <w:numPr>
        <w:numId w:val="14"/>
      </w:numPr>
    </w:pPr>
  </w:style>
  <w:style w:type="paragraph" w:customStyle="1" w:styleId="Kop5Bijlage">
    <w:name w:val="Kop 5 Bijlage"/>
    <w:basedOn w:val="Kop5"/>
    <w:next w:val="Standaard"/>
    <w:uiPriority w:val="1"/>
    <w:rsid w:val="00FD162D"/>
    <w:pPr>
      <w:numPr>
        <w:numId w:val="14"/>
      </w:numPr>
    </w:pPr>
  </w:style>
  <w:style w:type="paragraph" w:customStyle="1" w:styleId="Kop6Bijlage">
    <w:name w:val="Kop 6 Bijlage"/>
    <w:basedOn w:val="Kop6"/>
    <w:next w:val="Standaard"/>
    <w:uiPriority w:val="1"/>
    <w:rsid w:val="00FD162D"/>
    <w:pPr>
      <w:numPr>
        <w:numId w:val="14"/>
      </w:numPr>
    </w:pPr>
  </w:style>
  <w:style w:type="paragraph" w:customStyle="1" w:styleId="Kop7Bijlage">
    <w:name w:val="Kop 7 Bijlage"/>
    <w:basedOn w:val="Kop7"/>
    <w:next w:val="Standaard"/>
    <w:uiPriority w:val="1"/>
    <w:rsid w:val="00FD162D"/>
    <w:pPr>
      <w:numPr>
        <w:numId w:val="14"/>
      </w:numPr>
    </w:pPr>
  </w:style>
  <w:style w:type="paragraph" w:customStyle="1" w:styleId="Kop8Bijlage">
    <w:name w:val="Kop 8 Bijlage"/>
    <w:basedOn w:val="Kop8"/>
    <w:next w:val="Standaard"/>
    <w:uiPriority w:val="1"/>
    <w:rsid w:val="00FD162D"/>
    <w:pPr>
      <w:numPr>
        <w:numId w:val="14"/>
      </w:numPr>
    </w:pPr>
  </w:style>
  <w:style w:type="paragraph" w:customStyle="1" w:styleId="Kop9Bijlage">
    <w:name w:val="Kop 9 Bijlage"/>
    <w:basedOn w:val="Kop9"/>
    <w:next w:val="Standaard"/>
    <w:uiPriority w:val="1"/>
    <w:rsid w:val="00FD162D"/>
    <w:pPr>
      <w:numPr>
        <w:numId w:val="14"/>
      </w:numPr>
    </w:pPr>
  </w:style>
  <w:style w:type="paragraph" w:styleId="Normaalweb">
    <w:name w:val="Normal (Web)"/>
    <w:basedOn w:val="Standaard"/>
    <w:uiPriority w:val="99"/>
    <w:semiHidden/>
    <w:unhideWhenUsed/>
    <w:rsid w:val="00F6641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ijn%20Documenten\Downloads\Tijdelijk_bestand_Brief%20(8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E0F641EEEB44899BB5A9CCB9770CF" ma:contentTypeVersion="0" ma:contentTypeDescription="Een nieuw document maken." ma:contentTypeScope="" ma:versionID="2d5d5c1d42ea21b1c7ceb93949696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DocgenData xmlns="http://docgen.org/date">
  <Date>2023-11-10T00:00:00</Date>
</Docgen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FC53-1AF8-4870-AC12-87EAA773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C3527-21BE-4496-B6C1-239BB6FCD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316B8-10C2-44CF-940F-02CB25B14E5A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A99F59-3FC8-4D1E-82E6-E0A2D4078AFF}">
  <ds:schemaRefs>
    <ds:schemaRef ds:uri="http://docgen.org/date"/>
  </ds:schemaRefs>
</ds:datastoreItem>
</file>

<file path=customXml/itemProps5.xml><?xml version="1.0" encoding="utf-8"?>
<ds:datastoreItem xmlns:ds="http://schemas.openxmlformats.org/officeDocument/2006/customXml" ds:itemID="{0F92AEAC-BC3C-4F50-AFA0-6E95A0E6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Tijdelijk_bestand_Brief (8)</Template>
  <TotalTime>0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Steen, Frank van</dc:creator>
  <cp:lastModifiedBy>Steen, Frank van</cp:lastModifiedBy>
  <cp:revision>2</cp:revision>
  <cp:lastPrinted>2010-10-14T14:15:00Z</cp:lastPrinted>
  <dcterms:created xsi:type="dcterms:W3CDTF">2023-11-10T10:18:00Z</dcterms:created>
  <dcterms:modified xsi:type="dcterms:W3CDTF">2023-11-10T10:18:00Z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/>
  </property>
</Properties>
</file>