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110B" w14:textId="211CF703" w:rsidR="004A6EEC" w:rsidRPr="004A6EEC" w:rsidRDefault="004A6EEC" w:rsidP="004A6EEC">
      <w:pPr>
        <w:spacing w:line="240" w:lineRule="auto"/>
        <w:jc w:val="center"/>
        <w:rPr>
          <w:rFonts w:cs="Tahoma"/>
          <w:b/>
          <w:color w:val="333662"/>
          <w:sz w:val="28"/>
          <w:szCs w:val="28"/>
        </w:rPr>
      </w:pPr>
      <w:bookmarkStart w:id="0" w:name="_Toc224444803"/>
      <w:bookmarkStart w:id="1" w:name="_Toc184477921"/>
      <w:r w:rsidRPr="004A6EEC">
        <w:rPr>
          <w:rFonts w:cs="Tahoma"/>
          <w:b/>
          <w:color w:val="333662"/>
          <w:sz w:val="28"/>
          <w:szCs w:val="28"/>
        </w:rPr>
        <w:t xml:space="preserve">Bijlage </w:t>
      </w:r>
      <w:r w:rsidR="00F23650">
        <w:rPr>
          <w:rFonts w:cs="Tahoma"/>
          <w:b/>
          <w:color w:val="333662"/>
          <w:sz w:val="28"/>
          <w:szCs w:val="28"/>
        </w:rPr>
        <w:t>2</w:t>
      </w:r>
      <w:r w:rsidRPr="004A6EEC">
        <w:rPr>
          <w:rFonts w:cs="Tahoma"/>
          <w:b/>
          <w:color w:val="333662"/>
          <w:sz w:val="28"/>
          <w:szCs w:val="28"/>
        </w:rPr>
        <w:t xml:space="preserve"> </w:t>
      </w:r>
      <w:r w:rsidR="00B6107D">
        <w:rPr>
          <w:rFonts w:cs="Tahoma"/>
          <w:b/>
          <w:color w:val="333662"/>
          <w:sz w:val="28"/>
          <w:szCs w:val="28"/>
        </w:rPr>
        <w:t xml:space="preserve">- </w:t>
      </w:r>
      <w:r w:rsidRPr="004A6EEC">
        <w:rPr>
          <w:rFonts w:cs="Tahoma"/>
          <w:b/>
          <w:color w:val="333662"/>
          <w:sz w:val="28"/>
          <w:szCs w:val="28"/>
        </w:rPr>
        <w:t>Referentie</w:t>
      </w:r>
      <w:r w:rsidR="009A2C84">
        <w:rPr>
          <w:rFonts w:cs="Tahoma"/>
          <w:b/>
          <w:color w:val="333662"/>
          <w:sz w:val="28"/>
          <w:szCs w:val="28"/>
        </w:rPr>
        <w:t>s</w:t>
      </w:r>
    </w:p>
    <w:bookmarkEnd w:id="0"/>
    <w:bookmarkEnd w:id="1"/>
    <w:p w14:paraId="7CF8CE1A" w14:textId="77777777" w:rsidR="004A6EEC" w:rsidRPr="004A6EEC" w:rsidRDefault="004A6EEC" w:rsidP="004A6EEC">
      <w:pPr>
        <w:spacing w:line="240" w:lineRule="auto"/>
        <w:jc w:val="center"/>
        <w:rPr>
          <w:rFonts w:cs="Tahoma"/>
          <w:b/>
          <w:sz w:val="28"/>
          <w:szCs w:val="28"/>
        </w:rPr>
      </w:pPr>
    </w:p>
    <w:p w14:paraId="7007A611" w14:textId="59AA13FA" w:rsidR="004A6EEC" w:rsidRPr="00FC059B" w:rsidRDefault="004A6EEC" w:rsidP="004A6EEC">
      <w:pPr>
        <w:spacing w:line="276" w:lineRule="auto"/>
        <w:rPr>
          <w:rFonts w:cs="Tahoma"/>
          <w:szCs w:val="18"/>
        </w:rPr>
      </w:pPr>
      <w:bookmarkStart w:id="2" w:name="_Hlk2174278"/>
      <w:r w:rsidRPr="00FC059B">
        <w:rPr>
          <w:rFonts w:cs="Tahoma"/>
          <w:szCs w:val="18"/>
        </w:rPr>
        <w:t xml:space="preserve">Bijlage bij de </w:t>
      </w:r>
      <w:bookmarkEnd w:id="2"/>
      <w:r w:rsidR="00D02492">
        <w:rPr>
          <w:rFonts w:cs="Tahoma"/>
          <w:szCs w:val="18"/>
        </w:rPr>
        <w:t xml:space="preserve">Beschrijvend </w:t>
      </w:r>
      <w:r w:rsidR="00F23650">
        <w:rPr>
          <w:rFonts w:cs="Tahoma"/>
          <w:szCs w:val="18"/>
        </w:rPr>
        <w:t>d</w:t>
      </w:r>
      <w:r w:rsidR="00D02492">
        <w:rPr>
          <w:rFonts w:cs="Tahoma"/>
          <w:szCs w:val="18"/>
        </w:rPr>
        <w:t>ocument</w:t>
      </w:r>
      <w:r w:rsidRPr="00FC059B">
        <w:rPr>
          <w:rFonts w:cs="Tahoma"/>
          <w:szCs w:val="18"/>
        </w:rPr>
        <w:t xml:space="preserve"> voor</w:t>
      </w:r>
      <w:r w:rsidR="009A2C84">
        <w:rPr>
          <w:rFonts w:cs="Tahoma"/>
          <w:szCs w:val="18"/>
        </w:rPr>
        <w:t xml:space="preserve"> de</w:t>
      </w:r>
      <w:r w:rsidRPr="00FC059B">
        <w:rPr>
          <w:rFonts w:cs="Tahoma"/>
          <w:szCs w:val="18"/>
        </w:rPr>
        <w:t xml:space="preserve"> </w:t>
      </w:r>
      <w:r w:rsidR="009A2C84">
        <w:rPr>
          <w:rFonts w:cs="Tahoma"/>
          <w:szCs w:val="18"/>
        </w:rPr>
        <w:t>Europese Aanbesteding van Energiescans</w:t>
      </w:r>
      <w:r w:rsidRPr="00FC059B">
        <w:rPr>
          <w:rFonts w:cs="Tahoma"/>
          <w:szCs w:val="18"/>
        </w:rPr>
        <w:t xml:space="preserve"> met kenmerk </w:t>
      </w:r>
      <w:r w:rsidR="000F50FD" w:rsidRPr="001C7C61">
        <w:rPr>
          <w:rFonts w:cs="Tahoma"/>
          <w:bCs/>
          <w:szCs w:val="18"/>
        </w:rPr>
        <w:t>ODWH</w:t>
      </w:r>
      <w:r w:rsidR="003F0CD7">
        <w:rPr>
          <w:rFonts w:cs="Tahoma"/>
          <w:bCs/>
          <w:szCs w:val="18"/>
        </w:rPr>
        <w:t>DH191023</w:t>
      </w:r>
      <w:r w:rsidR="000F50FD">
        <w:rPr>
          <w:rFonts w:cs="Tahoma"/>
          <w:bCs/>
          <w:szCs w:val="18"/>
        </w:rPr>
        <w:t>.</w:t>
      </w:r>
    </w:p>
    <w:p w14:paraId="707AC64B" w14:textId="77777777" w:rsidR="004A6EEC" w:rsidRPr="00FC059B" w:rsidRDefault="004A6EEC" w:rsidP="004A6EEC">
      <w:pPr>
        <w:spacing w:line="276" w:lineRule="auto"/>
        <w:jc w:val="both"/>
        <w:rPr>
          <w:rFonts w:ascii="Arial" w:hAnsi="Arial"/>
          <w:szCs w:val="18"/>
        </w:rPr>
      </w:pPr>
    </w:p>
    <w:p w14:paraId="31162FA5" w14:textId="77777777" w:rsidR="004A6EEC" w:rsidRPr="0002201C" w:rsidRDefault="004A6EEC" w:rsidP="004A6EEC">
      <w:pPr>
        <w:spacing w:line="276" w:lineRule="auto"/>
        <w:jc w:val="both"/>
        <w:rPr>
          <w:rFonts w:cs="Tahoma"/>
          <w:b/>
          <w:szCs w:val="18"/>
        </w:rPr>
      </w:pPr>
      <w:r w:rsidRPr="0002201C">
        <w:rPr>
          <w:rFonts w:cs="Tahoma"/>
          <w:b/>
          <w:szCs w:val="18"/>
        </w:rPr>
        <w:t>Invulinstructie</w:t>
      </w:r>
    </w:p>
    <w:p w14:paraId="3B2EA548" w14:textId="77777777" w:rsidR="004A6EEC" w:rsidRPr="0002201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>Per referentieformulier mag slechts één referent gebruikt worden. Voorbeeld: indien u vier referenties wil</w:t>
      </w:r>
      <w:r w:rsidR="00793B01">
        <w:rPr>
          <w:rFonts w:cs="Tahoma"/>
          <w:szCs w:val="18"/>
        </w:rPr>
        <w:t>t</w:t>
      </w:r>
      <w:r w:rsidRPr="0002201C">
        <w:rPr>
          <w:rFonts w:cs="Tahoma"/>
          <w:szCs w:val="18"/>
        </w:rPr>
        <w:t xml:space="preserve"> aanleveren, dient u vier aparte referentieformulieren in.</w:t>
      </w:r>
    </w:p>
    <w:p w14:paraId="07879AEB" w14:textId="77777777" w:rsidR="004A6EEC" w:rsidRPr="0002201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 xml:space="preserve">Per kerncompetentie </w:t>
      </w:r>
      <w:r w:rsidR="00031DA7">
        <w:rPr>
          <w:rFonts w:cs="Tahoma"/>
          <w:szCs w:val="18"/>
        </w:rPr>
        <w:t>levert</w:t>
      </w:r>
      <w:r w:rsidRPr="0002201C">
        <w:rPr>
          <w:rFonts w:cs="Tahoma"/>
          <w:szCs w:val="18"/>
        </w:rPr>
        <w:t xml:space="preserve"> </w:t>
      </w:r>
      <w:r w:rsidR="00CE3F18">
        <w:rPr>
          <w:rFonts w:cs="Tahoma"/>
          <w:szCs w:val="18"/>
        </w:rPr>
        <w:t>u maximaal</w:t>
      </w:r>
      <w:r w:rsidRPr="0002201C">
        <w:rPr>
          <w:rFonts w:cs="Tahoma"/>
          <w:szCs w:val="18"/>
        </w:rPr>
        <w:t xml:space="preserve"> één referentie aan.</w:t>
      </w:r>
    </w:p>
    <w:p w14:paraId="784EE217" w14:textId="77777777" w:rsidR="004A6EEC" w:rsidRPr="0002201C" w:rsidRDefault="004A6EEC" w:rsidP="004A6EEC">
      <w:pPr>
        <w:numPr>
          <w:ilvl w:val="0"/>
          <w:numId w:val="1"/>
        </w:numPr>
        <w:spacing w:line="276" w:lineRule="auto"/>
        <w:contextualSpacing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 xml:space="preserve">Het is mogelijk dat één referentie meerdere kerncompetenties in zich heeft. Het is dus niet noodzakelijk om evenveel referenties als kerncompetenties aan te leveren. Voorbeeld: als </w:t>
      </w:r>
      <w:r w:rsidR="00F23650">
        <w:rPr>
          <w:rFonts w:cs="Tahoma"/>
          <w:szCs w:val="18"/>
        </w:rPr>
        <w:t>Opdrachtgever</w:t>
      </w:r>
      <w:r w:rsidRPr="0002201C">
        <w:rPr>
          <w:rFonts w:cs="Tahoma"/>
          <w:szCs w:val="18"/>
        </w:rPr>
        <w:t xml:space="preserve"> vier kerncompetenties uitvraagt voldoet uw organisatie aan de eis als u twee referenties aanlevert die beide twee kerncompetenties laten zien.</w:t>
      </w:r>
    </w:p>
    <w:p w14:paraId="05447974" w14:textId="77777777" w:rsidR="004A6EEC" w:rsidRPr="0002201C" w:rsidRDefault="004A6EEC" w:rsidP="004A6EEC">
      <w:pPr>
        <w:numPr>
          <w:ilvl w:val="0"/>
          <w:numId w:val="1"/>
        </w:numPr>
        <w:spacing w:line="276" w:lineRule="auto"/>
        <w:jc w:val="both"/>
        <w:rPr>
          <w:rFonts w:cs="Tahoma"/>
          <w:szCs w:val="18"/>
        </w:rPr>
      </w:pPr>
      <w:r w:rsidRPr="0002201C">
        <w:rPr>
          <w:rFonts w:cs="Tahoma"/>
          <w:szCs w:val="18"/>
        </w:rPr>
        <w:t>Het is toegestaan de referentie te verduidelijken. Deze toelichting mag maximaal 500 woorden bevatten.</w:t>
      </w:r>
    </w:p>
    <w:p w14:paraId="2EF41C9A" w14:textId="77777777" w:rsidR="004A6EEC" w:rsidRPr="004A6EEC" w:rsidRDefault="004A6EEC" w:rsidP="004A6EEC">
      <w:pPr>
        <w:spacing w:line="240" w:lineRule="auto"/>
        <w:jc w:val="both"/>
        <w:rPr>
          <w:rFonts w:ascii="Arial" w:hAnsi="Arial"/>
          <w:sz w:val="20"/>
        </w:rPr>
      </w:pP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465386" w:rsidRPr="0002201C" w14:paraId="70AF2C80" w14:textId="77777777" w:rsidTr="00465386">
        <w:trPr>
          <w:jc w:val="center"/>
        </w:trPr>
        <w:tc>
          <w:tcPr>
            <w:tcW w:w="9067" w:type="dxa"/>
            <w:gridSpan w:val="4"/>
            <w:shd w:val="clear" w:color="auto" w:fill="C5E0B3" w:themeFill="accent6" w:themeFillTint="66"/>
            <w:vAlign w:val="center"/>
          </w:tcPr>
          <w:p w14:paraId="4046A184" w14:textId="6690DAFC" w:rsidR="00465386" w:rsidRPr="00465386" w:rsidRDefault="00FC450C" w:rsidP="00FC450C">
            <w:pPr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Refe</w:t>
            </w:r>
            <w:r w:rsidR="00A16251">
              <w:rPr>
                <w:rFonts w:cs="Tahoma"/>
                <w:b/>
                <w:szCs w:val="18"/>
              </w:rPr>
              <w:t>re</w:t>
            </w:r>
            <w:r>
              <w:rPr>
                <w:rFonts w:cs="Tahoma"/>
                <w:b/>
                <w:szCs w:val="18"/>
              </w:rPr>
              <w:t>n</w:t>
            </w:r>
            <w:r w:rsidR="00A16251">
              <w:rPr>
                <w:rFonts w:cs="Tahoma"/>
                <w:b/>
                <w:szCs w:val="18"/>
              </w:rPr>
              <w:t>tie Eis C1</w:t>
            </w:r>
          </w:p>
        </w:tc>
      </w:tr>
      <w:tr w:rsidR="004A6EEC" w:rsidRPr="0002201C" w14:paraId="08803146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2588AD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bookmarkStart w:id="3" w:name="_Hlk60225088"/>
            <w:r w:rsidRPr="0002201C">
              <w:rPr>
                <w:rFonts w:cs="Tahoma"/>
                <w:szCs w:val="18"/>
              </w:rPr>
              <w:t xml:space="preserve">1. 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9D296BE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7EEDEBE8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0074CCF6" w14:textId="77777777" w:rsidTr="004A6EEC">
        <w:trPr>
          <w:jc w:val="center"/>
        </w:trPr>
        <w:tc>
          <w:tcPr>
            <w:tcW w:w="843" w:type="dxa"/>
            <w:vMerge w:val="restart"/>
            <w:shd w:val="clear" w:color="auto" w:fill="auto"/>
          </w:tcPr>
          <w:p w14:paraId="38EF0600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44C5F0FC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Opdrachtgever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78BADC38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Naam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39F4708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07CD085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1BE79EAF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1FBF6496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C8298A3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Contactpersoon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92661A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03E968F0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6F584AC7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2939AF4A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250676D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Functie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409B820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7516E3CE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2C6B7357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31349444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928CF5E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Telefoonnummer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DA81ABF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377EC22A" w14:textId="77777777" w:rsidTr="004A6EEC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0A2E4E8D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2D881C50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59B2FF87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Emailadres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4301CF69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4A6EEC" w:rsidRPr="0002201C" w14:paraId="21A758E1" w14:textId="77777777" w:rsidTr="004A6EEC">
        <w:trPr>
          <w:jc w:val="center"/>
        </w:trPr>
        <w:tc>
          <w:tcPr>
            <w:tcW w:w="843" w:type="dxa"/>
            <w:shd w:val="clear" w:color="auto" w:fill="auto"/>
          </w:tcPr>
          <w:p w14:paraId="14EBA8FE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3.</w:t>
            </w:r>
          </w:p>
        </w:tc>
        <w:tc>
          <w:tcPr>
            <w:tcW w:w="2140" w:type="dxa"/>
            <w:shd w:val="clear" w:color="auto" w:fill="auto"/>
          </w:tcPr>
          <w:p w14:paraId="2FBEC2AF" w14:textId="77777777" w:rsidR="004A6EEC" w:rsidRPr="0002201C" w:rsidRDefault="004A6EEC" w:rsidP="004A6EEC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Voeg een omschrijving van </w:t>
            </w:r>
            <w:r w:rsidR="0021359E">
              <w:rPr>
                <w:rFonts w:cs="Tahoma"/>
                <w:szCs w:val="18"/>
              </w:rPr>
              <w:t xml:space="preserve">maximaal 250 woorden van </w:t>
            </w:r>
            <w:r w:rsidRPr="0002201C">
              <w:rPr>
                <w:rFonts w:cs="Tahoma"/>
                <w:szCs w:val="18"/>
              </w:rPr>
              <w:t>het project toe waaruit blijkt dat de referentie voldoet aan de kerncompetentie</w:t>
            </w:r>
            <w:r w:rsidR="0071424E">
              <w:rPr>
                <w:rFonts w:cs="Tahoma"/>
                <w:szCs w:val="18"/>
              </w:rPr>
              <w:t xml:space="preserve"> 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443F8612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540739DA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4434DD1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150D1ACD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2C9F61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08F21B4F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B0E687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02CA4AA4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259E2BE7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0070AD9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937EDB6" w14:textId="77777777" w:rsidR="004A6EEC" w:rsidRPr="0002201C" w:rsidRDefault="004A6EEC" w:rsidP="004A6EEC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E361A9" w:rsidRPr="0002201C" w14:paraId="38B10055" w14:textId="77777777" w:rsidTr="00D112C4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2C096996" w14:textId="77777777" w:rsidR="00E361A9" w:rsidRPr="0002201C" w:rsidRDefault="00E361A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4. </w:t>
            </w:r>
          </w:p>
        </w:tc>
        <w:tc>
          <w:tcPr>
            <w:tcW w:w="2140" w:type="dxa"/>
            <w:shd w:val="clear" w:color="auto" w:fill="auto"/>
          </w:tcPr>
          <w:p w14:paraId="00245BAA" w14:textId="5FDFA0A9" w:rsidR="00E361A9" w:rsidRPr="0002201C" w:rsidRDefault="00E361A9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Inschrijver bevestigt hierbij dat de referentie niet ouder is dan drie jaar.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7A8AC4E8" w14:textId="77777777" w:rsidR="00E361A9" w:rsidRPr="0002201C" w:rsidRDefault="00E361A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Ja/nee</w:t>
            </w:r>
          </w:p>
        </w:tc>
      </w:tr>
      <w:tr w:rsidR="001C6069" w:rsidRPr="0002201C" w14:paraId="18E114D7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CEFEA0F" w14:textId="77777777" w:rsidR="001C6069" w:rsidRPr="0002201C" w:rsidRDefault="007B5DF7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lastRenderedPageBreak/>
              <w:t>5.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AF315AC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Datum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A932141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[Begin en eind datum of afronding project]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96F962E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5F780B33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DE94371" w14:textId="77777777" w:rsidR="001C6069" w:rsidRPr="0002201C" w:rsidRDefault="007B5DF7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6.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8CCF687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Waarde excl. BTW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7A1A86E2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Bij oplevering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66B5973E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1C6069" w:rsidRPr="0002201C" w14:paraId="1DC28CE3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1B529007" w14:textId="77777777" w:rsidR="001C6069" w:rsidRPr="0002201C" w:rsidRDefault="007B5DF7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7</w:t>
            </w:r>
            <w:r w:rsidR="001C6069"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96C109E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51C66074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Cs/>
                <w:color w:val="FF0000"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Indien sprake was van een combinatie of van onderaannemers, hier graag vermelden:</w:t>
            </w:r>
          </w:p>
          <w:p w14:paraId="426F20ED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de naam van de evt. partners;</w:t>
            </w:r>
          </w:p>
          <w:p w14:paraId="3C4EF552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welk aandeel verzorgde; en</w:t>
            </w:r>
          </w:p>
          <w:p w14:paraId="3C2620BB" w14:textId="77777777" w:rsidR="001C6069" w:rsidRPr="0002201C" w:rsidRDefault="001C6069" w:rsidP="001C6069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de leiding had.</w:t>
            </w:r>
          </w:p>
        </w:tc>
      </w:tr>
      <w:tr w:rsidR="001C6069" w:rsidRPr="0002201C" w14:paraId="4B38F37D" w14:textId="77777777" w:rsidTr="004A6EEC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4BA3A9F8" w14:textId="77777777" w:rsidR="001C6069" w:rsidRPr="0002201C" w:rsidRDefault="007B5DF7" w:rsidP="001C6069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8</w:t>
            </w:r>
            <w:r w:rsidR="001C6069"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60BC7033" w14:textId="77777777" w:rsidR="001C6069" w:rsidRPr="0002201C" w:rsidRDefault="001C6069" w:rsidP="001C6069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Eventuele toelichting van maximaal </w:t>
            </w:r>
            <w:r w:rsidR="0071424E">
              <w:rPr>
                <w:rFonts w:cs="Tahoma"/>
                <w:szCs w:val="18"/>
              </w:rPr>
              <w:t>250</w:t>
            </w:r>
            <w:r w:rsidRPr="0002201C">
              <w:rPr>
                <w:rFonts w:cs="Tahoma"/>
                <w:szCs w:val="18"/>
              </w:rPr>
              <w:t xml:space="preserve"> woorden.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38293DF4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213A82EC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5CBD63EF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68AFBD9C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3909F831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4E834691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D370F8E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645C7D1F" w14:textId="77777777" w:rsidR="001C6069" w:rsidRPr="0002201C" w:rsidRDefault="001C6069" w:rsidP="001C6069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</w:tc>
      </w:tr>
      <w:bookmarkEnd w:id="3"/>
    </w:tbl>
    <w:p w14:paraId="62E1EB75" w14:textId="22BBCED4" w:rsidR="00D0138B" w:rsidRDefault="00D0138B" w:rsidP="004A6EEC">
      <w:pPr>
        <w:spacing w:after="120" w:line="312" w:lineRule="auto"/>
        <w:jc w:val="both"/>
        <w:rPr>
          <w:rFonts w:cs="Tahoma"/>
          <w:szCs w:val="18"/>
        </w:rPr>
      </w:pPr>
    </w:p>
    <w:p w14:paraId="4ECCEC7D" w14:textId="77777777" w:rsidR="008B414E" w:rsidRDefault="008B414E">
      <w:pPr>
        <w:spacing w:after="160" w:line="259" w:lineRule="auto"/>
        <w:rPr>
          <w:rFonts w:cs="Tahoma"/>
          <w:szCs w:val="18"/>
        </w:rPr>
      </w:pPr>
    </w:p>
    <w:p w14:paraId="623F1C63" w14:textId="77777777" w:rsidR="008B414E" w:rsidRDefault="008B414E">
      <w:pPr>
        <w:spacing w:after="160" w:line="259" w:lineRule="auto"/>
        <w:rPr>
          <w:rFonts w:cs="Tahoma"/>
          <w:szCs w:val="18"/>
        </w:rPr>
      </w:pPr>
    </w:p>
    <w:p w14:paraId="2A30E998" w14:textId="19155464" w:rsidR="008B414E" w:rsidRPr="00C06F37" w:rsidRDefault="008B414E" w:rsidP="008B414E">
      <w:pPr>
        <w:rPr>
          <w:rFonts w:cs="Tahoma"/>
          <w:szCs w:val="18"/>
        </w:rPr>
      </w:pPr>
      <w:r>
        <w:rPr>
          <w:rFonts w:cs="Tahoma"/>
          <w:szCs w:val="18"/>
        </w:rPr>
        <w:t>Onderteken</w:t>
      </w:r>
      <w:r w:rsidR="00EC5408">
        <w:rPr>
          <w:rFonts w:cs="Tahoma"/>
          <w:szCs w:val="18"/>
        </w:rPr>
        <w:t>ing</w:t>
      </w:r>
      <w:r>
        <w:rPr>
          <w:rFonts w:cs="Tahoma"/>
          <w:szCs w:val="18"/>
        </w:rPr>
        <w:t xml:space="preserve"> door Referent: </w:t>
      </w:r>
    </w:p>
    <w:p w14:paraId="317E27B7" w14:textId="77777777" w:rsidR="008B414E" w:rsidRDefault="008B414E" w:rsidP="008B414E">
      <w:pPr>
        <w:rPr>
          <w:rFonts w:cs="Tahoma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8B414E" w14:paraId="2F026FC6" w14:textId="77777777" w:rsidTr="00051C2A">
        <w:tc>
          <w:tcPr>
            <w:tcW w:w="2972" w:type="dxa"/>
          </w:tcPr>
          <w:p w14:paraId="4FC6537F" w14:textId="77777777" w:rsidR="008B414E" w:rsidRDefault="008B414E" w:rsidP="00051C2A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Bedrijfsnaam:</w:t>
            </w:r>
          </w:p>
        </w:tc>
        <w:tc>
          <w:tcPr>
            <w:tcW w:w="6089" w:type="dxa"/>
          </w:tcPr>
          <w:p w14:paraId="067E1BF0" w14:textId="77777777" w:rsidR="008B414E" w:rsidRDefault="008B414E" w:rsidP="00051C2A">
            <w:pPr>
              <w:rPr>
                <w:rFonts w:cs="Tahoma"/>
                <w:szCs w:val="18"/>
              </w:rPr>
            </w:pPr>
          </w:p>
        </w:tc>
      </w:tr>
      <w:tr w:rsidR="008B414E" w14:paraId="3C0B1128" w14:textId="77777777" w:rsidTr="00051C2A">
        <w:tc>
          <w:tcPr>
            <w:tcW w:w="2972" w:type="dxa"/>
          </w:tcPr>
          <w:p w14:paraId="0B86D181" w14:textId="77777777" w:rsidR="008B414E" w:rsidRDefault="008B414E" w:rsidP="00051C2A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Naam:</w:t>
            </w:r>
          </w:p>
        </w:tc>
        <w:tc>
          <w:tcPr>
            <w:tcW w:w="6089" w:type="dxa"/>
          </w:tcPr>
          <w:p w14:paraId="4E1FFBC8" w14:textId="77777777" w:rsidR="008B414E" w:rsidRDefault="008B414E" w:rsidP="00051C2A">
            <w:pPr>
              <w:rPr>
                <w:rFonts w:cs="Tahoma"/>
                <w:szCs w:val="18"/>
              </w:rPr>
            </w:pPr>
          </w:p>
        </w:tc>
      </w:tr>
      <w:tr w:rsidR="008B414E" w14:paraId="7C89F575" w14:textId="77777777" w:rsidTr="00051C2A">
        <w:tc>
          <w:tcPr>
            <w:tcW w:w="2972" w:type="dxa"/>
          </w:tcPr>
          <w:p w14:paraId="0F9DFBC8" w14:textId="77777777" w:rsidR="008B414E" w:rsidRDefault="008B414E" w:rsidP="00051C2A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Functie</w:t>
            </w:r>
          </w:p>
        </w:tc>
        <w:tc>
          <w:tcPr>
            <w:tcW w:w="6089" w:type="dxa"/>
          </w:tcPr>
          <w:p w14:paraId="3AD0EFBD" w14:textId="77777777" w:rsidR="008B414E" w:rsidRDefault="008B414E" w:rsidP="00051C2A">
            <w:pPr>
              <w:rPr>
                <w:rFonts w:cs="Tahoma"/>
                <w:szCs w:val="18"/>
              </w:rPr>
            </w:pPr>
          </w:p>
        </w:tc>
      </w:tr>
      <w:tr w:rsidR="008B414E" w14:paraId="71093DED" w14:textId="77777777" w:rsidTr="00051C2A">
        <w:tc>
          <w:tcPr>
            <w:tcW w:w="2972" w:type="dxa"/>
          </w:tcPr>
          <w:p w14:paraId="539A7480" w14:textId="77777777" w:rsidR="008B414E" w:rsidRDefault="008B414E" w:rsidP="00051C2A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Datum:</w:t>
            </w:r>
          </w:p>
        </w:tc>
        <w:tc>
          <w:tcPr>
            <w:tcW w:w="6089" w:type="dxa"/>
          </w:tcPr>
          <w:p w14:paraId="67743B06" w14:textId="77777777" w:rsidR="008B414E" w:rsidRDefault="008B414E" w:rsidP="00051C2A">
            <w:pPr>
              <w:rPr>
                <w:rFonts w:cs="Tahoma"/>
                <w:szCs w:val="18"/>
              </w:rPr>
            </w:pPr>
          </w:p>
        </w:tc>
      </w:tr>
      <w:tr w:rsidR="008B414E" w14:paraId="2385F07E" w14:textId="77777777" w:rsidTr="00051C2A">
        <w:tc>
          <w:tcPr>
            <w:tcW w:w="2972" w:type="dxa"/>
          </w:tcPr>
          <w:p w14:paraId="0A99AAC2" w14:textId="77777777" w:rsidR="008B414E" w:rsidRDefault="008B414E" w:rsidP="00051C2A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Handtekening:</w:t>
            </w:r>
          </w:p>
        </w:tc>
        <w:tc>
          <w:tcPr>
            <w:tcW w:w="6089" w:type="dxa"/>
          </w:tcPr>
          <w:p w14:paraId="4438791E" w14:textId="77777777" w:rsidR="008B414E" w:rsidRDefault="008B414E" w:rsidP="00051C2A">
            <w:pPr>
              <w:rPr>
                <w:rFonts w:cs="Tahoma"/>
                <w:szCs w:val="18"/>
              </w:rPr>
            </w:pPr>
          </w:p>
          <w:p w14:paraId="458B46EB" w14:textId="77777777" w:rsidR="008B414E" w:rsidRDefault="008B414E" w:rsidP="00051C2A">
            <w:pPr>
              <w:rPr>
                <w:rFonts w:cs="Tahoma"/>
                <w:szCs w:val="18"/>
              </w:rPr>
            </w:pPr>
          </w:p>
          <w:p w14:paraId="0B2C891B" w14:textId="77777777" w:rsidR="008B414E" w:rsidRDefault="008B414E" w:rsidP="00051C2A">
            <w:pPr>
              <w:rPr>
                <w:rFonts w:cs="Tahoma"/>
                <w:szCs w:val="18"/>
              </w:rPr>
            </w:pPr>
          </w:p>
          <w:p w14:paraId="46947B38" w14:textId="77777777" w:rsidR="008B414E" w:rsidRDefault="008B414E" w:rsidP="00051C2A">
            <w:pPr>
              <w:rPr>
                <w:rFonts w:cs="Tahoma"/>
                <w:szCs w:val="18"/>
              </w:rPr>
            </w:pPr>
          </w:p>
          <w:p w14:paraId="4947E5D7" w14:textId="77777777" w:rsidR="008B414E" w:rsidRDefault="008B414E" w:rsidP="00051C2A">
            <w:pPr>
              <w:rPr>
                <w:rFonts w:cs="Tahoma"/>
                <w:szCs w:val="18"/>
              </w:rPr>
            </w:pPr>
          </w:p>
          <w:p w14:paraId="6649426B" w14:textId="77777777" w:rsidR="008B414E" w:rsidRDefault="008B414E" w:rsidP="00051C2A">
            <w:pPr>
              <w:rPr>
                <w:rFonts w:cs="Tahoma"/>
                <w:szCs w:val="18"/>
              </w:rPr>
            </w:pPr>
          </w:p>
        </w:tc>
      </w:tr>
    </w:tbl>
    <w:p w14:paraId="19FA669F" w14:textId="26994D81" w:rsidR="00D0138B" w:rsidRDefault="00D0138B">
      <w:pPr>
        <w:spacing w:after="160" w:line="259" w:lineRule="auto"/>
        <w:rPr>
          <w:rFonts w:cs="Tahoma"/>
          <w:szCs w:val="18"/>
        </w:rPr>
      </w:pPr>
      <w:r>
        <w:rPr>
          <w:rFonts w:cs="Tahoma"/>
          <w:szCs w:val="18"/>
        </w:rPr>
        <w:br w:type="page"/>
      </w:r>
    </w:p>
    <w:tbl>
      <w:tblPr>
        <w:tblStyle w:val="Tabelraster"/>
        <w:tblW w:w="9067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40"/>
        <w:gridCol w:w="2162"/>
        <w:gridCol w:w="3922"/>
      </w:tblGrid>
      <w:tr w:rsidR="00D0138B" w:rsidRPr="0002201C" w14:paraId="41E26499" w14:textId="77777777" w:rsidTr="00ED798B">
        <w:trPr>
          <w:jc w:val="center"/>
        </w:trPr>
        <w:tc>
          <w:tcPr>
            <w:tcW w:w="9067" w:type="dxa"/>
            <w:gridSpan w:val="4"/>
            <w:shd w:val="clear" w:color="auto" w:fill="C5E0B3" w:themeFill="accent6" w:themeFillTint="66"/>
            <w:vAlign w:val="center"/>
          </w:tcPr>
          <w:p w14:paraId="363F9FCE" w14:textId="2BD2EAA6" w:rsidR="00D0138B" w:rsidRPr="00465386" w:rsidRDefault="00D0138B" w:rsidP="00ED798B">
            <w:pPr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lastRenderedPageBreak/>
              <w:t>Referentie Eis C2</w:t>
            </w:r>
          </w:p>
        </w:tc>
      </w:tr>
      <w:tr w:rsidR="00D0138B" w:rsidRPr="0002201C" w14:paraId="149AC44A" w14:textId="77777777" w:rsidTr="00ED798B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253A155B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1. 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051FA62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Projectnaam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23FF4F87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D0138B" w:rsidRPr="0002201C" w14:paraId="45E06DB9" w14:textId="77777777" w:rsidTr="00ED798B">
        <w:trPr>
          <w:jc w:val="center"/>
        </w:trPr>
        <w:tc>
          <w:tcPr>
            <w:tcW w:w="843" w:type="dxa"/>
            <w:vMerge w:val="restart"/>
            <w:shd w:val="clear" w:color="auto" w:fill="auto"/>
          </w:tcPr>
          <w:p w14:paraId="106900FC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2.</w:t>
            </w:r>
          </w:p>
        </w:tc>
        <w:tc>
          <w:tcPr>
            <w:tcW w:w="2140" w:type="dxa"/>
            <w:vMerge w:val="restart"/>
            <w:shd w:val="clear" w:color="auto" w:fill="auto"/>
          </w:tcPr>
          <w:p w14:paraId="27577C92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Opdrachtgever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6252A948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Naam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18350A7F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D0138B" w:rsidRPr="0002201C" w14:paraId="1E6A1C3D" w14:textId="77777777" w:rsidTr="00ED798B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4DDE25E7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5E60E4A2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46301343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Contactpersoon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3D5FC735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D0138B" w:rsidRPr="0002201C" w14:paraId="3ADD778D" w14:textId="77777777" w:rsidTr="00ED798B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67CA1DC9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4FE588C0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33BC1AB2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Functie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258FC8C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D0138B" w:rsidRPr="0002201C" w14:paraId="5DD1A52F" w14:textId="77777777" w:rsidTr="00ED798B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5D403D41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047AC913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758084F0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Telefoonnummer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E78DD60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D0138B" w:rsidRPr="0002201C" w14:paraId="37AEE821" w14:textId="77777777" w:rsidTr="00ED798B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</w:tcPr>
          <w:p w14:paraId="4EBAD8D6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140" w:type="dxa"/>
            <w:vMerge/>
            <w:shd w:val="clear" w:color="auto" w:fill="auto"/>
            <w:vAlign w:val="center"/>
          </w:tcPr>
          <w:p w14:paraId="711D5EA2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EC46557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Emailadres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1F707115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D0138B" w:rsidRPr="0002201C" w14:paraId="2B15B100" w14:textId="77777777" w:rsidTr="00ED798B">
        <w:trPr>
          <w:jc w:val="center"/>
        </w:trPr>
        <w:tc>
          <w:tcPr>
            <w:tcW w:w="843" w:type="dxa"/>
            <w:shd w:val="clear" w:color="auto" w:fill="auto"/>
          </w:tcPr>
          <w:p w14:paraId="4C0C07FD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3.</w:t>
            </w:r>
          </w:p>
        </w:tc>
        <w:tc>
          <w:tcPr>
            <w:tcW w:w="2140" w:type="dxa"/>
            <w:shd w:val="clear" w:color="auto" w:fill="auto"/>
          </w:tcPr>
          <w:p w14:paraId="049B5220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Voeg een omschrijving van </w:t>
            </w:r>
            <w:r>
              <w:rPr>
                <w:rFonts w:cs="Tahoma"/>
                <w:szCs w:val="18"/>
              </w:rPr>
              <w:t xml:space="preserve">maximaal 250 woorden van </w:t>
            </w:r>
            <w:r w:rsidRPr="0002201C">
              <w:rPr>
                <w:rFonts w:cs="Tahoma"/>
                <w:szCs w:val="18"/>
              </w:rPr>
              <w:t>het project toe waaruit blijkt dat de referentie voldoet aan de kerncompetentie</w:t>
            </w:r>
            <w:r>
              <w:rPr>
                <w:rFonts w:cs="Tahoma"/>
                <w:szCs w:val="18"/>
              </w:rPr>
              <w:t xml:space="preserve"> 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55AA479A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0089BEB5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F65DE7A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4214B50E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2F72AB03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5D174C28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61D191F7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3FD99F1A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1AB97147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573B798C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  <w:p w14:paraId="1FB2D803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E0190E" w:rsidRPr="0002201C" w14:paraId="4C970488" w14:textId="77777777" w:rsidTr="00ED798B">
        <w:trPr>
          <w:jc w:val="center"/>
        </w:trPr>
        <w:tc>
          <w:tcPr>
            <w:tcW w:w="843" w:type="dxa"/>
            <w:shd w:val="clear" w:color="auto" w:fill="auto"/>
          </w:tcPr>
          <w:p w14:paraId="717854B5" w14:textId="4C264CCD" w:rsidR="00E0190E" w:rsidRPr="0002201C" w:rsidRDefault="00E0190E" w:rsidP="00ED798B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4. </w:t>
            </w:r>
          </w:p>
        </w:tc>
        <w:tc>
          <w:tcPr>
            <w:tcW w:w="2140" w:type="dxa"/>
            <w:shd w:val="clear" w:color="auto" w:fill="auto"/>
          </w:tcPr>
          <w:p w14:paraId="30568BAE" w14:textId="734E5D04" w:rsidR="00E0190E" w:rsidRPr="0002201C" w:rsidRDefault="00E0190E" w:rsidP="00ED798B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Inschrijver bevestigt hierbij dat de referentie niet ouder is dan drie jaar en het leveren van Energiescans met bijbehorend dienstverlening betreft</w:t>
            </w:r>
            <w:r w:rsidR="00D748D1">
              <w:rPr>
                <w:rFonts w:cs="Tahoma"/>
                <w:szCs w:val="18"/>
              </w:rPr>
              <w:t xml:space="preserve"> met een vergelijkbare waarde als het gevraagde</w:t>
            </w:r>
            <w:r>
              <w:rPr>
                <w:rFonts w:cs="Tahoma"/>
                <w:szCs w:val="18"/>
              </w:rPr>
              <w:t>.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033969A8" w14:textId="68F2F6C0" w:rsidR="00E0190E" w:rsidRPr="0002201C" w:rsidRDefault="00E0190E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Ja/nee</w:t>
            </w:r>
          </w:p>
        </w:tc>
      </w:tr>
      <w:tr w:rsidR="00D0138B" w:rsidRPr="0002201C" w14:paraId="666000E1" w14:textId="77777777" w:rsidTr="00ED798B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568EFB27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5.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645ECEC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Datum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039EE6D7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[Begin en eind datum of afronding project]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020A7610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D0138B" w:rsidRPr="0002201C" w14:paraId="23BFDECA" w14:textId="77777777" w:rsidTr="00ED798B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0C0E9302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6.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62A60FC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Waarde excl. BTW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42D7724C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>Bij oplevering</w:t>
            </w:r>
          </w:p>
        </w:tc>
        <w:tc>
          <w:tcPr>
            <w:tcW w:w="3922" w:type="dxa"/>
            <w:shd w:val="clear" w:color="auto" w:fill="auto"/>
            <w:vAlign w:val="center"/>
          </w:tcPr>
          <w:p w14:paraId="5E48A3C6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D0138B" w:rsidRPr="0002201C" w14:paraId="036006E7" w14:textId="77777777" w:rsidTr="00ED798B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12D2A887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7</w:t>
            </w:r>
            <w:r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3697FEE9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Is de opdracht geheel als zelfstandige onderneming uitgevoerd </w:t>
            </w:r>
            <w:r w:rsidRPr="0002201C">
              <w:rPr>
                <w:rFonts w:cs="Tahoma"/>
                <w:szCs w:val="18"/>
              </w:rPr>
              <w:lastRenderedPageBreak/>
              <w:t>of in combinatie of met onderaannemer(s)?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001B0F82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bCs/>
                <w:color w:val="FF0000"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lastRenderedPageBreak/>
              <w:t>Indien sprake was van een combinatie of van onderaannemers, hier graag vermelden:</w:t>
            </w:r>
          </w:p>
          <w:p w14:paraId="292EA00E" w14:textId="77777777" w:rsidR="00D0138B" w:rsidRPr="0002201C" w:rsidRDefault="00D0138B" w:rsidP="00ED798B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de naam van de evt. partners;</w:t>
            </w:r>
          </w:p>
          <w:p w14:paraId="7CBF0AE8" w14:textId="77777777" w:rsidR="00D0138B" w:rsidRPr="0002201C" w:rsidRDefault="00D0138B" w:rsidP="00ED798B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Cs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t>wie welk aandeel verzorgde; en</w:t>
            </w:r>
          </w:p>
          <w:p w14:paraId="48125BFE" w14:textId="77777777" w:rsidR="00D0138B" w:rsidRPr="0002201C" w:rsidRDefault="00D0138B" w:rsidP="00ED798B">
            <w:pPr>
              <w:numPr>
                <w:ilvl w:val="0"/>
                <w:numId w:val="1"/>
              </w:numPr>
              <w:spacing w:before="60" w:after="60"/>
              <w:contextualSpacing/>
              <w:jc w:val="both"/>
              <w:rPr>
                <w:rFonts w:cs="Tahoma"/>
                <w:b/>
                <w:szCs w:val="18"/>
              </w:rPr>
            </w:pPr>
            <w:r w:rsidRPr="0002201C">
              <w:rPr>
                <w:rFonts w:cs="Tahoma"/>
                <w:bCs/>
                <w:color w:val="FF0000"/>
                <w:szCs w:val="18"/>
              </w:rPr>
              <w:lastRenderedPageBreak/>
              <w:t>wie de leiding had.</w:t>
            </w:r>
          </w:p>
        </w:tc>
      </w:tr>
      <w:tr w:rsidR="00D0138B" w:rsidRPr="0002201C" w14:paraId="1E10AE47" w14:textId="77777777" w:rsidTr="00ED798B">
        <w:trPr>
          <w:jc w:val="center"/>
        </w:trPr>
        <w:tc>
          <w:tcPr>
            <w:tcW w:w="843" w:type="dxa"/>
            <w:shd w:val="clear" w:color="auto" w:fill="auto"/>
            <w:vAlign w:val="center"/>
          </w:tcPr>
          <w:p w14:paraId="15F5876A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lastRenderedPageBreak/>
              <w:t>8</w:t>
            </w:r>
            <w:r w:rsidRPr="0002201C">
              <w:rPr>
                <w:rFonts w:cs="Tahoma"/>
                <w:szCs w:val="18"/>
              </w:rPr>
              <w:t>.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0758A987" w14:textId="77777777" w:rsidR="00D0138B" w:rsidRPr="0002201C" w:rsidRDefault="00D0138B" w:rsidP="00ED798B">
            <w:pPr>
              <w:spacing w:before="60" w:after="60"/>
              <w:rPr>
                <w:rFonts w:cs="Tahoma"/>
                <w:szCs w:val="18"/>
              </w:rPr>
            </w:pPr>
            <w:r w:rsidRPr="0002201C">
              <w:rPr>
                <w:rFonts w:cs="Tahoma"/>
                <w:szCs w:val="18"/>
              </w:rPr>
              <w:t xml:space="preserve">Eventuele toelichting van maximaal </w:t>
            </w:r>
            <w:r>
              <w:rPr>
                <w:rFonts w:cs="Tahoma"/>
                <w:szCs w:val="18"/>
              </w:rPr>
              <w:t>250</w:t>
            </w:r>
            <w:r w:rsidRPr="0002201C">
              <w:rPr>
                <w:rFonts w:cs="Tahoma"/>
                <w:szCs w:val="18"/>
              </w:rPr>
              <w:t xml:space="preserve"> woorden.</w:t>
            </w:r>
          </w:p>
        </w:tc>
        <w:tc>
          <w:tcPr>
            <w:tcW w:w="6084" w:type="dxa"/>
            <w:gridSpan w:val="2"/>
            <w:shd w:val="clear" w:color="auto" w:fill="auto"/>
            <w:vAlign w:val="center"/>
          </w:tcPr>
          <w:p w14:paraId="6F6C6679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2CA42645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305CF7B7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7997E85D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53BA4387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2BBD62BE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1B81DE8E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  <w:p w14:paraId="6043A4A8" w14:textId="77777777" w:rsidR="00D0138B" w:rsidRPr="0002201C" w:rsidRDefault="00D0138B" w:rsidP="00ED798B">
            <w:pPr>
              <w:spacing w:before="60" w:after="60"/>
              <w:jc w:val="both"/>
              <w:rPr>
                <w:rFonts w:cs="Tahoma"/>
                <w:b/>
                <w:szCs w:val="18"/>
              </w:rPr>
            </w:pPr>
          </w:p>
        </w:tc>
      </w:tr>
    </w:tbl>
    <w:p w14:paraId="1D06A384" w14:textId="431AF423" w:rsidR="003E61A1" w:rsidRDefault="003E61A1" w:rsidP="004A6EEC">
      <w:pPr>
        <w:spacing w:after="120" w:line="312" w:lineRule="auto"/>
        <w:jc w:val="both"/>
        <w:rPr>
          <w:rFonts w:cs="Tahoma"/>
          <w:szCs w:val="18"/>
        </w:rPr>
      </w:pPr>
    </w:p>
    <w:p w14:paraId="2408D5E7" w14:textId="77777777" w:rsidR="00C06F37" w:rsidRPr="00C06F37" w:rsidRDefault="00C06F37" w:rsidP="00C06F37">
      <w:pPr>
        <w:rPr>
          <w:rFonts w:cs="Tahoma"/>
          <w:szCs w:val="18"/>
        </w:rPr>
      </w:pPr>
    </w:p>
    <w:p w14:paraId="40D26CB4" w14:textId="77777777" w:rsidR="00C06F37" w:rsidRPr="00C06F37" w:rsidRDefault="00C06F37" w:rsidP="00C06F37">
      <w:pPr>
        <w:rPr>
          <w:rFonts w:cs="Tahoma"/>
          <w:szCs w:val="18"/>
        </w:rPr>
      </w:pPr>
    </w:p>
    <w:p w14:paraId="33510470" w14:textId="77777777" w:rsidR="00C06F37" w:rsidRPr="00C06F37" w:rsidRDefault="00C06F37" w:rsidP="00C06F37">
      <w:pPr>
        <w:rPr>
          <w:rFonts w:cs="Tahoma"/>
          <w:szCs w:val="18"/>
        </w:rPr>
      </w:pPr>
    </w:p>
    <w:p w14:paraId="7258A103" w14:textId="77777777" w:rsidR="00C06F37" w:rsidRPr="00C06F37" w:rsidRDefault="00C06F37" w:rsidP="00C06F37">
      <w:pPr>
        <w:rPr>
          <w:rFonts w:cs="Tahoma"/>
          <w:szCs w:val="18"/>
        </w:rPr>
      </w:pPr>
    </w:p>
    <w:p w14:paraId="431BA372" w14:textId="4E687E2A" w:rsidR="00C06F37" w:rsidRPr="00C06F37" w:rsidRDefault="008B414E" w:rsidP="00C06F37">
      <w:pPr>
        <w:rPr>
          <w:rFonts w:cs="Tahoma"/>
          <w:szCs w:val="18"/>
        </w:rPr>
      </w:pPr>
      <w:r>
        <w:rPr>
          <w:rFonts w:cs="Tahoma"/>
          <w:szCs w:val="18"/>
        </w:rPr>
        <w:t>Onderteken</w:t>
      </w:r>
      <w:r w:rsidR="00EC5408">
        <w:rPr>
          <w:rFonts w:cs="Tahoma"/>
          <w:szCs w:val="18"/>
        </w:rPr>
        <w:t xml:space="preserve">ing </w:t>
      </w:r>
      <w:r>
        <w:rPr>
          <w:rFonts w:cs="Tahoma"/>
          <w:szCs w:val="18"/>
        </w:rPr>
        <w:t xml:space="preserve">door Referent: </w:t>
      </w:r>
    </w:p>
    <w:p w14:paraId="1A078DF9" w14:textId="77777777" w:rsidR="00C06F37" w:rsidRDefault="00C06F37" w:rsidP="00C06F37">
      <w:pPr>
        <w:rPr>
          <w:rFonts w:cs="Tahoma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C06F37" w14:paraId="53E2F599" w14:textId="77777777" w:rsidTr="003C2332">
        <w:tc>
          <w:tcPr>
            <w:tcW w:w="2972" w:type="dxa"/>
          </w:tcPr>
          <w:p w14:paraId="26153833" w14:textId="1C510F6A" w:rsidR="00C06F37" w:rsidRDefault="00C06F37" w:rsidP="00C06F37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Bedrijfsnaam:</w:t>
            </w:r>
          </w:p>
        </w:tc>
        <w:tc>
          <w:tcPr>
            <w:tcW w:w="6089" w:type="dxa"/>
          </w:tcPr>
          <w:p w14:paraId="1719CD3A" w14:textId="77777777" w:rsidR="00C06F37" w:rsidRDefault="00C06F37" w:rsidP="00C06F37">
            <w:pPr>
              <w:rPr>
                <w:rFonts w:cs="Tahoma"/>
                <w:szCs w:val="18"/>
              </w:rPr>
            </w:pPr>
          </w:p>
        </w:tc>
      </w:tr>
      <w:tr w:rsidR="00C06F37" w14:paraId="03C5806D" w14:textId="77777777" w:rsidTr="003C2332">
        <w:tc>
          <w:tcPr>
            <w:tcW w:w="2972" w:type="dxa"/>
          </w:tcPr>
          <w:p w14:paraId="44F4CC05" w14:textId="16781DE4" w:rsidR="00C06F37" w:rsidRDefault="00C06F37" w:rsidP="00C06F37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Naam:</w:t>
            </w:r>
          </w:p>
        </w:tc>
        <w:tc>
          <w:tcPr>
            <w:tcW w:w="6089" w:type="dxa"/>
          </w:tcPr>
          <w:p w14:paraId="7E43A2B2" w14:textId="77777777" w:rsidR="00C06F37" w:rsidRDefault="00C06F37" w:rsidP="00C06F37">
            <w:pPr>
              <w:rPr>
                <w:rFonts w:cs="Tahoma"/>
                <w:szCs w:val="18"/>
              </w:rPr>
            </w:pPr>
          </w:p>
        </w:tc>
      </w:tr>
      <w:tr w:rsidR="00C06F37" w14:paraId="1E03C664" w14:textId="77777777" w:rsidTr="003C2332">
        <w:tc>
          <w:tcPr>
            <w:tcW w:w="2972" w:type="dxa"/>
          </w:tcPr>
          <w:p w14:paraId="4ADC8F84" w14:textId="3321191F" w:rsidR="00C06F37" w:rsidRDefault="00C06F37" w:rsidP="00C06F37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Functie</w:t>
            </w:r>
          </w:p>
        </w:tc>
        <w:tc>
          <w:tcPr>
            <w:tcW w:w="6089" w:type="dxa"/>
          </w:tcPr>
          <w:p w14:paraId="0A7AA475" w14:textId="77777777" w:rsidR="00C06F37" w:rsidRDefault="00C06F37" w:rsidP="00C06F37">
            <w:pPr>
              <w:rPr>
                <w:rFonts w:cs="Tahoma"/>
                <w:szCs w:val="18"/>
              </w:rPr>
            </w:pPr>
          </w:p>
        </w:tc>
      </w:tr>
      <w:tr w:rsidR="00C06F37" w14:paraId="7075498C" w14:textId="77777777" w:rsidTr="003C2332">
        <w:tc>
          <w:tcPr>
            <w:tcW w:w="2972" w:type="dxa"/>
          </w:tcPr>
          <w:p w14:paraId="11DEB26A" w14:textId="1928F208" w:rsidR="00C06F37" w:rsidRDefault="00C06F37" w:rsidP="00C06F37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Datum:</w:t>
            </w:r>
          </w:p>
        </w:tc>
        <w:tc>
          <w:tcPr>
            <w:tcW w:w="6089" w:type="dxa"/>
          </w:tcPr>
          <w:p w14:paraId="276F35F2" w14:textId="77777777" w:rsidR="00C06F37" w:rsidRDefault="00C06F37" w:rsidP="00C06F37">
            <w:pPr>
              <w:rPr>
                <w:rFonts w:cs="Tahoma"/>
                <w:szCs w:val="18"/>
              </w:rPr>
            </w:pPr>
          </w:p>
        </w:tc>
      </w:tr>
      <w:tr w:rsidR="00C06F37" w14:paraId="3A3813DC" w14:textId="77777777" w:rsidTr="003C2332">
        <w:tc>
          <w:tcPr>
            <w:tcW w:w="2972" w:type="dxa"/>
          </w:tcPr>
          <w:p w14:paraId="5E936862" w14:textId="721F5B59" w:rsidR="00C06F37" w:rsidRDefault="00C06F37" w:rsidP="00C06F37">
            <w:pPr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Handtekening:</w:t>
            </w:r>
          </w:p>
        </w:tc>
        <w:tc>
          <w:tcPr>
            <w:tcW w:w="6089" w:type="dxa"/>
          </w:tcPr>
          <w:p w14:paraId="0149F5B2" w14:textId="77777777" w:rsidR="00C06F37" w:rsidRDefault="00C06F37" w:rsidP="00C06F37">
            <w:pPr>
              <w:rPr>
                <w:rFonts w:cs="Tahoma"/>
                <w:szCs w:val="18"/>
              </w:rPr>
            </w:pPr>
          </w:p>
          <w:p w14:paraId="3A7DFDA3" w14:textId="77777777" w:rsidR="00C06F37" w:rsidRDefault="00C06F37" w:rsidP="00C06F37">
            <w:pPr>
              <w:rPr>
                <w:rFonts w:cs="Tahoma"/>
                <w:szCs w:val="18"/>
              </w:rPr>
            </w:pPr>
          </w:p>
          <w:p w14:paraId="33611017" w14:textId="77777777" w:rsidR="00C06F37" w:rsidRDefault="00C06F37" w:rsidP="00C06F37">
            <w:pPr>
              <w:rPr>
                <w:rFonts w:cs="Tahoma"/>
                <w:szCs w:val="18"/>
              </w:rPr>
            </w:pPr>
          </w:p>
          <w:p w14:paraId="4798E683" w14:textId="77777777" w:rsidR="00C06F37" w:rsidRDefault="00C06F37" w:rsidP="00C06F37">
            <w:pPr>
              <w:rPr>
                <w:rFonts w:cs="Tahoma"/>
                <w:szCs w:val="18"/>
              </w:rPr>
            </w:pPr>
          </w:p>
          <w:p w14:paraId="7D8A75A9" w14:textId="77777777" w:rsidR="00C06F37" w:rsidRDefault="00C06F37" w:rsidP="00C06F37">
            <w:pPr>
              <w:rPr>
                <w:rFonts w:cs="Tahoma"/>
                <w:szCs w:val="18"/>
              </w:rPr>
            </w:pPr>
          </w:p>
          <w:p w14:paraId="5818606D" w14:textId="77777777" w:rsidR="00C06F37" w:rsidRDefault="00C06F37" w:rsidP="00C06F37">
            <w:pPr>
              <w:rPr>
                <w:rFonts w:cs="Tahoma"/>
                <w:szCs w:val="18"/>
              </w:rPr>
            </w:pPr>
          </w:p>
        </w:tc>
      </w:tr>
    </w:tbl>
    <w:p w14:paraId="1DF158B7" w14:textId="77777777" w:rsidR="00C06F37" w:rsidRPr="00C06F37" w:rsidRDefault="00C06F37" w:rsidP="00C06F37">
      <w:pPr>
        <w:rPr>
          <w:rFonts w:cs="Tahoma"/>
          <w:szCs w:val="18"/>
        </w:rPr>
      </w:pPr>
    </w:p>
    <w:sectPr w:rsidR="00C06F37" w:rsidRPr="00C06F37" w:rsidSect="00FD446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567" w:left="1701" w:header="567" w:footer="7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B898" w14:textId="77777777" w:rsidR="00AE0EF6" w:rsidRDefault="00AE0EF6" w:rsidP="004A6EEC">
      <w:pPr>
        <w:spacing w:line="240" w:lineRule="auto"/>
      </w:pPr>
      <w:r>
        <w:separator/>
      </w:r>
    </w:p>
  </w:endnote>
  <w:endnote w:type="continuationSeparator" w:id="0">
    <w:p w14:paraId="349E2E79" w14:textId="77777777" w:rsidR="00AE0EF6" w:rsidRDefault="00AE0EF6" w:rsidP="004A6E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A9FE" w14:textId="2852FDE9" w:rsidR="004B5080" w:rsidRDefault="00DC6675" w:rsidP="00DC6675">
    <w:pPr>
      <w:pStyle w:val="Voettekst"/>
      <w:spacing w:after="120"/>
      <w:jc w:val="center"/>
    </w:pPr>
    <w:r>
      <w:rPr>
        <w:noProof/>
      </w:rPr>
      <w:t>Referenti</w:t>
    </w:r>
    <w:r w:rsidR="009A2C84">
      <w:rPr>
        <w:noProof/>
      </w:rPr>
      <w:t>es Europese Aanbesteding Energiescans</w:t>
    </w:r>
    <w:r w:rsidR="00E70741">
      <w:tab/>
    </w:r>
    <w:r w:rsidR="00E70741">
      <w:tab/>
    </w:r>
    <w:r w:rsidR="00E70741">
      <w:fldChar w:fldCharType="begin"/>
    </w:r>
    <w:r w:rsidR="00E70741">
      <w:instrText xml:space="preserve"> PAGE </w:instrText>
    </w:r>
    <w:r w:rsidR="00E70741">
      <w:fldChar w:fldCharType="separate"/>
    </w:r>
    <w:r w:rsidR="00E70741">
      <w:rPr>
        <w:noProof/>
      </w:rPr>
      <w:t>2</w:t>
    </w:r>
    <w:r w:rsidR="00E70741">
      <w:rPr>
        <w:noProof/>
      </w:rPr>
      <w:fldChar w:fldCharType="end"/>
    </w:r>
    <w:r w:rsidR="00E70741">
      <w:t xml:space="preserve"> / </w:t>
    </w:r>
    <w:r w:rsidR="00E70741">
      <w:rPr>
        <w:noProof/>
      </w:rPr>
      <w:fldChar w:fldCharType="begin"/>
    </w:r>
    <w:r w:rsidR="00E70741">
      <w:rPr>
        <w:noProof/>
      </w:rPr>
      <w:instrText xml:space="preserve"> NUMPAGES </w:instrText>
    </w:r>
    <w:r w:rsidR="00E70741">
      <w:rPr>
        <w:noProof/>
      </w:rPr>
      <w:fldChar w:fldCharType="separate"/>
    </w:r>
    <w:r w:rsidR="00E70741">
      <w:rPr>
        <w:noProof/>
      </w:rPr>
      <w:t>2</w:t>
    </w:r>
    <w:r w:rsidR="00E7074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48FE" w14:textId="27714C59" w:rsidR="004B5080" w:rsidRPr="00FD4464" w:rsidRDefault="00F56E8A" w:rsidP="009B0A66">
    <w:pPr>
      <w:tabs>
        <w:tab w:val="right" w:pos="8364"/>
      </w:tabs>
      <w:rPr>
        <w:sz w:val="16"/>
        <w:szCs w:val="16"/>
      </w:rPr>
    </w:pPr>
    <w:bookmarkStart w:id="4" w:name="bmAfzenderRegel1"/>
    <w:bookmarkEnd w:id="4"/>
    <w:r w:rsidRPr="00F56E8A">
      <w:rPr>
        <w:noProof/>
      </w:rPr>
      <w:t xml:space="preserve"> </w:t>
    </w:r>
    <w:r>
      <w:rPr>
        <w:noProof/>
      </w:rPr>
      <w:t>Referentie</w:t>
    </w:r>
    <w:r w:rsidR="009A2C84">
      <w:rPr>
        <w:noProof/>
      </w:rPr>
      <w:t xml:space="preserve">s Europese Aanbesteding </w:t>
    </w:r>
    <w:r w:rsidR="00E361A9">
      <w:rPr>
        <w:noProof/>
      </w:rPr>
      <w:t>Adviesidensten Geluidsanering Woningen</w:t>
    </w:r>
    <w:r w:rsidR="00E70741">
      <w:rPr>
        <w:sz w:val="16"/>
        <w:szCs w:val="16"/>
      </w:rPr>
      <w:tab/>
    </w:r>
    <w:r w:rsidR="00E70741">
      <w:rPr>
        <w:sz w:val="16"/>
        <w:szCs w:val="16"/>
      </w:rPr>
      <w:tab/>
    </w:r>
    <w:r w:rsidR="00E70741" w:rsidRPr="00FD4464">
      <w:rPr>
        <w:sz w:val="16"/>
        <w:szCs w:val="16"/>
      </w:rPr>
      <w:fldChar w:fldCharType="begin"/>
    </w:r>
    <w:r w:rsidR="00E70741" w:rsidRPr="00FD4464">
      <w:rPr>
        <w:sz w:val="16"/>
        <w:szCs w:val="16"/>
      </w:rPr>
      <w:instrText xml:space="preserve"> PAGE </w:instrText>
    </w:r>
    <w:r w:rsidR="00E70741" w:rsidRPr="00FD4464">
      <w:rPr>
        <w:sz w:val="16"/>
        <w:szCs w:val="16"/>
      </w:rPr>
      <w:fldChar w:fldCharType="separate"/>
    </w:r>
    <w:r w:rsidR="00E70741">
      <w:rPr>
        <w:noProof/>
        <w:sz w:val="16"/>
        <w:szCs w:val="16"/>
      </w:rPr>
      <w:t>1</w:t>
    </w:r>
    <w:r w:rsidR="00E70741" w:rsidRPr="00FD4464">
      <w:rPr>
        <w:noProof/>
        <w:sz w:val="16"/>
        <w:szCs w:val="16"/>
      </w:rPr>
      <w:fldChar w:fldCharType="end"/>
    </w:r>
    <w:r w:rsidR="00E70741" w:rsidRPr="00FD4464">
      <w:rPr>
        <w:sz w:val="16"/>
        <w:szCs w:val="16"/>
      </w:rPr>
      <w:t xml:space="preserve"> / </w:t>
    </w:r>
    <w:r w:rsidR="00E70741" w:rsidRPr="00FD4464">
      <w:rPr>
        <w:sz w:val="16"/>
        <w:szCs w:val="16"/>
      </w:rPr>
      <w:fldChar w:fldCharType="begin"/>
    </w:r>
    <w:r w:rsidR="00E70741" w:rsidRPr="00FD4464">
      <w:rPr>
        <w:sz w:val="16"/>
        <w:szCs w:val="16"/>
      </w:rPr>
      <w:instrText xml:space="preserve"> NUMPAGES </w:instrText>
    </w:r>
    <w:r w:rsidR="00E70741" w:rsidRPr="00FD4464">
      <w:rPr>
        <w:sz w:val="16"/>
        <w:szCs w:val="16"/>
      </w:rPr>
      <w:fldChar w:fldCharType="separate"/>
    </w:r>
    <w:r w:rsidR="00E70741">
      <w:rPr>
        <w:noProof/>
        <w:sz w:val="16"/>
        <w:szCs w:val="16"/>
      </w:rPr>
      <w:t>2</w:t>
    </w:r>
    <w:r w:rsidR="00E70741" w:rsidRPr="00FD446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6732" w14:textId="77777777" w:rsidR="00AE0EF6" w:rsidRDefault="00AE0EF6" w:rsidP="004A6EEC">
      <w:pPr>
        <w:spacing w:line="240" w:lineRule="auto"/>
      </w:pPr>
      <w:r>
        <w:separator/>
      </w:r>
    </w:p>
  </w:footnote>
  <w:footnote w:type="continuationSeparator" w:id="0">
    <w:p w14:paraId="68A08874" w14:textId="77777777" w:rsidR="00AE0EF6" w:rsidRDefault="00AE0EF6" w:rsidP="004A6E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F7F4" w14:textId="77777777" w:rsidR="004B5080" w:rsidRDefault="00E70741">
    <w:pPr>
      <w:pStyle w:val="Koptekst"/>
    </w:pPr>
    <w:r>
      <w:rPr>
        <w:noProof/>
      </w:rPr>
      <w:drawing>
        <wp:inline distT="0" distB="0" distL="0" distR="0" wp14:anchorId="4A9F5082" wp14:editId="5CE06956">
          <wp:extent cx="1076325" cy="1076325"/>
          <wp:effectExtent l="19050" t="0" r="9525" b="0"/>
          <wp:docPr id="239" name="Afbeelding 239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478A" w14:textId="7746D175" w:rsidR="00E70741" w:rsidRPr="009A2C84" w:rsidRDefault="009A2C84" w:rsidP="009A2C84">
    <w:pPr>
      <w:pStyle w:val="Kopteks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DE5AE1" wp14:editId="5D7D7700">
          <wp:simplePos x="0" y="0"/>
          <wp:positionH relativeFrom="page">
            <wp:align>center</wp:align>
          </wp:positionH>
          <wp:positionV relativeFrom="paragraph">
            <wp:posOffset>-9525</wp:posOffset>
          </wp:positionV>
          <wp:extent cx="2286000" cy="780481"/>
          <wp:effectExtent l="0" t="0" r="0" b="635"/>
          <wp:wrapNone/>
          <wp:docPr id="3" name="Afbeelding 3" descr="Omgevingsdienst West Holland | Interconce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mgevingsdienst West Holland | Interconce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80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342C" w14:textId="4712CB9C" w:rsidR="004B5080" w:rsidRPr="009A2C84" w:rsidRDefault="009A2C84" w:rsidP="009A2C84">
    <w:pPr>
      <w:pStyle w:val="Kopteks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9DE582C" wp14:editId="465B55F7">
          <wp:simplePos x="0" y="0"/>
          <wp:positionH relativeFrom="page">
            <wp:align>center</wp:align>
          </wp:positionH>
          <wp:positionV relativeFrom="paragraph">
            <wp:posOffset>1905</wp:posOffset>
          </wp:positionV>
          <wp:extent cx="2286000" cy="780481"/>
          <wp:effectExtent l="0" t="0" r="0" b="635"/>
          <wp:wrapNone/>
          <wp:docPr id="1" name="Afbeelding 1" descr="Omgevingsdienst West Holland | Interconce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mgevingsdienst West Holland | Interconcep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80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824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84"/>
    <w:rsid w:val="0002201C"/>
    <w:rsid w:val="00031DA7"/>
    <w:rsid w:val="00070F56"/>
    <w:rsid w:val="000A2470"/>
    <w:rsid w:val="000F50FD"/>
    <w:rsid w:val="00171C5B"/>
    <w:rsid w:val="00185F7F"/>
    <w:rsid w:val="001C6069"/>
    <w:rsid w:val="0021359E"/>
    <w:rsid w:val="002415CD"/>
    <w:rsid w:val="00241DC1"/>
    <w:rsid w:val="002639DC"/>
    <w:rsid w:val="002A74A2"/>
    <w:rsid w:val="00326C36"/>
    <w:rsid w:val="00393F69"/>
    <w:rsid w:val="003C2332"/>
    <w:rsid w:val="003D33AD"/>
    <w:rsid w:val="003E61A1"/>
    <w:rsid w:val="003F0CD7"/>
    <w:rsid w:val="00411597"/>
    <w:rsid w:val="004545F5"/>
    <w:rsid w:val="00465386"/>
    <w:rsid w:val="004A6EEC"/>
    <w:rsid w:val="004B5080"/>
    <w:rsid w:val="0051361A"/>
    <w:rsid w:val="005438AB"/>
    <w:rsid w:val="005B1429"/>
    <w:rsid w:val="005E23EB"/>
    <w:rsid w:val="005F09C4"/>
    <w:rsid w:val="00621137"/>
    <w:rsid w:val="0066461D"/>
    <w:rsid w:val="0071424E"/>
    <w:rsid w:val="00793B01"/>
    <w:rsid w:val="007B5DF7"/>
    <w:rsid w:val="007F449B"/>
    <w:rsid w:val="008303C6"/>
    <w:rsid w:val="008B414E"/>
    <w:rsid w:val="008F768D"/>
    <w:rsid w:val="00985A40"/>
    <w:rsid w:val="009A2C84"/>
    <w:rsid w:val="009C6E72"/>
    <w:rsid w:val="00A16251"/>
    <w:rsid w:val="00AA6A77"/>
    <w:rsid w:val="00AE0EF6"/>
    <w:rsid w:val="00AE3B51"/>
    <w:rsid w:val="00B6107D"/>
    <w:rsid w:val="00BA7C5D"/>
    <w:rsid w:val="00C06F37"/>
    <w:rsid w:val="00CA5FFA"/>
    <w:rsid w:val="00CE3F18"/>
    <w:rsid w:val="00D0138B"/>
    <w:rsid w:val="00D02492"/>
    <w:rsid w:val="00D748D1"/>
    <w:rsid w:val="00DB2210"/>
    <w:rsid w:val="00DC6675"/>
    <w:rsid w:val="00DE3C1C"/>
    <w:rsid w:val="00E0190E"/>
    <w:rsid w:val="00E33CA1"/>
    <w:rsid w:val="00E361A9"/>
    <w:rsid w:val="00E70741"/>
    <w:rsid w:val="00E76BC5"/>
    <w:rsid w:val="00E81AF8"/>
    <w:rsid w:val="00EC5408"/>
    <w:rsid w:val="00F23650"/>
    <w:rsid w:val="00F307C9"/>
    <w:rsid w:val="00F3535E"/>
    <w:rsid w:val="00F44F9F"/>
    <w:rsid w:val="00F56C6A"/>
    <w:rsid w:val="00F56E8A"/>
    <w:rsid w:val="00F73DCE"/>
    <w:rsid w:val="00FC059B"/>
    <w:rsid w:val="00FC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742CF"/>
  <w15:chartTrackingRefBased/>
  <w15:docId w15:val="{BC10024A-B9D6-443A-91C7-DDF5FB6F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597"/>
    <w:pPr>
      <w:spacing w:after="0" w:line="280" w:lineRule="atLeast"/>
    </w:pPr>
    <w:rPr>
      <w:rFonts w:ascii="Tahoma" w:hAnsi="Tahom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A6E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6EEC"/>
    <w:rPr>
      <w:rFonts w:ascii="Tahoma" w:hAnsi="Tahoma" w:cs="Times New Roman"/>
      <w:sz w:val="18"/>
      <w:szCs w:val="24"/>
      <w:lang w:eastAsia="nl-NL"/>
    </w:rPr>
  </w:style>
  <w:style w:type="paragraph" w:customStyle="1" w:styleId="HRNaamInstituut">
    <w:name w:val="HR_NaamInstituut"/>
    <w:basedOn w:val="Standaard"/>
    <w:rsid w:val="004A6EEC"/>
    <w:pPr>
      <w:spacing w:line="240" w:lineRule="auto"/>
      <w:jc w:val="both"/>
    </w:pPr>
    <w:rPr>
      <w:rFonts w:ascii="Arial" w:hAnsi="Arial"/>
      <w:b/>
      <w:sz w:val="24"/>
    </w:rPr>
  </w:style>
  <w:style w:type="paragraph" w:styleId="Koptekst">
    <w:name w:val="header"/>
    <w:basedOn w:val="Standaard"/>
    <w:link w:val="KoptekstChar"/>
    <w:rsid w:val="004A6EEC"/>
    <w:pPr>
      <w:tabs>
        <w:tab w:val="center" w:pos="4536"/>
        <w:tab w:val="right" w:pos="9072"/>
      </w:tabs>
      <w:spacing w:line="240" w:lineRule="auto"/>
      <w:jc w:val="both"/>
    </w:pPr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rsid w:val="004A6EEC"/>
    <w:rPr>
      <w:rFonts w:ascii="Arial" w:hAnsi="Arial" w:cs="Times New Roman"/>
      <w:sz w:val="20"/>
      <w:szCs w:val="24"/>
      <w:lang w:eastAsia="nl-NL"/>
    </w:rPr>
  </w:style>
  <w:style w:type="table" w:styleId="Tabelraster">
    <w:name w:val="Table Grid"/>
    <w:basedOn w:val="Standaardtabel"/>
    <w:rsid w:val="004A6EEC"/>
    <w:pPr>
      <w:spacing w:after="0" w:line="280" w:lineRule="atLeast"/>
    </w:pPr>
    <w:rPr>
      <w:rFonts w:ascii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A6EEC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6EEC"/>
    <w:rPr>
      <w:rFonts w:ascii="Segoe UI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6E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C6E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C6E72"/>
    <w:rPr>
      <w:rFonts w:ascii="Tahoma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6E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6E72"/>
    <w:rPr>
      <w:rFonts w:ascii="Tahoma" w:hAnsi="Tahom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as\Documents\ODWH\Aanbestedingen\EUA%20Energiescans\4)%20Aanbestedingsdocumenten\Bijlage%202%20-%20Referenties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4d06a6-6bb5-4514-b93a-465540659b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05483F6E7534883CB30AC9023B9A2" ma:contentTypeVersion="7" ma:contentTypeDescription="Een nieuw document maken." ma:contentTypeScope="" ma:versionID="c0629e2175be270db33c0ab7bc8fb167">
  <xsd:schema xmlns:xsd="http://www.w3.org/2001/XMLSchema" xmlns:xs="http://www.w3.org/2001/XMLSchema" xmlns:p="http://schemas.microsoft.com/office/2006/metadata/properties" xmlns:ns2="574d06a6-6bb5-4514-b93a-465540659bfa" targetNamespace="http://schemas.microsoft.com/office/2006/metadata/properties" ma:root="true" ma:fieldsID="6960639d98f974a8d1e279c5d3c67f2d" ns2:_="">
    <xsd:import namespace="574d06a6-6bb5-4514-b93a-465540659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d06a6-6bb5-4514-b93a-465540659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0abb4764-856e-420c-9370-7ca6f53f7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DDE89-939A-4E8D-BCD3-C98B7A813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5579E-2044-455A-A268-88AECED30124}">
  <ds:schemaRefs>
    <ds:schemaRef ds:uri="574d06a6-6bb5-4514-b93a-465540659bfa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488145B-4907-49DB-B634-E83BCC7AB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d06a6-6bb5-4514-b93a-465540659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2 - Referenties</Template>
  <TotalTime>31</TotalTime>
  <Pages>4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Kastelijn</dc:creator>
  <cp:keywords/>
  <dc:description/>
  <cp:lastModifiedBy>Merel Kastelijn</cp:lastModifiedBy>
  <cp:revision>30</cp:revision>
  <dcterms:created xsi:type="dcterms:W3CDTF">2023-07-12T07:43:00Z</dcterms:created>
  <dcterms:modified xsi:type="dcterms:W3CDTF">2023-11-14T08:46:00Z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0x01010096305483F6E7534883CB30AC9023B9A2</vt:lpwstr>
  </property>
  <property fmtid="{D5CDD505-2E9C-101B-9397-08002B2CF9AE}" pid="3" name="MediaServiceImageTags">
    <vt:lpwstr/>
  </property>
</Properties>
</file>