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F9129"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6C4098B3" w14:textId="77777777" w:rsidR="004963A8" w:rsidRPr="004963A8" w:rsidRDefault="004963A8" w:rsidP="004963A8"/>
    <w:p w14:paraId="052EFDD2" w14:textId="3CAE4297" w:rsidR="00A56595" w:rsidRPr="00A56595" w:rsidRDefault="00A56595" w:rsidP="00A56595">
      <w:pPr>
        <w:rPr>
          <w:rFonts w:asciiTheme="majorHAnsi" w:hAnsiTheme="majorHAnsi"/>
          <w:i/>
          <w:iCs/>
        </w:rPr>
      </w:pPr>
      <w:r w:rsidRPr="00792FDA">
        <w:rPr>
          <w:rFonts w:asciiTheme="majorHAnsi" w:hAnsiTheme="majorHAnsi"/>
          <w:i/>
          <w:iCs/>
        </w:rPr>
        <w:t xml:space="preserve">Behorende bij de </w:t>
      </w:r>
      <w:r w:rsidR="004F3232" w:rsidRPr="00792FDA">
        <w:rPr>
          <w:rFonts w:asciiTheme="majorHAnsi" w:hAnsiTheme="majorHAnsi"/>
          <w:i/>
          <w:iCs/>
        </w:rPr>
        <w:t xml:space="preserve">Raamovereenkomst </w:t>
      </w:r>
      <w:r w:rsidR="00746208" w:rsidRPr="00792FDA">
        <w:rPr>
          <w:rFonts w:asciiTheme="majorHAnsi" w:hAnsiTheme="majorHAnsi"/>
          <w:i/>
          <w:iCs/>
        </w:rPr>
        <w:t xml:space="preserve">Europese </w:t>
      </w:r>
      <w:r w:rsidRPr="00792FDA">
        <w:rPr>
          <w:rFonts w:asciiTheme="majorHAnsi" w:hAnsiTheme="majorHAnsi"/>
          <w:i/>
          <w:iCs/>
        </w:rPr>
        <w:t>Aanbesteding OLP.OIG</w:t>
      </w:r>
      <w:r w:rsidR="00792FDA">
        <w:rPr>
          <w:rFonts w:asciiTheme="majorHAnsi" w:hAnsiTheme="majorHAnsi"/>
          <w:i/>
          <w:iCs/>
        </w:rPr>
        <w:t>RR</w:t>
      </w:r>
      <w:r w:rsidRPr="00792FDA">
        <w:rPr>
          <w:rFonts w:asciiTheme="majorHAnsi" w:hAnsiTheme="majorHAnsi"/>
          <w:i/>
          <w:iCs/>
        </w:rPr>
        <w:t>202</w:t>
      </w:r>
      <w:r w:rsidR="00792FDA">
        <w:rPr>
          <w:rFonts w:asciiTheme="majorHAnsi" w:hAnsiTheme="majorHAnsi"/>
          <w:i/>
          <w:iCs/>
        </w:rPr>
        <w:t>3</w:t>
      </w:r>
      <w:r w:rsidRPr="00792FDA">
        <w:rPr>
          <w:rFonts w:asciiTheme="majorHAnsi" w:hAnsiTheme="majorHAnsi"/>
          <w:i/>
          <w:iCs/>
        </w:rPr>
        <w:t>.</w:t>
      </w:r>
      <w:r w:rsidR="00792FDA">
        <w:rPr>
          <w:rFonts w:asciiTheme="majorHAnsi" w:hAnsiTheme="majorHAnsi"/>
          <w:i/>
          <w:iCs/>
        </w:rPr>
        <w:t>19</w:t>
      </w:r>
      <w:r w:rsidRPr="00792FDA">
        <w:rPr>
          <w:rFonts w:asciiTheme="majorHAnsi" w:hAnsiTheme="majorHAnsi"/>
          <w:i/>
          <w:iCs/>
        </w:rPr>
        <w:t xml:space="preserve"> </w:t>
      </w:r>
      <w:r w:rsidR="00792FDA">
        <w:rPr>
          <w:rFonts w:asciiTheme="majorHAnsi" w:hAnsiTheme="majorHAnsi"/>
          <w:i/>
          <w:iCs/>
        </w:rPr>
        <w:t>Dynamiek Scholengroep.</w:t>
      </w:r>
    </w:p>
    <w:p w14:paraId="76CC1F40" w14:textId="77777777" w:rsidR="003E6889" w:rsidRPr="003008A8" w:rsidRDefault="003E6889" w:rsidP="003E6889">
      <w:pPr>
        <w:rPr>
          <w:rFonts w:asciiTheme="majorHAnsi" w:hAnsiTheme="majorHAnsi"/>
        </w:rPr>
      </w:pPr>
    </w:p>
    <w:p w14:paraId="0FD7E2C6"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6823779B"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33B05F8F" w14:textId="77777777" w:rsidR="009E3C68" w:rsidRPr="003008A8" w:rsidRDefault="009E3C68" w:rsidP="009E3C68">
      <w:pPr>
        <w:rPr>
          <w:rFonts w:asciiTheme="majorHAnsi" w:hAnsiTheme="majorHAnsi"/>
        </w:rPr>
      </w:pPr>
    </w:p>
    <w:p w14:paraId="104EBA28"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374855C4"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6D0F13BF" w14:textId="77777777" w:rsidR="009E3C68" w:rsidRPr="003008A8" w:rsidRDefault="009E3C68" w:rsidP="009E3C68">
      <w:pPr>
        <w:rPr>
          <w:rFonts w:asciiTheme="majorHAnsi" w:hAnsiTheme="majorHAnsi"/>
        </w:rPr>
      </w:pPr>
    </w:p>
    <w:p w14:paraId="76757487" w14:textId="7DD1CE1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r w:rsidR="00737F92" w:rsidRPr="00006F43">
        <w:rPr>
          <w:rFonts w:asciiTheme="majorHAnsi" w:hAnsiTheme="majorHAnsi"/>
        </w:rPr>
        <w:t>leerling materiaal</w:t>
      </w:r>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13045FD9" w14:textId="77777777" w:rsidR="004963A8" w:rsidRPr="00006F43" w:rsidRDefault="004963A8" w:rsidP="004963A8">
      <w:pPr>
        <w:rPr>
          <w:rFonts w:asciiTheme="majorHAnsi" w:hAnsiTheme="majorHAnsi"/>
        </w:rPr>
      </w:pPr>
    </w:p>
    <w:p w14:paraId="29DDC49A"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3BCC0756" w14:textId="77777777" w:rsidR="004963A8" w:rsidRPr="00006F43" w:rsidRDefault="004963A8" w:rsidP="004963A8">
      <w:pPr>
        <w:rPr>
          <w:rFonts w:asciiTheme="majorHAnsi" w:hAnsiTheme="majorHAnsi"/>
        </w:rPr>
      </w:pPr>
    </w:p>
    <w:p w14:paraId="1D423B59"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10EB754A" w14:textId="77777777" w:rsidR="00D7139A" w:rsidRPr="003008A8" w:rsidRDefault="00D7139A" w:rsidP="00D7139A">
      <w:pPr>
        <w:rPr>
          <w:rFonts w:asciiTheme="majorHAnsi" w:hAnsiTheme="majorHAnsi"/>
        </w:rPr>
      </w:pPr>
    </w:p>
    <w:p w14:paraId="33FF54F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656AC98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4CC2961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6005AE5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54FE880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43B5BD3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2E283800"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57F9361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0E9DAF6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525EFD7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212E085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7E03744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658FE2B6" w14:textId="77777777" w:rsidR="00D7139A" w:rsidRPr="003008A8" w:rsidRDefault="00D7139A" w:rsidP="00D7139A">
      <w:pPr>
        <w:rPr>
          <w:rFonts w:asciiTheme="majorHAnsi" w:hAnsiTheme="majorHAnsi"/>
        </w:rPr>
      </w:pPr>
    </w:p>
    <w:p w14:paraId="5BF95F1F" w14:textId="77777777" w:rsidR="005B093B" w:rsidRPr="00006F43" w:rsidRDefault="005B093B" w:rsidP="005B093B">
      <w:pPr>
        <w:rPr>
          <w:rFonts w:asciiTheme="majorHAnsi" w:hAnsiTheme="majorHAnsi"/>
        </w:rPr>
      </w:pPr>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r>
      <w:r w:rsidRPr="00AA651F">
        <w:rPr>
          <w:rFonts w:asciiTheme="majorHAnsi" w:hAnsiTheme="majorHAnsi"/>
        </w:rPr>
        <w:br/>
        <w:t>De methoden en methode gebonden materialen die aangeboden worden middels een prijs per leerling vanuit de uitgeverij.</w:t>
      </w:r>
      <w:r>
        <w:rPr>
          <w:rFonts w:asciiTheme="majorHAnsi" w:hAnsiTheme="majorHAnsi"/>
        </w:rPr>
        <w:t xml:space="preserve"> </w:t>
      </w:r>
      <w:r>
        <w:rPr>
          <w:rFonts w:asciiTheme="majorHAnsi" w:hAnsiTheme="majorHAnsi"/>
        </w:rPr>
        <w:br/>
      </w:r>
    </w:p>
    <w:p w14:paraId="08C2FD89" w14:textId="77777777" w:rsidR="005B093B" w:rsidRPr="005B093B" w:rsidRDefault="005B093B" w:rsidP="00D7139A">
      <w:pPr>
        <w:rPr>
          <w:rFonts w:asciiTheme="majorHAnsi" w:hAnsiTheme="majorHAnsi"/>
          <w:iCs/>
        </w:rPr>
      </w:pPr>
    </w:p>
    <w:p w14:paraId="3B851902" w14:textId="77777777" w:rsidR="00D7139A" w:rsidRPr="003008A8" w:rsidRDefault="00D7139A" w:rsidP="00D7139A">
      <w:pPr>
        <w:rPr>
          <w:rFonts w:asciiTheme="majorHAnsi" w:hAnsiTheme="majorHAnsi"/>
        </w:rPr>
      </w:pPr>
      <w:r w:rsidRPr="003008A8">
        <w:rPr>
          <w:rFonts w:asciiTheme="majorHAnsi" w:hAnsiTheme="majorHAnsi"/>
          <w:i/>
        </w:rPr>
        <w:lastRenderedPageBreak/>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7C1D29F4" w14:textId="77777777" w:rsidR="00D7139A" w:rsidRPr="003008A8" w:rsidRDefault="00D7139A" w:rsidP="00D7139A">
      <w:pPr>
        <w:rPr>
          <w:rFonts w:asciiTheme="majorHAnsi" w:hAnsiTheme="majorHAnsi"/>
        </w:rPr>
      </w:pPr>
    </w:p>
    <w:p w14:paraId="05DF79BE"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694E2A7D"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76C0EDA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6269FD40"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Binnenste buiten </w:t>
      </w:r>
    </w:p>
    <w:p w14:paraId="17257B83"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13FFFC5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5E80BF2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0C32B07D"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0FA9530D"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6DE3D091"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57C54961" w14:textId="77777777" w:rsidR="009E3C68" w:rsidRPr="003008A8" w:rsidRDefault="009E3C68" w:rsidP="009E3C68">
      <w:pPr>
        <w:rPr>
          <w:rFonts w:asciiTheme="majorHAnsi" w:hAnsiTheme="majorHAnsi"/>
        </w:rPr>
      </w:pPr>
    </w:p>
    <w:p w14:paraId="469CEE12"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0D660E98"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1F4A9FD5" w14:textId="77777777" w:rsidR="009E3C68" w:rsidRPr="003008A8" w:rsidRDefault="009E3C68" w:rsidP="009E3C68">
      <w:pPr>
        <w:rPr>
          <w:rFonts w:asciiTheme="majorHAnsi" w:hAnsiTheme="majorHAnsi"/>
        </w:rPr>
      </w:pPr>
    </w:p>
    <w:p w14:paraId="0CE27437"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6691208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689A680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0695FE8F"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43536CE5"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728568D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03136C7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1B3547AF"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660BC35D"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6C52BFDE"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3D9795DE" w14:textId="77777777" w:rsidR="009E3C68" w:rsidRPr="003008A8" w:rsidRDefault="009E3C68" w:rsidP="009E3C68">
      <w:pPr>
        <w:rPr>
          <w:rFonts w:asciiTheme="majorHAnsi" w:hAnsiTheme="majorHAnsi"/>
        </w:rPr>
      </w:pPr>
    </w:p>
    <w:p w14:paraId="7B5D46FA"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4478E326" w14:textId="77777777" w:rsidR="009E3C68" w:rsidRPr="003008A8" w:rsidRDefault="009E3C68" w:rsidP="009E3C68">
      <w:pPr>
        <w:rPr>
          <w:rFonts w:asciiTheme="majorHAnsi" w:hAnsiTheme="majorHAnsi"/>
        </w:rPr>
      </w:pPr>
    </w:p>
    <w:p w14:paraId="6CAF0C3B"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12753510" w14:textId="77777777" w:rsidR="009E3C68" w:rsidRPr="003008A8" w:rsidRDefault="009E3C68" w:rsidP="009E3C68">
      <w:pPr>
        <w:rPr>
          <w:rFonts w:asciiTheme="majorHAnsi" w:hAnsiTheme="majorHAnsi"/>
        </w:rPr>
      </w:pPr>
    </w:p>
    <w:p w14:paraId="35816395"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3FD60A85"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115E5D6C" w14:textId="1BFC469B"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w:t>
      </w:r>
      <w:r w:rsidR="000E5C4D">
        <w:rPr>
          <w:rFonts w:asciiTheme="majorHAnsi" w:hAnsiTheme="majorHAnsi"/>
          <w:i/>
        </w:rPr>
        <w:t>3</w:t>
      </w:r>
      <w:r w:rsidR="00E503E4">
        <w:rPr>
          <w:rFonts w:asciiTheme="majorHAnsi" w:hAnsiTheme="majorHAnsi"/>
          <w:i/>
        </w:rPr>
        <w:t>1</w:t>
      </w:r>
      <w:r w:rsidR="000E5C4D">
        <w:rPr>
          <w:rFonts w:asciiTheme="majorHAnsi" w:hAnsiTheme="majorHAnsi"/>
          <w:i/>
        </w:rPr>
        <w:t>00</w:t>
      </w:r>
      <w:r w:rsidRPr="00006F43">
        <w:rPr>
          <w:rFonts w:asciiTheme="majorHAnsi" w:hAnsiTheme="majorHAnsi"/>
          <w:i/>
        </w:rPr>
        <w:t xml:space="preserve"> leerlingen verspreid over </w:t>
      </w:r>
      <w:r w:rsidR="000E5C4D">
        <w:rPr>
          <w:rFonts w:asciiTheme="majorHAnsi" w:hAnsiTheme="majorHAnsi"/>
          <w:i/>
        </w:rPr>
        <w:t>16</w:t>
      </w:r>
      <w:r w:rsidRPr="00006F43">
        <w:rPr>
          <w:rFonts w:asciiTheme="majorHAnsi" w:hAnsiTheme="majorHAnsi"/>
          <w:i/>
        </w:rPr>
        <w:t xml:space="preserve"> scholen. In dat geval bedraagt het aantal advies uren welke niet in rekening zullen worden gebracht </w:t>
      </w:r>
      <w:r w:rsidR="000E5C4D">
        <w:rPr>
          <w:rFonts w:asciiTheme="majorHAnsi" w:hAnsiTheme="majorHAnsi"/>
          <w:i/>
        </w:rPr>
        <w:t>75</w:t>
      </w:r>
      <w:r w:rsidRPr="00006F43">
        <w:rPr>
          <w:rFonts w:asciiTheme="majorHAnsi" w:hAnsiTheme="majorHAnsi"/>
          <w:i/>
        </w:rPr>
        <w:t xml:space="preserve">. De berekening is als volgt: </w:t>
      </w:r>
    </w:p>
    <w:p w14:paraId="6C32A830" w14:textId="0F93DF99" w:rsidR="004963A8" w:rsidRPr="003008A8" w:rsidRDefault="000E5C4D" w:rsidP="009E3C68">
      <w:pPr>
        <w:pBdr>
          <w:top w:val="single" w:sz="4" w:space="1" w:color="auto"/>
          <w:left w:val="single" w:sz="4" w:space="4" w:color="auto"/>
          <w:bottom w:val="single" w:sz="4" w:space="1" w:color="auto"/>
          <w:right w:val="single" w:sz="4" w:space="4" w:color="auto"/>
        </w:pBdr>
        <w:rPr>
          <w:rFonts w:asciiTheme="majorHAnsi" w:hAnsiTheme="majorHAnsi"/>
          <w:i/>
        </w:rPr>
      </w:pPr>
      <w:r>
        <w:rPr>
          <w:rFonts w:asciiTheme="majorHAnsi" w:hAnsiTheme="majorHAnsi"/>
          <w:i/>
        </w:rPr>
        <w:t>3</w:t>
      </w:r>
      <w:r w:rsidR="00E503E4">
        <w:rPr>
          <w:rFonts w:asciiTheme="majorHAnsi" w:hAnsiTheme="majorHAnsi"/>
          <w:i/>
        </w:rPr>
        <w:t>1</w:t>
      </w:r>
      <w:r>
        <w:rPr>
          <w:rFonts w:asciiTheme="majorHAnsi" w:hAnsiTheme="majorHAnsi"/>
          <w:i/>
        </w:rPr>
        <w:t>00</w:t>
      </w:r>
      <w:r w:rsidR="004963A8" w:rsidRPr="00006F43">
        <w:rPr>
          <w:rFonts w:asciiTheme="majorHAnsi" w:hAnsiTheme="majorHAnsi"/>
          <w:i/>
        </w:rPr>
        <w:t>/40 =</w:t>
      </w:r>
      <w:r>
        <w:rPr>
          <w:rFonts w:asciiTheme="majorHAnsi" w:hAnsiTheme="majorHAnsi"/>
          <w:i/>
        </w:rPr>
        <w:t xml:space="preserve"> 7</w:t>
      </w:r>
      <w:r w:rsidR="00E503E4">
        <w:rPr>
          <w:rFonts w:asciiTheme="majorHAnsi" w:hAnsiTheme="majorHAnsi"/>
          <w:i/>
        </w:rPr>
        <w:t>9</w:t>
      </w:r>
    </w:p>
    <w:p w14:paraId="6E6B1CDD" w14:textId="77777777" w:rsidR="009E3C68" w:rsidRPr="003008A8" w:rsidRDefault="009E3C68" w:rsidP="009E3C68">
      <w:pPr>
        <w:rPr>
          <w:rFonts w:asciiTheme="majorHAnsi" w:hAnsiTheme="majorHAnsi"/>
        </w:rPr>
      </w:pPr>
    </w:p>
    <w:p w14:paraId="1E3F4BFD"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7D52EC91" w14:textId="77777777" w:rsidR="009E3C68" w:rsidRPr="003008A8" w:rsidRDefault="009E3C68" w:rsidP="009E3C68">
      <w:pPr>
        <w:pStyle w:val="Kop1"/>
        <w:rPr>
          <w:color w:val="auto"/>
          <w:szCs w:val="22"/>
        </w:rPr>
      </w:pPr>
      <w:r w:rsidRPr="003008A8">
        <w:rPr>
          <w:color w:val="auto"/>
          <w:szCs w:val="22"/>
        </w:rPr>
        <w:lastRenderedPageBreak/>
        <w:t>6.3. Zichtzendingen</w:t>
      </w:r>
      <w:bookmarkEnd w:id="4"/>
    </w:p>
    <w:p w14:paraId="714A77B3" w14:textId="77777777" w:rsidR="009E3C68" w:rsidRPr="003008A8" w:rsidRDefault="009E3C68" w:rsidP="009E3C68">
      <w:pPr>
        <w:rPr>
          <w:rFonts w:asciiTheme="majorHAnsi" w:hAnsiTheme="majorHAnsi"/>
        </w:rPr>
      </w:pPr>
    </w:p>
    <w:p w14:paraId="50DF0623"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3E23AB4D" w14:textId="77777777" w:rsidR="000E5C4D" w:rsidRDefault="000E5C4D" w:rsidP="000E5C4D">
      <w:pPr>
        <w:rPr>
          <w:rFonts w:asciiTheme="majorHAnsi" w:hAnsiTheme="majorHAnsi"/>
        </w:rPr>
      </w:pPr>
      <w:bookmarkStart w:id="5" w:name="_Toc232589980"/>
    </w:p>
    <w:p w14:paraId="48055FB2" w14:textId="77777777" w:rsidR="000E5C4D" w:rsidRDefault="000E5C4D" w:rsidP="000E5C4D">
      <w:pPr>
        <w:rPr>
          <w:rFonts w:asciiTheme="majorHAnsi" w:hAnsiTheme="majorHAnsi"/>
        </w:rPr>
      </w:pPr>
    </w:p>
    <w:p w14:paraId="41CB7BE1" w14:textId="796F9072" w:rsidR="009E3C68" w:rsidRPr="000E5C4D" w:rsidRDefault="009E3C68" w:rsidP="000E5C4D">
      <w:pPr>
        <w:rPr>
          <w:rFonts w:asciiTheme="majorHAnsi" w:hAnsiTheme="majorHAnsi" w:cstheme="majorHAnsi"/>
          <w:b/>
          <w:bCs/>
        </w:rPr>
      </w:pPr>
      <w:r w:rsidRPr="000E5C4D">
        <w:rPr>
          <w:rFonts w:asciiTheme="majorHAnsi" w:hAnsiTheme="majorHAnsi" w:cstheme="majorHAnsi"/>
          <w:b/>
          <w:bCs/>
        </w:rPr>
        <w:t>6.4. Webshop</w:t>
      </w:r>
      <w:bookmarkEnd w:id="5"/>
    </w:p>
    <w:p w14:paraId="365C2EBF" w14:textId="77777777" w:rsidR="009E3C68" w:rsidRPr="003008A8" w:rsidRDefault="009E3C68" w:rsidP="009E3C68">
      <w:pPr>
        <w:rPr>
          <w:rFonts w:asciiTheme="majorHAnsi" w:hAnsiTheme="majorHAnsi"/>
        </w:rPr>
      </w:pPr>
    </w:p>
    <w:p w14:paraId="097A1E38"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2CE6131A" w14:textId="77777777" w:rsidR="004963A8" w:rsidRPr="00006F43" w:rsidRDefault="004963A8" w:rsidP="004963A8">
      <w:pPr>
        <w:rPr>
          <w:rFonts w:asciiTheme="majorHAnsi" w:hAnsiTheme="majorHAnsi"/>
        </w:rPr>
      </w:pPr>
    </w:p>
    <w:p w14:paraId="11778E3C"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329859B5"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19B63A4A"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7EE6F1E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7CDC61D8"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2DA29DC5"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528B639C"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487937BB"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6D5BD586"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771B78A7"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73F08BFC" w14:textId="77777777" w:rsidR="009E3C68" w:rsidRPr="003008A8" w:rsidRDefault="009E3C68" w:rsidP="009E3C68">
      <w:pPr>
        <w:rPr>
          <w:rFonts w:asciiTheme="majorHAnsi" w:hAnsiTheme="majorHAnsi"/>
        </w:rPr>
      </w:pPr>
    </w:p>
    <w:p w14:paraId="6E374359"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591F9076"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2AF5E4B2" w14:textId="77777777" w:rsidR="009E3C68" w:rsidRPr="003008A8" w:rsidRDefault="009E3C68" w:rsidP="009E3C68">
      <w:pPr>
        <w:rPr>
          <w:rFonts w:asciiTheme="majorHAnsi" w:hAnsiTheme="majorHAnsi"/>
        </w:rPr>
      </w:pPr>
    </w:p>
    <w:p w14:paraId="365354BC"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35E6827F"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6728FF93"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2AE1A882"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2E0A519A"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5CE95AA2" w14:textId="18EFFE70"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r w:rsidR="00235D05" w:rsidRPr="00006F43">
        <w:rPr>
          <w:rFonts w:asciiTheme="majorHAnsi" w:hAnsiTheme="majorHAnsi"/>
        </w:rPr>
        <w:t>toevoeging</w:t>
      </w:r>
      <w:r w:rsidR="00235D05">
        <w:rPr>
          <w:rFonts w:asciiTheme="majorHAnsi" w:hAnsiTheme="majorHAnsi"/>
        </w:rPr>
        <w:t>/</w:t>
      </w:r>
      <w:r w:rsidRPr="00006F43">
        <w:rPr>
          <w:rFonts w:asciiTheme="majorHAnsi" w:hAnsiTheme="majorHAnsi"/>
        </w:rPr>
        <w:t xml:space="preserve"> afscheiding van scholen aan/van de Aanbestedende Dienst. </w:t>
      </w:r>
    </w:p>
    <w:p w14:paraId="7F46E2F2" w14:textId="77777777" w:rsidR="00795E64" w:rsidRDefault="00795E64">
      <w:pPr>
        <w:rPr>
          <w:rFonts w:asciiTheme="majorHAnsi" w:hAnsiTheme="majorHAnsi"/>
        </w:rPr>
      </w:pPr>
      <w:r>
        <w:rPr>
          <w:rFonts w:asciiTheme="majorHAnsi" w:hAnsiTheme="majorHAnsi"/>
        </w:rPr>
        <w:br w:type="page"/>
      </w:r>
    </w:p>
    <w:p w14:paraId="5D7D65E8"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2EBB6932" w14:textId="77777777" w:rsidR="009E3C68" w:rsidRPr="003008A8" w:rsidRDefault="009E3C68" w:rsidP="009E3C68">
      <w:pPr>
        <w:rPr>
          <w:rFonts w:asciiTheme="majorHAnsi" w:hAnsiTheme="majorHAnsi"/>
        </w:rPr>
      </w:pPr>
    </w:p>
    <w:p w14:paraId="66BF7CED"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5B28812A" w14:textId="77777777" w:rsidR="004963A8" w:rsidRPr="00006F43" w:rsidRDefault="004963A8" w:rsidP="004963A8">
      <w:pPr>
        <w:rPr>
          <w:rFonts w:asciiTheme="majorHAnsi" w:hAnsiTheme="majorHAnsi"/>
        </w:rPr>
      </w:pPr>
    </w:p>
    <w:p w14:paraId="3BF005C5"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021A246C" w14:textId="77777777" w:rsidR="009E3C68" w:rsidRPr="003008A8" w:rsidRDefault="009E3C68" w:rsidP="009E3C68">
      <w:pPr>
        <w:pStyle w:val="Kop1"/>
        <w:rPr>
          <w:color w:val="auto"/>
          <w:szCs w:val="22"/>
        </w:rPr>
      </w:pPr>
      <w:r w:rsidRPr="003008A8">
        <w:rPr>
          <w:color w:val="auto"/>
          <w:szCs w:val="22"/>
        </w:rPr>
        <w:t>6.9. (Logistieke) Vergoeding</w:t>
      </w:r>
      <w:bookmarkEnd w:id="10"/>
    </w:p>
    <w:p w14:paraId="3FF3EC25" w14:textId="77777777" w:rsidR="009E3C68" w:rsidRPr="003008A8" w:rsidRDefault="009E3C68" w:rsidP="009E3C68">
      <w:pPr>
        <w:rPr>
          <w:rFonts w:asciiTheme="majorHAnsi" w:hAnsiTheme="majorHAnsi"/>
        </w:rPr>
      </w:pPr>
    </w:p>
    <w:p w14:paraId="0BB72808"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0C876432" w14:textId="77777777" w:rsidR="009E3C68" w:rsidRPr="003008A8" w:rsidRDefault="009E3C68" w:rsidP="009E3C68">
      <w:pPr>
        <w:pStyle w:val="Kop1"/>
        <w:rPr>
          <w:color w:val="auto"/>
          <w:szCs w:val="22"/>
        </w:rPr>
      </w:pPr>
      <w:r w:rsidRPr="003008A8">
        <w:rPr>
          <w:color w:val="auto"/>
          <w:szCs w:val="22"/>
        </w:rPr>
        <w:t>6.10. Retourprocedure</w:t>
      </w:r>
      <w:bookmarkEnd w:id="11"/>
    </w:p>
    <w:p w14:paraId="411B88DD" w14:textId="77777777" w:rsidR="009E3C68" w:rsidRPr="003008A8" w:rsidRDefault="009E3C68" w:rsidP="009E3C68">
      <w:pPr>
        <w:rPr>
          <w:rFonts w:asciiTheme="majorHAnsi" w:hAnsiTheme="majorHAnsi"/>
        </w:rPr>
      </w:pPr>
    </w:p>
    <w:p w14:paraId="585E50B0"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354A57F0" w14:textId="77777777" w:rsidR="004963A8" w:rsidRPr="00006F43" w:rsidRDefault="004963A8" w:rsidP="004963A8">
      <w:pPr>
        <w:rPr>
          <w:rFonts w:asciiTheme="majorHAnsi" w:hAnsiTheme="majorHAnsi"/>
        </w:rPr>
      </w:pPr>
    </w:p>
    <w:p w14:paraId="001C7087"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5E159274" w14:textId="77777777" w:rsidR="009E3C68" w:rsidRPr="003008A8" w:rsidRDefault="009E3C68" w:rsidP="009E3C68">
      <w:pPr>
        <w:pStyle w:val="Kop1"/>
        <w:rPr>
          <w:color w:val="auto"/>
          <w:szCs w:val="22"/>
        </w:rPr>
      </w:pPr>
      <w:r w:rsidRPr="003008A8">
        <w:rPr>
          <w:color w:val="auto"/>
          <w:szCs w:val="22"/>
        </w:rPr>
        <w:t>6.11. Facturering</w:t>
      </w:r>
      <w:bookmarkEnd w:id="12"/>
    </w:p>
    <w:p w14:paraId="7CA05ACF"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2EC8AA4A"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6339B2B8"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378A34E1" w14:textId="77777777" w:rsidR="009E3C68" w:rsidRPr="003008A8" w:rsidRDefault="009E3C68" w:rsidP="009E3C68">
      <w:pPr>
        <w:rPr>
          <w:rFonts w:asciiTheme="majorHAnsi" w:hAnsiTheme="majorHAnsi"/>
        </w:rPr>
      </w:pPr>
    </w:p>
    <w:p w14:paraId="4C1B7521"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54694136" w14:textId="77777777" w:rsidR="009E3C68" w:rsidRPr="003008A8" w:rsidRDefault="009E3C68" w:rsidP="009E3C68">
      <w:pPr>
        <w:rPr>
          <w:rFonts w:asciiTheme="majorHAnsi" w:hAnsiTheme="majorHAnsi"/>
        </w:rPr>
      </w:pPr>
    </w:p>
    <w:p w14:paraId="64F7A6BB"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0BC44647" w14:textId="77777777" w:rsidR="009E3C68" w:rsidRPr="003008A8" w:rsidRDefault="009E3C68" w:rsidP="009E3C68">
      <w:pPr>
        <w:rPr>
          <w:rFonts w:asciiTheme="majorHAnsi" w:hAnsiTheme="majorHAnsi"/>
        </w:rPr>
      </w:pPr>
    </w:p>
    <w:p w14:paraId="03C8CC51"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4952ED95"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0D7142C6"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4D1B7102"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30CB33B7"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7E8BD316"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552DEA80" w14:textId="77777777" w:rsidR="009E3C68" w:rsidRPr="003008A8" w:rsidRDefault="009E3C68" w:rsidP="009E3C68">
      <w:pPr>
        <w:rPr>
          <w:rFonts w:asciiTheme="majorHAnsi" w:hAnsiTheme="majorHAnsi"/>
        </w:rPr>
      </w:pPr>
    </w:p>
    <w:p w14:paraId="5D8A25E9"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17DD4DB0" w14:textId="77777777" w:rsidR="009E3C68" w:rsidRPr="003008A8" w:rsidRDefault="009E3C68" w:rsidP="009E3C68">
      <w:pPr>
        <w:rPr>
          <w:rFonts w:asciiTheme="majorHAnsi" w:hAnsiTheme="majorHAnsi"/>
        </w:rPr>
      </w:pPr>
    </w:p>
    <w:p w14:paraId="1FFA1DF3"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595BB1EB"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2DC55884" w14:textId="77777777" w:rsidR="009E3C68" w:rsidRPr="003008A8" w:rsidRDefault="009E3C68" w:rsidP="009E3C68">
      <w:pPr>
        <w:rPr>
          <w:rFonts w:asciiTheme="majorHAnsi" w:hAnsiTheme="majorHAnsi"/>
        </w:rPr>
      </w:pPr>
    </w:p>
    <w:p w14:paraId="06E1991F"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17BBF396" w14:textId="77777777" w:rsidR="009E3C68" w:rsidRPr="003008A8" w:rsidRDefault="009E3C68" w:rsidP="009E3C68">
      <w:pPr>
        <w:rPr>
          <w:rFonts w:asciiTheme="majorHAnsi" w:hAnsiTheme="majorHAnsi"/>
        </w:rPr>
      </w:pPr>
    </w:p>
    <w:p w14:paraId="207C733F"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615E02BD"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6E9BF81B"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708A0FC7" w14:textId="77777777" w:rsidR="009E3C68" w:rsidRPr="003008A8" w:rsidRDefault="009E3C68" w:rsidP="009E3C68">
      <w:pPr>
        <w:rPr>
          <w:rFonts w:asciiTheme="majorHAnsi" w:hAnsiTheme="majorHAnsi"/>
        </w:rPr>
      </w:pPr>
    </w:p>
    <w:p w14:paraId="7B8C3BC0"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4DDD3BB2" w14:textId="77777777" w:rsidR="004963A8" w:rsidRPr="00006F43" w:rsidRDefault="004963A8" w:rsidP="004963A8">
      <w:pPr>
        <w:rPr>
          <w:rFonts w:asciiTheme="majorHAnsi" w:hAnsiTheme="majorHAnsi"/>
        </w:rPr>
      </w:pPr>
    </w:p>
    <w:p w14:paraId="3B47FAC0"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536B5E7B" w14:textId="77777777" w:rsidR="009E3C68" w:rsidRPr="003008A8" w:rsidRDefault="009E3C68" w:rsidP="009E3C68">
      <w:pPr>
        <w:pStyle w:val="Kop1"/>
        <w:rPr>
          <w:szCs w:val="22"/>
        </w:rPr>
      </w:pPr>
      <w:r w:rsidRPr="003008A8">
        <w:rPr>
          <w:szCs w:val="22"/>
        </w:rPr>
        <w:lastRenderedPageBreak/>
        <w:t>6.16. Leveringsvoorwaarden</w:t>
      </w:r>
      <w:bookmarkEnd w:id="17"/>
    </w:p>
    <w:p w14:paraId="59148081" w14:textId="77777777" w:rsidR="009E3C68" w:rsidRPr="003008A8" w:rsidRDefault="009E3C68" w:rsidP="009E3C68">
      <w:pPr>
        <w:rPr>
          <w:rFonts w:asciiTheme="majorHAnsi" w:hAnsiTheme="majorHAnsi"/>
        </w:rPr>
      </w:pPr>
    </w:p>
    <w:p w14:paraId="0292BD51"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527587D8"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01E944E3" w14:textId="77777777" w:rsidR="009E3C68" w:rsidRPr="003008A8" w:rsidRDefault="009E3C68" w:rsidP="009E3C68">
      <w:pPr>
        <w:rPr>
          <w:rFonts w:asciiTheme="majorHAnsi" w:hAnsiTheme="majorHAnsi"/>
        </w:rPr>
      </w:pPr>
    </w:p>
    <w:p w14:paraId="6D0473A8"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5ED5E0E7" w14:textId="77777777" w:rsidR="003008A8" w:rsidRDefault="003008A8" w:rsidP="009E3C68">
      <w:pPr>
        <w:rPr>
          <w:rFonts w:asciiTheme="majorHAnsi" w:hAnsiTheme="majorHAnsi"/>
        </w:rPr>
      </w:pPr>
    </w:p>
    <w:p w14:paraId="4E21EBD6" w14:textId="77777777" w:rsidR="003008A8" w:rsidRPr="003008A8" w:rsidRDefault="003008A8" w:rsidP="009E3C68">
      <w:pPr>
        <w:rPr>
          <w:rFonts w:asciiTheme="majorHAnsi" w:hAnsiTheme="majorHAnsi"/>
        </w:rPr>
      </w:pPr>
    </w:p>
    <w:p w14:paraId="06615C7E" w14:textId="77777777" w:rsidR="003008A8" w:rsidRPr="003008A8" w:rsidRDefault="003008A8" w:rsidP="003E6889">
      <w:pPr>
        <w:rPr>
          <w:rFonts w:asciiTheme="majorHAnsi" w:hAnsiTheme="majorHAnsi" w:cs="ScalaSans-Regular"/>
          <w:color w:val="000000"/>
        </w:rPr>
      </w:pPr>
    </w:p>
    <w:p w14:paraId="602608E4"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2E2FF8BB" w14:textId="77777777" w:rsidR="003E6889" w:rsidRDefault="003E6889" w:rsidP="003E6889">
      <w:pPr>
        <w:rPr>
          <w:rFonts w:asciiTheme="majorHAnsi" w:hAnsiTheme="majorHAnsi" w:cs="ScalaSans-Regular"/>
          <w:color w:val="000000"/>
        </w:rPr>
      </w:pPr>
    </w:p>
    <w:p w14:paraId="0165F8FA" w14:textId="77777777" w:rsidR="003008A8" w:rsidRDefault="003008A8" w:rsidP="003E6889">
      <w:pPr>
        <w:rPr>
          <w:rFonts w:asciiTheme="majorHAnsi" w:hAnsiTheme="majorHAnsi" w:cs="ScalaSans-Regular"/>
          <w:color w:val="000000"/>
        </w:rPr>
      </w:pPr>
    </w:p>
    <w:p w14:paraId="400D3688"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55F1E396" w14:textId="77777777" w:rsidR="003E6889" w:rsidRDefault="003E6889" w:rsidP="003E6889">
      <w:pPr>
        <w:rPr>
          <w:rFonts w:asciiTheme="majorHAnsi" w:hAnsiTheme="majorHAnsi" w:cs="ScalaSans-Regular"/>
          <w:color w:val="000000"/>
        </w:rPr>
      </w:pPr>
    </w:p>
    <w:p w14:paraId="3BB4D12D"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53DF0C13" w14:textId="77777777" w:rsidTr="00A56595">
        <w:tc>
          <w:tcPr>
            <w:tcW w:w="9322" w:type="dxa"/>
          </w:tcPr>
          <w:p w14:paraId="22C98377"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27C53716" w14:textId="77777777" w:rsidR="00A56595" w:rsidRPr="003008A8" w:rsidRDefault="00A56595" w:rsidP="005A0C0D">
            <w:pPr>
              <w:rPr>
                <w:rFonts w:asciiTheme="majorHAnsi" w:hAnsiTheme="majorHAnsi" w:cs="ScalaSans-Regular"/>
                <w:color w:val="000000"/>
              </w:rPr>
            </w:pPr>
          </w:p>
        </w:tc>
      </w:tr>
      <w:tr w:rsidR="0045417D" w:rsidRPr="003008A8" w14:paraId="65E97E2D" w14:textId="77777777" w:rsidTr="00A56595">
        <w:tc>
          <w:tcPr>
            <w:tcW w:w="9322" w:type="dxa"/>
          </w:tcPr>
          <w:p w14:paraId="2EDF20E0" w14:textId="77777777" w:rsidR="0045417D" w:rsidRPr="003008A8" w:rsidRDefault="0045417D" w:rsidP="005A0C0D">
            <w:pPr>
              <w:rPr>
                <w:rFonts w:asciiTheme="majorHAnsi" w:hAnsiTheme="majorHAnsi" w:cs="ScalaSans-Regular"/>
                <w:color w:val="000000"/>
              </w:rPr>
            </w:pPr>
          </w:p>
          <w:p w14:paraId="40FD0166"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452B7F98" w14:textId="77777777" w:rsidR="00A56595" w:rsidRDefault="00A56595" w:rsidP="005A0C0D">
            <w:pPr>
              <w:rPr>
                <w:rFonts w:asciiTheme="majorHAnsi" w:hAnsiTheme="majorHAnsi" w:cs="ScalaSans-Regular"/>
                <w:color w:val="000000"/>
              </w:rPr>
            </w:pPr>
          </w:p>
          <w:p w14:paraId="30CAC662" w14:textId="77777777" w:rsidR="00A56595" w:rsidRDefault="00A56595" w:rsidP="005A0C0D">
            <w:pPr>
              <w:rPr>
                <w:rFonts w:asciiTheme="majorHAnsi" w:hAnsiTheme="majorHAnsi" w:cs="ScalaSans-Regular"/>
                <w:color w:val="000000"/>
              </w:rPr>
            </w:pPr>
          </w:p>
          <w:p w14:paraId="6E29611C" w14:textId="77777777" w:rsidR="00A56595" w:rsidRDefault="00A56595" w:rsidP="005A0C0D">
            <w:pPr>
              <w:rPr>
                <w:rFonts w:asciiTheme="majorHAnsi" w:hAnsiTheme="majorHAnsi" w:cs="ScalaSans-Regular"/>
                <w:color w:val="000000"/>
              </w:rPr>
            </w:pPr>
          </w:p>
          <w:p w14:paraId="447F6243" w14:textId="77777777" w:rsidR="00A56595" w:rsidRPr="003008A8" w:rsidRDefault="00A56595" w:rsidP="005A0C0D">
            <w:pPr>
              <w:rPr>
                <w:rFonts w:asciiTheme="majorHAnsi" w:hAnsiTheme="majorHAnsi" w:cs="ScalaSans-Regular"/>
                <w:color w:val="000000"/>
              </w:rPr>
            </w:pPr>
          </w:p>
        </w:tc>
      </w:tr>
      <w:tr w:rsidR="0045417D" w:rsidRPr="003008A8" w14:paraId="7278D440" w14:textId="77777777" w:rsidTr="00A56595">
        <w:tc>
          <w:tcPr>
            <w:tcW w:w="9322" w:type="dxa"/>
          </w:tcPr>
          <w:p w14:paraId="499A7C62"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46A294FE" w14:textId="77777777" w:rsidR="00A56595" w:rsidRDefault="00A56595" w:rsidP="005A0C0D">
            <w:pPr>
              <w:rPr>
                <w:rFonts w:asciiTheme="majorHAnsi" w:hAnsiTheme="majorHAnsi" w:cs="ScalaSans-Regular"/>
                <w:color w:val="000000"/>
              </w:rPr>
            </w:pPr>
          </w:p>
          <w:p w14:paraId="663AA27F" w14:textId="77777777" w:rsidR="00A56595" w:rsidRPr="003008A8" w:rsidRDefault="00A56595" w:rsidP="005A0C0D">
            <w:pPr>
              <w:rPr>
                <w:rFonts w:asciiTheme="majorHAnsi" w:hAnsiTheme="majorHAnsi" w:cs="ScalaSans-Regular"/>
                <w:color w:val="000000"/>
              </w:rPr>
            </w:pPr>
          </w:p>
        </w:tc>
      </w:tr>
    </w:tbl>
    <w:p w14:paraId="20738D98" w14:textId="77777777" w:rsidR="003E6889" w:rsidRPr="003008A8" w:rsidRDefault="003E6889" w:rsidP="003E6889">
      <w:pPr>
        <w:rPr>
          <w:rFonts w:asciiTheme="majorHAnsi" w:hAnsiTheme="majorHAnsi"/>
        </w:rPr>
      </w:pPr>
    </w:p>
    <w:sectPr w:rsidR="003E6889" w:rsidRPr="003008A8" w:rsidSect="00236AA3">
      <w:headerReference w:type="even" r:id="rId11"/>
      <w:headerReference w:type="default" r:id="rId12"/>
      <w:footerReference w:type="even" r:id="rId13"/>
      <w:footerReference w:type="default" r:id="rId14"/>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E0D5" w14:textId="77777777" w:rsidR="00FB7903" w:rsidRDefault="00FB7903">
      <w:r>
        <w:separator/>
      </w:r>
    </w:p>
  </w:endnote>
  <w:endnote w:type="continuationSeparator" w:id="0">
    <w:p w14:paraId="273C9042" w14:textId="77777777" w:rsidR="00FB7903" w:rsidRDefault="00FB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9050"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2826294D"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DFBF"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3B3F7C9A"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9141" w14:textId="77777777" w:rsidR="00FB7903" w:rsidRDefault="00FB7903">
      <w:r>
        <w:separator/>
      </w:r>
    </w:p>
  </w:footnote>
  <w:footnote w:type="continuationSeparator" w:id="0">
    <w:p w14:paraId="57CF72AD" w14:textId="77777777" w:rsidR="00FB7903" w:rsidRDefault="00FB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23F7"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43C389BF" wp14:editId="3F8844E5">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354F"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69C7DD3B" wp14:editId="337F0AAF">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DA"/>
    <w:rsid w:val="00007B7D"/>
    <w:rsid w:val="00022B3F"/>
    <w:rsid w:val="00033992"/>
    <w:rsid w:val="00051010"/>
    <w:rsid w:val="0007586A"/>
    <w:rsid w:val="00091146"/>
    <w:rsid w:val="0009436F"/>
    <w:rsid w:val="000952F4"/>
    <w:rsid w:val="000B1E8D"/>
    <w:rsid w:val="000C12EE"/>
    <w:rsid w:val="000E5C4D"/>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5D05"/>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85B3B"/>
    <w:rsid w:val="0069488F"/>
    <w:rsid w:val="00696C00"/>
    <w:rsid w:val="006A7CEE"/>
    <w:rsid w:val="006B783D"/>
    <w:rsid w:val="00700844"/>
    <w:rsid w:val="007350B5"/>
    <w:rsid w:val="00737F92"/>
    <w:rsid w:val="00746208"/>
    <w:rsid w:val="00765B2A"/>
    <w:rsid w:val="00792C5C"/>
    <w:rsid w:val="00792FDA"/>
    <w:rsid w:val="00795E64"/>
    <w:rsid w:val="00803D05"/>
    <w:rsid w:val="008463E4"/>
    <w:rsid w:val="00862200"/>
    <w:rsid w:val="00862D5F"/>
    <w:rsid w:val="00864F06"/>
    <w:rsid w:val="008727F2"/>
    <w:rsid w:val="00875C6B"/>
    <w:rsid w:val="008C32B0"/>
    <w:rsid w:val="008C3F08"/>
    <w:rsid w:val="008E72CD"/>
    <w:rsid w:val="009170FC"/>
    <w:rsid w:val="00921876"/>
    <w:rsid w:val="00926D02"/>
    <w:rsid w:val="00954A27"/>
    <w:rsid w:val="009722B7"/>
    <w:rsid w:val="009735E4"/>
    <w:rsid w:val="00975FE8"/>
    <w:rsid w:val="009A7D13"/>
    <w:rsid w:val="009B2E36"/>
    <w:rsid w:val="009D6FFF"/>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503E4"/>
    <w:rsid w:val="00E62389"/>
    <w:rsid w:val="00E87735"/>
    <w:rsid w:val="00EB490A"/>
    <w:rsid w:val="00EB5792"/>
    <w:rsid w:val="00EC0F69"/>
    <w:rsid w:val="00ED2A58"/>
    <w:rsid w:val="00EF6D23"/>
    <w:rsid w:val="00F03D53"/>
    <w:rsid w:val="00F62F61"/>
    <w:rsid w:val="00F64052"/>
    <w:rsid w:val="00F66DDB"/>
    <w:rsid w:val="00F7391E"/>
    <w:rsid w:val="00FA04A5"/>
    <w:rsid w:val="00FB7903"/>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C351E3"/>
  <w14:defaultImageDpi w14:val="300"/>
  <w15:docId w15:val="{E1F6AEBA-6066-6042-9C70-D80EF0A4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raalte/OnderwijsIG%20Dropbox/Ruth%20Raalte/2.%20Administratie/802.%20Aanbesteden%20EA%20OLP%20OIG%20klanten/83.%20Dynamiek%20Scholengroep%20OLP.OIGRR2023.19/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3.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0FD5B-2723-6C4D-B5B7-28BBC480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4</TotalTime>
  <Pages>6</Pages>
  <Words>1515</Words>
  <Characters>8338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Ruth Raalte</dc:creator>
  <cp:keywords/>
  <cp:lastModifiedBy>Justin Novak</cp:lastModifiedBy>
  <cp:revision>3</cp:revision>
  <cp:lastPrinted>2011-11-12T12:17:00Z</cp:lastPrinted>
  <dcterms:created xsi:type="dcterms:W3CDTF">2023-09-25T08:38:00Z</dcterms:created>
  <dcterms:modified xsi:type="dcterms:W3CDTF">2023-10-17T14:07:00Z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