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A4B1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  <w:r w:rsidRPr="00572C7E">
        <w:rPr>
          <w:szCs w:val="22"/>
        </w:rPr>
        <w:t>Prijsblad behorende bij aanbesteding met referentienummer:</w:t>
      </w:r>
    </w:p>
    <w:p w14:paraId="1EEAC2D7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2F416FD9" w14:textId="316C92D9" w:rsidR="008F7281" w:rsidRPr="00860E11" w:rsidRDefault="00543C1D" w:rsidP="008F7281">
      <w:pPr>
        <w:rPr>
          <w:rFonts w:asciiTheme="majorHAnsi" w:hAnsiTheme="majorHAnsi"/>
        </w:rPr>
      </w:pPr>
      <w:r w:rsidRPr="00860E11">
        <w:rPr>
          <w:rFonts w:asciiTheme="majorHAnsi" w:hAnsiTheme="majorHAnsi"/>
        </w:rPr>
        <w:t>OLP.OIGRR2023.18</w:t>
      </w:r>
    </w:p>
    <w:p w14:paraId="7C6CA514" w14:textId="77777777" w:rsidR="00137B35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6F05FAE1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53768B70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05D031B7" w14:textId="77777777" w:rsidR="0067564B" w:rsidRPr="00572C7E" w:rsidRDefault="0067564B" w:rsidP="00137B35">
      <w:pPr>
        <w:rPr>
          <w:rFonts w:asciiTheme="majorHAnsi" w:hAnsiTheme="majorHAnsi"/>
        </w:rPr>
      </w:pPr>
    </w:p>
    <w:p w14:paraId="1F0FEDC8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4121E341" w14:textId="77777777" w:rsidR="00D04787" w:rsidRDefault="00D04787" w:rsidP="00137B35">
      <w:pPr>
        <w:rPr>
          <w:rFonts w:asciiTheme="majorHAnsi" w:hAnsiTheme="majorHAnsi"/>
          <w:i/>
        </w:rPr>
      </w:pPr>
    </w:p>
    <w:p w14:paraId="4C180709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50D2B69D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3EB496C7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31091FCB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46157DDF" w14:textId="77777777" w:rsidR="0067564B" w:rsidRPr="00572C7E" w:rsidRDefault="0067564B" w:rsidP="00137B35">
      <w:pPr>
        <w:rPr>
          <w:rFonts w:asciiTheme="majorHAnsi" w:hAnsiTheme="majorHAnsi"/>
        </w:rPr>
      </w:pPr>
    </w:p>
    <w:p w14:paraId="418AA6A8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7F286247" w14:textId="77777777" w:rsidR="005E4B4F" w:rsidRPr="00572C7E" w:rsidRDefault="005E4B4F" w:rsidP="00137B35">
      <w:pPr>
        <w:rPr>
          <w:rFonts w:asciiTheme="majorHAnsi" w:hAnsiTheme="majorHAnsi"/>
        </w:rPr>
      </w:pPr>
    </w:p>
    <w:p w14:paraId="4B4F4989" w14:textId="77777777" w:rsidR="005E4B4F" w:rsidRPr="00572C7E" w:rsidRDefault="005E4B4F" w:rsidP="00137B35">
      <w:pPr>
        <w:rPr>
          <w:rFonts w:asciiTheme="majorHAnsi" w:hAnsiTheme="majorHAnsi"/>
        </w:rPr>
      </w:pPr>
    </w:p>
    <w:p w14:paraId="3BC4DD78" w14:textId="77777777" w:rsidR="005E4B4F" w:rsidRPr="00572C7E" w:rsidRDefault="005E4B4F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vervangende software</w:t>
      </w:r>
    </w:p>
    <w:p w14:paraId="0A711020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</w:p>
    <w:p w14:paraId="2E8452B3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 door Aanbestedende Dienst (licentie of directe afkoop (1)) zal inschrijver een vast kortingspercentage (in %) verstrekken op de gepubliceerde adviesprijs van de betreffende uitgeverij of fabrikant, te weten:</w:t>
      </w:r>
    </w:p>
    <w:p w14:paraId="256563E9" w14:textId="77777777" w:rsidR="00D04787" w:rsidRPr="00572C7E" w:rsidRDefault="00D04787" w:rsidP="00137B35">
      <w:pPr>
        <w:rPr>
          <w:rFonts w:asciiTheme="majorHAnsi" w:hAnsiTheme="majorHAnsi"/>
        </w:rPr>
      </w:pPr>
    </w:p>
    <w:p w14:paraId="3DB6B50A" w14:textId="77777777" w:rsidR="005E4B4F" w:rsidRPr="00572C7E" w:rsidRDefault="005E4B4F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254C20D8" w14:textId="77777777" w:rsidR="005E4B4F" w:rsidRPr="00572C7E" w:rsidRDefault="005E4B4F" w:rsidP="00137B35">
      <w:pPr>
        <w:rPr>
          <w:rFonts w:asciiTheme="majorHAnsi" w:hAnsiTheme="majorHAnsi"/>
        </w:rPr>
      </w:pPr>
    </w:p>
    <w:p w14:paraId="7494BAA2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08C8D396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1B69E95A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4929DC97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66005DDA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371D5B99" w14:textId="77777777" w:rsidR="004F1211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7C4FC988" w14:textId="77777777" w:rsidR="008F7281" w:rsidRDefault="008F7281" w:rsidP="00137B35">
      <w:pPr>
        <w:rPr>
          <w:rFonts w:asciiTheme="majorHAnsi" w:hAnsiTheme="majorHAnsi"/>
          <w:lang w:eastAsia="en-US"/>
        </w:rPr>
      </w:pPr>
    </w:p>
    <w:p w14:paraId="1BF35527" w14:textId="77777777" w:rsidR="008F7281" w:rsidRPr="00572C7E" w:rsidRDefault="008F7281" w:rsidP="008F7281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61167EA0" w14:textId="77777777" w:rsidR="008F7281" w:rsidRPr="00572C7E" w:rsidRDefault="008F7281" w:rsidP="008F7281">
      <w:pPr>
        <w:rPr>
          <w:rFonts w:asciiTheme="majorHAnsi" w:hAnsiTheme="majorHAnsi"/>
          <w:b/>
          <w:lang w:eastAsia="en-US"/>
        </w:rPr>
      </w:pPr>
    </w:p>
    <w:p w14:paraId="3704A893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48C3F12F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</w:p>
    <w:p w14:paraId="2008737D" w14:textId="77777777" w:rsidR="008F7281" w:rsidRDefault="008F7281" w:rsidP="008F7281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7F434CF6" w14:textId="77777777" w:rsidR="004F1211" w:rsidRDefault="004F1211" w:rsidP="00137B35">
      <w:pPr>
        <w:rPr>
          <w:rFonts w:asciiTheme="majorHAnsi" w:hAnsiTheme="majorHAnsi"/>
          <w:b/>
          <w:lang w:eastAsia="en-US"/>
        </w:rPr>
      </w:pPr>
    </w:p>
    <w:p w14:paraId="53EC6F4E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3076D994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5A85DF3A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5CD19374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6F12ABBE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3A5399BA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343D383B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2BA30A19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28C732AE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7CF00FA1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20948C33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7DD34BFA" w14:textId="77777777" w:rsidR="00137B35" w:rsidRDefault="00137B35" w:rsidP="00137B35">
      <w:pPr>
        <w:rPr>
          <w:rFonts w:asciiTheme="majorHAnsi" w:hAnsiTheme="majorHAnsi"/>
        </w:rPr>
      </w:pPr>
    </w:p>
    <w:p w14:paraId="2E16B2A7" w14:textId="77777777" w:rsidR="005C1583" w:rsidRDefault="005C1583" w:rsidP="00137B35">
      <w:pPr>
        <w:rPr>
          <w:rFonts w:asciiTheme="majorHAnsi" w:hAnsiTheme="majorHAnsi"/>
        </w:rPr>
      </w:pPr>
    </w:p>
    <w:p w14:paraId="37D07BD2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542B083F" w14:textId="77777777" w:rsidR="00137B35" w:rsidRDefault="00137B35" w:rsidP="00137B35">
      <w:pPr>
        <w:rPr>
          <w:rFonts w:asciiTheme="majorHAnsi" w:hAnsiTheme="majorHAnsi"/>
        </w:rPr>
      </w:pPr>
    </w:p>
    <w:p w14:paraId="11E83461" w14:textId="77777777" w:rsidR="00137B35" w:rsidRDefault="00137B35" w:rsidP="00137B35">
      <w:pPr>
        <w:rPr>
          <w:rFonts w:asciiTheme="majorHAnsi" w:hAnsiTheme="majorHAnsi"/>
        </w:rPr>
      </w:pPr>
    </w:p>
    <w:p w14:paraId="142E1866" w14:textId="77777777" w:rsidR="00137B35" w:rsidRPr="00137B35" w:rsidRDefault="00137B35" w:rsidP="00137B35">
      <w:pPr>
        <w:rPr>
          <w:rFonts w:asciiTheme="majorHAnsi" w:hAnsiTheme="majorHAnsi"/>
        </w:rPr>
      </w:pPr>
    </w:p>
    <w:p w14:paraId="476ACC82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67346DB1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616110AA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7211" w14:textId="77777777" w:rsidR="00775AE6" w:rsidRDefault="00775AE6" w:rsidP="001071D5">
      <w:r>
        <w:separator/>
      </w:r>
    </w:p>
  </w:endnote>
  <w:endnote w:type="continuationSeparator" w:id="0">
    <w:p w14:paraId="71D2E7AC" w14:textId="77777777" w:rsidR="00775AE6" w:rsidRDefault="00775AE6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0451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A592B1" wp14:editId="5CF947D2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CF170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5C5AA" wp14:editId="323CB698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592B1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471CF170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04C5C5AA" wp14:editId="323CB698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045E697A" w14:textId="56CAA1CA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860E11">
      <w:rPr>
        <w:rFonts w:asciiTheme="majorHAnsi" w:hAnsiTheme="majorHAnsi"/>
        <w:noProof/>
        <w:sz w:val="20"/>
        <w:szCs w:val="20"/>
      </w:rPr>
      <w:t>2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27F6" w14:textId="77777777" w:rsidR="00775AE6" w:rsidRDefault="00775AE6" w:rsidP="001071D5">
      <w:r>
        <w:separator/>
      </w:r>
    </w:p>
  </w:footnote>
  <w:footnote w:type="continuationSeparator" w:id="0">
    <w:p w14:paraId="7439C029" w14:textId="77777777" w:rsidR="00775AE6" w:rsidRDefault="00775AE6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0D4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DFCD7" wp14:editId="2A29A4D7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533FB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FFDF06" wp14:editId="7E1B9F93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DFCD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624533FB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07FFDF06" wp14:editId="7E1B9F93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56B2CEF7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1D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B4F52"/>
    <w:rsid w:val="004C4C0D"/>
    <w:rsid w:val="004D446A"/>
    <w:rsid w:val="004F1211"/>
    <w:rsid w:val="004F1F34"/>
    <w:rsid w:val="004F58AE"/>
    <w:rsid w:val="004F718E"/>
    <w:rsid w:val="00503A94"/>
    <w:rsid w:val="00543C1D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5AE6"/>
    <w:rsid w:val="00777FE8"/>
    <w:rsid w:val="007C7F9F"/>
    <w:rsid w:val="007D3B97"/>
    <w:rsid w:val="00845CD7"/>
    <w:rsid w:val="00847009"/>
    <w:rsid w:val="00860E11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5E1F"/>
    <w:rsid w:val="00A21C44"/>
    <w:rsid w:val="00A23CBC"/>
    <w:rsid w:val="00A34931"/>
    <w:rsid w:val="00A34A40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E0523"/>
  <w14:defaultImageDpi w14:val="300"/>
  <w15:docId w15:val="{110DA449-0439-CA49-BB0E-1B0160A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uthraalte/OnderwijsIG%20Dropbox/Ruth%20Raalte/2.%20Administratie/802.%20Aanbesteden%20EA%20OLP%20OIG%20klanten/82.%20Rehoboth%20Urk%20OLP.OIGRR2023.18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1</TotalTime>
  <Pages>2</Pages>
  <Words>287</Words>
  <Characters>1579</Characters>
  <Application>Microsoft Office Word</Application>
  <DocSecurity>0</DocSecurity>
  <Lines>13</Lines>
  <Paragraphs>3</Paragraphs>
  <ScaleCrop>false</ScaleCrop>
  <Company>Onderwijs Inkoop Groep BV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Raalte</dc:creator>
  <cp:keywords/>
  <dc:description/>
  <cp:lastModifiedBy>Justin Novak</cp:lastModifiedBy>
  <cp:revision>2</cp:revision>
  <cp:lastPrinted>2013-07-01T09:34:00Z</cp:lastPrinted>
  <dcterms:created xsi:type="dcterms:W3CDTF">2023-09-15T14:31:00Z</dcterms:created>
  <dcterms:modified xsi:type="dcterms:W3CDTF">2023-10-09T13:41:00Z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