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A6E01" w14:textId="6F253AD0" w:rsidR="00D30D51" w:rsidRDefault="00D30D51" w:rsidP="00D30D51">
      <w:pPr>
        <w:rPr>
          <w:rFonts w:eastAsia="Calibri" w:cs="Arial"/>
          <w:szCs w:val="20"/>
        </w:rPr>
      </w:pPr>
      <w:bookmarkStart w:id="0" w:name="_Toc27414548"/>
      <w:bookmarkStart w:id="1" w:name="_Ref30273340"/>
      <w:bookmarkStart w:id="2" w:name="_Ref30273358"/>
      <w:bookmarkStart w:id="3" w:name="_Ref30274300"/>
      <w:bookmarkStart w:id="4" w:name="_Ref30274551"/>
      <w:bookmarkStart w:id="5" w:name="_Toc30365518"/>
    </w:p>
    <w:p w14:paraId="024E29B0" w14:textId="77777777" w:rsidR="000479B9" w:rsidRPr="00D30D51" w:rsidRDefault="000479B9" w:rsidP="00D30D51">
      <w:pPr>
        <w:rPr>
          <w:rFonts w:eastAsia="Calibri" w:cs="Arial"/>
          <w:szCs w:val="20"/>
        </w:rPr>
      </w:pPr>
    </w:p>
    <w:p w14:paraId="52AAEA83" w14:textId="77777777" w:rsidR="00D30D51" w:rsidRPr="00D30D51" w:rsidRDefault="00D30D51" w:rsidP="00D30D51">
      <w:pPr>
        <w:rPr>
          <w:rFonts w:eastAsia="Calibri" w:cs="Arial"/>
          <w:szCs w:val="20"/>
        </w:rPr>
      </w:pPr>
    </w:p>
    <w:p w14:paraId="01F38EBE" w14:textId="77777777" w:rsidR="00D30D51" w:rsidRPr="00D30D51" w:rsidRDefault="00D30D51" w:rsidP="00D30D51">
      <w:pPr>
        <w:jc w:val="center"/>
        <w:rPr>
          <w:rFonts w:eastAsia="Calibri" w:cs="Arial"/>
          <w:szCs w:val="20"/>
        </w:rPr>
      </w:pPr>
      <w:r w:rsidRPr="00D30D51">
        <w:rPr>
          <w:rFonts w:eastAsia="Calibri" w:cs="Arial"/>
          <w:noProof/>
          <w:szCs w:val="20"/>
        </w:rPr>
        <w:drawing>
          <wp:inline distT="0" distB="0" distL="0" distR="0" wp14:anchorId="0C338A1F" wp14:editId="30469051">
            <wp:extent cx="4575600" cy="9612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-RIJK-kleur-transparant-H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6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7B8C1" w14:textId="1177D09C" w:rsidR="00D30D51" w:rsidRDefault="00D30D51" w:rsidP="00D30D51">
      <w:pPr>
        <w:rPr>
          <w:rFonts w:eastAsia="Calibri" w:cs="Arial"/>
          <w:szCs w:val="20"/>
        </w:rPr>
      </w:pPr>
    </w:p>
    <w:p w14:paraId="3C8AB049" w14:textId="77777777" w:rsidR="00DF530E" w:rsidRPr="00D30D51" w:rsidRDefault="00DF530E" w:rsidP="00D30D51">
      <w:pPr>
        <w:rPr>
          <w:rFonts w:eastAsia="Calibri" w:cs="Arial"/>
          <w:szCs w:val="20"/>
        </w:rPr>
      </w:pPr>
    </w:p>
    <w:p w14:paraId="5E37CAFC" w14:textId="77777777" w:rsidR="00D30D51" w:rsidRPr="00D30D51" w:rsidRDefault="00D30D51" w:rsidP="00D30D51">
      <w:pPr>
        <w:rPr>
          <w:rFonts w:eastAsia="Calibri" w:cs="Arial"/>
          <w:szCs w:val="20"/>
        </w:rPr>
      </w:pPr>
    </w:p>
    <w:p w14:paraId="1D7314AB" w14:textId="2043E7F1" w:rsidR="00D30D51" w:rsidRDefault="00B94899" w:rsidP="00B94899">
      <w:pPr>
        <w:pStyle w:val="Titel"/>
      </w:pPr>
      <w:r>
        <w:t>Microsoft Licenties</w:t>
      </w:r>
    </w:p>
    <w:p w14:paraId="2A00DCAB" w14:textId="3EC4D59E" w:rsidR="00B94899" w:rsidRPr="00B94899" w:rsidRDefault="00B94899" w:rsidP="00B94899">
      <w:pPr>
        <w:jc w:val="center"/>
        <w:rPr>
          <w:b/>
          <w:bCs/>
          <w:sz w:val="52"/>
          <w:szCs w:val="52"/>
        </w:rPr>
      </w:pPr>
      <w:r w:rsidRPr="00B94899">
        <w:rPr>
          <w:b/>
          <w:bCs/>
          <w:sz w:val="52"/>
          <w:szCs w:val="52"/>
        </w:rPr>
        <w:t>Werkorganisatie HLTsamen</w:t>
      </w:r>
    </w:p>
    <w:p w14:paraId="62ECA5E8" w14:textId="6A0E5479" w:rsidR="00D30D51" w:rsidRDefault="00D30D51" w:rsidP="00B94899">
      <w:pPr>
        <w:jc w:val="center"/>
      </w:pPr>
    </w:p>
    <w:p w14:paraId="42CB9706" w14:textId="77777777" w:rsidR="00AD3F4F" w:rsidRPr="00FB78B0" w:rsidRDefault="00AD3F4F" w:rsidP="00B94899">
      <w:pPr>
        <w:jc w:val="center"/>
      </w:pPr>
    </w:p>
    <w:p w14:paraId="2BA5A18E" w14:textId="77777777" w:rsidR="00D30D51" w:rsidRPr="00FB78B0" w:rsidRDefault="00D30D51" w:rsidP="00B94899">
      <w:pPr>
        <w:jc w:val="center"/>
      </w:pPr>
    </w:p>
    <w:p w14:paraId="5ECD1720" w14:textId="5E1A9942" w:rsidR="002D19C5" w:rsidRDefault="00955A11" w:rsidP="00B94899">
      <w:pPr>
        <w:pStyle w:val="Ondertitel"/>
      </w:pPr>
      <w:fldSimple w:instr=" SUBJECT   \* MERGEFORMAT ">
        <w:r w:rsidR="007201C3">
          <w:t xml:space="preserve">Bijlage C - </w:t>
        </w:r>
        <w:r w:rsidR="006125BD">
          <w:t>R</w:t>
        </w:r>
        <w:r w:rsidR="007201C3">
          <w:t>eferentieverklaring</w:t>
        </w:r>
      </w:fldSimple>
    </w:p>
    <w:p w14:paraId="6F355512" w14:textId="77777777" w:rsidR="00E2050A" w:rsidRPr="00D977F1" w:rsidRDefault="00E2050A" w:rsidP="00E2050A"/>
    <w:p w14:paraId="6C0D9649" w14:textId="77777777" w:rsidR="00E2050A" w:rsidRPr="00D977F1" w:rsidRDefault="00E2050A" w:rsidP="00E2050A"/>
    <w:p w14:paraId="604B6D5F" w14:textId="77777777" w:rsidR="00E2050A" w:rsidRPr="00D977F1" w:rsidRDefault="00E2050A" w:rsidP="00E2050A"/>
    <w:p w14:paraId="48AFC348" w14:textId="77777777" w:rsidR="00E2050A" w:rsidRPr="00D977F1" w:rsidRDefault="00E2050A" w:rsidP="00E2050A"/>
    <w:p w14:paraId="19E37EF8" w14:textId="77777777" w:rsidR="00E2050A" w:rsidRPr="00D977F1" w:rsidRDefault="00E2050A" w:rsidP="00E2050A"/>
    <w:p w14:paraId="478AB374" w14:textId="77777777" w:rsidR="00E2050A" w:rsidRPr="00D977F1" w:rsidRDefault="00E2050A" w:rsidP="00E2050A"/>
    <w:p w14:paraId="2F134E4C" w14:textId="77777777" w:rsidR="00E2050A" w:rsidRPr="00D977F1" w:rsidRDefault="00E2050A" w:rsidP="00E2050A"/>
    <w:p w14:paraId="12AF7555" w14:textId="77777777" w:rsidR="00E2050A" w:rsidRPr="00D977F1" w:rsidRDefault="00E2050A" w:rsidP="00E2050A"/>
    <w:p w14:paraId="7034E870" w14:textId="77777777" w:rsidR="00E2050A" w:rsidRPr="00D977F1" w:rsidRDefault="00E2050A" w:rsidP="00E2050A"/>
    <w:p w14:paraId="38C5F11F" w14:textId="77777777" w:rsidR="00E2050A" w:rsidRPr="00D977F1" w:rsidRDefault="00E2050A" w:rsidP="00E2050A"/>
    <w:p w14:paraId="1CC00369" w14:textId="77777777" w:rsidR="00E2050A" w:rsidRPr="00D977F1" w:rsidRDefault="00E2050A" w:rsidP="00E2050A"/>
    <w:p w14:paraId="0D4FA21F" w14:textId="77777777" w:rsidR="00E2050A" w:rsidRPr="00D977F1" w:rsidRDefault="00E2050A" w:rsidP="00E2050A"/>
    <w:p w14:paraId="430B43F9" w14:textId="77777777" w:rsidR="00E2050A" w:rsidRPr="00D977F1" w:rsidRDefault="00E2050A" w:rsidP="00E2050A"/>
    <w:p w14:paraId="223B7097" w14:textId="77777777" w:rsidR="00E2050A" w:rsidRPr="00D977F1" w:rsidRDefault="00E2050A" w:rsidP="00E2050A"/>
    <w:p w14:paraId="5D5B0F1F" w14:textId="77777777" w:rsidR="00E2050A" w:rsidRPr="00D977F1" w:rsidRDefault="00E2050A" w:rsidP="00E2050A"/>
    <w:p w14:paraId="095FEFEE" w14:textId="77777777" w:rsidR="00E2050A" w:rsidRPr="00D977F1" w:rsidRDefault="00E2050A" w:rsidP="00E2050A"/>
    <w:p w14:paraId="408444DE" w14:textId="77777777" w:rsidR="00E2050A" w:rsidRPr="00D977F1" w:rsidRDefault="00E2050A" w:rsidP="00E2050A"/>
    <w:p w14:paraId="2D52D676" w14:textId="77777777" w:rsidR="00E2050A" w:rsidRPr="00D977F1" w:rsidRDefault="00E2050A" w:rsidP="00E2050A"/>
    <w:p w14:paraId="5DFA303A" w14:textId="77777777" w:rsidR="00E2050A" w:rsidRPr="00D977F1" w:rsidRDefault="00E2050A" w:rsidP="00E2050A"/>
    <w:p w14:paraId="62190639" w14:textId="77777777" w:rsidR="00E2050A" w:rsidRPr="00D977F1" w:rsidRDefault="00E2050A" w:rsidP="00E2050A"/>
    <w:p w14:paraId="75109AC9" w14:textId="77777777" w:rsidR="00E2050A" w:rsidRPr="00D977F1" w:rsidRDefault="00E2050A" w:rsidP="00E2050A"/>
    <w:p w14:paraId="190F084F" w14:textId="77777777" w:rsidR="00E2050A" w:rsidRPr="00D977F1" w:rsidRDefault="00E2050A" w:rsidP="00E2050A"/>
    <w:p w14:paraId="70BE78C4" w14:textId="77777777" w:rsidR="00E2050A" w:rsidRPr="00D977F1" w:rsidRDefault="00E2050A" w:rsidP="00E2050A"/>
    <w:p w14:paraId="562BEEA3" w14:textId="77777777" w:rsidR="00E2050A" w:rsidRPr="00D977F1" w:rsidRDefault="00E2050A" w:rsidP="00E2050A"/>
    <w:p w14:paraId="6E6ED1BB" w14:textId="77777777" w:rsidR="00E2050A" w:rsidRPr="00D977F1" w:rsidRDefault="00E2050A" w:rsidP="00E2050A"/>
    <w:p w14:paraId="2C70F011" w14:textId="77777777" w:rsidR="00E2050A" w:rsidRPr="00D977F1" w:rsidRDefault="00E2050A" w:rsidP="00E2050A"/>
    <w:p w14:paraId="03B67CD8" w14:textId="77777777" w:rsidR="00E2050A" w:rsidRPr="00D977F1" w:rsidRDefault="00E2050A" w:rsidP="00E2050A"/>
    <w:p w14:paraId="0AE01495" w14:textId="77777777" w:rsidR="00E2050A" w:rsidRPr="00D977F1" w:rsidRDefault="00E2050A" w:rsidP="00E2050A"/>
    <w:p w14:paraId="51824EC0" w14:textId="77777777" w:rsidR="00E2050A" w:rsidRPr="00D977F1" w:rsidRDefault="00E2050A" w:rsidP="00E2050A">
      <w:pPr>
        <w:tabs>
          <w:tab w:val="left" w:pos="8100"/>
        </w:tabs>
      </w:pPr>
    </w:p>
    <w:p w14:paraId="0F14058D" w14:textId="77777777" w:rsidR="00E2050A" w:rsidRPr="00D977F1" w:rsidRDefault="00E2050A" w:rsidP="00E2050A"/>
    <w:p w14:paraId="0E25B7FC" w14:textId="77777777" w:rsidR="00E2050A" w:rsidRPr="00D977F1" w:rsidRDefault="00E2050A" w:rsidP="00E2050A"/>
    <w:p w14:paraId="580FF624" w14:textId="77777777" w:rsidR="00E2050A" w:rsidRPr="00D977F1" w:rsidRDefault="00E2050A" w:rsidP="00E2050A"/>
    <w:p w14:paraId="7762BABC" w14:textId="0E2CE27D" w:rsidR="00E2050A" w:rsidRPr="00D977F1" w:rsidRDefault="00E2050A" w:rsidP="00E2050A">
      <w:pPr>
        <w:ind w:left="1701" w:hanging="1701"/>
      </w:pPr>
      <w:r w:rsidRPr="00955A11">
        <w:t>Datum</w:t>
      </w:r>
      <w:r w:rsidRPr="00955A11">
        <w:tab/>
        <w:t xml:space="preserve">: </w:t>
      </w:r>
      <w:r w:rsidR="00B94899">
        <w:t>9 augustus 2023</w:t>
      </w:r>
    </w:p>
    <w:p w14:paraId="21A2C193" w14:textId="77777777" w:rsidR="00E2050A" w:rsidRPr="00D977F1" w:rsidRDefault="00E2050A" w:rsidP="00E2050A"/>
    <w:p w14:paraId="7BE8E0DE" w14:textId="56C89E3C" w:rsidR="00E2050A" w:rsidRPr="00D977F1" w:rsidRDefault="00E2050A" w:rsidP="00E2050A">
      <w:pPr>
        <w:ind w:left="1701" w:hanging="1701"/>
      </w:pPr>
      <w:r w:rsidRPr="00D977F1">
        <w:t>Kenmerk</w:t>
      </w:r>
      <w:r w:rsidRPr="00D977F1">
        <w:tab/>
        <w:t xml:space="preserve">: </w:t>
      </w:r>
      <w:r w:rsidR="00674079">
        <w:t xml:space="preserve">HLT </w:t>
      </w:r>
      <w:r w:rsidR="00674079" w:rsidRPr="00674079">
        <w:t xml:space="preserve">202303 PRJ-2300098 </w:t>
      </w:r>
      <w:fldSimple w:instr=" DOCPROPERTY  Referentie  \* MERGEFORMAT "/>
    </w:p>
    <w:p w14:paraId="300794E4" w14:textId="77777777" w:rsidR="00E2050A" w:rsidRPr="00D977F1" w:rsidRDefault="00E2050A" w:rsidP="00E2050A"/>
    <w:p w14:paraId="2DE7CC91" w14:textId="77777777" w:rsidR="00E2050A" w:rsidRPr="00D977F1" w:rsidRDefault="00E2050A" w:rsidP="00E2050A"/>
    <w:p w14:paraId="654A51E9" w14:textId="77777777" w:rsidR="00E2050A" w:rsidRPr="00E2050A" w:rsidRDefault="00E2050A" w:rsidP="00E2050A"/>
    <w:p w14:paraId="1070A831" w14:textId="35E2C8CE" w:rsidR="0031110D" w:rsidRDefault="0031110D">
      <w:pPr>
        <w:spacing w:after="200" w:line="276" w:lineRule="auto"/>
        <w:rPr>
          <w:b/>
          <w:smallCaps/>
          <w:color w:val="4F81BD"/>
          <w:sz w:val="36"/>
          <w:szCs w:val="36"/>
        </w:rPr>
        <w:sectPr w:rsidR="0031110D" w:rsidSect="00330DAA">
          <w:footerReference w:type="default" r:id="rId12"/>
          <w:footerReference w:type="first" r:id="rId13"/>
          <w:pgSz w:w="11906" w:h="16838" w:code="9"/>
          <w:pgMar w:top="1134" w:right="1418" w:bottom="1134" w:left="1418" w:header="425" w:footer="567" w:gutter="0"/>
          <w:cols w:space="708"/>
          <w:docGrid w:linePitch="360"/>
        </w:sectPr>
      </w:pPr>
    </w:p>
    <w:p w14:paraId="4668F218" w14:textId="038AB16C" w:rsidR="00865BA6" w:rsidRDefault="00684810" w:rsidP="00C97ECC">
      <w:pPr>
        <w:pStyle w:val="Alinea"/>
        <w:jc w:val="both"/>
      </w:pPr>
      <w:bookmarkStart w:id="6" w:name="_Hlk29130195"/>
      <w:r>
        <w:lastRenderedPageBreak/>
        <w:t>Zoals beschreven in §</w:t>
      </w:r>
      <w:r w:rsidR="00C97ECC">
        <w:t>3.2.3 van het aanbestedingsdocument, wordt i</w:t>
      </w:r>
      <w:r w:rsidR="00C97ECC" w:rsidRPr="00C97ECC">
        <w:t xml:space="preserve">nschrijver </w:t>
      </w:r>
      <w:r w:rsidR="00C97ECC">
        <w:t xml:space="preserve">geacht voor </w:t>
      </w:r>
      <w:r w:rsidR="00674079">
        <w:t xml:space="preserve">de </w:t>
      </w:r>
      <w:r w:rsidR="00C97ECC" w:rsidRPr="00C97ECC">
        <w:t xml:space="preserve">kerncompetentie een referentie </w:t>
      </w:r>
      <w:r w:rsidR="00C97ECC">
        <w:t xml:space="preserve">op te geven </w:t>
      </w:r>
      <w:r w:rsidR="00C97ECC" w:rsidRPr="00C97ECC">
        <w:t>van een vergelijkbare</w:t>
      </w:r>
      <w:r w:rsidR="005C21C5">
        <w:t>,</w:t>
      </w:r>
      <w:r w:rsidR="00C97ECC" w:rsidRPr="00C97ECC">
        <w:t xml:space="preserve"> door hemzelf uitgevoerde opdracht. </w:t>
      </w:r>
      <w:r w:rsidR="00865BA6" w:rsidRPr="00865BA6">
        <w:t xml:space="preserve">Bij de beoordeling </w:t>
      </w:r>
      <w:r w:rsidR="00B96825">
        <w:t>kan</w:t>
      </w:r>
      <w:r w:rsidR="00865BA6" w:rsidRPr="00865BA6">
        <w:t xml:space="preserve"> Aanbestedende Dienst de referenties controleren en verifiëren.</w:t>
      </w:r>
    </w:p>
    <w:p w14:paraId="76B442E6" w14:textId="2A4E3909" w:rsidR="00C97ECC" w:rsidRPr="00C97ECC" w:rsidRDefault="00C97ECC" w:rsidP="00C97ECC">
      <w:pPr>
        <w:pStyle w:val="Alinea"/>
        <w:jc w:val="both"/>
      </w:pPr>
    </w:p>
    <w:tbl>
      <w:tblPr>
        <w:tblStyle w:val="Tabelraster1"/>
        <w:tblW w:w="9071" w:type="dxa"/>
        <w:tblInd w:w="-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9"/>
        <w:gridCol w:w="6372"/>
      </w:tblGrid>
      <w:tr w:rsidR="00592A7A" w:rsidRPr="00833C95" w14:paraId="1E5A2E23" w14:textId="77777777" w:rsidTr="006E5854">
        <w:trPr>
          <w:cantSplit/>
        </w:trPr>
        <w:tc>
          <w:tcPr>
            <w:tcW w:w="9071" w:type="dxa"/>
            <w:gridSpan w:val="2"/>
            <w:tcBorders>
              <w:bottom w:val="single" w:sz="8" w:space="0" w:color="auto"/>
            </w:tcBorders>
            <w:shd w:val="clear" w:color="auto" w:fill="4A7729"/>
            <w:vAlign w:val="center"/>
          </w:tcPr>
          <w:p w14:paraId="0AD1669C" w14:textId="49943AD8" w:rsidR="00592A7A" w:rsidRPr="00833C95" w:rsidRDefault="006A075B" w:rsidP="003E2BB4">
            <w:pPr>
              <w:jc w:val="center"/>
              <w:rPr>
                <w:rFonts w:eastAsia="Calibri" w:cs="Times New Roman"/>
                <w:b/>
                <w:bCs/>
                <w:color w:val="FFFFFF" w:themeColor="background1"/>
              </w:rPr>
            </w:pPr>
            <w:r>
              <w:rPr>
                <w:rFonts w:eastAsia="Calibri" w:cs="Times New Roman"/>
                <w:b/>
                <w:bCs/>
                <w:color w:val="FFFFFF" w:themeColor="background1"/>
              </w:rPr>
              <w:t>Kerncompetenties</w:t>
            </w:r>
          </w:p>
        </w:tc>
      </w:tr>
      <w:tr w:rsidR="00E34CA6" w:rsidRPr="00833C95" w14:paraId="2D1CDDE2" w14:textId="77777777" w:rsidTr="000D1047">
        <w:trPr>
          <w:cantSplit/>
        </w:trPr>
        <w:tc>
          <w:tcPr>
            <w:tcW w:w="907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D506BB" w14:textId="77777777" w:rsidR="00F778A9" w:rsidRDefault="00F778A9" w:rsidP="00F778A9">
            <w:pPr>
              <w:pStyle w:val="Bulletkop"/>
            </w:pPr>
          </w:p>
          <w:p w14:paraId="2598829B" w14:textId="0BEEC541" w:rsidR="006125BD" w:rsidRPr="00397981" w:rsidRDefault="00F778A9" w:rsidP="00F778A9">
            <w:pPr>
              <w:pStyle w:val="Bulletkop"/>
            </w:pPr>
            <w:r>
              <w:t xml:space="preserve"> </w:t>
            </w:r>
            <w:r w:rsidR="006125BD" w:rsidRPr="00397981">
              <w:t xml:space="preserve">Kerncompetentie: </w:t>
            </w:r>
            <w:r>
              <w:t>Leveren en Onderhouden Microsoft Licenties</w:t>
            </w:r>
          </w:p>
          <w:p w14:paraId="66D72B01" w14:textId="15EED9A6" w:rsidR="006125BD" w:rsidRPr="00397981" w:rsidRDefault="006125BD" w:rsidP="006125BD">
            <w:pPr>
              <w:pStyle w:val="Alinea1"/>
              <w:jc w:val="both"/>
            </w:pPr>
            <w:r w:rsidRPr="00397981">
              <w:t xml:space="preserve">Inschrijver </w:t>
            </w:r>
            <w:r w:rsidR="00F778A9">
              <w:t>heeft ervaring met het leveren en onderhouden van minimaal 300 Microsoft Licenties.</w:t>
            </w:r>
            <w:r w:rsidRPr="00397981">
              <w:t xml:space="preserve"> </w:t>
            </w:r>
          </w:p>
          <w:p w14:paraId="6799B621" w14:textId="5FED366F" w:rsidR="006125BD" w:rsidRPr="00397981" w:rsidRDefault="006125BD" w:rsidP="006125BD">
            <w:pPr>
              <w:pStyle w:val="Alinea1"/>
              <w:jc w:val="both"/>
            </w:pPr>
            <w:bookmarkStart w:id="7" w:name="_Hlk141794300"/>
            <w:r w:rsidRPr="00397981">
              <w:t xml:space="preserve">Inschrijver heeft in de afgelopen drie (3) jaar voor ten minste één (1) gemeentelijke organisatie of samenwerkingsverband daarvan naar tevredenheid een dergelijke </w:t>
            </w:r>
            <w:r w:rsidR="00F778A9">
              <w:t>opdracht uitgevoerd</w:t>
            </w:r>
          </w:p>
          <w:bookmarkEnd w:id="7"/>
          <w:p w14:paraId="7F02E51F" w14:textId="02A76193" w:rsidR="006125BD" w:rsidRPr="001425B2" w:rsidRDefault="006125BD" w:rsidP="00F778A9">
            <w:pPr>
              <w:pStyle w:val="Alinea1"/>
              <w:jc w:val="both"/>
            </w:pPr>
          </w:p>
        </w:tc>
      </w:tr>
      <w:tr w:rsidR="000677A3" w:rsidRPr="00833C95" w14:paraId="26A2FFC8" w14:textId="77777777" w:rsidTr="000D1047">
        <w:trPr>
          <w:cantSplit/>
        </w:trPr>
        <w:tc>
          <w:tcPr>
            <w:tcW w:w="907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4A7729"/>
            <w:vAlign w:val="center"/>
          </w:tcPr>
          <w:p w14:paraId="125A20A4" w14:textId="46464B7C" w:rsidR="000677A3" w:rsidRPr="006E0D11" w:rsidRDefault="006A075B" w:rsidP="006E0D11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</w:t>
            </w:r>
            <w:r w:rsidR="000677A3" w:rsidRPr="006E0D11">
              <w:rPr>
                <w:b/>
                <w:color w:val="FFFFFF" w:themeColor="background1"/>
              </w:rPr>
              <w:t>eferent</w:t>
            </w:r>
          </w:p>
        </w:tc>
      </w:tr>
      <w:tr w:rsidR="00C74045" w:rsidRPr="00833C95" w14:paraId="37EE14C3" w14:textId="77777777" w:rsidTr="00E2050A">
        <w:trPr>
          <w:cantSplit/>
        </w:trPr>
        <w:tc>
          <w:tcPr>
            <w:tcW w:w="269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5A2B9937" w14:textId="29F0019E" w:rsidR="00C74045" w:rsidRPr="00833C95" w:rsidRDefault="00C74045" w:rsidP="00C74045">
            <w:r>
              <w:t>Organisatie</w:t>
            </w:r>
          </w:p>
        </w:tc>
        <w:tc>
          <w:tcPr>
            <w:tcW w:w="637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55A1B6C9" w14:textId="02A36B24" w:rsidR="00C74045" w:rsidRPr="00833C95" w:rsidRDefault="00C74045" w:rsidP="00E2050A"/>
        </w:tc>
      </w:tr>
      <w:tr w:rsidR="00C74045" w:rsidRPr="00833C95" w14:paraId="44CFEDFA" w14:textId="77777777" w:rsidTr="00E2050A">
        <w:trPr>
          <w:cantSplit/>
        </w:trPr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1556AB" w14:textId="1A70D59A" w:rsidR="00C74045" w:rsidRPr="00833C95" w:rsidRDefault="00C74045" w:rsidP="00C74045">
            <w:pPr>
              <w:jc w:val="both"/>
            </w:pPr>
            <w:r w:rsidRPr="006867DC">
              <w:t>Adres</w:t>
            </w:r>
          </w:p>
        </w:tc>
        <w:tc>
          <w:tcPr>
            <w:tcW w:w="6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AAC838" w14:textId="2D0E9A36" w:rsidR="00C74045" w:rsidRPr="00833C95" w:rsidRDefault="00C74045" w:rsidP="00E2050A"/>
        </w:tc>
      </w:tr>
      <w:tr w:rsidR="00C74045" w:rsidRPr="00833C95" w14:paraId="04828D9C" w14:textId="77777777" w:rsidTr="00E2050A">
        <w:trPr>
          <w:cantSplit/>
        </w:trPr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4C131A" w14:textId="6FB32A79" w:rsidR="00C74045" w:rsidRPr="00833C95" w:rsidRDefault="00C74045" w:rsidP="00C74045">
            <w:pPr>
              <w:jc w:val="both"/>
            </w:pPr>
            <w:r w:rsidRPr="006867DC">
              <w:t>Contactpersoon</w:t>
            </w:r>
          </w:p>
        </w:tc>
        <w:tc>
          <w:tcPr>
            <w:tcW w:w="6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85A7C8" w14:textId="07B29406" w:rsidR="00C74045" w:rsidRPr="00833C95" w:rsidRDefault="00C74045" w:rsidP="00E2050A"/>
        </w:tc>
      </w:tr>
      <w:tr w:rsidR="00C74045" w:rsidRPr="00833C95" w14:paraId="37CFBCCB" w14:textId="77777777" w:rsidTr="00E2050A">
        <w:trPr>
          <w:cantSplit/>
        </w:trPr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D3C714" w14:textId="0DE0D695" w:rsidR="00C74045" w:rsidRPr="00587A05" w:rsidRDefault="00C74045" w:rsidP="00587A05">
            <w:pPr>
              <w:pStyle w:val="Lijstalinea"/>
              <w:numPr>
                <w:ilvl w:val="0"/>
                <w:numId w:val="33"/>
              </w:numPr>
              <w:ind w:left="142" w:hanging="142"/>
            </w:pPr>
            <w:r w:rsidRPr="00587A05">
              <w:t>Functie</w:t>
            </w:r>
          </w:p>
        </w:tc>
        <w:tc>
          <w:tcPr>
            <w:tcW w:w="6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8942AE" w14:textId="40DF77DE" w:rsidR="00C74045" w:rsidRPr="00833C95" w:rsidRDefault="00C74045" w:rsidP="00E2050A"/>
        </w:tc>
      </w:tr>
      <w:tr w:rsidR="00587A05" w:rsidRPr="00833C95" w14:paraId="12C4324E" w14:textId="77777777" w:rsidTr="00E2050A">
        <w:trPr>
          <w:cantSplit/>
        </w:trPr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AC5FE6" w14:textId="24AAC827" w:rsidR="00587A05" w:rsidRPr="006867DC" w:rsidRDefault="00587A05" w:rsidP="00587A05">
            <w:pPr>
              <w:pStyle w:val="Lijstalinea"/>
              <w:numPr>
                <w:ilvl w:val="0"/>
                <w:numId w:val="33"/>
              </w:numPr>
              <w:ind w:left="142" w:hanging="142"/>
            </w:pPr>
            <w:r w:rsidRPr="006867DC">
              <w:t>Tel</w:t>
            </w:r>
            <w:r>
              <w:t>efoon</w:t>
            </w:r>
          </w:p>
        </w:tc>
        <w:tc>
          <w:tcPr>
            <w:tcW w:w="6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E7B2D3" w14:textId="77777777" w:rsidR="00587A05" w:rsidRPr="00833C95" w:rsidRDefault="00587A05" w:rsidP="00E2050A"/>
        </w:tc>
      </w:tr>
      <w:tr w:rsidR="00587A05" w:rsidRPr="00833C95" w14:paraId="5CCBAF32" w14:textId="77777777" w:rsidTr="00E2050A">
        <w:trPr>
          <w:cantSplit/>
        </w:trPr>
        <w:tc>
          <w:tcPr>
            <w:tcW w:w="269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563744BF" w14:textId="69CB9C75" w:rsidR="00587A05" w:rsidRPr="00833C95" w:rsidRDefault="00587A05" w:rsidP="00587A05">
            <w:pPr>
              <w:pStyle w:val="Lijstalinea"/>
              <w:numPr>
                <w:ilvl w:val="0"/>
                <w:numId w:val="33"/>
              </w:numPr>
              <w:ind w:left="142" w:hanging="142"/>
            </w:pPr>
            <w:r>
              <w:t>E-mail</w:t>
            </w:r>
          </w:p>
        </w:tc>
        <w:tc>
          <w:tcPr>
            <w:tcW w:w="6372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2155347F" w14:textId="0908268A" w:rsidR="00587A05" w:rsidRPr="00833C95" w:rsidRDefault="00587A05" w:rsidP="00E2050A"/>
        </w:tc>
      </w:tr>
      <w:tr w:rsidR="00587A05" w:rsidRPr="00833C95" w14:paraId="7FEADE7E" w14:textId="77777777" w:rsidTr="000D1047">
        <w:trPr>
          <w:cantSplit/>
        </w:trPr>
        <w:tc>
          <w:tcPr>
            <w:tcW w:w="907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4A7729"/>
            <w:vAlign w:val="center"/>
          </w:tcPr>
          <w:p w14:paraId="2E2C98B3" w14:textId="603197C7" w:rsidR="00587A05" w:rsidRPr="00276EE5" w:rsidRDefault="006A075B" w:rsidP="00587A0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</w:t>
            </w:r>
            <w:r w:rsidR="00587A05">
              <w:rPr>
                <w:b/>
                <w:color w:val="FFFFFF" w:themeColor="background1"/>
              </w:rPr>
              <w:t>eferentie</w:t>
            </w:r>
            <w:r w:rsidR="00587A05" w:rsidRPr="00276EE5">
              <w:rPr>
                <w:b/>
                <w:color w:val="FFFFFF" w:themeColor="background1"/>
              </w:rPr>
              <w:t>project</w:t>
            </w:r>
          </w:p>
        </w:tc>
      </w:tr>
      <w:tr w:rsidR="00587A05" w:rsidRPr="00833C95" w14:paraId="1E676194" w14:textId="77777777" w:rsidTr="00E2050A">
        <w:trPr>
          <w:cantSplit/>
        </w:trPr>
        <w:tc>
          <w:tcPr>
            <w:tcW w:w="269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4B3762A5" w14:textId="034CEEC0" w:rsidR="00587A05" w:rsidRPr="006867DC" w:rsidRDefault="00587A05" w:rsidP="00587A05">
            <w:r w:rsidRPr="004A3D68">
              <w:t>Beschrijving</w:t>
            </w:r>
            <w:r>
              <w:t xml:space="preserve"> project</w:t>
            </w:r>
          </w:p>
        </w:tc>
        <w:tc>
          <w:tcPr>
            <w:tcW w:w="637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4B6BD8C7" w14:textId="77777777" w:rsidR="00587A05" w:rsidRDefault="00587A05" w:rsidP="00E2050A"/>
          <w:p w14:paraId="4D7B5B4F" w14:textId="77777777" w:rsidR="00587A05" w:rsidRDefault="00587A05" w:rsidP="00E2050A"/>
          <w:p w14:paraId="68B91485" w14:textId="77777777" w:rsidR="00587A05" w:rsidRDefault="00587A05" w:rsidP="00E2050A"/>
          <w:p w14:paraId="26D04157" w14:textId="106AB547" w:rsidR="00587A05" w:rsidRPr="00833C95" w:rsidRDefault="00587A05" w:rsidP="00E2050A"/>
        </w:tc>
      </w:tr>
      <w:tr w:rsidR="00587A05" w:rsidRPr="00833C95" w14:paraId="2EB052FB" w14:textId="77777777" w:rsidTr="00E2050A">
        <w:trPr>
          <w:cantSplit/>
        </w:trPr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B0BA5D" w14:textId="049E5DB8" w:rsidR="00587A05" w:rsidRPr="006867DC" w:rsidRDefault="00587A05" w:rsidP="00587A05">
            <w:r w:rsidRPr="004A3D68">
              <w:t>Startdatum</w:t>
            </w:r>
          </w:p>
        </w:tc>
        <w:tc>
          <w:tcPr>
            <w:tcW w:w="6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EA4D9C" w14:textId="77777777" w:rsidR="00587A05" w:rsidRPr="00833C95" w:rsidRDefault="00587A05" w:rsidP="00E2050A"/>
        </w:tc>
      </w:tr>
      <w:tr w:rsidR="00587A05" w:rsidRPr="00833C95" w14:paraId="0A1F9DFE" w14:textId="77777777" w:rsidTr="00E2050A">
        <w:trPr>
          <w:cantSplit/>
        </w:trPr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092A52" w14:textId="62BF5BB5" w:rsidR="00587A05" w:rsidRPr="006867DC" w:rsidRDefault="00587A05" w:rsidP="00587A05">
            <w:r w:rsidRPr="004A3D68">
              <w:t>Einddatum</w:t>
            </w:r>
          </w:p>
        </w:tc>
        <w:tc>
          <w:tcPr>
            <w:tcW w:w="6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A9689F" w14:textId="77777777" w:rsidR="00587A05" w:rsidRPr="00833C95" w:rsidRDefault="00587A05" w:rsidP="00E2050A"/>
        </w:tc>
      </w:tr>
      <w:tr w:rsidR="00587A05" w:rsidRPr="00833C95" w14:paraId="38A52D8A" w14:textId="77777777" w:rsidTr="00E2050A">
        <w:trPr>
          <w:cantSplit/>
        </w:trPr>
        <w:tc>
          <w:tcPr>
            <w:tcW w:w="269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10D288D5" w14:textId="5809ED7B" w:rsidR="00587A05" w:rsidRPr="006867DC" w:rsidRDefault="00587A05" w:rsidP="00587A05">
            <w:r>
              <w:t>Opdrachtw</w:t>
            </w:r>
            <w:r w:rsidRPr="004A3D68">
              <w:t xml:space="preserve">aarde </w:t>
            </w:r>
            <w:r>
              <w:t>ex BTW</w:t>
            </w:r>
          </w:p>
        </w:tc>
        <w:tc>
          <w:tcPr>
            <w:tcW w:w="6372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77D81B88" w14:textId="77777777" w:rsidR="00587A05" w:rsidRPr="00833C95" w:rsidRDefault="00587A05" w:rsidP="00E2050A"/>
        </w:tc>
      </w:tr>
      <w:tr w:rsidR="00587A05" w:rsidRPr="00833C95" w14:paraId="38E85CDF" w14:textId="77777777" w:rsidTr="00F8335A">
        <w:trPr>
          <w:cantSplit/>
        </w:trPr>
        <w:tc>
          <w:tcPr>
            <w:tcW w:w="907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4A7729"/>
            <w:vAlign w:val="center"/>
          </w:tcPr>
          <w:p w14:paraId="4E15E469" w14:textId="0B398988" w:rsidR="00587A05" w:rsidRPr="005255A9" w:rsidRDefault="00587A05" w:rsidP="00587A05">
            <w:pPr>
              <w:jc w:val="center"/>
              <w:rPr>
                <w:b/>
                <w:color w:val="FFFFFF" w:themeColor="background1"/>
              </w:rPr>
            </w:pPr>
            <w:r w:rsidRPr="005255A9">
              <w:rPr>
                <w:b/>
                <w:color w:val="FFFFFF" w:themeColor="background1"/>
              </w:rPr>
              <w:t>Bewijsvoering kerncompetentie</w:t>
            </w:r>
            <w:r w:rsidR="004A1DE0">
              <w:rPr>
                <w:b/>
                <w:color w:val="FFFFFF" w:themeColor="background1"/>
              </w:rPr>
              <w:t>s</w:t>
            </w:r>
          </w:p>
        </w:tc>
      </w:tr>
      <w:tr w:rsidR="00587A05" w:rsidRPr="00833C95" w14:paraId="76EEF435" w14:textId="77777777" w:rsidTr="00E2050A">
        <w:trPr>
          <w:cantSplit/>
        </w:trPr>
        <w:tc>
          <w:tcPr>
            <w:tcW w:w="269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2FA342D" w14:textId="4BC64F27" w:rsidR="00587A05" w:rsidRPr="006867DC" w:rsidRDefault="00587A05" w:rsidP="00EC559E">
            <w:pPr>
              <w:tabs>
                <w:tab w:val="left" w:pos="3370"/>
              </w:tabs>
              <w:jc w:val="both"/>
            </w:pPr>
            <w:r>
              <w:t xml:space="preserve">Beschrijving </w:t>
            </w:r>
            <w:r w:rsidR="009A72E1">
              <w:t xml:space="preserve">van </w:t>
            </w:r>
            <w:r>
              <w:t>toepassing zijnde aspect(en)</w:t>
            </w:r>
            <w:r w:rsidR="00EC559E">
              <w:t xml:space="preserve"> in het </w:t>
            </w:r>
            <w:r w:rsidR="00D7304D">
              <w:t xml:space="preserve">licht </w:t>
            </w:r>
            <w:r w:rsidR="00EC559E">
              <w:t xml:space="preserve">van </w:t>
            </w:r>
            <w:r w:rsidR="00D7304D">
              <w:t xml:space="preserve">de </w:t>
            </w:r>
            <w:r>
              <w:t>kerncompe</w:t>
            </w:r>
            <w:r w:rsidR="00E2050A">
              <w:t>t</w:t>
            </w:r>
            <w:r>
              <w:t>entie(s)</w:t>
            </w:r>
          </w:p>
        </w:tc>
        <w:tc>
          <w:tcPr>
            <w:tcW w:w="637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0CDDD85" w14:textId="77777777" w:rsidR="00587A05" w:rsidRDefault="00587A05" w:rsidP="00587A05"/>
          <w:p w14:paraId="6FEAD194" w14:textId="77777777" w:rsidR="00587A05" w:rsidRDefault="00587A05" w:rsidP="00587A05"/>
          <w:p w14:paraId="5769EF43" w14:textId="77777777" w:rsidR="00587A05" w:rsidRDefault="00587A05" w:rsidP="00587A05"/>
          <w:p w14:paraId="13B08BC6" w14:textId="1E770790" w:rsidR="00587A05" w:rsidRPr="00833C95" w:rsidRDefault="00587A05" w:rsidP="00587A05"/>
        </w:tc>
      </w:tr>
      <w:bookmarkEnd w:id="0"/>
      <w:bookmarkEnd w:id="1"/>
      <w:bookmarkEnd w:id="2"/>
      <w:bookmarkEnd w:id="3"/>
      <w:bookmarkEnd w:id="4"/>
      <w:bookmarkEnd w:id="5"/>
      <w:bookmarkEnd w:id="6"/>
    </w:tbl>
    <w:p w14:paraId="4D789223" w14:textId="77777777" w:rsidR="00756D4E" w:rsidRPr="00756D4E" w:rsidRDefault="00756D4E" w:rsidP="00FA3B25">
      <w:pPr>
        <w:pStyle w:val="Alinea"/>
        <w:jc w:val="both"/>
      </w:pPr>
    </w:p>
    <w:sectPr w:rsidR="00756D4E" w:rsidRPr="00756D4E" w:rsidSect="00330DAA">
      <w:headerReference w:type="default" r:id="rId14"/>
      <w:pgSz w:w="11906" w:h="16838" w:code="9"/>
      <w:pgMar w:top="1134" w:right="1418" w:bottom="1134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04AD8" w14:textId="77777777" w:rsidR="00075461" w:rsidRDefault="00075461" w:rsidP="008C166F">
      <w:r>
        <w:separator/>
      </w:r>
    </w:p>
  </w:endnote>
  <w:endnote w:type="continuationSeparator" w:id="0">
    <w:p w14:paraId="5EC30293" w14:textId="77777777" w:rsidR="00075461" w:rsidRDefault="00075461" w:rsidP="008C166F">
      <w:r>
        <w:continuationSeparator/>
      </w:r>
    </w:p>
  </w:endnote>
  <w:endnote w:type="continuationNotice" w:id="1">
    <w:p w14:paraId="030BDC33" w14:textId="77777777" w:rsidR="00075461" w:rsidRDefault="000754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8FE6C" w14:textId="118A4F29" w:rsidR="00460BF9" w:rsidRPr="009A1786" w:rsidRDefault="00E309C9" w:rsidP="00FD4F6D">
    <w:pPr>
      <w:pStyle w:val="Voettekst"/>
    </w:pPr>
    <w:sdt>
      <w:sdtPr>
        <w:id w:val="-685827359"/>
        <w:docPartObj>
          <w:docPartGallery w:val="Page Numbers (Bottom of Page)"/>
          <w:docPartUnique/>
        </w:docPartObj>
      </w:sdtPr>
      <w:sdtEndPr/>
      <w:sdtContent>
        <w:r w:rsidR="00960D9D">
          <w:tab/>
        </w:r>
        <w:r w:rsidR="001021CD" w:rsidRPr="001021CD">
          <w:t xml:space="preserve">RIJK  |  </w:t>
        </w:r>
        <w:r w:rsidR="00674079">
          <w:t>Referentieverklaring</w:t>
        </w:r>
        <w:r w:rsidR="0054567E">
          <w:t xml:space="preserve"> </w:t>
        </w:r>
        <w:r w:rsidR="001021CD" w:rsidRPr="001021CD">
          <w:t>Europese openbare procedure</w:t>
        </w:r>
        <w:r w:rsidR="00960D9D">
          <w:br/>
        </w:r>
        <w:r w:rsidR="00460BF9" w:rsidRPr="009A1786">
          <w:rPr>
            <w:noProof/>
          </w:rPr>
          <w:drawing>
            <wp:anchor distT="0" distB="0" distL="114300" distR="114300" simplePos="0" relativeHeight="251659264" behindDoc="0" locked="0" layoutInCell="1" allowOverlap="1" wp14:anchorId="69052FFA" wp14:editId="1305CA44">
              <wp:simplePos x="0" y="0"/>
              <wp:positionH relativeFrom="margin">
                <wp:posOffset>0</wp:posOffset>
              </wp:positionH>
              <wp:positionV relativeFrom="page">
                <wp:posOffset>10171430</wp:posOffset>
              </wp:positionV>
              <wp:extent cx="849600" cy="180000"/>
              <wp:effectExtent l="0" t="0" r="8255" b="0"/>
              <wp:wrapNone/>
              <wp:docPr id="7" name="Graphi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49600" cy="18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60BF9" w:rsidRPr="009A1786">
          <w:tab/>
        </w:r>
      </w:sdtContent>
    </w:sdt>
    <w:r w:rsidR="006125BD" w:rsidRPr="006125BD">
      <w:t xml:space="preserve"> </w:t>
    </w:r>
    <w:r w:rsidR="00674079">
      <w:t>HLT 202303 PRJ-2300098</w:t>
    </w:r>
    <w:fldSimple w:instr=" DOCPROPERTY  Referentie  \* MERGEFORMAT "/>
    <w:r w:rsidR="00460BF9" w:rsidRPr="009A1786">
      <w:t xml:space="preserve">  | </w:t>
    </w:r>
    <w:r w:rsidR="00460BF9">
      <w:t xml:space="preserve"> </w:t>
    </w:r>
    <w:r w:rsidR="007E0B47">
      <w:t xml:space="preserve">versie </w:t>
    </w:r>
    <w:fldSimple w:instr=" DOCPROPERTY  Status  \* MERGEFORMAT ">
      <w:r w:rsidR="00320E7C">
        <w:t xml:space="preserve">1.0 </w:t>
      </w:r>
    </w:fldSimple>
    <w:r w:rsidR="00460BF9" w:rsidRPr="009A1786">
      <w:tab/>
    </w:r>
    <w:r w:rsidR="00460BF9" w:rsidRPr="009A1786">
      <w:fldChar w:fldCharType="begin"/>
    </w:r>
    <w:r w:rsidR="00460BF9" w:rsidRPr="009A1786">
      <w:instrText>PAGE   \* MERGEFORMAT</w:instrText>
    </w:r>
    <w:r w:rsidR="00460BF9" w:rsidRPr="009A1786">
      <w:fldChar w:fldCharType="separate"/>
    </w:r>
    <w:r w:rsidR="00460BF9" w:rsidRPr="009A1786">
      <w:t>1</w:t>
    </w:r>
    <w:r w:rsidR="00460BF9" w:rsidRPr="009A1786">
      <w:fldChar w:fldCharType="end"/>
    </w:r>
    <w:r w:rsidR="00460BF9" w:rsidRPr="009A1786">
      <w:t xml:space="preserve"> / </w:t>
    </w:r>
    <w:fldSimple w:instr=" NUMPAGES   \* MERGEFORMAT ">
      <w:r w:rsidR="00460BF9" w:rsidRPr="009A1786">
        <w:t>17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3E03E" w14:textId="6080C4B7" w:rsidR="00460BF9" w:rsidRPr="00634206" w:rsidRDefault="00460BF9" w:rsidP="00505129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1EA4F" w14:textId="77777777" w:rsidR="00075461" w:rsidRDefault="00075461" w:rsidP="008C166F">
      <w:r>
        <w:separator/>
      </w:r>
    </w:p>
  </w:footnote>
  <w:footnote w:type="continuationSeparator" w:id="0">
    <w:p w14:paraId="505CDC18" w14:textId="77777777" w:rsidR="00075461" w:rsidRDefault="00075461" w:rsidP="008C166F">
      <w:r>
        <w:continuationSeparator/>
      </w:r>
    </w:p>
  </w:footnote>
  <w:footnote w:type="continuationNotice" w:id="1">
    <w:p w14:paraId="2FD1BDCA" w14:textId="77777777" w:rsidR="00075461" w:rsidRDefault="000754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1872B" w14:textId="020BA201" w:rsidR="00460BF9" w:rsidRDefault="00460BF9" w:rsidP="00784CBC">
    <w:pPr>
      <w:pStyle w:val="Koptekst"/>
      <w:spacing w:after="60"/>
    </w:pPr>
    <w:r>
      <w:tab/>
    </w:r>
    <w:r>
      <w:tab/>
    </w:r>
  </w:p>
  <w:p w14:paraId="7644F400" w14:textId="154DEF57" w:rsidR="00460BF9" w:rsidRPr="00BE516E" w:rsidRDefault="00460BF9" w:rsidP="00440FFC">
    <w:pPr>
      <w:pStyle w:val="Koptekst"/>
      <w:rPr>
        <w:b w:val="0"/>
        <w:i/>
      </w:rPr>
    </w:pPr>
    <w:r>
      <w:rPr>
        <w:b w:val="0"/>
        <w:i/>
      </w:rPr>
      <w:tab/>
    </w:r>
    <w:r>
      <w:rPr>
        <w:b w:val="0"/>
        <w:i/>
      </w:rPr>
      <w:tab/>
    </w:r>
    <w:r w:rsidRPr="00BE516E">
      <w:rPr>
        <w:b w:val="0"/>
        <w:i/>
      </w:rPr>
      <w:fldChar w:fldCharType="begin"/>
    </w:r>
    <w:r w:rsidRPr="00BE516E">
      <w:rPr>
        <w:b w:val="0"/>
        <w:i/>
      </w:rPr>
      <w:instrText xml:space="preserve"> SUBJECT   \* MERGEFORMAT </w:instrText>
    </w:r>
    <w:r w:rsidRPr="00BE516E">
      <w:rPr>
        <w:b w:val="0"/>
        <w:i/>
      </w:rPr>
      <w:fldChar w:fldCharType="separate"/>
    </w:r>
    <w:r w:rsidR="00320E7C">
      <w:rPr>
        <w:b w:val="0"/>
        <w:i/>
      </w:rPr>
      <w:t xml:space="preserve">Bijlage C - </w:t>
    </w:r>
    <w:r w:rsidR="006125BD">
      <w:rPr>
        <w:b w:val="0"/>
        <w:i/>
      </w:rPr>
      <w:t>R</w:t>
    </w:r>
    <w:r w:rsidR="00320E7C">
      <w:rPr>
        <w:b w:val="0"/>
        <w:i/>
      </w:rPr>
      <w:t>eferentieverklaring</w:t>
    </w:r>
    <w:r w:rsidRPr="00BE516E">
      <w:rPr>
        <w:b w:val="0"/>
        <w:i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3ECA"/>
    <w:multiLevelType w:val="hybridMultilevel"/>
    <w:tmpl w:val="5D54C598"/>
    <w:lvl w:ilvl="0" w:tplc="DCE27D7E">
      <w:start w:val="2"/>
      <w:numFmt w:val="bullet"/>
      <w:pStyle w:val="Opsomming"/>
      <w:lvlText w:val="-"/>
      <w:lvlJc w:val="left"/>
      <w:pPr>
        <w:ind w:left="1572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" w15:restartNumberingAfterBreak="0">
    <w:nsid w:val="074F090E"/>
    <w:multiLevelType w:val="hybridMultilevel"/>
    <w:tmpl w:val="0C825AFE"/>
    <w:lvl w:ilvl="0" w:tplc="0D2A564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34E2C"/>
    <w:multiLevelType w:val="hybridMultilevel"/>
    <w:tmpl w:val="5F9692F6"/>
    <w:lvl w:ilvl="0" w:tplc="1B165BA0">
      <w:start w:val="1"/>
      <w:numFmt w:val="decimal"/>
      <w:pStyle w:val="Wens"/>
      <w:lvlText w:val="W%1"/>
      <w:lvlJc w:val="left"/>
      <w:pPr>
        <w:ind w:left="360" w:hanging="360"/>
      </w:pPr>
      <w:rPr>
        <w:rFonts w:ascii="Verdana" w:hAnsi="Verdana" w:hint="default"/>
        <w:b/>
        <w:i w:val="0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84631"/>
    <w:multiLevelType w:val="hybridMultilevel"/>
    <w:tmpl w:val="81229A24"/>
    <w:lvl w:ilvl="0" w:tplc="E2F44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8F321C"/>
    <w:multiLevelType w:val="hybridMultilevel"/>
    <w:tmpl w:val="30D24002"/>
    <w:lvl w:ilvl="0" w:tplc="0D2A564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D0202"/>
    <w:multiLevelType w:val="hybridMultilevel"/>
    <w:tmpl w:val="C89ED2D4"/>
    <w:lvl w:ilvl="0" w:tplc="851AAC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D2A5640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31C97"/>
    <w:multiLevelType w:val="hybridMultilevel"/>
    <w:tmpl w:val="1264EE7A"/>
    <w:lvl w:ilvl="0" w:tplc="6138F926">
      <w:start w:val="1"/>
      <w:numFmt w:val="decimal"/>
      <w:pStyle w:val="Eis"/>
      <w:lvlText w:val="E%1"/>
      <w:lvlJc w:val="left"/>
      <w:pPr>
        <w:ind w:left="360" w:hanging="360"/>
      </w:pPr>
      <w:rPr>
        <w:rFonts w:ascii="Verdana" w:hAnsi="Verdana" w:hint="default"/>
        <w:b/>
        <w:i w:val="0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46176"/>
    <w:multiLevelType w:val="hybridMultilevel"/>
    <w:tmpl w:val="61A2F9F4"/>
    <w:lvl w:ilvl="0" w:tplc="0D2A564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E507C"/>
    <w:multiLevelType w:val="hybridMultilevel"/>
    <w:tmpl w:val="22E2A042"/>
    <w:lvl w:ilvl="0" w:tplc="1FA6AC06">
      <w:start w:val="1"/>
      <w:numFmt w:val="decimal"/>
      <w:lvlText w:val="E%1"/>
      <w:lvlJc w:val="left"/>
      <w:pPr>
        <w:ind w:left="360" w:hanging="360"/>
      </w:pPr>
      <w:rPr>
        <w:rFonts w:ascii="Calibri" w:hAnsi="Calibri" w:hint="default"/>
        <w:b/>
        <w:i w:val="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A50183"/>
    <w:multiLevelType w:val="hybridMultilevel"/>
    <w:tmpl w:val="35729D74"/>
    <w:lvl w:ilvl="0" w:tplc="E828C60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8C46388">
      <w:start w:val="1"/>
      <w:numFmt w:val="bullet"/>
      <w:lvlText w:val=""/>
      <w:lvlJc w:val="left"/>
      <w:pPr>
        <w:tabs>
          <w:tab w:val="num" w:pos="1800"/>
        </w:tabs>
        <w:ind w:left="2083" w:hanging="283"/>
      </w:pPr>
      <w:rPr>
        <w:rFonts w:ascii="Symbol" w:eastAsia="Arial Unicode MS" w:hAnsi="Symbol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91B0D"/>
    <w:multiLevelType w:val="hybridMultilevel"/>
    <w:tmpl w:val="D11CAC8E"/>
    <w:lvl w:ilvl="0" w:tplc="15ACD58A">
      <w:start w:val="2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4507A2"/>
    <w:multiLevelType w:val="hybridMultilevel"/>
    <w:tmpl w:val="E2AEDB32"/>
    <w:lvl w:ilvl="0" w:tplc="46C2D346">
      <w:start w:val="2"/>
      <w:numFmt w:val="bullet"/>
      <w:lvlText w:val="□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20778F"/>
    <w:multiLevelType w:val="hybridMultilevel"/>
    <w:tmpl w:val="6F048C1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B4AEF"/>
    <w:multiLevelType w:val="multilevel"/>
    <w:tmpl w:val="A2C03B9E"/>
    <w:lvl w:ilvl="0">
      <w:start w:val="1"/>
      <w:numFmt w:val="decimal"/>
      <w:pStyle w:val="Kop1"/>
      <w:lvlText w:val="%1"/>
      <w:lvlJc w:val="left"/>
      <w:pPr>
        <w:ind w:left="851" w:hanging="851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auto"/>
        <w:kern w:val="0"/>
        <w:sz w:val="36"/>
        <w:vertAlign w:val="baseline"/>
        <w14:cntxtAlts w14:val="0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ascii="Verdana" w:hAnsi="Verdana" w:hint="default"/>
        <w:b/>
        <w:i w:val="0"/>
        <w:color w:val="auto"/>
        <w:sz w:val="28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ascii="Verdana" w:hAnsi="Verdana" w:hint="default"/>
        <w:b/>
        <w:i w:val="0"/>
        <w:color w:val="auto"/>
        <w:sz w:val="24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851" w:hanging="851"/>
      </w:pPr>
      <w:rPr>
        <w:rFonts w:hint="default"/>
      </w:rPr>
    </w:lvl>
  </w:abstractNum>
  <w:num w:numId="1" w16cid:durableId="1189875305">
    <w:abstractNumId w:val="5"/>
  </w:num>
  <w:num w:numId="2" w16cid:durableId="1084649316">
    <w:abstractNumId w:val="13"/>
  </w:num>
  <w:num w:numId="3" w16cid:durableId="886338243">
    <w:abstractNumId w:val="0"/>
  </w:num>
  <w:num w:numId="4" w16cid:durableId="1675648242">
    <w:abstractNumId w:val="8"/>
  </w:num>
  <w:num w:numId="5" w16cid:durableId="1275165293">
    <w:abstractNumId w:val="2"/>
  </w:num>
  <w:num w:numId="6" w16cid:durableId="163134051">
    <w:abstractNumId w:val="1"/>
  </w:num>
  <w:num w:numId="7" w16cid:durableId="333847508">
    <w:abstractNumId w:val="6"/>
  </w:num>
  <w:num w:numId="8" w16cid:durableId="1695571038">
    <w:abstractNumId w:val="6"/>
  </w:num>
  <w:num w:numId="9" w16cid:durableId="1548881092">
    <w:abstractNumId w:val="6"/>
  </w:num>
  <w:num w:numId="10" w16cid:durableId="222061187">
    <w:abstractNumId w:val="6"/>
  </w:num>
  <w:num w:numId="11" w16cid:durableId="1672171972">
    <w:abstractNumId w:val="6"/>
  </w:num>
  <w:num w:numId="12" w16cid:durableId="1394238140">
    <w:abstractNumId w:val="6"/>
  </w:num>
  <w:num w:numId="13" w16cid:durableId="250432154">
    <w:abstractNumId w:val="6"/>
  </w:num>
  <w:num w:numId="14" w16cid:durableId="339820184">
    <w:abstractNumId w:val="6"/>
  </w:num>
  <w:num w:numId="15" w16cid:durableId="766266657">
    <w:abstractNumId w:val="6"/>
  </w:num>
  <w:num w:numId="16" w16cid:durableId="1445273027">
    <w:abstractNumId w:val="6"/>
  </w:num>
  <w:num w:numId="17" w16cid:durableId="112673141">
    <w:abstractNumId w:val="6"/>
  </w:num>
  <w:num w:numId="18" w16cid:durableId="1934120348">
    <w:abstractNumId w:val="6"/>
  </w:num>
  <w:num w:numId="19" w16cid:durableId="105396569">
    <w:abstractNumId w:val="6"/>
  </w:num>
  <w:num w:numId="20" w16cid:durableId="1162622530">
    <w:abstractNumId w:val="6"/>
  </w:num>
  <w:num w:numId="21" w16cid:durableId="130905609">
    <w:abstractNumId w:val="6"/>
  </w:num>
  <w:num w:numId="22" w16cid:durableId="1313018999">
    <w:abstractNumId w:val="6"/>
  </w:num>
  <w:num w:numId="23" w16cid:durableId="2045906274">
    <w:abstractNumId w:val="6"/>
  </w:num>
  <w:num w:numId="24" w16cid:durableId="1135873698">
    <w:abstractNumId w:val="6"/>
  </w:num>
  <w:num w:numId="25" w16cid:durableId="1555972630">
    <w:abstractNumId w:val="6"/>
  </w:num>
  <w:num w:numId="26" w16cid:durableId="703601803">
    <w:abstractNumId w:val="6"/>
  </w:num>
  <w:num w:numId="27" w16cid:durableId="1814633673">
    <w:abstractNumId w:val="13"/>
    <w:lvlOverride w:ilvl="0">
      <w:lvl w:ilvl="0">
        <w:start w:val="1"/>
        <w:numFmt w:val="decimal"/>
        <w:pStyle w:val="Kop1"/>
        <w:lvlText w:val="%1"/>
        <w:lvlJc w:val="left"/>
        <w:pPr>
          <w:ind w:left="851" w:hanging="851"/>
        </w:pPr>
        <w:rPr>
          <w:rFonts w:ascii="Verdana" w:hAnsi="Verdana" w:hint="default"/>
          <w:b/>
          <w:i w:val="0"/>
          <w:caps w:val="0"/>
          <w:strike w:val="0"/>
          <w:dstrike w:val="0"/>
          <w:vanish w:val="0"/>
          <w:color w:val="auto"/>
          <w:kern w:val="0"/>
          <w:sz w:val="36"/>
          <w:vertAlign w:val="baseline"/>
          <w14:cntxtAlts w14:val="0"/>
        </w:rPr>
      </w:lvl>
    </w:lvlOverride>
    <w:lvlOverride w:ilvl="1">
      <w:lvl w:ilvl="1">
        <w:start w:val="1"/>
        <w:numFmt w:val="decimal"/>
        <w:pStyle w:val="Kop2"/>
        <w:lvlText w:val="%1.%2"/>
        <w:lvlJc w:val="left"/>
        <w:pPr>
          <w:ind w:left="851" w:hanging="851"/>
        </w:pPr>
        <w:rPr>
          <w:rFonts w:ascii="Verdana" w:hAnsi="Verdana" w:hint="default"/>
          <w:b/>
          <w:i w:val="0"/>
          <w:color w:val="auto"/>
          <w:sz w:val="30"/>
        </w:rPr>
      </w:lvl>
    </w:lvlOverride>
    <w:lvlOverride w:ilvl="2">
      <w:lvl w:ilvl="2">
        <w:start w:val="1"/>
        <w:numFmt w:val="decimal"/>
        <w:pStyle w:val="Kop3"/>
        <w:lvlText w:val="%1.%2.%3"/>
        <w:lvlJc w:val="left"/>
        <w:pPr>
          <w:ind w:left="851" w:hanging="851"/>
        </w:pPr>
        <w:rPr>
          <w:rFonts w:ascii="Verdana" w:hAnsi="Verdana" w:hint="default"/>
          <w:b/>
          <w:i w:val="0"/>
          <w:color w:val="auto"/>
          <w:sz w:val="24"/>
        </w:rPr>
      </w:lvl>
    </w:lvlOverride>
    <w:lvlOverride w:ilvl="3">
      <w:lvl w:ilvl="3">
        <w:start w:val="1"/>
        <w:numFmt w:val="decimal"/>
        <w:pStyle w:val="Kop4"/>
        <w:lvlText w:val="%1.%2.%3.%4"/>
        <w:lvlJc w:val="left"/>
        <w:pPr>
          <w:ind w:left="851" w:hanging="851"/>
        </w:pPr>
        <w:rPr>
          <w:rFonts w:hint="default"/>
        </w:rPr>
      </w:lvl>
    </w:lvlOverride>
    <w:lvlOverride w:ilvl="4">
      <w:lvl w:ilvl="4">
        <w:start w:val="1"/>
        <w:numFmt w:val="decimal"/>
        <w:pStyle w:val="Kop5"/>
        <w:lvlText w:val="%1.%2.%3.%4.%5"/>
        <w:lvlJc w:val="left"/>
        <w:pPr>
          <w:ind w:left="851" w:hanging="851"/>
        </w:pPr>
        <w:rPr>
          <w:rFonts w:hint="default"/>
        </w:rPr>
      </w:lvl>
    </w:lvlOverride>
    <w:lvlOverride w:ilvl="5">
      <w:lvl w:ilvl="5">
        <w:start w:val="1"/>
        <w:numFmt w:val="decimal"/>
        <w:pStyle w:val="Kop6"/>
        <w:lvlText w:val="%1.%2.%3.%4.%5.%6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decimal"/>
        <w:pStyle w:val="Kop7"/>
        <w:lvlText w:val="%1.%2.%3.%4.%5.%6.%7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Kop8"/>
        <w:lvlText w:val="%1.%2.%3.%4.%5.%6.%7.%8"/>
        <w:lvlJc w:val="left"/>
        <w:pPr>
          <w:ind w:left="851" w:hanging="851"/>
        </w:pPr>
        <w:rPr>
          <w:rFonts w:hint="default"/>
        </w:rPr>
      </w:lvl>
    </w:lvlOverride>
    <w:lvlOverride w:ilvl="8">
      <w:lvl w:ilvl="8">
        <w:start w:val="1"/>
        <w:numFmt w:val="decimal"/>
        <w:pStyle w:val="Kop9"/>
        <w:lvlText w:val="%1.%2.%3.%4.%5.%6.%7.%8.%9"/>
        <w:lvlJc w:val="left"/>
        <w:pPr>
          <w:ind w:left="851" w:hanging="851"/>
        </w:pPr>
        <w:rPr>
          <w:rFonts w:hint="default"/>
        </w:rPr>
      </w:lvl>
    </w:lvlOverride>
  </w:num>
  <w:num w:numId="28" w16cid:durableId="1738481038">
    <w:abstractNumId w:val="9"/>
  </w:num>
  <w:num w:numId="29" w16cid:durableId="348145890">
    <w:abstractNumId w:val="4"/>
  </w:num>
  <w:num w:numId="30" w16cid:durableId="2109346852">
    <w:abstractNumId w:val="10"/>
  </w:num>
  <w:num w:numId="31" w16cid:durableId="1295332999">
    <w:abstractNumId w:val="12"/>
  </w:num>
  <w:num w:numId="32" w16cid:durableId="970482334">
    <w:abstractNumId w:val="11"/>
  </w:num>
  <w:num w:numId="33" w16cid:durableId="163516315">
    <w:abstractNumId w:val="7"/>
  </w:num>
  <w:num w:numId="34" w16cid:durableId="101261079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GrammaticalErrors/>
  <w:proofState w:spelling="clean"/>
  <w:attachedTemplate r:id="rId1"/>
  <w:defaultTabStop w:val="284"/>
  <w:autoHyphenation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8FA"/>
    <w:rsid w:val="00000653"/>
    <w:rsid w:val="00000811"/>
    <w:rsid w:val="00000E73"/>
    <w:rsid w:val="00000EEF"/>
    <w:rsid w:val="00000F63"/>
    <w:rsid w:val="00001508"/>
    <w:rsid w:val="0000172C"/>
    <w:rsid w:val="00001922"/>
    <w:rsid w:val="00001973"/>
    <w:rsid w:val="0000199C"/>
    <w:rsid w:val="00002492"/>
    <w:rsid w:val="00002859"/>
    <w:rsid w:val="000030BA"/>
    <w:rsid w:val="0000359F"/>
    <w:rsid w:val="000036B2"/>
    <w:rsid w:val="00003B91"/>
    <w:rsid w:val="00003D51"/>
    <w:rsid w:val="0000421A"/>
    <w:rsid w:val="00004751"/>
    <w:rsid w:val="00004B40"/>
    <w:rsid w:val="00004FA6"/>
    <w:rsid w:val="00005390"/>
    <w:rsid w:val="00005406"/>
    <w:rsid w:val="0000555D"/>
    <w:rsid w:val="000056D5"/>
    <w:rsid w:val="000057BF"/>
    <w:rsid w:val="0000608D"/>
    <w:rsid w:val="00006B44"/>
    <w:rsid w:val="00006E4A"/>
    <w:rsid w:val="00006F1A"/>
    <w:rsid w:val="00006F35"/>
    <w:rsid w:val="00007005"/>
    <w:rsid w:val="00007A96"/>
    <w:rsid w:val="0001032A"/>
    <w:rsid w:val="000105F2"/>
    <w:rsid w:val="00010C48"/>
    <w:rsid w:val="00010C50"/>
    <w:rsid w:val="00010D7B"/>
    <w:rsid w:val="00011293"/>
    <w:rsid w:val="00011313"/>
    <w:rsid w:val="000114D5"/>
    <w:rsid w:val="00011856"/>
    <w:rsid w:val="00011DD3"/>
    <w:rsid w:val="00012321"/>
    <w:rsid w:val="000123C4"/>
    <w:rsid w:val="000124F2"/>
    <w:rsid w:val="00012A84"/>
    <w:rsid w:val="00012BCA"/>
    <w:rsid w:val="00012C2C"/>
    <w:rsid w:val="0001302C"/>
    <w:rsid w:val="000136E1"/>
    <w:rsid w:val="00013EAC"/>
    <w:rsid w:val="00014D03"/>
    <w:rsid w:val="00014DC4"/>
    <w:rsid w:val="000151C5"/>
    <w:rsid w:val="00015B8C"/>
    <w:rsid w:val="00016894"/>
    <w:rsid w:val="0001689B"/>
    <w:rsid w:val="00016E95"/>
    <w:rsid w:val="00016FE5"/>
    <w:rsid w:val="000175DF"/>
    <w:rsid w:val="0002084A"/>
    <w:rsid w:val="00020CB0"/>
    <w:rsid w:val="0002178D"/>
    <w:rsid w:val="00021BC6"/>
    <w:rsid w:val="0002272A"/>
    <w:rsid w:val="00022D82"/>
    <w:rsid w:val="00022E3E"/>
    <w:rsid w:val="0002344D"/>
    <w:rsid w:val="00024461"/>
    <w:rsid w:val="00024609"/>
    <w:rsid w:val="00024EAC"/>
    <w:rsid w:val="00024FEF"/>
    <w:rsid w:val="00025462"/>
    <w:rsid w:val="0002547E"/>
    <w:rsid w:val="0002565E"/>
    <w:rsid w:val="00025A54"/>
    <w:rsid w:val="00025A68"/>
    <w:rsid w:val="00025F3B"/>
    <w:rsid w:val="000261D2"/>
    <w:rsid w:val="00026DF7"/>
    <w:rsid w:val="0002793E"/>
    <w:rsid w:val="00027C32"/>
    <w:rsid w:val="00027D91"/>
    <w:rsid w:val="00027DE1"/>
    <w:rsid w:val="000305FA"/>
    <w:rsid w:val="00030FDC"/>
    <w:rsid w:val="0003100E"/>
    <w:rsid w:val="000312AC"/>
    <w:rsid w:val="00031D0E"/>
    <w:rsid w:val="00032738"/>
    <w:rsid w:val="00032E16"/>
    <w:rsid w:val="000332EA"/>
    <w:rsid w:val="00034F47"/>
    <w:rsid w:val="00035016"/>
    <w:rsid w:val="00035585"/>
    <w:rsid w:val="0003570F"/>
    <w:rsid w:val="00035800"/>
    <w:rsid w:val="00035DD5"/>
    <w:rsid w:val="00035E94"/>
    <w:rsid w:val="00036408"/>
    <w:rsid w:val="00036D78"/>
    <w:rsid w:val="0004019A"/>
    <w:rsid w:val="00040573"/>
    <w:rsid w:val="0004062A"/>
    <w:rsid w:val="00040A9D"/>
    <w:rsid w:val="00040AAF"/>
    <w:rsid w:val="00040CC3"/>
    <w:rsid w:val="00040F8C"/>
    <w:rsid w:val="00040FE7"/>
    <w:rsid w:val="00041BE0"/>
    <w:rsid w:val="00041C9C"/>
    <w:rsid w:val="00041E5F"/>
    <w:rsid w:val="00042BD9"/>
    <w:rsid w:val="00042FDF"/>
    <w:rsid w:val="0004345E"/>
    <w:rsid w:val="00043530"/>
    <w:rsid w:val="00043AB8"/>
    <w:rsid w:val="00044947"/>
    <w:rsid w:val="000452F8"/>
    <w:rsid w:val="0004553B"/>
    <w:rsid w:val="0004567F"/>
    <w:rsid w:val="00045DEF"/>
    <w:rsid w:val="000469E7"/>
    <w:rsid w:val="000479B9"/>
    <w:rsid w:val="00047AC4"/>
    <w:rsid w:val="000501BF"/>
    <w:rsid w:val="00050532"/>
    <w:rsid w:val="000509D9"/>
    <w:rsid w:val="00051B5B"/>
    <w:rsid w:val="00051B5D"/>
    <w:rsid w:val="00051CAB"/>
    <w:rsid w:val="00051D11"/>
    <w:rsid w:val="000539CF"/>
    <w:rsid w:val="00053A15"/>
    <w:rsid w:val="00053B18"/>
    <w:rsid w:val="00053F87"/>
    <w:rsid w:val="000555FD"/>
    <w:rsid w:val="00055C9A"/>
    <w:rsid w:val="00056C66"/>
    <w:rsid w:val="00057425"/>
    <w:rsid w:val="0005797B"/>
    <w:rsid w:val="000579DF"/>
    <w:rsid w:val="000600DA"/>
    <w:rsid w:val="00060904"/>
    <w:rsid w:val="000618D5"/>
    <w:rsid w:val="0006192E"/>
    <w:rsid w:val="00061CDF"/>
    <w:rsid w:val="00061D62"/>
    <w:rsid w:val="00062359"/>
    <w:rsid w:val="000628FF"/>
    <w:rsid w:val="00062A03"/>
    <w:rsid w:val="000631FD"/>
    <w:rsid w:val="0006357A"/>
    <w:rsid w:val="00063AF5"/>
    <w:rsid w:val="00063B4D"/>
    <w:rsid w:val="0006462E"/>
    <w:rsid w:val="00064AE5"/>
    <w:rsid w:val="00064E36"/>
    <w:rsid w:val="0006605D"/>
    <w:rsid w:val="00066173"/>
    <w:rsid w:val="00066933"/>
    <w:rsid w:val="00067766"/>
    <w:rsid w:val="000677A3"/>
    <w:rsid w:val="00067BDF"/>
    <w:rsid w:val="00067FF2"/>
    <w:rsid w:val="00070050"/>
    <w:rsid w:val="00070083"/>
    <w:rsid w:val="00070607"/>
    <w:rsid w:val="00070623"/>
    <w:rsid w:val="00070A44"/>
    <w:rsid w:val="00070A6E"/>
    <w:rsid w:val="00071D62"/>
    <w:rsid w:val="00072F32"/>
    <w:rsid w:val="00073177"/>
    <w:rsid w:val="0007343E"/>
    <w:rsid w:val="000736DE"/>
    <w:rsid w:val="000737E1"/>
    <w:rsid w:val="0007389F"/>
    <w:rsid w:val="000739E5"/>
    <w:rsid w:val="00073E81"/>
    <w:rsid w:val="00074D47"/>
    <w:rsid w:val="00074FFE"/>
    <w:rsid w:val="00075461"/>
    <w:rsid w:val="00075939"/>
    <w:rsid w:val="00075C35"/>
    <w:rsid w:val="00075FF3"/>
    <w:rsid w:val="000760FC"/>
    <w:rsid w:val="000777C5"/>
    <w:rsid w:val="000800C2"/>
    <w:rsid w:val="000805B0"/>
    <w:rsid w:val="00080D82"/>
    <w:rsid w:val="0008109E"/>
    <w:rsid w:val="00082747"/>
    <w:rsid w:val="000828B9"/>
    <w:rsid w:val="00082C44"/>
    <w:rsid w:val="00082C53"/>
    <w:rsid w:val="000830B8"/>
    <w:rsid w:val="00083122"/>
    <w:rsid w:val="000837E2"/>
    <w:rsid w:val="00083850"/>
    <w:rsid w:val="0008426A"/>
    <w:rsid w:val="000842D6"/>
    <w:rsid w:val="00084C80"/>
    <w:rsid w:val="00084DDD"/>
    <w:rsid w:val="00085230"/>
    <w:rsid w:val="00086004"/>
    <w:rsid w:val="0008613D"/>
    <w:rsid w:val="0008730F"/>
    <w:rsid w:val="00087DB1"/>
    <w:rsid w:val="00091146"/>
    <w:rsid w:val="000919E9"/>
    <w:rsid w:val="00091CC1"/>
    <w:rsid w:val="00091ECE"/>
    <w:rsid w:val="000928FE"/>
    <w:rsid w:val="00092F14"/>
    <w:rsid w:val="00093B20"/>
    <w:rsid w:val="000947DF"/>
    <w:rsid w:val="00094C75"/>
    <w:rsid w:val="00094D10"/>
    <w:rsid w:val="00094E47"/>
    <w:rsid w:val="00094E71"/>
    <w:rsid w:val="0009545C"/>
    <w:rsid w:val="00095E59"/>
    <w:rsid w:val="00096062"/>
    <w:rsid w:val="00096FAB"/>
    <w:rsid w:val="0009758A"/>
    <w:rsid w:val="000A0B2C"/>
    <w:rsid w:val="000A0EEB"/>
    <w:rsid w:val="000A10B3"/>
    <w:rsid w:val="000A3637"/>
    <w:rsid w:val="000A38D2"/>
    <w:rsid w:val="000A4042"/>
    <w:rsid w:val="000A45C5"/>
    <w:rsid w:val="000A4AB9"/>
    <w:rsid w:val="000A51ED"/>
    <w:rsid w:val="000A553B"/>
    <w:rsid w:val="000A555A"/>
    <w:rsid w:val="000A5FD0"/>
    <w:rsid w:val="000A60C2"/>
    <w:rsid w:val="000A60FF"/>
    <w:rsid w:val="000A6376"/>
    <w:rsid w:val="000A674D"/>
    <w:rsid w:val="000A6D02"/>
    <w:rsid w:val="000A6F8B"/>
    <w:rsid w:val="000A6FB5"/>
    <w:rsid w:val="000A7125"/>
    <w:rsid w:val="000A71E7"/>
    <w:rsid w:val="000A7214"/>
    <w:rsid w:val="000A7706"/>
    <w:rsid w:val="000A7810"/>
    <w:rsid w:val="000B2143"/>
    <w:rsid w:val="000B26CE"/>
    <w:rsid w:val="000B2C03"/>
    <w:rsid w:val="000B3100"/>
    <w:rsid w:val="000B3478"/>
    <w:rsid w:val="000B37D7"/>
    <w:rsid w:val="000B3820"/>
    <w:rsid w:val="000B457E"/>
    <w:rsid w:val="000B4914"/>
    <w:rsid w:val="000B4F56"/>
    <w:rsid w:val="000B584C"/>
    <w:rsid w:val="000B5C1C"/>
    <w:rsid w:val="000B5CD9"/>
    <w:rsid w:val="000B6476"/>
    <w:rsid w:val="000B6940"/>
    <w:rsid w:val="000B6A7C"/>
    <w:rsid w:val="000B6B64"/>
    <w:rsid w:val="000B7281"/>
    <w:rsid w:val="000B736B"/>
    <w:rsid w:val="000C0225"/>
    <w:rsid w:val="000C06E1"/>
    <w:rsid w:val="000C0C61"/>
    <w:rsid w:val="000C148B"/>
    <w:rsid w:val="000C2710"/>
    <w:rsid w:val="000C2B36"/>
    <w:rsid w:val="000C2C63"/>
    <w:rsid w:val="000C3C81"/>
    <w:rsid w:val="000C431E"/>
    <w:rsid w:val="000C4A7F"/>
    <w:rsid w:val="000C4C88"/>
    <w:rsid w:val="000C4E3B"/>
    <w:rsid w:val="000C5452"/>
    <w:rsid w:val="000C60FA"/>
    <w:rsid w:val="000C6D31"/>
    <w:rsid w:val="000C6E1D"/>
    <w:rsid w:val="000C7C26"/>
    <w:rsid w:val="000C7FD9"/>
    <w:rsid w:val="000D0518"/>
    <w:rsid w:val="000D1047"/>
    <w:rsid w:val="000D1360"/>
    <w:rsid w:val="000D1D76"/>
    <w:rsid w:val="000D1F4C"/>
    <w:rsid w:val="000D1F85"/>
    <w:rsid w:val="000D2031"/>
    <w:rsid w:val="000D2398"/>
    <w:rsid w:val="000D2D2C"/>
    <w:rsid w:val="000D2DC4"/>
    <w:rsid w:val="000D383F"/>
    <w:rsid w:val="000D385A"/>
    <w:rsid w:val="000D3979"/>
    <w:rsid w:val="000D3A36"/>
    <w:rsid w:val="000D3FD7"/>
    <w:rsid w:val="000D4CFF"/>
    <w:rsid w:val="000D50A9"/>
    <w:rsid w:val="000D559C"/>
    <w:rsid w:val="000D6558"/>
    <w:rsid w:val="000D6816"/>
    <w:rsid w:val="000D6A39"/>
    <w:rsid w:val="000D741A"/>
    <w:rsid w:val="000D77CA"/>
    <w:rsid w:val="000D79F9"/>
    <w:rsid w:val="000E0563"/>
    <w:rsid w:val="000E05A6"/>
    <w:rsid w:val="000E05D1"/>
    <w:rsid w:val="000E06F4"/>
    <w:rsid w:val="000E073B"/>
    <w:rsid w:val="000E09FA"/>
    <w:rsid w:val="000E0A4D"/>
    <w:rsid w:val="000E0BEC"/>
    <w:rsid w:val="000E0DDB"/>
    <w:rsid w:val="000E15D3"/>
    <w:rsid w:val="000E15EC"/>
    <w:rsid w:val="000E2000"/>
    <w:rsid w:val="000E2219"/>
    <w:rsid w:val="000E2587"/>
    <w:rsid w:val="000E258B"/>
    <w:rsid w:val="000E2EF4"/>
    <w:rsid w:val="000E3AF7"/>
    <w:rsid w:val="000E4127"/>
    <w:rsid w:val="000E427E"/>
    <w:rsid w:val="000E42ED"/>
    <w:rsid w:val="000E488D"/>
    <w:rsid w:val="000E4AF2"/>
    <w:rsid w:val="000E4F20"/>
    <w:rsid w:val="000E5669"/>
    <w:rsid w:val="000E5BB6"/>
    <w:rsid w:val="000E5CC7"/>
    <w:rsid w:val="000E5E84"/>
    <w:rsid w:val="000E5EE1"/>
    <w:rsid w:val="000E6B65"/>
    <w:rsid w:val="000E6C61"/>
    <w:rsid w:val="000E6E93"/>
    <w:rsid w:val="000E7453"/>
    <w:rsid w:val="000E7E08"/>
    <w:rsid w:val="000E7F68"/>
    <w:rsid w:val="000F0207"/>
    <w:rsid w:val="000F02B9"/>
    <w:rsid w:val="000F047B"/>
    <w:rsid w:val="000F0520"/>
    <w:rsid w:val="000F067A"/>
    <w:rsid w:val="000F0F79"/>
    <w:rsid w:val="000F1022"/>
    <w:rsid w:val="000F1D2A"/>
    <w:rsid w:val="000F228F"/>
    <w:rsid w:val="000F2F5F"/>
    <w:rsid w:val="000F3212"/>
    <w:rsid w:val="000F336B"/>
    <w:rsid w:val="000F379D"/>
    <w:rsid w:val="000F3865"/>
    <w:rsid w:val="000F4392"/>
    <w:rsid w:val="000F49C0"/>
    <w:rsid w:val="000F5B8A"/>
    <w:rsid w:val="000F5DCF"/>
    <w:rsid w:val="000F60FE"/>
    <w:rsid w:val="000F6139"/>
    <w:rsid w:val="000F6DEC"/>
    <w:rsid w:val="000F74E4"/>
    <w:rsid w:val="000F7720"/>
    <w:rsid w:val="000F7C22"/>
    <w:rsid w:val="00100B89"/>
    <w:rsid w:val="00100DA1"/>
    <w:rsid w:val="001010EC"/>
    <w:rsid w:val="0010142B"/>
    <w:rsid w:val="00101716"/>
    <w:rsid w:val="00101D62"/>
    <w:rsid w:val="001020D8"/>
    <w:rsid w:val="001021CD"/>
    <w:rsid w:val="0010265D"/>
    <w:rsid w:val="00102E51"/>
    <w:rsid w:val="00102FE5"/>
    <w:rsid w:val="0010361F"/>
    <w:rsid w:val="001041D2"/>
    <w:rsid w:val="0010473E"/>
    <w:rsid w:val="00105200"/>
    <w:rsid w:val="001061EE"/>
    <w:rsid w:val="0010668D"/>
    <w:rsid w:val="001069FD"/>
    <w:rsid w:val="0010728B"/>
    <w:rsid w:val="00107786"/>
    <w:rsid w:val="00107A54"/>
    <w:rsid w:val="00107DB7"/>
    <w:rsid w:val="001105F5"/>
    <w:rsid w:val="00110793"/>
    <w:rsid w:val="001107E2"/>
    <w:rsid w:val="0011084F"/>
    <w:rsid w:val="0011142F"/>
    <w:rsid w:val="00111739"/>
    <w:rsid w:val="0011246E"/>
    <w:rsid w:val="00113168"/>
    <w:rsid w:val="00113219"/>
    <w:rsid w:val="0011348B"/>
    <w:rsid w:val="00113913"/>
    <w:rsid w:val="00114042"/>
    <w:rsid w:val="00114931"/>
    <w:rsid w:val="00114B92"/>
    <w:rsid w:val="0011511A"/>
    <w:rsid w:val="00115A22"/>
    <w:rsid w:val="00115FE8"/>
    <w:rsid w:val="0011717A"/>
    <w:rsid w:val="00117434"/>
    <w:rsid w:val="00117B68"/>
    <w:rsid w:val="00117E25"/>
    <w:rsid w:val="00121768"/>
    <w:rsid w:val="00121FE7"/>
    <w:rsid w:val="001221F2"/>
    <w:rsid w:val="001233A4"/>
    <w:rsid w:val="001235F7"/>
    <w:rsid w:val="00124AD0"/>
    <w:rsid w:val="00124CBA"/>
    <w:rsid w:val="00124D4B"/>
    <w:rsid w:val="00125AEB"/>
    <w:rsid w:val="001265E9"/>
    <w:rsid w:val="001269A7"/>
    <w:rsid w:val="00127613"/>
    <w:rsid w:val="00127BF8"/>
    <w:rsid w:val="001300B3"/>
    <w:rsid w:val="001307E6"/>
    <w:rsid w:val="00130D84"/>
    <w:rsid w:val="00130DA3"/>
    <w:rsid w:val="00130F7C"/>
    <w:rsid w:val="00131185"/>
    <w:rsid w:val="0013158F"/>
    <w:rsid w:val="00131D6C"/>
    <w:rsid w:val="00131E00"/>
    <w:rsid w:val="00131E0C"/>
    <w:rsid w:val="001321D0"/>
    <w:rsid w:val="00132C13"/>
    <w:rsid w:val="00133510"/>
    <w:rsid w:val="00133B6F"/>
    <w:rsid w:val="0013475F"/>
    <w:rsid w:val="0013495D"/>
    <w:rsid w:val="00134A85"/>
    <w:rsid w:val="001356F5"/>
    <w:rsid w:val="001358A2"/>
    <w:rsid w:val="00135EBE"/>
    <w:rsid w:val="00136093"/>
    <w:rsid w:val="0013642D"/>
    <w:rsid w:val="00136FD8"/>
    <w:rsid w:val="001373B1"/>
    <w:rsid w:val="00137CB0"/>
    <w:rsid w:val="001401AC"/>
    <w:rsid w:val="00140E6C"/>
    <w:rsid w:val="0014122B"/>
    <w:rsid w:val="0014150A"/>
    <w:rsid w:val="0014229F"/>
    <w:rsid w:val="00142370"/>
    <w:rsid w:val="00142471"/>
    <w:rsid w:val="001425B2"/>
    <w:rsid w:val="00142D73"/>
    <w:rsid w:val="0014339A"/>
    <w:rsid w:val="0014340F"/>
    <w:rsid w:val="0014355F"/>
    <w:rsid w:val="00144CE0"/>
    <w:rsid w:val="00144F7D"/>
    <w:rsid w:val="001455C3"/>
    <w:rsid w:val="00145D4D"/>
    <w:rsid w:val="00146A10"/>
    <w:rsid w:val="00146FF5"/>
    <w:rsid w:val="001470B3"/>
    <w:rsid w:val="001470CB"/>
    <w:rsid w:val="001474DC"/>
    <w:rsid w:val="00147D3C"/>
    <w:rsid w:val="00147F3C"/>
    <w:rsid w:val="00150395"/>
    <w:rsid w:val="0015048B"/>
    <w:rsid w:val="0015069E"/>
    <w:rsid w:val="0015076C"/>
    <w:rsid w:val="00150ED1"/>
    <w:rsid w:val="00150FCE"/>
    <w:rsid w:val="0015136E"/>
    <w:rsid w:val="001517C5"/>
    <w:rsid w:val="00151B55"/>
    <w:rsid w:val="00152BF8"/>
    <w:rsid w:val="0015308D"/>
    <w:rsid w:val="0015344E"/>
    <w:rsid w:val="00153DA7"/>
    <w:rsid w:val="00153DB1"/>
    <w:rsid w:val="00153DD7"/>
    <w:rsid w:val="001544CF"/>
    <w:rsid w:val="00154B21"/>
    <w:rsid w:val="001555A0"/>
    <w:rsid w:val="001557B5"/>
    <w:rsid w:val="00156067"/>
    <w:rsid w:val="00156516"/>
    <w:rsid w:val="001566FE"/>
    <w:rsid w:val="00156906"/>
    <w:rsid w:val="00156AEA"/>
    <w:rsid w:val="0015754F"/>
    <w:rsid w:val="001575F6"/>
    <w:rsid w:val="001577B9"/>
    <w:rsid w:val="00157C0B"/>
    <w:rsid w:val="00157E93"/>
    <w:rsid w:val="00157ECE"/>
    <w:rsid w:val="00160BF1"/>
    <w:rsid w:val="00161171"/>
    <w:rsid w:val="0016124E"/>
    <w:rsid w:val="00161E68"/>
    <w:rsid w:val="0016243F"/>
    <w:rsid w:val="00162642"/>
    <w:rsid w:val="001626B2"/>
    <w:rsid w:val="001628E6"/>
    <w:rsid w:val="00162955"/>
    <w:rsid w:val="00162F70"/>
    <w:rsid w:val="00162FCD"/>
    <w:rsid w:val="00163669"/>
    <w:rsid w:val="001637C0"/>
    <w:rsid w:val="00164210"/>
    <w:rsid w:val="00164518"/>
    <w:rsid w:val="00164AC3"/>
    <w:rsid w:val="00164CE8"/>
    <w:rsid w:val="00167C28"/>
    <w:rsid w:val="00167CEF"/>
    <w:rsid w:val="00167EAC"/>
    <w:rsid w:val="00170C8D"/>
    <w:rsid w:val="00170CD1"/>
    <w:rsid w:val="00170EDD"/>
    <w:rsid w:val="0017179F"/>
    <w:rsid w:val="00171989"/>
    <w:rsid w:val="00171F08"/>
    <w:rsid w:val="00171FA1"/>
    <w:rsid w:val="00172F7A"/>
    <w:rsid w:val="00173180"/>
    <w:rsid w:val="001734C0"/>
    <w:rsid w:val="001735AA"/>
    <w:rsid w:val="00173E9A"/>
    <w:rsid w:val="001742B8"/>
    <w:rsid w:val="001745FC"/>
    <w:rsid w:val="00175C3C"/>
    <w:rsid w:val="00175C60"/>
    <w:rsid w:val="00175CAD"/>
    <w:rsid w:val="001761BE"/>
    <w:rsid w:val="001765C3"/>
    <w:rsid w:val="00176A31"/>
    <w:rsid w:val="001775FC"/>
    <w:rsid w:val="001778BE"/>
    <w:rsid w:val="00177A3B"/>
    <w:rsid w:val="0018013D"/>
    <w:rsid w:val="001804D5"/>
    <w:rsid w:val="00180A46"/>
    <w:rsid w:val="00180FC5"/>
    <w:rsid w:val="001812E6"/>
    <w:rsid w:val="001817B8"/>
    <w:rsid w:val="0018279C"/>
    <w:rsid w:val="0018298E"/>
    <w:rsid w:val="00182B72"/>
    <w:rsid w:val="00182CE3"/>
    <w:rsid w:val="0018309B"/>
    <w:rsid w:val="00183168"/>
    <w:rsid w:val="001835B6"/>
    <w:rsid w:val="00183A68"/>
    <w:rsid w:val="00183FE7"/>
    <w:rsid w:val="0018417C"/>
    <w:rsid w:val="00184447"/>
    <w:rsid w:val="00184D92"/>
    <w:rsid w:val="00184FBA"/>
    <w:rsid w:val="00185745"/>
    <w:rsid w:val="00185A89"/>
    <w:rsid w:val="00185AD6"/>
    <w:rsid w:val="00185C00"/>
    <w:rsid w:val="00185DEE"/>
    <w:rsid w:val="001861FC"/>
    <w:rsid w:val="001868E6"/>
    <w:rsid w:val="00186A8B"/>
    <w:rsid w:val="00186B25"/>
    <w:rsid w:val="001907FF"/>
    <w:rsid w:val="00190DA4"/>
    <w:rsid w:val="0019113A"/>
    <w:rsid w:val="0019121B"/>
    <w:rsid w:val="0019164E"/>
    <w:rsid w:val="001919DC"/>
    <w:rsid w:val="0019265B"/>
    <w:rsid w:val="001928D8"/>
    <w:rsid w:val="00192A4E"/>
    <w:rsid w:val="00193378"/>
    <w:rsid w:val="00194229"/>
    <w:rsid w:val="001948F0"/>
    <w:rsid w:val="00194D36"/>
    <w:rsid w:val="00194D52"/>
    <w:rsid w:val="001952E5"/>
    <w:rsid w:val="0019558F"/>
    <w:rsid w:val="001957DC"/>
    <w:rsid w:val="00195F19"/>
    <w:rsid w:val="0019662E"/>
    <w:rsid w:val="00196963"/>
    <w:rsid w:val="00197C95"/>
    <w:rsid w:val="001A016F"/>
    <w:rsid w:val="001A02F4"/>
    <w:rsid w:val="001A0D45"/>
    <w:rsid w:val="001A0D80"/>
    <w:rsid w:val="001A16B3"/>
    <w:rsid w:val="001A173D"/>
    <w:rsid w:val="001A2083"/>
    <w:rsid w:val="001A2786"/>
    <w:rsid w:val="001A38E7"/>
    <w:rsid w:val="001A3B34"/>
    <w:rsid w:val="001A3C2C"/>
    <w:rsid w:val="001A4A4A"/>
    <w:rsid w:val="001A4FAA"/>
    <w:rsid w:val="001A53D1"/>
    <w:rsid w:val="001A5439"/>
    <w:rsid w:val="001A5927"/>
    <w:rsid w:val="001A5A1D"/>
    <w:rsid w:val="001A65FE"/>
    <w:rsid w:val="001A669C"/>
    <w:rsid w:val="001A7662"/>
    <w:rsid w:val="001A7B0D"/>
    <w:rsid w:val="001A7C7E"/>
    <w:rsid w:val="001B009C"/>
    <w:rsid w:val="001B069D"/>
    <w:rsid w:val="001B0BE7"/>
    <w:rsid w:val="001B108C"/>
    <w:rsid w:val="001B13A7"/>
    <w:rsid w:val="001B40F5"/>
    <w:rsid w:val="001B4607"/>
    <w:rsid w:val="001B47D4"/>
    <w:rsid w:val="001B4994"/>
    <w:rsid w:val="001B548C"/>
    <w:rsid w:val="001B5D16"/>
    <w:rsid w:val="001B64AB"/>
    <w:rsid w:val="001B655F"/>
    <w:rsid w:val="001B6C94"/>
    <w:rsid w:val="001B70D9"/>
    <w:rsid w:val="001B735A"/>
    <w:rsid w:val="001B7DE9"/>
    <w:rsid w:val="001C0706"/>
    <w:rsid w:val="001C0F2F"/>
    <w:rsid w:val="001C1DC3"/>
    <w:rsid w:val="001C22A2"/>
    <w:rsid w:val="001C24B9"/>
    <w:rsid w:val="001C378F"/>
    <w:rsid w:val="001C3B52"/>
    <w:rsid w:val="001C421F"/>
    <w:rsid w:val="001C4911"/>
    <w:rsid w:val="001C5CD9"/>
    <w:rsid w:val="001C60EA"/>
    <w:rsid w:val="001C624D"/>
    <w:rsid w:val="001C69E4"/>
    <w:rsid w:val="001C6A96"/>
    <w:rsid w:val="001C7070"/>
    <w:rsid w:val="001C78DB"/>
    <w:rsid w:val="001D051F"/>
    <w:rsid w:val="001D074D"/>
    <w:rsid w:val="001D08EF"/>
    <w:rsid w:val="001D12BD"/>
    <w:rsid w:val="001D17BB"/>
    <w:rsid w:val="001D1C16"/>
    <w:rsid w:val="001D28C8"/>
    <w:rsid w:val="001D37E0"/>
    <w:rsid w:val="001D3CEF"/>
    <w:rsid w:val="001D5178"/>
    <w:rsid w:val="001D52B5"/>
    <w:rsid w:val="001D5588"/>
    <w:rsid w:val="001D6179"/>
    <w:rsid w:val="001D62E5"/>
    <w:rsid w:val="001D6B1F"/>
    <w:rsid w:val="001D720A"/>
    <w:rsid w:val="001D72EA"/>
    <w:rsid w:val="001D7B13"/>
    <w:rsid w:val="001E01CE"/>
    <w:rsid w:val="001E02BC"/>
    <w:rsid w:val="001E0674"/>
    <w:rsid w:val="001E086D"/>
    <w:rsid w:val="001E1073"/>
    <w:rsid w:val="001E10F9"/>
    <w:rsid w:val="001E143D"/>
    <w:rsid w:val="001E15B3"/>
    <w:rsid w:val="001E1790"/>
    <w:rsid w:val="001E19BD"/>
    <w:rsid w:val="001E1D82"/>
    <w:rsid w:val="001E1EB2"/>
    <w:rsid w:val="001E2563"/>
    <w:rsid w:val="001E2B89"/>
    <w:rsid w:val="001E359D"/>
    <w:rsid w:val="001E366F"/>
    <w:rsid w:val="001E367B"/>
    <w:rsid w:val="001E4742"/>
    <w:rsid w:val="001E48B4"/>
    <w:rsid w:val="001E49AB"/>
    <w:rsid w:val="001E4E22"/>
    <w:rsid w:val="001E4F0B"/>
    <w:rsid w:val="001E5504"/>
    <w:rsid w:val="001E5D8D"/>
    <w:rsid w:val="001E6057"/>
    <w:rsid w:val="001E64B3"/>
    <w:rsid w:val="001E6AEC"/>
    <w:rsid w:val="001E7073"/>
    <w:rsid w:val="001E7141"/>
    <w:rsid w:val="001E7361"/>
    <w:rsid w:val="001F0073"/>
    <w:rsid w:val="001F05F7"/>
    <w:rsid w:val="001F0B88"/>
    <w:rsid w:val="001F1091"/>
    <w:rsid w:val="001F16C7"/>
    <w:rsid w:val="001F16D2"/>
    <w:rsid w:val="001F19C7"/>
    <w:rsid w:val="001F1D8F"/>
    <w:rsid w:val="001F2288"/>
    <w:rsid w:val="001F28B0"/>
    <w:rsid w:val="001F3342"/>
    <w:rsid w:val="001F3983"/>
    <w:rsid w:val="001F3AC1"/>
    <w:rsid w:val="001F3CDC"/>
    <w:rsid w:val="001F3CF8"/>
    <w:rsid w:val="001F3F1E"/>
    <w:rsid w:val="001F4062"/>
    <w:rsid w:val="001F4D9E"/>
    <w:rsid w:val="001F4E8B"/>
    <w:rsid w:val="001F5101"/>
    <w:rsid w:val="001F5602"/>
    <w:rsid w:val="001F57F6"/>
    <w:rsid w:val="001F5A04"/>
    <w:rsid w:val="001F5C23"/>
    <w:rsid w:val="001F6867"/>
    <w:rsid w:val="001F68A3"/>
    <w:rsid w:val="001F6960"/>
    <w:rsid w:val="001F6B8D"/>
    <w:rsid w:val="001F6F4D"/>
    <w:rsid w:val="001F7022"/>
    <w:rsid w:val="001F7C20"/>
    <w:rsid w:val="002003E6"/>
    <w:rsid w:val="0020078D"/>
    <w:rsid w:val="00200ACC"/>
    <w:rsid w:val="002026CD"/>
    <w:rsid w:val="00202A5D"/>
    <w:rsid w:val="00203AC4"/>
    <w:rsid w:val="002046F8"/>
    <w:rsid w:val="00204DDA"/>
    <w:rsid w:val="00206180"/>
    <w:rsid w:val="00206407"/>
    <w:rsid w:val="0020641A"/>
    <w:rsid w:val="0020775E"/>
    <w:rsid w:val="002100AF"/>
    <w:rsid w:val="002108F9"/>
    <w:rsid w:val="00210CC3"/>
    <w:rsid w:val="00210CF3"/>
    <w:rsid w:val="0021108D"/>
    <w:rsid w:val="0021117A"/>
    <w:rsid w:val="0021196F"/>
    <w:rsid w:val="00211AB0"/>
    <w:rsid w:val="00212289"/>
    <w:rsid w:val="00212320"/>
    <w:rsid w:val="0021273E"/>
    <w:rsid w:val="002129FA"/>
    <w:rsid w:val="00212A11"/>
    <w:rsid w:val="0021310D"/>
    <w:rsid w:val="00213416"/>
    <w:rsid w:val="00213CCE"/>
    <w:rsid w:val="00213E5D"/>
    <w:rsid w:val="00213FAB"/>
    <w:rsid w:val="00214112"/>
    <w:rsid w:val="002149C6"/>
    <w:rsid w:val="00214D6F"/>
    <w:rsid w:val="00214E21"/>
    <w:rsid w:val="00214EF2"/>
    <w:rsid w:val="00215070"/>
    <w:rsid w:val="002154EB"/>
    <w:rsid w:val="00215570"/>
    <w:rsid w:val="00215FD3"/>
    <w:rsid w:val="00216511"/>
    <w:rsid w:val="00216624"/>
    <w:rsid w:val="002169B8"/>
    <w:rsid w:val="002178FA"/>
    <w:rsid w:val="00217B75"/>
    <w:rsid w:val="00217F91"/>
    <w:rsid w:val="00221A2D"/>
    <w:rsid w:val="00221A4F"/>
    <w:rsid w:val="0022216B"/>
    <w:rsid w:val="00222771"/>
    <w:rsid w:val="002227CD"/>
    <w:rsid w:val="0022377E"/>
    <w:rsid w:val="00223B34"/>
    <w:rsid w:val="00224F81"/>
    <w:rsid w:val="00225095"/>
    <w:rsid w:val="00225ED4"/>
    <w:rsid w:val="00226A3D"/>
    <w:rsid w:val="00226ACE"/>
    <w:rsid w:val="00226DC6"/>
    <w:rsid w:val="002272EF"/>
    <w:rsid w:val="00227734"/>
    <w:rsid w:val="002301AE"/>
    <w:rsid w:val="002307B4"/>
    <w:rsid w:val="00230C5B"/>
    <w:rsid w:val="00231591"/>
    <w:rsid w:val="0023191F"/>
    <w:rsid w:val="00231986"/>
    <w:rsid w:val="002319C4"/>
    <w:rsid w:val="00231A21"/>
    <w:rsid w:val="00231CED"/>
    <w:rsid w:val="00232AE6"/>
    <w:rsid w:val="0023329E"/>
    <w:rsid w:val="0023340D"/>
    <w:rsid w:val="002334C5"/>
    <w:rsid w:val="00233A20"/>
    <w:rsid w:val="002340E5"/>
    <w:rsid w:val="0023412A"/>
    <w:rsid w:val="002341F6"/>
    <w:rsid w:val="00234819"/>
    <w:rsid w:val="00234862"/>
    <w:rsid w:val="00234A18"/>
    <w:rsid w:val="002350BC"/>
    <w:rsid w:val="00235191"/>
    <w:rsid w:val="0023644E"/>
    <w:rsid w:val="00236BF6"/>
    <w:rsid w:val="002379F4"/>
    <w:rsid w:val="00237A49"/>
    <w:rsid w:val="00240E0B"/>
    <w:rsid w:val="00241011"/>
    <w:rsid w:val="00241C89"/>
    <w:rsid w:val="00241D39"/>
    <w:rsid w:val="00241FFE"/>
    <w:rsid w:val="002426AE"/>
    <w:rsid w:val="002430DB"/>
    <w:rsid w:val="00243803"/>
    <w:rsid w:val="00243880"/>
    <w:rsid w:val="00243B2F"/>
    <w:rsid w:val="00243FF6"/>
    <w:rsid w:val="00244504"/>
    <w:rsid w:val="002447B4"/>
    <w:rsid w:val="00244A37"/>
    <w:rsid w:val="00244DA5"/>
    <w:rsid w:val="00245597"/>
    <w:rsid w:val="00245A03"/>
    <w:rsid w:val="00245D85"/>
    <w:rsid w:val="00245F58"/>
    <w:rsid w:val="00246260"/>
    <w:rsid w:val="002469F7"/>
    <w:rsid w:val="00246C83"/>
    <w:rsid w:val="00246EBE"/>
    <w:rsid w:val="002473B9"/>
    <w:rsid w:val="00247A87"/>
    <w:rsid w:val="00247C3A"/>
    <w:rsid w:val="0025010E"/>
    <w:rsid w:val="00250371"/>
    <w:rsid w:val="00250950"/>
    <w:rsid w:val="002509A9"/>
    <w:rsid w:val="00250C96"/>
    <w:rsid w:val="00250CE6"/>
    <w:rsid w:val="00250DB2"/>
    <w:rsid w:val="00251E70"/>
    <w:rsid w:val="002520D6"/>
    <w:rsid w:val="00252779"/>
    <w:rsid w:val="00252EF9"/>
    <w:rsid w:val="002539B9"/>
    <w:rsid w:val="00253C42"/>
    <w:rsid w:val="002544A1"/>
    <w:rsid w:val="002548EE"/>
    <w:rsid w:val="002554B2"/>
    <w:rsid w:val="002558F0"/>
    <w:rsid w:val="0025595D"/>
    <w:rsid w:val="00255D40"/>
    <w:rsid w:val="00255D84"/>
    <w:rsid w:val="00256663"/>
    <w:rsid w:val="002578B5"/>
    <w:rsid w:val="00257E3A"/>
    <w:rsid w:val="00260660"/>
    <w:rsid w:val="002612ED"/>
    <w:rsid w:val="0026149D"/>
    <w:rsid w:val="0026171A"/>
    <w:rsid w:val="00261AFB"/>
    <w:rsid w:val="00261E11"/>
    <w:rsid w:val="0026233E"/>
    <w:rsid w:val="002627BB"/>
    <w:rsid w:val="00262C09"/>
    <w:rsid w:val="002632E9"/>
    <w:rsid w:val="002639C6"/>
    <w:rsid w:val="00263EB7"/>
    <w:rsid w:val="00265331"/>
    <w:rsid w:val="00266AB9"/>
    <w:rsid w:val="0026712E"/>
    <w:rsid w:val="00267B4C"/>
    <w:rsid w:val="002700EA"/>
    <w:rsid w:val="002705AB"/>
    <w:rsid w:val="002705D3"/>
    <w:rsid w:val="002706A1"/>
    <w:rsid w:val="00270AFD"/>
    <w:rsid w:val="00270EF0"/>
    <w:rsid w:val="0027130B"/>
    <w:rsid w:val="00271875"/>
    <w:rsid w:val="00271E03"/>
    <w:rsid w:val="00272287"/>
    <w:rsid w:val="00273961"/>
    <w:rsid w:val="00273FA2"/>
    <w:rsid w:val="0027422F"/>
    <w:rsid w:val="002746A5"/>
    <w:rsid w:val="00274AF1"/>
    <w:rsid w:val="00274C65"/>
    <w:rsid w:val="00274FC8"/>
    <w:rsid w:val="0027519A"/>
    <w:rsid w:val="002758D2"/>
    <w:rsid w:val="002759AC"/>
    <w:rsid w:val="00275BE3"/>
    <w:rsid w:val="0027662B"/>
    <w:rsid w:val="0027668C"/>
    <w:rsid w:val="002767CC"/>
    <w:rsid w:val="00276EE5"/>
    <w:rsid w:val="0027782B"/>
    <w:rsid w:val="002778B6"/>
    <w:rsid w:val="00280339"/>
    <w:rsid w:val="0028065D"/>
    <w:rsid w:val="0028097D"/>
    <w:rsid w:val="00280A6B"/>
    <w:rsid w:val="00280ABB"/>
    <w:rsid w:val="0028158A"/>
    <w:rsid w:val="00281736"/>
    <w:rsid w:val="002818EB"/>
    <w:rsid w:val="00281BB8"/>
    <w:rsid w:val="00281FD4"/>
    <w:rsid w:val="00282C44"/>
    <w:rsid w:val="00283189"/>
    <w:rsid w:val="00283291"/>
    <w:rsid w:val="00283442"/>
    <w:rsid w:val="00283C0F"/>
    <w:rsid w:val="002842C1"/>
    <w:rsid w:val="002850D7"/>
    <w:rsid w:val="00285234"/>
    <w:rsid w:val="002856F0"/>
    <w:rsid w:val="0028580C"/>
    <w:rsid w:val="00285983"/>
    <w:rsid w:val="00285CC2"/>
    <w:rsid w:val="00286086"/>
    <w:rsid w:val="00286608"/>
    <w:rsid w:val="002868A5"/>
    <w:rsid w:val="002873CA"/>
    <w:rsid w:val="0028779B"/>
    <w:rsid w:val="0028793F"/>
    <w:rsid w:val="00287DA7"/>
    <w:rsid w:val="002907A1"/>
    <w:rsid w:val="00290C10"/>
    <w:rsid w:val="00290FC3"/>
    <w:rsid w:val="0029186F"/>
    <w:rsid w:val="00291876"/>
    <w:rsid w:val="00291E10"/>
    <w:rsid w:val="002920CF"/>
    <w:rsid w:val="00292780"/>
    <w:rsid w:val="00292998"/>
    <w:rsid w:val="00293751"/>
    <w:rsid w:val="0029392B"/>
    <w:rsid w:val="0029432D"/>
    <w:rsid w:val="0029447E"/>
    <w:rsid w:val="0029474D"/>
    <w:rsid w:val="00294F1F"/>
    <w:rsid w:val="00295358"/>
    <w:rsid w:val="0029547C"/>
    <w:rsid w:val="00295653"/>
    <w:rsid w:val="002959CB"/>
    <w:rsid w:val="00295C5A"/>
    <w:rsid w:val="0029623F"/>
    <w:rsid w:val="00296327"/>
    <w:rsid w:val="0029651A"/>
    <w:rsid w:val="00297321"/>
    <w:rsid w:val="002978B6"/>
    <w:rsid w:val="00297BB1"/>
    <w:rsid w:val="002A00A8"/>
    <w:rsid w:val="002A06FB"/>
    <w:rsid w:val="002A0EB4"/>
    <w:rsid w:val="002A1406"/>
    <w:rsid w:val="002A15C2"/>
    <w:rsid w:val="002A17FB"/>
    <w:rsid w:val="002A1D0D"/>
    <w:rsid w:val="002A1F3F"/>
    <w:rsid w:val="002A221E"/>
    <w:rsid w:val="002A26D6"/>
    <w:rsid w:val="002A2DEB"/>
    <w:rsid w:val="002A2F20"/>
    <w:rsid w:val="002A3271"/>
    <w:rsid w:val="002A3E9F"/>
    <w:rsid w:val="002A44BB"/>
    <w:rsid w:val="002A4DE7"/>
    <w:rsid w:val="002A5BB7"/>
    <w:rsid w:val="002A624F"/>
    <w:rsid w:val="002A6675"/>
    <w:rsid w:val="002A6721"/>
    <w:rsid w:val="002A6CAC"/>
    <w:rsid w:val="002A6FEA"/>
    <w:rsid w:val="002A7183"/>
    <w:rsid w:val="002A7BB1"/>
    <w:rsid w:val="002B0109"/>
    <w:rsid w:val="002B07CD"/>
    <w:rsid w:val="002B0AE0"/>
    <w:rsid w:val="002B0D3F"/>
    <w:rsid w:val="002B1AB2"/>
    <w:rsid w:val="002B1B03"/>
    <w:rsid w:val="002B1E1C"/>
    <w:rsid w:val="002B1F1B"/>
    <w:rsid w:val="002B2C1D"/>
    <w:rsid w:val="002B362B"/>
    <w:rsid w:val="002B3A09"/>
    <w:rsid w:val="002B3F9D"/>
    <w:rsid w:val="002B41D4"/>
    <w:rsid w:val="002B43DB"/>
    <w:rsid w:val="002B4636"/>
    <w:rsid w:val="002B4957"/>
    <w:rsid w:val="002B4B69"/>
    <w:rsid w:val="002B4C03"/>
    <w:rsid w:val="002B5779"/>
    <w:rsid w:val="002B5EE1"/>
    <w:rsid w:val="002B5F52"/>
    <w:rsid w:val="002B6094"/>
    <w:rsid w:val="002B6A17"/>
    <w:rsid w:val="002B7251"/>
    <w:rsid w:val="002B770C"/>
    <w:rsid w:val="002B7A8C"/>
    <w:rsid w:val="002B7EE6"/>
    <w:rsid w:val="002C0507"/>
    <w:rsid w:val="002C0DB3"/>
    <w:rsid w:val="002C0E9D"/>
    <w:rsid w:val="002C10E0"/>
    <w:rsid w:val="002C179D"/>
    <w:rsid w:val="002C1A6D"/>
    <w:rsid w:val="002C1EBB"/>
    <w:rsid w:val="002C220A"/>
    <w:rsid w:val="002C2F91"/>
    <w:rsid w:val="002C336B"/>
    <w:rsid w:val="002C36A6"/>
    <w:rsid w:val="002C381F"/>
    <w:rsid w:val="002C3924"/>
    <w:rsid w:val="002C3A6F"/>
    <w:rsid w:val="002C3DB1"/>
    <w:rsid w:val="002C4288"/>
    <w:rsid w:val="002C44A6"/>
    <w:rsid w:val="002C4790"/>
    <w:rsid w:val="002C49CD"/>
    <w:rsid w:val="002C516C"/>
    <w:rsid w:val="002C5183"/>
    <w:rsid w:val="002C5878"/>
    <w:rsid w:val="002C62DB"/>
    <w:rsid w:val="002C693E"/>
    <w:rsid w:val="002C6F7C"/>
    <w:rsid w:val="002C72C9"/>
    <w:rsid w:val="002D0147"/>
    <w:rsid w:val="002D0261"/>
    <w:rsid w:val="002D067E"/>
    <w:rsid w:val="002D0848"/>
    <w:rsid w:val="002D0945"/>
    <w:rsid w:val="002D1707"/>
    <w:rsid w:val="002D19C5"/>
    <w:rsid w:val="002D1FF7"/>
    <w:rsid w:val="002D2615"/>
    <w:rsid w:val="002D2868"/>
    <w:rsid w:val="002D3139"/>
    <w:rsid w:val="002D4D6A"/>
    <w:rsid w:val="002D5B80"/>
    <w:rsid w:val="002D67B4"/>
    <w:rsid w:val="002D6DE1"/>
    <w:rsid w:val="002D7068"/>
    <w:rsid w:val="002D78E9"/>
    <w:rsid w:val="002E0114"/>
    <w:rsid w:val="002E014D"/>
    <w:rsid w:val="002E0468"/>
    <w:rsid w:val="002E0C06"/>
    <w:rsid w:val="002E1068"/>
    <w:rsid w:val="002E10D7"/>
    <w:rsid w:val="002E134E"/>
    <w:rsid w:val="002E1715"/>
    <w:rsid w:val="002E1B90"/>
    <w:rsid w:val="002E1E46"/>
    <w:rsid w:val="002E1EE6"/>
    <w:rsid w:val="002E2A70"/>
    <w:rsid w:val="002E32B8"/>
    <w:rsid w:val="002E45BB"/>
    <w:rsid w:val="002E465D"/>
    <w:rsid w:val="002E492C"/>
    <w:rsid w:val="002E51C7"/>
    <w:rsid w:val="002E5887"/>
    <w:rsid w:val="002E5952"/>
    <w:rsid w:val="002E61B0"/>
    <w:rsid w:val="002E6821"/>
    <w:rsid w:val="002E7551"/>
    <w:rsid w:val="002E76AF"/>
    <w:rsid w:val="002F0165"/>
    <w:rsid w:val="002F01EB"/>
    <w:rsid w:val="002F0422"/>
    <w:rsid w:val="002F04A5"/>
    <w:rsid w:val="002F05EF"/>
    <w:rsid w:val="002F0908"/>
    <w:rsid w:val="002F1A9D"/>
    <w:rsid w:val="002F1E94"/>
    <w:rsid w:val="002F20A9"/>
    <w:rsid w:val="002F2160"/>
    <w:rsid w:val="002F2394"/>
    <w:rsid w:val="002F27A6"/>
    <w:rsid w:val="002F298E"/>
    <w:rsid w:val="002F2CEF"/>
    <w:rsid w:val="002F2F01"/>
    <w:rsid w:val="002F3034"/>
    <w:rsid w:val="002F3329"/>
    <w:rsid w:val="002F3784"/>
    <w:rsid w:val="002F4299"/>
    <w:rsid w:val="002F4614"/>
    <w:rsid w:val="002F4AF0"/>
    <w:rsid w:val="002F56C3"/>
    <w:rsid w:val="002F6777"/>
    <w:rsid w:val="002F6A86"/>
    <w:rsid w:val="002F6C95"/>
    <w:rsid w:val="002F6E6E"/>
    <w:rsid w:val="002F7016"/>
    <w:rsid w:val="002F7457"/>
    <w:rsid w:val="00300351"/>
    <w:rsid w:val="00300FB7"/>
    <w:rsid w:val="0030112B"/>
    <w:rsid w:val="00301178"/>
    <w:rsid w:val="00301616"/>
    <w:rsid w:val="00301A88"/>
    <w:rsid w:val="00301C5B"/>
    <w:rsid w:val="00301FEE"/>
    <w:rsid w:val="00302662"/>
    <w:rsid w:val="00302BBB"/>
    <w:rsid w:val="00302F7F"/>
    <w:rsid w:val="003030FE"/>
    <w:rsid w:val="0030310A"/>
    <w:rsid w:val="003035B8"/>
    <w:rsid w:val="00303606"/>
    <w:rsid w:val="00303963"/>
    <w:rsid w:val="00304531"/>
    <w:rsid w:val="00304861"/>
    <w:rsid w:val="00304A47"/>
    <w:rsid w:val="00304B7D"/>
    <w:rsid w:val="003056B2"/>
    <w:rsid w:val="0030571D"/>
    <w:rsid w:val="00306043"/>
    <w:rsid w:val="00306421"/>
    <w:rsid w:val="0030682D"/>
    <w:rsid w:val="00306AAA"/>
    <w:rsid w:val="00306F82"/>
    <w:rsid w:val="00307946"/>
    <w:rsid w:val="00307E7F"/>
    <w:rsid w:val="00310434"/>
    <w:rsid w:val="00310B5B"/>
    <w:rsid w:val="00310CEC"/>
    <w:rsid w:val="0031110D"/>
    <w:rsid w:val="00311289"/>
    <w:rsid w:val="003112A2"/>
    <w:rsid w:val="0031135A"/>
    <w:rsid w:val="00312563"/>
    <w:rsid w:val="0031290E"/>
    <w:rsid w:val="00312A62"/>
    <w:rsid w:val="003130BF"/>
    <w:rsid w:val="003132CA"/>
    <w:rsid w:val="0031446D"/>
    <w:rsid w:val="00314874"/>
    <w:rsid w:val="00314B1E"/>
    <w:rsid w:val="00315434"/>
    <w:rsid w:val="003155B1"/>
    <w:rsid w:val="00315A55"/>
    <w:rsid w:val="00316981"/>
    <w:rsid w:val="00316B1B"/>
    <w:rsid w:val="00317046"/>
    <w:rsid w:val="00317695"/>
    <w:rsid w:val="00317943"/>
    <w:rsid w:val="00320158"/>
    <w:rsid w:val="00320177"/>
    <w:rsid w:val="003201C7"/>
    <w:rsid w:val="003202CC"/>
    <w:rsid w:val="00320E7C"/>
    <w:rsid w:val="00321032"/>
    <w:rsid w:val="003216A5"/>
    <w:rsid w:val="00321E48"/>
    <w:rsid w:val="00322798"/>
    <w:rsid w:val="00322885"/>
    <w:rsid w:val="00322B4D"/>
    <w:rsid w:val="00322D03"/>
    <w:rsid w:val="003236A3"/>
    <w:rsid w:val="00323AA2"/>
    <w:rsid w:val="003250CE"/>
    <w:rsid w:val="00325311"/>
    <w:rsid w:val="0032541F"/>
    <w:rsid w:val="00325479"/>
    <w:rsid w:val="003259BA"/>
    <w:rsid w:val="00325C72"/>
    <w:rsid w:val="00325EC8"/>
    <w:rsid w:val="00325F1D"/>
    <w:rsid w:val="00326F23"/>
    <w:rsid w:val="00326F52"/>
    <w:rsid w:val="00327152"/>
    <w:rsid w:val="0032720D"/>
    <w:rsid w:val="003272A1"/>
    <w:rsid w:val="0032786B"/>
    <w:rsid w:val="00327B36"/>
    <w:rsid w:val="00327B84"/>
    <w:rsid w:val="00327F66"/>
    <w:rsid w:val="00330DAA"/>
    <w:rsid w:val="00330DE2"/>
    <w:rsid w:val="003310FD"/>
    <w:rsid w:val="00331553"/>
    <w:rsid w:val="003315FF"/>
    <w:rsid w:val="00332427"/>
    <w:rsid w:val="00332A2A"/>
    <w:rsid w:val="00332A7D"/>
    <w:rsid w:val="003332B0"/>
    <w:rsid w:val="0033373C"/>
    <w:rsid w:val="00333E8E"/>
    <w:rsid w:val="00333FF8"/>
    <w:rsid w:val="00334B97"/>
    <w:rsid w:val="00336536"/>
    <w:rsid w:val="003365BF"/>
    <w:rsid w:val="00336AAD"/>
    <w:rsid w:val="00337A9E"/>
    <w:rsid w:val="00337E5B"/>
    <w:rsid w:val="00340530"/>
    <w:rsid w:val="00340568"/>
    <w:rsid w:val="003409C4"/>
    <w:rsid w:val="00340C3F"/>
    <w:rsid w:val="00340D2B"/>
    <w:rsid w:val="003430C7"/>
    <w:rsid w:val="00343875"/>
    <w:rsid w:val="003439D3"/>
    <w:rsid w:val="00344022"/>
    <w:rsid w:val="0034466C"/>
    <w:rsid w:val="003449D2"/>
    <w:rsid w:val="00344C88"/>
    <w:rsid w:val="003454B6"/>
    <w:rsid w:val="0034555C"/>
    <w:rsid w:val="00345C19"/>
    <w:rsid w:val="003460C5"/>
    <w:rsid w:val="00346BA2"/>
    <w:rsid w:val="0034720E"/>
    <w:rsid w:val="00347A66"/>
    <w:rsid w:val="00350433"/>
    <w:rsid w:val="0035066E"/>
    <w:rsid w:val="00350BB4"/>
    <w:rsid w:val="00350CBC"/>
    <w:rsid w:val="00350E3C"/>
    <w:rsid w:val="00351CCE"/>
    <w:rsid w:val="00351CDF"/>
    <w:rsid w:val="0035231F"/>
    <w:rsid w:val="0035239D"/>
    <w:rsid w:val="003525E3"/>
    <w:rsid w:val="0035269E"/>
    <w:rsid w:val="003528B1"/>
    <w:rsid w:val="00352968"/>
    <w:rsid w:val="00353881"/>
    <w:rsid w:val="00353C69"/>
    <w:rsid w:val="0035473E"/>
    <w:rsid w:val="00354B54"/>
    <w:rsid w:val="00354F46"/>
    <w:rsid w:val="003558B6"/>
    <w:rsid w:val="00355A33"/>
    <w:rsid w:val="00355B5F"/>
    <w:rsid w:val="00356707"/>
    <w:rsid w:val="0035699E"/>
    <w:rsid w:val="00357052"/>
    <w:rsid w:val="003570CA"/>
    <w:rsid w:val="0035759E"/>
    <w:rsid w:val="00357BA2"/>
    <w:rsid w:val="003600B0"/>
    <w:rsid w:val="0036015C"/>
    <w:rsid w:val="003602F7"/>
    <w:rsid w:val="00361388"/>
    <w:rsid w:val="00361F9B"/>
    <w:rsid w:val="003623BD"/>
    <w:rsid w:val="00362468"/>
    <w:rsid w:val="00362839"/>
    <w:rsid w:val="00362862"/>
    <w:rsid w:val="00362A03"/>
    <w:rsid w:val="00362C1E"/>
    <w:rsid w:val="0036323C"/>
    <w:rsid w:val="0036364C"/>
    <w:rsid w:val="0036400D"/>
    <w:rsid w:val="00364348"/>
    <w:rsid w:val="00365092"/>
    <w:rsid w:val="00365184"/>
    <w:rsid w:val="00365908"/>
    <w:rsid w:val="00365BD0"/>
    <w:rsid w:val="0036623B"/>
    <w:rsid w:val="003667C4"/>
    <w:rsid w:val="0036685C"/>
    <w:rsid w:val="00366BF0"/>
    <w:rsid w:val="00366C19"/>
    <w:rsid w:val="00367E8A"/>
    <w:rsid w:val="0037006E"/>
    <w:rsid w:val="00370B63"/>
    <w:rsid w:val="00370FDF"/>
    <w:rsid w:val="0037134A"/>
    <w:rsid w:val="00371841"/>
    <w:rsid w:val="003718BF"/>
    <w:rsid w:val="00372114"/>
    <w:rsid w:val="00373278"/>
    <w:rsid w:val="003746D6"/>
    <w:rsid w:val="00374D79"/>
    <w:rsid w:val="003756EF"/>
    <w:rsid w:val="00375E7D"/>
    <w:rsid w:val="00376746"/>
    <w:rsid w:val="003768CE"/>
    <w:rsid w:val="00376A55"/>
    <w:rsid w:val="0037714D"/>
    <w:rsid w:val="00380369"/>
    <w:rsid w:val="003805DC"/>
    <w:rsid w:val="00381803"/>
    <w:rsid w:val="00381AC7"/>
    <w:rsid w:val="00381CA5"/>
    <w:rsid w:val="0038264D"/>
    <w:rsid w:val="003826C0"/>
    <w:rsid w:val="003827BA"/>
    <w:rsid w:val="00382B6F"/>
    <w:rsid w:val="003830F1"/>
    <w:rsid w:val="00383432"/>
    <w:rsid w:val="00383DE2"/>
    <w:rsid w:val="003843C9"/>
    <w:rsid w:val="00384940"/>
    <w:rsid w:val="00384D73"/>
    <w:rsid w:val="00385E24"/>
    <w:rsid w:val="00386058"/>
    <w:rsid w:val="00386189"/>
    <w:rsid w:val="003864EB"/>
    <w:rsid w:val="003865CF"/>
    <w:rsid w:val="00386E03"/>
    <w:rsid w:val="003873FC"/>
    <w:rsid w:val="00387730"/>
    <w:rsid w:val="0038780C"/>
    <w:rsid w:val="00387CAB"/>
    <w:rsid w:val="003903DE"/>
    <w:rsid w:val="00390678"/>
    <w:rsid w:val="0039079A"/>
    <w:rsid w:val="00390E33"/>
    <w:rsid w:val="00391718"/>
    <w:rsid w:val="00391AA3"/>
    <w:rsid w:val="00391EC4"/>
    <w:rsid w:val="00392AC7"/>
    <w:rsid w:val="00392F08"/>
    <w:rsid w:val="00393197"/>
    <w:rsid w:val="0039339F"/>
    <w:rsid w:val="00393F57"/>
    <w:rsid w:val="00393FDB"/>
    <w:rsid w:val="00394065"/>
    <w:rsid w:val="00394A81"/>
    <w:rsid w:val="00394D62"/>
    <w:rsid w:val="00395325"/>
    <w:rsid w:val="00395C6D"/>
    <w:rsid w:val="0039699F"/>
    <w:rsid w:val="00397624"/>
    <w:rsid w:val="0039771B"/>
    <w:rsid w:val="003A077C"/>
    <w:rsid w:val="003A0C0A"/>
    <w:rsid w:val="003A0CCC"/>
    <w:rsid w:val="003A156B"/>
    <w:rsid w:val="003A16FF"/>
    <w:rsid w:val="003A1A58"/>
    <w:rsid w:val="003A1AF5"/>
    <w:rsid w:val="003A21C9"/>
    <w:rsid w:val="003A2538"/>
    <w:rsid w:val="003A2628"/>
    <w:rsid w:val="003A2B7A"/>
    <w:rsid w:val="003A315E"/>
    <w:rsid w:val="003A39C9"/>
    <w:rsid w:val="003A4417"/>
    <w:rsid w:val="003A4791"/>
    <w:rsid w:val="003A48E9"/>
    <w:rsid w:val="003A4B4B"/>
    <w:rsid w:val="003A4BD4"/>
    <w:rsid w:val="003A537E"/>
    <w:rsid w:val="003A56F7"/>
    <w:rsid w:val="003A6444"/>
    <w:rsid w:val="003A6B13"/>
    <w:rsid w:val="003A7903"/>
    <w:rsid w:val="003A793A"/>
    <w:rsid w:val="003A7C7F"/>
    <w:rsid w:val="003A7FB6"/>
    <w:rsid w:val="003B01DD"/>
    <w:rsid w:val="003B0AA0"/>
    <w:rsid w:val="003B0B6C"/>
    <w:rsid w:val="003B0EF4"/>
    <w:rsid w:val="003B1E09"/>
    <w:rsid w:val="003B1F9A"/>
    <w:rsid w:val="003B2181"/>
    <w:rsid w:val="003B248C"/>
    <w:rsid w:val="003B25A8"/>
    <w:rsid w:val="003B2F0A"/>
    <w:rsid w:val="003B3216"/>
    <w:rsid w:val="003B3C45"/>
    <w:rsid w:val="003B44C1"/>
    <w:rsid w:val="003B4925"/>
    <w:rsid w:val="003B4D01"/>
    <w:rsid w:val="003B4D65"/>
    <w:rsid w:val="003B550F"/>
    <w:rsid w:val="003B5CE8"/>
    <w:rsid w:val="003B6D0A"/>
    <w:rsid w:val="003B6DC0"/>
    <w:rsid w:val="003B7ACD"/>
    <w:rsid w:val="003B7D94"/>
    <w:rsid w:val="003C0403"/>
    <w:rsid w:val="003C04CB"/>
    <w:rsid w:val="003C0517"/>
    <w:rsid w:val="003C0C71"/>
    <w:rsid w:val="003C1013"/>
    <w:rsid w:val="003C1310"/>
    <w:rsid w:val="003C1554"/>
    <w:rsid w:val="003C198C"/>
    <w:rsid w:val="003C1A39"/>
    <w:rsid w:val="003C1C79"/>
    <w:rsid w:val="003C1CF7"/>
    <w:rsid w:val="003C1F1E"/>
    <w:rsid w:val="003C259D"/>
    <w:rsid w:val="003C27E5"/>
    <w:rsid w:val="003C2CE1"/>
    <w:rsid w:val="003C39E4"/>
    <w:rsid w:val="003C3BD0"/>
    <w:rsid w:val="003C3E87"/>
    <w:rsid w:val="003C3F79"/>
    <w:rsid w:val="003C42DF"/>
    <w:rsid w:val="003C489E"/>
    <w:rsid w:val="003C507D"/>
    <w:rsid w:val="003C5216"/>
    <w:rsid w:val="003C5DB0"/>
    <w:rsid w:val="003D00CA"/>
    <w:rsid w:val="003D07A2"/>
    <w:rsid w:val="003D110D"/>
    <w:rsid w:val="003D1D6B"/>
    <w:rsid w:val="003D22D7"/>
    <w:rsid w:val="003D2A75"/>
    <w:rsid w:val="003D2DD0"/>
    <w:rsid w:val="003D30E8"/>
    <w:rsid w:val="003D3ABC"/>
    <w:rsid w:val="003D3CD6"/>
    <w:rsid w:val="003D3D80"/>
    <w:rsid w:val="003D4DC4"/>
    <w:rsid w:val="003D55F0"/>
    <w:rsid w:val="003D5E0E"/>
    <w:rsid w:val="003D609F"/>
    <w:rsid w:val="003D60FA"/>
    <w:rsid w:val="003D642E"/>
    <w:rsid w:val="003D71D1"/>
    <w:rsid w:val="003D7615"/>
    <w:rsid w:val="003D78A8"/>
    <w:rsid w:val="003D7E8C"/>
    <w:rsid w:val="003E04F7"/>
    <w:rsid w:val="003E11B4"/>
    <w:rsid w:val="003E1414"/>
    <w:rsid w:val="003E177F"/>
    <w:rsid w:val="003E1D5E"/>
    <w:rsid w:val="003E1EDF"/>
    <w:rsid w:val="003E2374"/>
    <w:rsid w:val="003E242A"/>
    <w:rsid w:val="003E2B1C"/>
    <w:rsid w:val="003E2BB4"/>
    <w:rsid w:val="003E30AE"/>
    <w:rsid w:val="003E3907"/>
    <w:rsid w:val="003E3BFD"/>
    <w:rsid w:val="003E3E99"/>
    <w:rsid w:val="003E4293"/>
    <w:rsid w:val="003E46BA"/>
    <w:rsid w:val="003E5253"/>
    <w:rsid w:val="003E52BA"/>
    <w:rsid w:val="003E5349"/>
    <w:rsid w:val="003E546E"/>
    <w:rsid w:val="003E56F8"/>
    <w:rsid w:val="003E5DE6"/>
    <w:rsid w:val="003E65EC"/>
    <w:rsid w:val="003E67E2"/>
    <w:rsid w:val="003E6E3C"/>
    <w:rsid w:val="003E70E4"/>
    <w:rsid w:val="003E7B50"/>
    <w:rsid w:val="003F008E"/>
    <w:rsid w:val="003F0766"/>
    <w:rsid w:val="003F08DB"/>
    <w:rsid w:val="003F1173"/>
    <w:rsid w:val="003F126D"/>
    <w:rsid w:val="003F1335"/>
    <w:rsid w:val="003F1D66"/>
    <w:rsid w:val="003F1F28"/>
    <w:rsid w:val="003F2CB7"/>
    <w:rsid w:val="003F3869"/>
    <w:rsid w:val="003F3923"/>
    <w:rsid w:val="003F3B7E"/>
    <w:rsid w:val="003F3BF3"/>
    <w:rsid w:val="003F40CC"/>
    <w:rsid w:val="003F4999"/>
    <w:rsid w:val="003F4A43"/>
    <w:rsid w:val="003F6833"/>
    <w:rsid w:val="003F6D68"/>
    <w:rsid w:val="003F6E18"/>
    <w:rsid w:val="003F7561"/>
    <w:rsid w:val="003F7665"/>
    <w:rsid w:val="003F7A94"/>
    <w:rsid w:val="003F7DFA"/>
    <w:rsid w:val="00400029"/>
    <w:rsid w:val="00400106"/>
    <w:rsid w:val="00400DE8"/>
    <w:rsid w:val="004013E4"/>
    <w:rsid w:val="00402390"/>
    <w:rsid w:val="00402617"/>
    <w:rsid w:val="00402619"/>
    <w:rsid w:val="00403BE9"/>
    <w:rsid w:val="00405419"/>
    <w:rsid w:val="0040587B"/>
    <w:rsid w:val="00406BD8"/>
    <w:rsid w:val="00406D7E"/>
    <w:rsid w:val="00406FC1"/>
    <w:rsid w:val="00407011"/>
    <w:rsid w:val="004079DF"/>
    <w:rsid w:val="00407CAD"/>
    <w:rsid w:val="00407D91"/>
    <w:rsid w:val="00410BB2"/>
    <w:rsid w:val="00411077"/>
    <w:rsid w:val="0041229C"/>
    <w:rsid w:val="00412779"/>
    <w:rsid w:val="0041361C"/>
    <w:rsid w:val="00414648"/>
    <w:rsid w:val="004159A5"/>
    <w:rsid w:val="00415D50"/>
    <w:rsid w:val="004161A5"/>
    <w:rsid w:val="004168B4"/>
    <w:rsid w:val="00416D62"/>
    <w:rsid w:val="00417182"/>
    <w:rsid w:val="00417228"/>
    <w:rsid w:val="004176CA"/>
    <w:rsid w:val="00417A4F"/>
    <w:rsid w:val="00417C9E"/>
    <w:rsid w:val="00420F1D"/>
    <w:rsid w:val="00421431"/>
    <w:rsid w:val="00421B16"/>
    <w:rsid w:val="00422418"/>
    <w:rsid w:val="00422D1D"/>
    <w:rsid w:val="00423CC0"/>
    <w:rsid w:val="00423FC4"/>
    <w:rsid w:val="004240B6"/>
    <w:rsid w:val="0042414A"/>
    <w:rsid w:val="00425E0C"/>
    <w:rsid w:val="00425E97"/>
    <w:rsid w:val="00426445"/>
    <w:rsid w:val="00426C25"/>
    <w:rsid w:val="00426CEB"/>
    <w:rsid w:val="0042711B"/>
    <w:rsid w:val="004271EF"/>
    <w:rsid w:val="00427BE9"/>
    <w:rsid w:val="004300F9"/>
    <w:rsid w:val="00430F5A"/>
    <w:rsid w:val="00431006"/>
    <w:rsid w:val="00431463"/>
    <w:rsid w:val="004318BB"/>
    <w:rsid w:val="00431CF7"/>
    <w:rsid w:val="00431F74"/>
    <w:rsid w:val="0043280A"/>
    <w:rsid w:val="00432EAB"/>
    <w:rsid w:val="00433133"/>
    <w:rsid w:val="004331EF"/>
    <w:rsid w:val="004333C7"/>
    <w:rsid w:val="00433D1A"/>
    <w:rsid w:val="00433D5C"/>
    <w:rsid w:val="00433F21"/>
    <w:rsid w:val="004340E9"/>
    <w:rsid w:val="00434952"/>
    <w:rsid w:val="00434C93"/>
    <w:rsid w:val="00435AB5"/>
    <w:rsid w:val="00436CB8"/>
    <w:rsid w:val="00436EA2"/>
    <w:rsid w:val="0043723B"/>
    <w:rsid w:val="004375DC"/>
    <w:rsid w:val="00437911"/>
    <w:rsid w:val="00437924"/>
    <w:rsid w:val="00440F9B"/>
    <w:rsid w:val="00440FFC"/>
    <w:rsid w:val="0044199E"/>
    <w:rsid w:val="00442339"/>
    <w:rsid w:val="00442C23"/>
    <w:rsid w:val="00443823"/>
    <w:rsid w:val="00443B4C"/>
    <w:rsid w:val="00443B6B"/>
    <w:rsid w:val="00443CBE"/>
    <w:rsid w:val="00443E66"/>
    <w:rsid w:val="00444522"/>
    <w:rsid w:val="00444B45"/>
    <w:rsid w:val="00444F6D"/>
    <w:rsid w:val="00445ABD"/>
    <w:rsid w:val="00445D2C"/>
    <w:rsid w:val="00445FB9"/>
    <w:rsid w:val="0044611C"/>
    <w:rsid w:val="0044619F"/>
    <w:rsid w:val="0044661D"/>
    <w:rsid w:val="00446D41"/>
    <w:rsid w:val="004470DE"/>
    <w:rsid w:val="00447296"/>
    <w:rsid w:val="0044755D"/>
    <w:rsid w:val="00447A75"/>
    <w:rsid w:val="00447B4D"/>
    <w:rsid w:val="0045003B"/>
    <w:rsid w:val="00450356"/>
    <w:rsid w:val="004503CE"/>
    <w:rsid w:val="0045143B"/>
    <w:rsid w:val="00451B67"/>
    <w:rsid w:val="00453805"/>
    <w:rsid w:val="00453A66"/>
    <w:rsid w:val="00453E25"/>
    <w:rsid w:val="0045471A"/>
    <w:rsid w:val="004556C7"/>
    <w:rsid w:val="00455FF1"/>
    <w:rsid w:val="00456379"/>
    <w:rsid w:val="004566E4"/>
    <w:rsid w:val="00456799"/>
    <w:rsid w:val="0045713C"/>
    <w:rsid w:val="00457D8E"/>
    <w:rsid w:val="004605D0"/>
    <w:rsid w:val="00460676"/>
    <w:rsid w:val="00460BF9"/>
    <w:rsid w:val="00461A36"/>
    <w:rsid w:val="00461E09"/>
    <w:rsid w:val="00462240"/>
    <w:rsid w:val="00462C9D"/>
    <w:rsid w:val="004632DC"/>
    <w:rsid w:val="0046331B"/>
    <w:rsid w:val="00464587"/>
    <w:rsid w:val="00465369"/>
    <w:rsid w:val="00465A7A"/>
    <w:rsid w:val="00466406"/>
    <w:rsid w:val="00466537"/>
    <w:rsid w:val="00466553"/>
    <w:rsid w:val="0046740C"/>
    <w:rsid w:val="00467800"/>
    <w:rsid w:val="00467C77"/>
    <w:rsid w:val="004703E1"/>
    <w:rsid w:val="0047051A"/>
    <w:rsid w:val="004707C0"/>
    <w:rsid w:val="00470A94"/>
    <w:rsid w:val="00470F75"/>
    <w:rsid w:val="004712A1"/>
    <w:rsid w:val="004713DD"/>
    <w:rsid w:val="00471766"/>
    <w:rsid w:val="00471B32"/>
    <w:rsid w:val="00471E99"/>
    <w:rsid w:val="004721D3"/>
    <w:rsid w:val="00472392"/>
    <w:rsid w:val="00472BD6"/>
    <w:rsid w:val="00472DC6"/>
    <w:rsid w:val="00472F0C"/>
    <w:rsid w:val="004732E3"/>
    <w:rsid w:val="004734F8"/>
    <w:rsid w:val="004735A9"/>
    <w:rsid w:val="00473728"/>
    <w:rsid w:val="00473B6C"/>
    <w:rsid w:val="0047403B"/>
    <w:rsid w:val="004741A6"/>
    <w:rsid w:val="00474489"/>
    <w:rsid w:val="00474AE0"/>
    <w:rsid w:val="00476870"/>
    <w:rsid w:val="00476A53"/>
    <w:rsid w:val="0047716F"/>
    <w:rsid w:val="00477232"/>
    <w:rsid w:val="004773C2"/>
    <w:rsid w:val="00477F42"/>
    <w:rsid w:val="0048022F"/>
    <w:rsid w:val="004802BC"/>
    <w:rsid w:val="004808EB"/>
    <w:rsid w:val="0048099D"/>
    <w:rsid w:val="0048152F"/>
    <w:rsid w:val="0048166C"/>
    <w:rsid w:val="00482E6D"/>
    <w:rsid w:val="00482FEF"/>
    <w:rsid w:val="00483606"/>
    <w:rsid w:val="00483F28"/>
    <w:rsid w:val="004841B2"/>
    <w:rsid w:val="0048422C"/>
    <w:rsid w:val="00484AF8"/>
    <w:rsid w:val="00484C69"/>
    <w:rsid w:val="00484F85"/>
    <w:rsid w:val="00485566"/>
    <w:rsid w:val="004858D2"/>
    <w:rsid w:val="00485A25"/>
    <w:rsid w:val="00485E50"/>
    <w:rsid w:val="004869B3"/>
    <w:rsid w:val="00486B2C"/>
    <w:rsid w:val="004875B3"/>
    <w:rsid w:val="00487A0E"/>
    <w:rsid w:val="004903B0"/>
    <w:rsid w:val="00491756"/>
    <w:rsid w:val="0049179C"/>
    <w:rsid w:val="00491A69"/>
    <w:rsid w:val="00491CBF"/>
    <w:rsid w:val="00492B42"/>
    <w:rsid w:val="00492D26"/>
    <w:rsid w:val="00492F97"/>
    <w:rsid w:val="0049313D"/>
    <w:rsid w:val="00493954"/>
    <w:rsid w:val="00493D4F"/>
    <w:rsid w:val="00493DC0"/>
    <w:rsid w:val="004942C4"/>
    <w:rsid w:val="00494EE6"/>
    <w:rsid w:val="004956A2"/>
    <w:rsid w:val="00495DCA"/>
    <w:rsid w:val="00495F46"/>
    <w:rsid w:val="00496052"/>
    <w:rsid w:val="00496450"/>
    <w:rsid w:val="004969AF"/>
    <w:rsid w:val="00496DB6"/>
    <w:rsid w:val="00497690"/>
    <w:rsid w:val="004977D4"/>
    <w:rsid w:val="00497B05"/>
    <w:rsid w:val="00497D4E"/>
    <w:rsid w:val="004A0198"/>
    <w:rsid w:val="004A02D9"/>
    <w:rsid w:val="004A0441"/>
    <w:rsid w:val="004A0BC7"/>
    <w:rsid w:val="004A0C58"/>
    <w:rsid w:val="004A0CB3"/>
    <w:rsid w:val="004A0EE9"/>
    <w:rsid w:val="004A1DE0"/>
    <w:rsid w:val="004A1FCB"/>
    <w:rsid w:val="004A273F"/>
    <w:rsid w:val="004A2CE8"/>
    <w:rsid w:val="004A2D7B"/>
    <w:rsid w:val="004A2EDB"/>
    <w:rsid w:val="004A30A1"/>
    <w:rsid w:val="004A30D9"/>
    <w:rsid w:val="004A31B3"/>
    <w:rsid w:val="004A3222"/>
    <w:rsid w:val="004A389D"/>
    <w:rsid w:val="004A4CC7"/>
    <w:rsid w:val="004A598C"/>
    <w:rsid w:val="004A5D62"/>
    <w:rsid w:val="004A5E01"/>
    <w:rsid w:val="004A6289"/>
    <w:rsid w:val="004A6555"/>
    <w:rsid w:val="004A6636"/>
    <w:rsid w:val="004A67CC"/>
    <w:rsid w:val="004A6866"/>
    <w:rsid w:val="004A6A40"/>
    <w:rsid w:val="004A7789"/>
    <w:rsid w:val="004A77C8"/>
    <w:rsid w:val="004A7CCD"/>
    <w:rsid w:val="004A7D9C"/>
    <w:rsid w:val="004B00A3"/>
    <w:rsid w:val="004B0451"/>
    <w:rsid w:val="004B05F2"/>
    <w:rsid w:val="004B0EFB"/>
    <w:rsid w:val="004B1C22"/>
    <w:rsid w:val="004B2566"/>
    <w:rsid w:val="004B28C7"/>
    <w:rsid w:val="004B2CC0"/>
    <w:rsid w:val="004B2DBD"/>
    <w:rsid w:val="004B40BA"/>
    <w:rsid w:val="004B4460"/>
    <w:rsid w:val="004B4701"/>
    <w:rsid w:val="004B471C"/>
    <w:rsid w:val="004B485A"/>
    <w:rsid w:val="004B493D"/>
    <w:rsid w:val="004B4AED"/>
    <w:rsid w:val="004B5345"/>
    <w:rsid w:val="004B6843"/>
    <w:rsid w:val="004B6A1D"/>
    <w:rsid w:val="004B6EB9"/>
    <w:rsid w:val="004B7CBD"/>
    <w:rsid w:val="004C027D"/>
    <w:rsid w:val="004C0AD0"/>
    <w:rsid w:val="004C0D46"/>
    <w:rsid w:val="004C1597"/>
    <w:rsid w:val="004C164A"/>
    <w:rsid w:val="004C1A50"/>
    <w:rsid w:val="004C2C6E"/>
    <w:rsid w:val="004C2D08"/>
    <w:rsid w:val="004C2EAA"/>
    <w:rsid w:val="004C318D"/>
    <w:rsid w:val="004C31B8"/>
    <w:rsid w:val="004C31C5"/>
    <w:rsid w:val="004C33AF"/>
    <w:rsid w:val="004C34FD"/>
    <w:rsid w:val="004C3B57"/>
    <w:rsid w:val="004C44FE"/>
    <w:rsid w:val="004C4767"/>
    <w:rsid w:val="004C52AA"/>
    <w:rsid w:val="004C5891"/>
    <w:rsid w:val="004C5AA8"/>
    <w:rsid w:val="004C7146"/>
    <w:rsid w:val="004C78B2"/>
    <w:rsid w:val="004D016F"/>
    <w:rsid w:val="004D088B"/>
    <w:rsid w:val="004D0E42"/>
    <w:rsid w:val="004D1958"/>
    <w:rsid w:val="004D1CD6"/>
    <w:rsid w:val="004D23DD"/>
    <w:rsid w:val="004D24AE"/>
    <w:rsid w:val="004D2502"/>
    <w:rsid w:val="004D3675"/>
    <w:rsid w:val="004D3DC3"/>
    <w:rsid w:val="004D3E43"/>
    <w:rsid w:val="004D3EED"/>
    <w:rsid w:val="004D404A"/>
    <w:rsid w:val="004D4783"/>
    <w:rsid w:val="004D4958"/>
    <w:rsid w:val="004D4C83"/>
    <w:rsid w:val="004D54FB"/>
    <w:rsid w:val="004D5964"/>
    <w:rsid w:val="004D5B5A"/>
    <w:rsid w:val="004D5EE6"/>
    <w:rsid w:val="004D64B1"/>
    <w:rsid w:val="004D676B"/>
    <w:rsid w:val="004D6CBC"/>
    <w:rsid w:val="004D6DEB"/>
    <w:rsid w:val="004D6F59"/>
    <w:rsid w:val="004D7447"/>
    <w:rsid w:val="004D7A11"/>
    <w:rsid w:val="004E0262"/>
    <w:rsid w:val="004E041D"/>
    <w:rsid w:val="004E108D"/>
    <w:rsid w:val="004E113B"/>
    <w:rsid w:val="004E16C5"/>
    <w:rsid w:val="004E1E52"/>
    <w:rsid w:val="004E26F5"/>
    <w:rsid w:val="004E3681"/>
    <w:rsid w:val="004E3828"/>
    <w:rsid w:val="004E3EE6"/>
    <w:rsid w:val="004E4D1E"/>
    <w:rsid w:val="004E53B2"/>
    <w:rsid w:val="004E5E77"/>
    <w:rsid w:val="004E5EF1"/>
    <w:rsid w:val="004E60B5"/>
    <w:rsid w:val="004E6359"/>
    <w:rsid w:val="004E6418"/>
    <w:rsid w:val="004E6D7D"/>
    <w:rsid w:val="004E6D88"/>
    <w:rsid w:val="004E79ED"/>
    <w:rsid w:val="004E7A14"/>
    <w:rsid w:val="004E7A68"/>
    <w:rsid w:val="004E7B7E"/>
    <w:rsid w:val="004F00FB"/>
    <w:rsid w:val="004F0C54"/>
    <w:rsid w:val="004F0C65"/>
    <w:rsid w:val="004F128A"/>
    <w:rsid w:val="004F18D6"/>
    <w:rsid w:val="004F1DE5"/>
    <w:rsid w:val="004F1FEF"/>
    <w:rsid w:val="004F240D"/>
    <w:rsid w:val="004F25DB"/>
    <w:rsid w:val="004F2B26"/>
    <w:rsid w:val="004F3E5A"/>
    <w:rsid w:val="004F516C"/>
    <w:rsid w:val="004F5611"/>
    <w:rsid w:val="004F565D"/>
    <w:rsid w:val="004F56D2"/>
    <w:rsid w:val="004F59D1"/>
    <w:rsid w:val="004F5A46"/>
    <w:rsid w:val="004F5F2D"/>
    <w:rsid w:val="004F6260"/>
    <w:rsid w:val="004F699A"/>
    <w:rsid w:val="004F6FD9"/>
    <w:rsid w:val="004F7D1F"/>
    <w:rsid w:val="00500264"/>
    <w:rsid w:val="00500770"/>
    <w:rsid w:val="00500FA9"/>
    <w:rsid w:val="005016E6"/>
    <w:rsid w:val="00501E4D"/>
    <w:rsid w:val="00501F8B"/>
    <w:rsid w:val="005020E9"/>
    <w:rsid w:val="005026D0"/>
    <w:rsid w:val="005031DF"/>
    <w:rsid w:val="00503432"/>
    <w:rsid w:val="00503B6B"/>
    <w:rsid w:val="00503CA1"/>
    <w:rsid w:val="00503D9F"/>
    <w:rsid w:val="0050402C"/>
    <w:rsid w:val="00504530"/>
    <w:rsid w:val="00504638"/>
    <w:rsid w:val="00504CF6"/>
    <w:rsid w:val="00505129"/>
    <w:rsid w:val="005056BA"/>
    <w:rsid w:val="00505B63"/>
    <w:rsid w:val="00506091"/>
    <w:rsid w:val="0050686B"/>
    <w:rsid w:val="00507262"/>
    <w:rsid w:val="005072C0"/>
    <w:rsid w:val="005078AD"/>
    <w:rsid w:val="005104E5"/>
    <w:rsid w:val="00510AAD"/>
    <w:rsid w:val="00510F13"/>
    <w:rsid w:val="005112D7"/>
    <w:rsid w:val="005117CE"/>
    <w:rsid w:val="00511FF0"/>
    <w:rsid w:val="00512286"/>
    <w:rsid w:val="00512C51"/>
    <w:rsid w:val="00513636"/>
    <w:rsid w:val="0051375B"/>
    <w:rsid w:val="005142C3"/>
    <w:rsid w:val="0051568E"/>
    <w:rsid w:val="005156E7"/>
    <w:rsid w:val="0051597B"/>
    <w:rsid w:val="00515A2A"/>
    <w:rsid w:val="00515B82"/>
    <w:rsid w:val="00515BCC"/>
    <w:rsid w:val="005160D0"/>
    <w:rsid w:val="005163E6"/>
    <w:rsid w:val="00516687"/>
    <w:rsid w:val="00516764"/>
    <w:rsid w:val="00516A5A"/>
    <w:rsid w:val="00517896"/>
    <w:rsid w:val="005203BA"/>
    <w:rsid w:val="0052106F"/>
    <w:rsid w:val="005213B9"/>
    <w:rsid w:val="0052156D"/>
    <w:rsid w:val="00521C0D"/>
    <w:rsid w:val="005222BF"/>
    <w:rsid w:val="00522484"/>
    <w:rsid w:val="005232CD"/>
    <w:rsid w:val="00523347"/>
    <w:rsid w:val="0052356E"/>
    <w:rsid w:val="00523822"/>
    <w:rsid w:val="00523C07"/>
    <w:rsid w:val="00523F34"/>
    <w:rsid w:val="00523F8F"/>
    <w:rsid w:val="00523F9A"/>
    <w:rsid w:val="00524AF9"/>
    <w:rsid w:val="00524DBC"/>
    <w:rsid w:val="00525440"/>
    <w:rsid w:val="005255A9"/>
    <w:rsid w:val="00525DF7"/>
    <w:rsid w:val="0052682F"/>
    <w:rsid w:val="00526CC3"/>
    <w:rsid w:val="00527A35"/>
    <w:rsid w:val="00527EF9"/>
    <w:rsid w:val="0053024C"/>
    <w:rsid w:val="005309A7"/>
    <w:rsid w:val="005314C8"/>
    <w:rsid w:val="005323D1"/>
    <w:rsid w:val="0053299B"/>
    <w:rsid w:val="00532A44"/>
    <w:rsid w:val="00532CC0"/>
    <w:rsid w:val="00532E70"/>
    <w:rsid w:val="0053366C"/>
    <w:rsid w:val="00534318"/>
    <w:rsid w:val="0053486D"/>
    <w:rsid w:val="00534B38"/>
    <w:rsid w:val="00535F14"/>
    <w:rsid w:val="005365B0"/>
    <w:rsid w:val="00536AB1"/>
    <w:rsid w:val="005370D8"/>
    <w:rsid w:val="005379C8"/>
    <w:rsid w:val="0054080C"/>
    <w:rsid w:val="00540A3A"/>
    <w:rsid w:val="00540DDC"/>
    <w:rsid w:val="0054177B"/>
    <w:rsid w:val="00541938"/>
    <w:rsid w:val="00541AA0"/>
    <w:rsid w:val="0054253F"/>
    <w:rsid w:val="0054293D"/>
    <w:rsid w:val="00542AFF"/>
    <w:rsid w:val="00543B3A"/>
    <w:rsid w:val="00543E43"/>
    <w:rsid w:val="00545020"/>
    <w:rsid w:val="005451AD"/>
    <w:rsid w:val="0054567E"/>
    <w:rsid w:val="00545EA4"/>
    <w:rsid w:val="00546728"/>
    <w:rsid w:val="00546ABB"/>
    <w:rsid w:val="005472AB"/>
    <w:rsid w:val="005472D3"/>
    <w:rsid w:val="00547BBB"/>
    <w:rsid w:val="00547D2C"/>
    <w:rsid w:val="00547E1C"/>
    <w:rsid w:val="00550390"/>
    <w:rsid w:val="00550B60"/>
    <w:rsid w:val="00552239"/>
    <w:rsid w:val="00552298"/>
    <w:rsid w:val="00552317"/>
    <w:rsid w:val="00552723"/>
    <w:rsid w:val="00552FA2"/>
    <w:rsid w:val="005536DC"/>
    <w:rsid w:val="00553873"/>
    <w:rsid w:val="005540C4"/>
    <w:rsid w:val="0055476E"/>
    <w:rsid w:val="00554BC0"/>
    <w:rsid w:val="0055554A"/>
    <w:rsid w:val="00555CF3"/>
    <w:rsid w:val="00556462"/>
    <w:rsid w:val="005564C2"/>
    <w:rsid w:val="00556862"/>
    <w:rsid w:val="0055699A"/>
    <w:rsid w:val="00557076"/>
    <w:rsid w:val="005576EA"/>
    <w:rsid w:val="00557B0B"/>
    <w:rsid w:val="00557DA2"/>
    <w:rsid w:val="005603B4"/>
    <w:rsid w:val="00560BEF"/>
    <w:rsid w:val="00560DF8"/>
    <w:rsid w:val="005612D9"/>
    <w:rsid w:val="00561C42"/>
    <w:rsid w:val="00561C62"/>
    <w:rsid w:val="00561EB6"/>
    <w:rsid w:val="005634ED"/>
    <w:rsid w:val="005638F0"/>
    <w:rsid w:val="00564B62"/>
    <w:rsid w:val="00564EBC"/>
    <w:rsid w:val="00564F1A"/>
    <w:rsid w:val="00565350"/>
    <w:rsid w:val="00565369"/>
    <w:rsid w:val="0056565A"/>
    <w:rsid w:val="00566346"/>
    <w:rsid w:val="0056654F"/>
    <w:rsid w:val="00566618"/>
    <w:rsid w:val="005668F5"/>
    <w:rsid w:val="00567ED4"/>
    <w:rsid w:val="00570145"/>
    <w:rsid w:val="005705DA"/>
    <w:rsid w:val="0057094F"/>
    <w:rsid w:val="005710FF"/>
    <w:rsid w:val="00571249"/>
    <w:rsid w:val="0057172F"/>
    <w:rsid w:val="00571BD2"/>
    <w:rsid w:val="00571BDE"/>
    <w:rsid w:val="0057205D"/>
    <w:rsid w:val="00572BD6"/>
    <w:rsid w:val="00572E2F"/>
    <w:rsid w:val="00573BCC"/>
    <w:rsid w:val="00573C7A"/>
    <w:rsid w:val="00573EB3"/>
    <w:rsid w:val="005748F8"/>
    <w:rsid w:val="005756B7"/>
    <w:rsid w:val="005758EC"/>
    <w:rsid w:val="00576D42"/>
    <w:rsid w:val="00576E2A"/>
    <w:rsid w:val="005773FB"/>
    <w:rsid w:val="00577953"/>
    <w:rsid w:val="00577F03"/>
    <w:rsid w:val="00580667"/>
    <w:rsid w:val="00581655"/>
    <w:rsid w:val="005829B0"/>
    <w:rsid w:val="00583222"/>
    <w:rsid w:val="005832AE"/>
    <w:rsid w:val="0058356F"/>
    <w:rsid w:val="005849C4"/>
    <w:rsid w:val="00584A81"/>
    <w:rsid w:val="00584E2A"/>
    <w:rsid w:val="005851F0"/>
    <w:rsid w:val="00585256"/>
    <w:rsid w:val="00585927"/>
    <w:rsid w:val="00586869"/>
    <w:rsid w:val="00586C8E"/>
    <w:rsid w:val="00586FB3"/>
    <w:rsid w:val="00587A05"/>
    <w:rsid w:val="00587A7C"/>
    <w:rsid w:val="00587D3F"/>
    <w:rsid w:val="00587D9D"/>
    <w:rsid w:val="0059023D"/>
    <w:rsid w:val="005902F4"/>
    <w:rsid w:val="00590E60"/>
    <w:rsid w:val="00591624"/>
    <w:rsid w:val="00591B81"/>
    <w:rsid w:val="00591E3F"/>
    <w:rsid w:val="00591EC4"/>
    <w:rsid w:val="005922C9"/>
    <w:rsid w:val="005924C5"/>
    <w:rsid w:val="00592A19"/>
    <w:rsid w:val="00592A7A"/>
    <w:rsid w:val="00592FD8"/>
    <w:rsid w:val="00593037"/>
    <w:rsid w:val="0059372D"/>
    <w:rsid w:val="00594283"/>
    <w:rsid w:val="00594735"/>
    <w:rsid w:val="00594A27"/>
    <w:rsid w:val="00594B15"/>
    <w:rsid w:val="0059550B"/>
    <w:rsid w:val="0059581F"/>
    <w:rsid w:val="00595897"/>
    <w:rsid w:val="005964F5"/>
    <w:rsid w:val="005965CC"/>
    <w:rsid w:val="00597602"/>
    <w:rsid w:val="005978F2"/>
    <w:rsid w:val="00597E87"/>
    <w:rsid w:val="005A00C5"/>
    <w:rsid w:val="005A03F2"/>
    <w:rsid w:val="005A04AF"/>
    <w:rsid w:val="005A0E7F"/>
    <w:rsid w:val="005A118D"/>
    <w:rsid w:val="005A1D29"/>
    <w:rsid w:val="005A2879"/>
    <w:rsid w:val="005A2E9D"/>
    <w:rsid w:val="005A3427"/>
    <w:rsid w:val="005A3521"/>
    <w:rsid w:val="005A3758"/>
    <w:rsid w:val="005A3763"/>
    <w:rsid w:val="005A3EEF"/>
    <w:rsid w:val="005A4A56"/>
    <w:rsid w:val="005A4BE7"/>
    <w:rsid w:val="005A591F"/>
    <w:rsid w:val="005A5A51"/>
    <w:rsid w:val="005A6E9F"/>
    <w:rsid w:val="005A6EA0"/>
    <w:rsid w:val="005A76F1"/>
    <w:rsid w:val="005B00D4"/>
    <w:rsid w:val="005B02AC"/>
    <w:rsid w:val="005B0E7C"/>
    <w:rsid w:val="005B12D3"/>
    <w:rsid w:val="005B13BE"/>
    <w:rsid w:val="005B19BD"/>
    <w:rsid w:val="005B1C31"/>
    <w:rsid w:val="005B22E4"/>
    <w:rsid w:val="005B2535"/>
    <w:rsid w:val="005B2ED7"/>
    <w:rsid w:val="005B3386"/>
    <w:rsid w:val="005B370A"/>
    <w:rsid w:val="005B4C91"/>
    <w:rsid w:val="005B65B2"/>
    <w:rsid w:val="005B6E68"/>
    <w:rsid w:val="005B7140"/>
    <w:rsid w:val="005B7466"/>
    <w:rsid w:val="005B7630"/>
    <w:rsid w:val="005C0125"/>
    <w:rsid w:val="005C0A49"/>
    <w:rsid w:val="005C0E6D"/>
    <w:rsid w:val="005C1554"/>
    <w:rsid w:val="005C1778"/>
    <w:rsid w:val="005C17E6"/>
    <w:rsid w:val="005C21C5"/>
    <w:rsid w:val="005C254E"/>
    <w:rsid w:val="005C2926"/>
    <w:rsid w:val="005C2AEC"/>
    <w:rsid w:val="005C2E01"/>
    <w:rsid w:val="005C31CE"/>
    <w:rsid w:val="005C37F1"/>
    <w:rsid w:val="005C3911"/>
    <w:rsid w:val="005C45EA"/>
    <w:rsid w:val="005C4887"/>
    <w:rsid w:val="005C4D17"/>
    <w:rsid w:val="005C4E10"/>
    <w:rsid w:val="005C5703"/>
    <w:rsid w:val="005C5838"/>
    <w:rsid w:val="005C5D7C"/>
    <w:rsid w:val="005C64CF"/>
    <w:rsid w:val="005C6608"/>
    <w:rsid w:val="005C6658"/>
    <w:rsid w:val="005C66F9"/>
    <w:rsid w:val="005C6B71"/>
    <w:rsid w:val="005C790D"/>
    <w:rsid w:val="005C7EB5"/>
    <w:rsid w:val="005D0527"/>
    <w:rsid w:val="005D0839"/>
    <w:rsid w:val="005D08E1"/>
    <w:rsid w:val="005D1E8D"/>
    <w:rsid w:val="005D1FA1"/>
    <w:rsid w:val="005D22C4"/>
    <w:rsid w:val="005D305B"/>
    <w:rsid w:val="005D3162"/>
    <w:rsid w:val="005D3267"/>
    <w:rsid w:val="005D34B3"/>
    <w:rsid w:val="005D3615"/>
    <w:rsid w:val="005D3857"/>
    <w:rsid w:val="005D3DAD"/>
    <w:rsid w:val="005D433D"/>
    <w:rsid w:val="005D4CFC"/>
    <w:rsid w:val="005D52CB"/>
    <w:rsid w:val="005D5A5D"/>
    <w:rsid w:val="005D5CBC"/>
    <w:rsid w:val="005D623E"/>
    <w:rsid w:val="005D63B0"/>
    <w:rsid w:val="005D6C54"/>
    <w:rsid w:val="005D6EEA"/>
    <w:rsid w:val="005D75F5"/>
    <w:rsid w:val="005E04AB"/>
    <w:rsid w:val="005E0A41"/>
    <w:rsid w:val="005E0E4F"/>
    <w:rsid w:val="005E1461"/>
    <w:rsid w:val="005E187D"/>
    <w:rsid w:val="005E1A60"/>
    <w:rsid w:val="005E1FD1"/>
    <w:rsid w:val="005E2941"/>
    <w:rsid w:val="005E2DB2"/>
    <w:rsid w:val="005E2F42"/>
    <w:rsid w:val="005E307F"/>
    <w:rsid w:val="005E3175"/>
    <w:rsid w:val="005E45D9"/>
    <w:rsid w:val="005E46B1"/>
    <w:rsid w:val="005E487E"/>
    <w:rsid w:val="005E5277"/>
    <w:rsid w:val="005E5BE6"/>
    <w:rsid w:val="005E5F5C"/>
    <w:rsid w:val="005E68F7"/>
    <w:rsid w:val="005E6D47"/>
    <w:rsid w:val="005E7087"/>
    <w:rsid w:val="005E71F3"/>
    <w:rsid w:val="005E7599"/>
    <w:rsid w:val="005F05FA"/>
    <w:rsid w:val="005F09D3"/>
    <w:rsid w:val="005F119A"/>
    <w:rsid w:val="005F1280"/>
    <w:rsid w:val="005F2083"/>
    <w:rsid w:val="005F2199"/>
    <w:rsid w:val="005F22A4"/>
    <w:rsid w:val="005F25B8"/>
    <w:rsid w:val="005F2AA4"/>
    <w:rsid w:val="005F3068"/>
    <w:rsid w:val="005F3150"/>
    <w:rsid w:val="005F3986"/>
    <w:rsid w:val="005F3A0C"/>
    <w:rsid w:val="005F428E"/>
    <w:rsid w:val="005F4398"/>
    <w:rsid w:val="005F4F90"/>
    <w:rsid w:val="005F502F"/>
    <w:rsid w:val="005F5AF1"/>
    <w:rsid w:val="005F5D80"/>
    <w:rsid w:val="005F615F"/>
    <w:rsid w:val="005F71FF"/>
    <w:rsid w:val="005F73D1"/>
    <w:rsid w:val="005F7462"/>
    <w:rsid w:val="005F7B4C"/>
    <w:rsid w:val="0060059E"/>
    <w:rsid w:val="0060065B"/>
    <w:rsid w:val="00600CAE"/>
    <w:rsid w:val="00601A01"/>
    <w:rsid w:val="00601BA4"/>
    <w:rsid w:val="00601CCC"/>
    <w:rsid w:val="00601CE5"/>
    <w:rsid w:val="00602535"/>
    <w:rsid w:val="006025BD"/>
    <w:rsid w:val="00602B38"/>
    <w:rsid w:val="00603A83"/>
    <w:rsid w:val="00603BF1"/>
    <w:rsid w:val="00605660"/>
    <w:rsid w:val="00605A63"/>
    <w:rsid w:val="00606047"/>
    <w:rsid w:val="00606DAE"/>
    <w:rsid w:val="00607D6F"/>
    <w:rsid w:val="00610B91"/>
    <w:rsid w:val="0061187F"/>
    <w:rsid w:val="00611E18"/>
    <w:rsid w:val="0061203D"/>
    <w:rsid w:val="006120B4"/>
    <w:rsid w:val="006125BD"/>
    <w:rsid w:val="0061306C"/>
    <w:rsid w:val="00613A4B"/>
    <w:rsid w:val="00613A89"/>
    <w:rsid w:val="00613E9D"/>
    <w:rsid w:val="00614256"/>
    <w:rsid w:val="0061467B"/>
    <w:rsid w:val="006159B5"/>
    <w:rsid w:val="00615A59"/>
    <w:rsid w:val="00615CED"/>
    <w:rsid w:val="006164EE"/>
    <w:rsid w:val="00616A56"/>
    <w:rsid w:val="00616CD9"/>
    <w:rsid w:val="00617340"/>
    <w:rsid w:val="006173F7"/>
    <w:rsid w:val="00617D57"/>
    <w:rsid w:val="0062040D"/>
    <w:rsid w:val="00620EEE"/>
    <w:rsid w:val="00621137"/>
    <w:rsid w:val="006211A6"/>
    <w:rsid w:val="00621ACE"/>
    <w:rsid w:val="00622582"/>
    <w:rsid w:val="006229AF"/>
    <w:rsid w:val="00622B2E"/>
    <w:rsid w:val="00622C7D"/>
    <w:rsid w:val="0062321C"/>
    <w:rsid w:val="00624683"/>
    <w:rsid w:val="0062476A"/>
    <w:rsid w:val="00624937"/>
    <w:rsid w:val="00624DE0"/>
    <w:rsid w:val="00624F56"/>
    <w:rsid w:val="00624F68"/>
    <w:rsid w:val="0062530C"/>
    <w:rsid w:val="006255FD"/>
    <w:rsid w:val="00625771"/>
    <w:rsid w:val="00625DCF"/>
    <w:rsid w:val="0062669F"/>
    <w:rsid w:val="006271D4"/>
    <w:rsid w:val="00627826"/>
    <w:rsid w:val="00627CF9"/>
    <w:rsid w:val="00630277"/>
    <w:rsid w:val="00630337"/>
    <w:rsid w:val="006305D7"/>
    <w:rsid w:val="00630C6E"/>
    <w:rsid w:val="00631CED"/>
    <w:rsid w:val="0063254A"/>
    <w:rsid w:val="00632769"/>
    <w:rsid w:val="006328D3"/>
    <w:rsid w:val="00632B1E"/>
    <w:rsid w:val="00634206"/>
    <w:rsid w:val="00634B42"/>
    <w:rsid w:val="00634C48"/>
    <w:rsid w:val="00634F2B"/>
    <w:rsid w:val="00635009"/>
    <w:rsid w:val="0063502B"/>
    <w:rsid w:val="0063570E"/>
    <w:rsid w:val="006359F1"/>
    <w:rsid w:val="00635F8C"/>
    <w:rsid w:val="00635FEE"/>
    <w:rsid w:val="006362D3"/>
    <w:rsid w:val="00636342"/>
    <w:rsid w:val="0063728C"/>
    <w:rsid w:val="00637A80"/>
    <w:rsid w:val="00640177"/>
    <w:rsid w:val="00640424"/>
    <w:rsid w:val="006406EF"/>
    <w:rsid w:val="00640D7F"/>
    <w:rsid w:val="0064164F"/>
    <w:rsid w:val="006421AF"/>
    <w:rsid w:val="00642438"/>
    <w:rsid w:val="00642F24"/>
    <w:rsid w:val="006439C0"/>
    <w:rsid w:val="006441CD"/>
    <w:rsid w:val="006454C4"/>
    <w:rsid w:val="006456DD"/>
    <w:rsid w:val="00646452"/>
    <w:rsid w:val="00646CAB"/>
    <w:rsid w:val="00646D80"/>
    <w:rsid w:val="00646F71"/>
    <w:rsid w:val="00646F89"/>
    <w:rsid w:val="00647144"/>
    <w:rsid w:val="00647752"/>
    <w:rsid w:val="00647E39"/>
    <w:rsid w:val="00650359"/>
    <w:rsid w:val="006504F3"/>
    <w:rsid w:val="006509CF"/>
    <w:rsid w:val="00650E67"/>
    <w:rsid w:val="00650F1C"/>
    <w:rsid w:val="00651147"/>
    <w:rsid w:val="00651491"/>
    <w:rsid w:val="006514A6"/>
    <w:rsid w:val="00651BFD"/>
    <w:rsid w:val="006521D2"/>
    <w:rsid w:val="00652F0D"/>
    <w:rsid w:val="00653136"/>
    <w:rsid w:val="006532D1"/>
    <w:rsid w:val="0065333B"/>
    <w:rsid w:val="006534CE"/>
    <w:rsid w:val="0065384E"/>
    <w:rsid w:val="006539B4"/>
    <w:rsid w:val="00653A2F"/>
    <w:rsid w:val="00654193"/>
    <w:rsid w:val="006541F6"/>
    <w:rsid w:val="0065427F"/>
    <w:rsid w:val="006545D3"/>
    <w:rsid w:val="0065486C"/>
    <w:rsid w:val="00654E92"/>
    <w:rsid w:val="00654EA9"/>
    <w:rsid w:val="0065532D"/>
    <w:rsid w:val="00655EC3"/>
    <w:rsid w:val="006560F5"/>
    <w:rsid w:val="00656682"/>
    <w:rsid w:val="006573F8"/>
    <w:rsid w:val="0065793C"/>
    <w:rsid w:val="00657AF9"/>
    <w:rsid w:val="00657C86"/>
    <w:rsid w:val="00661AA0"/>
    <w:rsid w:val="00661B6C"/>
    <w:rsid w:val="00661ECF"/>
    <w:rsid w:val="0066299A"/>
    <w:rsid w:val="00663082"/>
    <w:rsid w:val="0066350A"/>
    <w:rsid w:val="00663A1C"/>
    <w:rsid w:val="00663C42"/>
    <w:rsid w:val="00663DDA"/>
    <w:rsid w:val="00663E0E"/>
    <w:rsid w:val="00663ECD"/>
    <w:rsid w:val="00663FB8"/>
    <w:rsid w:val="0066405B"/>
    <w:rsid w:val="0066416F"/>
    <w:rsid w:val="006642A2"/>
    <w:rsid w:val="00664C4E"/>
    <w:rsid w:val="006656B0"/>
    <w:rsid w:val="006656C7"/>
    <w:rsid w:val="00665A06"/>
    <w:rsid w:val="00665C95"/>
    <w:rsid w:val="00666C5C"/>
    <w:rsid w:val="00667228"/>
    <w:rsid w:val="00667744"/>
    <w:rsid w:val="00667A91"/>
    <w:rsid w:val="00667A97"/>
    <w:rsid w:val="00670732"/>
    <w:rsid w:val="00670A15"/>
    <w:rsid w:val="006715E1"/>
    <w:rsid w:val="006717FB"/>
    <w:rsid w:val="00671B2F"/>
    <w:rsid w:val="00671C12"/>
    <w:rsid w:val="00671C37"/>
    <w:rsid w:val="0067208E"/>
    <w:rsid w:val="006725C6"/>
    <w:rsid w:val="00672DBA"/>
    <w:rsid w:val="00672F25"/>
    <w:rsid w:val="00672F3B"/>
    <w:rsid w:val="00673078"/>
    <w:rsid w:val="00674079"/>
    <w:rsid w:val="00675B46"/>
    <w:rsid w:val="00675EBA"/>
    <w:rsid w:val="00675F83"/>
    <w:rsid w:val="00676527"/>
    <w:rsid w:val="00676A35"/>
    <w:rsid w:val="00676DDA"/>
    <w:rsid w:val="00676E88"/>
    <w:rsid w:val="006778D6"/>
    <w:rsid w:val="006807FF"/>
    <w:rsid w:val="0068150B"/>
    <w:rsid w:val="00681BF8"/>
    <w:rsid w:val="00681CB7"/>
    <w:rsid w:val="00681E8E"/>
    <w:rsid w:val="00681EF3"/>
    <w:rsid w:val="006824BB"/>
    <w:rsid w:val="00682BA8"/>
    <w:rsid w:val="006834FC"/>
    <w:rsid w:val="00683DF1"/>
    <w:rsid w:val="00683EE8"/>
    <w:rsid w:val="00684810"/>
    <w:rsid w:val="00684AC8"/>
    <w:rsid w:val="00684D80"/>
    <w:rsid w:val="00685CDC"/>
    <w:rsid w:val="0068628D"/>
    <w:rsid w:val="00686AC1"/>
    <w:rsid w:val="00687557"/>
    <w:rsid w:val="006876F0"/>
    <w:rsid w:val="00687709"/>
    <w:rsid w:val="00687F82"/>
    <w:rsid w:val="0069059A"/>
    <w:rsid w:val="00690E66"/>
    <w:rsid w:val="0069146F"/>
    <w:rsid w:val="00691E45"/>
    <w:rsid w:val="00692058"/>
    <w:rsid w:val="00692217"/>
    <w:rsid w:val="006923EC"/>
    <w:rsid w:val="00692502"/>
    <w:rsid w:val="00693AAF"/>
    <w:rsid w:val="00693ECB"/>
    <w:rsid w:val="00694341"/>
    <w:rsid w:val="006943A1"/>
    <w:rsid w:val="00694467"/>
    <w:rsid w:val="00694CDF"/>
    <w:rsid w:val="00694F9E"/>
    <w:rsid w:val="00695017"/>
    <w:rsid w:val="00696583"/>
    <w:rsid w:val="00696883"/>
    <w:rsid w:val="00696FB1"/>
    <w:rsid w:val="00697C4A"/>
    <w:rsid w:val="006A075B"/>
    <w:rsid w:val="006A0767"/>
    <w:rsid w:val="006A12D5"/>
    <w:rsid w:val="006A1EB1"/>
    <w:rsid w:val="006A2303"/>
    <w:rsid w:val="006A25D6"/>
    <w:rsid w:val="006A2F05"/>
    <w:rsid w:val="006A3087"/>
    <w:rsid w:val="006A3158"/>
    <w:rsid w:val="006A33E9"/>
    <w:rsid w:val="006A3605"/>
    <w:rsid w:val="006A4382"/>
    <w:rsid w:val="006A4480"/>
    <w:rsid w:val="006A57F2"/>
    <w:rsid w:val="006A6244"/>
    <w:rsid w:val="006A62A3"/>
    <w:rsid w:val="006A75EA"/>
    <w:rsid w:val="006A760A"/>
    <w:rsid w:val="006B0511"/>
    <w:rsid w:val="006B1B83"/>
    <w:rsid w:val="006B1F91"/>
    <w:rsid w:val="006B251C"/>
    <w:rsid w:val="006B2785"/>
    <w:rsid w:val="006B2B65"/>
    <w:rsid w:val="006B33EC"/>
    <w:rsid w:val="006B3467"/>
    <w:rsid w:val="006B3A1B"/>
    <w:rsid w:val="006B56D5"/>
    <w:rsid w:val="006B587C"/>
    <w:rsid w:val="006B6346"/>
    <w:rsid w:val="006B6485"/>
    <w:rsid w:val="006B6BD3"/>
    <w:rsid w:val="006B7387"/>
    <w:rsid w:val="006B776A"/>
    <w:rsid w:val="006B781C"/>
    <w:rsid w:val="006B7AA3"/>
    <w:rsid w:val="006C000E"/>
    <w:rsid w:val="006C0673"/>
    <w:rsid w:val="006C0A37"/>
    <w:rsid w:val="006C0AB6"/>
    <w:rsid w:val="006C0B5D"/>
    <w:rsid w:val="006C161A"/>
    <w:rsid w:val="006C16D4"/>
    <w:rsid w:val="006C20AC"/>
    <w:rsid w:val="006C23B5"/>
    <w:rsid w:val="006C2731"/>
    <w:rsid w:val="006C2AE6"/>
    <w:rsid w:val="006C3483"/>
    <w:rsid w:val="006C52DB"/>
    <w:rsid w:val="006C5551"/>
    <w:rsid w:val="006C55FF"/>
    <w:rsid w:val="006C6BF4"/>
    <w:rsid w:val="006C6D7C"/>
    <w:rsid w:val="006C6F3E"/>
    <w:rsid w:val="006C7025"/>
    <w:rsid w:val="006C74DD"/>
    <w:rsid w:val="006D07B1"/>
    <w:rsid w:val="006D07FC"/>
    <w:rsid w:val="006D0893"/>
    <w:rsid w:val="006D1065"/>
    <w:rsid w:val="006D1B9F"/>
    <w:rsid w:val="006D1BC8"/>
    <w:rsid w:val="006D23F4"/>
    <w:rsid w:val="006D25B5"/>
    <w:rsid w:val="006D2838"/>
    <w:rsid w:val="006D30E7"/>
    <w:rsid w:val="006D34FD"/>
    <w:rsid w:val="006D35FE"/>
    <w:rsid w:val="006D3736"/>
    <w:rsid w:val="006D38A1"/>
    <w:rsid w:val="006D3C56"/>
    <w:rsid w:val="006D3D12"/>
    <w:rsid w:val="006D3E8E"/>
    <w:rsid w:val="006D43A2"/>
    <w:rsid w:val="006D490A"/>
    <w:rsid w:val="006D4C44"/>
    <w:rsid w:val="006D4FF3"/>
    <w:rsid w:val="006D51A8"/>
    <w:rsid w:val="006D5252"/>
    <w:rsid w:val="006D5475"/>
    <w:rsid w:val="006D5AB2"/>
    <w:rsid w:val="006D5C14"/>
    <w:rsid w:val="006D6437"/>
    <w:rsid w:val="006D6AD5"/>
    <w:rsid w:val="006D7159"/>
    <w:rsid w:val="006D74BE"/>
    <w:rsid w:val="006E01C4"/>
    <w:rsid w:val="006E0D11"/>
    <w:rsid w:val="006E0DF7"/>
    <w:rsid w:val="006E0EC1"/>
    <w:rsid w:val="006E1F15"/>
    <w:rsid w:val="006E2DB0"/>
    <w:rsid w:val="006E347F"/>
    <w:rsid w:val="006E361A"/>
    <w:rsid w:val="006E38C8"/>
    <w:rsid w:val="006E39DB"/>
    <w:rsid w:val="006E4622"/>
    <w:rsid w:val="006E494A"/>
    <w:rsid w:val="006E535B"/>
    <w:rsid w:val="006E54A2"/>
    <w:rsid w:val="006E6072"/>
    <w:rsid w:val="006E69B7"/>
    <w:rsid w:val="006E6BEB"/>
    <w:rsid w:val="006E6F08"/>
    <w:rsid w:val="006E7037"/>
    <w:rsid w:val="006E7437"/>
    <w:rsid w:val="006E7B62"/>
    <w:rsid w:val="006E7DBD"/>
    <w:rsid w:val="006F00BF"/>
    <w:rsid w:val="006F14E2"/>
    <w:rsid w:val="006F16DC"/>
    <w:rsid w:val="006F20BC"/>
    <w:rsid w:val="006F215F"/>
    <w:rsid w:val="006F22B9"/>
    <w:rsid w:val="006F2592"/>
    <w:rsid w:val="006F25C5"/>
    <w:rsid w:val="006F27F7"/>
    <w:rsid w:val="006F3267"/>
    <w:rsid w:val="006F393D"/>
    <w:rsid w:val="006F3BE6"/>
    <w:rsid w:val="006F408C"/>
    <w:rsid w:val="006F4218"/>
    <w:rsid w:val="006F46BE"/>
    <w:rsid w:val="006F5215"/>
    <w:rsid w:val="006F5C76"/>
    <w:rsid w:val="006F6167"/>
    <w:rsid w:val="006F6767"/>
    <w:rsid w:val="006F6E0D"/>
    <w:rsid w:val="006F7B63"/>
    <w:rsid w:val="006F7E30"/>
    <w:rsid w:val="00700227"/>
    <w:rsid w:val="00700516"/>
    <w:rsid w:val="0070080D"/>
    <w:rsid w:val="007010F5"/>
    <w:rsid w:val="00702305"/>
    <w:rsid w:val="007027AA"/>
    <w:rsid w:val="00702F06"/>
    <w:rsid w:val="00702F7D"/>
    <w:rsid w:val="007030AE"/>
    <w:rsid w:val="0070332E"/>
    <w:rsid w:val="007035DE"/>
    <w:rsid w:val="0070383B"/>
    <w:rsid w:val="007038CB"/>
    <w:rsid w:val="007039B7"/>
    <w:rsid w:val="00703D76"/>
    <w:rsid w:val="007040DE"/>
    <w:rsid w:val="0070415F"/>
    <w:rsid w:val="0070484E"/>
    <w:rsid w:val="007048F5"/>
    <w:rsid w:val="0070493E"/>
    <w:rsid w:val="00704BC3"/>
    <w:rsid w:val="0070523F"/>
    <w:rsid w:val="0070539E"/>
    <w:rsid w:val="0070558B"/>
    <w:rsid w:val="00705AC9"/>
    <w:rsid w:val="00706313"/>
    <w:rsid w:val="007066CB"/>
    <w:rsid w:val="00706BA6"/>
    <w:rsid w:val="0070731E"/>
    <w:rsid w:val="007074C9"/>
    <w:rsid w:val="00707608"/>
    <w:rsid w:val="00707CEB"/>
    <w:rsid w:val="007101AE"/>
    <w:rsid w:val="00711364"/>
    <w:rsid w:val="007123E2"/>
    <w:rsid w:val="00712890"/>
    <w:rsid w:val="00712F02"/>
    <w:rsid w:val="00713201"/>
    <w:rsid w:val="0071436F"/>
    <w:rsid w:val="007143DD"/>
    <w:rsid w:val="0071587B"/>
    <w:rsid w:val="00715904"/>
    <w:rsid w:val="00715F71"/>
    <w:rsid w:val="0071697B"/>
    <w:rsid w:val="00716BFE"/>
    <w:rsid w:val="00716CC6"/>
    <w:rsid w:val="00716E72"/>
    <w:rsid w:val="00717572"/>
    <w:rsid w:val="00717BD8"/>
    <w:rsid w:val="00717F50"/>
    <w:rsid w:val="007201C3"/>
    <w:rsid w:val="007202B4"/>
    <w:rsid w:val="007207C0"/>
    <w:rsid w:val="00720B18"/>
    <w:rsid w:val="00720B28"/>
    <w:rsid w:val="00720B76"/>
    <w:rsid w:val="00720DA5"/>
    <w:rsid w:val="00720EB6"/>
    <w:rsid w:val="007210C1"/>
    <w:rsid w:val="007216CF"/>
    <w:rsid w:val="00722119"/>
    <w:rsid w:val="00722166"/>
    <w:rsid w:val="00722725"/>
    <w:rsid w:val="00722863"/>
    <w:rsid w:val="007231C2"/>
    <w:rsid w:val="00723359"/>
    <w:rsid w:val="00723382"/>
    <w:rsid w:val="007238EA"/>
    <w:rsid w:val="00723932"/>
    <w:rsid w:val="00723D48"/>
    <w:rsid w:val="00723E67"/>
    <w:rsid w:val="00723F5E"/>
    <w:rsid w:val="00724000"/>
    <w:rsid w:val="007247F8"/>
    <w:rsid w:val="00724802"/>
    <w:rsid w:val="0072506A"/>
    <w:rsid w:val="00725761"/>
    <w:rsid w:val="00725CEA"/>
    <w:rsid w:val="00727771"/>
    <w:rsid w:val="00727865"/>
    <w:rsid w:val="00727D18"/>
    <w:rsid w:val="00730638"/>
    <w:rsid w:val="0073072F"/>
    <w:rsid w:val="00730A76"/>
    <w:rsid w:val="007317EA"/>
    <w:rsid w:val="0073218F"/>
    <w:rsid w:val="00732234"/>
    <w:rsid w:val="00732528"/>
    <w:rsid w:val="0073275B"/>
    <w:rsid w:val="0073277C"/>
    <w:rsid w:val="00733758"/>
    <w:rsid w:val="00733788"/>
    <w:rsid w:val="00733A48"/>
    <w:rsid w:val="00733DD1"/>
    <w:rsid w:val="007340B2"/>
    <w:rsid w:val="00734F86"/>
    <w:rsid w:val="00735063"/>
    <w:rsid w:val="00736A01"/>
    <w:rsid w:val="0073724D"/>
    <w:rsid w:val="007372C7"/>
    <w:rsid w:val="007374DE"/>
    <w:rsid w:val="007376D4"/>
    <w:rsid w:val="00737E80"/>
    <w:rsid w:val="00737EB4"/>
    <w:rsid w:val="00740239"/>
    <w:rsid w:val="007412FC"/>
    <w:rsid w:val="00741618"/>
    <w:rsid w:val="007416D0"/>
    <w:rsid w:val="007416FB"/>
    <w:rsid w:val="007426B0"/>
    <w:rsid w:val="00742821"/>
    <w:rsid w:val="00742B8E"/>
    <w:rsid w:val="00742E5F"/>
    <w:rsid w:val="00743A1F"/>
    <w:rsid w:val="00743D57"/>
    <w:rsid w:val="00744FFC"/>
    <w:rsid w:val="00746337"/>
    <w:rsid w:val="0074749B"/>
    <w:rsid w:val="0075009B"/>
    <w:rsid w:val="0075055E"/>
    <w:rsid w:val="00750581"/>
    <w:rsid w:val="0075071D"/>
    <w:rsid w:val="00752044"/>
    <w:rsid w:val="007522F5"/>
    <w:rsid w:val="007529EE"/>
    <w:rsid w:val="00752B42"/>
    <w:rsid w:val="00752FC2"/>
    <w:rsid w:val="00753D88"/>
    <w:rsid w:val="00754085"/>
    <w:rsid w:val="00754279"/>
    <w:rsid w:val="007542DD"/>
    <w:rsid w:val="0075468E"/>
    <w:rsid w:val="00754D27"/>
    <w:rsid w:val="00754F9F"/>
    <w:rsid w:val="007550C0"/>
    <w:rsid w:val="007551F3"/>
    <w:rsid w:val="00755A04"/>
    <w:rsid w:val="00755A64"/>
    <w:rsid w:val="00755A66"/>
    <w:rsid w:val="00755BB2"/>
    <w:rsid w:val="00756D30"/>
    <w:rsid w:val="00756D4E"/>
    <w:rsid w:val="0075737A"/>
    <w:rsid w:val="00757466"/>
    <w:rsid w:val="00757740"/>
    <w:rsid w:val="00757F2A"/>
    <w:rsid w:val="00760193"/>
    <w:rsid w:val="0076048C"/>
    <w:rsid w:val="0076060F"/>
    <w:rsid w:val="0076087F"/>
    <w:rsid w:val="0076093A"/>
    <w:rsid w:val="00760F1C"/>
    <w:rsid w:val="00761206"/>
    <w:rsid w:val="0076156E"/>
    <w:rsid w:val="007616BB"/>
    <w:rsid w:val="00761A8B"/>
    <w:rsid w:val="00761CB6"/>
    <w:rsid w:val="0076281A"/>
    <w:rsid w:val="0076468A"/>
    <w:rsid w:val="00764742"/>
    <w:rsid w:val="00764C06"/>
    <w:rsid w:val="00764CC0"/>
    <w:rsid w:val="007653B2"/>
    <w:rsid w:val="0076553F"/>
    <w:rsid w:val="007657DF"/>
    <w:rsid w:val="00765CD1"/>
    <w:rsid w:val="0076612F"/>
    <w:rsid w:val="00766217"/>
    <w:rsid w:val="007664B7"/>
    <w:rsid w:val="0076655B"/>
    <w:rsid w:val="00766B08"/>
    <w:rsid w:val="00766BB7"/>
    <w:rsid w:val="00767069"/>
    <w:rsid w:val="0076707C"/>
    <w:rsid w:val="007676A5"/>
    <w:rsid w:val="00770313"/>
    <w:rsid w:val="00770C0A"/>
    <w:rsid w:val="0077143F"/>
    <w:rsid w:val="007719F1"/>
    <w:rsid w:val="00772921"/>
    <w:rsid w:val="007734CD"/>
    <w:rsid w:val="00773D59"/>
    <w:rsid w:val="00773E84"/>
    <w:rsid w:val="00774DE6"/>
    <w:rsid w:val="007751FF"/>
    <w:rsid w:val="00775A8B"/>
    <w:rsid w:val="0077666D"/>
    <w:rsid w:val="00777651"/>
    <w:rsid w:val="007776DC"/>
    <w:rsid w:val="00777F23"/>
    <w:rsid w:val="007801E3"/>
    <w:rsid w:val="007806F9"/>
    <w:rsid w:val="007808D1"/>
    <w:rsid w:val="00780AE3"/>
    <w:rsid w:val="00780DC4"/>
    <w:rsid w:val="007813D4"/>
    <w:rsid w:val="00781798"/>
    <w:rsid w:val="0078211E"/>
    <w:rsid w:val="00782343"/>
    <w:rsid w:val="00782427"/>
    <w:rsid w:val="00782972"/>
    <w:rsid w:val="00783F69"/>
    <w:rsid w:val="0078403C"/>
    <w:rsid w:val="007848FC"/>
    <w:rsid w:val="007849C3"/>
    <w:rsid w:val="00784CBC"/>
    <w:rsid w:val="00785E45"/>
    <w:rsid w:val="00786EBB"/>
    <w:rsid w:val="007872F0"/>
    <w:rsid w:val="0079011A"/>
    <w:rsid w:val="00790232"/>
    <w:rsid w:val="007906B8"/>
    <w:rsid w:val="00790B13"/>
    <w:rsid w:val="00790FA2"/>
    <w:rsid w:val="00791542"/>
    <w:rsid w:val="0079337A"/>
    <w:rsid w:val="00793569"/>
    <w:rsid w:val="00793821"/>
    <w:rsid w:val="007938D7"/>
    <w:rsid w:val="007939DA"/>
    <w:rsid w:val="00795623"/>
    <w:rsid w:val="007956A8"/>
    <w:rsid w:val="00795AA5"/>
    <w:rsid w:val="007961E1"/>
    <w:rsid w:val="007965BE"/>
    <w:rsid w:val="00797A04"/>
    <w:rsid w:val="00797A0B"/>
    <w:rsid w:val="00797BD6"/>
    <w:rsid w:val="00797DB3"/>
    <w:rsid w:val="00797E42"/>
    <w:rsid w:val="00797FEB"/>
    <w:rsid w:val="007A0019"/>
    <w:rsid w:val="007A039F"/>
    <w:rsid w:val="007A0593"/>
    <w:rsid w:val="007A08AB"/>
    <w:rsid w:val="007A0ABD"/>
    <w:rsid w:val="007A1D0F"/>
    <w:rsid w:val="007A1E7E"/>
    <w:rsid w:val="007A2164"/>
    <w:rsid w:val="007A243E"/>
    <w:rsid w:val="007A2967"/>
    <w:rsid w:val="007A2D17"/>
    <w:rsid w:val="007A356E"/>
    <w:rsid w:val="007A447C"/>
    <w:rsid w:val="007A4877"/>
    <w:rsid w:val="007A487E"/>
    <w:rsid w:val="007A5187"/>
    <w:rsid w:val="007A56F3"/>
    <w:rsid w:val="007A5B6D"/>
    <w:rsid w:val="007A618C"/>
    <w:rsid w:val="007A6320"/>
    <w:rsid w:val="007A6729"/>
    <w:rsid w:val="007A6AB5"/>
    <w:rsid w:val="007A6BE1"/>
    <w:rsid w:val="007A6FDF"/>
    <w:rsid w:val="007A6FF1"/>
    <w:rsid w:val="007A7053"/>
    <w:rsid w:val="007A7234"/>
    <w:rsid w:val="007A729D"/>
    <w:rsid w:val="007A7459"/>
    <w:rsid w:val="007A7820"/>
    <w:rsid w:val="007A7A7A"/>
    <w:rsid w:val="007A7E93"/>
    <w:rsid w:val="007A7ED8"/>
    <w:rsid w:val="007A7EEA"/>
    <w:rsid w:val="007A7FC1"/>
    <w:rsid w:val="007B0619"/>
    <w:rsid w:val="007B0C40"/>
    <w:rsid w:val="007B0CF8"/>
    <w:rsid w:val="007B1044"/>
    <w:rsid w:val="007B1087"/>
    <w:rsid w:val="007B15C4"/>
    <w:rsid w:val="007B186D"/>
    <w:rsid w:val="007B2D45"/>
    <w:rsid w:val="007B2EC9"/>
    <w:rsid w:val="007B3583"/>
    <w:rsid w:val="007B3850"/>
    <w:rsid w:val="007B3A46"/>
    <w:rsid w:val="007B3D67"/>
    <w:rsid w:val="007B4684"/>
    <w:rsid w:val="007B478D"/>
    <w:rsid w:val="007B48B8"/>
    <w:rsid w:val="007B4BF5"/>
    <w:rsid w:val="007B5CA7"/>
    <w:rsid w:val="007B625B"/>
    <w:rsid w:val="007B6CC1"/>
    <w:rsid w:val="007B7193"/>
    <w:rsid w:val="007B7C93"/>
    <w:rsid w:val="007B7F4E"/>
    <w:rsid w:val="007B7FDC"/>
    <w:rsid w:val="007C022F"/>
    <w:rsid w:val="007C02ED"/>
    <w:rsid w:val="007C048B"/>
    <w:rsid w:val="007C04A7"/>
    <w:rsid w:val="007C05D0"/>
    <w:rsid w:val="007C0FB3"/>
    <w:rsid w:val="007C1627"/>
    <w:rsid w:val="007C16A9"/>
    <w:rsid w:val="007C26F2"/>
    <w:rsid w:val="007C2ECE"/>
    <w:rsid w:val="007C37F9"/>
    <w:rsid w:val="007C3FCC"/>
    <w:rsid w:val="007C45A4"/>
    <w:rsid w:val="007C4814"/>
    <w:rsid w:val="007C4912"/>
    <w:rsid w:val="007C4D61"/>
    <w:rsid w:val="007C4EE1"/>
    <w:rsid w:val="007C50CE"/>
    <w:rsid w:val="007C54E5"/>
    <w:rsid w:val="007C54E9"/>
    <w:rsid w:val="007C5A14"/>
    <w:rsid w:val="007C5D28"/>
    <w:rsid w:val="007C6159"/>
    <w:rsid w:val="007C698F"/>
    <w:rsid w:val="007D0CB1"/>
    <w:rsid w:val="007D0D85"/>
    <w:rsid w:val="007D0FB3"/>
    <w:rsid w:val="007D12D1"/>
    <w:rsid w:val="007D19C6"/>
    <w:rsid w:val="007D1BFF"/>
    <w:rsid w:val="007D1CD8"/>
    <w:rsid w:val="007D2432"/>
    <w:rsid w:val="007D27F9"/>
    <w:rsid w:val="007D37EB"/>
    <w:rsid w:val="007D3806"/>
    <w:rsid w:val="007D3B45"/>
    <w:rsid w:val="007D47B8"/>
    <w:rsid w:val="007D55FA"/>
    <w:rsid w:val="007D5C8B"/>
    <w:rsid w:val="007D5D05"/>
    <w:rsid w:val="007D7D1A"/>
    <w:rsid w:val="007E04D2"/>
    <w:rsid w:val="007E09D8"/>
    <w:rsid w:val="007E0B47"/>
    <w:rsid w:val="007E0DDC"/>
    <w:rsid w:val="007E1699"/>
    <w:rsid w:val="007E1AB0"/>
    <w:rsid w:val="007E249D"/>
    <w:rsid w:val="007E25AE"/>
    <w:rsid w:val="007E331B"/>
    <w:rsid w:val="007E3413"/>
    <w:rsid w:val="007E4FD4"/>
    <w:rsid w:val="007E5101"/>
    <w:rsid w:val="007E522E"/>
    <w:rsid w:val="007E6254"/>
    <w:rsid w:val="007E65FB"/>
    <w:rsid w:val="007E6603"/>
    <w:rsid w:val="007E7653"/>
    <w:rsid w:val="007E76D9"/>
    <w:rsid w:val="007E78D0"/>
    <w:rsid w:val="007E7A0F"/>
    <w:rsid w:val="007E7DB4"/>
    <w:rsid w:val="007F09C2"/>
    <w:rsid w:val="007F0E92"/>
    <w:rsid w:val="007F1337"/>
    <w:rsid w:val="007F1880"/>
    <w:rsid w:val="007F1EB1"/>
    <w:rsid w:val="007F2089"/>
    <w:rsid w:val="007F22AE"/>
    <w:rsid w:val="007F24EB"/>
    <w:rsid w:val="007F2921"/>
    <w:rsid w:val="007F2E55"/>
    <w:rsid w:val="007F33AD"/>
    <w:rsid w:val="007F4467"/>
    <w:rsid w:val="007F458B"/>
    <w:rsid w:val="007F462B"/>
    <w:rsid w:val="007F497A"/>
    <w:rsid w:val="007F49B9"/>
    <w:rsid w:val="007F53E6"/>
    <w:rsid w:val="007F648B"/>
    <w:rsid w:val="007F6517"/>
    <w:rsid w:val="007F6678"/>
    <w:rsid w:val="007F6EAF"/>
    <w:rsid w:val="007F72E3"/>
    <w:rsid w:val="007F733E"/>
    <w:rsid w:val="007F7676"/>
    <w:rsid w:val="007F7A5E"/>
    <w:rsid w:val="007F7E4E"/>
    <w:rsid w:val="0080033E"/>
    <w:rsid w:val="00800865"/>
    <w:rsid w:val="00800AFB"/>
    <w:rsid w:val="008020B7"/>
    <w:rsid w:val="00802329"/>
    <w:rsid w:val="00802859"/>
    <w:rsid w:val="0080345C"/>
    <w:rsid w:val="00804613"/>
    <w:rsid w:val="00804694"/>
    <w:rsid w:val="00804814"/>
    <w:rsid w:val="008048AD"/>
    <w:rsid w:val="00804C32"/>
    <w:rsid w:val="00804D8D"/>
    <w:rsid w:val="00805260"/>
    <w:rsid w:val="0080650B"/>
    <w:rsid w:val="00806A52"/>
    <w:rsid w:val="00806B4C"/>
    <w:rsid w:val="00807581"/>
    <w:rsid w:val="00810218"/>
    <w:rsid w:val="008110D2"/>
    <w:rsid w:val="0081143E"/>
    <w:rsid w:val="0081146D"/>
    <w:rsid w:val="00812409"/>
    <w:rsid w:val="00812835"/>
    <w:rsid w:val="008128A7"/>
    <w:rsid w:val="00813109"/>
    <w:rsid w:val="008133A7"/>
    <w:rsid w:val="008134B2"/>
    <w:rsid w:val="0081544E"/>
    <w:rsid w:val="0081552C"/>
    <w:rsid w:val="0081579F"/>
    <w:rsid w:val="008158EF"/>
    <w:rsid w:val="00815963"/>
    <w:rsid w:val="008165FB"/>
    <w:rsid w:val="00816DC1"/>
    <w:rsid w:val="00816FCA"/>
    <w:rsid w:val="008170A7"/>
    <w:rsid w:val="00817674"/>
    <w:rsid w:val="00817D68"/>
    <w:rsid w:val="008203FE"/>
    <w:rsid w:val="008204F6"/>
    <w:rsid w:val="0082093B"/>
    <w:rsid w:val="00821043"/>
    <w:rsid w:val="008211E4"/>
    <w:rsid w:val="00821405"/>
    <w:rsid w:val="00821B02"/>
    <w:rsid w:val="00822170"/>
    <w:rsid w:val="008222AD"/>
    <w:rsid w:val="008222EE"/>
    <w:rsid w:val="00822328"/>
    <w:rsid w:val="008224D8"/>
    <w:rsid w:val="00822908"/>
    <w:rsid w:val="00822B99"/>
    <w:rsid w:val="00822D4B"/>
    <w:rsid w:val="0082348F"/>
    <w:rsid w:val="00823AA5"/>
    <w:rsid w:val="00824BDC"/>
    <w:rsid w:val="008250F5"/>
    <w:rsid w:val="00825E9F"/>
    <w:rsid w:val="008267E8"/>
    <w:rsid w:val="00826975"/>
    <w:rsid w:val="008274C8"/>
    <w:rsid w:val="00827572"/>
    <w:rsid w:val="00827982"/>
    <w:rsid w:val="00827E87"/>
    <w:rsid w:val="00827F45"/>
    <w:rsid w:val="008300F8"/>
    <w:rsid w:val="00830532"/>
    <w:rsid w:val="008305FE"/>
    <w:rsid w:val="008307D2"/>
    <w:rsid w:val="00830B95"/>
    <w:rsid w:val="008310B3"/>
    <w:rsid w:val="00831333"/>
    <w:rsid w:val="008321A5"/>
    <w:rsid w:val="0083226D"/>
    <w:rsid w:val="008325B2"/>
    <w:rsid w:val="008328CC"/>
    <w:rsid w:val="00832903"/>
    <w:rsid w:val="00832C25"/>
    <w:rsid w:val="00833C54"/>
    <w:rsid w:val="00833C95"/>
    <w:rsid w:val="008342CF"/>
    <w:rsid w:val="008342EE"/>
    <w:rsid w:val="00835987"/>
    <w:rsid w:val="00836109"/>
    <w:rsid w:val="00836534"/>
    <w:rsid w:val="00836E1D"/>
    <w:rsid w:val="00836E9B"/>
    <w:rsid w:val="00837A4F"/>
    <w:rsid w:val="008401FD"/>
    <w:rsid w:val="008402A0"/>
    <w:rsid w:val="0084040E"/>
    <w:rsid w:val="00841450"/>
    <w:rsid w:val="008418FA"/>
    <w:rsid w:val="00841B82"/>
    <w:rsid w:val="008420C5"/>
    <w:rsid w:val="00842741"/>
    <w:rsid w:val="00842F67"/>
    <w:rsid w:val="00843F69"/>
    <w:rsid w:val="00844190"/>
    <w:rsid w:val="008449E4"/>
    <w:rsid w:val="00844A4F"/>
    <w:rsid w:val="00844C9E"/>
    <w:rsid w:val="00845296"/>
    <w:rsid w:val="00845C3F"/>
    <w:rsid w:val="0084606B"/>
    <w:rsid w:val="0084660A"/>
    <w:rsid w:val="008468A7"/>
    <w:rsid w:val="00846BED"/>
    <w:rsid w:val="00846DC5"/>
    <w:rsid w:val="00846FD8"/>
    <w:rsid w:val="0084794B"/>
    <w:rsid w:val="008505BA"/>
    <w:rsid w:val="008529D9"/>
    <w:rsid w:val="00852A4B"/>
    <w:rsid w:val="00852B82"/>
    <w:rsid w:val="0085328F"/>
    <w:rsid w:val="008532AE"/>
    <w:rsid w:val="00853798"/>
    <w:rsid w:val="00853B44"/>
    <w:rsid w:val="0085428B"/>
    <w:rsid w:val="00854311"/>
    <w:rsid w:val="00854314"/>
    <w:rsid w:val="00854868"/>
    <w:rsid w:val="00854EC3"/>
    <w:rsid w:val="0085501E"/>
    <w:rsid w:val="00855C3E"/>
    <w:rsid w:val="00855FCD"/>
    <w:rsid w:val="00856B04"/>
    <w:rsid w:val="00857199"/>
    <w:rsid w:val="00857277"/>
    <w:rsid w:val="00857D72"/>
    <w:rsid w:val="00860889"/>
    <w:rsid w:val="008608F0"/>
    <w:rsid w:val="00861CE1"/>
    <w:rsid w:val="008622F1"/>
    <w:rsid w:val="008622FB"/>
    <w:rsid w:val="00862B32"/>
    <w:rsid w:val="00862D7B"/>
    <w:rsid w:val="0086342E"/>
    <w:rsid w:val="008639E5"/>
    <w:rsid w:val="00863AD4"/>
    <w:rsid w:val="00863B3B"/>
    <w:rsid w:val="0086404A"/>
    <w:rsid w:val="00864CAB"/>
    <w:rsid w:val="0086565B"/>
    <w:rsid w:val="00865745"/>
    <w:rsid w:val="00865BA6"/>
    <w:rsid w:val="00865FA0"/>
    <w:rsid w:val="00866C54"/>
    <w:rsid w:val="0086750B"/>
    <w:rsid w:val="008678B2"/>
    <w:rsid w:val="008679D6"/>
    <w:rsid w:val="00867BC4"/>
    <w:rsid w:val="00867D0B"/>
    <w:rsid w:val="008700B3"/>
    <w:rsid w:val="008702B1"/>
    <w:rsid w:val="00871376"/>
    <w:rsid w:val="008713DB"/>
    <w:rsid w:val="00871426"/>
    <w:rsid w:val="00872133"/>
    <w:rsid w:val="008723D7"/>
    <w:rsid w:val="00872505"/>
    <w:rsid w:val="0087286F"/>
    <w:rsid w:val="00872C03"/>
    <w:rsid w:val="00872E57"/>
    <w:rsid w:val="00873399"/>
    <w:rsid w:val="00873D53"/>
    <w:rsid w:val="008742FD"/>
    <w:rsid w:val="00875129"/>
    <w:rsid w:val="008757A4"/>
    <w:rsid w:val="00875BF3"/>
    <w:rsid w:val="00875DBD"/>
    <w:rsid w:val="00876A6E"/>
    <w:rsid w:val="00876EB6"/>
    <w:rsid w:val="00876F53"/>
    <w:rsid w:val="00877E35"/>
    <w:rsid w:val="00877E6B"/>
    <w:rsid w:val="008816EA"/>
    <w:rsid w:val="0088172A"/>
    <w:rsid w:val="0088188B"/>
    <w:rsid w:val="00881B7C"/>
    <w:rsid w:val="00881DC9"/>
    <w:rsid w:val="00881F65"/>
    <w:rsid w:val="00881FC2"/>
    <w:rsid w:val="008822FC"/>
    <w:rsid w:val="00882C78"/>
    <w:rsid w:val="00882E68"/>
    <w:rsid w:val="00884265"/>
    <w:rsid w:val="008845F7"/>
    <w:rsid w:val="00884AEA"/>
    <w:rsid w:val="00885553"/>
    <w:rsid w:val="008860FA"/>
    <w:rsid w:val="008861C4"/>
    <w:rsid w:val="008869FB"/>
    <w:rsid w:val="00886D82"/>
    <w:rsid w:val="00887860"/>
    <w:rsid w:val="0089034C"/>
    <w:rsid w:val="00890490"/>
    <w:rsid w:val="008907BB"/>
    <w:rsid w:val="00890A6C"/>
    <w:rsid w:val="00890BC2"/>
    <w:rsid w:val="00890F60"/>
    <w:rsid w:val="0089194D"/>
    <w:rsid w:val="008919FB"/>
    <w:rsid w:val="0089209C"/>
    <w:rsid w:val="008922CF"/>
    <w:rsid w:val="00892898"/>
    <w:rsid w:val="008928D9"/>
    <w:rsid w:val="00892D98"/>
    <w:rsid w:val="008938AD"/>
    <w:rsid w:val="00893ADF"/>
    <w:rsid w:val="00893AF8"/>
    <w:rsid w:val="00893C36"/>
    <w:rsid w:val="0089423B"/>
    <w:rsid w:val="0089452F"/>
    <w:rsid w:val="00894818"/>
    <w:rsid w:val="0089608A"/>
    <w:rsid w:val="0089667A"/>
    <w:rsid w:val="00896B3E"/>
    <w:rsid w:val="00896D32"/>
    <w:rsid w:val="008975D8"/>
    <w:rsid w:val="008A0050"/>
    <w:rsid w:val="008A0137"/>
    <w:rsid w:val="008A053E"/>
    <w:rsid w:val="008A080B"/>
    <w:rsid w:val="008A1673"/>
    <w:rsid w:val="008A2BA2"/>
    <w:rsid w:val="008A2C47"/>
    <w:rsid w:val="008A2F0C"/>
    <w:rsid w:val="008A323F"/>
    <w:rsid w:val="008A4018"/>
    <w:rsid w:val="008A4DBA"/>
    <w:rsid w:val="008A4FE8"/>
    <w:rsid w:val="008A5363"/>
    <w:rsid w:val="008A5D58"/>
    <w:rsid w:val="008A64D2"/>
    <w:rsid w:val="008A6A92"/>
    <w:rsid w:val="008A6AF3"/>
    <w:rsid w:val="008A6FCE"/>
    <w:rsid w:val="008A7DB9"/>
    <w:rsid w:val="008B03BE"/>
    <w:rsid w:val="008B0699"/>
    <w:rsid w:val="008B0E45"/>
    <w:rsid w:val="008B181E"/>
    <w:rsid w:val="008B183F"/>
    <w:rsid w:val="008B2115"/>
    <w:rsid w:val="008B2A11"/>
    <w:rsid w:val="008B2D29"/>
    <w:rsid w:val="008B3A08"/>
    <w:rsid w:val="008B3B68"/>
    <w:rsid w:val="008B3CCB"/>
    <w:rsid w:val="008B4406"/>
    <w:rsid w:val="008B4FE2"/>
    <w:rsid w:val="008B5880"/>
    <w:rsid w:val="008B5A74"/>
    <w:rsid w:val="008B7AD4"/>
    <w:rsid w:val="008C0647"/>
    <w:rsid w:val="008C07C9"/>
    <w:rsid w:val="008C0962"/>
    <w:rsid w:val="008C10A5"/>
    <w:rsid w:val="008C1395"/>
    <w:rsid w:val="008C166F"/>
    <w:rsid w:val="008C1A0F"/>
    <w:rsid w:val="008C1A82"/>
    <w:rsid w:val="008C1BE7"/>
    <w:rsid w:val="008C28F8"/>
    <w:rsid w:val="008C4716"/>
    <w:rsid w:val="008C4932"/>
    <w:rsid w:val="008C49FE"/>
    <w:rsid w:val="008C4ECE"/>
    <w:rsid w:val="008C4F34"/>
    <w:rsid w:val="008C4F8C"/>
    <w:rsid w:val="008C5142"/>
    <w:rsid w:val="008C51F4"/>
    <w:rsid w:val="008C5270"/>
    <w:rsid w:val="008C5FF9"/>
    <w:rsid w:val="008C6BFB"/>
    <w:rsid w:val="008C71B4"/>
    <w:rsid w:val="008C7296"/>
    <w:rsid w:val="008C79C6"/>
    <w:rsid w:val="008C7AF4"/>
    <w:rsid w:val="008C7F9C"/>
    <w:rsid w:val="008D0A6C"/>
    <w:rsid w:val="008D1924"/>
    <w:rsid w:val="008D19E9"/>
    <w:rsid w:val="008D1ED5"/>
    <w:rsid w:val="008D236A"/>
    <w:rsid w:val="008D360A"/>
    <w:rsid w:val="008D38B2"/>
    <w:rsid w:val="008D409B"/>
    <w:rsid w:val="008D4176"/>
    <w:rsid w:val="008D4D2C"/>
    <w:rsid w:val="008D53F9"/>
    <w:rsid w:val="008D55A5"/>
    <w:rsid w:val="008D5DC7"/>
    <w:rsid w:val="008D6119"/>
    <w:rsid w:val="008D6885"/>
    <w:rsid w:val="008D6F93"/>
    <w:rsid w:val="008D7507"/>
    <w:rsid w:val="008D7744"/>
    <w:rsid w:val="008D7A8F"/>
    <w:rsid w:val="008E08A8"/>
    <w:rsid w:val="008E0E22"/>
    <w:rsid w:val="008E11B4"/>
    <w:rsid w:val="008E1420"/>
    <w:rsid w:val="008E205A"/>
    <w:rsid w:val="008E214F"/>
    <w:rsid w:val="008E28FB"/>
    <w:rsid w:val="008E2A28"/>
    <w:rsid w:val="008E3482"/>
    <w:rsid w:val="008E3497"/>
    <w:rsid w:val="008E3B45"/>
    <w:rsid w:val="008E480A"/>
    <w:rsid w:val="008E4DC6"/>
    <w:rsid w:val="008E580A"/>
    <w:rsid w:val="008E5D5C"/>
    <w:rsid w:val="008E5F17"/>
    <w:rsid w:val="008E6C97"/>
    <w:rsid w:val="008E732A"/>
    <w:rsid w:val="008E769F"/>
    <w:rsid w:val="008E7D18"/>
    <w:rsid w:val="008F038E"/>
    <w:rsid w:val="008F04CE"/>
    <w:rsid w:val="008F0A55"/>
    <w:rsid w:val="008F0B28"/>
    <w:rsid w:val="008F0F8F"/>
    <w:rsid w:val="008F1100"/>
    <w:rsid w:val="008F1E0B"/>
    <w:rsid w:val="008F1ED5"/>
    <w:rsid w:val="008F2304"/>
    <w:rsid w:val="008F2409"/>
    <w:rsid w:val="008F32EB"/>
    <w:rsid w:val="008F3924"/>
    <w:rsid w:val="008F3F67"/>
    <w:rsid w:val="008F4D0E"/>
    <w:rsid w:val="008F4D8C"/>
    <w:rsid w:val="008F5633"/>
    <w:rsid w:val="008F5AC4"/>
    <w:rsid w:val="008F6A59"/>
    <w:rsid w:val="008F6ABC"/>
    <w:rsid w:val="008F6DFB"/>
    <w:rsid w:val="008F7D57"/>
    <w:rsid w:val="008F7EA9"/>
    <w:rsid w:val="0090002F"/>
    <w:rsid w:val="00900172"/>
    <w:rsid w:val="00900661"/>
    <w:rsid w:val="009009EA"/>
    <w:rsid w:val="00900E5F"/>
    <w:rsid w:val="00901210"/>
    <w:rsid w:val="00901254"/>
    <w:rsid w:val="00901773"/>
    <w:rsid w:val="00901C5B"/>
    <w:rsid w:val="00901E26"/>
    <w:rsid w:val="00902532"/>
    <w:rsid w:val="009026C4"/>
    <w:rsid w:val="00902AC3"/>
    <w:rsid w:val="00903637"/>
    <w:rsid w:val="00903687"/>
    <w:rsid w:val="00903C5E"/>
    <w:rsid w:val="00903D57"/>
    <w:rsid w:val="009040C9"/>
    <w:rsid w:val="00904425"/>
    <w:rsid w:val="00904E90"/>
    <w:rsid w:val="00905044"/>
    <w:rsid w:val="00905804"/>
    <w:rsid w:val="00905F23"/>
    <w:rsid w:val="0090650B"/>
    <w:rsid w:val="00906607"/>
    <w:rsid w:val="00906BFA"/>
    <w:rsid w:val="009072DE"/>
    <w:rsid w:val="00907D97"/>
    <w:rsid w:val="00910CCF"/>
    <w:rsid w:val="009120B9"/>
    <w:rsid w:val="00912303"/>
    <w:rsid w:val="009125B6"/>
    <w:rsid w:val="00912CE7"/>
    <w:rsid w:val="00912F49"/>
    <w:rsid w:val="009139EC"/>
    <w:rsid w:val="00913CFF"/>
    <w:rsid w:val="0091430C"/>
    <w:rsid w:val="009159BF"/>
    <w:rsid w:val="00915C73"/>
    <w:rsid w:val="00916E3D"/>
    <w:rsid w:val="00916EAD"/>
    <w:rsid w:val="00916FBC"/>
    <w:rsid w:val="009171F8"/>
    <w:rsid w:val="00917215"/>
    <w:rsid w:val="009173D5"/>
    <w:rsid w:val="00917DD0"/>
    <w:rsid w:val="00921017"/>
    <w:rsid w:val="0092133D"/>
    <w:rsid w:val="009216BD"/>
    <w:rsid w:val="00921B80"/>
    <w:rsid w:val="00922621"/>
    <w:rsid w:val="009227A2"/>
    <w:rsid w:val="00922AB4"/>
    <w:rsid w:val="009231EE"/>
    <w:rsid w:val="0092356E"/>
    <w:rsid w:val="009245A5"/>
    <w:rsid w:val="00924888"/>
    <w:rsid w:val="00924A9B"/>
    <w:rsid w:val="00925261"/>
    <w:rsid w:val="009255A7"/>
    <w:rsid w:val="009257D0"/>
    <w:rsid w:val="00926101"/>
    <w:rsid w:val="009265FC"/>
    <w:rsid w:val="00926B58"/>
    <w:rsid w:val="00926D75"/>
    <w:rsid w:val="00927132"/>
    <w:rsid w:val="00927654"/>
    <w:rsid w:val="00927BB6"/>
    <w:rsid w:val="00927FFE"/>
    <w:rsid w:val="00930870"/>
    <w:rsid w:val="00930BC0"/>
    <w:rsid w:val="00931E01"/>
    <w:rsid w:val="00932325"/>
    <w:rsid w:val="009326DE"/>
    <w:rsid w:val="00932B23"/>
    <w:rsid w:val="0093339A"/>
    <w:rsid w:val="009335D0"/>
    <w:rsid w:val="009335ED"/>
    <w:rsid w:val="00933AE9"/>
    <w:rsid w:val="00933DBD"/>
    <w:rsid w:val="00933E20"/>
    <w:rsid w:val="009343D8"/>
    <w:rsid w:val="00934605"/>
    <w:rsid w:val="00934F32"/>
    <w:rsid w:val="00935096"/>
    <w:rsid w:val="00935322"/>
    <w:rsid w:val="00935FE9"/>
    <w:rsid w:val="0093628C"/>
    <w:rsid w:val="00936D45"/>
    <w:rsid w:val="009374E9"/>
    <w:rsid w:val="00937F1A"/>
    <w:rsid w:val="00940CA0"/>
    <w:rsid w:val="00940D82"/>
    <w:rsid w:val="0094175D"/>
    <w:rsid w:val="0094190E"/>
    <w:rsid w:val="00941C57"/>
    <w:rsid w:val="00941C83"/>
    <w:rsid w:val="00941F7C"/>
    <w:rsid w:val="009422C5"/>
    <w:rsid w:val="00943078"/>
    <w:rsid w:val="009430E2"/>
    <w:rsid w:val="00943690"/>
    <w:rsid w:val="009439C1"/>
    <w:rsid w:val="009446D7"/>
    <w:rsid w:val="00944760"/>
    <w:rsid w:val="009448EC"/>
    <w:rsid w:val="00944967"/>
    <w:rsid w:val="00944989"/>
    <w:rsid w:val="00945BC9"/>
    <w:rsid w:val="00946468"/>
    <w:rsid w:val="0094682A"/>
    <w:rsid w:val="0094728F"/>
    <w:rsid w:val="00947353"/>
    <w:rsid w:val="00947531"/>
    <w:rsid w:val="00950064"/>
    <w:rsid w:val="00950599"/>
    <w:rsid w:val="009508FF"/>
    <w:rsid w:val="00950D68"/>
    <w:rsid w:val="00950DEA"/>
    <w:rsid w:val="009516B7"/>
    <w:rsid w:val="00951851"/>
    <w:rsid w:val="00952169"/>
    <w:rsid w:val="009526B4"/>
    <w:rsid w:val="00952892"/>
    <w:rsid w:val="0095302E"/>
    <w:rsid w:val="009533E3"/>
    <w:rsid w:val="0095352B"/>
    <w:rsid w:val="00953836"/>
    <w:rsid w:val="0095394B"/>
    <w:rsid w:val="00953DD0"/>
    <w:rsid w:val="00954375"/>
    <w:rsid w:val="00954455"/>
    <w:rsid w:val="0095464B"/>
    <w:rsid w:val="00954A88"/>
    <w:rsid w:val="00955369"/>
    <w:rsid w:val="0095584F"/>
    <w:rsid w:val="00955A11"/>
    <w:rsid w:val="00955D9F"/>
    <w:rsid w:val="009562AA"/>
    <w:rsid w:val="0095680E"/>
    <w:rsid w:val="00956A83"/>
    <w:rsid w:val="00956CC1"/>
    <w:rsid w:val="00957503"/>
    <w:rsid w:val="0095797E"/>
    <w:rsid w:val="009600E6"/>
    <w:rsid w:val="00960291"/>
    <w:rsid w:val="009606B3"/>
    <w:rsid w:val="00960A38"/>
    <w:rsid w:val="00960D9D"/>
    <w:rsid w:val="009617FB"/>
    <w:rsid w:val="00962234"/>
    <w:rsid w:val="009627F4"/>
    <w:rsid w:val="00962A93"/>
    <w:rsid w:val="00963407"/>
    <w:rsid w:val="0096377F"/>
    <w:rsid w:val="009637AE"/>
    <w:rsid w:val="00963A5D"/>
    <w:rsid w:val="00963B27"/>
    <w:rsid w:val="00963E2D"/>
    <w:rsid w:val="0096421A"/>
    <w:rsid w:val="0096488F"/>
    <w:rsid w:val="00964AE1"/>
    <w:rsid w:val="00964F36"/>
    <w:rsid w:val="00964FE3"/>
    <w:rsid w:val="009651AF"/>
    <w:rsid w:val="00965501"/>
    <w:rsid w:val="00965AEE"/>
    <w:rsid w:val="00965BF3"/>
    <w:rsid w:val="009661FA"/>
    <w:rsid w:val="00966D98"/>
    <w:rsid w:val="00966F72"/>
    <w:rsid w:val="00967A61"/>
    <w:rsid w:val="00967C12"/>
    <w:rsid w:val="00967DD0"/>
    <w:rsid w:val="00970772"/>
    <w:rsid w:val="009708F0"/>
    <w:rsid w:val="00970E90"/>
    <w:rsid w:val="009712B6"/>
    <w:rsid w:val="0097187B"/>
    <w:rsid w:val="0097197A"/>
    <w:rsid w:val="00971CD6"/>
    <w:rsid w:val="0097261E"/>
    <w:rsid w:val="0097279F"/>
    <w:rsid w:val="009728EB"/>
    <w:rsid w:val="0097297D"/>
    <w:rsid w:val="00973F22"/>
    <w:rsid w:val="00974272"/>
    <w:rsid w:val="00974474"/>
    <w:rsid w:val="00974941"/>
    <w:rsid w:val="00974993"/>
    <w:rsid w:val="009751E1"/>
    <w:rsid w:val="009752D8"/>
    <w:rsid w:val="009754F0"/>
    <w:rsid w:val="009759B0"/>
    <w:rsid w:val="00976A40"/>
    <w:rsid w:val="00977517"/>
    <w:rsid w:val="009776F9"/>
    <w:rsid w:val="00977FD6"/>
    <w:rsid w:val="00980689"/>
    <w:rsid w:val="00980A6C"/>
    <w:rsid w:val="00980DA1"/>
    <w:rsid w:val="009811F1"/>
    <w:rsid w:val="00981230"/>
    <w:rsid w:val="00981D1E"/>
    <w:rsid w:val="00982D11"/>
    <w:rsid w:val="00982F25"/>
    <w:rsid w:val="00983DB6"/>
    <w:rsid w:val="00984C90"/>
    <w:rsid w:val="00984CB0"/>
    <w:rsid w:val="0098591C"/>
    <w:rsid w:val="009859AE"/>
    <w:rsid w:val="00985F71"/>
    <w:rsid w:val="0098662C"/>
    <w:rsid w:val="0098670B"/>
    <w:rsid w:val="00986C53"/>
    <w:rsid w:val="009871C7"/>
    <w:rsid w:val="009875D3"/>
    <w:rsid w:val="009903C0"/>
    <w:rsid w:val="009912A8"/>
    <w:rsid w:val="00991E49"/>
    <w:rsid w:val="009923D2"/>
    <w:rsid w:val="00992627"/>
    <w:rsid w:val="0099347E"/>
    <w:rsid w:val="00993B47"/>
    <w:rsid w:val="0099482F"/>
    <w:rsid w:val="00994B3F"/>
    <w:rsid w:val="0099575B"/>
    <w:rsid w:val="00995886"/>
    <w:rsid w:val="0099589E"/>
    <w:rsid w:val="00996396"/>
    <w:rsid w:val="009963E4"/>
    <w:rsid w:val="00996B76"/>
    <w:rsid w:val="00996DF3"/>
    <w:rsid w:val="00997762"/>
    <w:rsid w:val="00997B07"/>
    <w:rsid w:val="00997D79"/>
    <w:rsid w:val="00997DB7"/>
    <w:rsid w:val="009A066D"/>
    <w:rsid w:val="009A0DAE"/>
    <w:rsid w:val="009A1786"/>
    <w:rsid w:val="009A239F"/>
    <w:rsid w:val="009A28BB"/>
    <w:rsid w:val="009A2F52"/>
    <w:rsid w:val="009A364F"/>
    <w:rsid w:val="009A36CA"/>
    <w:rsid w:val="009A372A"/>
    <w:rsid w:val="009A3E23"/>
    <w:rsid w:val="009A3E58"/>
    <w:rsid w:val="009A4691"/>
    <w:rsid w:val="009A49BF"/>
    <w:rsid w:val="009A548C"/>
    <w:rsid w:val="009A559E"/>
    <w:rsid w:val="009A6068"/>
    <w:rsid w:val="009A6649"/>
    <w:rsid w:val="009A6ABA"/>
    <w:rsid w:val="009A6DFA"/>
    <w:rsid w:val="009A72E1"/>
    <w:rsid w:val="009A749D"/>
    <w:rsid w:val="009A793E"/>
    <w:rsid w:val="009A7CB5"/>
    <w:rsid w:val="009A7EA5"/>
    <w:rsid w:val="009A7FE8"/>
    <w:rsid w:val="009B028E"/>
    <w:rsid w:val="009B04C2"/>
    <w:rsid w:val="009B10D3"/>
    <w:rsid w:val="009B18F8"/>
    <w:rsid w:val="009B1D36"/>
    <w:rsid w:val="009B1FC6"/>
    <w:rsid w:val="009B22CE"/>
    <w:rsid w:val="009B2767"/>
    <w:rsid w:val="009B38A4"/>
    <w:rsid w:val="009B3A7C"/>
    <w:rsid w:val="009B3C33"/>
    <w:rsid w:val="009B42E4"/>
    <w:rsid w:val="009B47A1"/>
    <w:rsid w:val="009B4DA7"/>
    <w:rsid w:val="009B4DF8"/>
    <w:rsid w:val="009B55DF"/>
    <w:rsid w:val="009B565F"/>
    <w:rsid w:val="009B606F"/>
    <w:rsid w:val="009B60D8"/>
    <w:rsid w:val="009B60F5"/>
    <w:rsid w:val="009B60F6"/>
    <w:rsid w:val="009B672F"/>
    <w:rsid w:val="009B6B84"/>
    <w:rsid w:val="009B6E2C"/>
    <w:rsid w:val="009B7329"/>
    <w:rsid w:val="009B7A9B"/>
    <w:rsid w:val="009C0164"/>
    <w:rsid w:val="009C034B"/>
    <w:rsid w:val="009C18E0"/>
    <w:rsid w:val="009C18E2"/>
    <w:rsid w:val="009C1D35"/>
    <w:rsid w:val="009C1DCA"/>
    <w:rsid w:val="009C2072"/>
    <w:rsid w:val="009C21C6"/>
    <w:rsid w:val="009C32CA"/>
    <w:rsid w:val="009C3DE6"/>
    <w:rsid w:val="009C4015"/>
    <w:rsid w:val="009C421D"/>
    <w:rsid w:val="009C4294"/>
    <w:rsid w:val="009C434A"/>
    <w:rsid w:val="009C4A5E"/>
    <w:rsid w:val="009C4B4B"/>
    <w:rsid w:val="009C5149"/>
    <w:rsid w:val="009C5663"/>
    <w:rsid w:val="009C56C9"/>
    <w:rsid w:val="009C5FC0"/>
    <w:rsid w:val="009C6132"/>
    <w:rsid w:val="009C6779"/>
    <w:rsid w:val="009C6C78"/>
    <w:rsid w:val="009C7CEA"/>
    <w:rsid w:val="009D0415"/>
    <w:rsid w:val="009D0569"/>
    <w:rsid w:val="009D1598"/>
    <w:rsid w:val="009D21D3"/>
    <w:rsid w:val="009D3C5A"/>
    <w:rsid w:val="009D421F"/>
    <w:rsid w:val="009D4A3D"/>
    <w:rsid w:val="009D573F"/>
    <w:rsid w:val="009D59EF"/>
    <w:rsid w:val="009D5A40"/>
    <w:rsid w:val="009D5CF0"/>
    <w:rsid w:val="009D60A0"/>
    <w:rsid w:val="009D6928"/>
    <w:rsid w:val="009D6B66"/>
    <w:rsid w:val="009D7821"/>
    <w:rsid w:val="009D7ADC"/>
    <w:rsid w:val="009D7FAB"/>
    <w:rsid w:val="009E025D"/>
    <w:rsid w:val="009E125B"/>
    <w:rsid w:val="009E1AFD"/>
    <w:rsid w:val="009E1B5A"/>
    <w:rsid w:val="009E1F98"/>
    <w:rsid w:val="009E26C9"/>
    <w:rsid w:val="009E333C"/>
    <w:rsid w:val="009E398D"/>
    <w:rsid w:val="009E43A5"/>
    <w:rsid w:val="009E4E0B"/>
    <w:rsid w:val="009E535F"/>
    <w:rsid w:val="009E5C46"/>
    <w:rsid w:val="009E6502"/>
    <w:rsid w:val="009E765C"/>
    <w:rsid w:val="009E7950"/>
    <w:rsid w:val="009E7BB3"/>
    <w:rsid w:val="009F0229"/>
    <w:rsid w:val="009F0278"/>
    <w:rsid w:val="009F0654"/>
    <w:rsid w:val="009F2019"/>
    <w:rsid w:val="009F28A9"/>
    <w:rsid w:val="009F2E65"/>
    <w:rsid w:val="009F318D"/>
    <w:rsid w:val="009F4444"/>
    <w:rsid w:val="009F4AA8"/>
    <w:rsid w:val="009F4C0F"/>
    <w:rsid w:val="009F5246"/>
    <w:rsid w:val="009F528A"/>
    <w:rsid w:val="009F5D75"/>
    <w:rsid w:val="009F5F7E"/>
    <w:rsid w:val="009F6AD7"/>
    <w:rsid w:val="009F706B"/>
    <w:rsid w:val="009F7602"/>
    <w:rsid w:val="009F7B64"/>
    <w:rsid w:val="00A0001D"/>
    <w:rsid w:val="00A00425"/>
    <w:rsid w:val="00A00572"/>
    <w:rsid w:val="00A00D9C"/>
    <w:rsid w:val="00A0115B"/>
    <w:rsid w:val="00A01622"/>
    <w:rsid w:val="00A01CCD"/>
    <w:rsid w:val="00A01D48"/>
    <w:rsid w:val="00A020CF"/>
    <w:rsid w:val="00A026A1"/>
    <w:rsid w:val="00A02DE0"/>
    <w:rsid w:val="00A031C2"/>
    <w:rsid w:val="00A0344A"/>
    <w:rsid w:val="00A03BEB"/>
    <w:rsid w:val="00A03CAC"/>
    <w:rsid w:val="00A0441E"/>
    <w:rsid w:val="00A044FD"/>
    <w:rsid w:val="00A0487A"/>
    <w:rsid w:val="00A04B2C"/>
    <w:rsid w:val="00A04C8C"/>
    <w:rsid w:val="00A0561D"/>
    <w:rsid w:val="00A05A58"/>
    <w:rsid w:val="00A063AE"/>
    <w:rsid w:val="00A063EB"/>
    <w:rsid w:val="00A0699F"/>
    <w:rsid w:val="00A06E7A"/>
    <w:rsid w:val="00A07EAA"/>
    <w:rsid w:val="00A1079E"/>
    <w:rsid w:val="00A10DE2"/>
    <w:rsid w:val="00A1148D"/>
    <w:rsid w:val="00A125E8"/>
    <w:rsid w:val="00A136FD"/>
    <w:rsid w:val="00A13E37"/>
    <w:rsid w:val="00A14FE7"/>
    <w:rsid w:val="00A155B1"/>
    <w:rsid w:val="00A156AD"/>
    <w:rsid w:val="00A15731"/>
    <w:rsid w:val="00A15A3C"/>
    <w:rsid w:val="00A15D2C"/>
    <w:rsid w:val="00A166BE"/>
    <w:rsid w:val="00A16834"/>
    <w:rsid w:val="00A170A6"/>
    <w:rsid w:val="00A17654"/>
    <w:rsid w:val="00A17B36"/>
    <w:rsid w:val="00A200EC"/>
    <w:rsid w:val="00A2162C"/>
    <w:rsid w:val="00A21B63"/>
    <w:rsid w:val="00A21E6E"/>
    <w:rsid w:val="00A223BD"/>
    <w:rsid w:val="00A22675"/>
    <w:rsid w:val="00A22A40"/>
    <w:rsid w:val="00A23730"/>
    <w:rsid w:val="00A23B97"/>
    <w:rsid w:val="00A246E2"/>
    <w:rsid w:val="00A24D4D"/>
    <w:rsid w:val="00A25195"/>
    <w:rsid w:val="00A260D2"/>
    <w:rsid w:val="00A262F9"/>
    <w:rsid w:val="00A26EB2"/>
    <w:rsid w:val="00A270B8"/>
    <w:rsid w:val="00A27121"/>
    <w:rsid w:val="00A27814"/>
    <w:rsid w:val="00A3004D"/>
    <w:rsid w:val="00A303C4"/>
    <w:rsid w:val="00A30CB3"/>
    <w:rsid w:val="00A30E66"/>
    <w:rsid w:val="00A31E9F"/>
    <w:rsid w:val="00A3299F"/>
    <w:rsid w:val="00A329A6"/>
    <w:rsid w:val="00A32DEB"/>
    <w:rsid w:val="00A330DE"/>
    <w:rsid w:val="00A33969"/>
    <w:rsid w:val="00A340FD"/>
    <w:rsid w:val="00A34136"/>
    <w:rsid w:val="00A3448E"/>
    <w:rsid w:val="00A34502"/>
    <w:rsid w:val="00A35166"/>
    <w:rsid w:val="00A35547"/>
    <w:rsid w:val="00A35667"/>
    <w:rsid w:val="00A35C7F"/>
    <w:rsid w:val="00A36301"/>
    <w:rsid w:val="00A3632B"/>
    <w:rsid w:val="00A366AA"/>
    <w:rsid w:val="00A36825"/>
    <w:rsid w:val="00A36DCF"/>
    <w:rsid w:val="00A36FE2"/>
    <w:rsid w:val="00A3756B"/>
    <w:rsid w:val="00A375A0"/>
    <w:rsid w:val="00A378DF"/>
    <w:rsid w:val="00A37BA1"/>
    <w:rsid w:val="00A402AB"/>
    <w:rsid w:val="00A40A37"/>
    <w:rsid w:val="00A4111C"/>
    <w:rsid w:val="00A41A95"/>
    <w:rsid w:val="00A41D13"/>
    <w:rsid w:val="00A41D7A"/>
    <w:rsid w:val="00A42091"/>
    <w:rsid w:val="00A423DE"/>
    <w:rsid w:val="00A424F3"/>
    <w:rsid w:val="00A428A8"/>
    <w:rsid w:val="00A435BD"/>
    <w:rsid w:val="00A43E01"/>
    <w:rsid w:val="00A442F2"/>
    <w:rsid w:val="00A44917"/>
    <w:rsid w:val="00A44A43"/>
    <w:rsid w:val="00A44F26"/>
    <w:rsid w:val="00A4534D"/>
    <w:rsid w:val="00A4590C"/>
    <w:rsid w:val="00A45BD7"/>
    <w:rsid w:val="00A45DB4"/>
    <w:rsid w:val="00A46120"/>
    <w:rsid w:val="00A461AE"/>
    <w:rsid w:val="00A46E39"/>
    <w:rsid w:val="00A479F7"/>
    <w:rsid w:val="00A500CD"/>
    <w:rsid w:val="00A5013C"/>
    <w:rsid w:val="00A50425"/>
    <w:rsid w:val="00A507C8"/>
    <w:rsid w:val="00A5157C"/>
    <w:rsid w:val="00A5230F"/>
    <w:rsid w:val="00A52983"/>
    <w:rsid w:val="00A53685"/>
    <w:rsid w:val="00A53BFF"/>
    <w:rsid w:val="00A543BF"/>
    <w:rsid w:val="00A548BC"/>
    <w:rsid w:val="00A54C26"/>
    <w:rsid w:val="00A551CC"/>
    <w:rsid w:val="00A5556D"/>
    <w:rsid w:val="00A55F26"/>
    <w:rsid w:val="00A56A7D"/>
    <w:rsid w:val="00A57104"/>
    <w:rsid w:val="00A57515"/>
    <w:rsid w:val="00A57647"/>
    <w:rsid w:val="00A57753"/>
    <w:rsid w:val="00A57D14"/>
    <w:rsid w:val="00A603D9"/>
    <w:rsid w:val="00A611FB"/>
    <w:rsid w:val="00A612A8"/>
    <w:rsid w:val="00A6162E"/>
    <w:rsid w:val="00A617A2"/>
    <w:rsid w:val="00A6180D"/>
    <w:rsid w:val="00A62139"/>
    <w:rsid w:val="00A62781"/>
    <w:rsid w:val="00A6278D"/>
    <w:rsid w:val="00A6284C"/>
    <w:rsid w:val="00A62B20"/>
    <w:rsid w:val="00A62B4F"/>
    <w:rsid w:val="00A643C3"/>
    <w:rsid w:val="00A64AEA"/>
    <w:rsid w:val="00A65935"/>
    <w:rsid w:val="00A6594C"/>
    <w:rsid w:val="00A65FEF"/>
    <w:rsid w:val="00A66527"/>
    <w:rsid w:val="00A66D7A"/>
    <w:rsid w:val="00A67091"/>
    <w:rsid w:val="00A7050D"/>
    <w:rsid w:val="00A71464"/>
    <w:rsid w:val="00A71990"/>
    <w:rsid w:val="00A71BAE"/>
    <w:rsid w:val="00A72441"/>
    <w:rsid w:val="00A72B77"/>
    <w:rsid w:val="00A73686"/>
    <w:rsid w:val="00A737AC"/>
    <w:rsid w:val="00A73E64"/>
    <w:rsid w:val="00A73F52"/>
    <w:rsid w:val="00A74B9B"/>
    <w:rsid w:val="00A7510F"/>
    <w:rsid w:val="00A754CA"/>
    <w:rsid w:val="00A75F8B"/>
    <w:rsid w:val="00A75FE9"/>
    <w:rsid w:val="00A76328"/>
    <w:rsid w:val="00A7694F"/>
    <w:rsid w:val="00A76F23"/>
    <w:rsid w:val="00A77BA2"/>
    <w:rsid w:val="00A77C24"/>
    <w:rsid w:val="00A805BE"/>
    <w:rsid w:val="00A807CD"/>
    <w:rsid w:val="00A80961"/>
    <w:rsid w:val="00A80FBA"/>
    <w:rsid w:val="00A80FE7"/>
    <w:rsid w:val="00A81CC6"/>
    <w:rsid w:val="00A81EBD"/>
    <w:rsid w:val="00A8225F"/>
    <w:rsid w:val="00A846AB"/>
    <w:rsid w:val="00A846F5"/>
    <w:rsid w:val="00A849F9"/>
    <w:rsid w:val="00A84AF1"/>
    <w:rsid w:val="00A8502D"/>
    <w:rsid w:val="00A851CB"/>
    <w:rsid w:val="00A85223"/>
    <w:rsid w:val="00A85B3F"/>
    <w:rsid w:val="00A85C6E"/>
    <w:rsid w:val="00A8616E"/>
    <w:rsid w:val="00A8654E"/>
    <w:rsid w:val="00A8713C"/>
    <w:rsid w:val="00A873FB"/>
    <w:rsid w:val="00A87BD4"/>
    <w:rsid w:val="00A90266"/>
    <w:rsid w:val="00A90C46"/>
    <w:rsid w:val="00A90DC8"/>
    <w:rsid w:val="00A912FC"/>
    <w:rsid w:val="00A917D5"/>
    <w:rsid w:val="00A91E22"/>
    <w:rsid w:val="00A921A6"/>
    <w:rsid w:val="00A9289E"/>
    <w:rsid w:val="00A92DEF"/>
    <w:rsid w:val="00A93A1F"/>
    <w:rsid w:val="00A93BAF"/>
    <w:rsid w:val="00A93D08"/>
    <w:rsid w:val="00A93E29"/>
    <w:rsid w:val="00A940A4"/>
    <w:rsid w:val="00A941F2"/>
    <w:rsid w:val="00A957C9"/>
    <w:rsid w:val="00A967CC"/>
    <w:rsid w:val="00A977B7"/>
    <w:rsid w:val="00A97D52"/>
    <w:rsid w:val="00AA06DE"/>
    <w:rsid w:val="00AA1B15"/>
    <w:rsid w:val="00AA22B8"/>
    <w:rsid w:val="00AA2617"/>
    <w:rsid w:val="00AA2974"/>
    <w:rsid w:val="00AA2A8D"/>
    <w:rsid w:val="00AA3325"/>
    <w:rsid w:val="00AA3429"/>
    <w:rsid w:val="00AA38FD"/>
    <w:rsid w:val="00AA408F"/>
    <w:rsid w:val="00AA4963"/>
    <w:rsid w:val="00AA4F19"/>
    <w:rsid w:val="00AA5623"/>
    <w:rsid w:val="00AA57DE"/>
    <w:rsid w:val="00AA5B95"/>
    <w:rsid w:val="00AA5D22"/>
    <w:rsid w:val="00AA605F"/>
    <w:rsid w:val="00AA64F7"/>
    <w:rsid w:val="00AA6980"/>
    <w:rsid w:val="00AA6F22"/>
    <w:rsid w:val="00AA74FF"/>
    <w:rsid w:val="00AA7537"/>
    <w:rsid w:val="00AA7703"/>
    <w:rsid w:val="00AA77FF"/>
    <w:rsid w:val="00AA7917"/>
    <w:rsid w:val="00AB15A2"/>
    <w:rsid w:val="00AB19D9"/>
    <w:rsid w:val="00AB1D50"/>
    <w:rsid w:val="00AB2B0F"/>
    <w:rsid w:val="00AB36FB"/>
    <w:rsid w:val="00AB4287"/>
    <w:rsid w:val="00AB4C62"/>
    <w:rsid w:val="00AB586C"/>
    <w:rsid w:val="00AB589C"/>
    <w:rsid w:val="00AB59D5"/>
    <w:rsid w:val="00AB5D1C"/>
    <w:rsid w:val="00AB5EB2"/>
    <w:rsid w:val="00AB687D"/>
    <w:rsid w:val="00AB6A3E"/>
    <w:rsid w:val="00AB6E78"/>
    <w:rsid w:val="00AB6E83"/>
    <w:rsid w:val="00AB7D90"/>
    <w:rsid w:val="00AC02C1"/>
    <w:rsid w:val="00AC038E"/>
    <w:rsid w:val="00AC04EA"/>
    <w:rsid w:val="00AC0BC2"/>
    <w:rsid w:val="00AC113A"/>
    <w:rsid w:val="00AC11EB"/>
    <w:rsid w:val="00AC1387"/>
    <w:rsid w:val="00AC1949"/>
    <w:rsid w:val="00AC1A16"/>
    <w:rsid w:val="00AC1DF7"/>
    <w:rsid w:val="00AC2144"/>
    <w:rsid w:val="00AC235A"/>
    <w:rsid w:val="00AC2531"/>
    <w:rsid w:val="00AC26E7"/>
    <w:rsid w:val="00AC2A9C"/>
    <w:rsid w:val="00AC2B9D"/>
    <w:rsid w:val="00AC39B4"/>
    <w:rsid w:val="00AC3A88"/>
    <w:rsid w:val="00AC465A"/>
    <w:rsid w:val="00AC4DC2"/>
    <w:rsid w:val="00AC51EB"/>
    <w:rsid w:val="00AC5EE1"/>
    <w:rsid w:val="00AC64BE"/>
    <w:rsid w:val="00AC666C"/>
    <w:rsid w:val="00AC69CA"/>
    <w:rsid w:val="00AC6B21"/>
    <w:rsid w:val="00AC78A0"/>
    <w:rsid w:val="00AC794D"/>
    <w:rsid w:val="00AC7F07"/>
    <w:rsid w:val="00AD03E1"/>
    <w:rsid w:val="00AD0423"/>
    <w:rsid w:val="00AD0602"/>
    <w:rsid w:val="00AD0696"/>
    <w:rsid w:val="00AD0999"/>
    <w:rsid w:val="00AD0B99"/>
    <w:rsid w:val="00AD0F5A"/>
    <w:rsid w:val="00AD25D0"/>
    <w:rsid w:val="00AD3286"/>
    <w:rsid w:val="00AD3B08"/>
    <w:rsid w:val="00AD3F4F"/>
    <w:rsid w:val="00AD464C"/>
    <w:rsid w:val="00AD467F"/>
    <w:rsid w:val="00AD484E"/>
    <w:rsid w:val="00AD4BAD"/>
    <w:rsid w:val="00AD524D"/>
    <w:rsid w:val="00AD5498"/>
    <w:rsid w:val="00AD57B0"/>
    <w:rsid w:val="00AD58DC"/>
    <w:rsid w:val="00AD5B24"/>
    <w:rsid w:val="00AD5C00"/>
    <w:rsid w:val="00AD5CBE"/>
    <w:rsid w:val="00AD66F1"/>
    <w:rsid w:val="00AD6E7F"/>
    <w:rsid w:val="00AD6F8E"/>
    <w:rsid w:val="00AD71A8"/>
    <w:rsid w:val="00AD79F6"/>
    <w:rsid w:val="00AD7D25"/>
    <w:rsid w:val="00AE0347"/>
    <w:rsid w:val="00AE0D6A"/>
    <w:rsid w:val="00AE0DCF"/>
    <w:rsid w:val="00AE10F1"/>
    <w:rsid w:val="00AE13B5"/>
    <w:rsid w:val="00AE14E2"/>
    <w:rsid w:val="00AE165A"/>
    <w:rsid w:val="00AE1816"/>
    <w:rsid w:val="00AE182E"/>
    <w:rsid w:val="00AE1A55"/>
    <w:rsid w:val="00AE25E1"/>
    <w:rsid w:val="00AE2863"/>
    <w:rsid w:val="00AE3032"/>
    <w:rsid w:val="00AE30FB"/>
    <w:rsid w:val="00AE32C8"/>
    <w:rsid w:val="00AE3D12"/>
    <w:rsid w:val="00AE3DB7"/>
    <w:rsid w:val="00AE43EF"/>
    <w:rsid w:val="00AE4A51"/>
    <w:rsid w:val="00AE5A99"/>
    <w:rsid w:val="00AE5B76"/>
    <w:rsid w:val="00AE6979"/>
    <w:rsid w:val="00AE7418"/>
    <w:rsid w:val="00AE7DFF"/>
    <w:rsid w:val="00AE7E6B"/>
    <w:rsid w:val="00AF044A"/>
    <w:rsid w:val="00AF0457"/>
    <w:rsid w:val="00AF087E"/>
    <w:rsid w:val="00AF136E"/>
    <w:rsid w:val="00AF13C4"/>
    <w:rsid w:val="00AF1D8E"/>
    <w:rsid w:val="00AF2509"/>
    <w:rsid w:val="00AF29AE"/>
    <w:rsid w:val="00AF4108"/>
    <w:rsid w:val="00AF417D"/>
    <w:rsid w:val="00AF42B6"/>
    <w:rsid w:val="00AF4364"/>
    <w:rsid w:val="00AF4541"/>
    <w:rsid w:val="00AF4863"/>
    <w:rsid w:val="00AF49A5"/>
    <w:rsid w:val="00AF4A2B"/>
    <w:rsid w:val="00AF4BB4"/>
    <w:rsid w:val="00AF4F73"/>
    <w:rsid w:val="00AF5D64"/>
    <w:rsid w:val="00AF6852"/>
    <w:rsid w:val="00AF6873"/>
    <w:rsid w:val="00AF6C04"/>
    <w:rsid w:val="00AF6DD7"/>
    <w:rsid w:val="00AF73B2"/>
    <w:rsid w:val="00AF78A5"/>
    <w:rsid w:val="00AF7D60"/>
    <w:rsid w:val="00B00124"/>
    <w:rsid w:val="00B00192"/>
    <w:rsid w:val="00B00751"/>
    <w:rsid w:val="00B00C99"/>
    <w:rsid w:val="00B01709"/>
    <w:rsid w:val="00B022D7"/>
    <w:rsid w:val="00B02474"/>
    <w:rsid w:val="00B0253D"/>
    <w:rsid w:val="00B02BC6"/>
    <w:rsid w:val="00B036A6"/>
    <w:rsid w:val="00B03991"/>
    <w:rsid w:val="00B03EFA"/>
    <w:rsid w:val="00B042B0"/>
    <w:rsid w:val="00B04416"/>
    <w:rsid w:val="00B04DB0"/>
    <w:rsid w:val="00B04F1B"/>
    <w:rsid w:val="00B05263"/>
    <w:rsid w:val="00B0583E"/>
    <w:rsid w:val="00B059FB"/>
    <w:rsid w:val="00B06145"/>
    <w:rsid w:val="00B069E9"/>
    <w:rsid w:val="00B06BA2"/>
    <w:rsid w:val="00B072DE"/>
    <w:rsid w:val="00B0769D"/>
    <w:rsid w:val="00B07758"/>
    <w:rsid w:val="00B07804"/>
    <w:rsid w:val="00B07D26"/>
    <w:rsid w:val="00B07D5F"/>
    <w:rsid w:val="00B10C2A"/>
    <w:rsid w:val="00B10D74"/>
    <w:rsid w:val="00B11647"/>
    <w:rsid w:val="00B116C9"/>
    <w:rsid w:val="00B11A5E"/>
    <w:rsid w:val="00B11C2C"/>
    <w:rsid w:val="00B11D2D"/>
    <w:rsid w:val="00B11E90"/>
    <w:rsid w:val="00B123EF"/>
    <w:rsid w:val="00B12723"/>
    <w:rsid w:val="00B138E9"/>
    <w:rsid w:val="00B13AB4"/>
    <w:rsid w:val="00B13E00"/>
    <w:rsid w:val="00B1405B"/>
    <w:rsid w:val="00B14768"/>
    <w:rsid w:val="00B14892"/>
    <w:rsid w:val="00B1507B"/>
    <w:rsid w:val="00B150AA"/>
    <w:rsid w:val="00B1548B"/>
    <w:rsid w:val="00B157F3"/>
    <w:rsid w:val="00B15C23"/>
    <w:rsid w:val="00B15FE7"/>
    <w:rsid w:val="00B1614C"/>
    <w:rsid w:val="00B16169"/>
    <w:rsid w:val="00B164DF"/>
    <w:rsid w:val="00B16A54"/>
    <w:rsid w:val="00B1747D"/>
    <w:rsid w:val="00B2155A"/>
    <w:rsid w:val="00B21E3C"/>
    <w:rsid w:val="00B222F5"/>
    <w:rsid w:val="00B22BB9"/>
    <w:rsid w:val="00B22F80"/>
    <w:rsid w:val="00B233D4"/>
    <w:rsid w:val="00B235DE"/>
    <w:rsid w:val="00B23A9E"/>
    <w:rsid w:val="00B24B7B"/>
    <w:rsid w:val="00B25568"/>
    <w:rsid w:val="00B25FF8"/>
    <w:rsid w:val="00B26893"/>
    <w:rsid w:val="00B2694D"/>
    <w:rsid w:val="00B26B26"/>
    <w:rsid w:val="00B26D76"/>
    <w:rsid w:val="00B27104"/>
    <w:rsid w:val="00B27128"/>
    <w:rsid w:val="00B27D8B"/>
    <w:rsid w:val="00B27DB4"/>
    <w:rsid w:val="00B302F2"/>
    <w:rsid w:val="00B30464"/>
    <w:rsid w:val="00B30709"/>
    <w:rsid w:val="00B307FB"/>
    <w:rsid w:val="00B30952"/>
    <w:rsid w:val="00B309BC"/>
    <w:rsid w:val="00B30C28"/>
    <w:rsid w:val="00B30D5A"/>
    <w:rsid w:val="00B3104D"/>
    <w:rsid w:val="00B31246"/>
    <w:rsid w:val="00B31CD8"/>
    <w:rsid w:val="00B31EE7"/>
    <w:rsid w:val="00B32C11"/>
    <w:rsid w:val="00B33066"/>
    <w:rsid w:val="00B336EC"/>
    <w:rsid w:val="00B33869"/>
    <w:rsid w:val="00B33B26"/>
    <w:rsid w:val="00B342C4"/>
    <w:rsid w:val="00B3696B"/>
    <w:rsid w:val="00B37432"/>
    <w:rsid w:val="00B4086B"/>
    <w:rsid w:val="00B41B00"/>
    <w:rsid w:val="00B423B8"/>
    <w:rsid w:val="00B4246D"/>
    <w:rsid w:val="00B42E05"/>
    <w:rsid w:val="00B42F64"/>
    <w:rsid w:val="00B43239"/>
    <w:rsid w:val="00B43882"/>
    <w:rsid w:val="00B43908"/>
    <w:rsid w:val="00B439A8"/>
    <w:rsid w:val="00B43B60"/>
    <w:rsid w:val="00B43D91"/>
    <w:rsid w:val="00B4455E"/>
    <w:rsid w:val="00B445A6"/>
    <w:rsid w:val="00B45385"/>
    <w:rsid w:val="00B45DFA"/>
    <w:rsid w:val="00B461EF"/>
    <w:rsid w:val="00B464A0"/>
    <w:rsid w:val="00B465FB"/>
    <w:rsid w:val="00B469D0"/>
    <w:rsid w:val="00B4790B"/>
    <w:rsid w:val="00B50477"/>
    <w:rsid w:val="00B509AE"/>
    <w:rsid w:val="00B50EF6"/>
    <w:rsid w:val="00B514F9"/>
    <w:rsid w:val="00B53135"/>
    <w:rsid w:val="00B53292"/>
    <w:rsid w:val="00B53538"/>
    <w:rsid w:val="00B538C1"/>
    <w:rsid w:val="00B53AD7"/>
    <w:rsid w:val="00B53FE3"/>
    <w:rsid w:val="00B550FB"/>
    <w:rsid w:val="00B55F8E"/>
    <w:rsid w:val="00B56211"/>
    <w:rsid w:val="00B5639F"/>
    <w:rsid w:val="00B564AB"/>
    <w:rsid w:val="00B57403"/>
    <w:rsid w:val="00B57729"/>
    <w:rsid w:val="00B601D0"/>
    <w:rsid w:val="00B613C8"/>
    <w:rsid w:val="00B6157D"/>
    <w:rsid w:val="00B61886"/>
    <w:rsid w:val="00B61AE7"/>
    <w:rsid w:val="00B61CC0"/>
    <w:rsid w:val="00B63DDC"/>
    <w:rsid w:val="00B6438A"/>
    <w:rsid w:val="00B64707"/>
    <w:rsid w:val="00B64B20"/>
    <w:rsid w:val="00B650EB"/>
    <w:rsid w:val="00B662A4"/>
    <w:rsid w:val="00B66F99"/>
    <w:rsid w:val="00B671E4"/>
    <w:rsid w:val="00B6767A"/>
    <w:rsid w:val="00B67822"/>
    <w:rsid w:val="00B67904"/>
    <w:rsid w:val="00B67B8A"/>
    <w:rsid w:val="00B67CDF"/>
    <w:rsid w:val="00B70715"/>
    <w:rsid w:val="00B70C98"/>
    <w:rsid w:val="00B70F5C"/>
    <w:rsid w:val="00B72203"/>
    <w:rsid w:val="00B72A3E"/>
    <w:rsid w:val="00B72ACD"/>
    <w:rsid w:val="00B72B13"/>
    <w:rsid w:val="00B72C1E"/>
    <w:rsid w:val="00B73237"/>
    <w:rsid w:val="00B73C1C"/>
    <w:rsid w:val="00B73EBC"/>
    <w:rsid w:val="00B74630"/>
    <w:rsid w:val="00B75307"/>
    <w:rsid w:val="00B75D0F"/>
    <w:rsid w:val="00B75D38"/>
    <w:rsid w:val="00B76C5B"/>
    <w:rsid w:val="00B76E01"/>
    <w:rsid w:val="00B777B1"/>
    <w:rsid w:val="00B77B01"/>
    <w:rsid w:val="00B77C15"/>
    <w:rsid w:val="00B77E9E"/>
    <w:rsid w:val="00B800F5"/>
    <w:rsid w:val="00B802CC"/>
    <w:rsid w:val="00B80A60"/>
    <w:rsid w:val="00B80CDE"/>
    <w:rsid w:val="00B80DED"/>
    <w:rsid w:val="00B813B8"/>
    <w:rsid w:val="00B81549"/>
    <w:rsid w:val="00B81BFB"/>
    <w:rsid w:val="00B8229F"/>
    <w:rsid w:val="00B82735"/>
    <w:rsid w:val="00B82D57"/>
    <w:rsid w:val="00B835B6"/>
    <w:rsid w:val="00B83DAC"/>
    <w:rsid w:val="00B8402D"/>
    <w:rsid w:val="00B84240"/>
    <w:rsid w:val="00B842A5"/>
    <w:rsid w:val="00B84D03"/>
    <w:rsid w:val="00B84F5E"/>
    <w:rsid w:val="00B853C0"/>
    <w:rsid w:val="00B86352"/>
    <w:rsid w:val="00B8635A"/>
    <w:rsid w:val="00B8650B"/>
    <w:rsid w:val="00B8749D"/>
    <w:rsid w:val="00B90402"/>
    <w:rsid w:val="00B905B6"/>
    <w:rsid w:val="00B91183"/>
    <w:rsid w:val="00B912E5"/>
    <w:rsid w:val="00B916AC"/>
    <w:rsid w:val="00B91B5B"/>
    <w:rsid w:val="00B91F55"/>
    <w:rsid w:val="00B92AC9"/>
    <w:rsid w:val="00B92E4E"/>
    <w:rsid w:val="00B92E5B"/>
    <w:rsid w:val="00B93892"/>
    <w:rsid w:val="00B94305"/>
    <w:rsid w:val="00B94744"/>
    <w:rsid w:val="00B94899"/>
    <w:rsid w:val="00B94960"/>
    <w:rsid w:val="00B94F68"/>
    <w:rsid w:val="00B95316"/>
    <w:rsid w:val="00B9597A"/>
    <w:rsid w:val="00B95A04"/>
    <w:rsid w:val="00B95A8A"/>
    <w:rsid w:val="00B965C6"/>
    <w:rsid w:val="00B96825"/>
    <w:rsid w:val="00B96F75"/>
    <w:rsid w:val="00BA0E79"/>
    <w:rsid w:val="00BA189C"/>
    <w:rsid w:val="00BA196F"/>
    <w:rsid w:val="00BA1A9B"/>
    <w:rsid w:val="00BA2253"/>
    <w:rsid w:val="00BA321A"/>
    <w:rsid w:val="00BA336A"/>
    <w:rsid w:val="00BA3469"/>
    <w:rsid w:val="00BA3615"/>
    <w:rsid w:val="00BA3629"/>
    <w:rsid w:val="00BA491C"/>
    <w:rsid w:val="00BA4C23"/>
    <w:rsid w:val="00BA4CD1"/>
    <w:rsid w:val="00BA5D0F"/>
    <w:rsid w:val="00BA62AD"/>
    <w:rsid w:val="00BA668E"/>
    <w:rsid w:val="00BA66C8"/>
    <w:rsid w:val="00BA67C1"/>
    <w:rsid w:val="00BA6A2A"/>
    <w:rsid w:val="00BA6FEF"/>
    <w:rsid w:val="00BA7423"/>
    <w:rsid w:val="00BA7491"/>
    <w:rsid w:val="00BA7E4F"/>
    <w:rsid w:val="00BB0169"/>
    <w:rsid w:val="00BB1235"/>
    <w:rsid w:val="00BB16F3"/>
    <w:rsid w:val="00BB1A20"/>
    <w:rsid w:val="00BB1A40"/>
    <w:rsid w:val="00BB278F"/>
    <w:rsid w:val="00BB3066"/>
    <w:rsid w:val="00BB3109"/>
    <w:rsid w:val="00BB3E7E"/>
    <w:rsid w:val="00BB40DA"/>
    <w:rsid w:val="00BB47A0"/>
    <w:rsid w:val="00BB4C02"/>
    <w:rsid w:val="00BB55CB"/>
    <w:rsid w:val="00BB5B7A"/>
    <w:rsid w:val="00BB5D96"/>
    <w:rsid w:val="00BB64A0"/>
    <w:rsid w:val="00BB6DCF"/>
    <w:rsid w:val="00BB72CF"/>
    <w:rsid w:val="00BC00BB"/>
    <w:rsid w:val="00BC03BB"/>
    <w:rsid w:val="00BC05C1"/>
    <w:rsid w:val="00BC082F"/>
    <w:rsid w:val="00BC1578"/>
    <w:rsid w:val="00BC24FA"/>
    <w:rsid w:val="00BC2930"/>
    <w:rsid w:val="00BC2FFB"/>
    <w:rsid w:val="00BC3763"/>
    <w:rsid w:val="00BC4E4C"/>
    <w:rsid w:val="00BC5A51"/>
    <w:rsid w:val="00BC5CE9"/>
    <w:rsid w:val="00BC5E3C"/>
    <w:rsid w:val="00BC5E45"/>
    <w:rsid w:val="00BC6343"/>
    <w:rsid w:val="00BC68E9"/>
    <w:rsid w:val="00BC7A25"/>
    <w:rsid w:val="00BC7BDE"/>
    <w:rsid w:val="00BC7E37"/>
    <w:rsid w:val="00BD017C"/>
    <w:rsid w:val="00BD1F27"/>
    <w:rsid w:val="00BD2406"/>
    <w:rsid w:val="00BD28FC"/>
    <w:rsid w:val="00BD2D7A"/>
    <w:rsid w:val="00BD3699"/>
    <w:rsid w:val="00BD36B4"/>
    <w:rsid w:val="00BD3BCC"/>
    <w:rsid w:val="00BD41DD"/>
    <w:rsid w:val="00BD4911"/>
    <w:rsid w:val="00BD4A69"/>
    <w:rsid w:val="00BD4C44"/>
    <w:rsid w:val="00BD5D36"/>
    <w:rsid w:val="00BD6289"/>
    <w:rsid w:val="00BD668D"/>
    <w:rsid w:val="00BD6D7D"/>
    <w:rsid w:val="00BD7ACC"/>
    <w:rsid w:val="00BD7CB6"/>
    <w:rsid w:val="00BE0364"/>
    <w:rsid w:val="00BE0545"/>
    <w:rsid w:val="00BE0D0F"/>
    <w:rsid w:val="00BE121B"/>
    <w:rsid w:val="00BE16AB"/>
    <w:rsid w:val="00BE2513"/>
    <w:rsid w:val="00BE2BFB"/>
    <w:rsid w:val="00BE348A"/>
    <w:rsid w:val="00BE3520"/>
    <w:rsid w:val="00BE43C3"/>
    <w:rsid w:val="00BE45C9"/>
    <w:rsid w:val="00BE488C"/>
    <w:rsid w:val="00BE4C5C"/>
    <w:rsid w:val="00BE4F73"/>
    <w:rsid w:val="00BE516E"/>
    <w:rsid w:val="00BE60C6"/>
    <w:rsid w:val="00BE6BDA"/>
    <w:rsid w:val="00BE752F"/>
    <w:rsid w:val="00BE767B"/>
    <w:rsid w:val="00BE7769"/>
    <w:rsid w:val="00BE7DBC"/>
    <w:rsid w:val="00BF286E"/>
    <w:rsid w:val="00BF29F1"/>
    <w:rsid w:val="00BF2A5C"/>
    <w:rsid w:val="00BF2C00"/>
    <w:rsid w:val="00BF2F53"/>
    <w:rsid w:val="00BF3403"/>
    <w:rsid w:val="00BF41E6"/>
    <w:rsid w:val="00BF49C1"/>
    <w:rsid w:val="00BF4BE1"/>
    <w:rsid w:val="00BF4EEC"/>
    <w:rsid w:val="00BF593F"/>
    <w:rsid w:val="00BF59E7"/>
    <w:rsid w:val="00BF5A65"/>
    <w:rsid w:val="00BF5C66"/>
    <w:rsid w:val="00BF5D61"/>
    <w:rsid w:val="00BF63E3"/>
    <w:rsid w:val="00BF6F84"/>
    <w:rsid w:val="00BF6FB1"/>
    <w:rsid w:val="00BF72B2"/>
    <w:rsid w:val="00BF7EEE"/>
    <w:rsid w:val="00C002A5"/>
    <w:rsid w:val="00C00610"/>
    <w:rsid w:val="00C0168E"/>
    <w:rsid w:val="00C01DC7"/>
    <w:rsid w:val="00C01E45"/>
    <w:rsid w:val="00C03073"/>
    <w:rsid w:val="00C038F8"/>
    <w:rsid w:val="00C0403D"/>
    <w:rsid w:val="00C04294"/>
    <w:rsid w:val="00C0457C"/>
    <w:rsid w:val="00C04D1D"/>
    <w:rsid w:val="00C04E9F"/>
    <w:rsid w:val="00C05193"/>
    <w:rsid w:val="00C057F9"/>
    <w:rsid w:val="00C05B79"/>
    <w:rsid w:val="00C05F9E"/>
    <w:rsid w:val="00C06805"/>
    <w:rsid w:val="00C069FF"/>
    <w:rsid w:val="00C06A83"/>
    <w:rsid w:val="00C073DB"/>
    <w:rsid w:val="00C077C0"/>
    <w:rsid w:val="00C079A6"/>
    <w:rsid w:val="00C1007F"/>
    <w:rsid w:val="00C1029C"/>
    <w:rsid w:val="00C10316"/>
    <w:rsid w:val="00C12131"/>
    <w:rsid w:val="00C12C71"/>
    <w:rsid w:val="00C13E19"/>
    <w:rsid w:val="00C14FB3"/>
    <w:rsid w:val="00C154D7"/>
    <w:rsid w:val="00C15A6C"/>
    <w:rsid w:val="00C15C10"/>
    <w:rsid w:val="00C15E0F"/>
    <w:rsid w:val="00C165BB"/>
    <w:rsid w:val="00C16627"/>
    <w:rsid w:val="00C171AD"/>
    <w:rsid w:val="00C175FE"/>
    <w:rsid w:val="00C17638"/>
    <w:rsid w:val="00C1785D"/>
    <w:rsid w:val="00C17F91"/>
    <w:rsid w:val="00C17FAE"/>
    <w:rsid w:val="00C20717"/>
    <w:rsid w:val="00C20F3C"/>
    <w:rsid w:val="00C2153F"/>
    <w:rsid w:val="00C229A2"/>
    <w:rsid w:val="00C22ABC"/>
    <w:rsid w:val="00C22B64"/>
    <w:rsid w:val="00C22C37"/>
    <w:rsid w:val="00C23478"/>
    <w:rsid w:val="00C235DB"/>
    <w:rsid w:val="00C2382B"/>
    <w:rsid w:val="00C239CB"/>
    <w:rsid w:val="00C23A0E"/>
    <w:rsid w:val="00C23AF9"/>
    <w:rsid w:val="00C23E75"/>
    <w:rsid w:val="00C23F13"/>
    <w:rsid w:val="00C2444B"/>
    <w:rsid w:val="00C247AB"/>
    <w:rsid w:val="00C2560F"/>
    <w:rsid w:val="00C25725"/>
    <w:rsid w:val="00C25DD2"/>
    <w:rsid w:val="00C26197"/>
    <w:rsid w:val="00C267F3"/>
    <w:rsid w:val="00C268FE"/>
    <w:rsid w:val="00C26A8D"/>
    <w:rsid w:val="00C272B0"/>
    <w:rsid w:val="00C273E6"/>
    <w:rsid w:val="00C30E13"/>
    <w:rsid w:val="00C30E33"/>
    <w:rsid w:val="00C31273"/>
    <w:rsid w:val="00C3187F"/>
    <w:rsid w:val="00C31EF3"/>
    <w:rsid w:val="00C321BB"/>
    <w:rsid w:val="00C32233"/>
    <w:rsid w:val="00C324D1"/>
    <w:rsid w:val="00C32CFA"/>
    <w:rsid w:val="00C33196"/>
    <w:rsid w:val="00C3376F"/>
    <w:rsid w:val="00C34454"/>
    <w:rsid w:val="00C3472D"/>
    <w:rsid w:val="00C347B4"/>
    <w:rsid w:val="00C34EAC"/>
    <w:rsid w:val="00C3585E"/>
    <w:rsid w:val="00C35CF2"/>
    <w:rsid w:val="00C35FB2"/>
    <w:rsid w:val="00C36268"/>
    <w:rsid w:val="00C36840"/>
    <w:rsid w:val="00C368E2"/>
    <w:rsid w:val="00C36AB3"/>
    <w:rsid w:val="00C36B4D"/>
    <w:rsid w:val="00C40288"/>
    <w:rsid w:val="00C402FF"/>
    <w:rsid w:val="00C412E0"/>
    <w:rsid w:val="00C41AB7"/>
    <w:rsid w:val="00C42630"/>
    <w:rsid w:val="00C43189"/>
    <w:rsid w:val="00C43507"/>
    <w:rsid w:val="00C4353F"/>
    <w:rsid w:val="00C437D4"/>
    <w:rsid w:val="00C43D6A"/>
    <w:rsid w:val="00C4454B"/>
    <w:rsid w:val="00C45A8E"/>
    <w:rsid w:val="00C468D3"/>
    <w:rsid w:val="00C46C6D"/>
    <w:rsid w:val="00C475AA"/>
    <w:rsid w:val="00C475B1"/>
    <w:rsid w:val="00C47B79"/>
    <w:rsid w:val="00C47CB0"/>
    <w:rsid w:val="00C506D0"/>
    <w:rsid w:val="00C50DD6"/>
    <w:rsid w:val="00C50E32"/>
    <w:rsid w:val="00C52105"/>
    <w:rsid w:val="00C529AC"/>
    <w:rsid w:val="00C530D4"/>
    <w:rsid w:val="00C53C62"/>
    <w:rsid w:val="00C54E1F"/>
    <w:rsid w:val="00C55B27"/>
    <w:rsid w:val="00C55CFF"/>
    <w:rsid w:val="00C56ABA"/>
    <w:rsid w:val="00C56EF5"/>
    <w:rsid w:val="00C571E9"/>
    <w:rsid w:val="00C60A2B"/>
    <w:rsid w:val="00C60B51"/>
    <w:rsid w:val="00C60C04"/>
    <w:rsid w:val="00C60C5B"/>
    <w:rsid w:val="00C60CBA"/>
    <w:rsid w:val="00C6116D"/>
    <w:rsid w:val="00C61414"/>
    <w:rsid w:val="00C617E6"/>
    <w:rsid w:val="00C619DF"/>
    <w:rsid w:val="00C61B08"/>
    <w:rsid w:val="00C61C3B"/>
    <w:rsid w:val="00C62BCB"/>
    <w:rsid w:val="00C632B9"/>
    <w:rsid w:val="00C632CD"/>
    <w:rsid w:val="00C63B95"/>
    <w:rsid w:val="00C645C1"/>
    <w:rsid w:val="00C64CC7"/>
    <w:rsid w:val="00C64EB7"/>
    <w:rsid w:val="00C6557E"/>
    <w:rsid w:val="00C65971"/>
    <w:rsid w:val="00C65B72"/>
    <w:rsid w:val="00C65CD7"/>
    <w:rsid w:val="00C66276"/>
    <w:rsid w:val="00C66A25"/>
    <w:rsid w:val="00C6769F"/>
    <w:rsid w:val="00C67B24"/>
    <w:rsid w:val="00C70170"/>
    <w:rsid w:val="00C70724"/>
    <w:rsid w:val="00C7100F"/>
    <w:rsid w:val="00C71BFA"/>
    <w:rsid w:val="00C732F1"/>
    <w:rsid w:val="00C73C3F"/>
    <w:rsid w:val="00C73E6D"/>
    <w:rsid w:val="00C74045"/>
    <w:rsid w:val="00C74084"/>
    <w:rsid w:val="00C74B5A"/>
    <w:rsid w:val="00C74DDD"/>
    <w:rsid w:val="00C74E08"/>
    <w:rsid w:val="00C74FC0"/>
    <w:rsid w:val="00C751FF"/>
    <w:rsid w:val="00C755A9"/>
    <w:rsid w:val="00C755AC"/>
    <w:rsid w:val="00C75BBE"/>
    <w:rsid w:val="00C75F44"/>
    <w:rsid w:val="00C76872"/>
    <w:rsid w:val="00C76CB0"/>
    <w:rsid w:val="00C7767D"/>
    <w:rsid w:val="00C77E34"/>
    <w:rsid w:val="00C80052"/>
    <w:rsid w:val="00C802B2"/>
    <w:rsid w:val="00C805A6"/>
    <w:rsid w:val="00C80A2D"/>
    <w:rsid w:val="00C80F6F"/>
    <w:rsid w:val="00C814F5"/>
    <w:rsid w:val="00C81C19"/>
    <w:rsid w:val="00C8220F"/>
    <w:rsid w:val="00C83335"/>
    <w:rsid w:val="00C838DA"/>
    <w:rsid w:val="00C839CC"/>
    <w:rsid w:val="00C840A4"/>
    <w:rsid w:val="00C84132"/>
    <w:rsid w:val="00C84288"/>
    <w:rsid w:val="00C84378"/>
    <w:rsid w:val="00C85027"/>
    <w:rsid w:val="00C852D6"/>
    <w:rsid w:val="00C85361"/>
    <w:rsid w:val="00C855DD"/>
    <w:rsid w:val="00C85D58"/>
    <w:rsid w:val="00C85E11"/>
    <w:rsid w:val="00C85E44"/>
    <w:rsid w:val="00C8601A"/>
    <w:rsid w:val="00C860DA"/>
    <w:rsid w:val="00C862D9"/>
    <w:rsid w:val="00C86C2C"/>
    <w:rsid w:val="00C86DA8"/>
    <w:rsid w:val="00C90078"/>
    <w:rsid w:val="00C9024C"/>
    <w:rsid w:val="00C90857"/>
    <w:rsid w:val="00C909E2"/>
    <w:rsid w:val="00C910F8"/>
    <w:rsid w:val="00C913BC"/>
    <w:rsid w:val="00C91EB6"/>
    <w:rsid w:val="00C91F43"/>
    <w:rsid w:val="00C93396"/>
    <w:rsid w:val="00C9339E"/>
    <w:rsid w:val="00C937BE"/>
    <w:rsid w:val="00C93C34"/>
    <w:rsid w:val="00C93C76"/>
    <w:rsid w:val="00C94113"/>
    <w:rsid w:val="00C94CD1"/>
    <w:rsid w:val="00C94E06"/>
    <w:rsid w:val="00C9535B"/>
    <w:rsid w:val="00C9591A"/>
    <w:rsid w:val="00C96411"/>
    <w:rsid w:val="00C96B73"/>
    <w:rsid w:val="00C96BEF"/>
    <w:rsid w:val="00C96EF6"/>
    <w:rsid w:val="00C9777D"/>
    <w:rsid w:val="00C978B0"/>
    <w:rsid w:val="00C979EE"/>
    <w:rsid w:val="00C97AF6"/>
    <w:rsid w:val="00C97ECC"/>
    <w:rsid w:val="00CA069B"/>
    <w:rsid w:val="00CA07C0"/>
    <w:rsid w:val="00CA0B11"/>
    <w:rsid w:val="00CA0E94"/>
    <w:rsid w:val="00CA14C2"/>
    <w:rsid w:val="00CA1D75"/>
    <w:rsid w:val="00CA1E8C"/>
    <w:rsid w:val="00CA2BC5"/>
    <w:rsid w:val="00CA3005"/>
    <w:rsid w:val="00CA3130"/>
    <w:rsid w:val="00CA31C7"/>
    <w:rsid w:val="00CA36BA"/>
    <w:rsid w:val="00CA445C"/>
    <w:rsid w:val="00CA48FD"/>
    <w:rsid w:val="00CA4D96"/>
    <w:rsid w:val="00CA5247"/>
    <w:rsid w:val="00CA59F3"/>
    <w:rsid w:val="00CA6091"/>
    <w:rsid w:val="00CA6F93"/>
    <w:rsid w:val="00CA71B7"/>
    <w:rsid w:val="00CA7751"/>
    <w:rsid w:val="00CA7BB8"/>
    <w:rsid w:val="00CA7D5D"/>
    <w:rsid w:val="00CA7D77"/>
    <w:rsid w:val="00CA7DCF"/>
    <w:rsid w:val="00CB0D71"/>
    <w:rsid w:val="00CB1908"/>
    <w:rsid w:val="00CB1934"/>
    <w:rsid w:val="00CB232F"/>
    <w:rsid w:val="00CB23AD"/>
    <w:rsid w:val="00CB27AD"/>
    <w:rsid w:val="00CB2ADA"/>
    <w:rsid w:val="00CB3573"/>
    <w:rsid w:val="00CB3921"/>
    <w:rsid w:val="00CB4096"/>
    <w:rsid w:val="00CB4549"/>
    <w:rsid w:val="00CB461E"/>
    <w:rsid w:val="00CB46A5"/>
    <w:rsid w:val="00CB46D4"/>
    <w:rsid w:val="00CB4893"/>
    <w:rsid w:val="00CB4C8A"/>
    <w:rsid w:val="00CB5A62"/>
    <w:rsid w:val="00CB66AA"/>
    <w:rsid w:val="00CB6D55"/>
    <w:rsid w:val="00CB6FFE"/>
    <w:rsid w:val="00CB71B4"/>
    <w:rsid w:val="00CB766D"/>
    <w:rsid w:val="00CB76B2"/>
    <w:rsid w:val="00CC0737"/>
    <w:rsid w:val="00CC0F65"/>
    <w:rsid w:val="00CC12D3"/>
    <w:rsid w:val="00CC13FD"/>
    <w:rsid w:val="00CC18C9"/>
    <w:rsid w:val="00CC1903"/>
    <w:rsid w:val="00CC1F84"/>
    <w:rsid w:val="00CC20E6"/>
    <w:rsid w:val="00CC2876"/>
    <w:rsid w:val="00CC329F"/>
    <w:rsid w:val="00CC3C03"/>
    <w:rsid w:val="00CC4812"/>
    <w:rsid w:val="00CC54AA"/>
    <w:rsid w:val="00CC54FC"/>
    <w:rsid w:val="00CC5984"/>
    <w:rsid w:val="00CC5AC7"/>
    <w:rsid w:val="00CC5B0C"/>
    <w:rsid w:val="00CC6329"/>
    <w:rsid w:val="00CC635D"/>
    <w:rsid w:val="00CC6485"/>
    <w:rsid w:val="00CC651D"/>
    <w:rsid w:val="00CC6919"/>
    <w:rsid w:val="00CC7206"/>
    <w:rsid w:val="00CC7BAD"/>
    <w:rsid w:val="00CC7CD6"/>
    <w:rsid w:val="00CC7E31"/>
    <w:rsid w:val="00CD03E7"/>
    <w:rsid w:val="00CD08FA"/>
    <w:rsid w:val="00CD0EE7"/>
    <w:rsid w:val="00CD1427"/>
    <w:rsid w:val="00CD1466"/>
    <w:rsid w:val="00CD1C6E"/>
    <w:rsid w:val="00CD1DBE"/>
    <w:rsid w:val="00CD1E54"/>
    <w:rsid w:val="00CD2C9A"/>
    <w:rsid w:val="00CD2D7D"/>
    <w:rsid w:val="00CD2E21"/>
    <w:rsid w:val="00CD31CB"/>
    <w:rsid w:val="00CD36C5"/>
    <w:rsid w:val="00CD456A"/>
    <w:rsid w:val="00CD4800"/>
    <w:rsid w:val="00CD58FB"/>
    <w:rsid w:val="00CD5B2B"/>
    <w:rsid w:val="00CD5C60"/>
    <w:rsid w:val="00CD6083"/>
    <w:rsid w:val="00CD6285"/>
    <w:rsid w:val="00CD6327"/>
    <w:rsid w:val="00CD6359"/>
    <w:rsid w:val="00CD65B5"/>
    <w:rsid w:val="00CD6A88"/>
    <w:rsid w:val="00CD6CC1"/>
    <w:rsid w:val="00CD754A"/>
    <w:rsid w:val="00CE040E"/>
    <w:rsid w:val="00CE0669"/>
    <w:rsid w:val="00CE1B6F"/>
    <w:rsid w:val="00CE2183"/>
    <w:rsid w:val="00CE2934"/>
    <w:rsid w:val="00CE2BFA"/>
    <w:rsid w:val="00CE2E62"/>
    <w:rsid w:val="00CE34CA"/>
    <w:rsid w:val="00CE365D"/>
    <w:rsid w:val="00CE3931"/>
    <w:rsid w:val="00CE420F"/>
    <w:rsid w:val="00CE43D1"/>
    <w:rsid w:val="00CE4539"/>
    <w:rsid w:val="00CE45A1"/>
    <w:rsid w:val="00CE4A88"/>
    <w:rsid w:val="00CE4E1E"/>
    <w:rsid w:val="00CE51DF"/>
    <w:rsid w:val="00CE57B6"/>
    <w:rsid w:val="00CE69B7"/>
    <w:rsid w:val="00CE69D5"/>
    <w:rsid w:val="00CE6ADC"/>
    <w:rsid w:val="00CE6DE9"/>
    <w:rsid w:val="00CE701B"/>
    <w:rsid w:val="00CE799C"/>
    <w:rsid w:val="00CE7A8E"/>
    <w:rsid w:val="00CF05EC"/>
    <w:rsid w:val="00CF0DFE"/>
    <w:rsid w:val="00CF0E45"/>
    <w:rsid w:val="00CF108D"/>
    <w:rsid w:val="00CF1555"/>
    <w:rsid w:val="00CF2043"/>
    <w:rsid w:val="00CF2650"/>
    <w:rsid w:val="00CF2896"/>
    <w:rsid w:val="00CF30C0"/>
    <w:rsid w:val="00CF31A3"/>
    <w:rsid w:val="00CF3AD8"/>
    <w:rsid w:val="00CF3D38"/>
    <w:rsid w:val="00CF4E06"/>
    <w:rsid w:val="00CF5198"/>
    <w:rsid w:val="00CF5559"/>
    <w:rsid w:val="00CF5B74"/>
    <w:rsid w:val="00CF5D70"/>
    <w:rsid w:val="00CF5DBC"/>
    <w:rsid w:val="00CF62B3"/>
    <w:rsid w:val="00CF62C6"/>
    <w:rsid w:val="00CF66CA"/>
    <w:rsid w:val="00CF77E1"/>
    <w:rsid w:val="00D0006C"/>
    <w:rsid w:val="00D0029E"/>
    <w:rsid w:val="00D003C0"/>
    <w:rsid w:val="00D00A5D"/>
    <w:rsid w:val="00D017F1"/>
    <w:rsid w:val="00D01D89"/>
    <w:rsid w:val="00D01E96"/>
    <w:rsid w:val="00D02E9C"/>
    <w:rsid w:val="00D0309E"/>
    <w:rsid w:val="00D04294"/>
    <w:rsid w:val="00D051D4"/>
    <w:rsid w:val="00D05294"/>
    <w:rsid w:val="00D05AC3"/>
    <w:rsid w:val="00D06223"/>
    <w:rsid w:val="00D06415"/>
    <w:rsid w:val="00D06622"/>
    <w:rsid w:val="00D06680"/>
    <w:rsid w:val="00D06965"/>
    <w:rsid w:val="00D06D4F"/>
    <w:rsid w:val="00D06F27"/>
    <w:rsid w:val="00D06FDF"/>
    <w:rsid w:val="00D07718"/>
    <w:rsid w:val="00D07ACD"/>
    <w:rsid w:val="00D07BB1"/>
    <w:rsid w:val="00D07F38"/>
    <w:rsid w:val="00D10635"/>
    <w:rsid w:val="00D1073E"/>
    <w:rsid w:val="00D108DD"/>
    <w:rsid w:val="00D10B49"/>
    <w:rsid w:val="00D11100"/>
    <w:rsid w:val="00D111DF"/>
    <w:rsid w:val="00D11696"/>
    <w:rsid w:val="00D11FC1"/>
    <w:rsid w:val="00D120B3"/>
    <w:rsid w:val="00D13A5E"/>
    <w:rsid w:val="00D13B08"/>
    <w:rsid w:val="00D13C03"/>
    <w:rsid w:val="00D13C99"/>
    <w:rsid w:val="00D13D91"/>
    <w:rsid w:val="00D142D6"/>
    <w:rsid w:val="00D15FD6"/>
    <w:rsid w:val="00D1680B"/>
    <w:rsid w:val="00D16CCF"/>
    <w:rsid w:val="00D16E1A"/>
    <w:rsid w:val="00D170C6"/>
    <w:rsid w:val="00D1797D"/>
    <w:rsid w:val="00D200E9"/>
    <w:rsid w:val="00D205C7"/>
    <w:rsid w:val="00D2077F"/>
    <w:rsid w:val="00D232AC"/>
    <w:rsid w:val="00D232FD"/>
    <w:rsid w:val="00D23A4F"/>
    <w:rsid w:val="00D24330"/>
    <w:rsid w:val="00D24B05"/>
    <w:rsid w:val="00D256DB"/>
    <w:rsid w:val="00D2698A"/>
    <w:rsid w:val="00D26B76"/>
    <w:rsid w:val="00D27390"/>
    <w:rsid w:val="00D27FBF"/>
    <w:rsid w:val="00D3055A"/>
    <w:rsid w:val="00D30D51"/>
    <w:rsid w:val="00D31720"/>
    <w:rsid w:val="00D31A58"/>
    <w:rsid w:val="00D32581"/>
    <w:rsid w:val="00D32B79"/>
    <w:rsid w:val="00D33431"/>
    <w:rsid w:val="00D3395F"/>
    <w:rsid w:val="00D33ADB"/>
    <w:rsid w:val="00D34109"/>
    <w:rsid w:val="00D35EB3"/>
    <w:rsid w:val="00D36197"/>
    <w:rsid w:val="00D36687"/>
    <w:rsid w:val="00D36D9E"/>
    <w:rsid w:val="00D3724E"/>
    <w:rsid w:val="00D372F4"/>
    <w:rsid w:val="00D37366"/>
    <w:rsid w:val="00D373B1"/>
    <w:rsid w:val="00D406C6"/>
    <w:rsid w:val="00D41BA5"/>
    <w:rsid w:val="00D4201D"/>
    <w:rsid w:val="00D431EB"/>
    <w:rsid w:val="00D4362E"/>
    <w:rsid w:val="00D43812"/>
    <w:rsid w:val="00D43CC2"/>
    <w:rsid w:val="00D44D84"/>
    <w:rsid w:val="00D45051"/>
    <w:rsid w:val="00D4506C"/>
    <w:rsid w:val="00D45628"/>
    <w:rsid w:val="00D45BEF"/>
    <w:rsid w:val="00D45C0B"/>
    <w:rsid w:val="00D460E2"/>
    <w:rsid w:val="00D4610B"/>
    <w:rsid w:val="00D46322"/>
    <w:rsid w:val="00D46DC0"/>
    <w:rsid w:val="00D46FE4"/>
    <w:rsid w:val="00D47100"/>
    <w:rsid w:val="00D47454"/>
    <w:rsid w:val="00D476DB"/>
    <w:rsid w:val="00D47935"/>
    <w:rsid w:val="00D47B22"/>
    <w:rsid w:val="00D47B56"/>
    <w:rsid w:val="00D47DAC"/>
    <w:rsid w:val="00D50047"/>
    <w:rsid w:val="00D50382"/>
    <w:rsid w:val="00D508A0"/>
    <w:rsid w:val="00D511DC"/>
    <w:rsid w:val="00D513B2"/>
    <w:rsid w:val="00D52AEA"/>
    <w:rsid w:val="00D52C14"/>
    <w:rsid w:val="00D53256"/>
    <w:rsid w:val="00D53453"/>
    <w:rsid w:val="00D53A36"/>
    <w:rsid w:val="00D54B1B"/>
    <w:rsid w:val="00D54C3C"/>
    <w:rsid w:val="00D5579D"/>
    <w:rsid w:val="00D55D26"/>
    <w:rsid w:val="00D561E5"/>
    <w:rsid w:val="00D569E4"/>
    <w:rsid w:val="00D5737B"/>
    <w:rsid w:val="00D57448"/>
    <w:rsid w:val="00D60183"/>
    <w:rsid w:val="00D601C1"/>
    <w:rsid w:val="00D60239"/>
    <w:rsid w:val="00D605C1"/>
    <w:rsid w:val="00D6115F"/>
    <w:rsid w:val="00D616E6"/>
    <w:rsid w:val="00D61BDF"/>
    <w:rsid w:val="00D6218F"/>
    <w:rsid w:val="00D63F29"/>
    <w:rsid w:val="00D6426C"/>
    <w:rsid w:val="00D6458B"/>
    <w:rsid w:val="00D647B4"/>
    <w:rsid w:val="00D64B71"/>
    <w:rsid w:val="00D64D00"/>
    <w:rsid w:val="00D65524"/>
    <w:rsid w:val="00D65588"/>
    <w:rsid w:val="00D656C8"/>
    <w:rsid w:val="00D65C52"/>
    <w:rsid w:val="00D666EC"/>
    <w:rsid w:val="00D6694D"/>
    <w:rsid w:val="00D6699E"/>
    <w:rsid w:val="00D66B20"/>
    <w:rsid w:val="00D66D63"/>
    <w:rsid w:val="00D672F3"/>
    <w:rsid w:val="00D6757E"/>
    <w:rsid w:val="00D70442"/>
    <w:rsid w:val="00D709C7"/>
    <w:rsid w:val="00D70B96"/>
    <w:rsid w:val="00D70DB7"/>
    <w:rsid w:val="00D71E8F"/>
    <w:rsid w:val="00D72133"/>
    <w:rsid w:val="00D72A11"/>
    <w:rsid w:val="00D7304D"/>
    <w:rsid w:val="00D735D0"/>
    <w:rsid w:val="00D738FE"/>
    <w:rsid w:val="00D73D1D"/>
    <w:rsid w:val="00D73F4E"/>
    <w:rsid w:val="00D73FB1"/>
    <w:rsid w:val="00D74391"/>
    <w:rsid w:val="00D7455B"/>
    <w:rsid w:val="00D7503D"/>
    <w:rsid w:val="00D75520"/>
    <w:rsid w:val="00D75589"/>
    <w:rsid w:val="00D75B6F"/>
    <w:rsid w:val="00D7607C"/>
    <w:rsid w:val="00D76080"/>
    <w:rsid w:val="00D7688C"/>
    <w:rsid w:val="00D77AD2"/>
    <w:rsid w:val="00D80999"/>
    <w:rsid w:val="00D824DF"/>
    <w:rsid w:val="00D83021"/>
    <w:rsid w:val="00D83561"/>
    <w:rsid w:val="00D83BFE"/>
    <w:rsid w:val="00D8463E"/>
    <w:rsid w:val="00D8519D"/>
    <w:rsid w:val="00D85356"/>
    <w:rsid w:val="00D85459"/>
    <w:rsid w:val="00D8576D"/>
    <w:rsid w:val="00D85E28"/>
    <w:rsid w:val="00D86CD0"/>
    <w:rsid w:val="00D86D70"/>
    <w:rsid w:val="00D86E74"/>
    <w:rsid w:val="00D86FEA"/>
    <w:rsid w:val="00D879CA"/>
    <w:rsid w:val="00D902FA"/>
    <w:rsid w:val="00D90B0F"/>
    <w:rsid w:val="00D90B46"/>
    <w:rsid w:val="00D93872"/>
    <w:rsid w:val="00D93881"/>
    <w:rsid w:val="00D93AAB"/>
    <w:rsid w:val="00D93C46"/>
    <w:rsid w:val="00D93DFA"/>
    <w:rsid w:val="00D940F2"/>
    <w:rsid w:val="00D94369"/>
    <w:rsid w:val="00D947F4"/>
    <w:rsid w:val="00D94993"/>
    <w:rsid w:val="00D94B6B"/>
    <w:rsid w:val="00D95B09"/>
    <w:rsid w:val="00D95CD9"/>
    <w:rsid w:val="00D960E5"/>
    <w:rsid w:val="00D96419"/>
    <w:rsid w:val="00D967C6"/>
    <w:rsid w:val="00D97863"/>
    <w:rsid w:val="00D97DA5"/>
    <w:rsid w:val="00DA073A"/>
    <w:rsid w:val="00DA0880"/>
    <w:rsid w:val="00DA0885"/>
    <w:rsid w:val="00DA0906"/>
    <w:rsid w:val="00DA090E"/>
    <w:rsid w:val="00DA09D9"/>
    <w:rsid w:val="00DA1A53"/>
    <w:rsid w:val="00DA1F45"/>
    <w:rsid w:val="00DA2679"/>
    <w:rsid w:val="00DA3638"/>
    <w:rsid w:val="00DA3745"/>
    <w:rsid w:val="00DA377F"/>
    <w:rsid w:val="00DA38B2"/>
    <w:rsid w:val="00DA39EB"/>
    <w:rsid w:val="00DA3A4A"/>
    <w:rsid w:val="00DA3B49"/>
    <w:rsid w:val="00DA44F9"/>
    <w:rsid w:val="00DA46E7"/>
    <w:rsid w:val="00DA46F9"/>
    <w:rsid w:val="00DA4866"/>
    <w:rsid w:val="00DA4C00"/>
    <w:rsid w:val="00DA530E"/>
    <w:rsid w:val="00DA5922"/>
    <w:rsid w:val="00DA5CFA"/>
    <w:rsid w:val="00DA5E14"/>
    <w:rsid w:val="00DA64A0"/>
    <w:rsid w:val="00DA65D3"/>
    <w:rsid w:val="00DA6643"/>
    <w:rsid w:val="00DB07E5"/>
    <w:rsid w:val="00DB13B6"/>
    <w:rsid w:val="00DB15B1"/>
    <w:rsid w:val="00DB1615"/>
    <w:rsid w:val="00DB1E36"/>
    <w:rsid w:val="00DB20BB"/>
    <w:rsid w:val="00DB2358"/>
    <w:rsid w:val="00DB25A5"/>
    <w:rsid w:val="00DB26EA"/>
    <w:rsid w:val="00DB311D"/>
    <w:rsid w:val="00DB31D9"/>
    <w:rsid w:val="00DB3485"/>
    <w:rsid w:val="00DB3939"/>
    <w:rsid w:val="00DB3D8C"/>
    <w:rsid w:val="00DB3DE9"/>
    <w:rsid w:val="00DB3EDB"/>
    <w:rsid w:val="00DB41B2"/>
    <w:rsid w:val="00DB43AB"/>
    <w:rsid w:val="00DB4901"/>
    <w:rsid w:val="00DB5393"/>
    <w:rsid w:val="00DB59A9"/>
    <w:rsid w:val="00DB5AEA"/>
    <w:rsid w:val="00DB5D8F"/>
    <w:rsid w:val="00DB6C8D"/>
    <w:rsid w:val="00DB7934"/>
    <w:rsid w:val="00DB7B7F"/>
    <w:rsid w:val="00DC044D"/>
    <w:rsid w:val="00DC0D87"/>
    <w:rsid w:val="00DC104D"/>
    <w:rsid w:val="00DC1734"/>
    <w:rsid w:val="00DC1C3B"/>
    <w:rsid w:val="00DC245D"/>
    <w:rsid w:val="00DC2DDF"/>
    <w:rsid w:val="00DC2FA9"/>
    <w:rsid w:val="00DC2FEC"/>
    <w:rsid w:val="00DC3119"/>
    <w:rsid w:val="00DC32D8"/>
    <w:rsid w:val="00DC3397"/>
    <w:rsid w:val="00DC3752"/>
    <w:rsid w:val="00DC44A0"/>
    <w:rsid w:val="00DC4C4E"/>
    <w:rsid w:val="00DC52F5"/>
    <w:rsid w:val="00DC5401"/>
    <w:rsid w:val="00DC5C2A"/>
    <w:rsid w:val="00DC62E2"/>
    <w:rsid w:val="00DC6B01"/>
    <w:rsid w:val="00DC7EEC"/>
    <w:rsid w:val="00DD038C"/>
    <w:rsid w:val="00DD0442"/>
    <w:rsid w:val="00DD0550"/>
    <w:rsid w:val="00DD2527"/>
    <w:rsid w:val="00DD2AE6"/>
    <w:rsid w:val="00DD3389"/>
    <w:rsid w:val="00DD3392"/>
    <w:rsid w:val="00DD3478"/>
    <w:rsid w:val="00DD3566"/>
    <w:rsid w:val="00DD3C5D"/>
    <w:rsid w:val="00DD43CD"/>
    <w:rsid w:val="00DD44E9"/>
    <w:rsid w:val="00DD4F0E"/>
    <w:rsid w:val="00DD52DF"/>
    <w:rsid w:val="00DD5436"/>
    <w:rsid w:val="00DD5565"/>
    <w:rsid w:val="00DD5701"/>
    <w:rsid w:val="00DD6681"/>
    <w:rsid w:val="00DD66C1"/>
    <w:rsid w:val="00DD67BD"/>
    <w:rsid w:val="00DD7CD9"/>
    <w:rsid w:val="00DD7EBA"/>
    <w:rsid w:val="00DE07AC"/>
    <w:rsid w:val="00DE1426"/>
    <w:rsid w:val="00DE1465"/>
    <w:rsid w:val="00DE1B79"/>
    <w:rsid w:val="00DE1F77"/>
    <w:rsid w:val="00DE25AA"/>
    <w:rsid w:val="00DE2711"/>
    <w:rsid w:val="00DE293B"/>
    <w:rsid w:val="00DE2BF6"/>
    <w:rsid w:val="00DE330D"/>
    <w:rsid w:val="00DE374D"/>
    <w:rsid w:val="00DE3785"/>
    <w:rsid w:val="00DE3D78"/>
    <w:rsid w:val="00DE3E2B"/>
    <w:rsid w:val="00DE3EAA"/>
    <w:rsid w:val="00DE544C"/>
    <w:rsid w:val="00DE54E0"/>
    <w:rsid w:val="00DE5862"/>
    <w:rsid w:val="00DE6A3E"/>
    <w:rsid w:val="00DE6B6C"/>
    <w:rsid w:val="00DE6C22"/>
    <w:rsid w:val="00DE6F98"/>
    <w:rsid w:val="00DE7EDC"/>
    <w:rsid w:val="00DF04E8"/>
    <w:rsid w:val="00DF08AF"/>
    <w:rsid w:val="00DF0C10"/>
    <w:rsid w:val="00DF0C63"/>
    <w:rsid w:val="00DF131F"/>
    <w:rsid w:val="00DF19E5"/>
    <w:rsid w:val="00DF1C11"/>
    <w:rsid w:val="00DF2D2F"/>
    <w:rsid w:val="00DF2DC9"/>
    <w:rsid w:val="00DF3A1B"/>
    <w:rsid w:val="00DF4486"/>
    <w:rsid w:val="00DF530E"/>
    <w:rsid w:val="00DF55A9"/>
    <w:rsid w:val="00DF5720"/>
    <w:rsid w:val="00DF62D7"/>
    <w:rsid w:val="00DF6BE3"/>
    <w:rsid w:val="00DF756F"/>
    <w:rsid w:val="00DF78D2"/>
    <w:rsid w:val="00DF7A12"/>
    <w:rsid w:val="00E00013"/>
    <w:rsid w:val="00E004A2"/>
    <w:rsid w:val="00E00745"/>
    <w:rsid w:val="00E00A7E"/>
    <w:rsid w:val="00E00CCF"/>
    <w:rsid w:val="00E0141E"/>
    <w:rsid w:val="00E01C50"/>
    <w:rsid w:val="00E0211A"/>
    <w:rsid w:val="00E0312D"/>
    <w:rsid w:val="00E03E65"/>
    <w:rsid w:val="00E03ED9"/>
    <w:rsid w:val="00E04CFA"/>
    <w:rsid w:val="00E05669"/>
    <w:rsid w:val="00E05CC5"/>
    <w:rsid w:val="00E060D7"/>
    <w:rsid w:val="00E06C8B"/>
    <w:rsid w:val="00E06F5D"/>
    <w:rsid w:val="00E0771A"/>
    <w:rsid w:val="00E07C04"/>
    <w:rsid w:val="00E07F48"/>
    <w:rsid w:val="00E10AC1"/>
    <w:rsid w:val="00E10CC9"/>
    <w:rsid w:val="00E11699"/>
    <w:rsid w:val="00E11E06"/>
    <w:rsid w:val="00E121D6"/>
    <w:rsid w:val="00E12950"/>
    <w:rsid w:val="00E12A54"/>
    <w:rsid w:val="00E12FA5"/>
    <w:rsid w:val="00E131D5"/>
    <w:rsid w:val="00E13642"/>
    <w:rsid w:val="00E13746"/>
    <w:rsid w:val="00E1407A"/>
    <w:rsid w:val="00E159DC"/>
    <w:rsid w:val="00E161A2"/>
    <w:rsid w:val="00E16277"/>
    <w:rsid w:val="00E16AD5"/>
    <w:rsid w:val="00E16E94"/>
    <w:rsid w:val="00E17018"/>
    <w:rsid w:val="00E17078"/>
    <w:rsid w:val="00E17242"/>
    <w:rsid w:val="00E176B9"/>
    <w:rsid w:val="00E203E3"/>
    <w:rsid w:val="00E2050A"/>
    <w:rsid w:val="00E2166C"/>
    <w:rsid w:val="00E217BF"/>
    <w:rsid w:val="00E21C67"/>
    <w:rsid w:val="00E22175"/>
    <w:rsid w:val="00E2285F"/>
    <w:rsid w:val="00E22978"/>
    <w:rsid w:val="00E23138"/>
    <w:rsid w:val="00E239AA"/>
    <w:rsid w:val="00E23AB5"/>
    <w:rsid w:val="00E23D96"/>
    <w:rsid w:val="00E2403E"/>
    <w:rsid w:val="00E24D02"/>
    <w:rsid w:val="00E261F2"/>
    <w:rsid w:val="00E26228"/>
    <w:rsid w:val="00E268FB"/>
    <w:rsid w:val="00E270D5"/>
    <w:rsid w:val="00E275A6"/>
    <w:rsid w:val="00E27D34"/>
    <w:rsid w:val="00E27D75"/>
    <w:rsid w:val="00E30329"/>
    <w:rsid w:val="00E304BD"/>
    <w:rsid w:val="00E30982"/>
    <w:rsid w:val="00E309C9"/>
    <w:rsid w:val="00E31259"/>
    <w:rsid w:val="00E315AD"/>
    <w:rsid w:val="00E31702"/>
    <w:rsid w:val="00E325E6"/>
    <w:rsid w:val="00E3289F"/>
    <w:rsid w:val="00E32FF6"/>
    <w:rsid w:val="00E3340F"/>
    <w:rsid w:val="00E33615"/>
    <w:rsid w:val="00E342F0"/>
    <w:rsid w:val="00E345D5"/>
    <w:rsid w:val="00E34CA6"/>
    <w:rsid w:val="00E35246"/>
    <w:rsid w:val="00E35BFB"/>
    <w:rsid w:val="00E35CF6"/>
    <w:rsid w:val="00E364CA"/>
    <w:rsid w:val="00E36678"/>
    <w:rsid w:val="00E368F1"/>
    <w:rsid w:val="00E37D6E"/>
    <w:rsid w:val="00E40538"/>
    <w:rsid w:val="00E40EB1"/>
    <w:rsid w:val="00E41C70"/>
    <w:rsid w:val="00E41F19"/>
    <w:rsid w:val="00E4222D"/>
    <w:rsid w:val="00E422AB"/>
    <w:rsid w:val="00E42BE0"/>
    <w:rsid w:val="00E4433F"/>
    <w:rsid w:val="00E44FA6"/>
    <w:rsid w:val="00E45023"/>
    <w:rsid w:val="00E450BF"/>
    <w:rsid w:val="00E4555D"/>
    <w:rsid w:val="00E457B6"/>
    <w:rsid w:val="00E457E9"/>
    <w:rsid w:val="00E45C6C"/>
    <w:rsid w:val="00E45D86"/>
    <w:rsid w:val="00E45E6C"/>
    <w:rsid w:val="00E45F31"/>
    <w:rsid w:val="00E460FA"/>
    <w:rsid w:val="00E46186"/>
    <w:rsid w:val="00E46370"/>
    <w:rsid w:val="00E46591"/>
    <w:rsid w:val="00E46958"/>
    <w:rsid w:val="00E46F46"/>
    <w:rsid w:val="00E47592"/>
    <w:rsid w:val="00E4776F"/>
    <w:rsid w:val="00E47937"/>
    <w:rsid w:val="00E47AC3"/>
    <w:rsid w:val="00E47F11"/>
    <w:rsid w:val="00E50736"/>
    <w:rsid w:val="00E50802"/>
    <w:rsid w:val="00E50DCF"/>
    <w:rsid w:val="00E50EB6"/>
    <w:rsid w:val="00E51080"/>
    <w:rsid w:val="00E512F8"/>
    <w:rsid w:val="00E518AA"/>
    <w:rsid w:val="00E5197E"/>
    <w:rsid w:val="00E519D8"/>
    <w:rsid w:val="00E519EF"/>
    <w:rsid w:val="00E51F8D"/>
    <w:rsid w:val="00E520CD"/>
    <w:rsid w:val="00E522DC"/>
    <w:rsid w:val="00E5248D"/>
    <w:rsid w:val="00E52793"/>
    <w:rsid w:val="00E52925"/>
    <w:rsid w:val="00E52EE7"/>
    <w:rsid w:val="00E53F01"/>
    <w:rsid w:val="00E54122"/>
    <w:rsid w:val="00E5433F"/>
    <w:rsid w:val="00E5473C"/>
    <w:rsid w:val="00E54A11"/>
    <w:rsid w:val="00E553C2"/>
    <w:rsid w:val="00E5549C"/>
    <w:rsid w:val="00E554F4"/>
    <w:rsid w:val="00E55973"/>
    <w:rsid w:val="00E55B67"/>
    <w:rsid w:val="00E55CBA"/>
    <w:rsid w:val="00E55EB7"/>
    <w:rsid w:val="00E564D4"/>
    <w:rsid w:val="00E56575"/>
    <w:rsid w:val="00E5664C"/>
    <w:rsid w:val="00E56697"/>
    <w:rsid w:val="00E569F7"/>
    <w:rsid w:val="00E56A1F"/>
    <w:rsid w:val="00E57055"/>
    <w:rsid w:val="00E57528"/>
    <w:rsid w:val="00E57A87"/>
    <w:rsid w:val="00E57E97"/>
    <w:rsid w:val="00E60080"/>
    <w:rsid w:val="00E606E4"/>
    <w:rsid w:val="00E6079F"/>
    <w:rsid w:val="00E60D24"/>
    <w:rsid w:val="00E60FB6"/>
    <w:rsid w:val="00E61109"/>
    <w:rsid w:val="00E611D1"/>
    <w:rsid w:val="00E6192B"/>
    <w:rsid w:val="00E62698"/>
    <w:rsid w:val="00E62EFB"/>
    <w:rsid w:val="00E63248"/>
    <w:rsid w:val="00E63339"/>
    <w:rsid w:val="00E63E22"/>
    <w:rsid w:val="00E63FE6"/>
    <w:rsid w:val="00E64384"/>
    <w:rsid w:val="00E64E1A"/>
    <w:rsid w:val="00E64FE8"/>
    <w:rsid w:val="00E6552B"/>
    <w:rsid w:val="00E663E6"/>
    <w:rsid w:val="00E6643F"/>
    <w:rsid w:val="00E665E6"/>
    <w:rsid w:val="00E6777A"/>
    <w:rsid w:val="00E67D50"/>
    <w:rsid w:val="00E703AC"/>
    <w:rsid w:val="00E70424"/>
    <w:rsid w:val="00E7079D"/>
    <w:rsid w:val="00E713D6"/>
    <w:rsid w:val="00E71978"/>
    <w:rsid w:val="00E71C54"/>
    <w:rsid w:val="00E71C8A"/>
    <w:rsid w:val="00E71CDF"/>
    <w:rsid w:val="00E71E9C"/>
    <w:rsid w:val="00E71EE0"/>
    <w:rsid w:val="00E72A14"/>
    <w:rsid w:val="00E72F0B"/>
    <w:rsid w:val="00E7319F"/>
    <w:rsid w:val="00E73277"/>
    <w:rsid w:val="00E73881"/>
    <w:rsid w:val="00E73A9A"/>
    <w:rsid w:val="00E73D99"/>
    <w:rsid w:val="00E73E4F"/>
    <w:rsid w:val="00E744DA"/>
    <w:rsid w:val="00E74F82"/>
    <w:rsid w:val="00E74FF5"/>
    <w:rsid w:val="00E7557E"/>
    <w:rsid w:val="00E75B70"/>
    <w:rsid w:val="00E772A7"/>
    <w:rsid w:val="00E77696"/>
    <w:rsid w:val="00E778EE"/>
    <w:rsid w:val="00E77CAB"/>
    <w:rsid w:val="00E801DE"/>
    <w:rsid w:val="00E803D3"/>
    <w:rsid w:val="00E80492"/>
    <w:rsid w:val="00E80737"/>
    <w:rsid w:val="00E80884"/>
    <w:rsid w:val="00E80ADC"/>
    <w:rsid w:val="00E80B0B"/>
    <w:rsid w:val="00E813D4"/>
    <w:rsid w:val="00E816DB"/>
    <w:rsid w:val="00E8177F"/>
    <w:rsid w:val="00E818D2"/>
    <w:rsid w:val="00E82716"/>
    <w:rsid w:val="00E82816"/>
    <w:rsid w:val="00E8302C"/>
    <w:rsid w:val="00E831D2"/>
    <w:rsid w:val="00E83D54"/>
    <w:rsid w:val="00E840C0"/>
    <w:rsid w:val="00E847D0"/>
    <w:rsid w:val="00E848B5"/>
    <w:rsid w:val="00E84F4F"/>
    <w:rsid w:val="00E85255"/>
    <w:rsid w:val="00E86AC4"/>
    <w:rsid w:val="00E86D53"/>
    <w:rsid w:val="00E900CB"/>
    <w:rsid w:val="00E90E4B"/>
    <w:rsid w:val="00E910FD"/>
    <w:rsid w:val="00E91397"/>
    <w:rsid w:val="00E91E04"/>
    <w:rsid w:val="00E92AE9"/>
    <w:rsid w:val="00E92E4A"/>
    <w:rsid w:val="00E93FB1"/>
    <w:rsid w:val="00E94106"/>
    <w:rsid w:val="00E94224"/>
    <w:rsid w:val="00E95B2E"/>
    <w:rsid w:val="00E95F18"/>
    <w:rsid w:val="00E9792A"/>
    <w:rsid w:val="00EA0140"/>
    <w:rsid w:val="00EA0280"/>
    <w:rsid w:val="00EA0892"/>
    <w:rsid w:val="00EA0B57"/>
    <w:rsid w:val="00EA0DB7"/>
    <w:rsid w:val="00EA1C64"/>
    <w:rsid w:val="00EA1DF4"/>
    <w:rsid w:val="00EA2500"/>
    <w:rsid w:val="00EA25E8"/>
    <w:rsid w:val="00EA294C"/>
    <w:rsid w:val="00EA2996"/>
    <w:rsid w:val="00EA3C3A"/>
    <w:rsid w:val="00EA3E60"/>
    <w:rsid w:val="00EA429A"/>
    <w:rsid w:val="00EA45D4"/>
    <w:rsid w:val="00EA5A76"/>
    <w:rsid w:val="00EA6641"/>
    <w:rsid w:val="00EA6650"/>
    <w:rsid w:val="00EA6A9F"/>
    <w:rsid w:val="00EA6BD7"/>
    <w:rsid w:val="00EA7CE2"/>
    <w:rsid w:val="00EB02F1"/>
    <w:rsid w:val="00EB04A8"/>
    <w:rsid w:val="00EB07C7"/>
    <w:rsid w:val="00EB0A35"/>
    <w:rsid w:val="00EB1025"/>
    <w:rsid w:val="00EB16D4"/>
    <w:rsid w:val="00EB2288"/>
    <w:rsid w:val="00EB25B3"/>
    <w:rsid w:val="00EB2AA0"/>
    <w:rsid w:val="00EB3388"/>
    <w:rsid w:val="00EB3E89"/>
    <w:rsid w:val="00EB3FFB"/>
    <w:rsid w:val="00EB431B"/>
    <w:rsid w:val="00EB468E"/>
    <w:rsid w:val="00EB4F4E"/>
    <w:rsid w:val="00EB524C"/>
    <w:rsid w:val="00EB5F9C"/>
    <w:rsid w:val="00EB6963"/>
    <w:rsid w:val="00EB6B10"/>
    <w:rsid w:val="00EB6DB6"/>
    <w:rsid w:val="00EB6EB7"/>
    <w:rsid w:val="00EB6F9C"/>
    <w:rsid w:val="00EB70CB"/>
    <w:rsid w:val="00EB71F1"/>
    <w:rsid w:val="00EB743E"/>
    <w:rsid w:val="00EC045C"/>
    <w:rsid w:val="00EC137E"/>
    <w:rsid w:val="00EC13DC"/>
    <w:rsid w:val="00EC1D93"/>
    <w:rsid w:val="00EC2286"/>
    <w:rsid w:val="00EC27C5"/>
    <w:rsid w:val="00EC297A"/>
    <w:rsid w:val="00EC2E0B"/>
    <w:rsid w:val="00EC2EC3"/>
    <w:rsid w:val="00EC4180"/>
    <w:rsid w:val="00EC41BF"/>
    <w:rsid w:val="00EC42F0"/>
    <w:rsid w:val="00EC501F"/>
    <w:rsid w:val="00EC5026"/>
    <w:rsid w:val="00EC559E"/>
    <w:rsid w:val="00EC5CB9"/>
    <w:rsid w:val="00EC6078"/>
    <w:rsid w:val="00EC6C87"/>
    <w:rsid w:val="00EC6C9D"/>
    <w:rsid w:val="00EC6ECC"/>
    <w:rsid w:val="00EC7572"/>
    <w:rsid w:val="00EC7864"/>
    <w:rsid w:val="00EC7928"/>
    <w:rsid w:val="00EC7BE9"/>
    <w:rsid w:val="00ED0CE1"/>
    <w:rsid w:val="00ED0FAA"/>
    <w:rsid w:val="00ED1376"/>
    <w:rsid w:val="00ED138F"/>
    <w:rsid w:val="00ED18C6"/>
    <w:rsid w:val="00ED222C"/>
    <w:rsid w:val="00ED22AD"/>
    <w:rsid w:val="00ED2523"/>
    <w:rsid w:val="00ED2661"/>
    <w:rsid w:val="00ED2AEF"/>
    <w:rsid w:val="00ED4726"/>
    <w:rsid w:val="00ED4BDA"/>
    <w:rsid w:val="00ED4FE4"/>
    <w:rsid w:val="00ED5341"/>
    <w:rsid w:val="00ED5C42"/>
    <w:rsid w:val="00ED65F3"/>
    <w:rsid w:val="00ED677D"/>
    <w:rsid w:val="00ED7968"/>
    <w:rsid w:val="00ED7BF0"/>
    <w:rsid w:val="00ED7D44"/>
    <w:rsid w:val="00EE0120"/>
    <w:rsid w:val="00EE0C1F"/>
    <w:rsid w:val="00EE1103"/>
    <w:rsid w:val="00EE1835"/>
    <w:rsid w:val="00EE193C"/>
    <w:rsid w:val="00EE1EAA"/>
    <w:rsid w:val="00EE231C"/>
    <w:rsid w:val="00EE235F"/>
    <w:rsid w:val="00EE2966"/>
    <w:rsid w:val="00EE428B"/>
    <w:rsid w:val="00EE457F"/>
    <w:rsid w:val="00EE5028"/>
    <w:rsid w:val="00EE6195"/>
    <w:rsid w:val="00EE63F5"/>
    <w:rsid w:val="00EE67DE"/>
    <w:rsid w:val="00EE6804"/>
    <w:rsid w:val="00EE6E4A"/>
    <w:rsid w:val="00EE6E65"/>
    <w:rsid w:val="00EE6EEB"/>
    <w:rsid w:val="00EE73B3"/>
    <w:rsid w:val="00EE74D4"/>
    <w:rsid w:val="00EF086B"/>
    <w:rsid w:val="00EF107C"/>
    <w:rsid w:val="00EF122D"/>
    <w:rsid w:val="00EF2046"/>
    <w:rsid w:val="00EF2295"/>
    <w:rsid w:val="00EF232E"/>
    <w:rsid w:val="00EF2413"/>
    <w:rsid w:val="00EF2AF9"/>
    <w:rsid w:val="00EF30B1"/>
    <w:rsid w:val="00EF3A81"/>
    <w:rsid w:val="00EF3D3D"/>
    <w:rsid w:val="00EF425A"/>
    <w:rsid w:val="00EF45FC"/>
    <w:rsid w:val="00EF4727"/>
    <w:rsid w:val="00EF4E71"/>
    <w:rsid w:val="00EF4E75"/>
    <w:rsid w:val="00EF531F"/>
    <w:rsid w:val="00EF5B99"/>
    <w:rsid w:val="00EF5C5A"/>
    <w:rsid w:val="00EF64B2"/>
    <w:rsid w:val="00EF6A27"/>
    <w:rsid w:val="00EF6BBC"/>
    <w:rsid w:val="00EF7342"/>
    <w:rsid w:val="00EF7933"/>
    <w:rsid w:val="00EF7943"/>
    <w:rsid w:val="00EF79A5"/>
    <w:rsid w:val="00EF79E9"/>
    <w:rsid w:val="00F0017A"/>
    <w:rsid w:val="00F002FF"/>
    <w:rsid w:val="00F00CA3"/>
    <w:rsid w:val="00F00D2F"/>
    <w:rsid w:val="00F00EA2"/>
    <w:rsid w:val="00F01360"/>
    <w:rsid w:val="00F01DAC"/>
    <w:rsid w:val="00F023FC"/>
    <w:rsid w:val="00F02640"/>
    <w:rsid w:val="00F03024"/>
    <w:rsid w:val="00F033D1"/>
    <w:rsid w:val="00F04929"/>
    <w:rsid w:val="00F050FD"/>
    <w:rsid w:val="00F05681"/>
    <w:rsid w:val="00F06243"/>
    <w:rsid w:val="00F06CED"/>
    <w:rsid w:val="00F06D18"/>
    <w:rsid w:val="00F06D62"/>
    <w:rsid w:val="00F06F94"/>
    <w:rsid w:val="00F1024A"/>
    <w:rsid w:val="00F10474"/>
    <w:rsid w:val="00F11434"/>
    <w:rsid w:val="00F12763"/>
    <w:rsid w:val="00F13865"/>
    <w:rsid w:val="00F13DE5"/>
    <w:rsid w:val="00F13E74"/>
    <w:rsid w:val="00F145F8"/>
    <w:rsid w:val="00F14D12"/>
    <w:rsid w:val="00F1524C"/>
    <w:rsid w:val="00F15C7C"/>
    <w:rsid w:val="00F170FB"/>
    <w:rsid w:val="00F17697"/>
    <w:rsid w:val="00F17E87"/>
    <w:rsid w:val="00F206CA"/>
    <w:rsid w:val="00F2079C"/>
    <w:rsid w:val="00F20D9A"/>
    <w:rsid w:val="00F20E00"/>
    <w:rsid w:val="00F211A1"/>
    <w:rsid w:val="00F221B2"/>
    <w:rsid w:val="00F2279B"/>
    <w:rsid w:val="00F22936"/>
    <w:rsid w:val="00F24552"/>
    <w:rsid w:val="00F248B5"/>
    <w:rsid w:val="00F25362"/>
    <w:rsid w:val="00F25B6D"/>
    <w:rsid w:val="00F261D1"/>
    <w:rsid w:val="00F269B1"/>
    <w:rsid w:val="00F271A9"/>
    <w:rsid w:val="00F276F1"/>
    <w:rsid w:val="00F279E8"/>
    <w:rsid w:val="00F30270"/>
    <w:rsid w:val="00F306FA"/>
    <w:rsid w:val="00F312F0"/>
    <w:rsid w:val="00F315B1"/>
    <w:rsid w:val="00F31959"/>
    <w:rsid w:val="00F319E9"/>
    <w:rsid w:val="00F32260"/>
    <w:rsid w:val="00F3293D"/>
    <w:rsid w:val="00F329EF"/>
    <w:rsid w:val="00F33143"/>
    <w:rsid w:val="00F33630"/>
    <w:rsid w:val="00F3381B"/>
    <w:rsid w:val="00F33B6D"/>
    <w:rsid w:val="00F33FC1"/>
    <w:rsid w:val="00F345EA"/>
    <w:rsid w:val="00F34780"/>
    <w:rsid w:val="00F3499C"/>
    <w:rsid w:val="00F34D8D"/>
    <w:rsid w:val="00F35468"/>
    <w:rsid w:val="00F35D10"/>
    <w:rsid w:val="00F35F18"/>
    <w:rsid w:val="00F35F41"/>
    <w:rsid w:val="00F36712"/>
    <w:rsid w:val="00F36B7E"/>
    <w:rsid w:val="00F37169"/>
    <w:rsid w:val="00F37591"/>
    <w:rsid w:val="00F3763D"/>
    <w:rsid w:val="00F37C93"/>
    <w:rsid w:val="00F40072"/>
    <w:rsid w:val="00F40C5D"/>
    <w:rsid w:val="00F40F96"/>
    <w:rsid w:val="00F4135F"/>
    <w:rsid w:val="00F41398"/>
    <w:rsid w:val="00F42AE2"/>
    <w:rsid w:val="00F43F49"/>
    <w:rsid w:val="00F44473"/>
    <w:rsid w:val="00F444A0"/>
    <w:rsid w:val="00F44EAB"/>
    <w:rsid w:val="00F44FCE"/>
    <w:rsid w:val="00F45465"/>
    <w:rsid w:val="00F454EA"/>
    <w:rsid w:val="00F46FCB"/>
    <w:rsid w:val="00F471E0"/>
    <w:rsid w:val="00F475C7"/>
    <w:rsid w:val="00F479B3"/>
    <w:rsid w:val="00F5113E"/>
    <w:rsid w:val="00F511E0"/>
    <w:rsid w:val="00F51524"/>
    <w:rsid w:val="00F51D83"/>
    <w:rsid w:val="00F51E3B"/>
    <w:rsid w:val="00F52A0C"/>
    <w:rsid w:val="00F52B99"/>
    <w:rsid w:val="00F52CFF"/>
    <w:rsid w:val="00F53875"/>
    <w:rsid w:val="00F53DE3"/>
    <w:rsid w:val="00F53E64"/>
    <w:rsid w:val="00F54407"/>
    <w:rsid w:val="00F548D3"/>
    <w:rsid w:val="00F54A8D"/>
    <w:rsid w:val="00F54B24"/>
    <w:rsid w:val="00F560D2"/>
    <w:rsid w:val="00F56787"/>
    <w:rsid w:val="00F56862"/>
    <w:rsid w:val="00F56C0F"/>
    <w:rsid w:val="00F574FE"/>
    <w:rsid w:val="00F57A58"/>
    <w:rsid w:val="00F57B79"/>
    <w:rsid w:val="00F6009F"/>
    <w:rsid w:val="00F60265"/>
    <w:rsid w:val="00F60E95"/>
    <w:rsid w:val="00F60FCB"/>
    <w:rsid w:val="00F6150F"/>
    <w:rsid w:val="00F61563"/>
    <w:rsid w:val="00F620DC"/>
    <w:rsid w:val="00F62100"/>
    <w:rsid w:val="00F64065"/>
    <w:rsid w:val="00F64563"/>
    <w:rsid w:val="00F64589"/>
    <w:rsid w:val="00F64D20"/>
    <w:rsid w:val="00F65A7B"/>
    <w:rsid w:val="00F65B27"/>
    <w:rsid w:val="00F65CD6"/>
    <w:rsid w:val="00F66D75"/>
    <w:rsid w:val="00F671F9"/>
    <w:rsid w:val="00F673C6"/>
    <w:rsid w:val="00F676F7"/>
    <w:rsid w:val="00F70310"/>
    <w:rsid w:val="00F70728"/>
    <w:rsid w:val="00F70729"/>
    <w:rsid w:val="00F707A1"/>
    <w:rsid w:val="00F720D1"/>
    <w:rsid w:val="00F72361"/>
    <w:rsid w:val="00F723EA"/>
    <w:rsid w:val="00F72553"/>
    <w:rsid w:val="00F72787"/>
    <w:rsid w:val="00F7279A"/>
    <w:rsid w:val="00F7337B"/>
    <w:rsid w:val="00F73DE4"/>
    <w:rsid w:val="00F74B46"/>
    <w:rsid w:val="00F752B7"/>
    <w:rsid w:val="00F752E7"/>
    <w:rsid w:val="00F75330"/>
    <w:rsid w:val="00F7581C"/>
    <w:rsid w:val="00F758BE"/>
    <w:rsid w:val="00F76F08"/>
    <w:rsid w:val="00F76FDA"/>
    <w:rsid w:val="00F77054"/>
    <w:rsid w:val="00F77072"/>
    <w:rsid w:val="00F771F9"/>
    <w:rsid w:val="00F772B5"/>
    <w:rsid w:val="00F778A9"/>
    <w:rsid w:val="00F80123"/>
    <w:rsid w:val="00F804D3"/>
    <w:rsid w:val="00F806EF"/>
    <w:rsid w:val="00F8078D"/>
    <w:rsid w:val="00F80ED9"/>
    <w:rsid w:val="00F81B7A"/>
    <w:rsid w:val="00F826AF"/>
    <w:rsid w:val="00F829F3"/>
    <w:rsid w:val="00F82D9E"/>
    <w:rsid w:val="00F82FFD"/>
    <w:rsid w:val="00F8335A"/>
    <w:rsid w:val="00F83B0E"/>
    <w:rsid w:val="00F84406"/>
    <w:rsid w:val="00F8481C"/>
    <w:rsid w:val="00F84AE0"/>
    <w:rsid w:val="00F853FB"/>
    <w:rsid w:val="00F85D6E"/>
    <w:rsid w:val="00F85F32"/>
    <w:rsid w:val="00F860DB"/>
    <w:rsid w:val="00F86A7F"/>
    <w:rsid w:val="00F90B0A"/>
    <w:rsid w:val="00F90E9C"/>
    <w:rsid w:val="00F919A1"/>
    <w:rsid w:val="00F91E42"/>
    <w:rsid w:val="00F92283"/>
    <w:rsid w:val="00F9237E"/>
    <w:rsid w:val="00F9252A"/>
    <w:rsid w:val="00F9257F"/>
    <w:rsid w:val="00F92E2D"/>
    <w:rsid w:val="00F92EE0"/>
    <w:rsid w:val="00F930C7"/>
    <w:rsid w:val="00F93D4A"/>
    <w:rsid w:val="00F93EE6"/>
    <w:rsid w:val="00F94031"/>
    <w:rsid w:val="00F94E2A"/>
    <w:rsid w:val="00F9529A"/>
    <w:rsid w:val="00F955D1"/>
    <w:rsid w:val="00F956F0"/>
    <w:rsid w:val="00F95713"/>
    <w:rsid w:val="00F958C0"/>
    <w:rsid w:val="00F95982"/>
    <w:rsid w:val="00F959A0"/>
    <w:rsid w:val="00F96E25"/>
    <w:rsid w:val="00F96F42"/>
    <w:rsid w:val="00F97313"/>
    <w:rsid w:val="00F976FC"/>
    <w:rsid w:val="00FA091E"/>
    <w:rsid w:val="00FA12F2"/>
    <w:rsid w:val="00FA13D9"/>
    <w:rsid w:val="00FA172B"/>
    <w:rsid w:val="00FA176B"/>
    <w:rsid w:val="00FA1D4E"/>
    <w:rsid w:val="00FA201E"/>
    <w:rsid w:val="00FA23D5"/>
    <w:rsid w:val="00FA25A0"/>
    <w:rsid w:val="00FA26F3"/>
    <w:rsid w:val="00FA270B"/>
    <w:rsid w:val="00FA2A0A"/>
    <w:rsid w:val="00FA2AF3"/>
    <w:rsid w:val="00FA2D23"/>
    <w:rsid w:val="00FA2F3F"/>
    <w:rsid w:val="00FA3B25"/>
    <w:rsid w:val="00FA4258"/>
    <w:rsid w:val="00FA4497"/>
    <w:rsid w:val="00FA4CBF"/>
    <w:rsid w:val="00FA60FF"/>
    <w:rsid w:val="00FA6AB4"/>
    <w:rsid w:val="00FA70CC"/>
    <w:rsid w:val="00FA7498"/>
    <w:rsid w:val="00FA768E"/>
    <w:rsid w:val="00FA78A8"/>
    <w:rsid w:val="00FA7B33"/>
    <w:rsid w:val="00FA7E5F"/>
    <w:rsid w:val="00FA7E6F"/>
    <w:rsid w:val="00FB0438"/>
    <w:rsid w:val="00FB052A"/>
    <w:rsid w:val="00FB0895"/>
    <w:rsid w:val="00FB0C77"/>
    <w:rsid w:val="00FB0F5B"/>
    <w:rsid w:val="00FB1B6D"/>
    <w:rsid w:val="00FB216E"/>
    <w:rsid w:val="00FB2A12"/>
    <w:rsid w:val="00FB2C5A"/>
    <w:rsid w:val="00FB2C71"/>
    <w:rsid w:val="00FB3033"/>
    <w:rsid w:val="00FB36DF"/>
    <w:rsid w:val="00FB4FE6"/>
    <w:rsid w:val="00FB523B"/>
    <w:rsid w:val="00FB54EF"/>
    <w:rsid w:val="00FB6C57"/>
    <w:rsid w:val="00FB6E06"/>
    <w:rsid w:val="00FB729C"/>
    <w:rsid w:val="00FB78B0"/>
    <w:rsid w:val="00FB7A07"/>
    <w:rsid w:val="00FB7D31"/>
    <w:rsid w:val="00FC0308"/>
    <w:rsid w:val="00FC0E34"/>
    <w:rsid w:val="00FC1774"/>
    <w:rsid w:val="00FC1A5E"/>
    <w:rsid w:val="00FC1E6C"/>
    <w:rsid w:val="00FC231A"/>
    <w:rsid w:val="00FC25E6"/>
    <w:rsid w:val="00FC266A"/>
    <w:rsid w:val="00FC28A9"/>
    <w:rsid w:val="00FC2A45"/>
    <w:rsid w:val="00FC319E"/>
    <w:rsid w:val="00FC3355"/>
    <w:rsid w:val="00FC34AD"/>
    <w:rsid w:val="00FC3870"/>
    <w:rsid w:val="00FC38E5"/>
    <w:rsid w:val="00FC3ABD"/>
    <w:rsid w:val="00FC4BC3"/>
    <w:rsid w:val="00FC4E1E"/>
    <w:rsid w:val="00FC4F80"/>
    <w:rsid w:val="00FC4FD6"/>
    <w:rsid w:val="00FC50D7"/>
    <w:rsid w:val="00FC535D"/>
    <w:rsid w:val="00FC56BA"/>
    <w:rsid w:val="00FC5DE1"/>
    <w:rsid w:val="00FC6275"/>
    <w:rsid w:val="00FC6308"/>
    <w:rsid w:val="00FC6499"/>
    <w:rsid w:val="00FC69F0"/>
    <w:rsid w:val="00FC6C69"/>
    <w:rsid w:val="00FC6DFE"/>
    <w:rsid w:val="00FC703B"/>
    <w:rsid w:val="00FC7575"/>
    <w:rsid w:val="00FC75D0"/>
    <w:rsid w:val="00FC767F"/>
    <w:rsid w:val="00FD0741"/>
    <w:rsid w:val="00FD0F46"/>
    <w:rsid w:val="00FD0F58"/>
    <w:rsid w:val="00FD1194"/>
    <w:rsid w:val="00FD11E1"/>
    <w:rsid w:val="00FD1675"/>
    <w:rsid w:val="00FD1BD0"/>
    <w:rsid w:val="00FD2FBC"/>
    <w:rsid w:val="00FD3F7A"/>
    <w:rsid w:val="00FD4F6D"/>
    <w:rsid w:val="00FD52AD"/>
    <w:rsid w:val="00FD5F9A"/>
    <w:rsid w:val="00FD6185"/>
    <w:rsid w:val="00FD623D"/>
    <w:rsid w:val="00FD6875"/>
    <w:rsid w:val="00FD720F"/>
    <w:rsid w:val="00FD7499"/>
    <w:rsid w:val="00FD7586"/>
    <w:rsid w:val="00FD7E27"/>
    <w:rsid w:val="00FE05F5"/>
    <w:rsid w:val="00FE0617"/>
    <w:rsid w:val="00FE0CEE"/>
    <w:rsid w:val="00FE0EBF"/>
    <w:rsid w:val="00FE1206"/>
    <w:rsid w:val="00FE121A"/>
    <w:rsid w:val="00FE129F"/>
    <w:rsid w:val="00FE14C0"/>
    <w:rsid w:val="00FE19E2"/>
    <w:rsid w:val="00FE1A54"/>
    <w:rsid w:val="00FE2A7E"/>
    <w:rsid w:val="00FE321E"/>
    <w:rsid w:val="00FE36EB"/>
    <w:rsid w:val="00FE3DE3"/>
    <w:rsid w:val="00FE3F2D"/>
    <w:rsid w:val="00FE4680"/>
    <w:rsid w:val="00FE58F1"/>
    <w:rsid w:val="00FE5E73"/>
    <w:rsid w:val="00FE6989"/>
    <w:rsid w:val="00FE6A7D"/>
    <w:rsid w:val="00FE6CE4"/>
    <w:rsid w:val="00FE6D26"/>
    <w:rsid w:val="00FE6D68"/>
    <w:rsid w:val="00FE6FAD"/>
    <w:rsid w:val="00FE7583"/>
    <w:rsid w:val="00FE7671"/>
    <w:rsid w:val="00FE7ACC"/>
    <w:rsid w:val="00FE7B97"/>
    <w:rsid w:val="00FF07A3"/>
    <w:rsid w:val="00FF111A"/>
    <w:rsid w:val="00FF18F7"/>
    <w:rsid w:val="00FF1C8B"/>
    <w:rsid w:val="00FF1D41"/>
    <w:rsid w:val="00FF222C"/>
    <w:rsid w:val="00FF2451"/>
    <w:rsid w:val="00FF2BE3"/>
    <w:rsid w:val="00FF3879"/>
    <w:rsid w:val="00FF38F4"/>
    <w:rsid w:val="00FF3BE7"/>
    <w:rsid w:val="00FF41A6"/>
    <w:rsid w:val="00FF4503"/>
    <w:rsid w:val="00FF4522"/>
    <w:rsid w:val="00FF4947"/>
    <w:rsid w:val="00FF4C54"/>
    <w:rsid w:val="00FF5134"/>
    <w:rsid w:val="00FF5657"/>
    <w:rsid w:val="00FF6054"/>
    <w:rsid w:val="00FF6B14"/>
    <w:rsid w:val="00FF6C78"/>
    <w:rsid w:val="00FF7011"/>
    <w:rsid w:val="00FF750B"/>
    <w:rsid w:val="00FF7D8F"/>
    <w:rsid w:val="6AFCF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C419A45"/>
  <w15:docId w15:val="{04109AB8-C7F7-4386-AC7C-C48874C8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13642"/>
    <w:pPr>
      <w:spacing w:after="0" w:line="240" w:lineRule="auto"/>
    </w:pPr>
    <w:rPr>
      <w:rFonts w:ascii="Verdana" w:hAnsi="Verdana"/>
      <w:sz w:val="20"/>
    </w:rPr>
  </w:style>
  <w:style w:type="paragraph" w:styleId="Kop1">
    <w:name w:val="heading 1"/>
    <w:basedOn w:val="Standaard"/>
    <w:next w:val="Alinea"/>
    <w:link w:val="Kop1Char"/>
    <w:autoRedefine/>
    <w:uiPriority w:val="9"/>
    <w:qFormat/>
    <w:rsid w:val="00FA7E6F"/>
    <w:pPr>
      <w:keepNext/>
      <w:keepLines/>
      <w:numPr>
        <w:numId w:val="2"/>
      </w:numPr>
      <w:spacing w:before="120" w:after="120"/>
      <w:outlineLvl w:val="0"/>
    </w:pPr>
    <w:rPr>
      <w:rFonts w:eastAsia="Times New Roman" w:cs="Arial"/>
      <w:b/>
      <w:bCs/>
      <w:smallCaps/>
      <w:sz w:val="36"/>
      <w:szCs w:val="36"/>
      <w:lang w:eastAsia="nl-NL"/>
    </w:rPr>
  </w:style>
  <w:style w:type="paragraph" w:styleId="Kop2">
    <w:name w:val="heading 2"/>
    <w:basedOn w:val="Standaard"/>
    <w:next w:val="Alinea"/>
    <w:link w:val="Kop2Char"/>
    <w:autoRedefine/>
    <w:uiPriority w:val="9"/>
    <w:unhideWhenUsed/>
    <w:qFormat/>
    <w:rsid w:val="004841B2"/>
    <w:pPr>
      <w:keepNext/>
      <w:keepLines/>
      <w:numPr>
        <w:ilvl w:val="1"/>
        <w:numId w:val="27"/>
      </w:numPr>
      <w:spacing w:before="120" w:after="120"/>
      <w:outlineLvl w:val="1"/>
    </w:pPr>
    <w:rPr>
      <w:rFonts w:eastAsia="Times New Roman" w:cstheme="majorBidi"/>
      <w:b/>
      <w:bCs/>
      <w:sz w:val="30"/>
      <w:szCs w:val="28"/>
      <w:lang w:eastAsia="nl-NL"/>
    </w:rPr>
  </w:style>
  <w:style w:type="paragraph" w:styleId="Kop3">
    <w:name w:val="heading 3"/>
    <w:basedOn w:val="Standaard"/>
    <w:next w:val="Alinea"/>
    <w:link w:val="Kop3Char"/>
    <w:autoRedefine/>
    <w:uiPriority w:val="9"/>
    <w:unhideWhenUsed/>
    <w:qFormat/>
    <w:rsid w:val="004841B2"/>
    <w:pPr>
      <w:keepNext/>
      <w:keepLines/>
      <w:numPr>
        <w:ilvl w:val="2"/>
        <w:numId w:val="27"/>
      </w:numPr>
      <w:spacing w:before="120" w:after="120"/>
      <w:outlineLvl w:val="2"/>
    </w:pPr>
    <w:rPr>
      <w:rFonts w:eastAsiaTheme="majorEastAsia" w:cstheme="majorBidi"/>
      <w:b/>
      <w:sz w:val="24"/>
      <w:szCs w:val="24"/>
      <w:lang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24BDC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24BDC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24BDC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24BDC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24BDC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24BDC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autoRedefine/>
    <w:uiPriority w:val="99"/>
    <w:unhideWhenUsed/>
    <w:qFormat/>
    <w:rsid w:val="00440FFC"/>
    <w:pPr>
      <w:tabs>
        <w:tab w:val="center" w:pos="4536"/>
        <w:tab w:val="right" w:pos="9070"/>
      </w:tabs>
    </w:pPr>
    <w:rPr>
      <w:b/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440FFC"/>
    <w:rPr>
      <w:rFonts w:ascii="Verdana" w:hAnsi="Verdana"/>
      <w:b/>
      <w:sz w:val="16"/>
    </w:rPr>
  </w:style>
  <w:style w:type="paragraph" w:styleId="Voettekst">
    <w:name w:val="footer"/>
    <w:basedOn w:val="Standaard"/>
    <w:link w:val="VoettekstChar"/>
    <w:autoRedefine/>
    <w:uiPriority w:val="99"/>
    <w:unhideWhenUsed/>
    <w:qFormat/>
    <w:rsid w:val="009B22CE"/>
    <w:pPr>
      <w:tabs>
        <w:tab w:val="center" w:pos="4536"/>
        <w:tab w:val="right" w:pos="9072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9B22CE"/>
    <w:rPr>
      <w:rFonts w:ascii="Verdana" w:hAnsi="Verdana"/>
      <w:sz w:val="16"/>
    </w:rPr>
  </w:style>
  <w:style w:type="paragraph" w:customStyle="1" w:styleId="Opsomming">
    <w:name w:val="Opsomming"/>
    <w:basedOn w:val="Standaard"/>
    <w:qFormat/>
    <w:rsid w:val="008134B2"/>
    <w:pPr>
      <w:keepNext/>
      <w:keepLines/>
      <w:numPr>
        <w:numId w:val="3"/>
      </w:numPr>
      <w:ind w:left="284" w:hanging="284"/>
    </w:pPr>
  </w:style>
  <w:style w:type="paragraph" w:customStyle="1" w:styleId="Opsommingslot">
    <w:name w:val="Opsomming (slot)"/>
    <w:basedOn w:val="Opsomming"/>
    <w:next w:val="Standaard"/>
    <w:qFormat/>
    <w:rsid w:val="00515B82"/>
    <w:pPr>
      <w:keepNext w:val="0"/>
      <w:spacing w:after="240"/>
    </w:pPr>
    <w:rPr>
      <w:rFonts w:ascii="Calibri" w:hAnsi="Calibri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4019A"/>
    <w:rPr>
      <w:color w:val="808080"/>
      <w:shd w:val="clear" w:color="auto" w:fill="E6E6E6"/>
    </w:rPr>
  </w:style>
  <w:style w:type="paragraph" w:customStyle="1" w:styleId="Bulletkop">
    <w:name w:val="Bulletkop"/>
    <w:basedOn w:val="Alinea"/>
    <w:next w:val="Alinea"/>
    <w:autoRedefine/>
    <w:qFormat/>
    <w:rsid w:val="00F778A9"/>
    <w:pPr>
      <w:keepNext/>
      <w:spacing w:after="120"/>
      <w:ind w:firstLine="230"/>
    </w:pPr>
    <w:rPr>
      <w:b/>
    </w:rPr>
  </w:style>
  <w:style w:type="paragraph" w:customStyle="1" w:styleId="Alinea1">
    <w:name w:val="Alinea &gt; 1"/>
    <w:basedOn w:val="Alinea"/>
    <w:qFormat/>
    <w:rsid w:val="00F54A8D"/>
    <w:pPr>
      <w:ind w:left="284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852A4B"/>
    <w:rPr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FA7E6F"/>
    <w:rPr>
      <w:rFonts w:ascii="Verdana" w:eastAsia="Times New Roman" w:hAnsi="Verdana" w:cs="Arial"/>
      <w:b/>
      <w:bCs/>
      <w:smallCaps/>
      <w:sz w:val="36"/>
      <w:szCs w:val="3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5464B"/>
    <w:rPr>
      <w:color w:val="0000FF" w:themeColor="hyperlink"/>
      <w:u w:val="single"/>
    </w:rPr>
  </w:style>
  <w:style w:type="paragraph" w:styleId="Tekstopmerking">
    <w:name w:val="annotation text"/>
    <w:basedOn w:val="Standaard"/>
    <w:link w:val="TekstopmerkingChar"/>
    <w:uiPriority w:val="99"/>
    <w:unhideWhenUsed/>
    <w:rsid w:val="00852A4B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52A4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52A4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52A4B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52A4B"/>
    <w:rPr>
      <w:rFonts w:ascii="Segoe UI" w:hAnsi="Segoe UI" w:cs="Segoe UI"/>
      <w:sz w:val="18"/>
      <w:szCs w:val="18"/>
    </w:rPr>
  </w:style>
  <w:style w:type="character" w:customStyle="1" w:styleId="Kop2Char">
    <w:name w:val="Kop 2 Char"/>
    <w:basedOn w:val="Standaardalinea-lettertype"/>
    <w:link w:val="Kop2"/>
    <w:uiPriority w:val="9"/>
    <w:rsid w:val="004841B2"/>
    <w:rPr>
      <w:rFonts w:ascii="Verdana" w:eastAsia="Times New Roman" w:hAnsi="Verdana" w:cstheme="majorBidi"/>
      <w:b/>
      <w:bCs/>
      <w:sz w:val="30"/>
      <w:szCs w:val="28"/>
      <w:lang w:eastAsia="nl-NL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52A4B"/>
    <w:rPr>
      <w:rFonts w:ascii="Segoe UI" w:hAnsi="Segoe UI" w:cs="Segoe UI"/>
      <w:sz w:val="18"/>
      <w:szCs w:val="18"/>
    </w:rPr>
  </w:style>
  <w:style w:type="paragraph" w:styleId="Inhopg1">
    <w:name w:val="toc 1"/>
    <w:basedOn w:val="Standaard"/>
    <w:next w:val="Standaard"/>
    <w:autoRedefine/>
    <w:uiPriority w:val="39"/>
    <w:unhideWhenUsed/>
    <w:rsid w:val="00E131D5"/>
    <w:pPr>
      <w:keepNext/>
      <w:tabs>
        <w:tab w:val="right" w:leader="dot" w:pos="9060"/>
      </w:tabs>
      <w:spacing w:before="120"/>
      <w:ind w:left="426" w:hanging="426"/>
    </w:pPr>
    <w:rPr>
      <w:rFonts w:eastAsia="Times New Roman" w:cs="Arial"/>
      <w:b/>
      <w:noProof/>
      <w:szCs w:val="24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E131D5"/>
    <w:pPr>
      <w:tabs>
        <w:tab w:val="left" w:pos="993"/>
        <w:tab w:val="right" w:leader="dot" w:pos="9070"/>
      </w:tabs>
      <w:spacing w:before="60"/>
      <w:ind w:left="992" w:hanging="567"/>
    </w:pPr>
    <w:rPr>
      <w:rFonts w:eastAsia="Times New Roman" w:cs="Arial"/>
      <w:noProof/>
      <w:lang w:eastAsia="nl-NL"/>
    </w:rPr>
  </w:style>
  <w:style w:type="paragraph" w:styleId="Bijschrift">
    <w:name w:val="caption"/>
    <w:basedOn w:val="Standaard"/>
    <w:next w:val="Standaard"/>
    <w:autoRedefine/>
    <w:uiPriority w:val="35"/>
    <w:unhideWhenUsed/>
    <w:qFormat/>
    <w:rsid w:val="00FE6989"/>
    <w:pPr>
      <w:spacing w:before="120" w:after="240"/>
      <w:jc w:val="center"/>
    </w:pPr>
    <w:rPr>
      <w:rFonts w:ascii="Calibri" w:hAnsi="Calibri"/>
      <w:bCs/>
      <w:i/>
      <w:szCs w:val="18"/>
    </w:rPr>
  </w:style>
  <w:style w:type="paragraph" w:styleId="Inhopg3">
    <w:name w:val="toc 3"/>
    <w:basedOn w:val="Standaard"/>
    <w:next w:val="Standaard"/>
    <w:autoRedefine/>
    <w:uiPriority w:val="39"/>
    <w:unhideWhenUsed/>
    <w:rsid w:val="0030571D"/>
    <w:pPr>
      <w:tabs>
        <w:tab w:val="left" w:pos="1701"/>
        <w:tab w:val="right" w:leader="dot" w:pos="9060"/>
      </w:tabs>
      <w:ind w:left="1701" w:hanging="709"/>
    </w:pPr>
    <w:rPr>
      <w:i/>
      <w:noProof/>
    </w:rPr>
  </w:style>
  <w:style w:type="character" w:styleId="GevolgdeHyperlink">
    <w:name w:val="FollowedHyperlink"/>
    <w:basedOn w:val="Standaardalinea-lettertype"/>
    <w:uiPriority w:val="99"/>
    <w:semiHidden/>
    <w:unhideWhenUsed/>
    <w:rsid w:val="007412FC"/>
    <w:rPr>
      <w:color w:val="800080" w:themeColor="followedHyperlink"/>
      <w:u w:val="single"/>
    </w:rPr>
  </w:style>
  <w:style w:type="paragraph" w:styleId="Revisie">
    <w:name w:val="Revision"/>
    <w:hidden/>
    <w:uiPriority w:val="99"/>
    <w:semiHidden/>
    <w:rsid w:val="000E258B"/>
    <w:pPr>
      <w:spacing w:after="0" w:line="240" w:lineRule="auto"/>
    </w:pPr>
  </w:style>
  <w:style w:type="character" w:customStyle="1" w:styleId="Kop3Char">
    <w:name w:val="Kop 3 Char"/>
    <w:basedOn w:val="Standaardalinea-lettertype"/>
    <w:link w:val="Kop3"/>
    <w:uiPriority w:val="9"/>
    <w:rsid w:val="004841B2"/>
    <w:rPr>
      <w:rFonts w:ascii="Verdana" w:eastAsiaTheme="majorEastAsia" w:hAnsi="Verdana" w:cstheme="majorBidi"/>
      <w:b/>
      <w:sz w:val="24"/>
      <w:szCs w:val="24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qFormat/>
    <w:rsid w:val="00A500CD"/>
    <w:pPr>
      <w:tabs>
        <w:tab w:val="left" w:pos="284"/>
      </w:tabs>
      <w:spacing w:before="60"/>
      <w:ind w:left="284" w:hanging="284"/>
      <w:jc w:val="both"/>
    </w:pPr>
    <w:rPr>
      <w:rFonts w:ascii="Calibri" w:hAnsi="Calibri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500CD"/>
    <w:rPr>
      <w:rFonts w:ascii="Calibri" w:hAnsi="Calibri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B0169"/>
    <w:rPr>
      <w:vertAlign w:val="superscript"/>
    </w:rPr>
  </w:style>
  <w:style w:type="paragraph" w:customStyle="1" w:styleId="Documenttitel">
    <w:name w:val="Documenttitel"/>
    <w:basedOn w:val="Standaard"/>
    <w:next w:val="Standaard"/>
    <w:autoRedefine/>
    <w:rsid w:val="0082348F"/>
    <w:pPr>
      <w:spacing w:after="360" w:line="216" w:lineRule="auto"/>
    </w:pPr>
    <w:rPr>
      <w:b/>
      <w:color w:val="4F81BD"/>
      <w:sz w:val="56"/>
      <w:szCs w:val="48"/>
    </w:rPr>
  </w:style>
  <w:style w:type="character" w:customStyle="1" w:styleId="Kop4Char">
    <w:name w:val="Kop 4 Char"/>
    <w:basedOn w:val="Standaardalinea-lettertype"/>
    <w:link w:val="Kop4"/>
    <w:uiPriority w:val="9"/>
    <w:rsid w:val="00824BDC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24BDC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24BDC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24BDC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24BD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24BD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ussenkop">
    <w:name w:val="Tussenkop"/>
    <w:basedOn w:val="Standaard"/>
    <w:next w:val="Alinea"/>
    <w:autoRedefine/>
    <w:qFormat/>
    <w:rsid w:val="008E205A"/>
    <w:pPr>
      <w:keepNext/>
      <w:spacing w:after="120"/>
    </w:pPr>
    <w:rPr>
      <w:rFonts w:ascii="Calibri" w:hAnsi="Calibri"/>
      <w:b/>
      <w:i/>
      <w:sz w:val="24"/>
      <w:lang w:eastAsia="nl-NL"/>
    </w:rPr>
  </w:style>
  <w:style w:type="paragraph" w:customStyle="1" w:styleId="Alinea">
    <w:name w:val="Alinea"/>
    <w:basedOn w:val="Standaard"/>
    <w:qFormat/>
    <w:rsid w:val="0000555D"/>
    <w:pPr>
      <w:spacing w:after="240"/>
    </w:pPr>
    <w:rPr>
      <w:lang w:eastAsia="nl-NL"/>
    </w:rPr>
  </w:style>
  <w:style w:type="paragraph" w:styleId="Lijstalinea">
    <w:name w:val="List Paragraph"/>
    <w:basedOn w:val="Standaard"/>
    <w:uiPriority w:val="34"/>
    <w:qFormat/>
    <w:rsid w:val="00B059FB"/>
    <w:pPr>
      <w:ind w:left="720"/>
      <w:contextualSpacing/>
    </w:pPr>
  </w:style>
  <w:style w:type="table" w:customStyle="1" w:styleId="TableGrid">
    <w:name w:val="TableGrid"/>
    <w:rsid w:val="00F720D1"/>
    <w:pPr>
      <w:spacing w:after="0" w:line="240" w:lineRule="auto"/>
    </w:pPr>
    <w:rPr>
      <w:rFonts w:eastAsia="Times New Roman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is">
    <w:name w:val="Eis"/>
    <w:basedOn w:val="Standaard"/>
    <w:next w:val="Standaard"/>
    <w:autoRedefine/>
    <w:qFormat/>
    <w:rsid w:val="000E0563"/>
    <w:pPr>
      <w:numPr>
        <w:numId w:val="7"/>
      </w:numPr>
      <w:spacing w:after="120"/>
      <w:ind w:left="567" w:hanging="567"/>
      <w:jc w:val="both"/>
    </w:pPr>
    <w:rPr>
      <w:rFonts w:eastAsia="Arial"/>
      <w:b/>
      <w:lang w:eastAsia="nl-NL"/>
    </w:rPr>
  </w:style>
  <w:style w:type="table" w:customStyle="1" w:styleId="TableGrid1">
    <w:name w:val="TableGrid1"/>
    <w:rsid w:val="00A5556D"/>
    <w:pPr>
      <w:spacing w:after="0" w:line="240" w:lineRule="auto"/>
    </w:pPr>
    <w:rPr>
      <w:rFonts w:eastAsia="Times New Roman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681EF3"/>
    <w:pPr>
      <w:spacing w:after="0" w:line="240" w:lineRule="auto"/>
    </w:pPr>
    <w:rPr>
      <w:rFonts w:eastAsia="Times New Roman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B11647"/>
    <w:pPr>
      <w:spacing w:after="0" w:line="240" w:lineRule="auto"/>
    </w:pPr>
    <w:rPr>
      <w:rFonts w:eastAsia="Times New Roman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F66D75"/>
    <w:pPr>
      <w:spacing w:after="0" w:line="240" w:lineRule="auto"/>
    </w:pPr>
    <w:rPr>
      <w:rFonts w:eastAsia="Times New Roman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ens">
    <w:name w:val="Wens"/>
    <w:basedOn w:val="Standaard"/>
    <w:next w:val="Standaard"/>
    <w:autoRedefine/>
    <w:qFormat/>
    <w:rsid w:val="00B57729"/>
    <w:pPr>
      <w:numPr>
        <w:numId w:val="5"/>
      </w:numPr>
      <w:spacing w:after="120"/>
      <w:ind w:left="567" w:hanging="567"/>
    </w:pPr>
    <w:rPr>
      <w:rFonts w:eastAsia="Arial"/>
      <w:b/>
      <w:lang w:eastAsia="nl-NL"/>
    </w:rPr>
  </w:style>
  <w:style w:type="table" w:styleId="Tabelraster">
    <w:name w:val="Table Grid"/>
    <w:basedOn w:val="Standaardtabel"/>
    <w:uiPriority w:val="39"/>
    <w:rsid w:val="00D97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FA7E6F"/>
    <w:pPr>
      <w:numPr>
        <w:ilvl w:val="1"/>
      </w:numPr>
      <w:jc w:val="center"/>
    </w:pPr>
    <w:rPr>
      <w:rFonts w:eastAsiaTheme="minorEastAsia"/>
      <w:i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A7E6F"/>
    <w:rPr>
      <w:rFonts w:ascii="Verdana" w:eastAsiaTheme="minorEastAsia" w:hAnsi="Verdana"/>
      <w:i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autoRedefine/>
    <w:uiPriority w:val="10"/>
    <w:qFormat/>
    <w:rsid w:val="00FA7E6F"/>
    <w:pPr>
      <w:contextualSpacing/>
      <w:jc w:val="center"/>
    </w:pPr>
    <w:rPr>
      <w:rFonts w:eastAsia="Times New Roman" w:cstheme="majorBidi"/>
      <w:b/>
      <w:spacing w:val="-10"/>
      <w:kern w:val="28"/>
      <w:sz w:val="52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A7E6F"/>
    <w:rPr>
      <w:rFonts w:ascii="Verdana" w:eastAsia="Times New Roman" w:hAnsi="Verdana" w:cstheme="majorBidi"/>
      <w:b/>
      <w:spacing w:val="-10"/>
      <w:kern w:val="28"/>
      <w:sz w:val="52"/>
      <w:szCs w:val="56"/>
    </w:rPr>
  </w:style>
  <w:style w:type="table" w:customStyle="1" w:styleId="Tabelraster1">
    <w:name w:val="Tabelraster1"/>
    <w:basedOn w:val="Standaardtabel"/>
    <w:next w:val="Tabelraster"/>
    <w:uiPriority w:val="39"/>
    <w:rsid w:val="00833C95"/>
    <w:pPr>
      <w:spacing w:after="0" w:line="240" w:lineRule="auto"/>
    </w:pPr>
    <w:rPr>
      <w:rFonts w:ascii="Verdana" w:hAnsi="Verdana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6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6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4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ijj\AppData\Local\Microsoft\Windows\Temporary%20Internet%20Files\Content.Outlook\R3R1K6YE\Rijk%20Inkoopstrateg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0B86E76D711E4ABA89005E91A2D4B2" ma:contentTypeVersion="15" ma:contentTypeDescription="Create a new document." ma:contentTypeScope="" ma:versionID="e8787f5095319a76e11ec0ca423772d7">
  <xsd:schema xmlns:xsd="http://www.w3.org/2001/XMLSchema" xmlns:xs="http://www.w3.org/2001/XMLSchema" xmlns:p="http://schemas.microsoft.com/office/2006/metadata/properties" xmlns:ns1="http://schemas.microsoft.com/sharepoint/v3" xmlns:ns3="cd608c7c-12d2-4c00-8fac-e0784c32219b" xmlns:ns4="5a3ba8bc-6f1e-4639-8d06-af9c2235e283" targetNamespace="http://schemas.microsoft.com/office/2006/metadata/properties" ma:root="true" ma:fieldsID="1ed790ebf94dee326cf0c61568548655" ns1:_="" ns3:_="" ns4:_="">
    <xsd:import namespace="http://schemas.microsoft.com/sharepoint/v3"/>
    <xsd:import namespace="cd608c7c-12d2-4c00-8fac-e0784c32219b"/>
    <xsd:import namespace="5a3ba8bc-6f1e-4639-8d06-af9c2235e28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08c7c-12d2-4c00-8fac-e0784c3221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ba8bc-6f1e-4639-8d06-af9c2235e2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5A94C-3546-446D-B161-C984C6D84D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2E2884-64D0-4437-B551-33199B7103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d608c7c-12d2-4c00-8fac-e0784c32219b"/>
    <ds:schemaRef ds:uri="5a3ba8bc-6f1e-4639-8d06-af9c2235e2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F9A8CA-613C-4610-8EB5-D2B400964219}">
  <ds:schemaRefs>
    <ds:schemaRef ds:uri="http://purl.org/dc/terms/"/>
    <ds:schemaRef ds:uri="5a3ba8bc-6f1e-4639-8d06-af9c2235e283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cd608c7c-12d2-4c00-8fac-e0784c32219b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0D6C8A5-F56C-49D4-AE21-2A4A7AFC4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Rijk Inkoopstrategie</Template>
  <TotalTime>29</TotalTime>
  <Pages>2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Aanbestedingsdocument softwarebroker</vt:lpstr>
    </vt:vector>
  </TitlesOfParts>
  <Company>Duo+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Aanbestedingsdocument softwarebroker</dc:title>
  <dc:subject>Bijlage C - referentieverklaring</dc:subject>
  <dc:creator>Michael Roovers</dc:creator>
  <cp:keywords/>
  <dc:description/>
  <cp:lastModifiedBy>Theo Termeer</cp:lastModifiedBy>
  <cp:revision>6</cp:revision>
  <cp:lastPrinted>2021-02-12T19:30:00Z</cp:lastPrinted>
  <dcterms:created xsi:type="dcterms:W3CDTF">2021-06-18T10:53:00Z</dcterms:created>
  <dcterms:modified xsi:type="dcterms:W3CDTF">2023-08-01T13:59:00Z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1.0 (definitief)</vt:lpwstr>
  </property>
  <property fmtid="{D5CDD505-2E9C-101B-9397-08002B2CF9AE}" pid="3" name="Datum voltooid">
    <vt:lpwstr>15 februari 2021</vt:lpwstr>
  </property>
  <property fmtid="{D5CDD505-2E9C-101B-9397-08002B2CF9AE}" pid="4" name="Referentie">
    <vt:lpwstr>DUO 202004PRJ-2100134</vt:lpwstr>
  </property>
</Properties>
</file>