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8B" w:rsidRPr="009E138B" w:rsidRDefault="00A36282" w:rsidP="009E13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Bijlage 8</w:t>
      </w:r>
      <w:r w:rsidR="009E138B" w:rsidRPr="009E138B">
        <w:rPr>
          <w:rFonts w:ascii="Arial" w:hAnsi="Arial" w:cs="Arial"/>
          <w:b/>
          <w:sz w:val="20"/>
          <w:szCs w:val="20"/>
        </w:rPr>
        <w:t xml:space="preserve"> Vragen- en opmerkingenformulier</w:t>
      </w:r>
    </w:p>
    <w:p w:rsidR="009E138B" w:rsidRPr="009E138B" w:rsidRDefault="009E138B" w:rsidP="009E138B">
      <w:pPr>
        <w:rPr>
          <w:rFonts w:ascii="Arial" w:hAnsi="Arial" w:cs="Arial"/>
          <w:sz w:val="20"/>
          <w:szCs w:val="20"/>
        </w:rPr>
      </w:pPr>
    </w:p>
    <w:p w:rsidR="009E138B" w:rsidRPr="009E138B" w:rsidRDefault="009E138B" w:rsidP="009E138B">
      <w:pPr>
        <w:rPr>
          <w:rFonts w:ascii="Arial" w:hAnsi="Arial" w:cs="Arial"/>
          <w:sz w:val="20"/>
          <w:szCs w:val="20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53"/>
        <w:gridCol w:w="6215"/>
        <w:gridCol w:w="1636"/>
      </w:tblGrid>
      <w:tr w:rsidR="009E138B" w:rsidRPr="009E138B" w:rsidTr="009E138B">
        <w:trPr>
          <w:trHeight w:val="354"/>
        </w:trPr>
        <w:tc>
          <w:tcPr>
            <w:tcW w:w="950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9E138B" w:rsidRPr="009E138B" w:rsidRDefault="009E138B" w:rsidP="009E1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8B">
              <w:rPr>
                <w:rFonts w:ascii="Arial" w:hAnsi="Arial" w:cs="Arial"/>
                <w:b/>
                <w:sz w:val="20"/>
                <w:szCs w:val="20"/>
              </w:rPr>
              <w:t>Vragen met betrekking tot de aanbesteding tijdelijke specialistische functies</w:t>
            </w:r>
          </w:p>
        </w:tc>
      </w:tr>
      <w:tr w:rsidR="009E138B" w:rsidRPr="009E138B" w:rsidTr="009E138B">
        <w:trPr>
          <w:trHeight w:val="30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  <w:r w:rsidRPr="009E13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15" w:type="dxa"/>
            <w:tcBorders>
              <w:top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9E138B">
        <w:trPr>
          <w:trHeight w:val="300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E138B">
              <w:rPr>
                <w:rFonts w:ascii="Arial" w:hAnsi="Arial" w:cs="Arial"/>
                <w:sz w:val="20"/>
                <w:szCs w:val="20"/>
              </w:rPr>
              <w:t>ontactpersoon:</w:t>
            </w:r>
          </w:p>
        </w:tc>
        <w:tc>
          <w:tcPr>
            <w:tcW w:w="6215" w:type="dxa"/>
            <w:shd w:val="clear" w:color="auto" w:fill="auto"/>
            <w:noWrap/>
          </w:tcPr>
          <w:p w:rsidR="009E138B" w:rsidRPr="009E138B" w:rsidRDefault="009E138B" w:rsidP="00FA0D8B">
            <w:pPr>
              <w:spacing w:line="233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9E138B">
        <w:trPr>
          <w:trHeight w:val="300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 xml:space="preserve">/ 06 </w:t>
            </w:r>
            <w:r w:rsidRPr="009E138B">
              <w:rPr>
                <w:rFonts w:ascii="Arial" w:hAnsi="Arial" w:cs="Arial"/>
                <w:sz w:val="20"/>
                <w:szCs w:val="20"/>
              </w:rPr>
              <w:t>nummer:</w:t>
            </w:r>
          </w:p>
        </w:tc>
        <w:tc>
          <w:tcPr>
            <w:tcW w:w="6215" w:type="dxa"/>
            <w:shd w:val="clear" w:color="auto" w:fill="auto"/>
            <w:noWrap/>
          </w:tcPr>
          <w:p w:rsidR="009E138B" w:rsidRPr="009E138B" w:rsidRDefault="009E138B" w:rsidP="00FA0D8B">
            <w:pPr>
              <w:spacing w:line="233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spacing w:line="233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9E138B">
        <w:trPr>
          <w:trHeight w:val="300"/>
        </w:trPr>
        <w:tc>
          <w:tcPr>
            <w:tcW w:w="1653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215" w:type="dxa"/>
            <w:shd w:val="clear" w:color="auto" w:fill="auto"/>
            <w:noWrap/>
          </w:tcPr>
          <w:p w:rsidR="009E138B" w:rsidRPr="009E138B" w:rsidRDefault="009E138B" w:rsidP="00FA0D8B">
            <w:pPr>
              <w:spacing w:line="233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9E138B">
        <w:trPr>
          <w:trHeight w:val="300"/>
        </w:trPr>
        <w:tc>
          <w:tcPr>
            <w:tcW w:w="1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15" w:type="dxa"/>
            <w:tcBorders>
              <w:bottom w:val="single" w:sz="4" w:space="0" w:color="auto"/>
            </w:tcBorders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9E138B">
        <w:trPr>
          <w:trHeight w:val="600"/>
        </w:trPr>
        <w:tc>
          <w:tcPr>
            <w:tcW w:w="165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138B" w:rsidRPr="009E138B" w:rsidRDefault="009E138B" w:rsidP="009E1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138B" w:rsidRDefault="009E138B" w:rsidP="009E1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138B" w:rsidRPr="009E138B" w:rsidRDefault="009E138B" w:rsidP="009E138B">
            <w:pPr>
              <w:jc w:val="center"/>
              <w:rPr>
                <w:rFonts w:ascii="Arial" w:hAnsi="Arial" w:cs="Arial"/>
                <w:b/>
                <w:spacing w:val="60"/>
                <w:sz w:val="20"/>
                <w:szCs w:val="20"/>
              </w:rPr>
            </w:pPr>
            <w:r w:rsidRPr="009E138B">
              <w:rPr>
                <w:rFonts w:ascii="Arial" w:hAnsi="Arial" w:cs="Arial"/>
                <w:b/>
                <w:spacing w:val="60"/>
                <w:sz w:val="20"/>
                <w:szCs w:val="20"/>
              </w:rPr>
              <w:t>VRAGEN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138B" w:rsidRPr="009E138B" w:rsidRDefault="009E138B" w:rsidP="009E1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8B">
              <w:rPr>
                <w:rFonts w:ascii="Arial" w:hAnsi="Arial" w:cs="Arial"/>
                <w:b/>
                <w:sz w:val="20"/>
                <w:szCs w:val="20"/>
              </w:rPr>
              <w:t>Herkomst in document</w:t>
            </w: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1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9E1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2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3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4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5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6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7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8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9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8B" w:rsidRPr="009E138B" w:rsidTr="00FA0D8B">
        <w:trPr>
          <w:trHeight w:val="300"/>
        </w:trPr>
        <w:tc>
          <w:tcPr>
            <w:tcW w:w="1653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  <w:r w:rsidRPr="009E138B">
              <w:rPr>
                <w:rFonts w:ascii="Arial" w:hAnsi="Arial" w:cs="Arial"/>
                <w:sz w:val="20"/>
                <w:szCs w:val="20"/>
              </w:rPr>
              <w:t>Vraag 10</w:t>
            </w:r>
          </w:p>
        </w:tc>
        <w:tc>
          <w:tcPr>
            <w:tcW w:w="6215" w:type="dxa"/>
            <w:shd w:val="clear" w:color="auto" w:fill="auto"/>
          </w:tcPr>
          <w:p w:rsid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9E138B" w:rsidRPr="009E138B" w:rsidRDefault="009E138B" w:rsidP="00FA0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C42" w:rsidRPr="009E138B" w:rsidRDefault="00992C42">
      <w:pPr>
        <w:rPr>
          <w:rFonts w:ascii="Arial" w:hAnsi="Arial" w:cs="Arial"/>
          <w:sz w:val="20"/>
          <w:szCs w:val="20"/>
        </w:rPr>
      </w:pPr>
    </w:p>
    <w:sectPr w:rsidR="00992C42" w:rsidRPr="009E138B" w:rsidSect="004F17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38B" w:rsidRDefault="009E138B">
      <w:r>
        <w:separator/>
      </w:r>
    </w:p>
  </w:endnote>
  <w:endnote w:type="continuationSeparator" w:id="0">
    <w:p w:rsidR="009E138B" w:rsidRDefault="009E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5E" w:rsidRDefault="00D9485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5E" w:rsidRDefault="00D9485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5E" w:rsidRDefault="00D9485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38B" w:rsidRDefault="009E138B">
      <w:r>
        <w:separator/>
      </w:r>
    </w:p>
  </w:footnote>
  <w:footnote w:type="continuationSeparator" w:id="0">
    <w:p w:rsidR="009E138B" w:rsidRDefault="009E1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5E" w:rsidRDefault="00D9485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42" w:rsidRDefault="00992C42">
    <w:pPr>
      <w:pStyle w:val="Koptekst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42" w:rsidRDefault="00C0634F" w:rsidP="00D9485E">
    <w:pPr>
      <w:pStyle w:val="Koptekst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pt;height:47.25pt">
          <v:imagedata r:id="rId1" o:title="lr-BRU"/>
        </v:shape>
      </w:pict>
    </w:r>
  </w:p>
  <w:p w:rsidR="00992C42" w:rsidRDefault="00992C42">
    <w:pPr>
      <w:pStyle w:val="Kopteks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34F"/>
    <w:rsid w:val="000D11DB"/>
    <w:rsid w:val="00342E43"/>
    <w:rsid w:val="004F176E"/>
    <w:rsid w:val="004F76B8"/>
    <w:rsid w:val="005275DC"/>
    <w:rsid w:val="007510E8"/>
    <w:rsid w:val="00992C42"/>
    <w:rsid w:val="009E138B"/>
    <w:rsid w:val="00A36282"/>
    <w:rsid w:val="00AC7DB5"/>
    <w:rsid w:val="00C0634F"/>
    <w:rsid w:val="00C7792C"/>
    <w:rsid w:val="00D9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E138B"/>
    <w:pPr>
      <w:spacing w:line="240" w:lineRule="atLeast"/>
    </w:pPr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510E8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22"/>
      <w:szCs w:val="20"/>
    </w:rPr>
  </w:style>
  <w:style w:type="paragraph" w:styleId="Voettekst">
    <w:name w:val="footer"/>
    <w:basedOn w:val="Standaard"/>
    <w:rsid w:val="007510E8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22"/>
      <w:szCs w:val="20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9E138B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ru-fs01\Afdeling\Huisstijlsjablonen\leeg%20document%20met%20logo%202011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leeg document met logo 2011.dot</Template>
  <TotalTime>0</TotalTime>
  <Pages>1</Pages>
  <Words>45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Bestuur Regio Utrecht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bdevries</dc:creator>
  <cp:lastModifiedBy>bdevries</cp:lastModifiedBy>
  <cp:revision>2</cp:revision>
  <dcterms:created xsi:type="dcterms:W3CDTF">2014-02-10T08:46:00Z</dcterms:created>
  <dcterms:modified xsi:type="dcterms:W3CDTF">2014-02-10T08:46:00Z</dcterms:modified>
</cp:coreProperties>
</file>