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140D" w14:textId="77777777" w:rsidR="00046CD1" w:rsidRDefault="00046CD1" w:rsidP="00046A41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139794267"/>
      <w:r w:rsidRPr="00E02065">
        <w:t>Bijlage 4</w:t>
      </w:r>
      <w:r w:rsidRPr="00E02065">
        <w:tab/>
        <w:t>Formulier referentie geschiktheidseisen</w:t>
      </w:r>
      <w:bookmarkEnd w:id="0"/>
      <w:bookmarkEnd w:id="1"/>
      <w:bookmarkEnd w:id="2"/>
    </w:p>
    <w:p w14:paraId="053B9C30" w14:textId="77777777" w:rsidR="00046CD1" w:rsidRDefault="00046CD1" w:rsidP="00046A41">
      <w:r w:rsidRPr="0005526A">
        <w:t xml:space="preserve">Ter verantwoording van de referentie-eis als gesteld in </w:t>
      </w:r>
      <w:r w:rsidRPr="00943D65">
        <w:t>paragraaf 2.2</w:t>
      </w:r>
    </w:p>
    <w:p w14:paraId="5AE38333" w14:textId="77777777" w:rsidR="00046CD1" w:rsidRPr="0005526A" w:rsidRDefault="00046CD1" w:rsidP="00046CD1">
      <w:pPr>
        <w:spacing w:after="0" w:line="260" w:lineRule="atLeast"/>
      </w:pPr>
    </w:p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575FE" w:rsidRPr="002575FE" w14:paraId="10BE649D" w14:textId="77777777" w:rsidTr="005A5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652D2A58" w14:textId="020727CE" w:rsidR="00046CD1" w:rsidRPr="002575FE" w:rsidRDefault="002575FE" w:rsidP="002575FE">
            <w:pPr>
              <w:spacing w:line="360" w:lineRule="auto"/>
              <w:jc w:val="left"/>
              <w:rPr>
                <w:rFonts w:ascii="Century Gothic" w:hAnsi="Century Gothic"/>
                <w:color w:val="2A1F35" w:themeColor="text1"/>
                <w:sz w:val="20"/>
                <w:szCs w:val="24"/>
              </w:rPr>
            </w:pPr>
            <w:bookmarkStart w:id="3" w:name="_Hlk42863338"/>
            <w:r w:rsidRPr="002575FE">
              <w:rPr>
                <w:rFonts w:ascii="Century Gothic" w:hAnsi="Century Gothic"/>
                <w:color w:val="2A1F35" w:themeColor="text1"/>
                <w:sz w:val="20"/>
                <w:szCs w:val="24"/>
              </w:rPr>
              <w:t>Kerncompetentie 1: Architectonische ontwerpwerkzaamheden omvang</w:t>
            </w:r>
          </w:p>
        </w:tc>
      </w:tr>
      <w:tr w:rsidR="00046CD1" w:rsidRPr="0005526A" w14:paraId="486721C2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3268B1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28B1CF36" w14:textId="0D9F8248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66601295" w14:textId="77777777" w:rsidTr="005A5B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786F2D5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4F1EA9AC" w14:textId="3B55ADF8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6962A21C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EB5DBF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71C338B0" w14:textId="60FFC434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3F1819CF" w14:textId="77777777" w:rsidTr="005A5B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7F1F4DA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1F454295" w14:textId="060075EF" w:rsidR="00046CD1" w:rsidRPr="009C22DF" w:rsidRDefault="00046CD1" w:rsidP="000337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3162B781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AA2DF36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12F08D20" w14:textId="5AB916FB" w:rsidR="00046CD1" w:rsidRPr="009C22DF" w:rsidRDefault="00046CD1" w:rsidP="000337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0D6D65D4" w14:textId="77777777" w:rsidTr="005A5B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3269027" w14:textId="29C14A05" w:rsidR="00046CD1" w:rsidRPr="009C22DF" w:rsidRDefault="00576292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="00046CD1"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="00046CD1"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="00046CD1" w:rsidRPr="009C22DF">
              <w:rPr>
                <w:rFonts w:ascii="Century Gothic" w:hAnsi="Century Gothic"/>
              </w:rPr>
              <w:t xml:space="preserve"> jaar voorafgaand aan uiterste datum van Aanmelding:</w:t>
            </w:r>
          </w:p>
        </w:tc>
        <w:tc>
          <w:tcPr>
            <w:tcW w:w="5865" w:type="dxa"/>
          </w:tcPr>
          <w:p w14:paraId="6974FC29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7FAA27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53856F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3377B" w14:paraId="52DBB862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6F9E5FA" w14:textId="60E72B37" w:rsidR="00046CD1" w:rsidRPr="0003377B" w:rsidRDefault="0003377B" w:rsidP="00131686">
            <w:pPr>
              <w:spacing w:line="360" w:lineRule="auto"/>
              <w:rPr>
                <w:rFonts w:ascii="Century Gothic" w:hAnsi="Century Gothic"/>
              </w:rPr>
            </w:pPr>
            <w:r w:rsidRPr="0003377B">
              <w:rPr>
                <w:rFonts w:ascii="Century Gothic" w:hAnsi="Century Gothic"/>
              </w:rPr>
              <w:t xml:space="preserve">Omvang </w:t>
            </w:r>
            <w:r w:rsidR="00F675FC">
              <w:rPr>
                <w:rFonts w:ascii="Century Gothic" w:hAnsi="Century Gothic"/>
              </w:rPr>
              <w:sym w:font="Symbol" w:char="F0B3"/>
            </w:r>
            <w:r w:rsidRPr="0003377B">
              <w:rPr>
                <w:rFonts w:ascii="Century Gothic" w:hAnsi="Century Gothic"/>
              </w:rPr>
              <w:t xml:space="preserve">1.500 m2 </w:t>
            </w:r>
            <w:proofErr w:type="spellStart"/>
            <w:r w:rsidRPr="0003377B">
              <w:rPr>
                <w:rFonts w:ascii="Century Gothic" w:hAnsi="Century Gothic"/>
              </w:rPr>
              <w:t>bvo</w:t>
            </w:r>
            <w:proofErr w:type="spellEnd"/>
          </w:p>
        </w:tc>
        <w:tc>
          <w:tcPr>
            <w:tcW w:w="5865" w:type="dxa"/>
          </w:tcPr>
          <w:p w14:paraId="0BF86231" w14:textId="29AF37D4" w:rsidR="00046CD1" w:rsidRPr="0003377B" w:rsidRDefault="0003377B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03377B" w:rsidRPr="0005526A" w14:paraId="52756BF5" w14:textId="77777777" w:rsidTr="005A5B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F43BC18" w14:textId="7F03D6CB" w:rsidR="0003377B" w:rsidRPr="009C22DF" w:rsidRDefault="0003377B" w:rsidP="0013168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Primair onderwijs en kinderopvang</w:t>
            </w:r>
          </w:p>
        </w:tc>
        <w:tc>
          <w:tcPr>
            <w:tcW w:w="5865" w:type="dxa"/>
          </w:tcPr>
          <w:p w14:paraId="2493BAE3" w14:textId="52E9F5EE" w:rsidR="0003377B" w:rsidRPr="009C22DF" w:rsidRDefault="0003377B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046CD1" w:rsidRPr="0005526A" w14:paraId="641FD1B1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23D657C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1FF69E24" w14:textId="0FF23D2B" w:rsidR="00046CD1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E92737E" w14:textId="77777777" w:rsidR="0003377B" w:rsidRDefault="0003377B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D405135" w14:textId="77777777" w:rsidR="0003377B" w:rsidRDefault="0003377B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6DA0B7" w14:textId="77777777" w:rsidR="0003377B" w:rsidRDefault="0003377B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CED1084" w14:textId="77777777" w:rsidR="0003377B" w:rsidRDefault="0003377B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86B36BE" w14:textId="77777777" w:rsidR="0003377B" w:rsidRPr="009C22DF" w:rsidRDefault="0003377B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bookmarkEnd w:id="3"/>
    </w:tbl>
    <w:p w14:paraId="33BC55C2" w14:textId="77777777" w:rsidR="00046CD1" w:rsidRDefault="00046CD1" w:rsidP="00131686"/>
    <w:p w14:paraId="5B32C0E0" w14:textId="77777777" w:rsidR="00046CD1" w:rsidRPr="00E02065" w:rsidRDefault="00046CD1" w:rsidP="00131686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de kerncompetentie ziet zijn uitgevoerd door een onderaannemer of door een nevenaannemer dan dient hierbij een beroep op een derde te worden gedaan (invullen UEA).</w:t>
      </w:r>
    </w:p>
    <w:p w14:paraId="3512E49F" w14:textId="7AFEC6F2" w:rsidR="00046CD1" w:rsidRPr="00B478DF" w:rsidRDefault="006D5655" w:rsidP="00131686">
      <w:bookmarkStart w:id="4" w:name="_Hlk42863268"/>
      <w:r>
        <w:t>Gegadigde</w:t>
      </w:r>
      <w:r w:rsidR="00046CD1" w:rsidRPr="00B478DF">
        <w:t xml:space="preserve"> verklaart </w:t>
      </w:r>
      <w:proofErr w:type="gramStart"/>
      <w:r w:rsidR="00046CD1" w:rsidRPr="00B478DF">
        <w:t>tevens</w:t>
      </w:r>
      <w:proofErr w:type="gramEnd"/>
      <w:r w:rsidR="00046CD1" w:rsidRPr="00B478DF">
        <w:t xml:space="preserve"> dat: </w:t>
      </w:r>
    </w:p>
    <w:p w14:paraId="30D98486" w14:textId="115139AA" w:rsidR="00046CD1" w:rsidRPr="00B478DF" w:rsidRDefault="00046CD1" w:rsidP="008C7309">
      <w:pPr>
        <w:pStyle w:val="Lijstalinea"/>
        <w:numPr>
          <w:ilvl w:val="0"/>
          <w:numId w:val="29"/>
        </w:numPr>
      </w:pPr>
      <w:bookmarkStart w:id="5" w:name="_Hlk47004997"/>
      <w:r>
        <w:t>Gegadigde</w:t>
      </w:r>
      <w:r w:rsidRPr="00B478DF">
        <w:t xml:space="preserve"> opdrachtnemer is </w:t>
      </w:r>
      <w:r w:rsidRPr="002E4FFC">
        <w:t xml:space="preserve">van </w:t>
      </w:r>
      <w:r w:rsidR="00F856BA">
        <w:t>het</w:t>
      </w:r>
      <w:r w:rsidRPr="002E4FFC">
        <w:t xml:space="preserve">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23BDDD93" w14:textId="77777777" w:rsidR="00046CD1" w:rsidRPr="0005526A" w:rsidRDefault="00046CD1" w:rsidP="008C7309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45EA2286" w14:textId="77777777" w:rsidR="00046CD1" w:rsidRPr="0005526A" w:rsidRDefault="00046CD1" w:rsidP="008C7309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15636827" w14:textId="77777777" w:rsidR="00A65E70" w:rsidRDefault="00046CD1" w:rsidP="003A2848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  <w:bookmarkEnd w:id="4"/>
      <w:bookmarkEnd w:id="5"/>
    </w:p>
    <w:p w14:paraId="495B8F24" w14:textId="4E4DAFF0" w:rsidR="00046CD1" w:rsidRDefault="00046CD1" w:rsidP="00A65E70">
      <w:pPr>
        <w:pStyle w:val="Lijstalinea"/>
        <w:ind w:left="357"/>
      </w:pPr>
      <w:r w:rsidRPr="00561533">
        <w:rPr>
          <w:noProof/>
        </w:rPr>
        <w:drawing>
          <wp:anchor distT="0" distB="0" distL="114300" distR="114300" simplePos="0" relativeHeight="251848704" behindDoc="0" locked="0" layoutInCell="1" allowOverlap="1" wp14:anchorId="00A55140" wp14:editId="612AA25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9728" behindDoc="0" locked="0" layoutInCell="1" allowOverlap="1" wp14:anchorId="3BA3F11A" wp14:editId="1B65488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0752" behindDoc="0" locked="0" layoutInCell="1" allowOverlap="1" wp14:anchorId="179CA4A9" wp14:editId="6F65A8A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51776" behindDoc="0" locked="0" layoutInCell="1" allowOverlap="1" wp14:anchorId="2A0416E4" wp14:editId="79EEE4F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D89064" wp14:editId="6B36E1F0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580E1" id="Rechte verbindingslijn 9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&#13;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Rastertabel7kleurrijk-Accent3"/>
        <w:tblW w:w="9634" w:type="dxa"/>
        <w:tblInd w:w="5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6D5655" w:rsidRPr="002575FE" w14:paraId="113E9C4D" w14:textId="77777777" w:rsidTr="00576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2F05EC15" w14:textId="57FE2666" w:rsidR="006D5655" w:rsidRPr="002575FE" w:rsidRDefault="006D5655" w:rsidP="00A71F5A">
            <w:pPr>
              <w:spacing w:line="360" w:lineRule="auto"/>
              <w:jc w:val="left"/>
              <w:rPr>
                <w:rFonts w:ascii="Century Gothic" w:hAnsi="Century Gothic"/>
                <w:color w:val="2A1F35" w:themeColor="text1"/>
                <w:sz w:val="20"/>
                <w:szCs w:val="24"/>
              </w:rPr>
            </w:pPr>
            <w:bookmarkStart w:id="6" w:name="_Toc42868753"/>
            <w:bookmarkStart w:id="7" w:name="_Toc47434705"/>
            <w:r w:rsidRPr="002575FE">
              <w:rPr>
                <w:rFonts w:ascii="Century Gothic" w:hAnsi="Century Gothic"/>
                <w:color w:val="2A1F35" w:themeColor="text1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color w:val="2A1F35" w:themeColor="text1"/>
                <w:sz w:val="20"/>
                <w:szCs w:val="24"/>
              </w:rPr>
              <w:t>2</w:t>
            </w:r>
            <w:r w:rsidRPr="002575FE">
              <w:rPr>
                <w:rFonts w:ascii="Century Gothic" w:hAnsi="Century Gothic"/>
                <w:color w:val="2A1F35" w:themeColor="text1"/>
                <w:sz w:val="20"/>
                <w:szCs w:val="24"/>
              </w:rPr>
              <w:t xml:space="preserve">: Architectonische ontwerpwerkzaamheden </w:t>
            </w:r>
            <w:r>
              <w:rPr>
                <w:rFonts w:ascii="Century Gothic" w:hAnsi="Century Gothic"/>
                <w:color w:val="2A1F35" w:themeColor="text1"/>
                <w:sz w:val="20"/>
                <w:szCs w:val="24"/>
              </w:rPr>
              <w:t>stedelijke omgeving</w:t>
            </w:r>
          </w:p>
        </w:tc>
      </w:tr>
      <w:tr w:rsidR="006D5655" w:rsidRPr="0005526A" w14:paraId="76C25097" w14:textId="77777777" w:rsidTr="0057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9FEF211" w14:textId="77777777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34994394" w14:textId="77777777" w:rsidR="006D5655" w:rsidRPr="009C22DF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D5655" w:rsidRPr="0005526A" w14:paraId="56E77694" w14:textId="77777777" w:rsidTr="005762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79AAA2B" w14:textId="77777777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237EEA19" w14:textId="77777777" w:rsidR="006D5655" w:rsidRPr="009C22DF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D5655" w:rsidRPr="0005526A" w14:paraId="7AABAFDD" w14:textId="77777777" w:rsidTr="0057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8BD0022" w14:textId="77777777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55BACF33" w14:textId="77777777" w:rsidR="006D5655" w:rsidRPr="009C22DF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D5655" w:rsidRPr="0005526A" w14:paraId="349CDE62" w14:textId="77777777" w:rsidTr="005762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786B769" w14:textId="77777777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7636EFDD" w14:textId="77777777" w:rsidR="006D5655" w:rsidRPr="009C22DF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D5655" w:rsidRPr="0005526A" w14:paraId="16EAB757" w14:textId="77777777" w:rsidTr="0057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10C1B10" w14:textId="77777777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4876F6E6" w14:textId="77777777" w:rsidR="006D5655" w:rsidRPr="009C22DF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D5655" w:rsidRPr="0005526A" w14:paraId="398CED0C" w14:textId="77777777" w:rsidTr="005762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4588451E" w14:textId="21E1DF5E" w:rsidR="006D5655" w:rsidRPr="009C22DF" w:rsidRDefault="00576292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</w:t>
            </w:r>
            <w:proofErr w:type="spellStart"/>
            <w:proofErr w:type="gramStart"/>
            <w:r w:rsidRPr="009C22DF">
              <w:rPr>
                <w:rFonts w:ascii="Century Gothic" w:hAnsi="Century Gothic"/>
              </w:rPr>
              <w:t>Aanmelding:</w:t>
            </w:r>
            <w:r w:rsidR="006D5655" w:rsidRPr="009C22DF">
              <w:rPr>
                <w:rFonts w:ascii="Century Gothic" w:hAnsi="Century Gothic"/>
              </w:rPr>
              <w:t>voorafgaand</w:t>
            </w:r>
            <w:proofErr w:type="spellEnd"/>
            <w:proofErr w:type="gramEnd"/>
            <w:r w:rsidR="006D5655" w:rsidRPr="009C22DF">
              <w:rPr>
                <w:rFonts w:ascii="Century Gothic" w:hAnsi="Century Gothic"/>
              </w:rPr>
              <w:t xml:space="preserve"> aan uiterste datum van Aanmelding:</w:t>
            </w:r>
          </w:p>
        </w:tc>
        <w:tc>
          <w:tcPr>
            <w:tcW w:w="5865" w:type="dxa"/>
          </w:tcPr>
          <w:p w14:paraId="17D078CD" w14:textId="77777777" w:rsidR="006D5655" w:rsidRPr="009C22DF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3B70F57" w14:textId="77777777" w:rsidR="006D5655" w:rsidRPr="009C22DF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0D43F4B" w14:textId="77777777" w:rsidR="006D5655" w:rsidRPr="009C22DF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D5655" w:rsidRPr="0003377B" w14:paraId="266909B9" w14:textId="77777777" w:rsidTr="0057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17BD253" w14:textId="0B1A600B" w:rsidR="006D5655" w:rsidRPr="0003377B" w:rsidRDefault="006D5655" w:rsidP="00A71F5A">
            <w:pPr>
              <w:spacing w:line="360" w:lineRule="auto"/>
              <w:rPr>
                <w:rFonts w:ascii="Century Gothic" w:hAnsi="Century Gothic"/>
              </w:rPr>
            </w:pPr>
            <w:r w:rsidRPr="0003377B">
              <w:rPr>
                <w:rFonts w:ascii="Century Gothic" w:hAnsi="Century Gothic"/>
              </w:rPr>
              <w:t xml:space="preserve">Omvang </w:t>
            </w:r>
            <w:r w:rsidR="00F675FC">
              <w:rPr>
                <w:rFonts w:ascii="Century Gothic" w:hAnsi="Century Gothic"/>
              </w:rPr>
              <w:sym w:font="Symbol" w:char="F0B3"/>
            </w:r>
            <w:r w:rsidRPr="0003377B">
              <w:rPr>
                <w:rFonts w:ascii="Century Gothic" w:hAnsi="Century Gothic"/>
              </w:rPr>
              <w:t xml:space="preserve">1.500 m2 </w:t>
            </w:r>
            <w:proofErr w:type="spellStart"/>
            <w:r w:rsidRPr="0003377B">
              <w:rPr>
                <w:rFonts w:ascii="Century Gothic" w:hAnsi="Century Gothic"/>
              </w:rPr>
              <w:t>bvo</w:t>
            </w:r>
            <w:proofErr w:type="spellEnd"/>
          </w:p>
        </w:tc>
        <w:tc>
          <w:tcPr>
            <w:tcW w:w="5865" w:type="dxa"/>
          </w:tcPr>
          <w:p w14:paraId="7640938A" w14:textId="77777777" w:rsidR="006D5655" w:rsidRPr="0003377B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6D5655" w:rsidRPr="0005526A" w14:paraId="4D9346DA" w14:textId="77777777" w:rsidTr="005762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6A6C9F6" w14:textId="38C834C5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Fasering van toepassing</w:t>
            </w:r>
          </w:p>
        </w:tc>
        <w:tc>
          <w:tcPr>
            <w:tcW w:w="5865" w:type="dxa"/>
          </w:tcPr>
          <w:p w14:paraId="679EAE58" w14:textId="77777777" w:rsidR="006D5655" w:rsidRPr="009C22DF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6D5655" w:rsidRPr="0005526A" w14:paraId="5CFA24AB" w14:textId="77777777" w:rsidTr="0057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689DF5B" w14:textId="0E6BDFA4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Tijdelijke huisvesting van toepassing</w:t>
            </w:r>
          </w:p>
        </w:tc>
        <w:tc>
          <w:tcPr>
            <w:tcW w:w="5865" w:type="dxa"/>
          </w:tcPr>
          <w:p w14:paraId="624A71BC" w14:textId="7B43A73B" w:rsidR="006D5655" w:rsidRPr="009C22DF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6D5655" w:rsidRPr="0005526A" w14:paraId="4C0BB3C9" w14:textId="77777777" w:rsidTr="005762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1E09249" w14:textId="381AA183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Stedelijke omgeving</w:t>
            </w:r>
          </w:p>
        </w:tc>
        <w:tc>
          <w:tcPr>
            <w:tcW w:w="5865" w:type="dxa"/>
          </w:tcPr>
          <w:p w14:paraId="3F58C85F" w14:textId="64AEAF38" w:rsidR="006D5655" w:rsidRDefault="006D5655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6D5655" w:rsidRPr="0005526A" w14:paraId="278FEE9B" w14:textId="77777777" w:rsidTr="00576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611EDB7" w14:textId="77777777" w:rsidR="006D5655" w:rsidRPr="009C22DF" w:rsidRDefault="006D5655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18D95B20" w14:textId="72F28C29" w:rsidR="006D5655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589A5B4" w14:textId="77777777" w:rsidR="006D5655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CA6C461" w14:textId="77777777" w:rsidR="006D5655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4C89CD9" w14:textId="77777777" w:rsidR="006D5655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F3601FB" w14:textId="77777777" w:rsidR="006D5655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5F6C928" w14:textId="77777777" w:rsidR="006D5655" w:rsidRPr="009C22DF" w:rsidRDefault="006D5655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57C17970" w14:textId="77777777" w:rsidR="006D5655" w:rsidRDefault="006D5655" w:rsidP="006D5655"/>
    <w:p w14:paraId="345CA251" w14:textId="77777777" w:rsidR="006D5655" w:rsidRPr="00E02065" w:rsidRDefault="006D5655" w:rsidP="006D5655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de kerncompetentie ziet zijn uitgevoerd door een onderaannemer of door een nevenaannemer dan dient hierbij een beroep op een derde te worden gedaan (invullen UEA).</w:t>
      </w:r>
    </w:p>
    <w:p w14:paraId="60CBD517" w14:textId="77777777" w:rsidR="006D5655" w:rsidRPr="00B478DF" w:rsidRDefault="006D5655" w:rsidP="006D5655">
      <w:r>
        <w:t>Gegadigde</w:t>
      </w:r>
      <w:r w:rsidRPr="00B478DF">
        <w:t xml:space="preserve">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06BAC121" w14:textId="14DCBDE7" w:rsidR="006D5655" w:rsidRPr="00B478DF" w:rsidRDefault="006D5655" w:rsidP="006D5655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opdrachtnemer is </w:t>
      </w:r>
      <w:r w:rsidRPr="002E4FFC">
        <w:t xml:space="preserve">van </w:t>
      </w:r>
      <w:r w:rsidR="00F856BA">
        <w:t>het</w:t>
      </w:r>
      <w:r w:rsidRPr="002E4FFC">
        <w:t xml:space="preserve">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458FC66F" w14:textId="77777777" w:rsidR="006D5655" w:rsidRPr="0005526A" w:rsidRDefault="006D5655" w:rsidP="006D5655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7BC7A0D" w14:textId="77777777" w:rsidR="006D5655" w:rsidRPr="0005526A" w:rsidRDefault="006D5655" w:rsidP="006D5655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5A1F33BB" w14:textId="54A30383" w:rsidR="006D5655" w:rsidRDefault="006D5655" w:rsidP="006D5655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178C619D" w14:textId="77777777" w:rsidR="006D5655" w:rsidRDefault="006D5655" w:rsidP="006D5655">
      <w:pPr>
        <w:pStyle w:val="Lijstalinea"/>
        <w:ind w:left="357"/>
      </w:pPr>
    </w:p>
    <w:p w14:paraId="25AFD422" w14:textId="77777777" w:rsidR="00F675FC" w:rsidRDefault="00F675FC" w:rsidP="006D5655">
      <w:pPr>
        <w:pStyle w:val="Lijstalinea"/>
        <w:ind w:left="357"/>
      </w:pPr>
    </w:p>
    <w:p w14:paraId="1C3F8F6C" w14:textId="77777777" w:rsidR="00BA5FA2" w:rsidRDefault="00BA5FA2" w:rsidP="006D5655">
      <w:pPr>
        <w:pStyle w:val="Lijstalinea"/>
        <w:ind w:left="357"/>
      </w:pPr>
    </w:p>
    <w:p w14:paraId="32B894FC" w14:textId="77777777" w:rsidR="00BA5FA2" w:rsidRDefault="00BA5FA2" w:rsidP="006D5655">
      <w:pPr>
        <w:pStyle w:val="Lijstalinea"/>
        <w:ind w:left="357"/>
      </w:pPr>
    </w:p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675FC" w:rsidRPr="002575FE" w14:paraId="1CE07DCE" w14:textId="77777777" w:rsidTr="00A7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362DFA1A" w14:textId="3DFC0314" w:rsidR="00F675FC" w:rsidRPr="002575FE" w:rsidRDefault="00F675FC" w:rsidP="00A71F5A">
            <w:pPr>
              <w:spacing w:line="360" w:lineRule="auto"/>
              <w:jc w:val="left"/>
              <w:rPr>
                <w:rFonts w:ascii="Century Gothic" w:hAnsi="Century Gothic"/>
                <w:color w:val="2A1F35" w:themeColor="text1"/>
                <w:sz w:val="20"/>
                <w:szCs w:val="24"/>
              </w:rPr>
            </w:pPr>
            <w:r w:rsidRPr="002575FE">
              <w:rPr>
                <w:rFonts w:ascii="Century Gothic" w:hAnsi="Century Gothic"/>
                <w:color w:val="2A1F35" w:themeColor="text1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color w:val="2A1F35" w:themeColor="text1"/>
                <w:sz w:val="20"/>
                <w:szCs w:val="24"/>
              </w:rPr>
              <w:t>3</w:t>
            </w:r>
            <w:r w:rsidRPr="002575FE">
              <w:rPr>
                <w:rFonts w:ascii="Century Gothic" w:hAnsi="Century Gothic"/>
                <w:color w:val="2A1F35" w:themeColor="text1"/>
                <w:sz w:val="20"/>
                <w:szCs w:val="24"/>
              </w:rPr>
              <w:t xml:space="preserve">: </w:t>
            </w:r>
            <w:r>
              <w:rPr>
                <w:rFonts w:ascii="Century Gothic" w:hAnsi="Century Gothic"/>
                <w:color w:val="2A1F35" w:themeColor="text1"/>
                <w:sz w:val="20"/>
                <w:szCs w:val="24"/>
              </w:rPr>
              <w:t>Ontwerpen in BIM</w:t>
            </w:r>
          </w:p>
        </w:tc>
      </w:tr>
      <w:tr w:rsidR="00F675FC" w:rsidRPr="0005526A" w14:paraId="29BAA562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B4710D0" w14:textId="77777777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205CF89F" w14:textId="77777777" w:rsidR="00F675FC" w:rsidRPr="009C22DF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675FC" w:rsidRPr="0005526A" w14:paraId="1CF2B07F" w14:textId="77777777" w:rsidTr="00A71F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8676E39" w14:textId="77777777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32FC87CE" w14:textId="77777777" w:rsidR="00F675FC" w:rsidRPr="009C22DF" w:rsidRDefault="00F675FC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675FC" w:rsidRPr="0005526A" w14:paraId="27110213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569B6A1" w14:textId="77777777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639004B2" w14:textId="77777777" w:rsidR="00F675FC" w:rsidRPr="009C22DF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675FC" w:rsidRPr="0005526A" w14:paraId="2EA58C9A" w14:textId="77777777" w:rsidTr="00A71F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2894B79" w14:textId="77777777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7821401D" w14:textId="77777777" w:rsidR="00F675FC" w:rsidRPr="009C22DF" w:rsidRDefault="00F675FC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675FC" w:rsidRPr="0005526A" w14:paraId="367F8856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00FB15C" w14:textId="77777777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1513DFDB" w14:textId="77777777" w:rsidR="00F675FC" w:rsidRPr="009C22DF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675FC" w:rsidRPr="0005526A" w14:paraId="5A0A8CF6" w14:textId="77777777" w:rsidTr="00A71F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59E126C" w14:textId="2C0F9805" w:rsidR="00F675FC" w:rsidRPr="009C22DF" w:rsidRDefault="00576292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</w:t>
            </w:r>
            <w:proofErr w:type="spellStart"/>
            <w:proofErr w:type="gramStart"/>
            <w:r w:rsidRPr="009C22DF">
              <w:rPr>
                <w:rFonts w:ascii="Century Gothic" w:hAnsi="Century Gothic"/>
              </w:rPr>
              <w:t>Aanmelding:</w:t>
            </w:r>
            <w:r w:rsidR="00F675FC" w:rsidRPr="009C22DF">
              <w:rPr>
                <w:rFonts w:ascii="Century Gothic" w:hAnsi="Century Gothic"/>
              </w:rPr>
              <w:t>voorafgaand</w:t>
            </w:r>
            <w:proofErr w:type="spellEnd"/>
            <w:proofErr w:type="gramEnd"/>
            <w:r w:rsidR="00F675FC" w:rsidRPr="009C22DF">
              <w:rPr>
                <w:rFonts w:ascii="Century Gothic" w:hAnsi="Century Gothic"/>
              </w:rPr>
              <w:t xml:space="preserve"> aan uiterste datum van Aanmelding:</w:t>
            </w:r>
          </w:p>
        </w:tc>
        <w:tc>
          <w:tcPr>
            <w:tcW w:w="5865" w:type="dxa"/>
          </w:tcPr>
          <w:p w14:paraId="2C35A881" w14:textId="77777777" w:rsidR="00F675FC" w:rsidRPr="009C22DF" w:rsidRDefault="00F675FC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18E2C97" w14:textId="77777777" w:rsidR="00F675FC" w:rsidRPr="009C22DF" w:rsidRDefault="00F675FC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6515A85" w14:textId="77777777" w:rsidR="00F675FC" w:rsidRPr="009C22DF" w:rsidRDefault="00F675FC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675FC" w:rsidRPr="0003377B" w14:paraId="7E39DCFE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2BB4AF8" w14:textId="2341A75A" w:rsidR="00F675FC" w:rsidRPr="0003377B" w:rsidRDefault="00F675FC" w:rsidP="00A71F5A">
            <w:pPr>
              <w:spacing w:line="360" w:lineRule="auto"/>
              <w:rPr>
                <w:rFonts w:ascii="Century Gothic" w:hAnsi="Century Gothic"/>
              </w:rPr>
            </w:pPr>
            <w:r w:rsidRPr="0003377B">
              <w:rPr>
                <w:rFonts w:ascii="Century Gothic" w:hAnsi="Century Gothic"/>
              </w:rPr>
              <w:t xml:space="preserve">Omvang </w:t>
            </w:r>
            <w:r>
              <w:rPr>
                <w:rFonts w:ascii="Century Gothic" w:hAnsi="Century Gothic"/>
              </w:rPr>
              <w:sym w:font="Symbol" w:char="F0B3"/>
            </w:r>
            <w:r w:rsidRPr="0003377B">
              <w:rPr>
                <w:rFonts w:ascii="Century Gothic" w:hAnsi="Century Gothic"/>
              </w:rPr>
              <w:t xml:space="preserve">1.500 m2 </w:t>
            </w:r>
            <w:proofErr w:type="spellStart"/>
            <w:r w:rsidRPr="0003377B">
              <w:rPr>
                <w:rFonts w:ascii="Century Gothic" w:hAnsi="Century Gothic"/>
              </w:rPr>
              <w:t>bvo</w:t>
            </w:r>
            <w:proofErr w:type="spellEnd"/>
          </w:p>
        </w:tc>
        <w:tc>
          <w:tcPr>
            <w:tcW w:w="5865" w:type="dxa"/>
          </w:tcPr>
          <w:p w14:paraId="1638058E" w14:textId="77777777" w:rsidR="00F675FC" w:rsidRPr="0003377B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F675FC" w:rsidRPr="0005526A" w14:paraId="4F4985BD" w14:textId="77777777" w:rsidTr="00A71F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CDFF643" w14:textId="690B92BD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BIM LOD </w:t>
            </w:r>
            <w:r>
              <w:rPr>
                <w:rFonts w:ascii="Century Gothic" w:hAnsi="Century Gothic"/>
              </w:rPr>
              <w:sym w:font="Symbol" w:char="F0B3"/>
            </w:r>
            <w:r>
              <w:rPr>
                <w:rFonts w:ascii="Century Gothic" w:hAnsi="Century Gothic"/>
              </w:rPr>
              <w:t>300</w:t>
            </w:r>
          </w:p>
        </w:tc>
        <w:tc>
          <w:tcPr>
            <w:tcW w:w="5865" w:type="dxa"/>
          </w:tcPr>
          <w:p w14:paraId="06F710BB" w14:textId="77777777" w:rsidR="00F675FC" w:rsidRPr="009C22DF" w:rsidRDefault="00F675FC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03377B">
              <w:rPr>
                <w:rFonts w:ascii="Segoe UI Symbol" w:hAnsi="Segoe UI Symbol" w:cs="Segoe UI Symbol"/>
                <w:lang w:val="x-none"/>
              </w:rPr>
              <w:t>❑</w:t>
            </w:r>
            <w:r w:rsidRPr="0003377B">
              <w:rPr>
                <w:rFonts w:ascii="Century Gothic" w:hAnsi="Century Gothic"/>
                <w:lang w:val="x-none"/>
              </w:rPr>
              <w:t xml:space="preserve"> Ja</w:t>
            </w:r>
          </w:p>
        </w:tc>
      </w:tr>
      <w:tr w:rsidR="00F675FC" w:rsidRPr="0005526A" w14:paraId="66243BF4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3DFC0CA" w14:textId="77777777" w:rsidR="00F675FC" w:rsidRPr="009C22DF" w:rsidRDefault="00F675FC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29F3CB5E" w14:textId="77777777" w:rsidR="00F675FC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CDA1A7" w14:textId="77777777" w:rsidR="00F675FC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3BF489A" w14:textId="77777777" w:rsidR="00F675FC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C5119FA" w14:textId="77777777" w:rsidR="00F675FC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E5E8A72" w14:textId="77777777" w:rsidR="00F675FC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BF23692" w14:textId="77777777" w:rsidR="00F675FC" w:rsidRPr="009C22DF" w:rsidRDefault="00F675FC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171CF355" w14:textId="77777777" w:rsidR="00F675FC" w:rsidRDefault="00F675FC" w:rsidP="00F675FC"/>
    <w:p w14:paraId="4CAFC8BD" w14:textId="77777777" w:rsidR="00F675FC" w:rsidRPr="00E02065" w:rsidRDefault="00F675FC" w:rsidP="00F675FC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de kerncompetentie ziet zijn uitgevoerd door een onderaannemer of door een nevenaannemer dan dient hierbij een beroep op een derde te worden gedaan (invullen UEA).</w:t>
      </w:r>
    </w:p>
    <w:p w14:paraId="0EB4D1BB" w14:textId="77777777" w:rsidR="00F675FC" w:rsidRPr="00B478DF" w:rsidRDefault="00F675FC" w:rsidP="00F675FC">
      <w:r>
        <w:t>Gegadigde</w:t>
      </w:r>
      <w:r w:rsidRPr="00B478DF">
        <w:t xml:space="preserve">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49DEA8F5" w14:textId="02D3F8FC" w:rsidR="00F675FC" w:rsidRPr="00B478DF" w:rsidRDefault="00F675FC" w:rsidP="00F675FC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opdrachtnemer is </w:t>
      </w:r>
      <w:r w:rsidRPr="002E4FFC">
        <w:t xml:space="preserve">van </w:t>
      </w:r>
      <w:r w:rsidR="00F856BA">
        <w:t>het</w:t>
      </w:r>
      <w:r w:rsidRPr="002E4FFC">
        <w:t xml:space="preserve">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7E04976A" w14:textId="77777777" w:rsidR="00F675FC" w:rsidRPr="0005526A" w:rsidRDefault="00F675FC" w:rsidP="00F675FC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1131CA9A" w14:textId="77777777" w:rsidR="00F675FC" w:rsidRPr="0005526A" w:rsidRDefault="00F675FC" w:rsidP="00F675FC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E362A9F" w14:textId="77777777" w:rsidR="00F675FC" w:rsidRDefault="00F675FC" w:rsidP="00F675FC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2A1CC9BF" w14:textId="77777777" w:rsidR="00F675FC" w:rsidRDefault="00F675FC" w:rsidP="006D5655">
      <w:pPr>
        <w:pStyle w:val="Lijstalinea"/>
        <w:ind w:left="357"/>
      </w:pPr>
    </w:p>
    <w:p w14:paraId="65F94CD2" w14:textId="77777777" w:rsidR="00F675FC" w:rsidRDefault="00F675FC" w:rsidP="006D5655">
      <w:pPr>
        <w:pStyle w:val="Lijstalinea"/>
        <w:ind w:left="357"/>
      </w:pPr>
    </w:p>
    <w:p w14:paraId="65B39A29" w14:textId="77777777" w:rsidR="00F675FC" w:rsidRDefault="00F675FC" w:rsidP="006D5655">
      <w:pPr>
        <w:pStyle w:val="Lijstalinea"/>
        <w:ind w:left="357"/>
      </w:pPr>
    </w:p>
    <w:p w14:paraId="588F29E6" w14:textId="54158F16" w:rsidR="00046CD1" w:rsidRDefault="00046CD1" w:rsidP="00131686">
      <w:pPr>
        <w:pStyle w:val="Kop1"/>
        <w:numPr>
          <w:ilvl w:val="0"/>
          <w:numId w:val="0"/>
        </w:numPr>
        <w:ind w:left="431" w:hanging="431"/>
      </w:pPr>
      <w:bookmarkStart w:id="8" w:name="_Toc139794268"/>
      <w:r w:rsidRPr="00E02065">
        <w:lastRenderedPageBreak/>
        <w:t>Bijlage 5</w:t>
      </w:r>
      <w:r w:rsidRPr="00E02065">
        <w:tab/>
      </w:r>
      <w:r w:rsidRPr="00131686">
        <w:t>Formulier</w:t>
      </w:r>
      <w:r w:rsidRPr="00E02065">
        <w:t xml:space="preserve"> referentie selectiecriteria</w:t>
      </w:r>
      <w:bookmarkEnd w:id="6"/>
      <w:bookmarkEnd w:id="7"/>
      <w:bookmarkEnd w:id="8"/>
    </w:p>
    <w:p w14:paraId="37C4477F" w14:textId="77777777" w:rsidR="00046CD1" w:rsidRDefault="00046CD1" w:rsidP="00046CD1">
      <w:pPr>
        <w:spacing w:after="0" w:line="260" w:lineRule="atLeast"/>
        <w:rPr>
          <w:highlight w:val="yellow"/>
        </w:rPr>
      </w:pPr>
    </w:p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675FC" w:rsidRPr="00F675FC" w14:paraId="5891C893" w14:textId="77777777" w:rsidTr="005A5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7FF79811" w14:textId="2158A04F" w:rsidR="00046CD1" w:rsidRPr="00F675FC" w:rsidRDefault="00F675FC" w:rsidP="00F856BA">
            <w:pPr>
              <w:spacing w:line="360" w:lineRule="auto"/>
              <w:jc w:val="left"/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t>Selectiecriterium</w:t>
            </w:r>
            <w:r w:rsidR="00F856BA"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t xml:space="preserve"> 1 Participatie</w:t>
            </w:r>
          </w:p>
        </w:tc>
      </w:tr>
      <w:tr w:rsidR="00046CD1" w:rsidRPr="009C22DF" w14:paraId="015CCEE5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BC887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070C63C9" w14:textId="51EE8E0E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4F8BFD25" w14:textId="77777777" w:rsidTr="005A5B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079D57F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3D004CB8" w14:textId="47CCA1BA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2B06DFCB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487B4729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3C65DE1D" w14:textId="106532F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4E2CDE9A" w14:textId="77777777" w:rsidTr="005A5B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41C43FB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23FD798D" w14:textId="1560F1C5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0936B6DD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A64A59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15556CAC" w14:textId="4327C358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 </w:t>
            </w:r>
          </w:p>
        </w:tc>
      </w:tr>
      <w:tr w:rsidR="00046CD1" w:rsidRPr="009C22DF" w14:paraId="1AA234B4" w14:textId="77777777" w:rsidTr="005A5B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311EE7D" w14:textId="17B07819" w:rsidR="00046CD1" w:rsidRPr="009C22DF" w:rsidRDefault="002D2BFB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Aanmelding:</w:t>
            </w:r>
          </w:p>
        </w:tc>
        <w:tc>
          <w:tcPr>
            <w:tcW w:w="5865" w:type="dxa"/>
          </w:tcPr>
          <w:p w14:paraId="31F6FFB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BBCBBD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27EEEF6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1727D9EA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BCC8EFE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Exacte opleverdatum</w:t>
            </w:r>
          </w:p>
        </w:tc>
        <w:tc>
          <w:tcPr>
            <w:tcW w:w="5865" w:type="dxa"/>
          </w:tcPr>
          <w:p w14:paraId="5196898D" w14:textId="677DEA52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9C22DF" w14:paraId="57089204" w14:textId="77777777" w:rsidTr="005A5B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F7A0EA3" w14:textId="0B03308D" w:rsidR="00046CD1" w:rsidRPr="00F856BA" w:rsidRDefault="00F856BA" w:rsidP="00131686">
            <w:pPr>
              <w:spacing w:line="360" w:lineRule="auto"/>
              <w:rPr>
                <w:rFonts w:ascii="Century Gothic" w:hAnsi="Century Gothic"/>
                <w:i w:val="0"/>
                <w:iCs w:val="0"/>
              </w:rPr>
            </w:pPr>
            <w:r w:rsidRPr="00F856BA">
              <w:rPr>
                <w:rFonts w:ascii="Century Gothic" w:hAnsi="Century Gothic"/>
              </w:rPr>
              <w:t xml:space="preserve">Participatie </w:t>
            </w:r>
            <w:r>
              <w:rPr>
                <w:rFonts w:ascii="Century Gothic" w:hAnsi="Century Gothic"/>
              </w:rPr>
              <w:t xml:space="preserve">met </w:t>
            </w:r>
            <w:r w:rsidRPr="00F856BA">
              <w:rPr>
                <w:rFonts w:ascii="Century Gothic" w:hAnsi="Century Gothic"/>
              </w:rPr>
              <w:t>1 partij</w:t>
            </w:r>
          </w:p>
          <w:p w14:paraId="19E3ED26" w14:textId="77777777" w:rsidR="00F856BA" w:rsidRPr="00F856BA" w:rsidRDefault="00F856BA" w:rsidP="00131686">
            <w:pPr>
              <w:spacing w:line="360" w:lineRule="auto"/>
              <w:rPr>
                <w:rFonts w:ascii="Century Gothic" w:hAnsi="Century Gothic"/>
                <w:i w:val="0"/>
                <w:iCs w:val="0"/>
              </w:rPr>
            </w:pPr>
            <w:r w:rsidRPr="00F856BA">
              <w:rPr>
                <w:rFonts w:ascii="Century Gothic" w:hAnsi="Century Gothic"/>
              </w:rPr>
              <w:t>Participatie met 2 partijen</w:t>
            </w:r>
          </w:p>
          <w:p w14:paraId="6EDFAADD" w14:textId="5BB67A60" w:rsidR="00F856BA" w:rsidRPr="009C22DF" w:rsidRDefault="00F856BA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F856BA">
              <w:rPr>
                <w:rFonts w:ascii="Century Gothic" w:hAnsi="Century Gothic"/>
              </w:rPr>
              <w:t>Participatie</w:t>
            </w:r>
            <w:r w:rsidRPr="00F856BA">
              <w:rPr>
                <w:rFonts w:ascii="Century Gothic" w:hAnsi="Century Gothic"/>
              </w:rPr>
              <w:sym w:font="Symbol" w:char="F0B3"/>
            </w:r>
            <w:r w:rsidRPr="00F856BA">
              <w:rPr>
                <w:rFonts w:ascii="Century Gothic" w:hAnsi="Century Gothic"/>
              </w:rPr>
              <w:t xml:space="preserve"> 3 partijen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5865" w:type="dxa"/>
          </w:tcPr>
          <w:p w14:paraId="58D3538A" w14:textId="487F6C65" w:rsidR="00046CD1" w:rsidRPr="00F856BA" w:rsidRDefault="00F856BA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 </w:t>
            </w:r>
            <w:r w:rsidRPr="00F856BA">
              <w:rPr>
                <w:rFonts w:cs="Segoe UI Symbol"/>
              </w:rPr>
              <w:t>partij:……………..</w:t>
            </w:r>
          </w:p>
          <w:p w14:paraId="5E015617" w14:textId="3AD78B56" w:rsidR="00F856BA" w:rsidRPr="00F856BA" w:rsidRDefault="00F856BA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</w:rPr>
            </w:pPr>
            <w:r w:rsidRPr="00F856BA">
              <w:rPr>
                <w:rFonts w:ascii="Segoe UI Symbol" w:hAnsi="Segoe UI Symbol" w:cs="Segoe UI Symbol"/>
                <w:lang w:val="x-none"/>
              </w:rPr>
              <w:t>❑</w:t>
            </w:r>
            <w:r w:rsidRPr="00F856BA">
              <w:rPr>
                <w:rFonts w:cs="Segoe UI Symbol"/>
              </w:rPr>
              <w:t xml:space="preserve">  partijen:………..</w:t>
            </w:r>
          </w:p>
          <w:p w14:paraId="15AADDB8" w14:textId="5134515B" w:rsidR="00F856BA" w:rsidRPr="009C22DF" w:rsidRDefault="00F856BA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F856BA">
              <w:rPr>
                <w:rFonts w:cs="Segoe UI Symbol"/>
              </w:rPr>
              <w:t xml:space="preserve"> </w:t>
            </w:r>
            <w:r>
              <w:rPr>
                <w:rFonts w:cs="Segoe UI Symbol"/>
              </w:rPr>
              <w:t xml:space="preserve"> </w:t>
            </w:r>
            <w:r w:rsidRPr="00F856BA">
              <w:rPr>
                <w:rFonts w:cs="Segoe UI Symbol"/>
              </w:rPr>
              <w:t>partijen:………..</w:t>
            </w:r>
          </w:p>
        </w:tc>
      </w:tr>
      <w:tr w:rsidR="00046CD1" w:rsidRPr="009C22DF" w14:paraId="28A15F94" w14:textId="77777777" w:rsidTr="005A5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ED689CD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54BD2165" w14:textId="77777777" w:rsidR="00046CD1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46A5539" w14:textId="77777777" w:rsidR="00F856BA" w:rsidRDefault="00F856B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E89654B" w14:textId="77777777" w:rsidR="00F856BA" w:rsidRDefault="00F856B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7718253" w14:textId="64934672" w:rsidR="00F856BA" w:rsidRPr="009C22DF" w:rsidRDefault="00F856BA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51DC77CC" w14:textId="77777777" w:rsidR="00046CD1" w:rsidRDefault="00046CD1" w:rsidP="00131686">
      <w:pPr>
        <w:rPr>
          <w:highlight w:val="yellow"/>
        </w:rPr>
      </w:pPr>
    </w:p>
    <w:p w14:paraId="11ECAE72" w14:textId="77777777" w:rsidR="00046CD1" w:rsidRPr="00E02065" w:rsidRDefault="00046CD1" w:rsidP="00131686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01B365BD" w14:textId="6EF09810" w:rsidR="00046CD1" w:rsidRPr="00B478DF" w:rsidRDefault="00F856BA" w:rsidP="00131686">
      <w:r>
        <w:t>Gegadigde</w:t>
      </w:r>
      <w:r w:rsidR="00046CD1" w:rsidRPr="00B478DF">
        <w:t xml:space="preserve"> verklaart </w:t>
      </w:r>
      <w:proofErr w:type="gramStart"/>
      <w:r w:rsidR="00046CD1" w:rsidRPr="00B478DF">
        <w:t>tevens</w:t>
      </w:r>
      <w:proofErr w:type="gramEnd"/>
      <w:r w:rsidR="00046CD1" w:rsidRPr="00B478DF">
        <w:t xml:space="preserve"> dat: </w:t>
      </w:r>
    </w:p>
    <w:p w14:paraId="5A52AA9F" w14:textId="672F37BE" w:rsidR="00046CD1" w:rsidRPr="00B478DF" w:rsidRDefault="00046CD1" w:rsidP="008C7309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="00F856BA" w:rsidRPr="00F856BA">
        <w:t>het</w:t>
      </w:r>
      <w:r w:rsidRPr="00F856BA">
        <w:t xml:space="preserve">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306880FD" w14:textId="77777777" w:rsidR="00046CD1" w:rsidRPr="0005526A" w:rsidRDefault="00046CD1" w:rsidP="008C7309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429319E" w14:textId="77777777" w:rsidR="00046CD1" w:rsidRPr="0005526A" w:rsidRDefault="00046CD1" w:rsidP="008C7309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B614DB8" w14:textId="77777777" w:rsidR="00046CD1" w:rsidRDefault="00046CD1" w:rsidP="008C7309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146114CB" w14:textId="77777777" w:rsidR="00F856BA" w:rsidRDefault="00F856BA" w:rsidP="00F856BA"/>
    <w:p w14:paraId="56514B7F" w14:textId="77777777" w:rsidR="00F856BA" w:rsidRDefault="00F856BA" w:rsidP="00F856BA"/>
    <w:p w14:paraId="6587D113" w14:textId="77777777" w:rsidR="00F856BA" w:rsidRDefault="00F856BA" w:rsidP="00F856BA"/>
    <w:p w14:paraId="035EDC02" w14:textId="77777777" w:rsidR="00F856BA" w:rsidRDefault="00F856BA" w:rsidP="00F856BA"/>
    <w:p w14:paraId="4164E497" w14:textId="77777777" w:rsidR="00F856BA" w:rsidRDefault="00F856BA" w:rsidP="00F856BA">
      <w:pPr>
        <w:spacing w:after="0" w:line="260" w:lineRule="atLeast"/>
        <w:rPr>
          <w:highlight w:val="yellow"/>
        </w:rPr>
      </w:pPr>
    </w:p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856BA" w:rsidRPr="00F675FC" w14:paraId="2A86E1CA" w14:textId="77777777" w:rsidTr="00A7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56A246E7" w14:textId="7D678681" w:rsidR="00F856BA" w:rsidRPr="00F675FC" w:rsidRDefault="00F856BA" w:rsidP="00A71F5A">
            <w:pPr>
              <w:spacing w:line="360" w:lineRule="auto"/>
              <w:jc w:val="left"/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t>Selectiecriterium 2: Tijdelijke Huisvesting</w:t>
            </w:r>
          </w:p>
        </w:tc>
      </w:tr>
      <w:tr w:rsidR="00F856BA" w:rsidRPr="009C22DF" w14:paraId="5668ADA4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390BC01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32893FFD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682B5001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8DA5987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3BA94791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00BC5F36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0A91765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51F36025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5F7747A0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59D4015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0CB03894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678FF0D1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E03B85C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6FC4AF8F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 </w:t>
            </w:r>
          </w:p>
        </w:tc>
      </w:tr>
      <w:tr w:rsidR="00F856BA" w:rsidRPr="009C22DF" w14:paraId="0D9387E1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816631C" w14:textId="36D4C23E" w:rsidR="00F856BA" w:rsidRPr="002D2BFB" w:rsidRDefault="002D2BFB" w:rsidP="002D2BFB">
            <w:pPr>
              <w:spacing w:line="360" w:lineRule="auto"/>
              <w:rPr>
                <w:rFonts w:ascii="Century Gothic" w:hAnsi="Century Gothic"/>
                <w:i w:val="0"/>
                <w:iCs w:val="0"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Aanmelding</w:t>
            </w:r>
            <w:r w:rsidR="00F856BA" w:rsidRPr="009C22DF">
              <w:rPr>
                <w:rFonts w:ascii="Century Gothic" w:hAnsi="Century Gothic"/>
              </w:rPr>
              <w:t>:</w:t>
            </w:r>
          </w:p>
        </w:tc>
        <w:tc>
          <w:tcPr>
            <w:tcW w:w="5865" w:type="dxa"/>
          </w:tcPr>
          <w:p w14:paraId="2DE4F334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352D70D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C10DA4C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3C176306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FD07649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Exacte opleverdatum</w:t>
            </w:r>
          </w:p>
        </w:tc>
        <w:tc>
          <w:tcPr>
            <w:tcW w:w="5865" w:type="dxa"/>
          </w:tcPr>
          <w:p w14:paraId="2B56CD86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78A12EED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43E5D09" w14:textId="43510A11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Tijdelijke huisvesting op bestaande locatie tijdens realisatie</w:t>
            </w:r>
          </w:p>
        </w:tc>
        <w:tc>
          <w:tcPr>
            <w:tcW w:w="5865" w:type="dxa"/>
          </w:tcPr>
          <w:p w14:paraId="79742AF7" w14:textId="3A3B2F32" w:rsidR="00F856BA" w:rsidRPr="009C22DF" w:rsidRDefault="00F856BA" w:rsidP="00F856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 </w:t>
            </w:r>
          </w:p>
        </w:tc>
      </w:tr>
      <w:tr w:rsidR="00F856BA" w:rsidRPr="009C22DF" w14:paraId="4E2AFC0D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4513C7FC" w14:textId="5AE5B6D4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Tijdelijke huisvesting op een andere locatie tijdens realisatie</w:t>
            </w:r>
          </w:p>
        </w:tc>
        <w:tc>
          <w:tcPr>
            <w:tcW w:w="5865" w:type="dxa"/>
          </w:tcPr>
          <w:p w14:paraId="22EBE132" w14:textId="5B7F58FC" w:rsidR="00F856BA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</w:p>
        </w:tc>
      </w:tr>
      <w:tr w:rsidR="00F856BA" w:rsidRPr="009C22DF" w14:paraId="324E748A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A923B33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36F5EC2B" w14:textId="77777777" w:rsid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37202E4" w14:textId="77777777" w:rsid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7E5B36E" w14:textId="77777777" w:rsid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2214B31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06D98E87" w14:textId="77777777" w:rsidR="00F856BA" w:rsidRDefault="00F856BA" w:rsidP="00F856BA">
      <w:pPr>
        <w:rPr>
          <w:highlight w:val="yellow"/>
        </w:rPr>
      </w:pPr>
    </w:p>
    <w:p w14:paraId="633D93F4" w14:textId="77777777" w:rsidR="00F856BA" w:rsidRPr="00E02065" w:rsidRDefault="00F856BA" w:rsidP="00F856BA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C61D959" w14:textId="77777777" w:rsidR="00F856BA" w:rsidRPr="00B478DF" w:rsidRDefault="00F856BA" w:rsidP="00F856BA">
      <w:r>
        <w:t>Gegadigde</w:t>
      </w:r>
      <w:r w:rsidRPr="00B478DF">
        <w:t xml:space="preserve">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60DBFFC6" w14:textId="77777777" w:rsidR="00F856BA" w:rsidRPr="00B478DF" w:rsidRDefault="00F856BA" w:rsidP="00F856BA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F856BA">
        <w:t>het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72F043F7" w14:textId="77777777" w:rsidR="00F856BA" w:rsidRPr="0005526A" w:rsidRDefault="00F856BA" w:rsidP="00F856BA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066C504C" w14:textId="77777777" w:rsidR="00F856BA" w:rsidRPr="0005526A" w:rsidRDefault="00F856BA" w:rsidP="00F856BA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45126F0" w14:textId="77777777" w:rsidR="00F856BA" w:rsidRPr="00B478DF" w:rsidRDefault="00F856BA" w:rsidP="00F856BA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71D7C8EF" w14:textId="77777777" w:rsidR="00F856BA" w:rsidRDefault="00F856BA" w:rsidP="00F856BA"/>
    <w:p w14:paraId="465D9DDF" w14:textId="77777777" w:rsidR="00F856BA" w:rsidRDefault="00F856BA" w:rsidP="00F856BA"/>
    <w:p w14:paraId="56610E2E" w14:textId="77777777" w:rsidR="00F856BA" w:rsidRDefault="00F856BA" w:rsidP="00F856BA"/>
    <w:p w14:paraId="57B06C07" w14:textId="77777777" w:rsidR="00F856BA" w:rsidRDefault="00F856BA" w:rsidP="00F856BA">
      <w:pPr>
        <w:spacing w:after="0" w:line="260" w:lineRule="atLeast"/>
        <w:rPr>
          <w:highlight w:val="yellow"/>
        </w:rPr>
      </w:pPr>
    </w:p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856BA" w:rsidRPr="00F675FC" w14:paraId="2DE2EBE3" w14:textId="77777777" w:rsidTr="00A7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262D2B4D" w14:textId="1F6B1C5B" w:rsidR="00F856BA" w:rsidRPr="00F675FC" w:rsidRDefault="00F856BA" w:rsidP="00A71F5A">
            <w:pPr>
              <w:spacing w:line="360" w:lineRule="auto"/>
              <w:jc w:val="left"/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t>Selectiecriterium 3: Fasering</w:t>
            </w:r>
          </w:p>
        </w:tc>
      </w:tr>
      <w:tr w:rsidR="00F856BA" w:rsidRPr="009C22DF" w14:paraId="3606EBB1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5801ECE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4F2ABFA5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33D5EF7F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428CBB78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2C00C017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08EC8AEC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151BD5E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27DA9E02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2F915E0C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59A2B31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3677DE21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3FFB5F49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6D1C5D4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689F3D31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 </w:t>
            </w:r>
          </w:p>
        </w:tc>
      </w:tr>
      <w:tr w:rsidR="00F856BA" w:rsidRPr="009C22DF" w14:paraId="77DB8307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9834F3C" w14:textId="15C7B55F" w:rsidR="00F856BA" w:rsidRPr="009C22DF" w:rsidRDefault="002D2BFB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Aanmelding:</w:t>
            </w:r>
          </w:p>
        </w:tc>
        <w:tc>
          <w:tcPr>
            <w:tcW w:w="5865" w:type="dxa"/>
          </w:tcPr>
          <w:p w14:paraId="2D8370DD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68D8D60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F757378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9C22DF" w14:paraId="051FACE8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B3EABD7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Exacte opleverdatum</w:t>
            </w:r>
          </w:p>
        </w:tc>
        <w:tc>
          <w:tcPr>
            <w:tcW w:w="5865" w:type="dxa"/>
          </w:tcPr>
          <w:p w14:paraId="6E531A2A" w14:textId="77777777" w:rsidR="00F856BA" w:rsidRPr="009C22DF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F856BA" w:rsidRPr="00F856BA" w14:paraId="1330E219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B38E61F" w14:textId="49DE199B" w:rsidR="00F856BA" w:rsidRPr="00F856BA" w:rsidRDefault="00F856BA" w:rsidP="00A71F5A">
            <w:pPr>
              <w:spacing w:line="360" w:lineRule="auto"/>
              <w:rPr>
                <w:rFonts w:ascii="Century Gothic" w:hAnsi="Century Gothic"/>
              </w:rPr>
            </w:pPr>
            <w:r w:rsidRPr="00F856BA">
              <w:rPr>
                <w:rFonts w:ascii="Century Gothic" w:hAnsi="Century Gothic"/>
              </w:rPr>
              <w:t>Realisatie nieuwbouw in 3 fases</w:t>
            </w:r>
          </w:p>
        </w:tc>
        <w:tc>
          <w:tcPr>
            <w:tcW w:w="5865" w:type="dxa"/>
          </w:tcPr>
          <w:p w14:paraId="40E102B0" w14:textId="77777777" w:rsidR="00F856BA" w:rsidRP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856BA">
              <w:rPr>
                <w:rFonts w:ascii="Segoe UI Symbol" w:hAnsi="Segoe UI Symbol" w:cs="Segoe UI Symbol"/>
                <w:lang w:val="x-none"/>
              </w:rPr>
              <w:t>❑</w:t>
            </w:r>
            <w:r w:rsidRPr="00F856BA">
              <w:rPr>
                <w:rFonts w:ascii="Segoe UI Symbol" w:hAnsi="Segoe UI Symbol" w:cs="Segoe UI Symbol"/>
              </w:rPr>
              <w:t xml:space="preserve">  </w:t>
            </w:r>
          </w:p>
        </w:tc>
      </w:tr>
      <w:tr w:rsidR="00F856BA" w:rsidRPr="009C22DF" w14:paraId="2B4086A3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55E897C" w14:textId="2E1C3D9D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Realisatie nieuwbouw in 2 fases</w:t>
            </w:r>
          </w:p>
        </w:tc>
        <w:tc>
          <w:tcPr>
            <w:tcW w:w="5865" w:type="dxa"/>
          </w:tcPr>
          <w:p w14:paraId="26CD40ED" w14:textId="77777777" w:rsidR="00F856BA" w:rsidRDefault="00F856BA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</w:p>
        </w:tc>
      </w:tr>
      <w:tr w:rsidR="00F856BA" w:rsidRPr="009C22DF" w14:paraId="2CF004A6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579DA14" w14:textId="77777777" w:rsidR="00F856BA" w:rsidRPr="009C22DF" w:rsidRDefault="00F856BA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0EB01A52" w14:textId="77777777" w:rsid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4EE623B" w14:textId="77777777" w:rsid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83B2BE1" w14:textId="77777777" w:rsidR="00F856BA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10F244A" w14:textId="77777777" w:rsidR="00F856BA" w:rsidRPr="009C22DF" w:rsidRDefault="00F856BA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0EEF1F03" w14:textId="77777777" w:rsidR="00F856BA" w:rsidRDefault="00F856BA" w:rsidP="00F856BA">
      <w:pPr>
        <w:rPr>
          <w:highlight w:val="yellow"/>
        </w:rPr>
      </w:pPr>
    </w:p>
    <w:p w14:paraId="06856D3E" w14:textId="77777777" w:rsidR="00F856BA" w:rsidRPr="00E02065" w:rsidRDefault="00F856BA" w:rsidP="00F856BA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7BC8B03" w14:textId="77777777" w:rsidR="00F856BA" w:rsidRPr="00B478DF" w:rsidRDefault="00F856BA" w:rsidP="00F856BA">
      <w:r>
        <w:t>Gegadigde</w:t>
      </w:r>
      <w:r w:rsidRPr="00B478DF">
        <w:t xml:space="preserve">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272DC15E" w14:textId="77777777" w:rsidR="00F856BA" w:rsidRPr="00B478DF" w:rsidRDefault="00F856BA" w:rsidP="00F856BA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F856BA">
        <w:t>het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215FED5F" w14:textId="77777777" w:rsidR="00F856BA" w:rsidRPr="0005526A" w:rsidRDefault="00F856BA" w:rsidP="00F856BA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8220E28" w14:textId="77777777" w:rsidR="00F856BA" w:rsidRPr="0005526A" w:rsidRDefault="00F856BA" w:rsidP="00F856BA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D85FAA8" w14:textId="77777777" w:rsidR="00F856BA" w:rsidRPr="00B478DF" w:rsidRDefault="00F856BA" w:rsidP="00F856BA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5CFD8D1" w14:textId="77777777" w:rsidR="00F856BA" w:rsidRDefault="00F856BA" w:rsidP="00F856BA"/>
    <w:p w14:paraId="13D560FA" w14:textId="77777777" w:rsidR="00967B3F" w:rsidRDefault="00967B3F" w:rsidP="00F856BA"/>
    <w:p w14:paraId="1297192B" w14:textId="77777777" w:rsidR="00967B3F" w:rsidRDefault="00967B3F" w:rsidP="00F856BA"/>
    <w:p w14:paraId="16809869" w14:textId="77777777" w:rsidR="00967B3F" w:rsidRDefault="00967B3F" w:rsidP="00F856BA"/>
    <w:p w14:paraId="3266F650" w14:textId="77777777" w:rsidR="00967B3F" w:rsidRDefault="00967B3F" w:rsidP="00F856BA"/>
    <w:p w14:paraId="6145803D" w14:textId="77777777" w:rsidR="00967B3F" w:rsidRDefault="00967B3F" w:rsidP="00967B3F">
      <w:pPr>
        <w:spacing w:after="0" w:line="260" w:lineRule="atLeast"/>
        <w:rPr>
          <w:highlight w:val="yellow"/>
        </w:rPr>
      </w:pPr>
    </w:p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967B3F" w:rsidRPr="00F675FC" w14:paraId="6576502B" w14:textId="77777777" w:rsidTr="00A7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42558258" w14:textId="3F72FE24" w:rsidR="00967B3F" w:rsidRPr="00F675FC" w:rsidRDefault="00967B3F" w:rsidP="00A71F5A">
            <w:pPr>
              <w:spacing w:line="360" w:lineRule="auto"/>
              <w:jc w:val="left"/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lastRenderedPageBreak/>
              <w:t>Selectiecriterium 4: Omvang Primair onderwijsgebouw met Kinderopvang</w:t>
            </w:r>
            <w:r w:rsidR="00E97EA9"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t xml:space="preserve"> of MFA</w:t>
            </w:r>
          </w:p>
        </w:tc>
      </w:tr>
      <w:tr w:rsidR="00967B3F" w:rsidRPr="009C22DF" w14:paraId="6E42F819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6EE7889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0592DD5D" w14:textId="77777777" w:rsidR="00967B3F" w:rsidRPr="009C22D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67B3F" w:rsidRPr="009C22DF" w14:paraId="2E62B0F2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A34C395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753FDF33" w14:textId="77777777" w:rsidR="00967B3F" w:rsidRPr="009C22DF" w:rsidRDefault="00967B3F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67B3F" w:rsidRPr="009C22DF" w14:paraId="69F02331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B2B12B3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5E792E40" w14:textId="77777777" w:rsidR="00967B3F" w:rsidRPr="009C22D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67B3F" w:rsidRPr="009C22DF" w14:paraId="26DCAC82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C82F5C1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071AB69F" w14:textId="77777777" w:rsidR="00967B3F" w:rsidRPr="009C22DF" w:rsidRDefault="00967B3F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67B3F" w:rsidRPr="009C22DF" w14:paraId="46C58176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AD2BA49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0141722B" w14:textId="77777777" w:rsidR="00967B3F" w:rsidRPr="009C22D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 </w:t>
            </w:r>
          </w:p>
        </w:tc>
      </w:tr>
      <w:tr w:rsidR="00967B3F" w:rsidRPr="009C22DF" w14:paraId="133E2934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2045B4B" w14:textId="0998C370" w:rsidR="00967B3F" w:rsidRPr="009C22DF" w:rsidRDefault="002D2BFB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Aanmelding:</w:t>
            </w:r>
          </w:p>
        </w:tc>
        <w:tc>
          <w:tcPr>
            <w:tcW w:w="5865" w:type="dxa"/>
          </w:tcPr>
          <w:p w14:paraId="1C2F1FDE" w14:textId="77777777" w:rsidR="00967B3F" w:rsidRPr="009C22DF" w:rsidRDefault="00967B3F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6E65666" w14:textId="77777777" w:rsidR="00967B3F" w:rsidRPr="009C22DF" w:rsidRDefault="00967B3F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D8D5D39" w14:textId="77777777" w:rsidR="00967B3F" w:rsidRPr="009C22DF" w:rsidRDefault="00967B3F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67B3F" w:rsidRPr="009C22DF" w14:paraId="25135393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2BF6D08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Exacte opleverdatum</w:t>
            </w:r>
          </w:p>
        </w:tc>
        <w:tc>
          <w:tcPr>
            <w:tcW w:w="5865" w:type="dxa"/>
          </w:tcPr>
          <w:p w14:paraId="14C6AE24" w14:textId="77777777" w:rsidR="00967B3F" w:rsidRPr="009C22D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E97EA9" w:rsidRPr="00F856BA" w14:paraId="5CF7690B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9798892" w14:textId="12A2455D" w:rsidR="00E97EA9" w:rsidRDefault="00E97EA9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Primair onderwijsgebouw met Kinderopvang</w:t>
            </w:r>
          </w:p>
        </w:tc>
        <w:tc>
          <w:tcPr>
            <w:tcW w:w="5865" w:type="dxa"/>
          </w:tcPr>
          <w:p w14:paraId="36790D13" w14:textId="54E156E3" w:rsidR="00E97EA9" w:rsidRPr="00F856BA" w:rsidRDefault="00E97EA9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F856BA">
              <w:rPr>
                <w:rFonts w:ascii="Segoe UI Symbol" w:hAnsi="Segoe UI Symbol" w:cs="Segoe UI Symbol"/>
                <w:lang w:val="x-none"/>
              </w:rPr>
              <w:t>❑</w:t>
            </w:r>
          </w:p>
        </w:tc>
      </w:tr>
      <w:tr w:rsidR="00967B3F" w:rsidRPr="00F856BA" w14:paraId="68EFB1F5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17A0697" w14:textId="6274336E" w:rsidR="00967B3F" w:rsidRPr="00F856BA" w:rsidRDefault="00967B3F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Omvang </w:t>
            </w:r>
            <w:r w:rsidRPr="00F856BA">
              <w:rPr>
                <w:rFonts w:ascii="Century Gothic" w:hAnsi="Century Gothic"/>
              </w:rPr>
              <w:sym w:font="Symbol" w:char="F0B3"/>
            </w:r>
            <w:r w:rsidR="008848C1">
              <w:rPr>
                <w:rFonts w:ascii="Century Gothic" w:hAnsi="Century Gothic"/>
              </w:rPr>
              <w:t xml:space="preserve"> 1.500 </w:t>
            </w:r>
            <w:r w:rsidR="008848C1">
              <w:rPr>
                <w:rFonts w:ascii="Century Gothic" w:hAnsi="Century Gothic"/>
              </w:rPr>
              <w:sym w:font="Symbol" w:char="F0A3"/>
            </w:r>
            <w:r w:rsidR="008848C1">
              <w:rPr>
                <w:rFonts w:ascii="Century Gothic" w:hAnsi="Century Gothic"/>
              </w:rPr>
              <w:t xml:space="preserve"> 2.500 m2 BVO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65" w:type="dxa"/>
          </w:tcPr>
          <w:p w14:paraId="715BC70A" w14:textId="77777777" w:rsidR="00967B3F" w:rsidRPr="00F856BA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856BA">
              <w:rPr>
                <w:rFonts w:ascii="Segoe UI Symbol" w:hAnsi="Segoe UI Symbol" w:cs="Segoe UI Symbol"/>
                <w:lang w:val="x-none"/>
              </w:rPr>
              <w:t>❑</w:t>
            </w:r>
            <w:r w:rsidRPr="00F856BA">
              <w:rPr>
                <w:rFonts w:ascii="Segoe UI Symbol" w:hAnsi="Segoe UI Symbol" w:cs="Segoe UI Symbol"/>
              </w:rPr>
              <w:t xml:space="preserve">  </w:t>
            </w:r>
          </w:p>
        </w:tc>
      </w:tr>
      <w:tr w:rsidR="008848C1" w:rsidRPr="009C22DF" w14:paraId="1703C85B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4E8AF06D" w14:textId="0100EF21" w:rsidR="008848C1" w:rsidRPr="009C22DF" w:rsidRDefault="008848C1" w:rsidP="008848C1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Omvang </w:t>
            </w:r>
            <w:r w:rsidRPr="00F856BA">
              <w:rPr>
                <w:rFonts w:ascii="Century Gothic" w:hAnsi="Century Gothic"/>
              </w:rPr>
              <w:sym w:font="Symbol" w:char="F0B3"/>
            </w:r>
            <w:r>
              <w:rPr>
                <w:rFonts w:ascii="Century Gothic" w:hAnsi="Century Gothic"/>
              </w:rPr>
              <w:t xml:space="preserve"> 2.500 m2 BVO </w:t>
            </w:r>
          </w:p>
        </w:tc>
        <w:tc>
          <w:tcPr>
            <w:tcW w:w="5865" w:type="dxa"/>
          </w:tcPr>
          <w:p w14:paraId="43365911" w14:textId="77777777" w:rsidR="008848C1" w:rsidRDefault="008848C1" w:rsidP="008848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</w:p>
        </w:tc>
      </w:tr>
      <w:tr w:rsidR="00967B3F" w:rsidRPr="009C22DF" w14:paraId="60A52721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72A031C" w14:textId="77777777" w:rsidR="00967B3F" w:rsidRPr="009C22DF" w:rsidRDefault="00967B3F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71C5F78D" w14:textId="77777777" w:rsidR="00967B3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2B6C6C5" w14:textId="77777777" w:rsidR="00967B3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8F458A5" w14:textId="77777777" w:rsidR="00967B3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0F98D0D" w14:textId="77777777" w:rsidR="00967B3F" w:rsidRPr="009C22DF" w:rsidRDefault="00967B3F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3ADAFD0C" w14:textId="77777777" w:rsidR="00967B3F" w:rsidRDefault="00967B3F" w:rsidP="00967B3F">
      <w:pPr>
        <w:rPr>
          <w:highlight w:val="yellow"/>
        </w:rPr>
      </w:pPr>
    </w:p>
    <w:p w14:paraId="7E2A89F3" w14:textId="77777777" w:rsidR="00967B3F" w:rsidRPr="00E02065" w:rsidRDefault="00967B3F" w:rsidP="00967B3F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0FB3241" w14:textId="77777777" w:rsidR="00967B3F" w:rsidRPr="00B478DF" w:rsidRDefault="00967B3F" w:rsidP="00967B3F">
      <w:r>
        <w:t>Gegadigde</w:t>
      </w:r>
      <w:r w:rsidRPr="00B478DF">
        <w:t xml:space="preserve">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7FC3AE91" w14:textId="77777777" w:rsidR="00967B3F" w:rsidRPr="00B478DF" w:rsidRDefault="00967B3F" w:rsidP="00967B3F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F856BA">
        <w:t>het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110CF168" w14:textId="77777777" w:rsidR="00967B3F" w:rsidRPr="0005526A" w:rsidRDefault="00967B3F" w:rsidP="00967B3F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895D881" w14:textId="77777777" w:rsidR="00967B3F" w:rsidRPr="0005526A" w:rsidRDefault="00967B3F" w:rsidP="00967B3F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79FAFC4" w14:textId="77777777" w:rsidR="00967B3F" w:rsidRPr="00B478DF" w:rsidRDefault="00967B3F" w:rsidP="00967B3F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500A9EE9" w14:textId="77777777" w:rsidR="00F856BA" w:rsidRDefault="00F856BA" w:rsidP="00F856BA"/>
    <w:p w14:paraId="3C4630B9" w14:textId="77777777" w:rsidR="00967B3F" w:rsidRDefault="00967B3F" w:rsidP="00F856BA"/>
    <w:p w14:paraId="745A6752" w14:textId="77777777" w:rsidR="00967B3F" w:rsidRDefault="00967B3F" w:rsidP="00F856BA"/>
    <w:p w14:paraId="7767929B" w14:textId="77777777" w:rsidR="00967B3F" w:rsidRDefault="00967B3F" w:rsidP="00F856BA"/>
    <w:p w14:paraId="2348233A" w14:textId="77777777" w:rsidR="00561C81" w:rsidRDefault="00561C81" w:rsidP="00F856BA"/>
    <w:tbl>
      <w:tblPr>
        <w:tblStyle w:val="Rastertabel7kleurrijk-Accent3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61C81" w:rsidRPr="00F675FC" w14:paraId="0E5EC983" w14:textId="77777777" w:rsidTr="00A7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14:paraId="6D7075A9" w14:textId="5AA279DB" w:rsidR="00561C81" w:rsidRPr="00F675FC" w:rsidRDefault="00561C81" w:rsidP="00A71F5A">
            <w:pPr>
              <w:spacing w:line="360" w:lineRule="auto"/>
              <w:jc w:val="left"/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2A1F35" w:themeColor="text1"/>
                <w:sz w:val="20"/>
                <w:szCs w:val="24"/>
              </w:rPr>
              <w:lastRenderedPageBreak/>
              <w:t>Selectiecriterium 5: Omvang Kinderopvang</w:t>
            </w:r>
          </w:p>
        </w:tc>
      </w:tr>
      <w:tr w:rsidR="00561C81" w:rsidRPr="009C22DF" w14:paraId="2061F679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5655678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Project:</w:t>
            </w:r>
          </w:p>
        </w:tc>
        <w:tc>
          <w:tcPr>
            <w:tcW w:w="5865" w:type="dxa"/>
          </w:tcPr>
          <w:p w14:paraId="7BB3160D" w14:textId="77777777" w:rsidR="00561C81" w:rsidRPr="009C22DF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61C81" w:rsidRPr="009C22DF" w14:paraId="0DFCB121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69393C46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Plaats:</w:t>
            </w:r>
          </w:p>
        </w:tc>
        <w:tc>
          <w:tcPr>
            <w:tcW w:w="5865" w:type="dxa"/>
          </w:tcPr>
          <w:p w14:paraId="53CA2BBC" w14:textId="77777777" w:rsidR="00561C81" w:rsidRPr="009C22DF" w:rsidRDefault="00561C81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61C81" w:rsidRPr="009C22DF" w14:paraId="4CAAEDBA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223ECB2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Naam primaire opdrachtgever:</w:t>
            </w:r>
          </w:p>
        </w:tc>
        <w:tc>
          <w:tcPr>
            <w:tcW w:w="5865" w:type="dxa"/>
          </w:tcPr>
          <w:p w14:paraId="273C3ADD" w14:textId="77777777" w:rsidR="00561C81" w:rsidRPr="009C22DF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61C81" w:rsidRPr="009C22DF" w14:paraId="6BD2B160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46ED04F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Contactgegevens primaire opdrachtgever (naam + telefoon):</w:t>
            </w:r>
          </w:p>
        </w:tc>
        <w:tc>
          <w:tcPr>
            <w:tcW w:w="5865" w:type="dxa"/>
          </w:tcPr>
          <w:p w14:paraId="3A3A5B70" w14:textId="77777777" w:rsidR="00561C81" w:rsidRPr="009C22DF" w:rsidRDefault="00561C81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61C81" w:rsidRPr="009C22DF" w14:paraId="2BA88AD5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0CEB99FA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Statutaire naam en KvK gegevens uitvoerende partij***:</w:t>
            </w:r>
          </w:p>
        </w:tc>
        <w:tc>
          <w:tcPr>
            <w:tcW w:w="5865" w:type="dxa"/>
          </w:tcPr>
          <w:p w14:paraId="457EC717" w14:textId="77777777" w:rsidR="00561C81" w:rsidRPr="009C22DF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 </w:t>
            </w:r>
          </w:p>
        </w:tc>
      </w:tr>
      <w:tr w:rsidR="00561C81" w:rsidRPr="009C22DF" w14:paraId="638B86BB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BE2E02C" w14:textId="245E1551" w:rsidR="00561C81" w:rsidRPr="009C22DF" w:rsidRDefault="002D2BFB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Ontwerp</w:t>
            </w:r>
            <w:r w:rsidRPr="009C22D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gereed</w:t>
            </w:r>
            <w:r w:rsidRPr="009C22DF">
              <w:rPr>
                <w:rFonts w:ascii="Century Gothic" w:hAnsi="Century Gothic"/>
              </w:rPr>
              <w:t xml:space="preserve"> maximaal </w:t>
            </w:r>
            <w:r>
              <w:rPr>
                <w:rFonts w:ascii="Century Gothic" w:hAnsi="Century Gothic"/>
              </w:rPr>
              <w:t>5</w:t>
            </w:r>
            <w:r w:rsidRPr="009C22DF">
              <w:rPr>
                <w:rFonts w:ascii="Century Gothic" w:hAnsi="Century Gothic"/>
              </w:rPr>
              <w:t xml:space="preserve"> jaar voorafgaand aan uiterste datum van Aanmelding:</w:t>
            </w:r>
          </w:p>
        </w:tc>
        <w:tc>
          <w:tcPr>
            <w:tcW w:w="5865" w:type="dxa"/>
          </w:tcPr>
          <w:p w14:paraId="49BEED2C" w14:textId="77777777" w:rsidR="00561C81" w:rsidRPr="009C22DF" w:rsidRDefault="00561C81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C9D8E1F" w14:textId="77777777" w:rsidR="00561C81" w:rsidRPr="009C22DF" w:rsidRDefault="00561C81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3620CA3" w14:textId="77777777" w:rsidR="00561C81" w:rsidRPr="009C22DF" w:rsidRDefault="00561C81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61C81" w:rsidRPr="009C22DF" w14:paraId="0D25EE4E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7ABC92A4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Exacte opleverdatum</w:t>
            </w:r>
          </w:p>
        </w:tc>
        <w:tc>
          <w:tcPr>
            <w:tcW w:w="5865" w:type="dxa"/>
          </w:tcPr>
          <w:p w14:paraId="2F528E32" w14:textId="77777777" w:rsidR="00561C81" w:rsidRPr="009C22DF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61C81" w:rsidRPr="00F856BA" w14:paraId="74ED895F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23178EC" w14:textId="0D0C8BAC" w:rsidR="00561C81" w:rsidRPr="00F856BA" w:rsidRDefault="00561C81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Omvang </w:t>
            </w:r>
            <w:r w:rsidR="00A47C46">
              <w:rPr>
                <w:rFonts w:ascii="Century Gothic" w:hAnsi="Century Gothic"/>
              </w:rPr>
              <w:t>kinderopvang 1 groep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65" w:type="dxa"/>
          </w:tcPr>
          <w:p w14:paraId="0EF8AC10" w14:textId="77777777" w:rsidR="00561C81" w:rsidRPr="00F856BA" w:rsidRDefault="00561C81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856BA">
              <w:rPr>
                <w:rFonts w:ascii="Segoe UI Symbol" w:hAnsi="Segoe UI Symbol" w:cs="Segoe UI Symbol"/>
                <w:lang w:val="x-none"/>
              </w:rPr>
              <w:t>❑</w:t>
            </w:r>
            <w:r w:rsidRPr="00F856BA">
              <w:rPr>
                <w:rFonts w:ascii="Segoe UI Symbol" w:hAnsi="Segoe UI Symbol" w:cs="Segoe UI Symbol"/>
              </w:rPr>
              <w:t xml:space="preserve">  </w:t>
            </w:r>
          </w:p>
        </w:tc>
      </w:tr>
      <w:tr w:rsidR="00561C81" w:rsidRPr="009C22DF" w14:paraId="330E05AD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57BBFE1E" w14:textId="04B06ED5" w:rsidR="00561C81" w:rsidRPr="009C22DF" w:rsidRDefault="00A47C46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Omvang kinderopvang 2 groepen</w:t>
            </w:r>
            <w:r w:rsidR="00561C8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65" w:type="dxa"/>
          </w:tcPr>
          <w:p w14:paraId="6210A16F" w14:textId="77777777" w:rsidR="00561C81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</w:p>
        </w:tc>
      </w:tr>
      <w:tr w:rsidR="00A47C46" w:rsidRPr="009C22DF" w14:paraId="7A4180D2" w14:textId="77777777" w:rsidTr="00A71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109FB0C4" w14:textId="57B892ED" w:rsidR="00A47C46" w:rsidRPr="009C22DF" w:rsidRDefault="00A47C46" w:rsidP="00A71F5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Omvang kinderopvang </w:t>
            </w:r>
            <w:r w:rsidRPr="00F856BA">
              <w:rPr>
                <w:rFonts w:ascii="Century Gothic" w:hAnsi="Century Gothic"/>
              </w:rPr>
              <w:sym w:font="Symbol" w:char="F0B3"/>
            </w:r>
            <w:r>
              <w:rPr>
                <w:rFonts w:ascii="Century Gothic" w:hAnsi="Century Gothic"/>
              </w:rPr>
              <w:t xml:space="preserve">  3 groepen </w:t>
            </w:r>
          </w:p>
        </w:tc>
        <w:tc>
          <w:tcPr>
            <w:tcW w:w="5865" w:type="dxa"/>
          </w:tcPr>
          <w:p w14:paraId="594D018E" w14:textId="58D26C0D" w:rsidR="00A47C46" w:rsidRDefault="00A47C46" w:rsidP="00A71F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</w:p>
        </w:tc>
      </w:tr>
      <w:tr w:rsidR="00561C81" w:rsidRPr="009C22DF" w14:paraId="37FDD738" w14:textId="77777777" w:rsidTr="00A71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3BFC9C55" w14:textId="77777777" w:rsidR="00561C81" w:rsidRPr="009C22DF" w:rsidRDefault="00561C81" w:rsidP="00A71F5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9C22DF">
              <w:rPr>
                <w:rFonts w:ascii="Century Gothic" w:hAnsi="Century Gothic"/>
              </w:rPr>
              <w:t>Beschrijving Project</w:t>
            </w:r>
          </w:p>
        </w:tc>
        <w:tc>
          <w:tcPr>
            <w:tcW w:w="5865" w:type="dxa"/>
          </w:tcPr>
          <w:p w14:paraId="65064497" w14:textId="77777777" w:rsidR="00561C81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C823B48" w14:textId="77777777" w:rsidR="00561C81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B291E9B" w14:textId="77777777" w:rsidR="00561C81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3881E44" w14:textId="77777777" w:rsidR="00561C81" w:rsidRPr="009C22DF" w:rsidRDefault="00561C81" w:rsidP="00A71F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03641E2" w14:textId="77777777" w:rsidR="00561C81" w:rsidRDefault="00561C81" w:rsidP="00561C81">
      <w:pPr>
        <w:rPr>
          <w:highlight w:val="yellow"/>
        </w:rPr>
      </w:pPr>
    </w:p>
    <w:p w14:paraId="5C8A39F7" w14:textId="77777777" w:rsidR="00561C81" w:rsidRPr="00E02065" w:rsidRDefault="00561C81" w:rsidP="00561C81">
      <w:r w:rsidRPr="00E02065">
        <w:t>***</w:t>
      </w:r>
      <w:proofErr w:type="gramStart"/>
      <w:r w:rsidRPr="00E02065">
        <w:t>Indien</w:t>
      </w:r>
      <w:proofErr w:type="gramEnd"/>
      <w:r w:rsidRPr="00E02065">
        <w:t xml:space="preserve">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3DDEA1C8" w14:textId="77777777" w:rsidR="00561C81" w:rsidRPr="00B478DF" w:rsidRDefault="00561C81" w:rsidP="00561C81">
      <w:r>
        <w:t>Gegadigde</w:t>
      </w:r>
      <w:r w:rsidRPr="00B478DF">
        <w:t xml:space="preserve">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20F14276" w14:textId="77777777" w:rsidR="00561C81" w:rsidRPr="00B478DF" w:rsidRDefault="00561C81" w:rsidP="00561C81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F856BA">
        <w:t>het bovenstaande referentieproject</w:t>
      </w:r>
      <w:r w:rsidRPr="00B478DF">
        <w:t xml:space="preserve"> en de betreffende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628F634F" w14:textId="77777777" w:rsidR="00561C81" w:rsidRPr="0005526A" w:rsidRDefault="00561C81" w:rsidP="00561C81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1E1C19D" w14:textId="77777777" w:rsidR="00561C81" w:rsidRPr="0005526A" w:rsidRDefault="00561C81" w:rsidP="00561C81">
      <w:pPr>
        <w:pStyle w:val="Lijstalinea"/>
        <w:numPr>
          <w:ilvl w:val="0"/>
          <w:numId w:val="2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CCD7DCD" w14:textId="77777777" w:rsidR="00561C81" w:rsidRPr="00B478DF" w:rsidRDefault="00561C81" w:rsidP="00561C81">
      <w:pPr>
        <w:pStyle w:val="Lijstalinea"/>
        <w:numPr>
          <w:ilvl w:val="0"/>
          <w:numId w:val="2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3330A4E6" w14:textId="77777777" w:rsidR="00561C81" w:rsidRDefault="00561C81" w:rsidP="00F856BA"/>
    <w:sectPr w:rsidR="00561C81" w:rsidSect="00131686">
      <w:headerReference w:type="default" r:id="rId14"/>
      <w:footerReference w:type="default" r:id="rId15"/>
      <w:headerReference w:type="first" r:id="rId16"/>
      <w:pgSz w:w="11907" w:h="16840" w:code="9"/>
      <w:pgMar w:top="1985" w:right="1134" w:bottom="1702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85D3" w14:textId="77777777" w:rsidR="000C633F" w:rsidRDefault="000C633F" w:rsidP="00E15770">
      <w:pPr>
        <w:spacing w:after="0" w:line="240" w:lineRule="auto"/>
      </w:pPr>
      <w:r>
        <w:separator/>
      </w:r>
    </w:p>
  </w:endnote>
  <w:endnote w:type="continuationSeparator" w:id="0">
    <w:p w14:paraId="66DDFEE9" w14:textId="77777777" w:rsidR="000C633F" w:rsidRDefault="000C633F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D265" w14:textId="77777777" w:rsidR="0012501C" w:rsidRDefault="0012501C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D614A1F" wp14:editId="2865790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43958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&#13;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4A65A03" w14:textId="3C96DAC4" w:rsidR="0012501C" w:rsidRPr="003950B1" w:rsidRDefault="0012501C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0D08" w14:textId="77777777" w:rsidR="000C633F" w:rsidRDefault="000C633F" w:rsidP="00E15770">
      <w:pPr>
        <w:spacing w:after="0" w:line="240" w:lineRule="auto"/>
      </w:pPr>
      <w:r>
        <w:separator/>
      </w:r>
    </w:p>
  </w:footnote>
  <w:footnote w:type="continuationSeparator" w:id="0">
    <w:p w14:paraId="3CF8B45A" w14:textId="77777777" w:rsidR="000C633F" w:rsidRDefault="000C633F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BDDD" w14:textId="3B43A90F" w:rsidR="0012501C" w:rsidRDefault="00C079FB" w:rsidP="00C079FB">
    <w:pPr>
      <w:pStyle w:val="Koptekst"/>
      <w:tabs>
        <w:tab w:val="clear" w:pos="9072"/>
        <w:tab w:val="right" w:pos="6521"/>
        <w:tab w:val="right" w:pos="8931"/>
      </w:tabs>
      <w:ind w:right="-994"/>
    </w:pPr>
    <w:r>
      <w:rPr>
        <w:noProof/>
      </w:rPr>
      <w:drawing>
        <wp:anchor distT="0" distB="0" distL="114300" distR="114300" simplePos="0" relativeHeight="251693056" behindDoc="0" locked="0" layoutInCell="1" allowOverlap="1" wp14:anchorId="137B0BEF" wp14:editId="5FACB79A">
          <wp:simplePos x="0" y="0"/>
          <wp:positionH relativeFrom="column">
            <wp:posOffset>4120980</wp:posOffset>
          </wp:positionH>
          <wp:positionV relativeFrom="paragraph">
            <wp:posOffset>-147320</wp:posOffset>
          </wp:positionV>
          <wp:extent cx="1738619" cy="491902"/>
          <wp:effectExtent l="0" t="0" r="1905" b="3810"/>
          <wp:wrapSquare wrapText="bothSides"/>
          <wp:docPr id="934495893" name="Afbeelding 2" descr="Afbeelding met tekst, Lettertype, geel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95893" name="Afbeelding 2" descr="Afbeelding met tekst, Lettertype, geel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19" cy="491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119" w14:textId="68F0A78F" w:rsidR="0012501C" w:rsidRDefault="0012501C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7DFEADC" wp14:editId="4441EF6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B331C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&#13;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E66BADE" w14:textId="77777777" w:rsidR="0012501C" w:rsidRDefault="001250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75C1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24CE6"/>
    <w:multiLevelType w:val="multilevel"/>
    <w:tmpl w:val="16B697E6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3614FF7"/>
    <w:multiLevelType w:val="hybridMultilevel"/>
    <w:tmpl w:val="EF9246F2"/>
    <w:lvl w:ilvl="0" w:tplc="3042BB24">
      <w:numFmt w:val="bullet"/>
      <w:lvlText w:val="•"/>
      <w:lvlJc w:val="left"/>
      <w:pPr>
        <w:ind w:left="824" w:hanging="360"/>
      </w:pPr>
      <w:rPr>
        <w:rFonts w:ascii="Century Gothic" w:eastAsia="Century Gothic" w:hAnsi="Century Gothic" w:cs="Century Gothic" w:hint="default"/>
        <w:w w:val="101"/>
        <w:sz w:val="18"/>
        <w:szCs w:val="18"/>
      </w:rPr>
    </w:lvl>
    <w:lvl w:ilvl="1" w:tplc="FBBE5F34"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B52E3ABA">
      <w:numFmt w:val="bullet"/>
      <w:lvlText w:val="•"/>
      <w:lvlJc w:val="left"/>
      <w:pPr>
        <w:ind w:left="2625" w:hanging="360"/>
      </w:pPr>
      <w:rPr>
        <w:rFonts w:hint="default"/>
      </w:rPr>
    </w:lvl>
    <w:lvl w:ilvl="3" w:tplc="7CEA890C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2C4E2B22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2D207AE0">
      <w:numFmt w:val="bullet"/>
      <w:lvlText w:val="•"/>
      <w:lvlJc w:val="left"/>
      <w:pPr>
        <w:ind w:left="5332" w:hanging="360"/>
      </w:pPr>
      <w:rPr>
        <w:rFonts w:hint="default"/>
      </w:rPr>
    </w:lvl>
    <w:lvl w:ilvl="6" w:tplc="5524D64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23B8BCBE"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74509F5C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3" w15:restartNumberingAfterBreak="0">
    <w:nsid w:val="04D21AD8"/>
    <w:multiLevelType w:val="multilevel"/>
    <w:tmpl w:val="16B697E6"/>
    <w:numStyleLink w:val="ICSBullets"/>
  </w:abstractNum>
  <w:abstractNum w:abstractNumId="4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DB873A5"/>
    <w:multiLevelType w:val="multilevel"/>
    <w:tmpl w:val="16B697E6"/>
    <w:numStyleLink w:val="ICSBullets"/>
  </w:abstractNum>
  <w:abstractNum w:abstractNumId="6" w15:restartNumberingAfterBreak="0">
    <w:nsid w:val="0EDD71EF"/>
    <w:multiLevelType w:val="multilevel"/>
    <w:tmpl w:val="16B697E6"/>
    <w:numStyleLink w:val="ICSBullets"/>
  </w:abstractNum>
  <w:abstractNum w:abstractNumId="7" w15:restartNumberingAfterBreak="0">
    <w:nsid w:val="0F3D3C9E"/>
    <w:multiLevelType w:val="hybridMultilevel"/>
    <w:tmpl w:val="7A1AC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6561"/>
    <w:multiLevelType w:val="multilevel"/>
    <w:tmpl w:val="16B697E6"/>
    <w:numStyleLink w:val="ICSBullets"/>
  </w:abstractNum>
  <w:abstractNum w:abstractNumId="9" w15:restartNumberingAfterBreak="0">
    <w:nsid w:val="111B7D1D"/>
    <w:multiLevelType w:val="multilevel"/>
    <w:tmpl w:val="16B697E6"/>
    <w:numStyleLink w:val="ICSBullets"/>
  </w:abstractNum>
  <w:abstractNum w:abstractNumId="10" w15:restartNumberingAfterBreak="0">
    <w:nsid w:val="154C4317"/>
    <w:multiLevelType w:val="multilevel"/>
    <w:tmpl w:val="16B697E6"/>
    <w:numStyleLink w:val="ICSBullets"/>
  </w:abstractNum>
  <w:abstractNum w:abstractNumId="11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FFC000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D364878"/>
    <w:multiLevelType w:val="multilevel"/>
    <w:tmpl w:val="16B697E6"/>
    <w:numStyleLink w:val="ICSBullets"/>
  </w:abstractNum>
  <w:abstractNum w:abstractNumId="13" w15:restartNumberingAfterBreak="0">
    <w:nsid w:val="210E4DD6"/>
    <w:multiLevelType w:val="multilevel"/>
    <w:tmpl w:val="16B697E6"/>
    <w:numStyleLink w:val="ICSBullets"/>
  </w:abstractNum>
  <w:abstractNum w:abstractNumId="14" w15:restartNumberingAfterBreak="0">
    <w:nsid w:val="21962DEB"/>
    <w:multiLevelType w:val="hybridMultilevel"/>
    <w:tmpl w:val="BE485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B48B6"/>
    <w:multiLevelType w:val="multilevel"/>
    <w:tmpl w:val="143EDEB6"/>
    <w:numStyleLink w:val="ICSNumbering"/>
  </w:abstractNum>
  <w:abstractNum w:abstractNumId="16" w15:restartNumberingAfterBreak="0">
    <w:nsid w:val="279F25C2"/>
    <w:multiLevelType w:val="multilevel"/>
    <w:tmpl w:val="16B697E6"/>
    <w:numStyleLink w:val="ICSBullets"/>
  </w:abstractNum>
  <w:abstractNum w:abstractNumId="17" w15:restartNumberingAfterBreak="0">
    <w:nsid w:val="28E06300"/>
    <w:multiLevelType w:val="multilevel"/>
    <w:tmpl w:val="16B697E6"/>
    <w:numStyleLink w:val="ICSBullets"/>
  </w:abstractNum>
  <w:abstractNum w:abstractNumId="18" w15:restartNumberingAfterBreak="0">
    <w:nsid w:val="2B937219"/>
    <w:multiLevelType w:val="multilevel"/>
    <w:tmpl w:val="16B697E6"/>
    <w:numStyleLink w:val="ICSBullets"/>
  </w:abstractNum>
  <w:abstractNum w:abstractNumId="19" w15:restartNumberingAfterBreak="0">
    <w:nsid w:val="30061B79"/>
    <w:multiLevelType w:val="multilevel"/>
    <w:tmpl w:val="16B697E6"/>
    <w:numStyleLink w:val="ICSBullets"/>
  </w:abstractNum>
  <w:abstractNum w:abstractNumId="20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36923396"/>
    <w:multiLevelType w:val="hybridMultilevel"/>
    <w:tmpl w:val="3F8C2E32"/>
    <w:lvl w:ilvl="0" w:tplc="619AB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12D10"/>
    <w:multiLevelType w:val="hybridMultilevel"/>
    <w:tmpl w:val="9E162F14"/>
    <w:lvl w:ilvl="0" w:tplc="8CE6BD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4" w15:restartNumberingAfterBreak="0">
    <w:nsid w:val="415F157E"/>
    <w:multiLevelType w:val="multilevel"/>
    <w:tmpl w:val="16B697E6"/>
    <w:numStyleLink w:val="ICSBullets"/>
  </w:abstractNum>
  <w:abstractNum w:abstractNumId="25" w15:restartNumberingAfterBreak="0">
    <w:nsid w:val="41DC4AF2"/>
    <w:multiLevelType w:val="multilevel"/>
    <w:tmpl w:val="16B697E6"/>
    <w:numStyleLink w:val="ICSBullets"/>
  </w:abstractNum>
  <w:abstractNum w:abstractNumId="26" w15:restartNumberingAfterBreak="0">
    <w:nsid w:val="46F84FF2"/>
    <w:multiLevelType w:val="multilevel"/>
    <w:tmpl w:val="16B697E6"/>
    <w:numStyleLink w:val="ICSBullets"/>
  </w:abstractNum>
  <w:abstractNum w:abstractNumId="27" w15:restartNumberingAfterBreak="0">
    <w:nsid w:val="4BBB0AD8"/>
    <w:multiLevelType w:val="multilevel"/>
    <w:tmpl w:val="16B697E6"/>
    <w:numStyleLink w:val="ICSBullets"/>
  </w:abstractNum>
  <w:abstractNum w:abstractNumId="28" w15:restartNumberingAfterBreak="0">
    <w:nsid w:val="4CF05271"/>
    <w:multiLevelType w:val="multilevel"/>
    <w:tmpl w:val="16B697E6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4FC6292C"/>
    <w:multiLevelType w:val="multilevel"/>
    <w:tmpl w:val="143EDEB6"/>
    <w:numStyleLink w:val="ICSNumbering"/>
  </w:abstractNum>
  <w:abstractNum w:abstractNumId="30" w15:restartNumberingAfterBreak="0">
    <w:nsid w:val="50243B13"/>
    <w:multiLevelType w:val="hybridMultilevel"/>
    <w:tmpl w:val="17F8EE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40A4"/>
    <w:multiLevelType w:val="hybridMultilevel"/>
    <w:tmpl w:val="41607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26639"/>
    <w:multiLevelType w:val="multilevel"/>
    <w:tmpl w:val="16B697E6"/>
    <w:numStyleLink w:val="ICSBullets"/>
  </w:abstractNum>
  <w:abstractNum w:abstractNumId="33" w15:restartNumberingAfterBreak="0">
    <w:nsid w:val="59C92B0D"/>
    <w:multiLevelType w:val="multilevel"/>
    <w:tmpl w:val="16B697E6"/>
    <w:numStyleLink w:val="ICSBullets"/>
  </w:abstractNum>
  <w:abstractNum w:abstractNumId="34" w15:restartNumberingAfterBreak="0">
    <w:nsid w:val="5D1E0BCB"/>
    <w:multiLevelType w:val="multilevel"/>
    <w:tmpl w:val="16B697E6"/>
    <w:numStyleLink w:val="ICSBullets"/>
  </w:abstractNum>
  <w:abstractNum w:abstractNumId="35" w15:restartNumberingAfterBreak="0">
    <w:nsid w:val="5F477DF0"/>
    <w:multiLevelType w:val="multilevel"/>
    <w:tmpl w:val="16B697E6"/>
    <w:numStyleLink w:val="ICSBullets"/>
  </w:abstractNum>
  <w:abstractNum w:abstractNumId="36" w15:restartNumberingAfterBreak="0">
    <w:nsid w:val="62C03B62"/>
    <w:multiLevelType w:val="hybridMultilevel"/>
    <w:tmpl w:val="984AB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E51C3"/>
    <w:multiLevelType w:val="multilevel"/>
    <w:tmpl w:val="143EDEB6"/>
    <w:numStyleLink w:val="ICSNumbering"/>
  </w:abstractNum>
  <w:abstractNum w:abstractNumId="38" w15:restartNumberingAfterBreak="0">
    <w:nsid w:val="6A2565E2"/>
    <w:multiLevelType w:val="multilevel"/>
    <w:tmpl w:val="16B697E6"/>
    <w:numStyleLink w:val="ICSBullets"/>
  </w:abstractNum>
  <w:abstractNum w:abstractNumId="39" w15:restartNumberingAfterBreak="0">
    <w:nsid w:val="6FA313FC"/>
    <w:multiLevelType w:val="multilevel"/>
    <w:tmpl w:val="16B697E6"/>
    <w:numStyleLink w:val="ICSBullets"/>
  </w:abstractNum>
  <w:abstractNum w:abstractNumId="4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38914DC"/>
    <w:multiLevelType w:val="multilevel"/>
    <w:tmpl w:val="16B697E6"/>
    <w:numStyleLink w:val="ICSBullets"/>
  </w:abstractNum>
  <w:abstractNum w:abstractNumId="42" w15:restartNumberingAfterBreak="0">
    <w:nsid w:val="740A7E71"/>
    <w:multiLevelType w:val="hybridMultilevel"/>
    <w:tmpl w:val="087CD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84B29"/>
    <w:multiLevelType w:val="multilevel"/>
    <w:tmpl w:val="16B697E6"/>
    <w:numStyleLink w:val="ICSBullets"/>
  </w:abstractNum>
  <w:abstractNum w:abstractNumId="44" w15:restartNumberingAfterBreak="0">
    <w:nsid w:val="75464004"/>
    <w:multiLevelType w:val="multilevel"/>
    <w:tmpl w:val="16B697E6"/>
    <w:numStyleLink w:val="ICSBullets"/>
  </w:abstractNum>
  <w:abstractNum w:abstractNumId="45" w15:restartNumberingAfterBreak="0">
    <w:nsid w:val="78A369A4"/>
    <w:multiLevelType w:val="hybridMultilevel"/>
    <w:tmpl w:val="08A01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B7477"/>
    <w:multiLevelType w:val="hybridMultilevel"/>
    <w:tmpl w:val="C658A520"/>
    <w:lvl w:ilvl="0" w:tplc="B3520958">
      <w:numFmt w:val="bullet"/>
      <w:lvlText w:val="▪"/>
      <w:lvlJc w:val="left"/>
      <w:pPr>
        <w:ind w:left="541" w:hanging="115"/>
      </w:pPr>
      <w:rPr>
        <w:rFonts w:hint="default"/>
        <w:w w:val="101"/>
        <w:highlight w:val="yellow"/>
      </w:rPr>
    </w:lvl>
    <w:lvl w:ilvl="1" w:tplc="F0D0FB12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1"/>
        <w:sz w:val="18"/>
        <w:szCs w:val="18"/>
      </w:rPr>
    </w:lvl>
    <w:lvl w:ilvl="2" w:tplc="A9E40E60"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DD1624EC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FF7E393A"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F0C8E9D2">
      <w:numFmt w:val="bullet"/>
      <w:lvlText w:val="•"/>
      <w:lvlJc w:val="left"/>
      <w:pPr>
        <w:ind w:left="5154" w:hanging="360"/>
      </w:pPr>
      <w:rPr>
        <w:rFonts w:hint="default"/>
      </w:rPr>
    </w:lvl>
    <w:lvl w:ilvl="6" w:tplc="C3066728"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003ECB92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41108470">
      <w:numFmt w:val="bullet"/>
      <w:lvlText w:val="•"/>
      <w:lvlJc w:val="left"/>
      <w:pPr>
        <w:ind w:left="8162" w:hanging="360"/>
      </w:pPr>
      <w:rPr>
        <w:rFonts w:hint="default"/>
      </w:rPr>
    </w:lvl>
  </w:abstractNum>
  <w:num w:numId="1" w16cid:durableId="14700122">
    <w:abstractNumId w:val="40"/>
  </w:num>
  <w:num w:numId="2" w16cid:durableId="690181167">
    <w:abstractNumId w:val="11"/>
  </w:num>
  <w:num w:numId="3" w16cid:durableId="1254977777">
    <w:abstractNumId w:val="4"/>
  </w:num>
  <w:num w:numId="4" w16cid:durableId="1663505220">
    <w:abstractNumId w:val="23"/>
  </w:num>
  <w:num w:numId="5" w16cid:durableId="1315600981">
    <w:abstractNumId w:val="20"/>
  </w:num>
  <w:num w:numId="6" w16cid:durableId="1007557937">
    <w:abstractNumId w:val="22"/>
  </w:num>
  <w:num w:numId="7" w16cid:durableId="190731394">
    <w:abstractNumId w:val="21"/>
  </w:num>
  <w:num w:numId="8" w16cid:durableId="260652963">
    <w:abstractNumId w:val="15"/>
  </w:num>
  <w:num w:numId="9" w16cid:durableId="1957760215">
    <w:abstractNumId w:val="3"/>
  </w:num>
  <w:num w:numId="10" w16cid:durableId="1041514838">
    <w:abstractNumId w:val="34"/>
  </w:num>
  <w:num w:numId="11" w16cid:durableId="1827744560">
    <w:abstractNumId w:val="5"/>
  </w:num>
  <w:num w:numId="12" w16cid:durableId="748774083">
    <w:abstractNumId w:val="38"/>
  </w:num>
  <w:num w:numId="13" w16cid:durableId="1129125200">
    <w:abstractNumId w:val="24"/>
  </w:num>
  <w:num w:numId="14" w16cid:durableId="385758397">
    <w:abstractNumId w:val="39"/>
  </w:num>
  <w:num w:numId="15" w16cid:durableId="2098479027">
    <w:abstractNumId w:val="43"/>
  </w:num>
  <w:num w:numId="16" w16cid:durableId="1375933552">
    <w:abstractNumId w:val="29"/>
  </w:num>
  <w:num w:numId="17" w16cid:durableId="1937251001">
    <w:abstractNumId w:val="32"/>
  </w:num>
  <w:num w:numId="18" w16cid:durableId="844980895">
    <w:abstractNumId w:val="8"/>
  </w:num>
  <w:num w:numId="19" w16cid:durableId="197813633">
    <w:abstractNumId w:val="12"/>
  </w:num>
  <w:num w:numId="20" w16cid:durableId="1173764824">
    <w:abstractNumId w:val="16"/>
  </w:num>
  <w:num w:numId="21" w16cid:durableId="1072973346">
    <w:abstractNumId w:val="19"/>
  </w:num>
  <w:num w:numId="22" w16cid:durableId="866911204">
    <w:abstractNumId w:val="13"/>
  </w:num>
  <w:num w:numId="23" w16cid:durableId="948390023">
    <w:abstractNumId w:val="44"/>
  </w:num>
  <w:num w:numId="24" w16cid:durableId="1098982156">
    <w:abstractNumId w:val="33"/>
  </w:num>
  <w:num w:numId="25" w16cid:durableId="555706382">
    <w:abstractNumId w:val="41"/>
  </w:num>
  <w:num w:numId="26" w16cid:durableId="511800221">
    <w:abstractNumId w:val="37"/>
  </w:num>
  <w:num w:numId="27" w16cid:durableId="914976955">
    <w:abstractNumId w:val="26"/>
  </w:num>
  <w:num w:numId="28" w16cid:durableId="1469787223">
    <w:abstractNumId w:val="35"/>
  </w:num>
  <w:num w:numId="29" w16cid:durableId="47002632">
    <w:abstractNumId w:val="10"/>
  </w:num>
  <w:num w:numId="30" w16cid:durableId="1219898749">
    <w:abstractNumId w:val="6"/>
  </w:num>
  <w:num w:numId="31" w16cid:durableId="493450426">
    <w:abstractNumId w:val="27"/>
  </w:num>
  <w:num w:numId="32" w16cid:durableId="596718685">
    <w:abstractNumId w:val="17"/>
  </w:num>
  <w:num w:numId="33" w16cid:durableId="1367414401">
    <w:abstractNumId w:val="25"/>
  </w:num>
  <w:num w:numId="34" w16cid:durableId="2000234739">
    <w:abstractNumId w:val="1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381178">
    <w:abstractNumId w:val="9"/>
  </w:num>
  <w:num w:numId="36" w16cid:durableId="697704444">
    <w:abstractNumId w:val="0"/>
  </w:num>
  <w:num w:numId="37" w16cid:durableId="1578780442">
    <w:abstractNumId w:val="36"/>
  </w:num>
  <w:num w:numId="38" w16cid:durableId="1674801155">
    <w:abstractNumId w:val="2"/>
  </w:num>
  <w:num w:numId="39" w16cid:durableId="1970013832">
    <w:abstractNumId w:val="46"/>
  </w:num>
  <w:num w:numId="40" w16cid:durableId="1316952909">
    <w:abstractNumId w:val="7"/>
  </w:num>
  <w:num w:numId="41" w16cid:durableId="63993418">
    <w:abstractNumId w:val="31"/>
  </w:num>
  <w:num w:numId="42" w16cid:durableId="1786075754">
    <w:abstractNumId w:val="1"/>
  </w:num>
  <w:num w:numId="43" w16cid:durableId="1018197830">
    <w:abstractNumId w:val="45"/>
  </w:num>
  <w:num w:numId="44" w16cid:durableId="146673283">
    <w:abstractNumId w:val="42"/>
  </w:num>
  <w:num w:numId="45" w16cid:durableId="120618321">
    <w:abstractNumId w:val="30"/>
  </w:num>
  <w:num w:numId="46" w16cid:durableId="1082263536">
    <w:abstractNumId w:val="14"/>
  </w:num>
  <w:num w:numId="47" w16cid:durableId="1930262796">
    <w:abstractNumId w:val="28"/>
  </w:num>
  <w:num w:numId="48" w16cid:durableId="1833331871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046CD1"/>
    <w:rsid w:val="0000087C"/>
    <w:rsid w:val="00002CE3"/>
    <w:rsid w:val="00003732"/>
    <w:rsid w:val="000059F1"/>
    <w:rsid w:val="0003377B"/>
    <w:rsid w:val="0004582D"/>
    <w:rsid w:val="00046A41"/>
    <w:rsid w:val="00046CD1"/>
    <w:rsid w:val="00053854"/>
    <w:rsid w:val="00075868"/>
    <w:rsid w:val="00091A90"/>
    <w:rsid w:val="000B0362"/>
    <w:rsid w:val="000B5BEA"/>
    <w:rsid w:val="000C633F"/>
    <w:rsid w:val="000D192C"/>
    <w:rsid w:val="000E6B80"/>
    <w:rsid w:val="000F3823"/>
    <w:rsid w:val="000F5038"/>
    <w:rsid w:val="0010100B"/>
    <w:rsid w:val="00122339"/>
    <w:rsid w:val="0012501C"/>
    <w:rsid w:val="001276AD"/>
    <w:rsid w:val="00131686"/>
    <w:rsid w:val="00144896"/>
    <w:rsid w:val="00150F75"/>
    <w:rsid w:val="001673E1"/>
    <w:rsid w:val="00167432"/>
    <w:rsid w:val="001703B9"/>
    <w:rsid w:val="00177CB7"/>
    <w:rsid w:val="0018026E"/>
    <w:rsid w:val="00182245"/>
    <w:rsid w:val="00187081"/>
    <w:rsid w:val="001A6CD8"/>
    <w:rsid w:val="001C48FD"/>
    <w:rsid w:val="001D75DE"/>
    <w:rsid w:val="001E47C3"/>
    <w:rsid w:val="001F133E"/>
    <w:rsid w:val="001F1FB1"/>
    <w:rsid w:val="00242146"/>
    <w:rsid w:val="00250E63"/>
    <w:rsid w:val="002575FE"/>
    <w:rsid w:val="00257BF3"/>
    <w:rsid w:val="002871E8"/>
    <w:rsid w:val="002901C4"/>
    <w:rsid w:val="002C1604"/>
    <w:rsid w:val="002C4510"/>
    <w:rsid w:val="002D2BFB"/>
    <w:rsid w:val="002D3EBB"/>
    <w:rsid w:val="002E2A18"/>
    <w:rsid w:val="002E3A7D"/>
    <w:rsid w:val="002E4FFC"/>
    <w:rsid w:val="002F30BE"/>
    <w:rsid w:val="00310477"/>
    <w:rsid w:val="00314163"/>
    <w:rsid w:val="00322410"/>
    <w:rsid w:val="00325DA6"/>
    <w:rsid w:val="00350D63"/>
    <w:rsid w:val="00355334"/>
    <w:rsid w:val="00361694"/>
    <w:rsid w:val="00364EEF"/>
    <w:rsid w:val="00365D6B"/>
    <w:rsid w:val="0037338D"/>
    <w:rsid w:val="00385BB0"/>
    <w:rsid w:val="00386148"/>
    <w:rsid w:val="003910A3"/>
    <w:rsid w:val="003950B1"/>
    <w:rsid w:val="003A7943"/>
    <w:rsid w:val="003E4C10"/>
    <w:rsid w:val="003F70F0"/>
    <w:rsid w:val="004031E6"/>
    <w:rsid w:val="004034C2"/>
    <w:rsid w:val="00403C0E"/>
    <w:rsid w:val="004160B1"/>
    <w:rsid w:val="00430391"/>
    <w:rsid w:val="00437A1D"/>
    <w:rsid w:val="00485BF0"/>
    <w:rsid w:val="004921FA"/>
    <w:rsid w:val="00495DBA"/>
    <w:rsid w:val="004A492A"/>
    <w:rsid w:val="004B2FD6"/>
    <w:rsid w:val="004C53C5"/>
    <w:rsid w:val="004D3C94"/>
    <w:rsid w:val="004D6BF1"/>
    <w:rsid w:val="004F05C5"/>
    <w:rsid w:val="004F1497"/>
    <w:rsid w:val="00504898"/>
    <w:rsid w:val="00506561"/>
    <w:rsid w:val="005165EE"/>
    <w:rsid w:val="00517E87"/>
    <w:rsid w:val="00547BDC"/>
    <w:rsid w:val="00561533"/>
    <w:rsid w:val="00561C81"/>
    <w:rsid w:val="0056614B"/>
    <w:rsid w:val="00575C28"/>
    <w:rsid w:val="0057604B"/>
    <w:rsid w:val="00576292"/>
    <w:rsid w:val="005907A3"/>
    <w:rsid w:val="005A5B06"/>
    <w:rsid w:val="005A6BB7"/>
    <w:rsid w:val="005A724D"/>
    <w:rsid w:val="005B21C6"/>
    <w:rsid w:val="005B7631"/>
    <w:rsid w:val="005F28C5"/>
    <w:rsid w:val="006008C3"/>
    <w:rsid w:val="006036CA"/>
    <w:rsid w:val="0063342B"/>
    <w:rsid w:val="00644926"/>
    <w:rsid w:val="00672C9C"/>
    <w:rsid w:val="0068621C"/>
    <w:rsid w:val="00690A96"/>
    <w:rsid w:val="006A3989"/>
    <w:rsid w:val="006A5EF6"/>
    <w:rsid w:val="006A6077"/>
    <w:rsid w:val="006A737F"/>
    <w:rsid w:val="006B0B2F"/>
    <w:rsid w:val="006C4DF5"/>
    <w:rsid w:val="006D3FE7"/>
    <w:rsid w:val="006D5655"/>
    <w:rsid w:val="006E216F"/>
    <w:rsid w:val="006F1325"/>
    <w:rsid w:val="006F6CCD"/>
    <w:rsid w:val="0071141E"/>
    <w:rsid w:val="007134DD"/>
    <w:rsid w:val="007145A3"/>
    <w:rsid w:val="0071712A"/>
    <w:rsid w:val="007215B5"/>
    <w:rsid w:val="0072652E"/>
    <w:rsid w:val="007554C9"/>
    <w:rsid w:val="0077206A"/>
    <w:rsid w:val="00787D21"/>
    <w:rsid w:val="00792B19"/>
    <w:rsid w:val="0079469C"/>
    <w:rsid w:val="007A1837"/>
    <w:rsid w:val="007C39AF"/>
    <w:rsid w:val="008248C2"/>
    <w:rsid w:val="00841CFD"/>
    <w:rsid w:val="00841EB4"/>
    <w:rsid w:val="00845546"/>
    <w:rsid w:val="00850DCF"/>
    <w:rsid w:val="00850F41"/>
    <w:rsid w:val="00851314"/>
    <w:rsid w:val="00856C1E"/>
    <w:rsid w:val="00857F55"/>
    <w:rsid w:val="008636AD"/>
    <w:rsid w:val="00865003"/>
    <w:rsid w:val="008848C1"/>
    <w:rsid w:val="008910F4"/>
    <w:rsid w:val="00893DAB"/>
    <w:rsid w:val="00895061"/>
    <w:rsid w:val="008C08E0"/>
    <w:rsid w:val="008C6844"/>
    <w:rsid w:val="008C7309"/>
    <w:rsid w:val="008C7726"/>
    <w:rsid w:val="008D258D"/>
    <w:rsid w:val="008E05AB"/>
    <w:rsid w:val="008E7CE7"/>
    <w:rsid w:val="008F56E2"/>
    <w:rsid w:val="00901BB4"/>
    <w:rsid w:val="00905BA4"/>
    <w:rsid w:val="00916D1B"/>
    <w:rsid w:val="00937B56"/>
    <w:rsid w:val="00943D65"/>
    <w:rsid w:val="00967189"/>
    <w:rsid w:val="00967B3F"/>
    <w:rsid w:val="009872B0"/>
    <w:rsid w:val="009956BB"/>
    <w:rsid w:val="0099664E"/>
    <w:rsid w:val="009A631C"/>
    <w:rsid w:val="009B55AF"/>
    <w:rsid w:val="009B782E"/>
    <w:rsid w:val="009F7650"/>
    <w:rsid w:val="00A2488C"/>
    <w:rsid w:val="00A47C46"/>
    <w:rsid w:val="00A54B27"/>
    <w:rsid w:val="00A5582B"/>
    <w:rsid w:val="00A627EF"/>
    <w:rsid w:val="00A65E70"/>
    <w:rsid w:val="00A674B6"/>
    <w:rsid w:val="00A821ED"/>
    <w:rsid w:val="00A9523E"/>
    <w:rsid w:val="00AA1032"/>
    <w:rsid w:val="00AC59CF"/>
    <w:rsid w:val="00AD1BE6"/>
    <w:rsid w:val="00AD3025"/>
    <w:rsid w:val="00AE0CE8"/>
    <w:rsid w:val="00AE1AAB"/>
    <w:rsid w:val="00AF508A"/>
    <w:rsid w:val="00B31AB5"/>
    <w:rsid w:val="00B34D22"/>
    <w:rsid w:val="00B36E16"/>
    <w:rsid w:val="00B401C1"/>
    <w:rsid w:val="00B63EE4"/>
    <w:rsid w:val="00B77F83"/>
    <w:rsid w:val="00B91FB8"/>
    <w:rsid w:val="00B96DC7"/>
    <w:rsid w:val="00BA5FA2"/>
    <w:rsid w:val="00BB3918"/>
    <w:rsid w:val="00BC4A3B"/>
    <w:rsid w:val="00BD0E37"/>
    <w:rsid w:val="00C079FB"/>
    <w:rsid w:val="00C116D2"/>
    <w:rsid w:val="00C20CFE"/>
    <w:rsid w:val="00C20E80"/>
    <w:rsid w:val="00C213ED"/>
    <w:rsid w:val="00C2592D"/>
    <w:rsid w:val="00C33343"/>
    <w:rsid w:val="00C428F0"/>
    <w:rsid w:val="00C45E55"/>
    <w:rsid w:val="00C6797B"/>
    <w:rsid w:val="00C83830"/>
    <w:rsid w:val="00CA1E24"/>
    <w:rsid w:val="00CC1653"/>
    <w:rsid w:val="00CC1A20"/>
    <w:rsid w:val="00CE110A"/>
    <w:rsid w:val="00CE422D"/>
    <w:rsid w:val="00CE5C6F"/>
    <w:rsid w:val="00CF5098"/>
    <w:rsid w:val="00CF606D"/>
    <w:rsid w:val="00D16859"/>
    <w:rsid w:val="00D21A6C"/>
    <w:rsid w:val="00D227C0"/>
    <w:rsid w:val="00D3105C"/>
    <w:rsid w:val="00D35231"/>
    <w:rsid w:val="00D509F5"/>
    <w:rsid w:val="00D51A6C"/>
    <w:rsid w:val="00D5754E"/>
    <w:rsid w:val="00D626D6"/>
    <w:rsid w:val="00D80AE7"/>
    <w:rsid w:val="00D8568F"/>
    <w:rsid w:val="00DA00D9"/>
    <w:rsid w:val="00DA3A55"/>
    <w:rsid w:val="00DB0E0E"/>
    <w:rsid w:val="00DD34F1"/>
    <w:rsid w:val="00DF4BBB"/>
    <w:rsid w:val="00DF540D"/>
    <w:rsid w:val="00DF6147"/>
    <w:rsid w:val="00E06DD2"/>
    <w:rsid w:val="00E15770"/>
    <w:rsid w:val="00E23646"/>
    <w:rsid w:val="00E43633"/>
    <w:rsid w:val="00E71359"/>
    <w:rsid w:val="00E870F1"/>
    <w:rsid w:val="00E92FFC"/>
    <w:rsid w:val="00E94F44"/>
    <w:rsid w:val="00E97EA9"/>
    <w:rsid w:val="00EA62AF"/>
    <w:rsid w:val="00EB7B00"/>
    <w:rsid w:val="00EC5AED"/>
    <w:rsid w:val="00EC6679"/>
    <w:rsid w:val="00EC7EB7"/>
    <w:rsid w:val="00EE11A0"/>
    <w:rsid w:val="00EE58E2"/>
    <w:rsid w:val="00EF1F52"/>
    <w:rsid w:val="00EF2089"/>
    <w:rsid w:val="00EF71A4"/>
    <w:rsid w:val="00F0134F"/>
    <w:rsid w:val="00F1062B"/>
    <w:rsid w:val="00F26C39"/>
    <w:rsid w:val="00F3414F"/>
    <w:rsid w:val="00F35065"/>
    <w:rsid w:val="00F66E6A"/>
    <w:rsid w:val="00F675FC"/>
    <w:rsid w:val="00F7160F"/>
    <w:rsid w:val="00F767D6"/>
    <w:rsid w:val="00F80A9C"/>
    <w:rsid w:val="00F815F7"/>
    <w:rsid w:val="00F817B5"/>
    <w:rsid w:val="00F856BA"/>
    <w:rsid w:val="00F94144"/>
    <w:rsid w:val="00FA0280"/>
    <w:rsid w:val="00FC11BB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917"/>
  <w15:chartTrackingRefBased/>
  <w15:docId w15:val="{0B72EBA2-C980-48B5-8251-0E77B21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547BDC"/>
    <w:pPr>
      <w:keepNext/>
      <w:keepLines/>
      <w:pageBreakBefore/>
      <w:numPr>
        <w:numId w:val="1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FFC00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47BDC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FFC00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547BDC"/>
    <w:rPr>
      <w:rFonts w:asciiTheme="majorHAnsi" w:eastAsiaTheme="majorEastAsia" w:hAnsiTheme="majorHAnsi" w:cstheme="majorBidi"/>
      <w:b/>
      <w:color w:val="FFC00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47BDC"/>
    <w:rPr>
      <w:rFonts w:asciiTheme="majorHAnsi" w:eastAsiaTheme="majorEastAsia" w:hAnsiTheme="majorHAnsi" w:cstheme="majorBidi"/>
      <w:color w:val="FFC00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091A90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FFC000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6C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CD1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046CD1"/>
  </w:style>
  <w:style w:type="character" w:styleId="Verwijzingopmerking">
    <w:name w:val="annotation reference"/>
    <w:uiPriority w:val="99"/>
    <w:semiHidden/>
    <w:unhideWhenUsed/>
    <w:rsid w:val="00046C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6C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6C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C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CD1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046CD1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046CD1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46CD1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046CD1"/>
  </w:style>
  <w:style w:type="table" w:styleId="Tabelrasterlicht">
    <w:name w:val="Grid Table Light"/>
    <w:basedOn w:val="Standaardtabel"/>
    <w:uiPriority w:val="40"/>
    <w:rsid w:val="008D258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F133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F1062B"/>
    <w:pPr>
      <w:widowControl w:val="0"/>
      <w:autoSpaceDE w:val="0"/>
      <w:autoSpaceDN w:val="0"/>
      <w:spacing w:after="0" w:line="240" w:lineRule="auto"/>
      <w:ind w:left="104"/>
    </w:pPr>
    <w:rPr>
      <w:rFonts w:ascii="Century Gothic" w:eastAsia="Century Gothic" w:hAnsi="Century Gothic" w:cs="Century Gothic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1062B"/>
    <w:rPr>
      <w:rFonts w:ascii="Century Gothic" w:eastAsia="Century Gothic" w:hAnsi="Century Gothic" w:cs="Century Gothic"/>
      <w:szCs w:val="18"/>
      <w:lang w:val="en-US"/>
    </w:rPr>
  </w:style>
  <w:style w:type="table" w:styleId="Rastertabel4-Accent3">
    <w:name w:val="Grid Table 4 Accent 3"/>
    <w:basedOn w:val="Standaardtabel"/>
    <w:uiPriority w:val="49"/>
    <w:rsid w:val="005A5B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5A5B06"/>
    <w:pPr>
      <w:spacing w:after="0" w:line="240" w:lineRule="auto"/>
    </w:pPr>
    <w:tblPr>
      <w:tblStyleRowBandSize w:val="1"/>
      <w:tblStyleColBandSize w:val="1"/>
      <w:tblBorders>
        <w:top w:val="single" w:sz="4" w:space="0" w:color="FDFCED" w:themeColor="accent5" w:themeTint="66"/>
        <w:left w:val="single" w:sz="4" w:space="0" w:color="FDFCED" w:themeColor="accent5" w:themeTint="66"/>
        <w:bottom w:val="single" w:sz="4" w:space="0" w:color="FDFCED" w:themeColor="accent5" w:themeTint="66"/>
        <w:right w:val="single" w:sz="4" w:space="0" w:color="FDFCED" w:themeColor="accent5" w:themeTint="66"/>
        <w:insideH w:val="single" w:sz="4" w:space="0" w:color="FDFCED" w:themeColor="accent5" w:themeTint="66"/>
        <w:insideV w:val="single" w:sz="4" w:space="0" w:color="FDFCE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FB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B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3">
    <w:name w:val="Grid Table 2 Accent 3"/>
    <w:basedOn w:val="Standaardtabel"/>
    <w:uiPriority w:val="47"/>
    <w:rsid w:val="005A5B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3" w:themeTint="99"/>
        <w:bottom w:val="single" w:sz="2" w:space="0" w:color="666666" w:themeColor="accent3" w:themeTint="99"/>
        <w:insideH w:val="single" w:sz="2" w:space="0" w:color="666666" w:themeColor="accent3" w:themeTint="99"/>
        <w:insideV w:val="single" w:sz="2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Rastertabel3-Accent3">
    <w:name w:val="Grid Table 3 Accent 3"/>
    <w:basedOn w:val="Standaardtabel"/>
    <w:uiPriority w:val="48"/>
    <w:rsid w:val="005A5B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Rastertabel5donker-Accent3">
    <w:name w:val="Grid Table 5 Dark Accent 3"/>
    <w:basedOn w:val="Standaardtabel"/>
    <w:uiPriority w:val="50"/>
    <w:rsid w:val="005A5B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A5B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F1F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F1F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F1F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F1F8" w:themeFill="accent4"/>
      </w:tcPr>
    </w:tblStylePr>
    <w:tblStylePr w:type="band1Vert">
      <w:tblPr/>
      <w:tcPr>
        <w:shd w:val="clear" w:color="auto" w:fill="F2F9FC" w:themeFill="accent4" w:themeFillTint="66"/>
      </w:tcPr>
    </w:tblStylePr>
    <w:tblStylePr w:type="band1Horz">
      <w:tblPr/>
      <w:tcPr>
        <w:shd w:val="clear" w:color="auto" w:fill="F2F9FC" w:themeFill="accent4" w:themeFillTint="66"/>
      </w:tcPr>
    </w:tblStylePr>
  </w:style>
  <w:style w:type="table" w:styleId="Rastertabel7kleurrijk-Accent3">
    <w:name w:val="Grid Table 7 Colorful Accent 3"/>
    <w:basedOn w:val="Standaardtabel"/>
    <w:uiPriority w:val="52"/>
    <w:rsid w:val="005A5B06"/>
    <w:pPr>
      <w:spacing w:after="0"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[Stichting Confessioneel Onderwijs Leiden</ClientName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C:\Users\Gebruiker\AppData\Roaming\Microsoft\Templates\ICSadviseurs Rapport.dotx</Template>
  <TotalTime>2</TotalTime>
  <Pages>8</Pages>
  <Words>1800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Nieuwbouw Stevenshof Complex</vt:lpstr>
    </vt:vector>
  </TitlesOfParts>
  <Manager/>
  <Company/>
  <LinksUpToDate>false</LinksUpToDate>
  <CharactersWithSpaces>11683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 Stevenshof Complex</dc:title>
  <dc:subject>Europese aanbestedingsprocedure</dc:subject>
  <dc:creator>Norbert Bruschke</dc:creator>
  <cp:keywords/>
  <dc:description/>
  <cp:lastModifiedBy>Norbert Bruschke | ICSadviseurs</cp:lastModifiedBy>
  <cp:revision>3</cp:revision>
  <cp:lastPrinted>2023-07-09T09:23:00Z</cp:lastPrinted>
  <dcterms:created xsi:type="dcterms:W3CDTF">2023-07-20T06:55:00Z</dcterms:created>
  <dcterms:modified xsi:type="dcterms:W3CDTF">2023-07-20T06:59:00Z</dcterms:modified>
  <cp:category/>
</cp:coreProperties>
</file>