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AE2B" w14:textId="77777777" w:rsidR="0087067B" w:rsidRDefault="0087067B" w:rsidP="0031262D"/>
    <w:p w14:paraId="3A97AE2C" w14:textId="77777777" w:rsidR="0087067B" w:rsidRDefault="0087067B" w:rsidP="0031262D"/>
    <w:p w14:paraId="0ED5F6B1" w14:textId="245DFDCE" w:rsidR="0028129B" w:rsidRPr="00C5294A" w:rsidRDefault="00034255" w:rsidP="0028129B">
      <w:pPr>
        <w:spacing w:line="240" w:lineRule="auto"/>
        <w:jc w:val="center"/>
        <w:rPr>
          <w:b/>
          <w:sz w:val="36"/>
          <w:szCs w:val="36"/>
        </w:rPr>
      </w:pPr>
      <w:r w:rsidRPr="00034255">
        <w:rPr>
          <w:b/>
          <w:sz w:val="36"/>
          <w:szCs w:val="36"/>
        </w:rPr>
        <w:t>Bijlage 1</w:t>
      </w:r>
      <w:r w:rsidR="00E41778">
        <w:rPr>
          <w:b/>
          <w:sz w:val="36"/>
          <w:szCs w:val="36"/>
        </w:rPr>
        <w:t xml:space="preserve"> bij PvE: PRIO/ TLM </w:t>
      </w:r>
      <w:r>
        <w:rPr>
          <w:b/>
          <w:sz w:val="36"/>
          <w:szCs w:val="36"/>
        </w:rPr>
        <w:t>portaal</w:t>
      </w:r>
    </w:p>
    <w:p w14:paraId="3A97AE2E" w14:textId="77777777" w:rsidR="0087067B" w:rsidRDefault="0087067B" w:rsidP="00D51B0A"/>
    <w:p w14:paraId="3A97AE2F" w14:textId="5B10E1B4" w:rsidR="005C2BDD" w:rsidRPr="00B73B83" w:rsidRDefault="00E41778" w:rsidP="005C2BDD">
      <w:pPr>
        <w:jc w:val="center"/>
        <w:rPr>
          <w:b/>
          <w:sz w:val="32"/>
          <w:szCs w:val="32"/>
        </w:rPr>
      </w:pPr>
      <w:sdt>
        <w:sdtPr>
          <w:rPr>
            <w:rStyle w:val="Stijl5"/>
            <w:b/>
            <w:sz w:val="32"/>
            <w:szCs w:val="32"/>
          </w:rPr>
          <w:id w:val="499939023"/>
          <w:placeholder>
            <w:docPart w:val="1E92A4D56F8E478680DCE614984563AD"/>
          </w:placeholder>
        </w:sdtPr>
        <w:sdtEndPr>
          <w:rPr>
            <w:rStyle w:val="Standaardalinea-lettertype"/>
            <w:lang w:eastAsia="en-US"/>
          </w:rPr>
        </w:sdtEndPr>
        <w:sdtContent>
          <w:r w:rsidR="00B73B83" w:rsidRPr="00B73B83">
            <w:rPr>
              <w:rStyle w:val="Stijl5"/>
              <w:b/>
              <w:sz w:val="32"/>
              <w:szCs w:val="32"/>
            </w:rPr>
            <w:t>GSA</w:t>
          </w:r>
          <w:r w:rsidR="008C2D92">
            <w:rPr>
              <w:rStyle w:val="Stijl5"/>
              <w:b/>
              <w:sz w:val="32"/>
              <w:szCs w:val="32"/>
            </w:rPr>
            <w:t xml:space="preserve"> Dienstverlening</w:t>
          </w:r>
        </w:sdtContent>
      </w:sdt>
    </w:p>
    <w:p w14:paraId="3A97AE30" w14:textId="77777777" w:rsidR="00A24F06" w:rsidRPr="00C5294A" w:rsidRDefault="00A24F06" w:rsidP="00A24F06">
      <w:pPr>
        <w:spacing w:line="240" w:lineRule="auto"/>
        <w:rPr>
          <w:lang w:eastAsia="en-US"/>
        </w:rPr>
      </w:pPr>
    </w:p>
    <w:p w14:paraId="3A97AE31" w14:textId="77777777" w:rsidR="00A24F06" w:rsidRPr="00C5294A" w:rsidRDefault="00A24F06" w:rsidP="00A24F06">
      <w:pPr>
        <w:spacing w:line="240" w:lineRule="auto"/>
        <w:rPr>
          <w:lang w:eastAsia="en-US"/>
        </w:rPr>
      </w:pPr>
    </w:p>
    <w:p w14:paraId="3A97AE33" w14:textId="77777777" w:rsidR="0087067B" w:rsidRPr="00C5294A" w:rsidRDefault="0087067B" w:rsidP="0087067B">
      <w:pPr>
        <w:jc w:val="center"/>
      </w:pPr>
    </w:p>
    <w:p w14:paraId="3A97AE34" w14:textId="77777777" w:rsidR="0087067B" w:rsidRPr="00C5294A" w:rsidRDefault="0087067B" w:rsidP="0087067B">
      <w:pPr>
        <w:jc w:val="center"/>
        <w:rPr>
          <w:b/>
          <w:sz w:val="36"/>
          <w:szCs w:val="36"/>
        </w:rPr>
      </w:pPr>
    </w:p>
    <w:p w14:paraId="3A97AE35" w14:textId="77777777" w:rsidR="0087067B" w:rsidRPr="00C5294A" w:rsidRDefault="0087067B" w:rsidP="0087067B">
      <w:pPr>
        <w:jc w:val="center"/>
        <w:rPr>
          <w:b/>
          <w:sz w:val="36"/>
          <w:szCs w:val="36"/>
        </w:rPr>
      </w:pPr>
    </w:p>
    <w:p w14:paraId="3A97AE36" w14:textId="77777777" w:rsidR="0087067B" w:rsidRPr="00C5294A" w:rsidRDefault="0087067B" w:rsidP="0087067B">
      <w:pPr>
        <w:jc w:val="center"/>
        <w:rPr>
          <w:b/>
          <w:sz w:val="36"/>
          <w:szCs w:val="36"/>
        </w:rPr>
      </w:pPr>
    </w:p>
    <w:p w14:paraId="3A97AE37" w14:textId="77777777" w:rsidR="0087067B" w:rsidRPr="00C5294A" w:rsidRDefault="0087067B" w:rsidP="0087067B">
      <w:pPr>
        <w:jc w:val="center"/>
        <w:rPr>
          <w:b/>
          <w:sz w:val="36"/>
          <w:szCs w:val="36"/>
        </w:rPr>
      </w:pPr>
    </w:p>
    <w:p w14:paraId="3A97AE38" w14:textId="77777777" w:rsidR="0087067B" w:rsidRPr="00C5294A" w:rsidRDefault="0087067B" w:rsidP="0087067B">
      <w:pPr>
        <w:jc w:val="center"/>
        <w:rPr>
          <w:b/>
          <w:sz w:val="36"/>
          <w:szCs w:val="36"/>
        </w:rPr>
      </w:pPr>
    </w:p>
    <w:p w14:paraId="3A97AE39" w14:textId="77777777" w:rsidR="0087067B" w:rsidRPr="00C5294A" w:rsidRDefault="0087067B" w:rsidP="0087067B">
      <w:pPr>
        <w:jc w:val="center"/>
        <w:rPr>
          <w:b/>
          <w:sz w:val="36"/>
          <w:szCs w:val="36"/>
        </w:rPr>
      </w:pPr>
    </w:p>
    <w:p w14:paraId="3A97AE3A" w14:textId="77777777" w:rsidR="0087067B" w:rsidRPr="00C5294A" w:rsidRDefault="0087067B" w:rsidP="0087067B">
      <w:pPr>
        <w:jc w:val="center"/>
        <w:rPr>
          <w:b/>
          <w:sz w:val="36"/>
          <w:szCs w:val="36"/>
        </w:rPr>
      </w:pPr>
    </w:p>
    <w:p w14:paraId="3A97AE3B" w14:textId="77777777" w:rsidR="0087067B" w:rsidRPr="00C5294A" w:rsidRDefault="0087067B" w:rsidP="0087067B">
      <w:pPr>
        <w:jc w:val="center"/>
        <w:rPr>
          <w:b/>
          <w:sz w:val="36"/>
          <w:szCs w:val="36"/>
        </w:rPr>
      </w:pPr>
    </w:p>
    <w:p w14:paraId="3A97AE3C" w14:textId="77777777" w:rsidR="0087067B" w:rsidRPr="00C5294A" w:rsidRDefault="0087067B" w:rsidP="0087067B">
      <w:pPr>
        <w:jc w:val="center"/>
        <w:rPr>
          <w:b/>
          <w:sz w:val="36"/>
          <w:szCs w:val="36"/>
        </w:rPr>
      </w:pPr>
    </w:p>
    <w:p w14:paraId="3A97AE3D" w14:textId="77777777" w:rsidR="0087067B" w:rsidRPr="00C5294A" w:rsidRDefault="0087067B" w:rsidP="0087067B">
      <w:pPr>
        <w:jc w:val="center"/>
        <w:rPr>
          <w:b/>
          <w:sz w:val="36"/>
          <w:szCs w:val="36"/>
        </w:rPr>
      </w:pPr>
    </w:p>
    <w:p w14:paraId="3A97AE3E" w14:textId="77777777" w:rsidR="0087067B" w:rsidRPr="00C5294A" w:rsidRDefault="0087067B" w:rsidP="0087067B">
      <w:pPr>
        <w:jc w:val="center"/>
        <w:rPr>
          <w:b/>
          <w:sz w:val="36"/>
          <w:szCs w:val="36"/>
        </w:rPr>
      </w:pPr>
    </w:p>
    <w:p w14:paraId="3A97AE3F" w14:textId="77777777" w:rsidR="0087067B" w:rsidRPr="00C5294A" w:rsidRDefault="0087067B" w:rsidP="0087067B">
      <w:pPr>
        <w:jc w:val="center"/>
        <w:rPr>
          <w:b/>
          <w:sz w:val="36"/>
          <w:szCs w:val="36"/>
        </w:rPr>
      </w:pPr>
    </w:p>
    <w:p w14:paraId="3A97AE40" w14:textId="77777777" w:rsidR="0087067B" w:rsidRPr="00C5294A" w:rsidRDefault="0087067B" w:rsidP="0087067B">
      <w:pPr>
        <w:jc w:val="center"/>
        <w:rPr>
          <w:b/>
          <w:sz w:val="36"/>
          <w:szCs w:val="36"/>
        </w:rPr>
      </w:pPr>
    </w:p>
    <w:p w14:paraId="3A97AE41" w14:textId="77777777" w:rsidR="0087067B" w:rsidRPr="00C5294A" w:rsidRDefault="0087067B" w:rsidP="0087067B">
      <w:pPr>
        <w:rPr>
          <w:b/>
          <w:sz w:val="36"/>
          <w:szCs w:val="36"/>
        </w:rPr>
      </w:pPr>
    </w:p>
    <w:p w14:paraId="3A97AE42" w14:textId="77777777" w:rsidR="0087067B" w:rsidRPr="00C5294A" w:rsidRDefault="0087067B" w:rsidP="0087067B">
      <w:pPr>
        <w:jc w:val="center"/>
        <w:rPr>
          <w:b/>
          <w:sz w:val="36"/>
          <w:szCs w:val="36"/>
        </w:rPr>
      </w:pPr>
    </w:p>
    <w:p w14:paraId="3A97AE43" w14:textId="77777777" w:rsidR="0087067B" w:rsidRPr="00C5294A" w:rsidRDefault="0087067B" w:rsidP="0087067B">
      <w:pPr>
        <w:jc w:val="center"/>
        <w:rPr>
          <w:b/>
          <w:sz w:val="36"/>
          <w:szCs w:val="36"/>
        </w:rPr>
      </w:pPr>
    </w:p>
    <w:p w14:paraId="3A97AE44" w14:textId="77777777" w:rsidR="0087067B" w:rsidRPr="00C5294A" w:rsidRDefault="0087067B" w:rsidP="0087067B">
      <w:pPr>
        <w:jc w:val="center"/>
        <w:rPr>
          <w:b/>
          <w:sz w:val="36"/>
          <w:szCs w:val="36"/>
        </w:rPr>
      </w:pPr>
    </w:p>
    <w:p w14:paraId="3A97AE45" w14:textId="77777777" w:rsidR="0087067B" w:rsidRPr="00C5294A" w:rsidRDefault="0087067B" w:rsidP="0087067B">
      <w:pPr>
        <w:jc w:val="center"/>
        <w:rPr>
          <w:b/>
          <w:sz w:val="36"/>
          <w:szCs w:val="36"/>
        </w:rPr>
      </w:pPr>
    </w:p>
    <w:p w14:paraId="3A97AE46" w14:textId="77777777" w:rsidR="0087067B" w:rsidRPr="00C5294A" w:rsidRDefault="0087067B" w:rsidP="0087067B">
      <w:pPr>
        <w:jc w:val="center"/>
        <w:rPr>
          <w:b/>
          <w:sz w:val="36"/>
          <w:szCs w:val="36"/>
        </w:rPr>
      </w:pPr>
      <w:r w:rsidRPr="00C5294A">
        <w:rPr>
          <w:b/>
          <w:sz w:val="36"/>
          <w:szCs w:val="36"/>
        </w:rPr>
        <w:t>ENEXIS B.V.</w:t>
      </w:r>
    </w:p>
    <w:p w14:paraId="3A97AE47" w14:textId="77777777" w:rsidR="0087067B" w:rsidRPr="00C5294A" w:rsidRDefault="0087067B" w:rsidP="0087067B"/>
    <w:p w14:paraId="3A97AE48" w14:textId="74CF89FF" w:rsidR="0087067B" w:rsidRPr="00C5294A" w:rsidRDefault="0087067B" w:rsidP="0087067B">
      <w:pPr>
        <w:rPr>
          <w:i/>
          <w:sz w:val="16"/>
        </w:rPr>
        <w:sectPr w:rsidR="0087067B" w:rsidRPr="00C5294A" w:rsidSect="0014606C">
          <w:headerReference w:type="default" r:id="rId13"/>
          <w:footerReference w:type="default" r:id="rId14"/>
          <w:headerReference w:type="first" r:id="rId15"/>
          <w:pgSz w:w="11906" w:h="16838" w:code="9"/>
          <w:pgMar w:top="2516" w:right="1106" w:bottom="1438" w:left="1985" w:header="709" w:footer="709" w:gutter="0"/>
          <w:pgNumType w:start="0"/>
          <w:cols w:space="708"/>
          <w:titlePg/>
          <w:docGrid w:linePitch="258"/>
        </w:sectPr>
      </w:pPr>
      <w:r w:rsidRPr="00C5294A">
        <w:rPr>
          <w:i/>
          <w:sz w:val="16"/>
        </w:rPr>
        <w:t>Behoudens in</w:t>
      </w:r>
      <w:r w:rsidR="002E40D7">
        <w:rPr>
          <w:i/>
          <w:sz w:val="16"/>
        </w:rPr>
        <w:t xml:space="preserve"> </w:t>
      </w:r>
      <w:r w:rsidRPr="00C5294A">
        <w:rPr>
          <w:i/>
          <w:sz w:val="16"/>
        </w:rPr>
        <w:t xml:space="preserve">geval van door de wet gestelde uitzonderingen mag niets van deze </w:t>
      </w:r>
      <w:r w:rsidR="00A94820">
        <w:rPr>
          <w:i/>
          <w:sz w:val="16"/>
        </w:rPr>
        <w:t>Offerteaanvraag</w:t>
      </w:r>
      <w:r w:rsidRPr="00C5294A">
        <w:rPr>
          <w:i/>
          <w:sz w:val="16"/>
        </w:rPr>
        <w:t xml:space="preserve"> worden verveelvoudigd en/of openbaar gemaakt zonder schriftelijke toestemming van Enexis B.V.</w:t>
      </w:r>
    </w:p>
    <w:p w14:paraId="32A3063A" w14:textId="77777777" w:rsidR="00034255" w:rsidRDefault="00034255" w:rsidP="00034255">
      <w:pPr>
        <w:pStyle w:val="Kop1"/>
      </w:pPr>
      <w:r>
        <w:lastRenderedPageBreak/>
        <w:t>Inleiding</w:t>
      </w:r>
    </w:p>
    <w:p w14:paraId="3332A175" w14:textId="3E62293D" w:rsidR="00034255" w:rsidRDefault="00034255" w:rsidP="00034255">
      <w:r>
        <w:t>Bij E</w:t>
      </w:r>
      <w:r w:rsidR="005B39FB">
        <w:t>nexis</w:t>
      </w:r>
      <w:r>
        <w:t xml:space="preserve"> bestaa</w:t>
      </w:r>
      <w:r w:rsidR="002E40D7">
        <w:t>n</w:t>
      </w:r>
      <w:r>
        <w:t xml:space="preserve"> een aantal klantprocessen die leiden tot het wisselen van de meter. Voorbeelden h</w:t>
      </w:r>
      <w:r w:rsidR="002E40D7">
        <w:t>ie</w:t>
      </w:r>
      <w:r>
        <w:t>rvan zijn de prioriteitsplaatsing van de slimme meter</w:t>
      </w:r>
      <w:r w:rsidR="00C54C7A">
        <w:t xml:space="preserve"> </w:t>
      </w:r>
      <w:r>
        <w:t>(PRIO) en het TerugLeverMeter</w:t>
      </w:r>
      <w:r w:rsidR="00C54C7A">
        <w:t xml:space="preserve"> </w:t>
      </w:r>
      <w:r>
        <w:t xml:space="preserve">(TLM) plaatsingsproces. Omdat verwacht wordt dat het volume in deze processen de komende jaren gaat groeien, is het zinvol deze processen ook met behulp van de </w:t>
      </w:r>
      <w:r w:rsidR="00FB4102">
        <w:t>Oplossing</w:t>
      </w:r>
      <w:r>
        <w:t xml:space="preserve"> te laten afhandelen. Daarvoor </w:t>
      </w:r>
      <w:r w:rsidR="00094769">
        <w:t>zijn</w:t>
      </w:r>
      <w:r w:rsidR="00C54C7A">
        <w:t xml:space="preserve"> </w:t>
      </w:r>
      <w:r>
        <w:t>een aantal additionele requirements opgesteld.</w:t>
      </w:r>
    </w:p>
    <w:p w14:paraId="3B1FF89F" w14:textId="77777777" w:rsidR="002E40D7" w:rsidRDefault="002E40D7" w:rsidP="00034255"/>
    <w:p w14:paraId="3868DCCC" w14:textId="77777777" w:rsidR="00034255" w:rsidRDefault="00034255" w:rsidP="00034255">
      <w:pPr>
        <w:pStyle w:val="Kop1"/>
      </w:pPr>
      <w:r w:rsidRPr="00382F68">
        <w:t>Beschrijving PRIO/TLM klantportaal</w:t>
      </w:r>
    </w:p>
    <w:p w14:paraId="29EB490A" w14:textId="661CA1B2" w:rsidR="00034255" w:rsidRDefault="00034255" w:rsidP="00034255">
      <w:r>
        <w:t>D</w:t>
      </w:r>
      <w:r w:rsidRPr="009C7EC4">
        <w:t>e</w:t>
      </w:r>
      <w:r w:rsidR="00B33620">
        <w:t xml:space="preserve"> gevraagde </w:t>
      </w:r>
      <w:r w:rsidR="00FB4102">
        <w:t>Oplossing</w:t>
      </w:r>
      <w:r w:rsidRPr="009C7EC4">
        <w:t xml:space="preserve"> </w:t>
      </w:r>
      <w:r w:rsidR="00B33620">
        <w:t xml:space="preserve">voor het PRIO/TLM portaal </w:t>
      </w:r>
      <w:r>
        <w:t xml:space="preserve">geeft de klanten de mogelijkheid </w:t>
      </w:r>
      <w:r w:rsidRPr="009C7EC4">
        <w:t>online een aanvraag voor een slimme meter</w:t>
      </w:r>
      <w:r w:rsidR="00C54C7A">
        <w:t xml:space="preserve"> </w:t>
      </w:r>
      <w:r>
        <w:t xml:space="preserve">(PRIO) of een </w:t>
      </w:r>
      <w:r w:rsidRPr="009C7EC4">
        <w:t>teruglevermeter</w:t>
      </w:r>
      <w:r w:rsidR="00C54C7A">
        <w:t xml:space="preserve"> </w:t>
      </w:r>
      <w:r>
        <w:t>(TLM)</w:t>
      </w:r>
      <w:r w:rsidRPr="009C7EC4">
        <w:t xml:space="preserve"> te doen.</w:t>
      </w:r>
      <w:r>
        <w:t xml:space="preserve"> </w:t>
      </w:r>
      <w:r w:rsidRPr="00367196">
        <w:t xml:space="preserve">De klant kan online </w:t>
      </w:r>
      <w:r>
        <w:t>een aanvraag indienen</w:t>
      </w:r>
      <w:r w:rsidRPr="00367196">
        <w:t xml:space="preserve">, </w:t>
      </w:r>
      <w:r>
        <w:t xml:space="preserve">een afspraak </w:t>
      </w:r>
      <w:r w:rsidRPr="00367196">
        <w:t xml:space="preserve">plannen, afrekenen en de order volgen. </w:t>
      </w:r>
      <w:r>
        <w:t>De Enexis</w:t>
      </w:r>
      <w:r w:rsidR="000D6B07">
        <w:t xml:space="preserve"> medewerker</w:t>
      </w:r>
      <w:r>
        <w:t xml:space="preserve"> Klantenservice kan </w:t>
      </w:r>
      <w:r w:rsidRPr="00367196">
        <w:t xml:space="preserve">meekijken en, na interactie met de klant, plannen en/of herplannen. </w:t>
      </w:r>
      <w:r>
        <w:t xml:space="preserve">De </w:t>
      </w:r>
      <w:r w:rsidR="00FB4102">
        <w:t>Oplossing</w:t>
      </w:r>
      <w:r>
        <w:t xml:space="preserve"> haal</w:t>
      </w:r>
      <w:r w:rsidR="000D6B07">
        <w:t>t informatie op uit het Enexis D</w:t>
      </w:r>
      <w:r>
        <w:t>omein. Na</w:t>
      </w:r>
      <w:r w:rsidR="000D6B07">
        <w:t xml:space="preserve"> invoeren van de order in het PRIO/TLM </w:t>
      </w:r>
      <w:r>
        <w:t xml:space="preserve">portaal wordt de </w:t>
      </w:r>
      <w:r w:rsidR="000D6B07">
        <w:t>opdracht</w:t>
      </w:r>
      <w:r>
        <w:t xml:space="preserve"> naar het Enexis </w:t>
      </w:r>
      <w:r w:rsidR="000D6B07">
        <w:t>D</w:t>
      </w:r>
      <w:r>
        <w:t xml:space="preserve">omein gestuurd. De </w:t>
      </w:r>
      <w:r w:rsidR="000D6B07">
        <w:t xml:space="preserve">opdracht </w:t>
      </w:r>
      <w:r>
        <w:t>word</w:t>
      </w:r>
      <w:r w:rsidR="000D6B07">
        <w:t>t</w:t>
      </w:r>
      <w:r>
        <w:t xml:space="preserve"> eveneens </w:t>
      </w:r>
      <w:r w:rsidR="000D6B07">
        <w:t>beschikbaar gesteld aan het</w:t>
      </w:r>
      <w:r>
        <w:t xml:space="preserve"> GSA </w:t>
      </w:r>
      <w:r w:rsidR="000D6B07">
        <w:t>W</w:t>
      </w:r>
      <w:r>
        <w:t>erkordermanagement</w:t>
      </w:r>
      <w:r w:rsidR="000D6B07">
        <w:t>. Het GSA Werkordermanagement verzorgt de c</w:t>
      </w:r>
      <w:r>
        <w:t xml:space="preserve">ommunicatie </w:t>
      </w:r>
      <w:r w:rsidR="000D6B07">
        <w:t xml:space="preserve">naar de </w:t>
      </w:r>
      <w:r>
        <w:t>klanten. De</w:t>
      </w:r>
      <w:r w:rsidR="000D6B07">
        <w:t xml:space="preserve"> verdere afhandeling van de opdracht door de monteur vindt plaats</w:t>
      </w:r>
      <w:r>
        <w:t xml:space="preserve"> </w:t>
      </w:r>
      <w:r w:rsidR="000D6B07">
        <w:t>v</w:t>
      </w:r>
      <w:r>
        <w:t xml:space="preserve">ia </w:t>
      </w:r>
      <w:r w:rsidR="000D6B07">
        <w:t>het generieke GSA Domein</w:t>
      </w:r>
      <w:r>
        <w:t xml:space="preserve">. </w:t>
      </w:r>
    </w:p>
    <w:p w14:paraId="23D72A22" w14:textId="77777777" w:rsidR="000D6B07" w:rsidRDefault="000D6B07" w:rsidP="00034255">
      <w:pPr>
        <w:rPr>
          <w:color w:val="FF0000"/>
        </w:rPr>
      </w:pPr>
    </w:p>
    <w:p w14:paraId="45336772" w14:textId="77777777" w:rsidR="000D6B07" w:rsidRDefault="000D6B07" w:rsidP="000D6B07">
      <w:pPr>
        <w:keepNext/>
      </w:pPr>
      <w:r>
        <w:rPr>
          <w:noProof/>
          <w:color w:val="FF0000"/>
        </w:rPr>
        <w:drawing>
          <wp:inline distT="0" distB="0" distL="0" distR="0" wp14:anchorId="1A4870AF" wp14:editId="10262E9E">
            <wp:extent cx="5203874" cy="358740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7705" cy="3590050"/>
                    </a:xfrm>
                    <a:prstGeom prst="rect">
                      <a:avLst/>
                    </a:prstGeom>
                    <a:noFill/>
                  </pic:spPr>
                </pic:pic>
              </a:graphicData>
            </a:graphic>
          </wp:inline>
        </w:drawing>
      </w:r>
    </w:p>
    <w:p w14:paraId="7D96DE55" w14:textId="5667C35E" w:rsidR="000D6B07" w:rsidRDefault="000D6B07" w:rsidP="000D6B07">
      <w:pPr>
        <w:pStyle w:val="Bijschrift"/>
      </w:pPr>
      <w:r>
        <w:t xml:space="preserve">Figuur </w:t>
      </w:r>
      <w:fldSimple w:instr=" SEQ Figuur \* ARABIC ">
        <w:r>
          <w:rPr>
            <w:noProof/>
          </w:rPr>
          <w:t>1</w:t>
        </w:r>
      </w:fldSimple>
      <w:r>
        <w:t>: Prio/TLM portaal in het GSA Domein</w:t>
      </w:r>
    </w:p>
    <w:p w14:paraId="425DD0AF" w14:textId="2F680924" w:rsidR="00034255" w:rsidRDefault="00034255" w:rsidP="00034255">
      <w:pPr>
        <w:rPr>
          <w:color w:val="FF0000"/>
        </w:rPr>
      </w:pPr>
    </w:p>
    <w:p w14:paraId="5BF521F1" w14:textId="33C00B92" w:rsidR="00FB4102" w:rsidRDefault="00034255" w:rsidP="00034255">
      <w:r>
        <w:t>Het</w:t>
      </w:r>
      <w:r w:rsidRPr="003B08CB">
        <w:t xml:space="preserve"> P</w:t>
      </w:r>
      <w:r>
        <w:t>RIO</w:t>
      </w:r>
      <w:r w:rsidR="000D6B07">
        <w:t xml:space="preserve">/TLM </w:t>
      </w:r>
      <w:r w:rsidRPr="003B08CB">
        <w:t>portaal</w:t>
      </w:r>
      <w:r>
        <w:t xml:space="preserve"> </w:t>
      </w:r>
      <w:r w:rsidRPr="003B08CB">
        <w:t xml:space="preserve">ondersteunt twee werkstromen, </w:t>
      </w:r>
      <w:r w:rsidR="000D6B07">
        <w:t xml:space="preserve">het </w:t>
      </w:r>
      <w:r w:rsidRPr="003B08CB">
        <w:t>met prioriteit aanvragen van een slimme meter (</w:t>
      </w:r>
      <w:r>
        <w:t>PRIO</w:t>
      </w:r>
      <w:r w:rsidRPr="003B08CB">
        <w:t xml:space="preserve">) en </w:t>
      </w:r>
      <w:r>
        <w:t>het</w:t>
      </w:r>
      <w:r w:rsidRPr="003B08CB">
        <w:t xml:space="preserve"> aanvrag</w:t>
      </w:r>
      <w:r>
        <w:t>en</w:t>
      </w:r>
      <w:r w:rsidRPr="003B08CB">
        <w:t xml:space="preserve"> van </w:t>
      </w:r>
      <w:r>
        <w:t>een</w:t>
      </w:r>
      <w:r w:rsidRPr="003B08CB">
        <w:t xml:space="preserve"> teruglevermeter (</w:t>
      </w:r>
      <w:r>
        <w:t>TLM</w:t>
      </w:r>
      <w:r w:rsidRPr="003B08CB">
        <w:t>)</w:t>
      </w:r>
      <w:r w:rsidR="000D6B07">
        <w:t xml:space="preserve">. De PRIO/TLM </w:t>
      </w:r>
      <w:r>
        <w:t>portaal staat als losse entiteit in het klantportaal</w:t>
      </w:r>
      <w:r w:rsidR="00C54C7A">
        <w:t>.</w:t>
      </w:r>
      <w:r>
        <w:t xml:space="preserve"> </w:t>
      </w:r>
      <w:r w:rsidR="00C54C7A">
        <w:t>D</w:t>
      </w:r>
      <w:r>
        <w:t>e twee portal</w:t>
      </w:r>
      <w:r w:rsidR="000D6B07">
        <w:t xml:space="preserve">en (‘GSA portaal’ en ‘PRIO/TLM </w:t>
      </w:r>
      <w:r>
        <w:t>portaal’) hebben allebei een andere platform keuze (zie requirements). De werkstromen kennen de volgende</w:t>
      </w:r>
      <w:r w:rsidRPr="003B08CB">
        <w:t xml:space="preserve"> generieke stappen: inloggen, contactgegevens opvoeren/valideren, aansluitobject </w:t>
      </w:r>
      <w:r w:rsidRPr="003B08CB">
        <w:lastRenderedPageBreak/>
        <w:t xml:space="preserve">selecteren, meterselectie, product selectie, plannen en betalen. </w:t>
      </w:r>
      <w:r>
        <w:t xml:space="preserve">Elke werkstroom heeft specifieke eisen. Onderstaand worden de werkstromen in het kort besproken. </w:t>
      </w:r>
      <w:r w:rsidR="00FB4102">
        <w:t>Dit document beschrijft de aanvraag van een PRIO en TLM. Zodra de aanvraag een opdracht is geworden, vindt de afhandeling plaats conform de functionele inrichting van het GSA Domein.</w:t>
      </w:r>
    </w:p>
    <w:p w14:paraId="0EFE5400" w14:textId="77777777" w:rsidR="00FB4102" w:rsidRDefault="00FB4102" w:rsidP="00034255"/>
    <w:p w14:paraId="557272FF" w14:textId="7F032B9E" w:rsidR="00034255" w:rsidRDefault="00034255" w:rsidP="00034255">
      <w:pPr>
        <w:pStyle w:val="Kop1"/>
      </w:pPr>
      <w:r>
        <w:t>Slimme meter aanvragen (PRIO)</w:t>
      </w:r>
    </w:p>
    <w:p w14:paraId="22B276A8" w14:textId="3411C393" w:rsidR="00034255" w:rsidRDefault="00034255" w:rsidP="00034255">
      <w:r>
        <w:t xml:space="preserve">Enexis is wettelijk verplicht om klanten die dat wensen met voorrang een slimme meter aan te bieden. Hier is wettelijk een vergoeding voor vastgesteld. Deze werkstroom geeft de klant de mogelijkheid om online een slimme meter aan te vragen. Zo wordt gecontroleerd of de meter al slim geregistreerd is, of het technisch uitvoerbaar is of eventueel al opgenomen is in </w:t>
      </w:r>
      <w:r w:rsidR="00FB4102">
        <w:t>de</w:t>
      </w:r>
      <w:r w:rsidR="002E40D7">
        <w:t xml:space="preserve"> </w:t>
      </w:r>
      <w:r>
        <w:t>GSA p</w:t>
      </w:r>
      <w:r w:rsidR="00FB4102">
        <w:t xml:space="preserve">lanning. </w:t>
      </w:r>
    </w:p>
    <w:p w14:paraId="06302CDF" w14:textId="77777777" w:rsidR="00034255" w:rsidRDefault="00034255" w:rsidP="00034255">
      <w:pPr>
        <w:pStyle w:val="Kop4"/>
        <w:rPr>
          <w:rStyle w:val="Kop3Char"/>
        </w:rPr>
      </w:pPr>
      <w:r w:rsidRPr="00EC4C9E">
        <w:rPr>
          <w:rStyle w:val="Kop3Char"/>
        </w:rPr>
        <w:object w:dxaOrig="16779" w:dyaOrig="5365" w14:anchorId="24F7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145.05pt" o:ole="">
            <v:imagedata r:id="rId17" o:title=""/>
          </v:shape>
          <o:OLEObject Type="Embed" ProgID="Visio.Drawing.11" ShapeID="_x0000_i1025" DrawAspect="Content" ObjectID="_1453798709" r:id="rId18"/>
        </w:object>
      </w:r>
    </w:p>
    <w:p w14:paraId="337ED297" w14:textId="75DC974D" w:rsidR="00034255" w:rsidRPr="00034255" w:rsidRDefault="00034255" w:rsidP="00034255">
      <w:pPr>
        <w:pStyle w:val="Kop2"/>
      </w:pPr>
      <w:r w:rsidRPr="00034255">
        <w:t>Inloggen</w:t>
      </w:r>
    </w:p>
    <w:p w14:paraId="2361B03E" w14:textId="77777777" w:rsidR="00034255" w:rsidRDefault="00034255" w:rsidP="00034255">
      <w:pPr>
        <w:rPr>
          <w:rStyle w:val="Kop3Char"/>
        </w:rPr>
      </w:pPr>
      <w:r>
        <w:rPr>
          <w:noProof/>
        </w:rPr>
        <w:t>De klant moet voor het aanvragen van een PRIO en voor de TLM een account aanmaken bij Enexis of inloggen met een bestaand account.</w:t>
      </w:r>
    </w:p>
    <w:p w14:paraId="75B2F5A4" w14:textId="21F3C165" w:rsidR="00034255" w:rsidRPr="009E7D02" w:rsidRDefault="00034255" w:rsidP="00034255">
      <w:pPr>
        <w:pStyle w:val="Kop2"/>
      </w:pPr>
      <w:r w:rsidRPr="009E7D02">
        <w:t>Contactgegevens invoeren/controleren</w:t>
      </w:r>
      <w:r w:rsidRPr="00EC4C9E">
        <w:t xml:space="preserve"> </w:t>
      </w:r>
    </w:p>
    <w:p w14:paraId="6D867A7A" w14:textId="77777777" w:rsidR="00034255" w:rsidRDefault="00034255" w:rsidP="00034255">
      <w:pPr>
        <w:rPr>
          <w:rStyle w:val="Kop3Char"/>
        </w:rPr>
      </w:pPr>
      <w:r w:rsidRPr="00C14533">
        <w:rPr>
          <w:bCs/>
          <w:noProof/>
        </w:rPr>
        <w:t>Na het</w:t>
      </w:r>
      <w:r w:rsidRPr="00C14533">
        <w:rPr>
          <w:rStyle w:val="Kop3Char"/>
        </w:rPr>
        <w:t xml:space="preserve"> </w:t>
      </w:r>
      <w:r w:rsidRPr="00C14533">
        <w:rPr>
          <w:noProof/>
        </w:rPr>
        <w:t xml:space="preserve">inloggen worden de </w:t>
      </w:r>
      <w:r>
        <w:rPr>
          <w:noProof/>
        </w:rPr>
        <w:t xml:space="preserve">bestaande </w:t>
      </w:r>
      <w:r w:rsidRPr="00C14533">
        <w:rPr>
          <w:noProof/>
        </w:rPr>
        <w:t xml:space="preserve">account gegevens getoond en door </w:t>
      </w:r>
      <w:r>
        <w:rPr>
          <w:noProof/>
        </w:rPr>
        <w:t xml:space="preserve">de </w:t>
      </w:r>
      <w:r w:rsidRPr="00C14533">
        <w:rPr>
          <w:noProof/>
        </w:rPr>
        <w:t>klant gevalideerd en eventueel aangevuld.</w:t>
      </w:r>
      <w:r w:rsidRPr="00C14533">
        <w:rPr>
          <w:rStyle w:val="Kop3Char"/>
        </w:rPr>
        <w:t xml:space="preserve"> </w:t>
      </w:r>
    </w:p>
    <w:p w14:paraId="5B159BB8" w14:textId="1A94F172" w:rsidR="00034255" w:rsidRPr="00034255" w:rsidRDefault="00034255" w:rsidP="00034255">
      <w:pPr>
        <w:pStyle w:val="Kop2"/>
      </w:pPr>
      <w:r w:rsidRPr="00034255">
        <w:t>Bepalen van de locatie</w:t>
      </w:r>
    </w:p>
    <w:p w14:paraId="6703D65B" w14:textId="472141BB" w:rsidR="00034255" w:rsidRDefault="00034255" w:rsidP="00034255">
      <w:r>
        <w:t xml:space="preserve">Op basis van de postcode en het huisnummer wordt het adres van de aansluiting bepaald. Initieel vult de </w:t>
      </w:r>
      <w:r w:rsidR="00FB4102">
        <w:t>Oplossing</w:t>
      </w:r>
      <w:r>
        <w:t xml:space="preserve"> de in stap 2 opgegeven </w:t>
      </w:r>
      <w:r w:rsidR="002E40D7">
        <w:t>gegevens in (</w:t>
      </w:r>
      <w:r>
        <w:t>postcode en huisnummer</w:t>
      </w:r>
      <w:r w:rsidR="002E40D7">
        <w:t>)</w:t>
      </w:r>
      <w:r>
        <w:t>. De klant kan dit aanpassen en de zoekopdracht starten.</w:t>
      </w:r>
    </w:p>
    <w:p w14:paraId="45CF5D5A" w14:textId="2FD489D9" w:rsidR="00034255" w:rsidRPr="009E7D02" w:rsidRDefault="00034255" w:rsidP="00034255">
      <w:pPr>
        <w:pStyle w:val="Kop2"/>
      </w:pPr>
      <w:r w:rsidRPr="009E7D02">
        <w:t>Kies de aansluiting</w:t>
      </w:r>
    </w:p>
    <w:p w14:paraId="3F3D2634" w14:textId="6E9B5095" w:rsidR="00034255" w:rsidRPr="0092719B" w:rsidRDefault="00034255" w:rsidP="00034255">
      <w:pPr>
        <w:rPr>
          <w:rFonts w:asciiTheme="majorHAnsi" w:eastAsiaTheme="majorEastAsia" w:hAnsiTheme="majorHAnsi" w:cstheme="majorBidi"/>
          <w:b/>
          <w:bCs/>
          <w:color w:val="4F81BD" w:themeColor="accent1"/>
        </w:rPr>
      </w:pPr>
      <w:r>
        <w:t xml:space="preserve">De </w:t>
      </w:r>
      <w:r w:rsidR="00FB4102">
        <w:t>Oplossing</w:t>
      </w:r>
      <w:r>
        <w:t xml:space="preserve"> toont alle elektriciteitsmeters geregistreerd op dit adres. De klant wordt gevraagd de elektriciteitsmeter die slim moeten worden te kiezen. De aanvraag vervolgt in stap 5. Echter de volgende additionele schermen zijn mogelijk:</w:t>
      </w:r>
    </w:p>
    <w:p w14:paraId="27EF70EF" w14:textId="74E999AC" w:rsidR="00034255" w:rsidRPr="00034255" w:rsidRDefault="00034255" w:rsidP="00034255">
      <w:pPr>
        <w:pStyle w:val="Kop3"/>
        <w:rPr>
          <w:b/>
          <w:bCs/>
        </w:rPr>
      </w:pPr>
      <w:r w:rsidRPr="00034255">
        <w:t>Technisch niet uitvoerbaar</w:t>
      </w:r>
    </w:p>
    <w:p w14:paraId="27CC44B6" w14:textId="66327097" w:rsidR="00034255" w:rsidRPr="00DD4585" w:rsidRDefault="00034255" w:rsidP="00034255">
      <w:pPr>
        <w:rPr>
          <w:bCs/>
        </w:rPr>
      </w:pPr>
      <w:r w:rsidRPr="00DD4585">
        <w:rPr>
          <w:bCs/>
        </w:rPr>
        <w:t xml:space="preserve">De </w:t>
      </w:r>
      <w:r w:rsidR="00FB4102">
        <w:rPr>
          <w:bCs/>
        </w:rPr>
        <w:t>Oplossing</w:t>
      </w:r>
      <w:r w:rsidRPr="00DD4585">
        <w:rPr>
          <w:bCs/>
        </w:rPr>
        <w:t xml:space="preserve"> toont dat de aanvraa</w:t>
      </w:r>
      <w:r w:rsidR="00F96411">
        <w:rPr>
          <w:bCs/>
        </w:rPr>
        <w:t>g technisch niet uitvoerbaar is (=einde proces).</w:t>
      </w:r>
      <w:r w:rsidR="00F96411" w:rsidRPr="00DD4585">
        <w:rPr>
          <w:bCs/>
        </w:rPr>
        <w:t xml:space="preserve"> </w:t>
      </w:r>
      <w:r w:rsidRPr="00DD4585">
        <w:rPr>
          <w:bCs/>
        </w:rPr>
        <w:t xml:space="preserve"> </w:t>
      </w:r>
    </w:p>
    <w:p w14:paraId="6274C352" w14:textId="2EEDA88D" w:rsidR="00034255" w:rsidRPr="009E7D02" w:rsidRDefault="00034255" w:rsidP="009E7D02">
      <w:pPr>
        <w:pStyle w:val="Kop3"/>
      </w:pPr>
      <w:r w:rsidRPr="009E7D02">
        <w:t>Meter is al slim</w:t>
      </w:r>
    </w:p>
    <w:p w14:paraId="34760C63" w14:textId="49E02D40" w:rsidR="00034255" w:rsidRPr="00DD4585" w:rsidRDefault="00034255" w:rsidP="00034255">
      <w:pPr>
        <w:rPr>
          <w:bCs/>
        </w:rPr>
      </w:pPr>
      <w:r w:rsidRPr="00DD4585">
        <w:rPr>
          <w:bCs/>
        </w:rPr>
        <w:t xml:space="preserve">De </w:t>
      </w:r>
      <w:r w:rsidR="00FB4102">
        <w:rPr>
          <w:bCs/>
        </w:rPr>
        <w:t>Oplossing</w:t>
      </w:r>
      <w:r w:rsidRPr="00DD4585">
        <w:rPr>
          <w:bCs/>
        </w:rPr>
        <w:t xml:space="preserve"> </w:t>
      </w:r>
      <w:r w:rsidR="00E27C6A">
        <w:rPr>
          <w:bCs/>
        </w:rPr>
        <w:t>toont dat de meter al slim is (=einde proces).</w:t>
      </w:r>
      <w:r w:rsidRPr="00DD4585">
        <w:rPr>
          <w:bCs/>
        </w:rPr>
        <w:t xml:space="preserve"> </w:t>
      </w:r>
    </w:p>
    <w:p w14:paraId="2FC60583" w14:textId="220B20E3" w:rsidR="00034255" w:rsidRPr="009E7D02" w:rsidRDefault="00034255" w:rsidP="009E7D02">
      <w:pPr>
        <w:pStyle w:val="Kop3"/>
      </w:pPr>
      <w:r w:rsidRPr="009E7D02">
        <w:lastRenderedPageBreak/>
        <w:t>Order ook in GSA proces</w:t>
      </w:r>
    </w:p>
    <w:p w14:paraId="5ACE3A5F" w14:textId="65D0B789" w:rsidR="00034255" w:rsidRPr="00DD4585" w:rsidRDefault="00034255" w:rsidP="00034255">
      <w:pPr>
        <w:rPr>
          <w:bCs/>
        </w:rPr>
      </w:pPr>
      <w:r w:rsidRPr="00DD4585">
        <w:rPr>
          <w:bCs/>
        </w:rPr>
        <w:t xml:space="preserve">De </w:t>
      </w:r>
      <w:r w:rsidR="00FB4102">
        <w:rPr>
          <w:bCs/>
        </w:rPr>
        <w:t>Oplossing</w:t>
      </w:r>
      <w:r w:rsidRPr="00DD4585">
        <w:rPr>
          <w:bCs/>
        </w:rPr>
        <w:t xml:space="preserve"> </w:t>
      </w:r>
      <w:r>
        <w:rPr>
          <w:bCs/>
        </w:rPr>
        <w:t>toont dat op dit adres/aansluiting een order</w:t>
      </w:r>
      <w:r w:rsidR="00FB4102">
        <w:rPr>
          <w:bCs/>
        </w:rPr>
        <w:t>/opdracht</w:t>
      </w:r>
      <w:r>
        <w:rPr>
          <w:bCs/>
        </w:rPr>
        <w:t xml:space="preserve"> in het GSA werkordermanagement systeem geregistreerd staat. Zo heeft de klant de mogelijkheid de order direct te laten uitvoeren tegen betaling (= proces loopt door) of </w:t>
      </w:r>
      <w:r w:rsidR="00FB4102">
        <w:rPr>
          <w:bCs/>
        </w:rPr>
        <w:t xml:space="preserve">een </w:t>
      </w:r>
      <w:r>
        <w:rPr>
          <w:bCs/>
        </w:rPr>
        <w:t xml:space="preserve">gratis </w:t>
      </w:r>
      <w:r w:rsidR="00FB4102">
        <w:rPr>
          <w:bCs/>
        </w:rPr>
        <w:t>meterwisseling</w:t>
      </w:r>
      <w:r>
        <w:rPr>
          <w:bCs/>
        </w:rPr>
        <w:t xml:space="preserve"> via GSA </w:t>
      </w:r>
      <w:r w:rsidR="00FB4102">
        <w:rPr>
          <w:bCs/>
        </w:rPr>
        <w:t xml:space="preserve">af te wachten </w:t>
      </w:r>
      <w:r>
        <w:rPr>
          <w:bCs/>
        </w:rPr>
        <w:t>(=einde proces).</w:t>
      </w:r>
      <w:r w:rsidRPr="00DD4585">
        <w:rPr>
          <w:bCs/>
        </w:rPr>
        <w:t xml:space="preserve"> </w:t>
      </w:r>
    </w:p>
    <w:p w14:paraId="34A228CD" w14:textId="698A362B" w:rsidR="00034255" w:rsidRPr="009E7D02" w:rsidRDefault="00034255" w:rsidP="009E7D02">
      <w:pPr>
        <w:pStyle w:val="Kop3"/>
      </w:pPr>
      <w:r w:rsidRPr="009E7D02">
        <w:t xml:space="preserve">Enexis is niet de elektriciteit netbeheerder </w:t>
      </w:r>
    </w:p>
    <w:p w14:paraId="4C041597" w14:textId="3AE190FA" w:rsidR="00034255" w:rsidRDefault="00034255" w:rsidP="00034255">
      <w:pPr>
        <w:rPr>
          <w:rStyle w:val="Kop3Char"/>
        </w:rPr>
      </w:pPr>
      <w:r w:rsidRPr="00DD4585">
        <w:rPr>
          <w:bCs/>
        </w:rPr>
        <w:t xml:space="preserve">De </w:t>
      </w:r>
      <w:r w:rsidR="00FB4102">
        <w:rPr>
          <w:bCs/>
        </w:rPr>
        <w:t>Oplossing</w:t>
      </w:r>
      <w:r w:rsidRPr="00DD4585">
        <w:rPr>
          <w:bCs/>
        </w:rPr>
        <w:t xml:space="preserve"> too</w:t>
      </w:r>
      <w:r>
        <w:rPr>
          <w:bCs/>
        </w:rPr>
        <w:t xml:space="preserve">nt dat de elektriciteitsmeter op dit adres buiten het Enexis verzorgingsgebied ligt. De klant wordt verwezen naar het </w:t>
      </w:r>
      <w:hyperlink r:id="rId19" w:history="1">
        <w:r w:rsidRPr="00771077">
          <w:rPr>
            <w:rStyle w:val="Hyperlink"/>
            <w:bCs/>
          </w:rPr>
          <w:t>http://www.eancodeboek.nl/</w:t>
        </w:r>
      </w:hyperlink>
      <w:r>
        <w:rPr>
          <w:bCs/>
        </w:rPr>
        <w:t>.</w:t>
      </w:r>
      <w:r w:rsidR="00C54C7A">
        <w:rPr>
          <w:bCs/>
        </w:rPr>
        <w:t xml:space="preserve"> </w:t>
      </w:r>
      <w:r>
        <w:rPr>
          <w:bCs/>
        </w:rPr>
        <w:t>Het proces eindigt hier.</w:t>
      </w:r>
    </w:p>
    <w:p w14:paraId="53BD28E2" w14:textId="0A31BD5A" w:rsidR="00034255" w:rsidRPr="00034255" w:rsidRDefault="00034255" w:rsidP="00034255">
      <w:pPr>
        <w:pStyle w:val="Kop2"/>
      </w:pPr>
      <w:r w:rsidRPr="00034255">
        <w:t>Kies de smaak</w:t>
      </w:r>
    </w:p>
    <w:p w14:paraId="1AD63694" w14:textId="2402843C" w:rsidR="00034255" w:rsidRDefault="00034255" w:rsidP="00034255">
      <w:r>
        <w:t xml:space="preserve">De </w:t>
      </w:r>
      <w:r w:rsidR="00FB4102">
        <w:t>Oplossing</w:t>
      </w:r>
      <w:r>
        <w:t xml:space="preserve"> toont de smaken (uitleesmogelijkheden van de meter): ‘conventioneel’, </w:t>
      </w:r>
      <w:r w:rsidRPr="005D505D">
        <w:t>'slim administratief</w:t>
      </w:r>
      <w:r>
        <w:t xml:space="preserve"> uit','slim administratief aan'. In de werkstroom PRIO kan de klant kiezen uit twee smaken: </w:t>
      </w:r>
      <w:r w:rsidRPr="005D505D">
        <w:t>'slim administratief</w:t>
      </w:r>
      <w:r>
        <w:t xml:space="preserve"> uit', 'slim administratief aan'.</w:t>
      </w:r>
    </w:p>
    <w:p w14:paraId="26F88264" w14:textId="1AA5273D" w:rsidR="00034255" w:rsidRPr="009E7D02" w:rsidRDefault="00034255" w:rsidP="00034255">
      <w:pPr>
        <w:pStyle w:val="Kop2"/>
      </w:pPr>
      <w:r w:rsidRPr="009E7D02">
        <w:t>Plannen</w:t>
      </w:r>
    </w:p>
    <w:p w14:paraId="26AEF9C4" w14:textId="4CB9C5E8" w:rsidR="00034255" w:rsidRDefault="00034255" w:rsidP="00034255">
      <w:r>
        <w:t xml:space="preserve">De </w:t>
      </w:r>
      <w:r w:rsidR="00FB4102">
        <w:t>Oplossing</w:t>
      </w:r>
      <w:r>
        <w:t xml:space="preserve"> toont beschikbare tijdsblokken voor het verwisselen van de meter. De tijdsblokken geven de starttijd weer. De klant kiest het gewenste tijdsblok.</w:t>
      </w:r>
    </w:p>
    <w:p w14:paraId="21B099F7" w14:textId="09269D97" w:rsidR="00034255" w:rsidRPr="00034255" w:rsidRDefault="00034255" w:rsidP="00034255">
      <w:pPr>
        <w:pStyle w:val="Kop2"/>
      </w:pPr>
      <w:r w:rsidRPr="00034255">
        <w:t>Betalen</w:t>
      </w:r>
    </w:p>
    <w:p w14:paraId="0F0F5055" w14:textId="77777777" w:rsidR="00034255" w:rsidRPr="0092719B" w:rsidRDefault="00034255" w:rsidP="00034255">
      <w:pPr>
        <w:rPr>
          <w:rStyle w:val="Kop3Char"/>
          <w:rFonts w:asciiTheme="minorHAnsi" w:eastAsiaTheme="minorHAnsi" w:hAnsiTheme="minorHAnsi" w:cstheme="minorBidi"/>
          <w:b/>
          <w:bCs/>
        </w:rPr>
      </w:pPr>
      <w:r>
        <w:t>Voor het aanvragen van PRIO slimme meter is wettelijk een vergoeding vereist. De klant wordt relevante gegevens van de order getoond. Daarna wordt de online betaling verzorgd (payment server).</w:t>
      </w:r>
    </w:p>
    <w:p w14:paraId="598977D0" w14:textId="557B7377" w:rsidR="00034255" w:rsidRPr="009E7D02" w:rsidRDefault="00034255" w:rsidP="00034255">
      <w:pPr>
        <w:pStyle w:val="Kop2"/>
      </w:pPr>
      <w:r w:rsidRPr="009E7D02">
        <w:t>Bevestiging tonen</w:t>
      </w:r>
    </w:p>
    <w:p w14:paraId="09C6437A" w14:textId="007C069C" w:rsidR="00034255" w:rsidRDefault="00034255" w:rsidP="00034255">
      <w:r>
        <w:t xml:space="preserve">De </w:t>
      </w:r>
      <w:r w:rsidR="00FB4102">
        <w:t>Oplossing</w:t>
      </w:r>
      <w:r>
        <w:t xml:space="preserve"> toont dat de aanvraag is verwerkt en de betaling is ontvangen. De klant wordt op de hoogte gesteld van de order. De </w:t>
      </w:r>
      <w:r w:rsidR="00FB4102">
        <w:t>Oplossing</w:t>
      </w:r>
      <w:r>
        <w:t xml:space="preserve"> stuurt een order naar het Enexis </w:t>
      </w:r>
      <w:r w:rsidR="00FB4102">
        <w:t>D</w:t>
      </w:r>
      <w:r>
        <w:t>omein.</w:t>
      </w:r>
    </w:p>
    <w:p w14:paraId="16175BCA" w14:textId="77777777" w:rsidR="00034255" w:rsidRDefault="00034255" w:rsidP="00034255"/>
    <w:p w14:paraId="19291E44" w14:textId="77777777" w:rsidR="00034255" w:rsidRDefault="00034255" w:rsidP="00034255">
      <w:pPr>
        <w:rPr>
          <w:rFonts w:asciiTheme="majorHAnsi" w:eastAsiaTheme="majorEastAsia" w:hAnsiTheme="majorHAnsi" w:cstheme="majorBidi"/>
          <w:b/>
          <w:bCs/>
          <w:color w:val="365F91" w:themeColor="accent1" w:themeShade="BF"/>
          <w:sz w:val="28"/>
          <w:szCs w:val="28"/>
        </w:rPr>
      </w:pPr>
      <w:r>
        <w:br w:type="page"/>
      </w:r>
    </w:p>
    <w:p w14:paraId="597ACDED" w14:textId="2E19C405" w:rsidR="00034255" w:rsidRDefault="00034255" w:rsidP="00034255">
      <w:pPr>
        <w:pStyle w:val="Kop1"/>
      </w:pPr>
      <w:r>
        <w:lastRenderedPageBreak/>
        <w:t>Aanvraag teruglevermeter (TLM)</w:t>
      </w:r>
    </w:p>
    <w:p w14:paraId="573AD1EA" w14:textId="0B615C47" w:rsidR="00034255" w:rsidRPr="004E348E" w:rsidRDefault="00034255" w:rsidP="00034255">
      <w:r>
        <w:t>Klanten die bijvoorbeeld via zonnepanelen stroom willen terugleveren aan het net moeten dit melden bij de netbeheerder. Zo kan de netbeheerder bepalen of de meter geschikt is voor teruglevering. Verder is de netbeheerder verplicht om informatie over de terugleverinstallatie vast te leggen. Deze werkstroom geeft de klant de mogelijkheid om online te controleren of de meter geschikt is</w:t>
      </w:r>
      <w:r w:rsidR="0012663B">
        <w:t xml:space="preserve"> voor teruglevering</w:t>
      </w:r>
      <w:r>
        <w:t>, vraagt voor Enexis relevante informatie over de terugleverinstallatie uit en ondersteunt eventueel het meterwisselproces.</w:t>
      </w:r>
    </w:p>
    <w:p w14:paraId="0693EF87" w14:textId="77777777" w:rsidR="00034255" w:rsidRDefault="00034255" w:rsidP="00034255"/>
    <w:p w14:paraId="7458C8A2" w14:textId="77777777" w:rsidR="00034255" w:rsidRDefault="00034255" w:rsidP="00034255">
      <w:r>
        <w:object w:dxaOrig="16617" w:dyaOrig="4050" w14:anchorId="3C0BFAD8">
          <v:shape id="_x0000_i1026" type="#_x0000_t75" style="width:452.95pt;height:110.7pt" o:ole="">
            <v:imagedata r:id="rId20" o:title=""/>
          </v:shape>
          <o:OLEObject Type="Embed" ProgID="Visio.Drawing.11" ShapeID="_x0000_i1026" DrawAspect="Content" ObjectID="_1453798710" r:id="rId21"/>
        </w:object>
      </w:r>
    </w:p>
    <w:p w14:paraId="0D15F0B5" w14:textId="0B4EAAB9" w:rsidR="00034255" w:rsidRPr="00034255" w:rsidRDefault="00034255" w:rsidP="00034255">
      <w:pPr>
        <w:pStyle w:val="Kop2"/>
      </w:pPr>
      <w:r w:rsidRPr="00034255">
        <w:t>Inloggen</w:t>
      </w:r>
    </w:p>
    <w:p w14:paraId="1DBFFAFD" w14:textId="77777777" w:rsidR="00034255" w:rsidRDefault="00034255" w:rsidP="00034255">
      <w:pPr>
        <w:rPr>
          <w:noProof/>
        </w:rPr>
      </w:pPr>
      <w:r>
        <w:rPr>
          <w:noProof/>
        </w:rPr>
        <w:t>De klant moet voor het aanvragen van een PRIO en voor de TLM een account aanmaken bij Enexis of inloggen met een bestaand account.</w:t>
      </w:r>
    </w:p>
    <w:p w14:paraId="690C8E54" w14:textId="53830669" w:rsidR="00034255" w:rsidRPr="009E7D02" w:rsidRDefault="00034255" w:rsidP="00034255">
      <w:pPr>
        <w:pStyle w:val="Kop2"/>
      </w:pPr>
      <w:r w:rsidRPr="009E7D02">
        <w:t>Contactgegevens invoeren/controleren</w:t>
      </w:r>
    </w:p>
    <w:p w14:paraId="21BD253A" w14:textId="77777777" w:rsidR="00034255" w:rsidRPr="00C14533" w:rsidRDefault="00034255" w:rsidP="00034255">
      <w:pPr>
        <w:rPr>
          <w:rStyle w:val="Kop3Char"/>
        </w:rPr>
      </w:pPr>
      <w:r w:rsidRPr="00C14533">
        <w:rPr>
          <w:bCs/>
          <w:noProof/>
        </w:rPr>
        <w:t>Na het</w:t>
      </w:r>
      <w:r w:rsidRPr="00C14533">
        <w:rPr>
          <w:rStyle w:val="Kop3Char"/>
        </w:rPr>
        <w:t xml:space="preserve"> </w:t>
      </w:r>
      <w:r w:rsidRPr="00C14533">
        <w:rPr>
          <w:noProof/>
        </w:rPr>
        <w:t xml:space="preserve">inloggen worden de </w:t>
      </w:r>
      <w:r>
        <w:rPr>
          <w:noProof/>
        </w:rPr>
        <w:t xml:space="preserve">bestaande </w:t>
      </w:r>
      <w:r w:rsidRPr="00C14533">
        <w:rPr>
          <w:noProof/>
        </w:rPr>
        <w:t>accountgegevens getoond en door klant gevalideerd en eventueel aangevuld.</w:t>
      </w:r>
      <w:r w:rsidRPr="00C14533">
        <w:rPr>
          <w:rStyle w:val="Kop3Char"/>
        </w:rPr>
        <w:t xml:space="preserve"> </w:t>
      </w:r>
    </w:p>
    <w:p w14:paraId="7049ED72" w14:textId="05663295" w:rsidR="00034255" w:rsidRPr="009E7D02" w:rsidRDefault="00034255" w:rsidP="00034255">
      <w:pPr>
        <w:pStyle w:val="Kop2"/>
      </w:pPr>
      <w:r w:rsidRPr="009E7D02">
        <w:t>Bepalen van de locatie</w:t>
      </w:r>
    </w:p>
    <w:p w14:paraId="5F272446" w14:textId="37EF4D8C" w:rsidR="00034255" w:rsidRPr="00363EE3" w:rsidRDefault="00034255" w:rsidP="00034255">
      <w:r>
        <w:t xml:space="preserve">Op basis van postcode en huisnummer wordt het adres van de aansluiting bepaald. De </w:t>
      </w:r>
      <w:r w:rsidR="00FB4102">
        <w:t>Oplossing</w:t>
      </w:r>
      <w:r>
        <w:t xml:space="preserve"> toont op basis van de accountgegevens de postcode en het huisnummer. De klant kan dit eventueel aanpassen en de zoekopdracht starten.</w:t>
      </w:r>
    </w:p>
    <w:p w14:paraId="7BA786FD" w14:textId="2CA057DD" w:rsidR="00034255" w:rsidRPr="009E7D02" w:rsidRDefault="00034255" w:rsidP="00034255">
      <w:pPr>
        <w:pStyle w:val="Kop2"/>
      </w:pPr>
      <w:r w:rsidRPr="009E7D02">
        <w:t>Kies de aansluiting</w:t>
      </w:r>
    </w:p>
    <w:p w14:paraId="64F297E3" w14:textId="022B05CB" w:rsidR="00034255" w:rsidRDefault="00034255" w:rsidP="00034255">
      <w:r>
        <w:t xml:space="preserve">De </w:t>
      </w:r>
      <w:r w:rsidR="00FB4102">
        <w:t>Oplossing</w:t>
      </w:r>
      <w:r>
        <w:t xml:space="preserve"> toont alle elektriciteitsmeters geregistreerd op dit adres. De klant kiest de elektriciteitsmeter die slim moeten worden.</w:t>
      </w:r>
    </w:p>
    <w:p w14:paraId="49B9C298" w14:textId="60DA9BD9" w:rsidR="00034255" w:rsidRPr="009E7D02" w:rsidRDefault="00034255" w:rsidP="00034255">
      <w:pPr>
        <w:pStyle w:val="Kop2"/>
      </w:pPr>
      <w:r w:rsidRPr="009E7D02">
        <w:t>Terugleverinstallatie registreren</w:t>
      </w:r>
    </w:p>
    <w:p w14:paraId="766B26F8" w14:textId="137AF93E" w:rsidR="00034255" w:rsidRDefault="00034255" w:rsidP="00034255">
      <w:r>
        <w:t xml:space="preserve">De klant wordt gevraagd relevante informatie over de terugleverinstallatie in te vullen. De informatie moet verstrekt worden aan Enexis. De </w:t>
      </w:r>
      <w:r w:rsidR="00FB4102">
        <w:t>Oplossing</w:t>
      </w:r>
      <w:r>
        <w:t xml:space="preserve"> moet in staat zijn deze variabelen aan te passen. De volgende opties zijn mogelijk:</w:t>
      </w:r>
    </w:p>
    <w:p w14:paraId="07C2EB90" w14:textId="023D1604" w:rsidR="00034255" w:rsidRDefault="00034255" w:rsidP="009E7D02">
      <w:pPr>
        <w:pStyle w:val="Kop3"/>
      </w:pPr>
      <w:r>
        <w:t>Meter is niet geschikt en moet worden vervangen, kies de smaak</w:t>
      </w:r>
    </w:p>
    <w:p w14:paraId="5BD3A357" w14:textId="16174B06" w:rsidR="00034255" w:rsidRDefault="00034255" w:rsidP="009E7D02">
      <w:r>
        <w:t xml:space="preserve">De meter is niet geschikt voor teruglevering, dus de klant kan (kosteloos) de meterwissel aanvragen. De </w:t>
      </w:r>
      <w:r w:rsidR="00FB4102">
        <w:t>Oplossing</w:t>
      </w:r>
      <w:r>
        <w:t xml:space="preserve"> toont de smaken (uitleesmogelijkheden van de meter): ‘conventioneel’, </w:t>
      </w:r>
      <w:r w:rsidRPr="005D505D">
        <w:t>'slim administratief</w:t>
      </w:r>
      <w:r>
        <w:t xml:space="preserve"> uit', 'slim administratief aan'. </w:t>
      </w:r>
    </w:p>
    <w:p w14:paraId="612E2B00" w14:textId="77777777" w:rsidR="00034255" w:rsidRDefault="00034255" w:rsidP="009E7D02"/>
    <w:p w14:paraId="43349C81" w14:textId="7D1B2D9C" w:rsidR="00034255" w:rsidRDefault="00034255" w:rsidP="009E7D02">
      <w:pPr>
        <w:pStyle w:val="Kop3"/>
      </w:pPr>
      <w:r>
        <w:lastRenderedPageBreak/>
        <w:t>Meter is geschikt voor teruglevering</w:t>
      </w:r>
    </w:p>
    <w:p w14:paraId="5464E438" w14:textId="3A4D056F" w:rsidR="00034255" w:rsidRPr="00E47876" w:rsidRDefault="00034255" w:rsidP="009E7D02">
      <w:r>
        <w:t xml:space="preserve">Er wordt gecontroleerd of de meter al geschikt is voor teruglevering. Als dit het geval is wordt dat </w:t>
      </w:r>
      <w:r w:rsidR="00C54C7A">
        <w:t xml:space="preserve">aan </w:t>
      </w:r>
      <w:r>
        <w:t>de klant kenbaar gemaakt. Dit is het einde van het proces. De eerder uitgevraagde informatie over aansluiting en terugleverinstallatie wordt aan Enexis teruggekoppeld.</w:t>
      </w:r>
    </w:p>
    <w:p w14:paraId="3D940CA3" w14:textId="616FF898" w:rsidR="00034255" w:rsidRPr="009E7D02" w:rsidRDefault="00034255" w:rsidP="00034255">
      <w:pPr>
        <w:pStyle w:val="Kop2"/>
      </w:pPr>
      <w:r w:rsidRPr="009E7D02">
        <w:t>Plannen</w:t>
      </w:r>
    </w:p>
    <w:p w14:paraId="73B5B050" w14:textId="73DCF20B" w:rsidR="00034255" w:rsidRDefault="00034255" w:rsidP="00034255">
      <w:r>
        <w:t xml:space="preserve">De </w:t>
      </w:r>
      <w:r w:rsidR="00FB4102">
        <w:t>Oplossing</w:t>
      </w:r>
      <w:r>
        <w:t xml:space="preserve"> toont beschikbare tijdsblokken voor het verwisselen van de meter. De tijdsblokken geven de starttijd weer. De klant kiest het gewenste tijdsblok.</w:t>
      </w:r>
    </w:p>
    <w:p w14:paraId="1C39EADF" w14:textId="3B5B050B" w:rsidR="00034255" w:rsidRPr="009E7D02" w:rsidRDefault="00034255" w:rsidP="00034255">
      <w:pPr>
        <w:pStyle w:val="Kop2"/>
      </w:pPr>
      <w:r w:rsidRPr="009E7D02">
        <w:t>Bevestigen tonen</w:t>
      </w:r>
    </w:p>
    <w:p w14:paraId="74F41F96" w14:textId="28549F3F" w:rsidR="00034255" w:rsidRDefault="00034255" w:rsidP="00034255">
      <w:r>
        <w:t xml:space="preserve">De </w:t>
      </w:r>
      <w:r w:rsidR="00FB4102">
        <w:t>Oplossing</w:t>
      </w:r>
      <w:r>
        <w:t xml:space="preserve"> toont dat de aanvraag is verwerkt. De klant wordt op de hoogte gesteld van de order. De </w:t>
      </w:r>
      <w:r w:rsidR="00FB4102">
        <w:t>Oplossing</w:t>
      </w:r>
      <w:r>
        <w:t xml:space="preserve"> st</w:t>
      </w:r>
      <w:r w:rsidR="00A9180E">
        <w:t>uurt een order naar het Enexis D</w:t>
      </w:r>
      <w:bookmarkStart w:id="2" w:name="_GoBack"/>
      <w:bookmarkEnd w:id="2"/>
      <w:r>
        <w:t>omein.</w:t>
      </w:r>
    </w:p>
    <w:p w14:paraId="0795D159" w14:textId="77777777" w:rsidR="009E7D02" w:rsidRDefault="009E7D02" w:rsidP="009E7D02"/>
    <w:p w14:paraId="5606AD01" w14:textId="678B1FA8" w:rsidR="009E7D02" w:rsidRDefault="009E7D02" w:rsidP="009E7D02">
      <w:pPr>
        <w:pStyle w:val="Kop1"/>
      </w:pPr>
      <w:r>
        <w:t>Uitrolaantallen</w:t>
      </w:r>
    </w:p>
    <w:p w14:paraId="546CAEA2" w14:textId="58A70686" w:rsidR="00034255" w:rsidRPr="00C9590A" w:rsidRDefault="00034255" w:rsidP="009E7D02">
      <w:pPr>
        <w:rPr>
          <w:rFonts w:asciiTheme="minorHAnsi" w:eastAsiaTheme="minorHAnsi" w:hAnsiTheme="minorHAnsi" w:cstheme="minorBidi"/>
          <w:b/>
          <w:bCs/>
          <w:sz w:val="22"/>
          <w:szCs w:val="22"/>
        </w:rPr>
      </w:pPr>
      <w:r w:rsidRPr="009E7D02">
        <w:t xml:space="preserve">Het geschatte aantal meterwisseladressen </w:t>
      </w:r>
      <w:r w:rsidR="00C54C7A">
        <w:t xml:space="preserve">per jaar </w:t>
      </w:r>
      <w:r w:rsidRPr="009E7D02">
        <w:t xml:space="preserve">dat via het TLM/ PRIO plaatsingsproces wordt verwerkt is: </w:t>
      </w:r>
      <w:r w:rsidRPr="009E7D02">
        <w:br/>
        <w:t xml:space="preserve">- 10.000 PRIO </w:t>
      </w:r>
      <w:r w:rsidRPr="009E7D02">
        <w:br/>
        <w:t>- 15.000 TLM</w:t>
      </w:r>
      <w:r w:rsidRPr="009E7D02">
        <w:br/>
      </w:r>
    </w:p>
    <w:p w14:paraId="6874617A" w14:textId="77777777" w:rsidR="00034255" w:rsidRDefault="00034255" w:rsidP="00034255"/>
    <w:p w14:paraId="47B3ACFA" w14:textId="77777777" w:rsidR="00034255" w:rsidRPr="006530C2" w:rsidRDefault="00034255" w:rsidP="00034255">
      <w:pPr>
        <w:rPr>
          <w:lang w:eastAsia="en-US"/>
        </w:rPr>
      </w:pPr>
    </w:p>
    <w:sectPr w:rsidR="00034255" w:rsidRPr="006530C2" w:rsidSect="00FC365A">
      <w:headerReference w:type="default" r:id="rId22"/>
      <w:footerReference w:type="default" r:id="rId23"/>
      <w:headerReference w:type="first" r:id="rId24"/>
      <w:footerReference w:type="first" r:id="rId25"/>
      <w:pgSz w:w="11906" w:h="16838" w:code="9"/>
      <w:pgMar w:top="1677" w:right="1106" w:bottom="1438" w:left="1985" w:header="426" w:footer="709" w:gutter="0"/>
      <w:pgNumType w:start="1"/>
      <w:cols w:space="708"/>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05EB" w14:textId="77777777" w:rsidR="000D6B07" w:rsidRDefault="000D6B07">
      <w:r>
        <w:separator/>
      </w:r>
    </w:p>
  </w:endnote>
  <w:endnote w:type="continuationSeparator" w:id="0">
    <w:p w14:paraId="05B5F4FF" w14:textId="77777777" w:rsidR="000D6B07" w:rsidRDefault="000D6B07">
      <w:r>
        <w:continuationSeparator/>
      </w:r>
    </w:p>
  </w:endnote>
  <w:endnote w:type="continuationNotice" w:id="1">
    <w:p w14:paraId="2325B64C" w14:textId="77777777" w:rsidR="000D6B07" w:rsidRDefault="000D6B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4" w14:textId="77777777" w:rsidR="000D6B07" w:rsidRDefault="000D6B07" w:rsidP="0087067B">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Pr>
        <w:noProof/>
        <w:sz w:val="16"/>
      </w:rPr>
      <w:t>1</w:t>
    </w:r>
    <w:r w:rsidRPr="000F06A7">
      <w:rPr>
        <w:sz w:val="16"/>
      </w:rPr>
      <w:fldChar w:fldCharType="end"/>
    </w:r>
    <w:r w:rsidRPr="000F06A7">
      <w:rPr>
        <w:sz w:val="16"/>
      </w:rPr>
      <w:t xml:space="preserve"> </w:t>
    </w:r>
    <w:bookmarkStart w:id="0" w:name="lof_next"/>
    <w:r w:rsidRPr="000F06A7">
      <w:rPr>
        <w:sz w:val="16"/>
      </w:rPr>
      <w:t>van</w:t>
    </w:r>
    <w:bookmarkEnd w:id="0"/>
    <w:r w:rsidRPr="000F06A7">
      <w:rPr>
        <w:sz w:val="16"/>
      </w:rPr>
      <w:t xml:space="preserve"> </w:t>
    </w:r>
    <w:bookmarkStart w:id="1" w:name="y_next"/>
    <w:bookmarkEnd w:id="1"/>
    <w:r w:rsidRPr="000F06A7">
      <w:rPr>
        <w:sz w:val="16"/>
      </w:rPr>
      <w:fldChar w:fldCharType="begin"/>
    </w:r>
    <w:r w:rsidRPr="000F06A7">
      <w:rPr>
        <w:sz w:val="16"/>
      </w:rPr>
      <w:instrText xml:space="preserve"> SECTIONPAGES  </w:instrText>
    </w:r>
    <w:r w:rsidRPr="000F06A7">
      <w:rPr>
        <w:sz w:val="16"/>
      </w:rPr>
      <w:fldChar w:fldCharType="separate"/>
    </w:r>
    <w:r>
      <w:rPr>
        <w:noProof/>
        <w:sz w:val="16"/>
      </w:rPr>
      <w:t>2</w:t>
    </w:r>
    <w:r w:rsidRPr="000F06A7">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184"/>
    </w:tblGrid>
    <w:tr w:rsidR="000D6B07" w14:paraId="3A97B11D" w14:textId="77777777" w:rsidTr="00743133">
      <w:tc>
        <w:tcPr>
          <w:tcW w:w="6771" w:type="dxa"/>
        </w:tcPr>
        <w:p w14:paraId="3A97B11B" w14:textId="430BA687" w:rsidR="000D6B07" w:rsidRDefault="000D6B07" w:rsidP="009E7D02">
          <w:pPr>
            <w:pStyle w:val="Voettekst"/>
            <w:rPr>
              <w:sz w:val="16"/>
            </w:rPr>
          </w:pPr>
          <w:r w:rsidRPr="00743133">
            <w:rPr>
              <w:sz w:val="16"/>
            </w:rPr>
            <w:t xml:space="preserve">Enexis B.V. – </w:t>
          </w:r>
          <w:r w:rsidRPr="009E7D02">
            <w:rPr>
              <w:sz w:val="16"/>
            </w:rPr>
            <w:t>Bi</w:t>
          </w:r>
          <w:r w:rsidR="00FB4102">
            <w:rPr>
              <w:sz w:val="16"/>
            </w:rPr>
            <w:t xml:space="preserve">jlage 1 bij PvE: PRIO/ TLM </w:t>
          </w:r>
          <w:r w:rsidRPr="009E7D02">
            <w:rPr>
              <w:sz w:val="16"/>
            </w:rPr>
            <w:t>portaal</w:t>
          </w:r>
        </w:p>
      </w:tc>
      <w:tc>
        <w:tcPr>
          <w:tcW w:w="2184" w:type="dxa"/>
        </w:tcPr>
        <w:p w14:paraId="3A97B11C" w14:textId="77777777" w:rsidR="000D6B07" w:rsidRPr="00743133" w:rsidRDefault="000D6B07" w:rsidP="00743133">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sidR="00A9180E">
            <w:rPr>
              <w:noProof/>
              <w:sz w:val="16"/>
            </w:rPr>
            <w:t>2</w:t>
          </w:r>
          <w:r w:rsidRPr="000F06A7">
            <w:rPr>
              <w:sz w:val="16"/>
            </w:rPr>
            <w:fldChar w:fldCharType="end"/>
          </w:r>
          <w:r w:rsidRPr="000F06A7">
            <w:rPr>
              <w:sz w:val="16"/>
            </w:rPr>
            <w:t xml:space="preserve"> van </w:t>
          </w:r>
          <w:r w:rsidRPr="000F06A7">
            <w:rPr>
              <w:sz w:val="16"/>
            </w:rPr>
            <w:fldChar w:fldCharType="begin"/>
          </w:r>
          <w:r w:rsidRPr="000F06A7">
            <w:rPr>
              <w:sz w:val="16"/>
            </w:rPr>
            <w:instrText xml:space="preserve"> SECTIONPAGES  </w:instrText>
          </w:r>
          <w:r w:rsidRPr="000F06A7">
            <w:rPr>
              <w:sz w:val="16"/>
            </w:rPr>
            <w:fldChar w:fldCharType="separate"/>
          </w:r>
          <w:r w:rsidR="00A9180E">
            <w:rPr>
              <w:noProof/>
              <w:sz w:val="16"/>
            </w:rPr>
            <w:t>5</w:t>
          </w:r>
          <w:r w:rsidRPr="000F06A7">
            <w:rPr>
              <w:sz w:val="16"/>
            </w:rPr>
            <w:fldChar w:fldCharType="end"/>
          </w:r>
        </w:p>
      </w:tc>
    </w:tr>
  </w:tbl>
  <w:p w14:paraId="3A97B11E" w14:textId="77777777" w:rsidR="000D6B07" w:rsidRDefault="000D6B07" w:rsidP="0074313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21" w14:textId="77777777" w:rsidR="000D6B07" w:rsidRDefault="000D6B0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69A7" w14:textId="77777777" w:rsidR="000D6B07" w:rsidRDefault="000D6B07">
      <w:r>
        <w:separator/>
      </w:r>
    </w:p>
  </w:footnote>
  <w:footnote w:type="continuationSeparator" w:id="0">
    <w:p w14:paraId="24B1DEAD" w14:textId="77777777" w:rsidR="000D6B07" w:rsidRDefault="000D6B07">
      <w:r>
        <w:continuationSeparator/>
      </w:r>
    </w:p>
  </w:footnote>
  <w:footnote w:type="continuationNotice" w:id="1">
    <w:p w14:paraId="5AF64051" w14:textId="77777777" w:rsidR="000D6B07" w:rsidRDefault="000D6B0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2" w14:textId="77777777" w:rsidR="000D6B07" w:rsidRPr="000F06A7" w:rsidRDefault="000D6B07" w:rsidP="00B91F00">
    <w:pPr>
      <w:pStyle w:val="Koptekst"/>
      <w:jc w:val="right"/>
    </w:pPr>
    <w:r>
      <w:rPr>
        <w:noProof/>
      </w:rPr>
      <w:drawing>
        <wp:inline distT="0" distB="0" distL="0" distR="0" wp14:anchorId="3A97B122" wp14:editId="3A97B123">
          <wp:extent cx="1876425" cy="638175"/>
          <wp:effectExtent l="0" t="0" r="9525" b="9525"/>
          <wp:docPr id="2" name="Afbeelding 2"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inline>
      </w:drawing>
    </w:r>
  </w:p>
  <w:p w14:paraId="3A97B113" w14:textId="77777777" w:rsidR="000D6B07" w:rsidRPr="000F06A7" w:rsidRDefault="000D6B0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5" w14:textId="77777777" w:rsidR="000D6B07" w:rsidRPr="000F06A7" w:rsidRDefault="000D6B07" w:rsidP="00B91F00">
    <w:pPr>
      <w:pStyle w:val="Koptekst"/>
      <w:jc w:val="right"/>
    </w:pPr>
  </w:p>
  <w:p w14:paraId="3A97B116" w14:textId="7F58213C" w:rsidR="000D6B07" w:rsidRPr="000F06A7" w:rsidRDefault="000D6B07" w:rsidP="008C2D92">
    <w:pPr>
      <w:pStyle w:val="Koptekst"/>
      <w:jc w:val="center"/>
    </w:pPr>
    <w:r>
      <w:rPr>
        <w:noProof/>
      </w:rPr>
      <w:drawing>
        <wp:inline distT="0" distB="0" distL="0" distR="0" wp14:anchorId="2F92FC37" wp14:editId="47AAD271">
          <wp:extent cx="1560830" cy="59118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5911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478"/>
    </w:tblGrid>
    <w:tr w:rsidR="000D6B07" w14:paraId="3A97B119" w14:textId="77777777" w:rsidTr="00D51B0A">
      <w:tc>
        <w:tcPr>
          <w:tcW w:w="4477" w:type="dxa"/>
        </w:tcPr>
        <w:p w14:paraId="3A97B117" w14:textId="77777777" w:rsidR="000D6B07" w:rsidRDefault="000D6B07" w:rsidP="0087067B">
          <w:pPr>
            <w:pStyle w:val="Koptekst"/>
            <w:jc w:val="right"/>
          </w:pPr>
        </w:p>
      </w:tc>
      <w:tc>
        <w:tcPr>
          <w:tcW w:w="4478" w:type="dxa"/>
        </w:tcPr>
        <w:p w14:paraId="3A97B118" w14:textId="77777777" w:rsidR="000D6B07" w:rsidRDefault="000D6B07" w:rsidP="00D51B0A">
          <w:pPr>
            <w:pStyle w:val="Koptekst"/>
            <w:jc w:val="right"/>
          </w:pPr>
          <w:r>
            <w:rPr>
              <w:noProof/>
            </w:rPr>
            <w:drawing>
              <wp:inline distT="0" distB="0" distL="0" distR="0" wp14:anchorId="3A97B124" wp14:editId="3A97B125">
                <wp:extent cx="1562100" cy="590550"/>
                <wp:effectExtent l="0" t="0" r="0" b="0"/>
                <wp:docPr id="8" name="Afbeelding 8"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5585" t="7464" r="11167"/>
                        <a:stretch/>
                      </pic:blipFill>
                      <pic:spPr bwMode="auto">
                        <a:xfrm>
                          <a:off x="0" y="0"/>
                          <a:ext cx="1562100" cy="590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97B11A" w14:textId="77777777" w:rsidR="000D6B07" w:rsidRPr="000F06A7" w:rsidRDefault="000D6B07" w:rsidP="00D51B0A">
    <w:pPr>
      <w:pStyle w:val="Koptekst"/>
      <w:tabs>
        <w:tab w:val="left" w:pos="555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F" w14:textId="77777777" w:rsidR="000D6B07" w:rsidRPr="000F06A7" w:rsidRDefault="000D6B07" w:rsidP="00B91F00">
    <w:pPr>
      <w:pStyle w:val="Koptekst"/>
      <w:jc w:val="right"/>
    </w:pPr>
  </w:p>
  <w:p w14:paraId="3A97B120" w14:textId="77777777" w:rsidR="000D6B07" w:rsidRPr="000F06A7" w:rsidRDefault="000D6B0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E8C6D24"/>
    <w:lvl w:ilvl="0">
      <w:start w:val="1"/>
      <w:numFmt w:val="decimal"/>
      <w:pStyle w:val="Kop1"/>
      <w:lvlText w:val="%1."/>
      <w:lvlJc w:val="left"/>
      <w:pPr>
        <w:ind w:left="360" w:hanging="360"/>
      </w:pPr>
      <w:rPr>
        <w:rFonts w:hint="default"/>
        <w:b/>
        <w:lang w:val="nl"/>
      </w:rPr>
    </w:lvl>
    <w:lvl w:ilvl="1">
      <w:start w:val="1"/>
      <w:numFmt w:val="decimal"/>
      <w:pStyle w:val="Kop2"/>
      <w:lvlText w:val="%1.%2."/>
      <w:lvlJc w:val="right"/>
      <w:pPr>
        <w:tabs>
          <w:tab w:val="num" w:pos="360"/>
        </w:tabs>
        <w:ind w:left="0" w:firstLine="0"/>
      </w:pPr>
      <w:rPr>
        <w:rFonts w:hint="default"/>
        <w:sz w:val="18"/>
        <w:szCs w:val="18"/>
        <w:lang w:val="nl"/>
      </w:rPr>
    </w:lvl>
    <w:lvl w:ilvl="2">
      <w:start w:val="1"/>
      <w:numFmt w:val="decimal"/>
      <w:pStyle w:val="Kop3"/>
      <w:lvlText w:val="%1.%2.%3."/>
      <w:lvlJc w:val="right"/>
      <w:pPr>
        <w:tabs>
          <w:tab w:val="num" w:pos="360"/>
        </w:tabs>
        <w:ind w:left="0" w:firstLine="0"/>
      </w:pPr>
      <w:rPr>
        <w:rFonts w:hint="default"/>
        <w:b w:val="0"/>
        <w:i/>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nl" w:vendorID="1" w:dllVersion="512" w:checkStyle="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8B"/>
    <w:rsid w:val="00000848"/>
    <w:rsid w:val="00000DD7"/>
    <w:rsid w:val="000011CE"/>
    <w:rsid w:val="00003C6D"/>
    <w:rsid w:val="00004D1F"/>
    <w:rsid w:val="00005A3E"/>
    <w:rsid w:val="00006380"/>
    <w:rsid w:val="00006887"/>
    <w:rsid w:val="0001198C"/>
    <w:rsid w:val="00012F8B"/>
    <w:rsid w:val="000139D0"/>
    <w:rsid w:val="000169E6"/>
    <w:rsid w:val="00020ADC"/>
    <w:rsid w:val="0002195C"/>
    <w:rsid w:val="00021F5C"/>
    <w:rsid w:val="0002223B"/>
    <w:rsid w:val="0002248B"/>
    <w:rsid w:val="00023127"/>
    <w:rsid w:val="00023E33"/>
    <w:rsid w:val="0002668E"/>
    <w:rsid w:val="00034255"/>
    <w:rsid w:val="00034B52"/>
    <w:rsid w:val="000406B6"/>
    <w:rsid w:val="00045311"/>
    <w:rsid w:val="00051BC1"/>
    <w:rsid w:val="000521C9"/>
    <w:rsid w:val="00053EFD"/>
    <w:rsid w:val="0005427E"/>
    <w:rsid w:val="00062DE6"/>
    <w:rsid w:val="00065382"/>
    <w:rsid w:val="00066DA1"/>
    <w:rsid w:val="00067745"/>
    <w:rsid w:val="00072377"/>
    <w:rsid w:val="00073DDE"/>
    <w:rsid w:val="000743A6"/>
    <w:rsid w:val="00074E6B"/>
    <w:rsid w:val="000779DA"/>
    <w:rsid w:val="000800AF"/>
    <w:rsid w:val="000823B7"/>
    <w:rsid w:val="00093718"/>
    <w:rsid w:val="00093F60"/>
    <w:rsid w:val="00094769"/>
    <w:rsid w:val="00097FF5"/>
    <w:rsid w:val="000A2B67"/>
    <w:rsid w:val="000B1AD8"/>
    <w:rsid w:val="000B1D8B"/>
    <w:rsid w:val="000B1F36"/>
    <w:rsid w:val="000B2EBE"/>
    <w:rsid w:val="000B3505"/>
    <w:rsid w:val="000B3B99"/>
    <w:rsid w:val="000B4CFC"/>
    <w:rsid w:val="000C079D"/>
    <w:rsid w:val="000C0E3C"/>
    <w:rsid w:val="000C1C12"/>
    <w:rsid w:val="000C2190"/>
    <w:rsid w:val="000C695A"/>
    <w:rsid w:val="000D030E"/>
    <w:rsid w:val="000D3C7C"/>
    <w:rsid w:val="000D6B07"/>
    <w:rsid w:val="000D6D22"/>
    <w:rsid w:val="000E3C53"/>
    <w:rsid w:val="000E41C7"/>
    <w:rsid w:val="000E5ADD"/>
    <w:rsid w:val="000F192F"/>
    <w:rsid w:val="000F1E7E"/>
    <w:rsid w:val="000F2E01"/>
    <w:rsid w:val="000F626A"/>
    <w:rsid w:val="00114617"/>
    <w:rsid w:val="001151AB"/>
    <w:rsid w:val="001165AA"/>
    <w:rsid w:val="00116D14"/>
    <w:rsid w:val="00123E46"/>
    <w:rsid w:val="00123E88"/>
    <w:rsid w:val="0012663B"/>
    <w:rsid w:val="0013084D"/>
    <w:rsid w:val="00130C4D"/>
    <w:rsid w:val="00134063"/>
    <w:rsid w:val="001362CF"/>
    <w:rsid w:val="00136FE9"/>
    <w:rsid w:val="00141819"/>
    <w:rsid w:val="00142229"/>
    <w:rsid w:val="001425DC"/>
    <w:rsid w:val="001427B0"/>
    <w:rsid w:val="00142D04"/>
    <w:rsid w:val="0014606C"/>
    <w:rsid w:val="00147B2F"/>
    <w:rsid w:val="00147BE0"/>
    <w:rsid w:val="00152AC0"/>
    <w:rsid w:val="001555C1"/>
    <w:rsid w:val="0016117C"/>
    <w:rsid w:val="001674CE"/>
    <w:rsid w:val="00173BA1"/>
    <w:rsid w:val="00174A8F"/>
    <w:rsid w:val="00175A27"/>
    <w:rsid w:val="00176A16"/>
    <w:rsid w:val="00176D66"/>
    <w:rsid w:val="0018203D"/>
    <w:rsid w:val="001900BE"/>
    <w:rsid w:val="00192C29"/>
    <w:rsid w:val="001A049A"/>
    <w:rsid w:val="001A0B05"/>
    <w:rsid w:val="001A4FAC"/>
    <w:rsid w:val="001A64EE"/>
    <w:rsid w:val="001A653C"/>
    <w:rsid w:val="001A6BEF"/>
    <w:rsid w:val="001B0316"/>
    <w:rsid w:val="001B22C1"/>
    <w:rsid w:val="001B2FF6"/>
    <w:rsid w:val="001B50A6"/>
    <w:rsid w:val="001B5F01"/>
    <w:rsid w:val="001B75A8"/>
    <w:rsid w:val="001B76CA"/>
    <w:rsid w:val="001B7E02"/>
    <w:rsid w:val="001C3895"/>
    <w:rsid w:val="001C7EDF"/>
    <w:rsid w:val="001D564B"/>
    <w:rsid w:val="001D62EC"/>
    <w:rsid w:val="001D6651"/>
    <w:rsid w:val="001E4228"/>
    <w:rsid w:val="001E6F21"/>
    <w:rsid w:val="001F1E17"/>
    <w:rsid w:val="001F2102"/>
    <w:rsid w:val="001F3CB9"/>
    <w:rsid w:val="001F58E1"/>
    <w:rsid w:val="001F7E1F"/>
    <w:rsid w:val="00201573"/>
    <w:rsid w:val="00202948"/>
    <w:rsid w:val="0020774C"/>
    <w:rsid w:val="002079B9"/>
    <w:rsid w:val="00211400"/>
    <w:rsid w:val="002131C9"/>
    <w:rsid w:val="00221FFA"/>
    <w:rsid w:val="00222689"/>
    <w:rsid w:val="00225480"/>
    <w:rsid w:val="00227A91"/>
    <w:rsid w:val="00230A00"/>
    <w:rsid w:val="002370E0"/>
    <w:rsid w:val="0024078E"/>
    <w:rsid w:val="00242128"/>
    <w:rsid w:val="00246D4C"/>
    <w:rsid w:val="0025155C"/>
    <w:rsid w:val="00255543"/>
    <w:rsid w:val="002562D5"/>
    <w:rsid w:val="00257373"/>
    <w:rsid w:val="00263636"/>
    <w:rsid w:val="002650F9"/>
    <w:rsid w:val="00267002"/>
    <w:rsid w:val="00267FCE"/>
    <w:rsid w:val="002708B7"/>
    <w:rsid w:val="00271806"/>
    <w:rsid w:val="00273D07"/>
    <w:rsid w:val="00274877"/>
    <w:rsid w:val="00276618"/>
    <w:rsid w:val="0028129B"/>
    <w:rsid w:val="00281E33"/>
    <w:rsid w:val="002840F3"/>
    <w:rsid w:val="002851D3"/>
    <w:rsid w:val="00287E3F"/>
    <w:rsid w:val="0029194E"/>
    <w:rsid w:val="0029231A"/>
    <w:rsid w:val="00293469"/>
    <w:rsid w:val="00293E00"/>
    <w:rsid w:val="00295656"/>
    <w:rsid w:val="00297617"/>
    <w:rsid w:val="00297AEB"/>
    <w:rsid w:val="002A306D"/>
    <w:rsid w:val="002A3C87"/>
    <w:rsid w:val="002A5362"/>
    <w:rsid w:val="002A567B"/>
    <w:rsid w:val="002A7F4E"/>
    <w:rsid w:val="002B0118"/>
    <w:rsid w:val="002B01DD"/>
    <w:rsid w:val="002B15E5"/>
    <w:rsid w:val="002B7772"/>
    <w:rsid w:val="002B7C55"/>
    <w:rsid w:val="002C0F85"/>
    <w:rsid w:val="002C319E"/>
    <w:rsid w:val="002C55FF"/>
    <w:rsid w:val="002C6F33"/>
    <w:rsid w:val="002D6498"/>
    <w:rsid w:val="002E23E6"/>
    <w:rsid w:val="002E40D7"/>
    <w:rsid w:val="002E5747"/>
    <w:rsid w:val="002E61C5"/>
    <w:rsid w:val="002E6893"/>
    <w:rsid w:val="002E6BA8"/>
    <w:rsid w:val="002E7C99"/>
    <w:rsid w:val="002F2233"/>
    <w:rsid w:val="002F2A31"/>
    <w:rsid w:val="002F3DD3"/>
    <w:rsid w:val="002F572E"/>
    <w:rsid w:val="003028C2"/>
    <w:rsid w:val="00304495"/>
    <w:rsid w:val="00304620"/>
    <w:rsid w:val="00306985"/>
    <w:rsid w:val="00306C4E"/>
    <w:rsid w:val="003105BF"/>
    <w:rsid w:val="00310D05"/>
    <w:rsid w:val="00311B8D"/>
    <w:rsid w:val="0031262D"/>
    <w:rsid w:val="003233FD"/>
    <w:rsid w:val="00330C51"/>
    <w:rsid w:val="00334D03"/>
    <w:rsid w:val="003358B4"/>
    <w:rsid w:val="00336107"/>
    <w:rsid w:val="0034256D"/>
    <w:rsid w:val="00343785"/>
    <w:rsid w:val="003465F9"/>
    <w:rsid w:val="00350999"/>
    <w:rsid w:val="00352550"/>
    <w:rsid w:val="00353817"/>
    <w:rsid w:val="00354838"/>
    <w:rsid w:val="00354CE9"/>
    <w:rsid w:val="00354F80"/>
    <w:rsid w:val="003649E3"/>
    <w:rsid w:val="003677A1"/>
    <w:rsid w:val="00367859"/>
    <w:rsid w:val="00371B1E"/>
    <w:rsid w:val="00383BD0"/>
    <w:rsid w:val="00383E26"/>
    <w:rsid w:val="0039133F"/>
    <w:rsid w:val="003926DF"/>
    <w:rsid w:val="003929F2"/>
    <w:rsid w:val="003935C4"/>
    <w:rsid w:val="00395DEA"/>
    <w:rsid w:val="0039686D"/>
    <w:rsid w:val="0039718B"/>
    <w:rsid w:val="003A10AC"/>
    <w:rsid w:val="003A496D"/>
    <w:rsid w:val="003B7BCB"/>
    <w:rsid w:val="003B7C77"/>
    <w:rsid w:val="003C2C6E"/>
    <w:rsid w:val="003C4EBE"/>
    <w:rsid w:val="003C5C31"/>
    <w:rsid w:val="003C7749"/>
    <w:rsid w:val="003D0771"/>
    <w:rsid w:val="003D1667"/>
    <w:rsid w:val="003D1E5B"/>
    <w:rsid w:val="003D6464"/>
    <w:rsid w:val="003D6F71"/>
    <w:rsid w:val="003E3021"/>
    <w:rsid w:val="003E434F"/>
    <w:rsid w:val="003E4A0C"/>
    <w:rsid w:val="003E6ACA"/>
    <w:rsid w:val="003E70B0"/>
    <w:rsid w:val="003E7A13"/>
    <w:rsid w:val="003F1CCF"/>
    <w:rsid w:val="003F4197"/>
    <w:rsid w:val="003F4A67"/>
    <w:rsid w:val="003F69B3"/>
    <w:rsid w:val="004012B1"/>
    <w:rsid w:val="004023DC"/>
    <w:rsid w:val="004041BB"/>
    <w:rsid w:val="00407069"/>
    <w:rsid w:val="00412809"/>
    <w:rsid w:val="00415BD2"/>
    <w:rsid w:val="00416F1E"/>
    <w:rsid w:val="004177E7"/>
    <w:rsid w:val="00417E7A"/>
    <w:rsid w:val="00417FD2"/>
    <w:rsid w:val="004211A4"/>
    <w:rsid w:val="00424198"/>
    <w:rsid w:val="0042438A"/>
    <w:rsid w:val="00427273"/>
    <w:rsid w:val="00427B51"/>
    <w:rsid w:val="004314BA"/>
    <w:rsid w:val="0043299F"/>
    <w:rsid w:val="00432D96"/>
    <w:rsid w:val="00432ED3"/>
    <w:rsid w:val="00446288"/>
    <w:rsid w:val="00446E45"/>
    <w:rsid w:val="004475E3"/>
    <w:rsid w:val="00455794"/>
    <w:rsid w:val="0045712F"/>
    <w:rsid w:val="004602E4"/>
    <w:rsid w:val="0046348B"/>
    <w:rsid w:val="0046498D"/>
    <w:rsid w:val="004666D6"/>
    <w:rsid w:val="004705FB"/>
    <w:rsid w:val="00473FCF"/>
    <w:rsid w:val="004758CB"/>
    <w:rsid w:val="0047689B"/>
    <w:rsid w:val="00476916"/>
    <w:rsid w:val="00481A4C"/>
    <w:rsid w:val="00484574"/>
    <w:rsid w:val="00495AED"/>
    <w:rsid w:val="00496083"/>
    <w:rsid w:val="00497FF6"/>
    <w:rsid w:val="004A2AEF"/>
    <w:rsid w:val="004B2ABF"/>
    <w:rsid w:val="004B5007"/>
    <w:rsid w:val="004B796F"/>
    <w:rsid w:val="004B7B38"/>
    <w:rsid w:val="004C2151"/>
    <w:rsid w:val="004C2236"/>
    <w:rsid w:val="004C5EBF"/>
    <w:rsid w:val="004D2D14"/>
    <w:rsid w:val="004E1687"/>
    <w:rsid w:val="004E16E1"/>
    <w:rsid w:val="004E46A6"/>
    <w:rsid w:val="004F0020"/>
    <w:rsid w:val="004F27F1"/>
    <w:rsid w:val="004F3E22"/>
    <w:rsid w:val="004F4649"/>
    <w:rsid w:val="004F499A"/>
    <w:rsid w:val="004F5AB3"/>
    <w:rsid w:val="004F737D"/>
    <w:rsid w:val="0050177C"/>
    <w:rsid w:val="00503067"/>
    <w:rsid w:val="005064C9"/>
    <w:rsid w:val="00507B0C"/>
    <w:rsid w:val="005103B5"/>
    <w:rsid w:val="0051553F"/>
    <w:rsid w:val="00516016"/>
    <w:rsid w:val="00517E05"/>
    <w:rsid w:val="00530DA5"/>
    <w:rsid w:val="0053186A"/>
    <w:rsid w:val="0054454D"/>
    <w:rsid w:val="005458F9"/>
    <w:rsid w:val="005503FC"/>
    <w:rsid w:val="00551350"/>
    <w:rsid w:val="005524B1"/>
    <w:rsid w:val="00552AE3"/>
    <w:rsid w:val="005538B3"/>
    <w:rsid w:val="005665F4"/>
    <w:rsid w:val="00567567"/>
    <w:rsid w:val="005706B6"/>
    <w:rsid w:val="00571CEC"/>
    <w:rsid w:val="005808C9"/>
    <w:rsid w:val="00586A71"/>
    <w:rsid w:val="005871A1"/>
    <w:rsid w:val="00587371"/>
    <w:rsid w:val="00587500"/>
    <w:rsid w:val="005903FD"/>
    <w:rsid w:val="00591CBA"/>
    <w:rsid w:val="005932BE"/>
    <w:rsid w:val="00594714"/>
    <w:rsid w:val="00597EEF"/>
    <w:rsid w:val="005A13D0"/>
    <w:rsid w:val="005A1E04"/>
    <w:rsid w:val="005A6497"/>
    <w:rsid w:val="005A6939"/>
    <w:rsid w:val="005A6F53"/>
    <w:rsid w:val="005A6FB7"/>
    <w:rsid w:val="005B07B0"/>
    <w:rsid w:val="005B39FB"/>
    <w:rsid w:val="005C111C"/>
    <w:rsid w:val="005C2BDD"/>
    <w:rsid w:val="005C3018"/>
    <w:rsid w:val="005C4EAF"/>
    <w:rsid w:val="005D1E0C"/>
    <w:rsid w:val="005F0137"/>
    <w:rsid w:val="005F4394"/>
    <w:rsid w:val="005F75E4"/>
    <w:rsid w:val="005F796B"/>
    <w:rsid w:val="005F7B6E"/>
    <w:rsid w:val="005F7E15"/>
    <w:rsid w:val="006015F7"/>
    <w:rsid w:val="006019D0"/>
    <w:rsid w:val="00602B30"/>
    <w:rsid w:val="00602E59"/>
    <w:rsid w:val="00605BBD"/>
    <w:rsid w:val="00610414"/>
    <w:rsid w:val="00617933"/>
    <w:rsid w:val="0062135C"/>
    <w:rsid w:val="006220CE"/>
    <w:rsid w:val="00623E53"/>
    <w:rsid w:val="0062431B"/>
    <w:rsid w:val="00625097"/>
    <w:rsid w:val="00626F73"/>
    <w:rsid w:val="00627459"/>
    <w:rsid w:val="006306E2"/>
    <w:rsid w:val="00635220"/>
    <w:rsid w:val="00636590"/>
    <w:rsid w:val="006365D8"/>
    <w:rsid w:val="00636F00"/>
    <w:rsid w:val="00637FA0"/>
    <w:rsid w:val="00641107"/>
    <w:rsid w:val="00642856"/>
    <w:rsid w:val="00642C3E"/>
    <w:rsid w:val="00643AE8"/>
    <w:rsid w:val="006441BE"/>
    <w:rsid w:val="0064542E"/>
    <w:rsid w:val="00645C37"/>
    <w:rsid w:val="0065158C"/>
    <w:rsid w:val="0065201F"/>
    <w:rsid w:val="006530C2"/>
    <w:rsid w:val="00660C1A"/>
    <w:rsid w:val="00661755"/>
    <w:rsid w:val="0066642D"/>
    <w:rsid w:val="00671923"/>
    <w:rsid w:val="00676448"/>
    <w:rsid w:val="006771F6"/>
    <w:rsid w:val="0067728A"/>
    <w:rsid w:val="00677909"/>
    <w:rsid w:val="006812C9"/>
    <w:rsid w:val="006823F4"/>
    <w:rsid w:val="00685BEB"/>
    <w:rsid w:val="00686198"/>
    <w:rsid w:val="00687A5F"/>
    <w:rsid w:val="00690C3B"/>
    <w:rsid w:val="006912F9"/>
    <w:rsid w:val="006919AA"/>
    <w:rsid w:val="00692010"/>
    <w:rsid w:val="00692C1F"/>
    <w:rsid w:val="006A1206"/>
    <w:rsid w:val="006A1AF7"/>
    <w:rsid w:val="006A7F70"/>
    <w:rsid w:val="006B009F"/>
    <w:rsid w:val="006B2342"/>
    <w:rsid w:val="006B343B"/>
    <w:rsid w:val="006B7EA0"/>
    <w:rsid w:val="006C024B"/>
    <w:rsid w:val="006C14DC"/>
    <w:rsid w:val="006C363F"/>
    <w:rsid w:val="006C4D14"/>
    <w:rsid w:val="006C5E24"/>
    <w:rsid w:val="006D0470"/>
    <w:rsid w:val="006D0DEA"/>
    <w:rsid w:val="006D199B"/>
    <w:rsid w:val="006D24FC"/>
    <w:rsid w:val="006D4180"/>
    <w:rsid w:val="006D5519"/>
    <w:rsid w:val="006D6182"/>
    <w:rsid w:val="006D7FC6"/>
    <w:rsid w:val="006E1592"/>
    <w:rsid w:val="006E3725"/>
    <w:rsid w:val="006E40FF"/>
    <w:rsid w:val="006E6A38"/>
    <w:rsid w:val="006F012E"/>
    <w:rsid w:val="006F02AF"/>
    <w:rsid w:val="006F0797"/>
    <w:rsid w:val="006F1658"/>
    <w:rsid w:val="006F2440"/>
    <w:rsid w:val="006F2B28"/>
    <w:rsid w:val="006F6651"/>
    <w:rsid w:val="00700DC8"/>
    <w:rsid w:val="00707686"/>
    <w:rsid w:val="00714DCD"/>
    <w:rsid w:val="00715AF1"/>
    <w:rsid w:val="00715D75"/>
    <w:rsid w:val="00717CD7"/>
    <w:rsid w:val="00721913"/>
    <w:rsid w:val="0072281C"/>
    <w:rsid w:val="00740C01"/>
    <w:rsid w:val="00743133"/>
    <w:rsid w:val="00743232"/>
    <w:rsid w:val="00745174"/>
    <w:rsid w:val="0074539C"/>
    <w:rsid w:val="00745E65"/>
    <w:rsid w:val="00746FE9"/>
    <w:rsid w:val="0074713E"/>
    <w:rsid w:val="00750521"/>
    <w:rsid w:val="00753401"/>
    <w:rsid w:val="00757946"/>
    <w:rsid w:val="00760EAF"/>
    <w:rsid w:val="0076122E"/>
    <w:rsid w:val="00762505"/>
    <w:rsid w:val="007625DE"/>
    <w:rsid w:val="0076454F"/>
    <w:rsid w:val="0076576A"/>
    <w:rsid w:val="00766833"/>
    <w:rsid w:val="00776CAC"/>
    <w:rsid w:val="00781D6D"/>
    <w:rsid w:val="0078316A"/>
    <w:rsid w:val="007908AC"/>
    <w:rsid w:val="00791064"/>
    <w:rsid w:val="00793778"/>
    <w:rsid w:val="00793E4D"/>
    <w:rsid w:val="00794133"/>
    <w:rsid w:val="00797D21"/>
    <w:rsid w:val="007A1248"/>
    <w:rsid w:val="007A4FF9"/>
    <w:rsid w:val="007A679E"/>
    <w:rsid w:val="007A7155"/>
    <w:rsid w:val="007B0BD3"/>
    <w:rsid w:val="007B0F59"/>
    <w:rsid w:val="007B1DB1"/>
    <w:rsid w:val="007B2721"/>
    <w:rsid w:val="007B617A"/>
    <w:rsid w:val="007C0D6C"/>
    <w:rsid w:val="007C41AF"/>
    <w:rsid w:val="007C64D2"/>
    <w:rsid w:val="007C6EF7"/>
    <w:rsid w:val="007D03AF"/>
    <w:rsid w:val="007D0977"/>
    <w:rsid w:val="007D46DD"/>
    <w:rsid w:val="007D6ECD"/>
    <w:rsid w:val="007E10BA"/>
    <w:rsid w:val="007E30F9"/>
    <w:rsid w:val="007F6787"/>
    <w:rsid w:val="007F699F"/>
    <w:rsid w:val="007F6BA6"/>
    <w:rsid w:val="008071BD"/>
    <w:rsid w:val="008102FE"/>
    <w:rsid w:val="00810E38"/>
    <w:rsid w:val="00811808"/>
    <w:rsid w:val="008121C1"/>
    <w:rsid w:val="00814460"/>
    <w:rsid w:val="00817E60"/>
    <w:rsid w:val="00820978"/>
    <w:rsid w:val="00820CD8"/>
    <w:rsid w:val="00821287"/>
    <w:rsid w:val="00824620"/>
    <w:rsid w:val="00824E8F"/>
    <w:rsid w:val="0082768F"/>
    <w:rsid w:val="00827AF3"/>
    <w:rsid w:val="00827F77"/>
    <w:rsid w:val="008329E1"/>
    <w:rsid w:val="008343ED"/>
    <w:rsid w:val="00834E37"/>
    <w:rsid w:val="00836792"/>
    <w:rsid w:val="00843A56"/>
    <w:rsid w:val="00846BE3"/>
    <w:rsid w:val="0084792F"/>
    <w:rsid w:val="00850A83"/>
    <w:rsid w:val="0085121A"/>
    <w:rsid w:val="0085264C"/>
    <w:rsid w:val="008537F7"/>
    <w:rsid w:val="00853E02"/>
    <w:rsid w:val="00855806"/>
    <w:rsid w:val="008606F3"/>
    <w:rsid w:val="0086104B"/>
    <w:rsid w:val="0086401D"/>
    <w:rsid w:val="0087067B"/>
    <w:rsid w:val="0088197E"/>
    <w:rsid w:val="00884BD5"/>
    <w:rsid w:val="00885D47"/>
    <w:rsid w:val="00892273"/>
    <w:rsid w:val="0089390E"/>
    <w:rsid w:val="008943ED"/>
    <w:rsid w:val="00894D89"/>
    <w:rsid w:val="00897D1E"/>
    <w:rsid w:val="008A1552"/>
    <w:rsid w:val="008A1AD0"/>
    <w:rsid w:val="008A27D7"/>
    <w:rsid w:val="008A3643"/>
    <w:rsid w:val="008A5A15"/>
    <w:rsid w:val="008B149F"/>
    <w:rsid w:val="008B7270"/>
    <w:rsid w:val="008C1E61"/>
    <w:rsid w:val="008C2D92"/>
    <w:rsid w:val="008C69CE"/>
    <w:rsid w:val="008D4972"/>
    <w:rsid w:val="008D525C"/>
    <w:rsid w:val="008E0615"/>
    <w:rsid w:val="008E134C"/>
    <w:rsid w:val="008E4239"/>
    <w:rsid w:val="008E430C"/>
    <w:rsid w:val="008F091F"/>
    <w:rsid w:val="008F5EF1"/>
    <w:rsid w:val="008F62B6"/>
    <w:rsid w:val="008F6D24"/>
    <w:rsid w:val="008F7DF7"/>
    <w:rsid w:val="00902612"/>
    <w:rsid w:val="009030EF"/>
    <w:rsid w:val="00907AF7"/>
    <w:rsid w:val="00910446"/>
    <w:rsid w:val="00916E5D"/>
    <w:rsid w:val="00916EC8"/>
    <w:rsid w:val="00916FCE"/>
    <w:rsid w:val="00922D9A"/>
    <w:rsid w:val="00923D11"/>
    <w:rsid w:val="0092437F"/>
    <w:rsid w:val="00924B3E"/>
    <w:rsid w:val="00935227"/>
    <w:rsid w:val="00937C3C"/>
    <w:rsid w:val="00951E82"/>
    <w:rsid w:val="009522BD"/>
    <w:rsid w:val="00956FC2"/>
    <w:rsid w:val="00957C18"/>
    <w:rsid w:val="00963801"/>
    <w:rsid w:val="00971016"/>
    <w:rsid w:val="00971F4D"/>
    <w:rsid w:val="0097434F"/>
    <w:rsid w:val="009757F3"/>
    <w:rsid w:val="00977786"/>
    <w:rsid w:val="009820DE"/>
    <w:rsid w:val="00983EE7"/>
    <w:rsid w:val="00986E0B"/>
    <w:rsid w:val="00990C54"/>
    <w:rsid w:val="009918A8"/>
    <w:rsid w:val="00992FA2"/>
    <w:rsid w:val="009939A7"/>
    <w:rsid w:val="009A15CE"/>
    <w:rsid w:val="009B1017"/>
    <w:rsid w:val="009B2F91"/>
    <w:rsid w:val="009B3CA1"/>
    <w:rsid w:val="009B46A7"/>
    <w:rsid w:val="009B5A25"/>
    <w:rsid w:val="009C0416"/>
    <w:rsid w:val="009C06E0"/>
    <w:rsid w:val="009C206B"/>
    <w:rsid w:val="009C24F7"/>
    <w:rsid w:val="009C2DEB"/>
    <w:rsid w:val="009C47BC"/>
    <w:rsid w:val="009C47D8"/>
    <w:rsid w:val="009C4EDD"/>
    <w:rsid w:val="009C60A9"/>
    <w:rsid w:val="009C6349"/>
    <w:rsid w:val="009C7958"/>
    <w:rsid w:val="009C7DF1"/>
    <w:rsid w:val="009D0272"/>
    <w:rsid w:val="009D0449"/>
    <w:rsid w:val="009D0681"/>
    <w:rsid w:val="009D1713"/>
    <w:rsid w:val="009D2E68"/>
    <w:rsid w:val="009D482D"/>
    <w:rsid w:val="009E032E"/>
    <w:rsid w:val="009E412B"/>
    <w:rsid w:val="009E5A2D"/>
    <w:rsid w:val="009E5ADE"/>
    <w:rsid w:val="009E7D02"/>
    <w:rsid w:val="009F0C34"/>
    <w:rsid w:val="009F16E0"/>
    <w:rsid w:val="009F3E09"/>
    <w:rsid w:val="009F473A"/>
    <w:rsid w:val="009F47A1"/>
    <w:rsid w:val="009F5E4F"/>
    <w:rsid w:val="00A02908"/>
    <w:rsid w:val="00A10299"/>
    <w:rsid w:val="00A12131"/>
    <w:rsid w:val="00A12D97"/>
    <w:rsid w:val="00A16480"/>
    <w:rsid w:val="00A211E2"/>
    <w:rsid w:val="00A21430"/>
    <w:rsid w:val="00A23CC9"/>
    <w:rsid w:val="00A24F06"/>
    <w:rsid w:val="00A357F7"/>
    <w:rsid w:val="00A35EA4"/>
    <w:rsid w:val="00A364B2"/>
    <w:rsid w:val="00A37105"/>
    <w:rsid w:val="00A40208"/>
    <w:rsid w:val="00A40681"/>
    <w:rsid w:val="00A41D26"/>
    <w:rsid w:val="00A44476"/>
    <w:rsid w:val="00A45457"/>
    <w:rsid w:val="00A458DE"/>
    <w:rsid w:val="00A513D4"/>
    <w:rsid w:val="00A55CA8"/>
    <w:rsid w:val="00A55E41"/>
    <w:rsid w:val="00A56B00"/>
    <w:rsid w:val="00A56E8B"/>
    <w:rsid w:val="00A600DE"/>
    <w:rsid w:val="00A60D5A"/>
    <w:rsid w:val="00A71392"/>
    <w:rsid w:val="00A71541"/>
    <w:rsid w:val="00A721E4"/>
    <w:rsid w:val="00A759F9"/>
    <w:rsid w:val="00A81D37"/>
    <w:rsid w:val="00A824F2"/>
    <w:rsid w:val="00A8593C"/>
    <w:rsid w:val="00A860E3"/>
    <w:rsid w:val="00A87326"/>
    <w:rsid w:val="00A87C3D"/>
    <w:rsid w:val="00A87DE8"/>
    <w:rsid w:val="00A9024D"/>
    <w:rsid w:val="00A90CB9"/>
    <w:rsid w:val="00A9180E"/>
    <w:rsid w:val="00A94820"/>
    <w:rsid w:val="00AA23DB"/>
    <w:rsid w:val="00AB1AC6"/>
    <w:rsid w:val="00AB1CAA"/>
    <w:rsid w:val="00AB2A94"/>
    <w:rsid w:val="00AB3352"/>
    <w:rsid w:val="00AB3B01"/>
    <w:rsid w:val="00AB52C0"/>
    <w:rsid w:val="00AC18C5"/>
    <w:rsid w:val="00AC5491"/>
    <w:rsid w:val="00AD05B3"/>
    <w:rsid w:val="00AD17CF"/>
    <w:rsid w:val="00AD2EA8"/>
    <w:rsid w:val="00AD3037"/>
    <w:rsid w:val="00AD4926"/>
    <w:rsid w:val="00AD49CD"/>
    <w:rsid w:val="00AD5975"/>
    <w:rsid w:val="00AD7745"/>
    <w:rsid w:val="00AE1229"/>
    <w:rsid w:val="00AE2062"/>
    <w:rsid w:val="00AE321F"/>
    <w:rsid w:val="00AE350B"/>
    <w:rsid w:val="00AE4E68"/>
    <w:rsid w:val="00AE544A"/>
    <w:rsid w:val="00AE7436"/>
    <w:rsid w:val="00AE750F"/>
    <w:rsid w:val="00AF18BA"/>
    <w:rsid w:val="00AF3023"/>
    <w:rsid w:val="00AF33A2"/>
    <w:rsid w:val="00AF44B8"/>
    <w:rsid w:val="00B0049C"/>
    <w:rsid w:val="00B02525"/>
    <w:rsid w:val="00B0259C"/>
    <w:rsid w:val="00B106DC"/>
    <w:rsid w:val="00B10C6E"/>
    <w:rsid w:val="00B10E38"/>
    <w:rsid w:val="00B149C2"/>
    <w:rsid w:val="00B14E55"/>
    <w:rsid w:val="00B1730B"/>
    <w:rsid w:val="00B173F4"/>
    <w:rsid w:val="00B24BC9"/>
    <w:rsid w:val="00B25FD3"/>
    <w:rsid w:val="00B263C6"/>
    <w:rsid w:val="00B27977"/>
    <w:rsid w:val="00B31992"/>
    <w:rsid w:val="00B31EEC"/>
    <w:rsid w:val="00B32B4E"/>
    <w:rsid w:val="00B3351C"/>
    <w:rsid w:val="00B33620"/>
    <w:rsid w:val="00B3471F"/>
    <w:rsid w:val="00B34EE1"/>
    <w:rsid w:val="00B35A95"/>
    <w:rsid w:val="00B37226"/>
    <w:rsid w:val="00B37E52"/>
    <w:rsid w:val="00B40EC1"/>
    <w:rsid w:val="00B42121"/>
    <w:rsid w:val="00B42A2F"/>
    <w:rsid w:val="00B4511E"/>
    <w:rsid w:val="00B52C1C"/>
    <w:rsid w:val="00B5349A"/>
    <w:rsid w:val="00B5350C"/>
    <w:rsid w:val="00B5385F"/>
    <w:rsid w:val="00B5405C"/>
    <w:rsid w:val="00B55758"/>
    <w:rsid w:val="00B57E31"/>
    <w:rsid w:val="00B60436"/>
    <w:rsid w:val="00B71108"/>
    <w:rsid w:val="00B73B83"/>
    <w:rsid w:val="00B76FCC"/>
    <w:rsid w:val="00B77BC0"/>
    <w:rsid w:val="00B805BF"/>
    <w:rsid w:val="00B81118"/>
    <w:rsid w:val="00B87B9F"/>
    <w:rsid w:val="00B91C80"/>
    <w:rsid w:val="00B91F00"/>
    <w:rsid w:val="00B936EE"/>
    <w:rsid w:val="00B94429"/>
    <w:rsid w:val="00B956F7"/>
    <w:rsid w:val="00B959D9"/>
    <w:rsid w:val="00B968B0"/>
    <w:rsid w:val="00B97E53"/>
    <w:rsid w:val="00BA3C9B"/>
    <w:rsid w:val="00BA727A"/>
    <w:rsid w:val="00BB2696"/>
    <w:rsid w:val="00BB43E2"/>
    <w:rsid w:val="00BB504D"/>
    <w:rsid w:val="00BC2DDB"/>
    <w:rsid w:val="00BC3C9C"/>
    <w:rsid w:val="00BC4449"/>
    <w:rsid w:val="00BC5141"/>
    <w:rsid w:val="00BC65CC"/>
    <w:rsid w:val="00BC6C97"/>
    <w:rsid w:val="00BD072B"/>
    <w:rsid w:val="00BD0D0F"/>
    <w:rsid w:val="00BD15FC"/>
    <w:rsid w:val="00BE0E92"/>
    <w:rsid w:val="00BE2007"/>
    <w:rsid w:val="00BE5A2E"/>
    <w:rsid w:val="00BF1C1F"/>
    <w:rsid w:val="00BF38F8"/>
    <w:rsid w:val="00BF4340"/>
    <w:rsid w:val="00BF564E"/>
    <w:rsid w:val="00C01BC1"/>
    <w:rsid w:val="00C05BCB"/>
    <w:rsid w:val="00C137D8"/>
    <w:rsid w:val="00C14A7A"/>
    <w:rsid w:val="00C15F05"/>
    <w:rsid w:val="00C202AF"/>
    <w:rsid w:val="00C243AB"/>
    <w:rsid w:val="00C25B9C"/>
    <w:rsid w:val="00C267AD"/>
    <w:rsid w:val="00C278B7"/>
    <w:rsid w:val="00C343DB"/>
    <w:rsid w:val="00C40C8B"/>
    <w:rsid w:val="00C5294A"/>
    <w:rsid w:val="00C54C7A"/>
    <w:rsid w:val="00C56166"/>
    <w:rsid w:val="00C56EB5"/>
    <w:rsid w:val="00C6219B"/>
    <w:rsid w:val="00C624BB"/>
    <w:rsid w:val="00C633EF"/>
    <w:rsid w:val="00C70A3B"/>
    <w:rsid w:val="00C72D9D"/>
    <w:rsid w:val="00C730B8"/>
    <w:rsid w:val="00C755AA"/>
    <w:rsid w:val="00C776EF"/>
    <w:rsid w:val="00C8177E"/>
    <w:rsid w:val="00C82BAF"/>
    <w:rsid w:val="00C83C10"/>
    <w:rsid w:val="00C87A6E"/>
    <w:rsid w:val="00C95057"/>
    <w:rsid w:val="00CA1D4C"/>
    <w:rsid w:val="00CA4864"/>
    <w:rsid w:val="00CA4A2C"/>
    <w:rsid w:val="00CA6DF6"/>
    <w:rsid w:val="00CB7C1A"/>
    <w:rsid w:val="00CC03D9"/>
    <w:rsid w:val="00CD464B"/>
    <w:rsid w:val="00CD4F89"/>
    <w:rsid w:val="00CD6A6D"/>
    <w:rsid w:val="00CE03C1"/>
    <w:rsid w:val="00CE490C"/>
    <w:rsid w:val="00CF53C7"/>
    <w:rsid w:val="00CF6616"/>
    <w:rsid w:val="00CF733B"/>
    <w:rsid w:val="00D0314C"/>
    <w:rsid w:val="00D04202"/>
    <w:rsid w:val="00D143FE"/>
    <w:rsid w:val="00D16113"/>
    <w:rsid w:val="00D20CE9"/>
    <w:rsid w:val="00D21932"/>
    <w:rsid w:val="00D325F2"/>
    <w:rsid w:val="00D32B82"/>
    <w:rsid w:val="00D342BA"/>
    <w:rsid w:val="00D350A0"/>
    <w:rsid w:val="00D3564E"/>
    <w:rsid w:val="00D36183"/>
    <w:rsid w:val="00D377A5"/>
    <w:rsid w:val="00D37E7C"/>
    <w:rsid w:val="00D43CAB"/>
    <w:rsid w:val="00D44AA1"/>
    <w:rsid w:val="00D4593E"/>
    <w:rsid w:val="00D51B0A"/>
    <w:rsid w:val="00D55806"/>
    <w:rsid w:val="00D569BC"/>
    <w:rsid w:val="00D56D05"/>
    <w:rsid w:val="00D64B0F"/>
    <w:rsid w:val="00D64BF5"/>
    <w:rsid w:val="00D7229D"/>
    <w:rsid w:val="00D749AB"/>
    <w:rsid w:val="00D77F4E"/>
    <w:rsid w:val="00D81C3D"/>
    <w:rsid w:val="00D83009"/>
    <w:rsid w:val="00D857D4"/>
    <w:rsid w:val="00D87C7D"/>
    <w:rsid w:val="00D9101E"/>
    <w:rsid w:val="00D9595E"/>
    <w:rsid w:val="00D96FA7"/>
    <w:rsid w:val="00DA0272"/>
    <w:rsid w:val="00DA2737"/>
    <w:rsid w:val="00DA47B4"/>
    <w:rsid w:val="00DA4EA7"/>
    <w:rsid w:val="00DA6937"/>
    <w:rsid w:val="00DB0555"/>
    <w:rsid w:val="00DB611C"/>
    <w:rsid w:val="00DB7284"/>
    <w:rsid w:val="00DB7FCA"/>
    <w:rsid w:val="00DC11D1"/>
    <w:rsid w:val="00DC1AF7"/>
    <w:rsid w:val="00DC1DD4"/>
    <w:rsid w:val="00DC223E"/>
    <w:rsid w:val="00DC2574"/>
    <w:rsid w:val="00DC618D"/>
    <w:rsid w:val="00DC6284"/>
    <w:rsid w:val="00DC6307"/>
    <w:rsid w:val="00DC678C"/>
    <w:rsid w:val="00DD3019"/>
    <w:rsid w:val="00DD3A8F"/>
    <w:rsid w:val="00DD4A81"/>
    <w:rsid w:val="00DD6A55"/>
    <w:rsid w:val="00DD79D2"/>
    <w:rsid w:val="00DD7CBD"/>
    <w:rsid w:val="00DE44D3"/>
    <w:rsid w:val="00DE6686"/>
    <w:rsid w:val="00DF2A55"/>
    <w:rsid w:val="00E05ED6"/>
    <w:rsid w:val="00E06287"/>
    <w:rsid w:val="00E07EAE"/>
    <w:rsid w:val="00E12613"/>
    <w:rsid w:val="00E1446C"/>
    <w:rsid w:val="00E15014"/>
    <w:rsid w:val="00E15394"/>
    <w:rsid w:val="00E15807"/>
    <w:rsid w:val="00E179DE"/>
    <w:rsid w:val="00E228E3"/>
    <w:rsid w:val="00E24C32"/>
    <w:rsid w:val="00E25D55"/>
    <w:rsid w:val="00E2774A"/>
    <w:rsid w:val="00E27C6A"/>
    <w:rsid w:val="00E31A85"/>
    <w:rsid w:val="00E33C88"/>
    <w:rsid w:val="00E41469"/>
    <w:rsid w:val="00E415C7"/>
    <w:rsid w:val="00E41778"/>
    <w:rsid w:val="00E421B7"/>
    <w:rsid w:val="00E461A1"/>
    <w:rsid w:val="00E46972"/>
    <w:rsid w:val="00E50315"/>
    <w:rsid w:val="00E50B84"/>
    <w:rsid w:val="00E53749"/>
    <w:rsid w:val="00E540A8"/>
    <w:rsid w:val="00E54AFF"/>
    <w:rsid w:val="00E5693B"/>
    <w:rsid w:val="00E5743E"/>
    <w:rsid w:val="00E600A2"/>
    <w:rsid w:val="00E615A1"/>
    <w:rsid w:val="00E62BFF"/>
    <w:rsid w:val="00E64430"/>
    <w:rsid w:val="00E64B81"/>
    <w:rsid w:val="00E65EF9"/>
    <w:rsid w:val="00E71964"/>
    <w:rsid w:val="00E83A53"/>
    <w:rsid w:val="00E840F1"/>
    <w:rsid w:val="00E859A1"/>
    <w:rsid w:val="00E87566"/>
    <w:rsid w:val="00E9149F"/>
    <w:rsid w:val="00E91B96"/>
    <w:rsid w:val="00E93230"/>
    <w:rsid w:val="00E954B2"/>
    <w:rsid w:val="00EA21E5"/>
    <w:rsid w:val="00EA58FB"/>
    <w:rsid w:val="00EA5CE1"/>
    <w:rsid w:val="00EB2534"/>
    <w:rsid w:val="00EB4C1F"/>
    <w:rsid w:val="00EC2AEE"/>
    <w:rsid w:val="00EC3F9B"/>
    <w:rsid w:val="00EC5469"/>
    <w:rsid w:val="00EC5C0E"/>
    <w:rsid w:val="00EC77E5"/>
    <w:rsid w:val="00ED2764"/>
    <w:rsid w:val="00ED5200"/>
    <w:rsid w:val="00ED671D"/>
    <w:rsid w:val="00ED7990"/>
    <w:rsid w:val="00EE1898"/>
    <w:rsid w:val="00EE4ED4"/>
    <w:rsid w:val="00EF32D9"/>
    <w:rsid w:val="00EF344B"/>
    <w:rsid w:val="00EF57C9"/>
    <w:rsid w:val="00F00168"/>
    <w:rsid w:val="00F02420"/>
    <w:rsid w:val="00F062AC"/>
    <w:rsid w:val="00F11F87"/>
    <w:rsid w:val="00F141BF"/>
    <w:rsid w:val="00F14543"/>
    <w:rsid w:val="00F15E52"/>
    <w:rsid w:val="00F15EC1"/>
    <w:rsid w:val="00F17ACC"/>
    <w:rsid w:val="00F2017C"/>
    <w:rsid w:val="00F201B0"/>
    <w:rsid w:val="00F216D1"/>
    <w:rsid w:val="00F22E8B"/>
    <w:rsid w:val="00F25704"/>
    <w:rsid w:val="00F335DB"/>
    <w:rsid w:val="00F3416A"/>
    <w:rsid w:val="00F357E4"/>
    <w:rsid w:val="00F37309"/>
    <w:rsid w:val="00F43EAF"/>
    <w:rsid w:val="00F442D9"/>
    <w:rsid w:val="00F50CE6"/>
    <w:rsid w:val="00F51F31"/>
    <w:rsid w:val="00F535C9"/>
    <w:rsid w:val="00F55433"/>
    <w:rsid w:val="00F5583A"/>
    <w:rsid w:val="00F61208"/>
    <w:rsid w:val="00F62750"/>
    <w:rsid w:val="00F6316C"/>
    <w:rsid w:val="00F643BA"/>
    <w:rsid w:val="00F66ACD"/>
    <w:rsid w:val="00F713CD"/>
    <w:rsid w:val="00F719DB"/>
    <w:rsid w:val="00F71CCB"/>
    <w:rsid w:val="00F71D02"/>
    <w:rsid w:val="00F72094"/>
    <w:rsid w:val="00F804CB"/>
    <w:rsid w:val="00F809BD"/>
    <w:rsid w:val="00F82DDD"/>
    <w:rsid w:val="00F835C5"/>
    <w:rsid w:val="00F907C6"/>
    <w:rsid w:val="00F91A55"/>
    <w:rsid w:val="00F926EE"/>
    <w:rsid w:val="00F92AD4"/>
    <w:rsid w:val="00F963C6"/>
    <w:rsid w:val="00F96411"/>
    <w:rsid w:val="00F97EED"/>
    <w:rsid w:val="00FA1EEB"/>
    <w:rsid w:val="00FA4559"/>
    <w:rsid w:val="00FA5320"/>
    <w:rsid w:val="00FA60F3"/>
    <w:rsid w:val="00FB20C9"/>
    <w:rsid w:val="00FB4102"/>
    <w:rsid w:val="00FB4C78"/>
    <w:rsid w:val="00FB4D34"/>
    <w:rsid w:val="00FB6DDF"/>
    <w:rsid w:val="00FB7596"/>
    <w:rsid w:val="00FB7609"/>
    <w:rsid w:val="00FB7797"/>
    <w:rsid w:val="00FC365A"/>
    <w:rsid w:val="00FC420F"/>
    <w:rsid w:val="00FC46AE"/>
    <w:rsid w:val="00FC5D29"/>
    <w:rsid w:val="00FC6C1F"/>
    <w:rsid w:val="00FC6DCB"/>
    <w:rsid w:val="00FD17E4"/>
    <w:rsid w:val="00FD194C"/>
    <w:rsid w:val="00FD1A6B"/>
    <w:rsid w:val="00FE012B"/>
    <w:rsid w:val="00FE1E97"/>
    <w:rsid w:val="00FE35DD"/>
    <w:rsid w:val="00FE6DD5"/>
    <w:rsid w:val="00FF0460"/>
    <w:rsid w:val="00FF2C37"/>
    <w:rsid w:val="00FF5C15"/>
    <w:rsid w:val="00FF6339"/>
    <w:rsid w:val="00FF6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A9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qFormat/>
    <w:rsid w:val="002B0118"/>
    <w:pPr>
      <w:numPr>
        <w:numId w:val="1"/>
      </w:numPr>
      <w:spacing w:before="284" w:after="120"/>
      <w:outlineLvl w:val="0"/>
    </w:pPr>
    <w:rPr>
      <w:b/>
      <w:sz w:val="24"/>
      <w:lang w:val="nl" w:eastAsia="en-US"/>
    </w:rPr>
  </w:style>
  <w:style w:type="paragraph" w:styleId="Kop2">
    <w:name w:val="heading 2"/>
    <w:basedOn w:val="Standaard"/>
    <w:next w:val="Standaard"/>
    <w:qFormat/>
    <w:rsid w:val="002B0118"/>
    <w:pPr>
      <w:keepNext/>
      <w:numPr>
        <w:ilvl w:val="1"/>
        <w:numId w:val="1"/>
      </w:numPr>
      <w:tabs>
        <w:tab w:val="left" w:pos="0"/>
        <w:tab w:val="left" w:pos="284"/>
      </w:tabs>
      <w:spacing w:before="284"/>
      <w:outlineLvl w:val="1"/>
    </w:pPr>
    <w:rPr>
      <w:b/>
      <w:lang w:val="nl" w:eastAsia="en-US"/>
    </w:rPr>
  </w:style>
  <w:style w:type="paragraph" w:styleId="Kop3">
    <w:name w:val="heading 3"/>
    <w:basedOn w:val="Standaard"/>
    <w:next w:val="Standaard"/>
    <w:link w:val="Kop3Char"/>
    <w:qFormat/>
    <w:rsid w:val="002B0118"/>
    <w:pPr>
      <w:keepNext/>
      <w:numPr>
        <w:ilvl w:val="2"/>
        <w:numId w:val="1"/>
      </w:numPr>
      <w:tabs>
        <w:tab w:val="left" w:pos="0"/>
      </w:tabs>
      <w:spacing w:before="284" w:line="240" w:lineRule="auto"/>
      <w:outlineLvl w:val="2"/>
    </w:pPr>
    <w:rPr>
      <w:i/>
      <w:lang w:val="nl" w:eastAsia="en-US"/>
    </w:rPr>
  </w:style>
  <w:style w:type="paragraph" w:styleId="Kop4">
    <w:name w:val="heading 4"/>
    <w:basedOn w:val="Standaard"/>
    <w:next w:val="Standaard"/>
    <w:link w:val="Kop4Char"/>
    <w:uiPriority w:val="9"/>
    <w:unhideWhenUsed/>
    <w:qFormat/>
    <w:rsid w:val="0003425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Kop5">
    <w:name w:val="heading 5"/>
    <w:basedOn w:val="Standaard"/>
    <w:next w:val="Standaard"/>
    <w:link w:val="Kop5Char"/>
    <w:uiPriority w:val="9"/>
    <w:unhideWhenUsed/>
    <w:qFormat/>
    <w:rsid w:val="00034255"/>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uiPriority w:val="99"/>
    <w:rsid w:val="00645C37"/>
    <w:rPr>
      <w:sz w:val="20"/>
    </w:rPr>
  </w:style>
  <w:style w:type="character" w:customStyle="1" w:styleId="TekstopmerkingChar">
    <w:name w:val="Tekst opmerking Char"/>
    <w:link w:val="Tekstopmerking"/>
    <w:uiPriority w:val="99"/>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rsid w:val="002B0118"/>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qFormat/>
    <w:rsid w:val="008606F3"/>
    <w:pPr>
      <w:spacing w:before="120"/>
      <w:ind w:left="180"/>
    </w:pPr>
    <w:rPr>
      <w:rFonts w:asciiTheme="minorHAnsi" w:hAnsiTheme="minorHAnsi"/>
      <w:i/>
      <w:iCs/>
      <w:sz w:val="20"/>
    </w:rPr>
  </w:style>
  <w:style w:type="paragraph" w:styleId="Bijschrift">
    <w:name w:val="caption"/>
    <w:basedOn w:val="Standaard"/>
    <w:next w:val="Standaard"/>
    <w:unhideWhenUsed/>
    <w:qFormat/>
    <w:rsid w:val="00676448"/>
    <w:rPr>
      <w:b/>
      <w:bCs/>
      <w:i/>
      <w:color w:val="808080" w:themeColor="background1" w:themeShade="80"/>
      <w:sz w:val="16"/>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99"/>
    <w:locked/>
    <w:rsid w:val="00AF44B8"/>
    <w:rPr>
      <w:rFonts w:ascii="Verdana" w:hAnsi="Verdana"/>
      <w:sz w:val="18"/>
    </w:rPr>
  </w:style>
  <w:style w:type="paragraph" w:styleId="Inhopg4">
    <w:name w:val="toc 4"/>
    <w:basedOn w:val="Standaard"/>
    <w:next w:val="Standaard"/>
    <w:autoRedefine/>
    <w:rsid w:val="00AB1AC6"/>
    <w:pPr>
      <w:ind w:left="540"/>
    </w:pPr>
    <w:rPr>
      <w:rFonts w:asciiTheme="minorHAnsi" w:hAnsiTheme="minorHAnsi"/>
      <w:sz w:val="20"/>
    </w:rPr>
  </w:style>
  <w:style w:type="paragraph" w:styleId="Inhopg5">
    <w:name w:val="toc 5"/>
    <w:basedOn w:val="Standaard"/>
    <w:next w:val="Standaard"/>
    <w:autoRedefine/>
    <w:rsid w:val="00AB1AC6"/>
    <w:pPr>
      <w:ind w:left="720"/>
    </w:pPr>
    <w:rPr>
      <w:rFonts w:asciiTheme="minorHAnsi" w:hAnsiTheme="minorHAnsi"/>
      <w:sz w:val="20"/>
    </w:rPr>
  </w:style>
  <w:style w:type="paragraph" w:styleId="Inhopg6">
    <w:name w:val="toc 6"/>
    <w:basedOn w:val="Standaard"/>
    <w:next w:val="Standaard"/>
    <w:autoRedefine/>
    <w:rsid w:val="00AB1AC6"/>
    <w:pPr>
      <w:ind w:left="900"/>
    </w:pPr>
    <w:rPr>
      <w:rFonts w:asciiTheme="minorHAnsi" w:hAnsiTheme="minorHAnsi"/>
      <w:sz w:val="20"/>
    </w:rPr>
  </w:style>
  <w:style w:type="paragraph" w:styleId="Inhopg7">
    <w:name w:val="toc 7"/>
    <w:basedOn w:val="Standaard"/>
    <w:next w:val="Standaard"/>
    <w:autoRedefine/>
    <w:rsid w:val="00AB1AC6"/>
    <w:pPr>
      <w:ind w:left="1080"/>
    </w:pPr>
    <w:rPr>
      <w:rFonts w:asciiTheme="minorHAnsi" w:hAnsiTheme="minorHAnsi"/>
      <w:sz w:val="20"/>
    </w:rPr>
  </w:style>
  <w:style w:type="paragraph" w:styleId="Inhopg8">
    <w:name w:val="toc 8"/>
    <w:basedOn w:val="Standaard"/>
    <w:next w:val="Standaard"/>
    <w:autoRedefine/>
    <w:rsid w:val="00AB1AC6"/>
    <w:pPr>
      <w:ind w:left="1260"/>
    </w:pPr>
    <w:rPr>
      <w:rFonts w:asciiTheme="minorHAnsi" w:hAnsiTheme="minorHAnsi"/>
      <w:sz w:val="20"/>
    </w:rPr>
  </w:style>
  <w:style w:type="paragraph" w:styleId="Inhopg9">
    <w:name w:val="toc 9"/>
    <w:basedOn w:val="Standaard"/>
    <w:next w:val="Standaard"/>
    <w:autoRedefine/>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customStyle="1" w:styleId="Stijl7">
    <w:name w:val="Stijl7"/>
    <w:basedOn w:val="Standaardalinea-lettertype"/>
    <w:uiPriority w:val="1"/>
    <w:rsid w:val="00DD6A55"/>
    <w:rPr>
      <w:i/>
    </w:rPr>
  </w:style>
  <w:style w:type="character" w:customStyle="1" w:styleId="Kop4Char">
    <w:name w:val="Kop 4 Char"/>
    <w:basedOn w:val="Standaardalinea-lettertype"/>
    <w:link w:val="Kop4"/>
    <w:uiPriority w:val="9"/>
    <w:rsid w:val="00034255"/>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rsid w:val="00034255"/>
    <w:rPr>
      <w:rFonts w:asciiTheme="majorHAnsi" w:eastAsiaTheme="majorEastAsia" w:hAnsiTheme="majorHAnsi" w:cstheme="majorBidi"/>
      <w:color w:val="243F60" w:themeColor="accent1" w:themeShade="7F"/>
      <w:sz w:val="22"/>
      <w:szCs w:val="22"/>
      <w:lang w:eastAsia="en-US"/>
    </w:rPr>
  </w:style>
  <w:style w:type="character" w:customStyle="1" w:styleId="Kop3Char">
    <w:name w:val="Kop 3 Char"/>
    <w:basedOn w:val="Standaardalinea-lettertype"/>
    <w:link w:val="Kop3"/>
    <w:rsid w:val="00034255"/>
    <w:rPr>
      <w:rFonts w:ascii="Verdana" w:hAnsi="Verdana"/>
      <w:i/>
      <w:sz w:val="18"/>
      <w:lang w:va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qFormat/>
    <w:rsid w:val="002B0118"/>
    <w:pPr>
      <w:numPr>
        <w:numId w:val="1"/>
      </w:numPr>
      <w:spacing w:before="284" w:after="120"/>
      <w:outlineLvl w:val="0"/>
    </w:pPr>
    <w:rPr>
      <w:b/>
      <w:sz w:val="24"/>
      <w:lang w:val="nl" w:eastAsia="en-US"/>
    </w:rPr>
  </w:style>
  <w:style w:type="paragraph" w:styleId="Kop2">
    <w:name w:val="heading 2"/>
    <w:basedOn w:val="Standaard"/>
    <w:next w:val="Standaard"/>
    <w:qFormat/>
    <w:rsid w:val="002B0118"/>
    <w:pPr>
      <w:keepNext/>
      <w:numPr>
        <w:ilvl w:val="1"/>
        <w:numId w:val="1"/>
      </w:numPr>
      <w:tabs>
        <w:tab w:val="left" w:pos="0"/>
        <w:tab w:val="left" w:pos="284"/>
      </w:tabs>
      <w:spacing w:before="284"/>
      <w:outlineLvl w:val="1"/>
    </w:pPr>
    <w:rPr>
      <w:b/>
      <w:lang w:val="nl" w:eastAsia="en-US"/>
    </w:rPr>
  </w:style>
  <w:style w:type="paragraph" w:styleId="Kop3">
    <w:name w:val="heading 3"/>
    <w:basedOn w:val="Standaard"/>
    <w:next w:val="Standaard"/>
    <w:link w:val="Kop3Char"/>
    <w:qFormat/>
    <w:rsid w:val="002B0118"/>
    <w:pPr>
      <w:keepNext/>
      <w:numPr>
        <w:ilvl w:val="2"/>
        <w:numId w:val="1"/>
      </w:numPr>
      <w:tabs>
        <w:tab w:val="left" w:pos="0"/>
      </w:tabs>
      <w:spacing w:before="284" w:line="240" w:lineRule="auto"/>
      <w:outlineLvl w:val="2"/>
    </w:pPr>
    <w:rPr>
      <w:i/>
      <w:lang w:val="nl" w:eastAsia="en-US"/>
    </w:rPr>
  </w:style>
  <w:style w:type="paragraph" w:styleId="Kop4">
    <w:name w:val="heading 4"/>
    <w:basedOn w:val="Standaard"/>
    <w:next w:val="Standaard"/>
    <w:link w:val="Kop4Char"/>
    <w:uiPriority w:val="9"/>
    <w:unhideWhenUsed/>
    <w:qFormat/>
    <w:rsid w:val="0003425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Kop5">
    <w:name w:val="heading 5"/>
    <w:basedOn w:val="Standaard"/>
    <w:next w:val="Standaard"/>
    <w:link w:val="Kop5Char"/>
    <w:uiPriority w:val="9"/>
    <w:unhideWhenUsed/>
    <w:qFormat/>
    <w:rsid w:val="00034255"/>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uiPriority w:val="99"/>
    <w:rsid w:val="00645C37"/>
    <w:rPr>
      <w:sz w:val="20"/>
    </w:rPr>
  </w:style>
  <w:style w:type="character" w:customStyle="1" w:styleId="TekstopmerkingChar">
    <w:name w:val="Tekst opmerking Char"/>
    <w:link w:val="Tekstopmerking"/>
    <w:uiPriority w:val="99"/>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rsid w:val="002B0118"/>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qFormat/>
    <w:rsid w:val="008606F3"/>
    <w:pPr>
      <w:spacing w:before="120"/>
      <w:ind w:left="180"/>
    </w:pPr>
    <w:rPr>
      <w:rFonts w:asciiTheme="minorHAnsi" w:hAnsiTheme="minorHAnsi"/>
      <w:i/>
      <w:iCs/>
      <w:sz w:val="20"/>
    </w:rPr>
  </w:style>
  <w:style w:type="paragraph" w:styleId="Bijschrift">
    <w:name w:val="caption"/>
    <w:basedOn w:val="Standaard"/>
    <w:next w:val="Standaard"/>
    <w:unhideWhenUsed/>
    <w:qFormat/>
    <w:rsid w:val="00676448"/>
    <w:rPr>
      <w:b/>
      <w:bCs/>
      <w:i/>
      <w:color w:val="808080" w:themeColor="background1" w:themeShade="80"/>
      <w:sz w:val="16"/>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99"/>
    <w:locked/>
    <w:rsid w:val="00AF44B8"/>
    <w:rPr>
      <w:rFonts w:ascii="Verdana" w:hAnsi="Verdana"/>
      <w:sz w:val="18"/>
    </w:rPr>
  </w:style>
  <w:style w:type="paragraph" w:styleId="Inhopg4">
    <w:name w:val="toc 4"/>
    <w:basedOn w:val="Standaard"/>
    <w:next w:val="Standaard"/>
    <w:autoRedefine/>
    <w:rsid w:val="00AB1AC6"/>
    <w:pPr>
      <w:ind w:left="540"/>
    </w:pPr>
    <w:rPr>
      <w:rFonts w:asciiTheme="minorHAnsi" w:hAnsiTheme="minorHAnsi"/>
      <w:sz w:val="20"/>
    </w:rPr>
  </w:style>
  <w:style w:type="paragraph" w:styleId="Inhopg5">
    <w:name w:val="toc 5"/>
    <w:basedOn w:val="Standaard"/>
    <w:next w:val="Standaard"/>
    <w:autoRedefine/>
    <w:rsid w:val="00AB1AC6"/>
    <w:pPr>
      <w:ind w:left="720"/>
    </w:pPr>
    <w:rPr>
      <w:rFonts w:asciiTheme="minorHAnsi" w:hAnsiTheme="minorHAnsi"/>
      <w:sz w:val="20"/>
    </w:rPr>
  </w:style>
  <w:style w:type="paragraph" w:styleId="Inhopg6">
    <w:name w:val="toc 6"/>
    <w:basedOn w:val="Standaard"/>
    <w:next w:val="Standaard"/>
    <w:autoRedefine/>
    <w:rsid w:val="00AB1AC6"/>
    <w:pPr>
      <w:ind w:left="900"/>
    </w:pPr>
    <w:rPr>
      <w:rFonts w:asciiTheme="minorHAnsi" w:hAnsiTheme="minorHAnsi"/>
      <w:sz w:val="20"/>
    </w:rPr>
  </w:style>
  <w:style w:type="paragraph" w:styleId="Inhopg7">
    <w:name w:val="toc 7"/>
    <w:basedOn w:val="Standaard"/>
    <w:next w:val="Standaard"/>
    <w:autoRedefine/>
    <w:rsid w:val="00AB1AC6"/>
    <w:pPr>
      <w:ind w:left="1080"/>
    </w:pPr>
    <w:rPr>
      <w:rFonts w:asciiTheme="minorHAnsi" w:hAnsiTheme="minorHAnsi"/>
      <w:sz w:val="20"/>
    </w:rPr>
  </w:style>
  <w:style w:type="paragraph" w:styleId="Inhopg8">
    <w:name w:val="toc 8"/>
    <w:basedOn w:val="Standaard"/>
    <w:next w:val="Standaard"/>
    <w:autoRedefine/>
    <w:rsid w:val="00AB1AC6"/>
    <w:pPr>
      <w:ind w:left="1260"/>
    </w:pPr>
    <w:rPr>
      <w:rFonts w:asciiTheme="minorHAnsi" w:hAnsiTheme="minorHAnsi"/>
      <w:sz w:val="20"/>
    </w:rPr>
  </w:style>
  <w:style w:type="paragraph" w:styleId="Inhopg9">
    <w:name w:val="toc 9"/>
    <w:basedOn w:val="Standaard"/>
    <w:next w:val="Standaard"/>
    <w:autoRedefine/>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customStyle="1" w:styleId="Stijl7">
    <w:name w:val="Stijl7"/>
    <w:basedOn w:val="Standaardalinea-lettertype"/>
    <w:uiPriority w:val="1"/>
    <w:rsid w:val="00DD6A55"/>
    <w:rPr>
      <w:i/>
    </w:rPr>
  </w:style>
  <w:style w:type="character" w:customStyle="1" w:styleId="Kop4Char">
    <w:name w:val="Kop 4 Char"/>
    <w:basedOn w:val="Standaardalinea-lettertype"/>
    <w:link w:val="Kop4"/>
    <w:uiPriority w:val="9"/>
    <w:rsid w:val="00034255"/>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rsid w:val="00034255"/>
    <w:rPr>
      <w:rFonts w:asciiTheme="majorHAnsi" w:eastAsiaTheme="majorEastAsia" w:hAnsiTheme="majorHAnsi" w:cstheme="majorBidi"/>
      <w:color w:val="243F60" w:themeColor="accent1" w:themeShade="7F"/>
      <w:sz w:val="22"/>
      <w:szCs w:val="22"/>
      <w:lang w:eastAsia="en-US"/>
    </w:rPr>
  </w:style>
  <w:style w:type="character" w:customStyle="1" w:styleId="Kop3Char">
    <w:name w:val="Kop 3 Char"/>
    <w:basedOn w:val="Standaardalinea-lettertype"/>
    <w:link w:val="Kop3"/>
    <w:rsid w:val="00034255"/>
    <w:rPr>
      <w:rFonts w:ascii="Verdana" w:hAnsi="Verdana"/>
      <w:i/>
      <w:sz w:val="18"/>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037">
      <w:bodyDiv w:val="1"/>
      <w:marLeft w:val="0"/>
      <w:marRight w:val="0"/>
      <w:marTop w:val="0"/>
      <w:marBottom w:val="0"/>
      <w:divBdr>
        <w:top w:val="none" w:sz="0" w:space="0" w:color="auto"/>
        <w:left w:val="none" w:sz="0" w:space="0" w:color="auto"/>
        <w:bottom w:val="none" w:sz="0" w:space="0" w:color="auto"/>
        <w:right w:val="none" w:sz="0" w:space="0" w:color="auto"/>
      </w:divBdr>
    </w:div>
    <w:div w:id="31000031">
      <w:bodyDiv w:val="1"/>
      <w:marLeft w:val="0"/>
      <w:marRight w:val="0"/>
      <w:marTop w:val="0"/>
      <w:marBottom w:val="0"/>
      <w:divBdr>
        <w:top w:val="none" w:sz="0" w:space="0" w:color="auto"/>
        <w:left w:val="none" w:sz="0" w:space="0" w:color="auto"/>
        <w:bottom w:val="none" w:sz="0" w:space="0" w:color="auto"/>
        <w:right w:val="none" w:sz="0" w:space="0" w:color="auto"/>
      </w:divBdr>
    </w:div>
    <w:div w:id="35400884">
      <w:bodyDiv w:val="1"/>
      <w:marLeft w:val="0"/>
      <w:marRight w:val="0"/>
      <w:marTop w:val="0"/>
      <w:marBottom w:val="0"/>
      <w:divBdr>
        <w:top w:val="none" w:sz="0" w:space="0" w:color="auto"/>
        <w:left w:val="none" w:sz="0" w:space="0" w:color="auto"/>
        <w:bottom w:val="none" w:sz="0" w:space="0" w:color="auto"/>
        <w:right w:val="none" w:sz="0" w:space="0" w:color="auto"/>
      </w:divBdr>
    </w:div>
    <w:div w:id="131947643">
      <w:bodyDiv w:val="1"/>
      <w:marLeft w:val="0"/>
      <w:marRight w:val="0"/>
      <w:marTop w:val="0"/>
      <w:marBottom w:val="0"/>
      <w:divBdr>
        <w:top w:val="none" w:sz="0" w:space="0" w:color="auto"/>
        <w:left w:val="none" w:sz="0" w:space="0" w:color="auto"/>
        <w:bottom w:val="none" w:sz="0" w:space="0" w:color="auto"/>
        <w:right w:val="none" w:sz="0" w:space="0" w:color="auto"/>
      </w:divBdr>
    </w:div>
    <w:div w:id="180054289">
      <w:bodyDiv w:val="1"/>
      <w:marLeft w:val="0"/>
      <w:marRight w:val="0"/>
      <w:marTop w:val="0"/>
      <w:marBottom w:val="0"/>
      <w:divBdr>
        <w:top w:val="none" w:sz="0" w:space="0" w:color="auto"/>
        <w:left w:val="none" w:sz="0" w:space="0" w:color="auto"/>
        <w:bottom w:val="none" w:sz="0" w:space="0" w:color="auto"/>
        <w:right w:val="none" w:sz="0" w:space="0" w:color="auto"/>
      </w:divBdr>
    </w:div>
    <w:div w:id="314266515">
      <w:bodyDiv w:val="1"/>
      <w:marLeft w:val="0"/>
      <w:marRight w:val="0"/>
      <w:marTop w:val="0"/>
      <w:marBottom w:val="0"/>
      <w:divBdr>
        <w:top w:val="none" w:sz="0" w:space="0" w:color="auto"/>
        <w:left w:val="none" w:sz="0" w:space="0" w:color="auto"/>
        <w:bottom w:val="none" w:sz="0" w:space="0" w:color="auto"/>
        <w:right w:val="none" w:sz="0" w:space="0" w:color="auto"/>
      </w:divBdr>
    </w:div>
    <w:div w:id="407966818">
      <w:bodyDiv w:val="1"/>
      <w:marLeft w:val="0"/>
      <w:marRight w:val="0"/>
      <w:marTop w:val="0"/>
      <w:marBottom w:val="0"/>
      <w:divBdr>
        <w:top w:val="none" w:sz="0" w:space="0" w:color="auto"/>
        <w:left w:val="none" w:sz="0" w:space="0" w:color="auto"/>
        <w:bottom w:val="none" w:sz="0" w:space="0" w:color="auto"/>
        <w:right w:val="none" w:sz="0" w:space="0" w:color="auto"/>
      </w:divBdr>
      <w:divsChild>
        <w:div w:id="1916430130">
          <w:marLeft w:val="0"/>
          <w:marRight w:val="0"/>
          <w:marTop w:val="0"/>
          <w:marBottom w:val="0"/>
          <w:divBdr>
            <w:top w:val="none" w:sz="0" w:space="0" w:color="auto"/>
            <w:left w:val="none" w:sz="0" w:space="0" w:color="auto"/>
            <w:bottom w:val="none" w:sz="0" w:space="0" w:color="auto"/>
            <w:right w:val="none" w:sz="0" w:space="0" w:color="auto"/>
          </w:divBdr>
          <w:divsChild>
            <w:div w:id="4124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3606">
      <w:bodyDiv w:val="1"/>
      <w:marLeft w:val="0"/>
      <w:marRight w:val="0"/>
      <w:marTop w:val="0"/>
      <w:marBottom w:val="0"/>
      <w:divBdr>
        <w:top w:val="none" w:sz="0" w:space="0" w:color="auto"/>
        <w:left w:val="none" w:sz="0" w:space="0" w:color="auto"/>
        <w:bottom w:val="none" w:sz="0" w:space="0" w:color="auto"/>
        <w:right w:val="none" w:sz="0" w:space="0" w:color="auto"/>
      </w:divBdr>
    </w:div>
    <w:div w:id="430468623">
      <w:bodyDiv w:val="1"/>
      <w:marLeft w:val="0"/>
      <w:marRight w:val="0"/>
      <w:marTop w:val="0"/>
      <w:marBottom w:val="0"/>
      <w:divBdr>
        <w:top w:val="none" w:sz="0" w:space="0" w:color="auto"/>
        <w:left w:val="none" w:sz="0" w:space="0" w:color="auto"/>
        <w:bottom w:val="none" w:sz="0" w:space="0" w:color="auto"/>
        <w:right w:val="none" w:sz="0" w:space="0" w:color="auto"/>
      </w:divBdr>
    </w:div>
    <w:div w:id="511990644">
      <w:bodyDiv w:val="1"/>
      <w:marLeft w:val="0"/>
      <w:marRight w:val="0"/>
      <w:marTop w:val="0"/>
      <w:marBottom w:val="0"/>
      <w:divBdr>
        <w:top w:val="none" w:sz="0" w:space="0" w:color="auto"/>
        <w:left w:val="none" w:sz="0" w:space="0" w:color="auto"/>
        <w:bottom w:val="none" w:sz="0" w:space="0" w:color="auto"/>
        <w:right w:val="none" w:sz="0" w:space="0" w:color="auto"/>
      </w:divBdr>
    </w:div>
    <w:div w:id="597106702">
      <w:bodyDiv w:val="1"/>
      <w:marLeft w:val="0"/>
      <w:marRight w:val="0"/>
      <w:marTop w:val="0"/>
      <w:marBottom w:val="0"/>
      <w:divBdr>
        <w:top w:val="none" w:sz="0" w:space="0" w:color="auto"/>
        <w:left w:val="none" w:sz="0" w:space="0" w:color="auto"/>
        <w:bottom w:val="none" w:sz="0" w:space="0" w:color="auto"/>
        <w:right w:val="none" w:sz="0" w:space="0" w:color="auto"/>
      </w:divBdr>
    </w:div>
    <w:div w:id="607590668">
      <w:bodyDiv w:val="1"/>
      <w:marLeft w:val="0"/>
      <w:marRight w:val="0"/>
      <w:marTop w:val="0"/>
      <w:marBottom w:val="0"/>
      <w:divBdr>
        <w:top w:val="none" w:sz="0" w:space="0" w:color="auto"/>
        <w:left w:val="none" w:sz="0" w:space="0" w:color="auto"/>
        <w:bottom w:val="none" w:sz="0" w:space="0" w:color="auto"/>
        <w:right w:val="none" w:sz="0" w:space="0" w:color="auto"/>
      </w:divBdr>
      <w:divsChild>
        <w:div w:id="1659453201">
          <w:marLeft w:val="446"/>
          <w:marRight w:val="0"/>
          <w:marTop w:val="0"/>
          <w:marBottom w:val="0"/>
          <w:divBdr>
            <w:top w:val="none" w:sz="0" w:space="0" w:color="auto"/>
            <w:left w:val="none" w:sz="0" w:space="0" w:color="auto"/>
            <w:bottom w:val="none" w:sz="0" w:space="0" w:color="auto"/>
            <w:right w:val="none" w:sz="0" w:space="0" w:color="auto"/>
          </w:divBdr>
        </w:div>
        <w:div w:id="1749380613">
          <w:marLeft w:val="446"/>
          <w:marRight w:val="0"/>
          <w:marTop w:val="0"/>
          <w:marBottom w:val="0"/>
          <w:divBdr>
            <w:top w:val="none" w:sz="0" w:space="0" w:color="auto"/>
            <w:left w:val="none" w:sz="0" w:space="0" w:color="auto"/>
            <w:bottom w:val="none" w:sz="0" w:space="0" w:color="auto"/>
            <w:right w:val="none" w:sz="0" w:space="0" w:color="auto"/>
          </w:divBdr>
        </w:div>
        <w:div w:id="1577739821">
          <w:marLeft w:val="446"/>
          <w:marRight w:val="0"/>
          <w:marTop w:val="0"/>
          <w:marBottom w:val="0"/>
          <w:divBdr>
            <w:top w:val="none" w:sz="0" w:space="0" w:color="auto"/>
            <w:left w:val="none" w:sz="0" w:space="0" w:color="auto"/>
            <w:bottom w:val="none" w:sz="0" w:space="0" w:color="auto"/>
            <w:right w:val="none" w:sz="0" w:space="0" w:color="auto"/>
          </w:divBdr>
        </w:div>
        <w:div w:id="790129772">
          <w:marLeft w:val="446"/>
          <w:marRight w:val="0"/>
          <w:marTop w:val="0"/>
          <w:marBottom w:val="0"/>
          <w:divBdr>
            <w:top w:val="none" w:sz="0" w:space="0" w:color="auto"/>
            <w:left w:val="none" w:sz="0" w:space="0" w:color="auto"/>
            <w:bottom w:val="none" w:sz="0" w:space="0" w:color="auto"/>
            <w:right w:val="none" w:sz="0" w:space="0" w:color="auto"/>
          </w:divBdr>
        </w:div>
      </w:divsChild>
    </w:div>
    <w:div w:id="652873555">
      <w:bodyDiv w:val="1"/>
      <w:marLeft w:val="0"/>
      <w:marRight w:val="0"/>
      <w:marTop w:val="0"/>
      <w:marBottom w:val="0"/>
      <w:divBdr>
        <w:top w:val="none" w:sz="0" w:space="0" w:color="auto"/>
        <w:left w:val="none" w:sz="0" w:space="0" w:color="auto"/>
        <w:bottom w:val="none" w:sz="0" w:space="0" w:color="auto"/>
        <w:right w:val="none" w:sz="0" w:space="0" w:color="auto"/>
      </w:divBdr>
    </w:div>
    <w:div w:id="674498674">
      <w:bodyDiv w:val="1"/>
      <w:marLeft w:val="0"/>
      <w:marRight w:val="0"/>
      <w:marTop w:val="0"/>
      <w:marBottom w:val="0"/>
      <w:divBdr>
        <w:top w:val="none" w:sz="0" w:space="0" w:color="auto"/>
        <w:left w:val="none" w:sz="0" w:space="0" w:color="auto"/>
        <w:bottom w:val="none" w:sz="0" w:space="0" w:color="auto"/>
        <w:right w:val="none" w:sz="0" w:space="0" w:color="auto"/>
      </w:divBdr>
    </w:div>
    <w:div w:id="733814025">
      <w:bodyDiv w:val="1"/>
      <w:marLeft w:val="0"/>
      <w:marRight w:val="0"/>
      <w:marTop w:val="0"/>
      <w:marBottom w:val="0"/>
      <w:divBdr>
        <w:top w:val="none" w:sz="0" w:space="0" w:color="auto"/>
        <w:left w:val="none" w:sz="0" w:space="0" w:color="auto"/>
        <w:bottom w:val="none" w:sz="0" w:space="0" w:color="auto"/>
        <w:right w:val="none" w:sz="0" w:space="0" w:color="auto"/>
      </w:divBdr>
    </w:div>
    <w:div w:id="810250864">
      <w:bodyDiv w:val="1"/>
      <w:marLeft w:val="0"/>
      <w:marRight w:val="0"/>
      <w:marTop w:val="0"/>
      <w:marBottom w:val="0"/>
      <w:divBdr>
        <w:top w:val="none" w:sz="0" w:space="0" w:color="auto"/>
        <w:left w:val="none" w:sz="0" w:space="0" w:color="auto"/>
        <w:bottom w:val="none" w:sz="0" w:space="0" w:color="auto"/>
        <w:right w:val="none" w:sz="0" w:space="0" w:color="auto"/>
      </w:divBdr>
    </w:div>
    <w:div w:id="817385702">
      <w:bodyDiv w:val="1"/>
      <w:marLeft w:val="0"/>
      <w:marRight w:val="0"/>
      <w:marTop w:val="0"/>
      <w:marBottom w:val="0"/>
      <w:divBdr>
        <w:top w:val="none" w:sz="0" w:space="0" w:color="auto"/>
        <w:left w:val="none" w:sz="0" w:space="0" w:color="auto"/>
        <w:bottom w:val="none" w:sz="0" w:space="0" w:color="auto"/>
        <w:right w:val="none" w:sz="0" w:space="0" w:color="auto"/>
      </w:divBdr>
    </w:div>
    <w:div w:id="824053244">
      <w:bodyDiv w:val="1"/>
      <w:marLeft w:val="0"/>
      <w:marRight w:val="0"/>
      <w:marTop w:val="0"/>
      <w:marBottom w:val="0"/>
      <w:divBdr>
        <w:top w:val="none" w:sz="0" w:space="0" w:color="auto"/>
        <w:left w:val="none" w:sz="0" w:space="0" w:color="auto"/>
        <w:bottom w:val="none" w:sz="0" w:space="0" w:color="auto"/>
        <w:right w:val="none" w:sz="0" w:space="0" w:color="auto"/>
      </w:divBdr>
    </w:div>
    <w:div w:id="832798542">
      <w:bodyDiv w:val="1"/>
      <w:marLeft w:val="0"/>
      <w:marRight w:val="0"/>
      <w:marTop w:val="0"/>
      <w:marBottom w:val="0"/>
      <w:divBdr>
        <w:top w:val="none" w:sz="0" w:space="0" w:color="auto"/>
        <w:left w:val="none" w:sz="0" w:space="0" w:color="auto"/>
        <w:bottom w:val="none" w:sz="0" w:space="0" w:color="auto"/>
        <w:right w:val="none" w:sz="0" w:space="0" w:color="auto"/>
      </w:divBdr>
    </w:div>
    <w:div w:id="917448176">
      <w:bodyDiv w:val="1"/>
      <w:marLeft w:val="0"/>
      <w:marRight w:val="0"/>
      <w:marTop w:val="0"/>
      <w:marBottom w:val="0"/>
      <w:divBdr>
        <w:top w:val="none" w:sz="0" w:space="0" w:color="auto"/>
        <w:left w:val="none" w:sz="0" w:space="0" w:color="auto"/>
        <w:bottom w:val="none" w:sz="0" w:space="0" w:color="auto"/>
        <w:right w:val="none" w:sz="0" w:space="0" w:color="auto"/>
      </w:divBdr>
    </w:div>
    <w:div w:id="958419046">
      <w:bodyDiv w:val="1"/>
      <w:marLeft w:val="0"/>
      <w:marRight w:val="0"/>
      <w:marTop w:val="0"/>
      <w:marBottom w:val="0"/>
      <w:divBdr>
        <w:top w:val="none" w:sz="0" w:space="0" w:color="auto"/>
        <w:left w:val="none" w:sz="0" w:space="0" w:color="auto"/>
        <w:bottom w:val="none" w:sz="0" w:space="0" w:color="auto"/>
        <w:right w:val="none" w:sz="0" w:space="0" w:color="auto"/>
      </w:divBdr>
    </w:div>
    <w:div w:id="1024793719">
      <w:bodyDiv w:val="1"/>
      <w:marLeft w:val="0"/>
      <w:marRight w:val="0"/>
      <w:marTop w:val="0"/>
      <w:marBottom w:val="0"/>
      <w:divBdr>
        <w:top w:val="none" w:sz="0" w:space="0" w:color="auto"/>
        <w:left w:val="none" w:sz="0" w:space="0" w:color="auto"/>
        <w:bottom w:val="none" w:sz="0" w:space="0" w:color="auto"/>
        <w:right w:val="none" w:sz="0" w:space="0" w:color="auto"/>
      </w:divBdr>
    </w:div>
    <w:div w:id="1086804299">
      <w:bodyDiv w:val="1"/>
      <w:marLeft w:val="0"/>
      <w:marRight w:val="0"/>
      <w:marTop w:val="0"/>
      <w:marBottom w:val="0"/>
      <w:divBdr>
        <w:top w:val="none" w:sz="0" w:space="0" w:color="auto"/>
        <w:left w:val="none" w:sz="0" w:space="0" w:color="auto"/>
        <w:bottom w:val="none" w:sz="0" w:space="0" w:color="auto"/>
        <w:right w:val="none" w:sz="0" w:space="0" w:color="auto"/>
      </w:divBdr>
    </w:div>
    <w:div w:id="1118838942">
      <w:bodyDiv w:val="1"/>
      <w:marLeft w:val="0"/>
      <w:marRight w:val="0"/>
      <w:marTop w:val="0"/>
      <w:marBottom w:val="0"/>
      <w:divBdr>
        <w:top w:val="none" w:sz="0" w:space="0" w:color="auto"/>
        <w:left w:val="none" w:sz="0" w:space="0" w:color="auto"/>
        <w:bottom w:val="none" w:sz="0" w:space="0" w:color="auto"/>
        <w:right w:val="none" w:sz="0" w:space="0" w:color="auto"/>
      </w:divBdr>
    </w:div>
    <w:div w:id="1148091254">
      <w:bodyDiv w:val="1"/>
      <w:marLeft w:val="0"/>
      <w:marRight w:val="0"/>
      <w:marTop w:val="0"/>
      <w:marBottom w:val="0"/>
      <w:divBdr>
        <w:top w:val="none" w:sz="0" w:space="0" w:color="auto"/>
        <w:left w:val="none" w:sz="0" w:space="0" w:color="auto"/>
        <w:bottom w:val="none" w:sz="0" w:space="0" w:color="auto"/>
        <w:right w:val="none" w:sz="0" w:space="0" w:color="auto"/>
      </w:divBdr>
    </w:div>
    <w:div w:id="1154024743">
      <w:bodyDiv w:val="1"/>
      <w:marLeft w:val="0"/>
      <w:marRight w:val="0"/>
      <w:marTop w:val="0"/>
      <w:marBottom w:val="0"/>
      <w:divBdr>
        <w:top w:val="none" w:sz="0" w:space="0" w:color="auto"/>
        <w:left w:val="none" w:sz="0" w:space="0" w:color="auto"/>
        <w:bottom w:val="none" w:sz="0" w:space="0" w:color="auto"/>
        <w:right w:val="none" w:sz="0" w:space="0" w:color="auto"/>
      </w:divBdr>
    </w:div>
    <w:div w:id="1169521181">
      <w:bodyDiv w:val="1"/>
      <w:marLeft w:val="0"/>
      <w:marRight w:val="0"/>
      <w:marTop w:val="0"/>
      <w:marBottom w:val="0"/>
      <w:divBdr>
        <w:top w:val="none" w:sz="0" w:space="0" w:color="auto"/>
        <w:left w:val="none" w:sz="0" w:space="0" w:color="auto"/>
        <w:bottom w:val="none" w:sz="0" w:space="0" w:color="auto"/>
        <w:right w:val="none" w:sz="0" w:space="0" w:color="auto"/>
      </w:divBdr>
    </w:div>
    <w:div w:id="1187326067">
      <w:bodyDiv w:val="1"/>
      <w:marLeft w:val="0"/>
      <w:marRight w:val="0"/>
      <w:marTop w:val="0"/>
      <w:marBottom w:val="0"/>
      <w:divBdr>
        <w:top w:val="none" w:sz="0" w:space="0" w:color="auto"/>
        <w:left w:val="none" w:sz="0" w:space="0" w:color="auto"/>
        <w:bottom w:val="none" w:sz="0" w:space="0" w:color="auto"/>
        <w:right w:val="none" w:sz="0" w:space="0" w:color="auto"/>
      </w:divBdr>
    </w:div>
    <w:div w:id="1197083546">
      <w:bodyDiv w:val="1"/>
      <w:marLeft w:val="0"/>
      <w:marRight w:val="0"/>
      <w:marTop w:val="0"/>
      <w:marBottom w:val="0"/>
      <w:divBdr>
        <w:top w:val="none" w:sz="0" w:space="0" w:color="auto"/>
        <w:left w:val="none" w:sz="0" w:space="0" w:color="auto"/>
        <w:bottom w:val="none" w:sz="0" w:space="0" w:color="auto"/>
        <w:right w:val="none" w:sz="0" w:space="0" w:color="auto"/>
      </w:divBdr>
    </w:div>
    <w:div w:id="1239706408">
      <w:bodyDiv w:val="1"/>
      <w:marLeft w:val="0"/>
      <w:marRight w:val="0"/>
      <w:marTop w:val="0"/>
      <w:marBottom w:val="0"/>
      <w:divBdr>
        <w:top w:val="none" w:sz="0" w:space="0" w:color="auto"/>
        <w:left w:val="none" w:sz="0" w:space="0" w:color="auto"/>
        <w:bottom w:val="none" w:sz="0" w:space="0" w:color="auto"/>
        <w:right w:val="none" w:sz="0" w:space="0" w:color="auto"/>
      </w:divBdr>
    </w:div>
    <w:div w:id="1280260454">
      <w:bodyDiv w:val="1"/>
      <w:marLeft w:val="0"/>
      <w:marRight w:val="0"/>
      <w:marTop w:val="0"/>
      <w:marBottom w:val="0"/>
      <w:divBdr>
        <w:top w:val="none" w:sz="0" w:space="0" w:color="auto"/>
        <w:left w:val="none" w:sz="0" w:space="0" w:color="auto"/>
        <w:bottom w:val="none" w:sz="0" w:space="0" w:color="auto"/>
        <w:right w:val="none" w:sz="0" w:space="0" w:color="auto"/>
      </w:divBdr>
    </w:div>
    <w:div w:id="1293636328">
      <w:bodyDiv w:val="1"/>
      <w:marLeft w:val="0"/>
      <w:marRight w:val="0"/>
      <w:marTop w:val="0"/>
      <w:marBottom w:val="0"/>
      <w:divBdr>
        <w:top w:val="none" w:sz="0" w:space="0" w:color="auto"/>
        <w:left w:val="none" w:sz="0" w:space="0" w:color="auto"/>
        <w:bottom w:val="none" w:sz="0" w:space="0" w:color="auto"/>
        <w:right w:val="none" w:sz="0" w:space="0" w:color="auto"/>
      </w:divBdr>
    </w:div>
    <w:div w:id="1327392954">
      <w:bodyDiv w:val="1"/>
      <w:marLeft w:val="0"/>
      <w:marRight w:val="0"/>
      <w:marTop w:val="0"/>
      <w:marBottom w:val="0"/>
      <w:divBdr>
        <w:top w:val="none" w:sz="0" w:space="0" w:color="auto"/>
        <w:left w:val="none" w:sz="0" w:space="0" w:color="auto"/>
        <w:bottom w:val="none" w:sz="0" w:space="0" w:color="auto"/>
        <w:right w:val="none" w:sz="0" w:space="0" w:color="auto"/>
      </w:divBdr>
    </w:div>
    <w:div w:id="1388411253">
      <w:bodyDiv w:val="1"/>
      <w:marLeft w:val="0"/>
      <w:marRight w:val="0"/>
      <w:marTop w:val="0"/>
      <w:marBottom w:val="0"/>
      <w:divBdr>
        <w:top w:val="none" w:sz="0" w:space="0" w:color="auto"/>
        <w:left w:val="none" w:sz="0" w:space="0" w:color="auto"/>
        <w:bottom w:val="none" w:sz="0" w:space="0" w:color="auto"/>
        <w:right w:val="none" w:sz="0" w:space="0" w:color="auto"/>
      </w:divBdr>
    </w:div>
    <w:div w:id="1399934659">
      <w:bodyDiv w:val="1"/>
      <w:marLeft w:val="0"/>
      <w:marRight w:val="0"/>
      <w:marTop w:val="0"/>
      <w:marBottom w:val="0"/>
      <w:divBdr>
        <w:top w:val="none" w:sz="0" w:space="0" w:color="auto"/>
        <w:left w:val="none" w:sz="0" w:space="0" w:color="auto"/>
        <w:bottom w:val="none" w:sz="0" w:space="0" w:color="auto"/>
        <w:right w:val="none" w:sz="0" w:space="0" w:color="auto"/>
      </w:divBdr>
    </w:div>
    <w:div w:id="1407605785">
      <w:bodyDiv w:val="1"/>
      <w:marLeft w:val="0"/>
      <w:marRight w:val="0"/>
      <w:marTop w:val="0"/>
      <w:marBottom w:val="0"/>
      <w:divBdr>
        <w:top w:val="none" w:sz="0" w:space="0" w:color="auto"/>
        <w:left w:val="none" w:sz="0" w:space="0" w:color="auto"/>
        <w:bottom w:val="none" w:sz="0" w:space="0" w:color="auto"/>
        <w:right w:val="none" w:sz="0" w:space="0" w:color="auto"/>
      </w:divBdr>
    </w:div>
    <w:div w:id="1409225600">
      <w:bodyDiv w:val="1"/>
      <w:marLeft w:val="0"/>
      <w:marRight w:val="0"/>
      <w:marTop w:val="0"/>
      <w:marBottom w:val="0"/>
      <w:divBdr>
        <w:top w:val="none" w:sz="0" w:space="0" w:color="auto"/>
        <w:left w:val="none" w:sz="0" w:space="0" w:color="auto"/>
        <w:bottom w:val="none" w:sz="0" w:space="0" w:color="auto"/>
        <w:right w:val="none" w:sz="0" w:space="0" w:color="auto"/>
      </w:divBdr>
    </w:div>
    <w:div w:id="1430156749">
      <w:bodyDiv w:val="1"/>
      <w:marLeft w:val="0"/>
      <w:marRight w:val="0"/>
      <w:marTop w:val="0"/>
      <w:marBottom w:val="0"/>
      <w:divBdr>
        <w:top w:val="none" w:sz="0" w:space="0" w:color="auto"/>
        <w:left w:val="none" w:sz="0" w:space="0" w:color="auto"/>
        <w:bottom w:val="none" w:sz="0" w:space="0" w:color="auto"/>
        <w:right w:val="none" w:sz="0" w:space="0" w:color="auto"/>
      </w:divBdr>
    </w:div>
    <w:div w:id="1480263213">
      <w:bodyDiv w:val="1"/>
      <w:marLeft w:val="0"/>
      <w:marRight w:val="0"/>
      <w:marTop w:val="0"/>
      <w:marBottom w:val="0"/>
      <w:divBdr>
        <w:top w:val="none" w:sz="0" w:space="0" w:color="auto"/>
        <w:left w:val="none" w:sz="0" w:space="0" w:color="auto"/>
        <w:bottom w:val="none" w:sz="0" w:space="0" w:color="auto"/>
        <w:right w:val="none" w:sz="0" w:space="0" w:color="auto"/>
      </w:divBdr>
    </w:div>
    <w:div w:id="1548835811">
      <w:bodyDiv w:val="1"/>
      <w:marLeft w:val="0"/>
      <w:marRight w:val="0"/>
      <w:marTop w:val="0"/>
      <w:marBottom w:val="0"/>
      <w:divBdr>
        <w:top w:val="none" w:sz="0" w:space="0" w:color="auto"/>
        <w:left w:val="none" w:sz="0" w:space="0" w:color="auto"/>
        <w:bottom w:val="none" w:sz="0" w:space="0" w:color="auto"/>
        <w:right w:val="none" w:sz="0" w:space="0" w:color="auto"/>
      </w:divBdr>
    </w:div>
    <w:div w:id="1635137626">
      <w:bodyDiv w:val="1"/>
      <w:marLeft w:val="0"/>
      <w:marRight w:val="0"/>
      <w:marTop w:val="0"/>
      <w:marBottom w:val="0"/>
      <w:divBdr>
        <w:top w:val="none" w:sz="0" w:space="0" w:color="auto"/>
        <w:left w:val="none" w:sz="0" w:space="0" w:color="auto"/>
        <w:bottom w:val="none" w:sz="0" w:space="0" w:color="auto"/>
        <w:right w:val="none" w:sz="0" w:space="0" w:color="auto"/>
      </w:divBdr>
    </w:div>
    <w:div w:id="1659264091">
      <w:bodyDiv w:val="1"/>
      <w:marLeft w:val="0"/>
      <w:marRight w:val="0"/>
      <w:marTop w:val="0"/>
      <w:marBottom w:val="0"/>
      <w:divBdr>
        <w:top w:val="none" w:sz="0" w:space="0" w:color="auto"/>
        <w:left w:val="none" w:sz="0" w:space="0" w:color="auto"/>
        <w:bottom w:val="none" w:sz="0" w:space="0" w:color="auto"/>
        <w:right w:val="none" w:sz="0" w:space="0" w:color="auto"/>
      </w:divBdr>
      <w:divsChild>
        <w:div w:id="1574120130">
          <w:marLeft w:val="0"/>
          <w:marRight w:val="0"/>
          <w:marTop w:val="0"/>
          <w:marBottom w:val="0"/>
          <w:divBdr>
            <w:top w:val="none" w:sz="0" w:space="0" w:color="auto"/>
            <w:left w:val="none" w:sz="0" w:space="0" w:color="auto"/>
            <w:bottom w:val="none" w:sz="0" w:space="0" w:color="auto"/>
            <w:right w:val="none" w:sz="0" w:space="0" w:color="auto"/>
          </w:divBdr>
          <w:divsChild>
            <w:div w:id="1755316393">
              <w:marLeft w:val="0"/>
              <w:marRight w:val="0"/>
              <w:marTop w:val="0"/>
              <w:marBottom w:val="0"/>
              <w:divBdr>
                <w:top w:val="none" w:sz="0" w:space="0" w:color="auto"/>
                <w:left w:val="none" w:sz="0" w:space="0" w:color="auto"/>
                <w:bottom w:val="none" w:sz="0" w:space="0" w:color="auto"/>
                <w:right w:val="none" w:sz="0" w:space="0" w:color="auto"/>
              </w:divBdr>
            </w:div>
            <w:div w:id="2054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434">
      <w:bodyDiv w:val="1"/>
      <w:marLeft w:val="0"/>
      <w:marRight w:val="0"/>
      <w:marTop w:val="0"/>
      <w:marBottom w:val="0"/>
      <w:divBdr>
        <w:top w:val="none" w:sz="0" w:space="0" w:color="auto"/>
        <w:left w:val="none" w:sz="0" w:space="0" w:color="auto"/>
        <w:bottom w:val="none" w:sz="0" w:space="0" w:color="auto"/>
        <w:right w:val="none" w:sz="0" w:space="0" w:color="auto"/>
      </w:divBdr>
    </w:div>
    <w:div w:id="1718356858">
      <w:bodyDiv w:val="1"/>
      <w:marLeft w:val="0"/>
      <w:marRight w:val="0"/>
      <w:marTop w:val="0"/>
      <w:marBottom w:val="0"/>
      <w:divBdr>
        <w:top w:val="none" w:sz="0" w:space="0" w:color="auto"/>
        <w:left w:val="none" w:sz="0" w:space="0" w:color="auto"/>
        <w:bottom w:val="none" w:sz="0" w:space="0" w:color="auto"/>
        <w:right w:val="none" w:sz="0" w:space="0" w:color="auto"/>
      </w:divBdr>
    </w:div>
    <w:div w:id="1718551203">
      <w:bodyDiv w:val="1"/>
      <w:marLeft w:val="0"/>
      <w:marRight w:val="0"/>
      <w:marTop w:val="0"/>
      <w:marBottom w:val="0"/>
      <w:divBdr>
        <w:top w:val="none" w:sz="0" w:space="0" w:color="auto"/>
        <w:left w:val="none" w:sz="0" w:space="0" w:color="auto"/>
        <w:bottom w:val="none" w:sz="0" w:space="0" w:color="auto"/>
        <w:right w:val="none" w:sz="0" w:space="0" w:color="auto"/>
      </w:divBdr>
    </w:div>
    <w:div w:id="1720012159">
      <w:bodyDiv w:val="1"/>
      <w:marLeft w:val="0"/>
      <w:marRight w:val="0"/>
      <w:marTop w:val="0"/>
      <w:marBottom w:val="0"/>
      <w:divBdr>
        <w:top w:val="none" w:sz="0" w:space="0" w:color="auto"/>
        <w:left w:val="none" w:sz="0" w:space="0" w:color="auto"/>
        <w:bottom w:val="none" w:sz="0" w:space="0" w:color="auto"/>
        <w:right w:val="none" w:sz="0" w:space="0" w:color="auto"/>
      </w:divBdr>
    </w:div>
    <w:div w:id="1764837281">
      <w:bodyDiv w:val="1"/>
      <w:marLeft w:val="0"/>
      <w:marRight w:val="0"/>
      <w:marTop w:val="0"/>
      <w:marBottom w:val="0"/>
      <w:divBdr>
        <w:top w:val="none" w:sz="0" w:space="0" w:color="auto"/>
        <w:left w:val="none" w:sz="0" w:space="0" w:color="auto"/>
        <w:bottom w:val="none" w:sz="0" w:space="0" w:color="auto"/>
        <w:right w:val="none" w:sz="0" w:space="0" w:color="auto"/>
      </w:divBdr>
    </w:div>
    <w:div w:id="1769619364">
      <w:bodyDiv w:val="1"/>
      <w:marLeft w:val="0"/>
      <w:marRight w:val="0"/>
      <w:marTop w:val="0"/>
      <w:marBottom w:val="0"/>
      <w:divBdr>
        <w:top w:val="none" w:sz="0" w:space="0" w:color="auto"/>
        <w:left w:val="none" w:sz="0" w:space="0" w:color="auto"/>
        <w:bottom w:val="none" w:sz="0" w:space="0" w:color="auto"/>
        <w:right w:val="none" w:sz="0" w:space="0" w:color="auto"/>
      </w:divBdr>
    </w:div>
    <w:div w:id="1847133524">
      <w:bodyDiv w:val="1"/>
      <w:marLeft w:val="0"/>
      <w:marRight w:val="0"/>
      <w:marTop w:val="0"/>
      <w:marBottom w:val="0"/>
      <w:divBdr>
        <w:top w:val="none" w:sz="0" w:space="0" w:color="auto"/>
        <w:left w:val="none" w:sz="0" w:space="0" w:color="auto"/>
        <w:bottom w:val="none" w:sz="0" w:space="0" w:color="auto"/>
        <w:right w:val="none" w:sz="0" w:space="0" w:color="auto"/>
      </w:divBdr>
    </w:div>
    <w:div w:id="1914461813">
      <w:bodyDiv w:val="1"/>
      <w:marLeft w:val="0"/>
      <w:marRight w:val="0"/>
      <w:marTop w:val="0"/>
      <w:marBottom w:val="0"/>
      <w:divBdr>
        <w:top w:val="none" w:sz="0" w:space="0" w:color="auto"/>
        <w:left w:val="none" w:sz="0" w:space="0" w:color="auto"/>
        <w:bottom w:val="none" w:sz="0" w:space="0" w:color="auto"/>
        <w:right w:val="none" w:sz="0" w:space="0" w:color="auto"/>
      </w:divBdr>
    </w:div>
    <w:div w:id="1965116137">
      <w:bodyDiv w:val="1"/>
      <w:marLeft w:val="0"/>
      <w:marRight w:val="0"/>
      <w:marTop w:val="0"/>
      <w:marBottom w:val="0"/>
      <w:divBdr>
        <w:top w:val="none" w:sz="0" w:space="0" w:color="auto"/>
        <w:left w:val="none" w:sz="0" w:space="0" w:color="auto"/>
        <w:bottom w:val="none" w:sz="0" w:space="0" w:color="auto"/>
        <w:right w:val="none" w:sz="0" w:space="0" w:color="auto"/>
      </w:divBdr>
    </w:div>
    <w:div w:id="1967344029">
      <w:bodyDiv w:val="1"/>
      <w:marLeft w:val="0"/>
      <w:marRight w:val="0"/>
      <w:marTop w:val="0"/>
      <w:marBottom w:val="0"/>
      <w:divBdr>
        <w:top w:val="none" w:sz="0" w:space="0" w:color="auto"/>
        <w:left w:val="none" w:sz="0" w:space="0" w:color="auto"/>
        <w:bottom w:val="none" w:sz="0" w:space="0" w:color="auto"/>
        <w:right w:val="none" w:sz="0" w:space="0" w:color="auto"/>
      </w:divBdr>
    </w:div>
    <w:div w:id="1991403763">
      <w:bodyDiv w:val="1"/>
      <w:marLeft w:val="0"/>
      <w:marRight w:val="0"/>
      <w:marTop w:val="0"/>
      <w:marBottom w:val="0"/>
      <w:divBdr>
        <w:top w:val="none" w:sz="0" w:space="0" w:color="auto"/>
        <w:left w:val="none" w:sz="0" w:space="0" w:color="auto"/>
        <w:bottom w:val="none" w:sz="0" w:space="0" w:color="auto"/>
        <w:right w:val="none" w:sz="0" w:space="0" w:color="auto"/>
      </w:divBdr>
    </w:div>
    <w:div w:id="1994672843">
      <w:bodyDiv w:val="1"/>
      <w:marLeft w:val="0"/>
      <w:marRight w:val="0"/>
      <w:marTop w:val="0"/>
      <w:marBottom w:val="0"/>
      <w:divBdr>
        <w:top w:val="none" w:sz="0" w:space="0" w:color="auto"/>
        <w:left w:val="none" w:sz="0" w:space="0" w:color="auto"/>
        <w:bottom w:val="none" w:sz="0" w:space="0" w:color="auto"/>
        <w:right w:val="none" w:sz="0" w:space="0" w:color="auto"/>
      </w:divBdr>
    </w:div>
    <w:div w:id="2000961363">
      <w:bodyDiv w:val="1"/>
      <w:marLeft w:val="0"/>
      <w:marRight w:val="0"/>
      <w:marTop w:val="0"/>
      <w:marBottom w:val="0"/>
      <w:divBdr>
        <w:top w:val="none" w:sz="0" w:space="0" w:color="auto"/>
        <w:left w:val="none" w:sz="0" w:space="0" w:color="auto"/>
        <w:bottom w:val="none" w:sz="0" w:space="0" w:color="auto"/>
        <w:right w:val="none" w:sz="0" w:space="0" w:color="auto"/>
      </w:divBdr>
    </w:div>
    <w:div w:id="2008438060">
      <w:bodyDiv w:val="1"/>
      <w:marLeft w:val="0"/>
      <w:marRight w:val="0"/>
      <w:marTop w:val="0"/>
      <w:marBottom w:val="0"/>
      <w:divBdr>
        <w:top w:val="none" w:sz="0" w:space="0" w:color="auto"/>
        <w:left w:val="none" w:sz="0" w:space="0" w:color="auto"/>
        <w:bottom w:val="none" w:sz="0" w:space="0" w:color="auto"/>
        <w:right w:val="none" w:sz="0" w:space="0" w:color="auto"/>
      </w:divBdr>
    </w:div>
    <w:div w:id="2033261953">
      <w:bodyDiv w:val="1"/>
      <w:marLeft w:val="0"/>
      <w:marRight w:val="0"/>
      <w:marTop w:val="0"/>
      <w:marBottom w:val="0"/>
      <w:divBdr>
        <w:top w:val="none" w:sz="0" w:space="0" w:color="auto"/>
        <w:left w:val="none" w:sz="0" w:space="0" w:color="auto"/>
        <w:bottom w:val="none" w:sz="0" w:space="0" w:color="auto"/>
        <w:right w:val="none" w:sz="0" w:space="0" w:color="auto"/>
      </w:divBdr>
    </w:div>
    <w:div w:id="2064210772">
      <w:bodyDiv w:val="1"/>
      <w:marLeft w:val="0"/>
      <w:marRight w:val="0"/>
      <w:marTop w:val="0"/>
      <w:marBottom w:val="0"/>
      <w:divBdr>
        <w:top w:val="none" w:sz="0" w:space="0" w:color="auto"/>
        <w:left w:val="none" w:sz="0" w:space="0" w:color="auto"/>
        <w:bottom w:val="none" w:sz="0" w:space="0" w:color="auto"/>
        <w:right w:val="none" w:sz="0" w:space="0" w:color="auto"/>
      </w:divBdr>
    </w:div>
    <w:div w:id="2076707727">
      <w:bodyDiv w:val="1"/>
      <w:marLeft w:val="0"/>
      <w:marRight w:val="0"/>
      <w:marTop w:val="0"/>
      <w:marBottom w:val="0"/>
      <w:divBdr>
        <w:top w:val="none" w:sz="0" w:space="0" w:color="auto"/>
        <w:left w:val="none" w:sz="0" w:space="0" w:color="auto"/>
        <w:bottom w:val="none" w:sz="0" w:space="0" w:color="auto"/>
        <w:right w:val="none" w:sz="0" w:space="0" w:color="auto"/>
      </w:divBdr>
    </w:div>
    <w:div w:id="2098791684">
      <w:bodyDiv w:val="1"/>
      <w:marLeft w:val="0"/>
      <w:marRight w:val="0"/>
      <w:marTop w:val="0"/>
      <w:marBottom w:val="0"/>
      <w:divBdr>
        <w:top w:val="none" w:sz="0" w:space="0" w:color="auto"/>
        <w:left w:val="none" w:sz="0" w:space="0" w:color="auto"/>
        <w:bottom w:val="none" w:sz="0" w:space="0" w:color="auto"/>
        <w:right w:val="none" w:sz="0" w:space="0" w:color="auto"/>
      </w:divBdr>
    </w:div>
    <w:div w:id="2101557335">
      <w:bodyDiv w:val="1"/>
      <w:marLeft w:val="0"/>
      <w:marRight w:val="0"/>
      <w:marTop w:val="0"/>
      <w:marBottom w:val="0"/>
      <w:divBdr>
        <w:top w:val="none" w:sz="0" w:space="0" w:color="auto"/>
        <w:left w:val="none" w:sz="0" w:space="0" w:color="auto"/>
        <w:bottom w:val="none" w:sz="0" w:space="0" w:color="auto"/>
        <w:right w:val="none" w:sz="0" w:space="0" w:color="auto"/>
      </w:divBdr>
    </w:div>
    <w:div w:id="2144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ancodeboek.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92A4D56F8E478680DCE614984563AD"/>
        <w:category>
          <w:name w:val="Algemeen"/>
          <w:gallery w:val="placeholder"/>
        </w:category>
        <w:types>
          <w:type w:val="bbPlcHdr"/>
        </w:types>
        <w:behaviors>
          <w:behavior w:val="content"/>
        </w:behaviors>
        <w:guid w:val="{13846AD9-CBFD-407E-A9A1-873DF0765756}"/>
      </w:docPartPr>
      <w:docPartBody>
        <w:p w14:paraId="76B717AA" w14:textId="77777777" w:rsidR="00B75905" w:rsidRDefault="0072634E" w:rsidP="0072634E">
          <w:pPr>
            <w:pStyle w:val="1E92A4D56F8E478680DCE614984563AD20"/>
          </w:pPr>
          <w:bookmarkStart w:id="0" w:name="naamvandeopdracht"/>
          <w:r w:rsidRPr="00C5294A">
            <w:rPr>
              <w:b/>
              <w:color w:val="FF0000"/>
              <w:lang w:eastAsia="en-US"/>
            </w:rPr>
            <w:t>[</w:t>
          </w:r>
          <w:r>
            <w:rPr>
              <w:b/>
              <w:color w:val="FF0000"/>
              <w:lang w:eastAsia="en-US"/>
            </w:rPr>
            <w:t>Naam van de opdracht</w:t>
          </w:r>
          <w:r w:rsidRPr="00C5294A">
            <w:rPr>
              <w:b/>
              <w:color w:val="FF0000"/>
              <w:lang w:eastAsia="en-US"/>
            </w:rPr>
            <w:t>]</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C5"/>
    <w:rsid w:val="00077CE6"/>
    <w:rsid w:val="000B200E"/>
    <w:rsid w:val="000F6A33"/>
    <w:rsid w:val="00137D14"/>
    <w:rsid w:val="001D52FF"/>
    <w:rsid w:val="002659F1"/>
    <w:rsid w:val="002A5D24"/>
    <w:rsid w:val="002F6549"/>
    <w:rsid w:val="00416B5E"/>
    <w:rsid w:val="004B7C15"/>
    <w:rsid w:val="005018DF"/>
    <w:rsid w:val="00552A5D"/>
    <w:rsid w:val="00624815"/>
    <w:rsid w:val="006521C5"/>
    <w:rsid w:val="006574E1"/>
    <w:rsid w:val="00676B4F"/>
    <w:rsid w:val="0072634E"/>
    <w:rsid w:val="00752355"/>
    <w:rsid w:val="007736E0"/>
    <w:rsid w:val="007A366B"/>
    <w:rsid w:val="007D29BD"/>
    <w:rsid w:val="007E57F7"/>
    <w:rsid w:val="00866B7A"/>
    <w:rsid w:val="008A5894"/>
    <w:rsid w:val="008E0813"/>
    <w:rsid w:val="00916980"/>
    <w:rsid w:val="00944622"/>
    <w:rsid w:val="009759D5"/>
    <w:rsid w:val="00991F87"/>
    <w:rsid w:val="009951E0"/>
    <w:rsid w:val="00A6712C"/>
    <w:rsid w:val="00AC2C97"/>
    <w:rsid w:val="00B00C3A"/>
    <w:rsid w:val="00B232E8"/>
    <w:rsid w:val="00B75905"/>
    <w:rsid w:val="00B82089"/>
    <w:rsid w:val="00BA1D88"/>
    <w:rsid w:val="00BC0174"/>
    <w:rsid w:val="00C477DA"/>
    <w:rsid w:val="00CB6FF0"/>
    <w:rsid w:val="00D13425"/>
    <w:rsid w:val="00D47375"/>
    <w:rsid w:val="00DC2B93"/>
    <w:rsid w:val="00DD2616"/>
    <w:rsid w:val="00E201AA"/>
    <w:rsid w:val="00F069E0"/>
    <w:rsid w:val="00FA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B7178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425"/>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72634E"/>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B00C3A"/>
    <w:rPr>
      <w:sz w:val="16"/>
      <w:szCs w:val="16"/>
    </w:rPr>
  </w:style>
  <w:style w:type="paragraph" w:styleId="Tekstopmerking">
    <w:name w:val="annotation text"/>
    <w:basedOn w:val="Standaard"/>
    <w:link w:val="TekstopmerkingChar"/>
    <w:rsid w:val="00B00C3A"/>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B00C3A"/>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FC32850F36F94049887DE3F60B8FCF76">
    <w:name w:val="FC32850F36F94049887DE3F60B8FCF76"/>
    <w:rsid w:val="00B75905"/>
  </w:style>
  <w:style w:type="paragraph" w:customStyle="1" w:styleId="1E92A4D56F8E478680DCE614984563AD3">
    <w:name w:val="1E92A4D56F8E478680DCE614984563AD3"/>
    <w:rsid w:val="00B75905"/>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B75905"/>
    <w:pPr>
      <w:spacing w:after="0" w:line="284" w:lineRule="atLeast"/>
    </w:pPr>
    <w:rPr>
      <w:rFonts w:ascii="Verdana" w:eastAsia="Times New Roman" w:hAnsi="Verdana" w:cs="Times New Roman"/>
      <w:sz w:val="18"/>
      <w:szCs w:val="20"/>
    </w:rPr>
  </w:style>
  <w:style w:type="paragraph" w:customStyle="1" w:styleId="FC32850F36F94049887DE3F60B8FCF761">
    <w:name w:val="FC32850F36F94049887DE3F60B8FCF761"/>
    <w:rsid w:val="00B75905"/>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B75905"/>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B75905"/>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B75905"/>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B75905"/>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B75905"/>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B75905"/>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B75905"/>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B75905"/>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B75905"/>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B75905"/>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B75905"/>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B75905"/>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B75905"/>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B75905"/>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B75905"/>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B75905"/>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B75905"/>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B75905"/>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B75905"/>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B75905"/>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B75905"/>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B75905"/>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B75905"/>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B75905"/>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B75905"/>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B75905"/>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B75905"/>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B75905"/>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B75905"/>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B75905"/>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B75905"/>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B75905"/>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B75905"/>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B75905"/>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B75905"/>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B75905"/>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B75905"/>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B75905"/>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B75905"/>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B75905"/>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B75905"/>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B75905"/>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B75905"/>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B75905"/>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B75905"/>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B75905"/>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B75905"/>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B75905"/>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B75905"/>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B75905"/>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80DB3B606A14DC895111B255325E71D">
    <w:name w:val="F80DB3B606A14DC895111B255325E71D"/>
    <w:rsid w:val="00B75905"/>
  </w:style>
  <w:style w:type="paragraph" w:customStyle="1" w:styleId="1E92A4D56F8E478680DCE614984563AD4">
    <w:name w:val="1E92A4D56F8E478680DCE614984563AD4"/>
    <w:rsid w:val="00B75905"/>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B75905"/>
    <w:pPr>
      <w:spacing w:after="0" w:line="284" w:lineRule="atLeast"/>
    </w:pPr>
    <w:rPr>
      <w:rFonts w:ascii="Verdana" w:eastAsia="Times New Roman" w:hAnsi="Verdana" w:cs="Times New Roman"/>
      <w:sz w:val="18"/>
      <w:szCs w:val="20"/>
    </w:rPr>
  </w:style>
  <w:style w:type="paragraph" w:customStyle="1" w:styleId="FC32850F36F94049887DE3F60B8FCF762">
    <w:name w:val="FC32850F36F94049887DE3F60B8FCF762"/>
    <w:rsid w:val="00B75905"/>
    <w:pPr>
      <w:spacing w:after="0" w:line="284" w:lineRule="atLeast"/>
    </w:pPr>
    <w:rPr>
      <w:rFonts w:ascii="Verdana" w:eastAsia="Times New Roman" w:hAnsi="Verdana" w:cs="Times New Roman"/>
      <w:sz w:val="18"/>
      <w:szCs w:val="20"/>
    </w:rPr>
  </w:style>
  <w:style w:type="paragraph" w:customStyle="1" w:styleId="8E94B4C66AB24D7EA7433C1237231EA679">
    <w:name w:val="8E94B4C66AB24D7EA7433C1237231EA679"/>
    <w:rsid w:val="00B75905"/>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B75905"/>
    <w:pPr>
      <w:spacing w:after="0" w:line="284" w:lineRule="atLeast"/>
    </w:pPr>
    <w:rPr>
      <w:rFonts w:ascii="Verdana" w:eastAsia="Times New Roman" w:hAnsi="Verdana" w:cs="Times New Roman"/>
      <w:sz w:val="18"/>
      <w:szCs w:val="20"/>
    </w:rPr>
  </w:style>
  <w:style w:type="paragraph" w:customStyle="1" w:styleId="F80DB3B606A14DC895111B255325E71D1">
    <w:name w:val="F80DB3B606A14DC895111B255325E71D1"/>
    <w:rsid w:val="00B75905"/>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B75905"/>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B75905"/>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B75905"/>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B75905"/>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B75905"/>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B75905"/>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B75905"/>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B75905"/>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B75905"/>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B75905"/>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B75905"/>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B75905"/>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B75905"/>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B75905"/>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B75905"/>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B75905"/>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B75905"/>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B75905"/>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B75905"/>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B75905"/>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B75905"/>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B75905"/>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B75905"/>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B75905"/>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B75905"/>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B75905"/>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B75905"/>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B75905"/>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B75905"/>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B75905"/>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B75905"/>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B75905"/>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B75905"/>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B75905"/>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B75905"/>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B75905"/>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B75905"/>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B75905"/>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B75905"/>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B75905"/>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B75905"/>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B75905"/>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B75905"/>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B75905"/>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B75905"/>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B75905"/>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B75905"/>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B75905"/>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B75905"/>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B75905"/>
    <w:pPr>
      <w:spacing w:after="0" w:line="284" w:lineRule="atLeast"/>
    </w:pPr>
    <w:rPr>
      <w:rFonts w:ascii="Verdana" w:eastAsia="Times New Roman" w:hAnsi="Verdana" w:cs="Times New Roman"/>
      <w:sz w:val="18"/>
      <w:szCs w:val="20"/>
    </w:rPr>
  </w:style>
  <w:style w:type="paragraph" w:customStyle="1" w:styleId="FC32850F36F94049887DE3F60B8FCF763">
    <w:name w:val="FC32850F36F94049887DE3F60B8FCF763"/>
    <w:rsid w:val="00B75905"/>
    <w:pPr>
      <w:spacing w:after="0" w:line="284" w:lineRule="atLeast"/>
    </w:pPr>
    <w:rPr>
      <w:rFonts w:ascii="Verdana" w:eastAsia="Times New Roman" w:hAnsi="Verdana" w:cs="Times New Roman"/>
      <w:sz w:val="18"/>
      <w:szCs w:val="20"/>
    </w:rPr>
  </w:style>
  <w:style w:type="paragraph" w:customStyle="1" w:styleId="8E94B4C66AB24D7EA7433C1237231EA680">
    <w:name w:val="8E94B4C66AB24D7EA7433C1237231EA680"/>
    <w:rsid w:val="00B75905"/>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B75905"/>
    <w:pPr>
      <w:spacing w:after="0" w:line="284" w:lineRule="atLeast"/>
    </w:pPr>
    <w:rPr>
      <w:rFonts w:ascii="Verdana" w:eastAsia="Times New Roman" w:hAnsi="Verdana" w:cs="Times New Roman"/>
      <w:sz w:val="18"/>
      <w:szCs w:val="20"/>
    </w:rPr>
  </w:style>
  <w:style w:type="paragraph" w:customStyle="1" w:styleId="F80DB3B606A14DC895111B255325E71D2">
    <w:name w:val="F80DB3B606A14DC895111B255325E71D2"/>
    <w:rsid w:val="00B75905"/>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B75905"/>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B75905"/>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B75905"/>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B75905"/>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B75905"/>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B75905"/>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B75905"/>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B75905"/>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B75905"/>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B75905"/>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B75905"/>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B75905"/>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B75905"/>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B75905"/>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B75905"/>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B75905"/>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B75905"/>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B75905"/>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B75905"/>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B75905"/>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B75905"/>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B75905"/>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B75905"/>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B75905"/>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B75905"/>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B75905"/>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B75905"/>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B75905"/>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B75905"/>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B75905"/>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B75905"/>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B75905"/>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B75905"/>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B75905"/>
    <w:pPr>
      <w:spacing w:after="0" w:line="284" w:lineRule="atLeast"/>
    </w:pPr>
    <w:rPr>
      <w:rFonts w:ascii="Verdana" w:eastAsia="Times New Roman" w:hAnsi="Verdana" w:cs="Times New Roman"/>
      <w:sz w:val="18"/>
      <w:szCs w:val="20"/>
    </w:rPr>
  </w:style>
  <w:style w:type="paragraph" w:customStyle="1" w:styleId="3D35507085004F778D68ECEAD3D2D0093">
    <w:name w:val="3D35507085004F778D68ECEAD3D2D0093"/>
    <w:rsid w:val="00B75905"/>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B75905"/>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B75905"/>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B75905"/>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B75905"/>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B75905"/>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B75905"/>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B75905"/>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B75905"/>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B75905"/>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B75905"/>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B75905"/>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B75905"/>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B75905"/>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BA3BDE3626041CB9A8250231874BC1C">
    <w:name w:val="2BA3BDE3626041CB9A8250231874BC1C"/>
    <w:rsid w:val="00B75905"/>
  </w:style>
  <w:style w:type="paragraph" w:customStyle="1" w:styleId="60A3C70C9AFB4D5CA9BC590B6D765DC8">
    <w:name w:val="60A3C70C9AFB4D5CA9BC590B6D765DC8"/>
    <w:rsid w:val="00B75905"/>
  </w:style>
  <w:style w:type="paragraph" w:customStyle="1" w:styleId="CFF7CFB2DB1A4FAC870EBB928BCC8180">
    <w:name w:val="CFF7CFB2DB1A4FAC870EBB928BCC8180"/>
    <w:rsid w:val="00B75905"/>
  </w:style>
  <w:style w:type="paragraph" w:customStyle="1" w:styleId="2FB3530297C1484285F1DA4B40339757">
    <w:name w:val="2FB3530297C1484285F1DA4B40339757"/>
    <w:rsid w:val="00B75905"/>
  </w:style>
  <w:style w:type="paragraph" w:customStyle="1" w:styleId="C196D87B1D3B4BEBA83D3AA857D2B739">
    <w:name w:val="C196D87B1D3B4BEBA83D3AA857D2B739"/>
    <w:rsid w:val="00B75905"/>
  </w:style>
  <w:style w:type="paragraph" w:customStyle="1" w:styleId="8618364ADCB84E27823BD634986E9FF0">
    <w:name w:val="8618364ADCB84E27823BD634986E9FF0"/>
    <w:rsid w:val="00B75905"/>
  </w:style>
  <w:style w:type="paragraph" w:customStyle="1" w:styleId="8C36A622F4394FC19089C714B5DAFD7E">
    <w:name w:val="8C36A622F4394FC19089C714B5DAFD7E"/>
    <w:rsid w:val="00B75905"/>
  </w:style>
  <w:style w:type="paragraph" w:customStyle="1" w:styleId="2E5B5C887294410DBFABFBAC1AD5968A">
    <w:name w:val="2E5B5C887294410DBFABFBAC1AD5968A"/>
    <w:rsid w:val="00B75905"/>
  </w:style>
  <w:style w:type="paragraph" w:customStyle="1" w:styleId="1E92A4D56F8E478680DCE614984563AD6">
    <w:name w:val="1E92A4D56F8E478680DCE614984563AD6"/>
    <w:rsid w:val="00B75905"/>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B75905"/>
    <w:pPr>
      <w:spacing w:after="0" w:line="284" w:lineRule="atLeast"/>
    </w:pPr>
    <w:rPr>
      <w:rFonts w:ascii="Verdana" w:eastAsia="Times New Roman" w:hAnsi="Verdana" w:cs="Times New Roman"/>
      <w:sz w:val="18"/>
      <w:szCs w:val="20"/>
    </w:rPr>
  </w:style>
  <w:style w:type="paragraph" w:customStyle="1" w:styleId="FC32850F36F94049887DE3F60B8FCF764">
    <w:name w:val="FC32850F36F94049887DE3F60B8FCF764"/>
    <w:rsid w:val="00B75905"/>
    <w:pPr>
      <w:spacing w:after="0" w:line="284" w:lineRule="atLeast"/>
    </w:pPr>
    <w:rPr>
      <w:rFonts w:ascii="Verdana" w:eastAsia="Times New Roman" w:hAnsi="Verdana" w:cs="Times New Roman"/>
      <w:sz w:val="18"/>
      <w:szCs w:val="20"/>
    </w:rPr>
  </w:style>
  <w:style w:type="paragraph" w:customStyle="1" w:styleId="8E94B4C66AB24D7EA7433C1237231EA681">
    <w:name w:val="8E94B4C66AB24D7EA7433C1237231EA681"/>
    <w:rsid w:val="00B75905"/>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B75905"/>
    <w:pPr>
      <w:spacing w:after="0" w:line="284" w:lineRule="atLeast"/>
    </w:pPr>
    <w:rPr>
      <w:rFonts w:ascii="Verdana" w:eastAsia="Times New Roman" w:hAnsi="Verdana" w:cs="Times New Roman"/>
      <w:sz w:val="18"/>
      <w:szCs w:val="20"/>
    </w:rPr>
  </w:style>
  <w:style w:type="paragraph" w:customStyle="1" w:styleId="F80DB3B606A14DC895111B255325E71D3">
    <w:name w:val="F80DB3B606A14DC895111B255325E71D3"/>
    <w:rsid w:val="00B75905"/>
    <w:pPr>
      <w:spacing w:after="0" w:line="284" w:lineRule="atLeast"/>
    </w:pPr>
    <w:rPr>
      <w:rFonts w:ascii="Verdana" w:eastAsia="Times New Roman" w:hAnsi="Verdana" w:cs="Times New Roman"/>
      <w:sz w:val="18"/>
      <w:szCs w:val="20"/>
    </w:rPr>
  </w:style>
  <w:style w:type="paragraph" w:customStyle="1" w:styleId="2BA3BDE3626041CB9A8250231874BC1C1">
    <w:name w:val="2BA3BDE3626041CB9A8250231874BC1C1"/>
    <w:rsid w:val="00B75905"/>
    <w:pPr>
      <w:spacing w:after="0" w:line="284" w:lineRule="atLeast"/>
    </w:pPr>
    <w:rPr>
      <w:rFonts w:ascii="Verdana" w:eastAsia="Times New Roman" w:hAnsi="Verdana" w:cs="Times New Roman"/>
      <w:sz w:val="18"/>
      <w:szCs w:val="20"/>
    </w:rPr>
  </w:style>
  <w:style w:type="paragraph" w:customStyle="1" w:styleId="60A3C70C9AFB4D5CA9BC590B6D765DC81">
    <w:name w:val="60A3C70C9AFB4D5CA9BC590B6D765DC81"/>
    <w:rsid w:val="00B75905"/>
    <w:pPr>
      <w:spacing w:after="0" w:line="284" w:lineRule="atLeast"/>
    </w:pPr>
    <w:rPr>
      <w:rFonts w:ascii="Verdana" w:eastAsia="Times New Roman" w:hAnsi="Verdana" w:cs="Times New Roman"/>
      <w:sz w:val="18"/>
      <w:szCs w:val="20"/>
    </w:rPr>
  </w:style>
  <w:style w:type="paragraph" w:customStyle="1" w:styleId="CFF7CFB2DB1A4FAC870EBB928BCC81801">
    <w:name w:val="CFF7CFB2DB1A4FAC870EBB928BCC81801"/>
    <w:rsid w:val="00B75905"/>
    <w:pPr>
      <w:spacing w:after="0" w:line="284" w:lineRule="atLeast"/>
    </w:pPr>
    <w:rPr>
      <w:rFonts w:ascii="Verdana" w:eastAsia="Times New Roman" w:hAnsi="Verdana" w:cs="Times New Roman"/>
      <w:sz w:val="18"/>
      <w:szCs w:val="20"/>
    </w:rPr>
  </w:style>
  <w:style w:type="paragraph" w:customStyle="1" w:styleId="2FB3530297C1484285F1DA4B403397571">
    <w:name w:val="2FB3530297C1484285F1DA4B403397571"/>
    <w:rsid w:val="00B75905"/>
    <w:pPr>
      <w:spacing w:after="0" w:line="284" w:lineRule="atLeast"/>
    </w:pPr>
    <w:rPr>
      <w:rFonts w:ascii="Verdana" w:eastAsia="Times New Roman" w:hAnsi="Verdana" w:cs="Times New Roman"/>
      <w:sz w:val="18"/>
      <w:szCs w:val="20"/>
    </w:rPr>
  </w:style>
  <w:style w:type="paragraph" w:customStyle="1" w:styleId="C196D87B1D3B4BEBA83D3AA857D2B7391">
    <w:name w:val="C196D87B1D3B4BEBA83D3AA857D2B7391"/>
    <w:rsid w:val="00B75905"/>
    <w:pPr>
      <w:spacing w:after="0" w:line="284" w:lineRule="atLeast"/>
    </w:pPr>
    <w:rPr>
      <w:rFonts w:ascii="Verdana" w:eastAsia="Times New Roman" w:hAnsi="Verdana" w:cs="Times New Roman"/>
      <w:sz w:val="18"/>
      <w:szCs w:val="20"/>
    </w:rPr>
  </w:style>
  <w:style w:type="paragraph" w:customStyle="1" w:styleId="8618364ADCB84E27823BD634986E9FF01">
    <w:name w:val="8618364ADCB84E27823BD634986E9FF01"/>
    <w:rsid w:val="00B75905"/>
    <w:pPr>
      <w:spacing w:after="0" w:line="284" w:lineRule="atLeast"/>
    </w:pPr>
    <w:rPr>
      <w:rFonts w:ascii="Verdana" w:eastAsia="Times New Roman" w:hAnsi="Verdana" w:cs="Times New Roman"/>
      <w:sz w:val="18"/>
      <w:szCs w:val="20"/>
    </w:rPr>
  </w:style>
  <w:style w:type="paragraph" w:customStyle="1" w:styleId="8C36A622F4394FC19089C714B5DAFD7E1">
    <w:name w:val="8C36A622F4394FC19089C714B5DAFD7E1"/>
    <w:rsid w:val="00B75905"/>
    <w:pPr>
      <w:spacing w:after="0" w:line="284" w:lineRule="atLeast"/>
    </w:pPr>
    <w:rPr>
      <w:rFonts w:ascii="Verdana" w:eastAsia="Times New Roman" w:hAnsi="Verdana" w:cs="Times New Roman"/>
      <w:sz w:val="18"/>
      <w:szCs w:val="20"/>
    </w:rPr>
  </w:style>
  <w:style w:type="paragraph" w:customStyle="1" w:styleId="2E5B5C887294410DBFABFBAC1AD5968A1">
    <w:name w:val="2E5B5C887294410DBFABFBAC1AD5968A1"/>
    <w:rsid w:val="00B75905"/>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B75905"/>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B75905"/>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B75905"/>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B75905"/>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B75905"/>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B75905"/>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B75905"/>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B75905"/>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B75905"/>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B75905"/>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B75905"/>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B75905"/>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B75905"/>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B75905"/>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B75905"/>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B75905"/>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B75905"/>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B75905"/>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B75905"/>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B75905"/>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B75905"/>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B75905"/>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B75905"/>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B75905"/>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B75905"/>
    <w:pPr>
      <w:spacing w:after="0" w:line="284" w:lineRule="atLeast"/>
    </w:pPr>
    <w:rPr>
      <w:rFonts w:ascii="Verdana" w:eastAsia="Times New Roman" w:hAnsi="Verdana" w:cs="Times New Roman"/>
      <w:sz w:val="18"/>
      <w:szCs w:val="20"/>
    </w:rPr>
  </w:style>
  <w:style w:type="paragraph" w:customStyle="1" w:styleId="4BE11D3B6D284BEE979706F44E088F4D26">
    <w:name w:val="4BE11D3B6D284BEE979706F44E088F4D26"/>
    <w:rsid w:val="00B75905"/>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B75905"/>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B75905"/>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B75905"/>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B75905"/>
    <w:pPr>
      <w:spacing w:after="0" w:line="284" w:lineRule="atLeast"/>
    </w:pPr>
    <w:rPr>
      <w:rFonts w:ascii="Verdana" w:eastAsia="Times New Roman" w:hAnsi="Verdana" w:cs="Times New Roman"/>
      <w:sz w:val="18"/>
      <w:szCs w:val="20"/>
    </w:rPr>
  </w:style>
  <w:style w:type="paragraph" w:customStyle="1" w:styleId="3D35507085004F778D68ECEAD3D2D0094">
    <w:name w:val="3D35507085004F778D68ECEAD3D2D0094"/>
    <w:rsid w:val="00B75905"/>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B75905"/>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B75905"/>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B75905"/>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B75905"/>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B75905"/>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B75905"/>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B75905"/>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B75905"/>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B75905"/>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B75905"/>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B75905"/>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B75905"/>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B75905"/>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8B742CD86C34112BEB6FB72EF973532">
    <w:name w:val="38B742CD86C34112BEB6FB72EF973532"/>
    <w:rsid w:val="00B75905"/>
  </w:style>
  <w:style w:type="paragraph" w:customStyle="1" w:styleId="1E92A4D56F8E478680DCE614984563AD7">
    <w:name w:val="1E92A4D56F8E478680DCE614984563AD7"/>
    <w:rsid w:val="00B75905"/>
    <w:pPr>
      <w:spacing w:after="0" w:line="284" w:lineRule="atLeast"/>
    </w:pPr>
    <w:rPr>
      <w:rFonts w:ascii="Verdana" w:eastAsia="Times New Roman" w:hAnsi="Verdana" w:cs="Times New Roman"/>
      <w:sz w:val="18"/>
      <w:szCs w:val="20"/>
    </w:rPr>
  </w:style>
  <w:style w:type="paragraph" w:customStyle="1" w:styleId="CEE4C49E00D144F7A49555E44D38548486">
    <w:name w:val="CEE4C49E00D144F7A49555E44D38548486"/>
    <w:rsid w:val="00B75905"/>
    <w:pPr>
      <w:spacing w:after="0" w:line="284" w:lineRule="atLeast"/>
    </w:pPr>
    <w:rPr>
      <w:rFonts w:ascii="Verdana" w:eastAsia="Times New Roman" w:hAnsi="Verdana" w:cs="Times New Roman"/>
      <w:sz w:val="18"/>
      <w:szCs w:val="20"/>
    </w:rPr>
  </w:style>
  <w:style w:type="paragraph" w:customStyle="1" w:styleId="FC32850F36F94049887DE3F60B8FCF765">
    <w:name w:val="FC32850F36F94049887DE3F60B8FCF765"/>
    <w:rsid w:val="00B75905"/>
    <w:pPr>
      <w:spacing w:after="0" w:line="284" w:lineRule="atLeast"/>
    </w:pPr>
    <w:rPr>
      <w:rFonts w:ascii="Verdana" w:eastAsia="Times New Roman" w:hAnsi="Verdana" w:cs="Times New Roman"/>
      <w:sz w:val="18"/>
      <w:szCs w:val="20"/>
    </w:rPr>
  </w:style>
  <w:style w:type="paragraph" w:customStyle="1" w:styleId="8E94B4C66AB24D7EA7433C1237231EA682">
    <w:name w:val="8E94B4C66AB24D7EA7433C1237231EA682"/>
    <w:rsid w:val="00B7590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B75905"/>
    <w:pPr>
      <w:spacing w:after="0" w:line="284" w:lineRule="atLeast"/>
    </w:pPr>
    <w:rPr>
      <w:rFonts w:ascii="Verdana" w:eastAsia="Times New Roman" w:hAnsi="Verdana" w:cs="Times New Roman"/>
      <w:sz w:val="18"/>
      <w:szCs w:val="20"/>
    </w:rPr>
  </w:style>
  <w:style w:type="paragraph" w:customStyle="1" w:styleId="F80DB3B606A14DC895111B255325E71D4">
    <w:name w:val="F80DB3B606A14DC895111B255325E71D4"/>
    <w:rsid w:val="00B75905"/>
    <w:pPr>
      <w:spacing w:after="0" w:line="284" w:lineRule="atLeast"/>
    </w:pPr>
    <w:rPr>
      <w:rFonts w:ascii="Verdana" w:eastAsia="Times New Roman" w:hAnsi="Verdana" w:cs="Times New Roman"/>
      <w:sz w:val="18"/>
      <w:szCs w:val="20"/>
    </w:rPr>
  </w:style>
  <w:style w:type="paragraph" w:customStyle="1" w:styleId="2BA3BDE3626041CB9A8250231874BC1C2">
    <w:name w:val="2BA3BDE3626041CB9A8250231874BC1C2"/>
    <w:rsid w:val="00B75905"/>
    <w:pPr>
      <w:spacing w:after="0" w:line="284" w:lineRule="atLeast"/>
    </w:pPr>
    <w:rPr>
      <w:rFonts w:ascii="Verdana" w:eastAsia="Times New Roman" w:hAnsi="Verdana" w:cs="Times New Roman"/>
      <w:sz w:val="18"/>
      <w:szCs w:val="20"/>
    </w:rPr>
  </w:style>
  <w:style w:type="paragraph" w:customStyle="1" w:styleId="60A3C70C9AFB4D5CA9BC590B6D765DC82">
    <w:name w:val="60A3C70C9AFB4D5CA9BC590B6D765DC82"/>
    <w:rsid w:val="00B75905"/>
    <w:pPr>
      <w:spacing w:after="0" w:line="284" w:lineRule="atLeast"/>
    </w:pPr>
    <w:rPr>
      <w:rFonts w:ascii="Verdana" w:eastAsia="Times New Roman" w:hAnsi="Verdana" w:cs="Times New Roman"/>
      <w:sz w:val="18"/>
      <w:szCs w:val="20"/>
    </w:rPr>
  </w:style>
  <w:style w:type="paragraph" w:customStyle="1" w:styleId="CFF7CFB2DB1A4FAC870EBB928BCC81802">
    <w:name w:val="CFF7CFB2DB1A4FAC870EBB928BCC81802"/>
    <w:rsid w:val="00B75905"/>
    <w:pPr>
      <w:spacing w:after="0" w:line="284" w:lineRule="atLeast"/>
    </w:pPr>
    <w:rPr>
      <w:rFonts w:ascii="Verdana" w:eastAsia="Times New Roman" w:hAnsi="Verdana" w:cs="Times New Roman"/>
      <w:sz w:val="18"/>
      <w:szCs w:val="20"/>
    </w:rPr>
  </w:style>
  <w:style w:type="paragraph" w:customStyle="1" w:styleId="2FB3530297C1484285F1DA4B403397572">
    <w:name w:val="2FB3530297C1484285F1DA4B403397572"/>
    <w:rsid w:val="00B75905"/>
    <w:pPr>
      <w:spacing w:after="0" w:line="284" w:lineRule="atLeast"/>
    </w:pPr>
    <w:rPr>
      <w:rFonts w:ascii="Verdana" w:eastAsia="Times New Roman" w:hAnsi="Verdana" w:cs="Times New Roman"/>
      <w:sz w:val="18"/>
      <w:szCs w:val="20"/>
    </w:rPr>
  </w:style>
  <w:style w:type="paragraph" w:customStyle="1" w:styleId="C196D87B1D3B4BEBA83D3AA857D2B7392">
    <w:name w:val="C196D87B1D3B4BEBA83D3AA857D2B7392"/>
    <w:rsid w:val="00B75905"/>
    <w:pPr>
      <w:spacing w:after="0" w:line="284" w:lineRule="atLeast"/>
    </w:pPr>
    <w:rPr>
      <w:rFonts w:ascii="Verdana" w:eastAsia="Times New Roman" w:hAnsi="Verdana" w:cs="Times New Roman"/>
      <w:sz w:val="18"/>
      <w:szCs w:val="20"/>
    </w:rPr>
  </w:style>
  <w:style w:type="paragraph" w:customStyle="1" w:styleId="8618364ADCB84E27823BD634986E9FF02">
    <w:name w:val="8618364ADCB84E27823BD634986E9FF02"/>
    <w:rsid w:val="00B75905"/>
    <w:pPr>
      <w:spacing w:after="0" w:line="284" w:lineRule="atLeast"/>
    </w:pPr>
    <w:rPr>
      <w:rFonts w:ascii="Verdana" w:eastAsia="Times New Roman" w:hAnsi="Verdana" w:cs="Times New Roman"/>
      <w:sz w:val="18"/>
      <w:szCs w:val="20"/>
    </w:rPr>
  </w:style>
  <w:style w:type="paragraph" w:customStyle="1" w:styleId="8C36A622F4394FC19089C714B5DAFD7E2">
    <w:name w:val="8C36A622F4394FC19089C714B5DAFD7E2"/>
    <w:rsid w:val="00B75905"/>
    <w:pPr>
      <w:spacing w:after="0" w:line="284" w:lineRule="atLeast"/>
    </w:pPr>
    <w:rPr>
      <w:rFonts w:ascii="Verdana" w:eastAsia="Times New Roman" w:hAnsi="Verdana" w:cs="Times New Roman"/>
      <w:sz w:val="18"/>
      <w:szCs w:val="20"/>
    </w:rPr>
  </w:style>
  <w:style w:type="paragraph" w:customStyle="1" w:styleId="2E5B5C887294410DBFABFBAC1AD5968A2">
    <w:name w:val="2E5B5C887294410DBFABFBAC1AD5968A2"/>
    <w:rsid w:val="00B7590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B7590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B7590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B75905"/>
    <w:pPr>
      <w:spacing w:after="0" w:line="284" w:lineRule="atLeast"/>
    </w:pPr>
    <w:rPr>
      <w:rFonts w:ascii="Verdana" w:eastAsia="Times New Roman" w:hAnsi="Verdana" w:cs="Times New Roman"/>
      <w:sz w:val="18"/>
      <w:szCs w:val="20"/>
    </w:rPr>
  </w:style>
  <w:style w:type="paragraph" w:customStyle="1" w:styleId="38B742CD86C34112BEB6FB72EF9735321">
    <w:name w:val="38B742CD86C34112BEB6FB72EF9735321"/>
    <w:rsid w:val="00B7590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B7590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B7590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B7590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B7590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B7590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B7590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B7590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B7590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B7590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B7590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B7590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B7590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B7590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B7590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B7590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B7590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B7590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B7590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B7590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B7590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B7590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B75905"/>
    <w:pPr>
      <w:spacing w:after="0" w:line="284" w:lineRule="atLeast"/>
    </w:pPr>
    <w:rPr>
      <w:rFonts w:ascii="Verdana" w:eastAsia="Times New Roman" w:hAnsi="Verdana" w:cs="Times New Roman"/>
      <w:sz w:val="18"/>
      <w:szCs w:val="20"/>
    </w:rPr>
  </w:style>
  <w:style w:type="paragraph" w:customStyle="1" w:styleId="4BE11D3B6D284BEE979706F44E088F4D27">
    <w:name w:val="4BE11D3B6D284BEE979706F44E088F4D27"/>
    <w:rsid w:val="00B7590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B7590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B7590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B7590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B75905"/>
    <w:pPr>
      <w:spacing w:after="0" w:line="284" w:lineRule="atLeast"/>
    </w:pPr>
    <w:rPr>
      <w:rFonts w:ascii="Verdana" w:eastAsia="Times New Roman" w:hAnsi="Verdana" w:cs="Times New Roman"/>
      <w:sz w:val="18"/>
      <w:szCs w:val="20"/>
    </w:rPr>
  </w:style>
  <w:style w:type="paragraph" w:customStyle="1" w:styleId="3D35507085004F778D68ECEAD3D2D0095">
    <w:name w:val="3D35507085004F778D68ECEAD3D2D0095"/>
    <w:rsid w:val="00B7590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B7590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B7590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B7590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B7590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B7590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B7590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B7590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B7590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B7590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B7590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B7590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B7590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B7590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57D4F7CCDDDC410091C5AB572259AF5E">
    <w:name w:val="57D4F7CCDDDC410091C5AB572259AF5E"/>
    <w:rsid w:val="00B75905"/>
  </w:style>
  <w:style w:type="paragraph" w:customStyle="1" w:styleId="7C662311010444CD82AC35AAE3ACACD3">
    <w:name w:val="7C662311010444CD82AC35AAE3ACACD3"/>
    <w:rsid w:val="00B75905"/>
  </w:style>
  <w:style w:type="paragraph" w:customStyle="1" w:styleId="B46E5EBDF3264493BFBE8A9156D10AF9">
    <w:name w:val="B46E5EBDF3264493BFBE8A9156D10AF9"/>
    <w:rsid w:val="00B75905"/>
  </w:style>
  <w:style w:type="paragraph" w:customStyle="1" w:styleId="FECF2F826AC4421AA27CA54D94986EDD">
    <w:name w:val="FECF2F826AC4421AA27CA54D94986EDD"/>
    <w:rsid w:val="00B75905"/>
  </w:style>
  <w:style w:type="paragraph" w:customStyle="1" w:styleId="A178FB1A3D47475EA50736AC6EE8509F">
    <w:name w:val="A178FB1A3D47475EA50736AC6EE8509F"/>
    <w:rsid w:val="00B75905"/>
  </w:style>
  <w:style w:type="paragraph" w:customStyle="1" w:styleId="AE3A03C7A1E5480BB4A2C87C949A6910">
    <w:name w:val="AE3A03C7A1E5480BB4A2C87C949A6910"/>
    <w:rsid w:val="00B75905"/>
  </w:style>
  <w:style w:type="paragraph" w:customStyle="1" w:styleId="1E92A4D56F8E478680DCE614984563AD8">
    <w:name w:val="1E92A4D56F8E478680DCE614984563AD8"/>
    <w:rsid w:val="00B75905"/>
    <w:pPr>
      <w:spacing w:after="0" w:line="284" w:lineRule="atLeast"/>
    </w:pPr>
    <w:rPr>
      <w:rFonts w:ascii="Verdana" w:eastAsia="Times New Roman" w:hAnsi="Verdana" w:cs="Times New Roman"/>
      <w:sz w:val="18"/>
      <w:szCs w:val="20"/>
    </w:rPr>
  </w:style>
  <w:style w:type="paragraph" w:customStyle="1" w:styleId="CEE4C49E00D144F7A49555E44D38548487">
    <w:name w:val="CEE4C49E00D144F7A49555E44D38548487"/>
    <w:rsid w:val="00B75905"/>
    <w:pPr>
      <w:spacing w:after="0" w:line="284" w:lineRule="atLeast"/>
    </w:pPr>
    <w:rPr>
      <w:rFonts w:ascii="Verdana" w:eastAsia="Times New Roman" w:hAnsi="Verdana" w:cs="Times New Roman"/>
      <w:sz w:val="18"/>
      <w:szCs w:val="20"/>
    </w:rPr>
  </w:style>
  <w:style w:type="paragraph" w:customStyle="1" w:styleId="FC32850F36F94049887DE3F60B8FCF766">
    <w:name w:val="FC32850F36F94049887DE3F60B8FCF766"/>
    <w:rsid w:val="00B75905"/>
    <w:pPr>
      <w:spacing w:after="0" w:line="284" w:lineRule="atLeast"/>
    </w:pPr>
    <w:rPr>
      <w:rFonts w:ascii="Verdana" w:eastAsia="Times New Roman" w:hAnsi="Verdana" w:cs="Times New Roman"/>
      <w:sz w:val="18"/>
      <w:szCs w:val="20"/>
    </w:rPr>
  </w:style>
  <w:style w:type="paragraph" w:customStyle="1" w:styleId="8E94B4C66AB24D7EA7433C1237231EA683">
    <w:name w:val="8E94B4C66AB24D7EA7433C1237231EA683"/>
    <w:rsid w:val="00B75905"/>
    <w:pPr>
      <w:spacing w:after="0" w:line="284" w:lineRule="atLeast"/>
    </w:pPr>
    <w:rPr>
      <w:rFonts w:ascii="Verdana" w:eastAsia="Times New Roman" w:hAnsi="Verdana" w:cs="Times New Roman"/>
      <w:sz w:val="18"/>
      <w:szCs w:val="20"/>
    </w:rPr>
  </w:style>
  <w:style w:type="paragraph" w:customStyle="1" w:styleId="BF64F451ADE541F19E47818DB2A6FD2D40">
    <w:name w:val="BF64F451ADE541F19E47818DB2A6FD2D40"/>
    <w:rsid w:val="00B75905"/>
    <w:pPr>
      <w:spacing w:after="0" w:line="284" w:lineRule="atLeast"/>
    </w:pPr>
    <w:rPr>
      <w:rFonts w:ascii="Verdana" w:eastAsia="Times New Roman" w:hAnsi="Verdana" w:cs="Times New Roman"/>
      <w:sz w:val="18"/>
      <w:szCs w:val="20"/>
    </w:rPr>
  </w:style>
  <w:style w:type="paragraph" w:customStyle="1" w:styleId="F80DB3B606A14DC895111B255325E71D5">
    <w:name w:val="F80DB3B606A14DC895111B255325E71D5"/>
    <w:rsid w:val="00B75905"/>
    <w:pPr>
      <w:spacing w:after="0" w:line="284" w:lineRule="atLeast"/>
    </w:pPr>
    <w:rPr>
      <w:rFonts w:ascii="Verdana" w:eastAsia="Times New Roman" w:hAnsi="Verdana" w:cs="Times New Roman"/>
      <w:sz w:val="18"/>
      <w:szCs w:val="20"/>
    </w:rPr>
  </w:style>
  <w:style w:type="paragraph" w:customStyle="1" w:styleId="2BA3BDE3626041CB9A8250231874BC1C3">
    <w:name w:val="2BA3BDE3626041CB9A8250231874BC1C3"/>
    <w:rsid w:val="00B75905"/>
    <w:pPr>
      <w:spacing w:after="0" w:line="284" w:lineRule="atLeast"/>
    </w:pPr>
    <w:rPr>
      <w:rFonts w:ascii="Verdana" w:eastAsia="Times New Roman" w:hAnsi="Verdana" w:cs="Times New Roman"/>
      <w:sz w:val="18"/>
      <w:szCs w:val="20"/>
    </w:rPr>
  </w:style>
  <w:style w:type="paragraph" w:customStyle="1" w:styleId="60A3C70C9AFB4D5CA9BC590B6D765DC83">
    <w:name w:val="60A3C70C9AFB4D5CA9BC590B6D765DC83"/>
    <w:rsid w:val="00B75905"/>
    <w:pPr>
      <w:spacing w:after="0" w:line="284" w:lineRule="atLeast"/>
    </w:pPr>
    <w:rPr>
      <w:rFonts w:ascii="Verdana" w:eastAsia="Times New Roman" w:hAnsi="Verdana" w:cs="Times New Roman"/>
      <w:sz w:val="18"/>
      <w:szCs w:val="20"/>
    </w:rPr>
  </w:style>
  <w:style w:type="paragraph" w:customStyle="1" w:styleId="CFF7CFB2DB1A4FAC870EBB928BCC81803">
    <w:name w:val="CFF7CFB2DB1A4FAC870EBB928BCC81803"/>
    <w:rsid w:val="00B75905"/>
    <w:pPr>
      <w:spacing w:after="0" w:line="284" w:lineRule="atLeast"/>
    </w:pPr>
    <w:rPr>
      <w:rFonts w:ascii="Verdana" w:eastAsia="Times New Roman" w:hAnsi="Verdana" w:cs="Times New Roman"/>
      <w:sz w:val="18"/>
      <w:szCs w:val="20"/>
    </w:rPr>
  </w:style>
  <w:style w:type="paragraph" w:customStyle="1" w:styleId="2FB3530297C1484285F1DA4B403397573">
    <w:name w:val="2FB3530297C1484285F1DA4B403397573"/>
    <w:rsid w:val="00B75905"/>
    <w:pPr>
      <w:spacing w:after="0" w:line="284" w:lineRule="atLeast"/>
    </w:pPr>
    <w:rPr>
      <w:rFonts w:ascii="Verdana" w:eastAsia="Times New Roman" w:hAnsi="Verdana" w:cs="Times New Roman"/>
      <w:sz w:val="18"/>
      <w:szCs w:val="20"/>
    </w:rPr>
  </w:style>
  <w:style w:type="paragraph" w:customStyle="1" w:styleId="C196D87B1D3B4BEBA83D3AA857D2B7393">
    <w:name w:val="C196D87B1D3B4BEBA83D3AA857D2B7393"/>
    <w:rsid w:val="00B75905"/>
    <w:pPr>
      <w:spacing w:after="0" w:line="284" w:lineRule="atLeast"/>
    </w:pPr>
    <w:rPr>
      <w:rFonts w:ascii="Verdana" w:eastAsia="Times New Roman" w:hAnsi="Verdana" w:cs="Times New Roman"/>
      <w:sz w:val="18"/>
      <w:szCs w:val="20"/>
    </w:rPr>
  </w:style>
  <w:style w:type="paragraph" w:customStyle="1" w:styleId="8618364ADCB84E27823BD634986E9FF03">
    <w:name w:val="8618364ADCB84E27823BD634986E9FF03"/>
    <w:rsid w:val="00B75905"/>
    <w:pPr>
      <w:spacing w:after="0" w:line="284" w:lineRule="atLeast"/>
    </w:pPr>
    <w:rPr>
      <w:rFonts w:ascii="Verdana" w:eastAsia="Times New Roman" w:hAnsi="Verdana" w:cs="Times New Roman"/>
      <w:sz w:val="18"/>
      <w:szCs w:val="20"/>
    </w:rPr>
  </w:style>
  <w:style w:type="paragraph" w:customStyle="1" w:styleId="8C36A622F4394FC19089C714B5DAFD7E3">
    <w:name w:val="8C36A622F4394FC19089C714B5DAFD7E3"/>
    <w:rsid w:val="00B75905"/>
    <w:pPr>
      <w:spacing w:after="0" w:line="284" w:lineRule="atLeast"/>
    </w:pPr>
    <w:rPr>
      <w:rFonts w:ascii="Verdana" w:eastAsia="Times New Roman" w:hAnsi="Verdana" w:cs="Times New Roman"/>
      <w:sz w:val="18"/>
      <w:szCs w:val="20"/>
    </w:rPr>
  </w:style>
  <w:style w:type="paragraph" w:customStyle="1" w:styleId="2E5B5C887294410DBFABFBAC1AD5968A3">
    <w:name w:val="2E5B5C887294410DBFABFBAC1AD5968A3"/>
    <w:rsid w:val="00B75905"/>
    <w:pPr>
      <w:spacing w:after="0" w:line="284" w:lineRule="atLeast"/>
    </w:pPr>
    <w:rPr>
      <w:rFonts w:ascii="Verdana" w:eastAsia="Times New Roman" w:hAnsi="Verdana" w:cs="Times New Roman"/>
      <w:sz w:val="18"/>
      <w:szCs w:val="20"/>
    </w:rPr>
  </w:style>
  <w:style w:type="paragraph" w:customStyle="1" w:styleId="2D75BBA6E8F54C358BDCD288F7571F0C35">
    <w:name w:val="2D75BBA6E8F54C358BDCD288F7571F0C35"/>
    <w:rsid w:val="00B75905"/>
    <w:pPr>
      <w:spacing w:after="0" w:line="284" w:lineRule="atLeast"/>
    </w:pPr>
    <w:rPr>
      <w:rFonts w:ascii="Verdana" w:eastAsia="Times New Roman" w:hAnsi="Verdana" w:cs="Times New Roman"/>
      <w:sz w:val="18"/>
      <w:szCs w:val="20"/>
    </w:rPr>
  </w:style>
  <w:style w:type="paragraph" w:customStyle="1" w:styleId="23C6A3495BA449B1BC969792E7AE0B3262">
    <w:name w:val="23C6A3495BA449B1BC969792E7AE0B3262"/>
    <w:rsid w:val="00B75905"/>
    <w:pPr>
      <w:spacing w:after="0" w:line="284" w:lineRule="atLeast"/>
    </w:pPr>
    <w:rPr>
      <w:rFonts w:ascii="Verdana" w:eastAsia="Times New Roman" w:hAnsi="Verdana" w:cs="Times New Roman"/>
      <w:sz w:val="18"/>
      <w:szCs w:val="20"/>
    </w:rPr>
  </w:style>
  <w:style w:type="paragraph" w:customStyle="1" w:styleId="F4D895DFD4144BA58BC6F871EBB701FD62">
    <w:name w:val="F4D895DFD4144BA58BC6F871EBB701FD62"/>
    <w:rsid w:val="00B75905"/>
    <w:pPr>
      <w:spacing w:after="0" w:line="284" w:lineRule="atLeast"/>
    </w:pPr>
    <w:rPr>
      <w:rFonts w:ascii="Verdana" w:eastAsia="Times New Roman" w:hAnsi="Verdana" w:cs="Times New Roman"/>
      <w:sz w:val="18"/>
      <w:szCs w:val="20"/>
    </w:rPr>
  </w:style>
  <w:style w:type="paragraph" w:customStyle="1" w:styleId="38B742CD86C34112BEB6FB72EF9735322">
    <w:name w:val="38B742CD86C34112BEB6FB72EF9735322"/>
    <w:rsid w:val="00B75905"/>
    <w:pPr>
      <w:spacing w:after="0" w:line="284" w:lineRule="atLeast"/>
    </w:pPr>
    <w:rPr>
      <w:rFonts w:ascii="Verdana" w:eastAsia="Times New Roman" w:hAnsi="Verdana" w:cs="Times New Roman"/>
      <w:sz w:val="18"/>
      <w:szCs w:val="20"/>
    </w:rPr>
  </w:style>
  <w:style w:type="paragraph" w:customStyle="1" w:styleId="DC4945070DEA4014B9EF082A6EF7259E61">
    <w:name w:val="DC4945070DEA4014B9EF082A6EF7259E61"/>
    <w:rsid w:val="00B75905"/>
    <w:pPr>
      <w:spacing w:after="0" w:line="284" w:lineRule="atLeast"/>
    </w:pPr>
    <w:rPr>
      <w:rFonts w:ascii="Verdana" w:eastAsia="Times New Roman" w:hAnsi="Verdana" w:cs="Times New Roman"/>
      <w:sz w:val="18"/>
      <w:szCs w:val="20"/>
    </w:rPr>
  </w:style>
  <w:style w:type="paragraph" w:customStyle="1" w:styleId="57D4F7CCDDDC410091C5AB572259AF5E1">
    <w:name w:val="57D4F7CCDDDC410091C5AB572259AF5E1"/>
    <w:rsid w:val="00B75905"/>
    <w:pPr>
      <w:spacing w:after="0" w:line="284" w:lineRule="atLeast"/>
    </w:pPr>
    <w:rPr>
      <w:rFonts w:ascii="Verdana" w:eastAsia="Times New Roman" w:hAnsi="Verdana" w:cs="Times New Roman"/>
      <w:sz w:val="18"/>
      <w:szCs w:val="20"/>
    </w:rPr>
  </w:style>
  <w:style w:type="paragraph" w:customStyle="1" w:styleId="9A1962F216F044F498ED95181F96139861">
    <w:name w:val="9A1962F216F044F498ED95181F96139861"/>
    <w:rsid w:val="00B75905"/>
    <w:pPr>
      <w:spacing w:after="0" w:line="284" w:lineRule="atLeast"/>
    </w:pPr>
    <w:rPr>
      <w:rFonts w:ascii="Verdana" w:eastAsia="Times New Roman" w:hAnsi="Verdana" w:cs="Times New Roman"/>
      <w:sz w:val="18"/>
      <w:szCs w:val="20"/>
    </w:rPr>
  </w:style>
  <w:style w:type="paragraph" w:customStyle="1" w:styleId="A178FB1A3D47475EA50736AC6EE8509F1">
    <w:name w:val="A178FB1A3D47475EA50736AC6EE8509F1"/>
    <w:rsid w:val="00B75905"/>
    <w:pPr>
      <w:spacing w:after="0" w:line="284" w:lineRule="atLeast"/>
    </w:pPr>
    <w:rPr>
      <w:rFonts w:ascii="Verdana" w:eastAsia="Times New Roman" w:hAnsi="Verdana" w:cs="Times New Roman"/>
      <w:sz w:val="18"/>
      <w:szCs w:val="20"/>
    </w:rPr>
  </w:style>
  <w:style w:type="paragraph" w:customStyle="1" w:styleId="7C662311010444CD82AC35AAE3ACACD31">
    <w:name w:val="7C662311010444CD82AC35AAE3ACACD31"/>
    <w:rsid w:val="00B75905"/>
    <w:pPr>
      <w:spacing w:after="0" w:line="284" w:lineRule="atLeast"/>
    </w:pPr>
    <w:rPr>
      <w:rFonts w:ascii="Verdana" w:eastAsia="Times New Roman" w:hAnsi="Verdana" w:cs="Times New Roman"/>
      <w:sz w:val="18"/>
      <w:szCs w:val="20"/>
    </w:rPr>
  </w:style>
  <w:style w:type="paragraph" w:customStyle="1" w:styleId="B46E5EBDF3264493BFBE8A9156D10AF91">
    <w:name w:val="B46E5EBDF3264493BFBE8A9156D10AF91"/>
    <w:rsid w:val="00B75905"/>
    <w:pPr>
      <w:spacing w:after="0" w:line="284" w:lineRule="atLeast"/>
    </w:pPr>
    <w:rPr>
      <w:rFonts w:ascii="Verdana" w:eastAsia="Times New Roman" w:hAnsi="Verdana" w:cs="Times New Roman"/>
      <w:sz w:val="18"/>
      <w:szCs w:val="20"/>
    </w:rPr>
  </w:style>
  <w:style w:type="paragraph" w:customStyle="1" w:styleId="FECF2F826AC4421AA27CA54D94986EDD1">
    <w:name w:val="FECF2F826AC4421AA27CA54D94986EDD1"/>
    <w:rsid w:val="00B75905"/>
    <w:pPr>
      <w:spacing w:after="0" w:line="284" w:lineRule="atLeast"/>
    </w:pPr>
    <w:rPr>
      <w:rFonts w:ascii="Verdana" w:eastAsia="Times New Roman" w:hAnsi="Verdana" w:cs="Times New Roman"/>
      <w:sz w:val="18"/>
      <w:szCs w:val="20"/>
    </w:rPr>
  </w:style>
  <w:style w:type="paragraph" w:customStyle="1" w:styleId="AE3A03C7A1E5480BB4A2C87C949A69101">
    <w:name w:val="AE3A03C7A1E5480BB4A2C87C949A69101"/>
    <w:rsid w:val="00B75905"/>
    <w:pPr>
      <w:spacing w:after="0" w:line="284" w:lineRule="atLeast"/>
    </w:pPr>
    <w:rPr>
      <w:rFonts w:ascii="Verdana" w:eastAsia="Times New Roman" w:hAnsi="Verdana" w:cs="Times New Roman"/>
      <w:sz w:val="18"/>
      <w:szCs w:val="20"/>
    </w:rPr>
  </w:style>
  <w:style w:type="paragraph" w:customStyle="1" w:styleId="F8AFDACAE1D146838140301DFD99467869">
    <w:name w:val="F8AFDACAE1D146838140301DFD99467869"/>
    <w:rsid w:val="00B75905"/>
    <w:pPr>
      <w:spacing w:after="0" w:line="284" w:lineRule="atLeast"/>
    </w:pPr>
    <w:rPr>
      <w:rFonts w:ascii="Verdana" w:eastAsia="Times New Roman" w:hAnsi="Verdana" w:cs="Times New Roman"/>
      <w:sz w:val="18"/>
      <w:szCs w:val="20"/>
    </w:rPr>
  </w:style>
  <w:style w:type="paragraph" w:customStyle="1" w:styleId="235BB472BE384C909709CB97749B2F2E16">
    <w:name w:val="235BB472BE384C909709CB97749B2F2E16"/>
    <w:rsid w:val="00B75905"/>
    <w:pPr>
      <w:spacing w:after="0" w:line="284" w:lineRule="atLeast"/>
    </w:pPr>
    <w:rPr>
      <w:rFonts w:ascii="Verdana" w:eastAsia="Times New Roman" w:hAnsi="Verdana" w:cs="Times New Roman"/>
      <w:sz w:val="18"/>
      <w:szCs w:val="20"/>
    </w:rPr>
  </w:style>
  <w:style w:type="paragraph" w:customStyle="1" w:styleId="D957DE846A754E7284A3BE7A7CDB2A5B68">
    <w:name w:val="D957DE846A754E7284A3BE7A7CDB2A5B68"/>
    <w:rsid w:val="00B75905"/>
    <w:pPr>
      <w:spacing w:after="0" w:line="284" w:lineRule="atLeast"/>
    </w:pPr>
    <w:rPr>
      <w:rFonts w:ascii="Verdana" w:eastAsia="Times New Roman" w:hAnsi="Verdana" w:cs="Times New Roman"/>
      <w:sz w:val="18"/>
      <w:szCs w:val="20"/>
    </w:rPr>
  </w:style>
  <w:style w:type="paragraph" w:customStyle="1" w:styleId="C5FB03A52231473EA9D6CBAC53B96C0E65">
    <w:name w:val="C5FB03A52231473EA9D6CBAC53B96C0E65"/>
    <w:rsid w:val="00B75905"/>
    <w:pPr>
      <w:spacing w:after="0" w:line="284" w:lineRule="atLeast"/>
    </w:pPr>
    <w:rPr>
      <w:rFonts w:ascii="Verdana" w:eastAsia="Times New Roman" w:hAnsi="Verdana" w:cs="Times New Roman"/>
      <w:sz w:val="18"/>
      <w:szCs w:val="20"/>
    </w:rPr>
  </w:style>
  <w:style w:type="paragraph" w:customStyle="1" w:styleId="95F44C752656471EB51F6F5C1348D1A015">
    <w:name w:val="95F44C752656471EB51F6F5C1348D1A015"/>
    <w:rsid w:val="00B75905"/>
    <w:pPr>
      <w:spacing w:after="0" w:line="284" w:lineRule="atLeast"/>
    </w:pPr>
    <w:rPr>
      <w:rFonts w:ascii="Verdana" w:eastAsia="Times New Roman" w:hAnsi="Verdana" w:cs="Times New Roman"/>
      <w:sz w:val="18"/>
      <w:szCs w:val="20"/>
    </w:rPr>
  </w:style>
  <w:style w:type="paragraph" w:customStyle="1" w:styleId="9C4BB02E45A2488D81C2B35AC7AAA28464">
    <w:name w:val="9C4BB02E45A2488D81C2B35AC7AAA28464"/>
    <w:rsid w:val="00B75905"/>
    <w:pPr>
      <w:spacing w:after="0" w:line="284" w:lineRule="atLeast"/>
    </w:pPr>
    <w:rPr>
      <w:rFonts w:ascii="Verdana" w:eastAsia="Times New Roman" w:hAnsi="Verdana" w:cs="Times New Roman"/>
      <w:sz w:val="18"/>
      <w:szCs w:val="20"/>
    </w:rPr>
  </w:style>
  <w:style w:type="paragraph" w:customStyle="1" w:styleId="BE81F6D0E3C34097B45DA647B3200F0A65">
    <w:name w:val="BE81F6D0E3C34097B45DA647B3200F0A65"/>
    <w:rsid w:val="00B75905"/>
    <w:pPr>
      <w:spacing w:after="0" w:line="284" w:lineRule="atLeast"/>
    </w:pPr>
    <w:rPr>
      <w:rFonts w:ascii="Verdana" w:eastAsia="Times New Roman" w:hAnsi="Verdana" w:cs="Times New Roman"/>
      <w:sz w:val="18"/>
      <w:szCs w:val="20"/>
    </w:rPr>
  </w:style>
  <w:style w:type="paragraph" w:customStyle="1" w:styleId="02AA3C3783D44CD19541573AD6777E1A65">
    <w:name w:val="02AA3C3783D44CD19541573AD6777E1A65"/>
    <w:rsid w:val="00B75905"/>
    <w:pPr>
      <w:spacing w:after="0" w:line="284" w:lineRule="atLeast"/>
    </w:pPr>
    <w:rPr>
      <w:rFonts w:ascii="Verdana" w:eastAsia="Times New Roman" w:hAnsi="Verdana" w:cs="Times New Roman"/>
      <w:sz w:val="18"/>
      <w:szCs w:val="20"/>
    </w:rPr>
  </w:style>
  <w:style w:type="paragraph" w:customStyle="1" w:styleId="D90D974D8B6148B8A67F1685C6ECAEE962">
    <w:name w:val="D90D974D8B6148B8A67F1685C6ECAEE962"/>
    <w:rsid w:val="00B75905"/>
    <w:pPr>
      <w:spacing w:after="0" w:line="284" w:lineRule="atLeast"/>
    </w:pPr>
    <w:rPr>
      <w:rFonts w:ascii="Verdana" w:eastAsia="Times New Roman" w:hAnsi="Verdana" w:cs="Times New Roman"/>
      <w:sz w:val="18"/>
      <w:szCs w:val="20"/>
    </w:rPr>
  </w:style>
  <w:style w:type="paragraph" w:customStyle="1" w:styleId="2936994C76FC471F85B899ADAF668BA662">
    <w:name w:val="2936994C76FC471F85B899ADAF668BA662"/>
    <w:rsid w:val="00B75905"/>
    <w:pPr>
      <w:spacing w:after="0" w:line="284" w:lineRule="atLeast"/>
    </w:pPr>
    <w:rPr>
      <w:rFonts w:ascii="Verdana" w:eastAsia="Times New Roman" w:hAnsi="Verdana" w:cs="Times New Roman"/>
      <w:sz w:val="18"/>
      <w:szCs w:val="20"/>
    </w:rPr>
  </w:style>
  <w:style w:type="paragraph" w:customStyle="1" w:styleId="D1B107AD3D93402F91F9BFC96107D36753">
    <w:name w:val="D1B107AD3D93402F91F9BFC96107D36753"/>
    <w:rsid w:val="00B75905"/>
    <w:pPr>
      <w:spacing w:after="0" w:line="284" w:lineRule="atLeast"/>
    </w:pPr>
    <w:rPr>
      <w:rFonts w:ascii="Verdana" w:eastAsia="Times New Roman" w:hAnsi="Verdana" w:cs="Times New Roman"/>
      <w:sz w:val="18"/>
      <w:szCs w:val="20"/>
    </w:rPr>
  </w:style>
  <w:style w:type="paragraph" w:customStyle="1" w:styleId="F2E11C0B367344059B8056CFA813B00B47">
    <w:name w:val="F2E11C0B367344059B8056CFA813B00B47"/>
    <w:rsid w:val="00B75905"/>
    <w:pPr>
      <w:spacing w:after="0" w:line="284" w:lineRule="atLeast"/>
    </w:pPr>
    <w:rPr>
      <w:rFonts w:ascii="Verdana" w:eastAsia="Times New Roman" w:hAnsi="Verdana" w:cs="Times New Roman"/>
      <w:sz w:val="18"/>
      <w:szCs w:val="20"/>
    </w:rPr>
  </w:style>
  <w:style w:type="paragraph" w:customStyle="1" w:styleId="6BD844C0B4624823ACDBCF19619C898346">
    <w:name w:val="6BD844C0B4624823ACDBCF19619C898346"/>
    <w:rsid w:val="00B75905"/>
    <w:pPr>
      <w:spacing w:after="0" w:line="284" w:lineRule="atLeast"/>
    </w:pPr>
    <w:rPr>
      <w:rFonts w:ascii="Verdana" w:eastAsia="Times New Roman" w:hAnsi="Verdana" w:cs="Times New Roman"/>
      <w:sz w:val="18"/>
      <w:szCs w:val="20"/>
    </w:rPr>
  </w:style>
  <w:style w:type="paragraph" w:customStyle="1" w:styleId="F074FE336EB84F9D97B2F1174B221BEB28">
    <w:name w:val="F074FE336EB84F9D97B2F1174B221BEB28"/>
    <w:rsid w:val="00B75905"/>
    <w:pPr>
      <w:spacing w:after="0" w:line="284" w:lineRule="atLeast"/>
    </w:pPr>
    <w:rPr>
      <w:rFonts w:ascii="Verdana" w:eastAsia="Times New Roman" w:hAnsi="Verdana" w:cs="Times New Roman"/>
      <w:sz w:val="18"/>
      <w:szCs w:val="20"/>
    </w:rPr>
  </w:style>
  <w:style w:type="paragraph" w:customStyle="1" w:styleId="FBD4C0EBB7A84947AA12F75F434FC4ED28">
    <w:name w:val="FBD4C0EBB7A84947AA12F75F434FC4ED28"/>
    <w:rsid w:val="00B75905"/>
    <w:pPr>
      <w:spacing w:after="0" w:line="284" w:lineRule="atLeast"/>
    </w:pPr>
    <w:rPr>
      <w:rFonts w:ascii="Verdana" w:eastAsia="Times New Roman" w:hAnsi="Verdana" w:cs="Times New Roman"/>
      <w:sz w:val="18"/>
      <w:szCs w:val="20"/>
    </w:rPr>
  </w:style>
  <w:style w:type="paragraph" w:customStyle="1" w:styleId="4BE11D3B6D284BEE979706F44E088F4D28">
    <w:name w:val="4BE11D3B6D284BEE979706F44E088F4D28"/>
    <w:rsid w:val="00B75905"/>
    <w:pPr>
      <w:spacing w:after="0" w:line="284" w:lineRule="atLeast"/>
    </w:pPr>
    <w:rPr>
      <w:rFonts w:ascii="Verdana" w:eastAsia="Times New Roman" w:hAnsi="Verdana" w:cs="Times New Roman"/>
      <w:sz w:val="18"/>
      <w:szCs w:val="20"/>
    </w:rPr>
  </w:style>
  <w:style w:type="paragraph" w:customStyle="1" w:styleId="D6B410D51E4C458AA482C3191DB9863D25">
    <w:name w:val="D6B410D51E4C458AA482C3191DB9863D25"/>
    <w:rsid w:val="00B75905"/>
    <w:pPr>
      <w:spacing w:after="0" w:line="284" w:lineRule="atLeast"/>
    </w:pPr>
    <w:rPr>
      <w:rFonts w:ascii="Verdana" w:eastAsia="Times New Roman" w:hAnsi="Verdana" w:cs="Times New Roman"/>
      <w:sz w:val="18"/>
      <w:szCs w:val="20"/>
    </w:rPr>
  </w:style>
  <w:style w:type="paragraph" w:customStyle="1" w:styleId="C3EBE11B28A448A19BEB2905D5645DA424">
    <w:name w:val="C3EBE11B28A448A19BEB2905D5645DA424"/>
    <w:rsid w:val="00B75905"/>
    <w:pPr>
      <w:spacing w:after="0" w:line="284" w:lineRule="atLeast"/>
    </w:pPr>
    <w:rPr>
      <w:rFonts w:ascii="Verdana" w:eastAsia="Times New Roman" w:hAnsi="Verdana" w:cs="Times New Roman"/>
      <w:sz w:val="18"/>
      <w:szCs w:val="20"/>
    </w:rPr>
  </w:style>
  <w:style w:type="paragraph" w:customStyle="1" w:styleId="7F0CF1663EE24899B3B258C5ABA546DD7">
    <w:name w:val="7F0CF1663EE24899B3B258C5ABA546DD7"/>
    <w:rsid w:val="00B75905"/>
    <w:pPr>
      <w:spacing w:after="0" w:line="284" w:lineRule="atLeast"/>
    </w:pPr>
    <w:rPr>
      <w:rFonts w:ascii="Verdana" w:eastAsia="Times New Roman" w:hAnsi="Verdana" w:cs="Times New Roman"/>
      <w:sz w:val="18"/>
      <w:szCs w:val="20"/>
    </w:rPr>
  </w:style>
  <w:style w:type="paragraph" w:customStyle="1" w:styleId="853791952AE449D892EBF61DBCD47B7B29">
    <w:name w:val="853791952AE449D892EBF61DBCD47B7B29"/>
    <w:rsid w:val="00B75905"/>
    <w:pPr>
      <w:spacing w:after="0" w:line="284" w:lineRule="atLeast"/>
    </w:pPr>
    <w:rPr>
      <w:rFonts w:ascii="Verdana" w:eastAsia="Times New Roman" w:hAnsi="Verdana" w:cs="Times New Roman"/>
      <w:sz w:val="18"/>
      <w:szCs w:val="20"/>
    </w:rPr>
  </w:style>
  <w:style w:type="paragraph" w:customStyle="1" w:styleId="3D35507085004F778D68ECEAD3D2D0096">
    <w:name w:val="3D35507085004F778D68ECEAD3D2D0096"/>
    <w:rsid w:val="00B75905"/>
    <w:pPr>
      <w:spacing w:after="0" w:line="284" w:lineRule="atLeast"/>
    </w:pPr>
    <w:rPr>
      <w:rFonts w:ascii="Verdana" w:eastAsia="Times New Roman" w:hAnsi="Verdana" w:cs="Times New Roman"/>
      <w:sz w:val="18"/>
      <w:szCs w:val="20"/>
    </w:rPr>
  </w:style>
  <w:style w:type="paragraph" w:customStyle="1" w:styleId="C0273D1CF2FD4FF6A40E53550957999324">
    <w:name w:val="C0273D1CF2FD4FF6A40E53550957999324"/>
    <w:rsid w:val="00B75905"/>
    <w:pPr>
      <w:spacing w:after="0" w:line="284" w:lineRule="atLeast"/>
    </w:pPr>
    <w:rPr>
      <w:rFonts w:ascii="Verdana" w:eastAsia="Times New Roman" w:hAnsi="Verdana" w:cs="Times New Roman"/>
      <w:sz w:val="18"/>
      <w:szCs w:val="20"/>
    </w:rPr>
  </w:style>
  <w:style w:type="paragraph" w:customStyle="1" w:styleId="BAFECDB7F8CC49FBAFBE1C730DC791FF23">
    <w:name w:val="BAFECDB7F8CC49FBAFBE1C730DC791FF23"/>
    <w:rsid w:val="00B75905"/>
    <w:pPr>
      <w:spacing w:after="0" w:line="284" w:lineRule="atLeast"/>
    </w:pPr>
    <w:rPr>
      <w:rFonts w:ascii="Verdana" w:eastAsia="Times New Roman" w:hAnsi="Verdana" w:cs="Times New Roman"/>
      <w:sz w:val="18"/>
      <w:szCs w:val="20"/>
    </w:rPr>
  </w:style>
  <w:style w:type="paragraph" w:customStyle="1" w:styleId="31668B8912EA4AC0B0CA89EDC4F7295C23">
    <w:name w:val="31668B8912EA4AC0B0CA89EDC4F7295C23"/>
    <w:rsid w:val="00B75905"/>
    <w:pPr>
      <w:spacing w:after="0" w:line="284" w:lineRule="atLeast"/>
    </w:pPr>
    <w:rPr>
      <w:rFonts w:ascii="Verdana" w:eastAsia="Times New Roman" w:hAnsi="Verdana" w:cs="Times New Roman"/>
      <w:sz w:val="18"/>
      <w:szCs w:val="20"/>
    </w:rPr>
  </w:style>
  <w:style w:type="paragraph" w:customStyle="1" w:styleId="8BFA5439EF364BEE9AD2402123B0C5D927">
    <w:name w:val="8BFA5439EF364BEE9AD2402123B0C5D927"/>
    <w:rsid w:val="00B75905"/>
    <w:pPr>
      <w:spacing w:after="0" w:line="284" w:lineRule="atLeast"/>
    </w:pPr>
    <w:rPr>
      <w:rFonts w:ascii="Verdana" w:eastAsia="Times New Roman" w:hAnsi="Verdana" w:cs="Times New Roman"/>
      <w:sz w:val="18"/>
      <w:szCs w:val="20"/>
    </w:rPr>
  </w:style>
  <w:style w:type="paragraph" w:customStyle="1" w:styleId="7BECFF4B45BF4C23BC05E6FFA26200F722">
    <w:name w:val="7BECFF4B45BF4C23BC05E6FFA26200F722"/>
    <w:rsid w:val="00B75905"/>
    <w:pPr>
      <w:spacing w:after="0" w:line="284" w:lineRule="atLeast"/>
    </w:pPr>
    <w:rPr>
      <w:rFonts w:ascii="Verdana" w:eastAsia="Times New Roman" w:hAnsi="Verdana" w:cs="Times New Roman"/>
      <w:sz w:val="18"/>
      <w:szCs w:val="20"/>
    </w:rPr>
  </w:style>
  <w:style w:type="paragraph" w:customStyle="1" w:styleId="42EB8BD8F14D43ACB8BCBFF2493886E113">
    <w:name w:val="42EB8BD8F14D43ACB8BCBFF2493886E113"/>
    <w:rsid w:val="00B75905"/>
    <w:pPr>
      <w:spacing w:after="0" w:line="284" w:lineRule="atLeast"/>
    </w:pPr>
    <w:rPr>
      <w:rFonts w:ascii="Verdana" w:eastAsia="Times New Roman" w:hAnsi="Verdana" w:cs="Times New Roman"/>
      <w:sz w:val="18"/>
      <w:szCs w:val="20"/>
    </w:rPr>
  </w:style>
  <w:style w:type="paragraph" w:customStyle="1" w:styleId="F43A955AD2DD4DFDA2DFDD044F5E1D6D13">
    <w:name w:val="F43A955AD2DD4DFDA2DFDD044F5E1D6D13"/>
    <w:rsid w:val="00B75905"/>
    <w:pPr>
      <w:spacing w:after="0" w:line="284" w:lineRule="atLeast"/>
    </w:pPr>
    <w:rPr>
      <w:rFonts w:ascii="Verdana" w:eastAsia="Times New Roman" w:hAnsi="Verdana" w:cs="Times New Roman"/>
      <w:sz w:val="18"/>
      <w:szCs w:val="20"/>
    </w:rPr>
  </w:style>
  <w:style w:type="paragraph" w:customStyle="1" w:styleId="987E1D338F4F4B58A0D9CE87F164503C11">
    <w:name w:val="987E1D338F4F4B58A0D9CE87F164503C11"/>
    <w:rsid w:val="00B75905"/>
    <w:pPr>
      <w:spacing w:after="0" w:line="284" w:lineRule="atLeast"/>
    </w:pPr>
    <w:rPr>
      <w:rFonts w:ascii="Verdana" w:eastAsia="Times New Roman" w:hAnsi="Verdana" w:cs="Times New Roman"/>
      <w:sz w:val="18"/>
      <w:szCs w:val="20"/>
    </w:rPr>
  </w:style>
  <w:style w:type="paragraph" w:customStyle="1" w:styleId="9D77F0123E6442C092DAD5840E8D008020">
    <w:name w:val="9D77F0123E6442C092DAD5840E8D008020"/>
    <w:rsid w:val="00B75905"/>
    <w:pPr>
      <w:spacing w:after="0" w:line="284" w:lineRule="atLeast"/>
    </w:pPr>
    <w:rPr>
      <w:rFonts w:ascii="Verdana" w:eastAsia="Times New Roman" w:hAnsi="Verdana" w:cs="Times New Roman"/>
      <w:sz w:val="18"/>
      <w:szCs w:val="20"/>
    </w:rPr>
  </w:style>
  <w:style w:type="paragraph" w:customStyle="1" w:styleId="2BB53C0947E54B56860B63F06609E35D19">
    <w:name w:val="2BB53C0947E54B56860B63F06609E35D1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8">
    <w:name w:val="9403611A7541484ABC6F642B48FBA1F718"/>
    <w:rsid w:val="00B75905"/>
    <w:pPr>
      <w:spacing w:after="0" w:line="284" w:lineRule="atLeast"/>
    </w:pPr>
    <w:rPr>
      <w:rFonts w:ascii="Verdana" w:eastAsia="Times New Roman" w:hAnsi="Verdana" w:cs="Times New Roman"/>
      <w:sz w:val="18"/>
      <w:szCs w:val="20"/>
    </w:rPr>
  </w:style>
  <w:style w:type="paragraph" w:customStyle="1" w:styleId="E6A321C395E547FDA2C21F8D43C4256511">
    <w:name w:val="E6A321C395E547FDA2C21F8D43C4256511"/>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1">
    <w:name w:val="A446874B73464A64BE473C34F0A9D54511"/>
    <w:rsid w:val="00B75905"/>
    <w:pPr>
      <w:spacing w:after="0" w:line="284" w:lineRule="atLeast"/>
    </w:pPr>
    <w:rPr>
      <w:rFonts w:ascii="Verdana" w:eastAsia="Times New Roman" w:hAnsi="Verdana" w:cs="Times New Roman"/>
      <w:sz w:val="18"/>
      <w:szCs w:val="20"/>
    </w:rPr>
  </w:style>
  <w:style w:type="paragraph" w:customStyle="1" w:styleId="4440582F2AE143FB923A3BB2BF640A4910">
    <w:name w:val="4440582F2AE143FB923A3BB2BF640A49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0">
    <w:name w:val="D2A9351CA5694E26BB52B8D9AE2425D810"/>
    <w:rsid w:val="00B75905"/>
    <w:pPr>
      <w:spacing w:after="0" w:line="284" w:lineRule="atLeast"/>
    </w:pPr>
    <w:rPr>
      <w:rFonts w:ascii="Verdana" w:eastAsia="Times New Roman" w:hAnsi="Verdana" w:cs="Times New Roman"/>
      <w:sz w:val="18"/>
      <w:szCs w:val="20"/>
    </w:rPr>
  </w:style>
  <w:style w:type="paragraph" w:customStyle="1" w:styleId="578AC57691D74B8DB75A66695F32481221">
    <w:name w:val="578AC57691D74B8DB75A66695F32481221"/>
    <w:rsid w:val="00B75905"/>
    <w:pPr>
      <w:spacing w:after="0" w:line="284" w:lineRule="atLeast"/>
    </w:pPr>
    <w:rPr>
      <w:rFonts w:ascii="Verdana" w:eastAsia="Times New Roman" w:hAnsi="Verdana" w:cs="Times New Roman"/>
      <w:sz w:val="18"/>
      <w:szCs w:val="20"/>
    </w:rPr>
  </w:style>
  <w:style w:type="paragraph" w:customStyle="1" w:styleId="0B21B165D1224280A107D5F98EFEE7777">
    <w:name w:val="0B21B165D1224280A107D5F98EFEE7777"/>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426131B3BB4745D08C078F89767E5FAE">
    <w:name w:val="426131B3BB4745D08C078F89767E5FAE"/>
    <w:rsid w:val="00624815"/>
  </w:style>
  <w:style w:type="paragraph" w:customStyle="1" w:styleId="1E92A4D56F8E478680DCE614984563AD9">
    <w:name w:val="1E92A4D56F8E478680DCE614984563AD9"/>
    <w:rsid w:val="00624815"/>
    <w:pPr>
      <w:spacing w:after="0" w:line="284" w:lineRule="atLeast"/>
    </w:pPr>
    <w:rPr>
      <w:rFonts w:ascii="Verdana" w:eastAsia="Times New Roman" w:hAnsi="Verdana" w:cs="Times New Roman"/>
      <w:sz w:val="18"/>
      <w:szCs w:val="20"/>
    </w:rPr>
  </w:style>
  <w:style w:type="paragraph" w:customStyle="1" w:styleId="CEE4C49E00D144F7A49555E44D38548488">
    <w:name w:val="CEE4C49E00D144F7A49555E44D38548488"/>
    <w:rsid w:val="00624815"/>
    <w:pPr>
      <w:spacing w:after="0" w:line="284" w:lineRule="atLeast"/>
    </w:pPr>
    <w:rPr>
      <w:rFonts w:ascii="Verdana" w:eastAsia="Times New Roman" w:hAnsi="Verdana" w:cs="Times New Roman"/>
      <w:sz w:val="18"/>
      <w:szCs w:val="20"/>
    </w:rPr>
  </w:style>
  <w:style w:type="paragraph" w:customStyle="1" w:styleId="FC32850F36F94049887DE3F60B8FCF767">
    <w:name w:val="FC32850F36F94049887DE3F60B8FCF767"/>
    <w:rsid w:val="00624815"/>
    <w:pPr>
      <w:spacing w:after="0" w:line="284" w:lineRule="atLeast"/>
    </w:pPr>
    <w:rPr>
      <w:rFonts w:ascii="Verdana" w:eastAsia="Times New Roman" w:hAnsi="Verdana" w:cs="Times New Roman"/>
      <w:sz w:val="18"/>
      <w:szCs w:val="20"/>
    </w:rPr>
  </w:style>
  <w:style w:type="paragraph" w:customStyle="1" w:styleId="8E94B4C66AB24D7EA7433C1237231EA684">
    <w:name w:val="8E94B4C66AB24D7EA7433C1237231EA684"/>
    <w:rsid w:val="00624815"/>
    <w:pPr>
      <w:spacing w:after="0" w:line="284" w:lineRule="atLeast"/>
    </w:pPr>
    <w:rPr>
      <w:rFonts w:ascii="Verdana" w:eastAsia="Times New Roman" w:hAnsi="Verdana" w:cs="Times New Roman"/>
      <w:sz w:val="18"/>
      <w:szCs w:val="20"/>
    </w:rPr>
  </w:style>
  <w:style w:type="paragraph" w:customStyle="1" w:styleId="BF64F451ADE541F19E47818DB2A6FD2D41">
    <w:name w:val="BF64F451ADE541F19E47818DB2A6FD2D41"/>
    <w:rsid w:val="00624815"/>
    <w:pPr>
      <w:spacing w:after="0" w:line="284" w:lineRule="atLeast"/>
    </w:pPr>
    <w:rPr>
      <w:rFonts w:ascii="Verdana" w:eastAsia="Times New Roman" w:hAnsi="Verdana" w:cs="Times New Roman"/>
      <w:sz w:val="18"/>
      <w:szCs w:val="20"/>
    </w:rPr>
  </w:style>
  <w:style w:type="paragraph" w:customStyle="1" w:styleId="F80DB3B606A14DC895111B255325E71D6">
    <w:name w:val="F80DB3B606A14DC895111B255325E71D6"/>
    <w:rsid w:val="00624815"/>
    <w:pPr>
      <w:spacing w:after="0" w:line="284" w:lineRule="atLeast"/>
    </w:pPr>
    <w:rPr>
      <w:rFonts w:ascii="Verdana" w:eastAsia="Times New Roman" w:hAnsi="Verdana" w:cs="Times New Roman"/>
      <w:sz w:val="18"/>
      <w:szCs w:val="20"/>
    </w:rPr>
  </w:style>
  <w:style w:type="paragraph" w:customStyle="1" w:styleId="2BA3BDE3626041CB9A8250231874BC1C4">
    <w:name w:val="2BA3BDE3626041CB9A8250231874BC1C4"/>
    <w:rsid w:val="00624815"/>
    <w:pPr>
      <w:spacing w:after="0" w:line="284" w:lineRule="atLeast"/>
    </w:pPr>
    <w:rPr>
      <w:rFonts w:ascii="Verdana" w:eastAsia="Times New Roman" w:hAnsi="Verdana" w:cs="Times New Roman"/>
      <w:sz w:val="18"/>
      <w:szCs w:val="20"/>
    </w:rPr>
  </w:style>
  <w:style w:type="paragraph" w:customStyle="1" w:styleId="60A3C70C9AFB4D5CA9BC590B6D765DC84">
    <w:name w:val="60A3C70C9AFB4D5CA9BC590B6D765DC84"/>
    <w:rsid w:val="00624815"/>
    <w:pPr>
      <w:spacing w:after="0" w:line="284" w:lineRule="atLeast"/>
    </w:pPr>
    <w:rPr>
      <w:rFonts w:ascii="Verdana" w:eastAsia="Times New Roman" w:hAnsi="Verdana" w:cs="Times New Roman"/>
      <w:sz w:val="18"/>
      <w:szCs w:val="20"/>
    </w:rPr>
  </w:style>
  <w:style w:type="paragraph" w:customStyle="1" w:styleId="CFF7CFB2DB1A4FAC870EBB928BCC81804">
    <w:name w:val="CFF7CFB2DB1A4FAC870EBB928BCC81804"/>
    <w:rsid w:val="00624815"/>
    <w:pPr>
      <w:spacing w:after="0" w:line="284" w:lineRule="atLeast"/>
    </w:pPr>
    <w:rPr>
      <w:rFonts w:ascii="Verdana" w:eastAsia="Times New Roman" w:hAnsi="Verdana" w:cs="Times New Roman"/>
      <w:sz w:val="18"/>
      <w:szCs w:val="20"/>
    </w:rPr>
  </w:style>
  <w:style w:type="paragraph" w:customStyle="1" w:styleId="2FB3530297C1484285F1DA4B403397574">
    <w:name w:val="2FB3530297C1484285F1DA4B403397574"/>
    <w:rsid w:val="00624815"/>
    <w:pPr>
      <w:spacing w:after="0" w:line="284" w:lineRule="atLeast"/>
    </w:pPr>
    <w:rPr>
      <w:rFonts w:ascii="Verdana" w:eastAsia="Times New Roman" w:hAnsi="Verdana" w:cs="Times New Roman"/>
      <w:sz w:val="18"/>
      <w:szCs w:val="20"/>
    </w:rPr>
  </w:style>
  <w:style w:type="paragraph" w:customStyle="1" w:styleId="426131B3BB4745D08C078F89767E5FAE1">
    <w:name w:val="426131B3BB4745D08C078F89767E5FAE1"/>
    <w:rsid w:val="00624815"/>
    <w:pPr>
      <w:spacing w:after="0" w:line="284" w:lineRule="atLeast"/>
    </w:pPr>
    <w:rPr>
      <w:rFonts w:ascii="Verdana" w:eastAsia="Times New Roman" w:hAnsi="Verdana" w:cs="Times New Roman"/>
      <w:sz w:val="18"/>
      <w:szCs w:val="20"/>
    </w:rPr>
  </w:style>
  <w:style w:type="paragraph" w:customStyle="1" w:styleId="C196D87B1D3B4BEBA83D3AA857D2B7394">
    <w:name w:val="C196D87B1D3B4BEBA83D3AA857D2B7394"/>
    <w:rsid w:val="00624815"/>
    <w:pPr>
      <w:spacing w:after="0" w:line="284" w:lineRule="atLeast"/>
    </w:pPr>
    <w:rPr>
      <w:rFonts w:ascii="Verdana" w:eastAsia="Times New Roman" w:hAnsi="Verdana" w:cs="Times New Roman"/>
      <w:sz w:val="18"/>
      <w:szCs w:val="20"/>
    </w:rPr>
  </w:style>
  <w:style w:type="paragraph" w:customStyle="1" w:styleId="8618364ADCB84E27823BD634986E9FF04">
    <w:name w:val="8618364ADCB84E27823BD634986E9FF04"/>
    <w:rsid w:val="00624815"/>
    <w:pPr>
      <w:spacing w:after="0" w:line="284" w:lineRule="atLeast"/>
    </w:pPr>
    <w:rPr>
      <w:rFonts w:ascii="Verdana" w:eastAsia="Times New Roman" w:hAnsi="Verdana" w:cs="Times New Roman"/>
      <w:sz w:val="18"/>
      <w:szCs w:val="20"/>
    </w:rPr>
  </w:style>
  <w:style w:type="paragraph" w:customStyle="1" w:styleId="8C36A622F4394FC19089C714B5DAFD7E4">
    <w:name w:val="8C36A622F4394FC19089C714B5DAFD7E4"/>
    <w:rsid w:val="00624815"/>
    <w:pPr>
      <w:spacing w:after="0" w:line="284" w:lineRule="atLeast"/>
    </w:pPr>
    <w:rPr>
      <w:rFonts w:ascii="Verdana" w:eastAsia="Times New Roman" w:hAnsi="Verdana" w:cs="Times New Roman"/>
      <w:sz w:val="18"/>
      <w:szCs w:val="20"/>
    </w:rPr>
  </w:style>
  <w:style w:type="paragraph" w:customStyle="1" w:styleId="2E5B5C887294410DBFABFBAC1AD5968A4">
    <w:name w:val="2E5B5C887294410DBFABFBAC1AD5968A4"/>
    <w:rsid w:val="00624815"/>
    <w:pPr>
      <w:spacing w:after="0" w:line="284" w:lineRule="atLeast"/>
    </w:pPr>
    <w:rPr>
      <w:rFonts w:ascii="Verdana" w:eastAsia="Times New Roman" w:hAnsi="Verdana" w:cs="Times New Roman"/>
      <w:sz w:val="18"/>
      <w:szCs w:val="20"/>
    </w:rPr>
  </w:style>
  <w:style w:type="paragraph" w:customStyle="1" w:styleId="2D75BBA6E8F54C358BDCD288F7571F0C36">
    <w:name w:val="2D75BBA6E8F54C358BDCD288F7571F0C36"/>
    <w:rsid w:val="00624815"/>
    <w:pPr>
      <w:spacing w:after="0" w:line="284" w:lineRule="atLeast"/>
    </w:pPr>
    <w:rPr>
      <w:rFonts w:ascii="Verdana" w:eastAsia="Times New Roman" w:hAnsi="Verdana" w:cs="Times New Roman"/>
      <w:sz w:val="18"/>
      <w:szCs w:val="20"/>
    </w:rPr>
  </w:style>
  <w:style w:type="paragraph" w:customStyle="1" w:styleId="23C6A3495BA449B1BC969792E7AE0B3263">
    <w:name w:val="23C6A3495BA449B1BC969792E7AE0B3263"/>
    <w:rsid w:val="00624815"/>
    <w:pPr>
      <w:spacing w:after="0" w:line="284" w:lineRule="atLeast"/>
    </w:pPr>
    <w:rPr>
      <w:rFonts w:ascii="Verdana" w:eastAsia="Times New Roman" w:hAnsi="Verdana" w:cs="Times New Roman"/>
      <w:sz w:val="18"/>
      <w:szCs w:val="20"/>
    </w:rPr>
  </w:style>
  <w:style w:type="paragraph" w:customStyle="1" w:styleId="F4D895DFD4144BA58BC6F871EBB701FD63">
    <w:name w:val="F4D895DFD4144BA58BC6F871EBB701FD63"/>
    <w:rsid w:val="00624815"/>
    <w:pPr>
      <w:spacing w:after="0" w:line="284" w:lineRule="atLeast"/>
    </w:pPr>
    <w:rPr>
      <w:rFonts w:ascii="Verdana" w:eastAsia="Times New Roman" w:hAnsi="Verdana" w:cs="Times New Roman"/>
      <w:sz w:val="18"/>
      <w:szCs w:val="20"/>
    </w:rPr>
  </w:style>
  <w:style w:type="paragraph" w:customStyle="1" w:styleId="38B742CD86C34112BEB6FB72EF9735323">
    <w:name w:val="38B742CD86C34112BEB6FB72EF9735323"/>
    <w:rsid w:val="00624815"/>
    <w:pPr>
      <w:spacing w:after="0" w:line="284" w:lineRule="atLeast"/>
    </w:pPr>
    <w:rPr>
      <w:rFonts w:ascii="Verdana" w:eastAsia="Times New Roman" w:hAnsi="Verdana" w:cs="Times New Roman"/>
      <w:sz w:val="18"/>
      <w:szCs w:val="20"/>
    </w:rPr>
  </w:style>
  <w:style w:type="paragraph" w:customStyle="1" w:styleId="DC4945070DEA4014B9EF082A6EF7259E62">
    <w:name w:val="DC4945070DEA4014B9EF082A6EF7259E62"/>
    <w:rsid w:val="00624815"/>
    <w:pPr>
      <w:spacing w:after="0" w:line="284" w:lineRule="atLeast"/>
    </w:pPr>
    <w:rPr>
      <w:rFonts w:ascii="Verdana" w:eastAsia="Times New Roman" w:hAnsi="Verdana" w:cs="Times New Roman"/>
      <w:sz w:val="18"/>
      <w:szCs w:val="20"/>
    </w:rPr>
  </w:style>
  <w:style w:type="paragraph" w:customStyle="1" w:styleId="57D4F7CCDDDC410091C5AB572259AF5E2">
    <w:name w:val="57D4F7CCDDDC410091C5AB572259AF5E2"/>
    <w:rsid w:val="00624815"/>
    <w:pPr>
      <w:spacing w:after="0" w:line="284" w:lineRule="atLeast"/>
    </w:pPr>
    <w:rPr>
      <w:rFonts w:ascii="Verdana" w:eastAsia="Times New Roman" w:hAnsi="Verdana" w:cs="Times New Roman"/>
      <w:sz w:val="18"/>
      <w:szCs w:val="20"/>
    </w:rPr>
  </w:style>
  <w:style w:type="paragraph" w:customStyle="1" w:styleId="9A1962F216F044F498ED95181F96139862">
    <w:name w:val="9A1962F216F044F498ED95181F96139862"/>
    <w:rsid w:val="00624815"/>
    <w:pPr>
      <w:spacing w:after="0" w:line="284" w:lineRule="atLeast"/>
    </w:pPr>
    <w:rPr>
      <w:rFonts w:ascii="Verdana" w:eastAsia="Times New Roman" w:hAnsi="Verdana" w:cs="Times New Roman"/>
      <w:sz w:val="18"/>
      <w:szCs w:val="20"/>
    </w:rPr>
  </w:style>
  <w:style w:type="paragraph" w:customStyle="1" w:styleId="A178FB1A3D47475EA50736AC6EE8509F2">
    <w:name w:val="A178FB1A3D47475EA50736AC6EE8509F2"/>
    <w:rsid w:val="00624815"/>
    <w:pPr>
      <w:spacing w:after="0" w:line="284" w:lineRule="atLeast"/>
    </w:pPr>
    <w:rPr>
      <w:rFonts w:ascii="Verdana" w:eastAsia="Times New Roman" w:hAnsi="Verdana" w:cs="Times New Roman"/>
      <w:sz w:val="18"/>
      <w:szCs w:val="20"/>
    </w:rPr>
  </w:style>
  <w:style w:type="paragraph" w:customStyle="1" w:styleId="7C662311010444CD82AC35AAE3ACACD32">
    <w:name w:val="7C662311010444CD82AC35AAE3ACACD32"/>
    <w:rsid w:val="00624815"/>
    <w:pPr>
      <w:spacing w:after="0" w:line="284" w:lineRule="atLeast"/>
    </w:pPr>
    <w:rPr>
      <w:rFonts w:ascii="Verdana" w:eastAsia="Times New Roman" w:hAnsi="Verdana" w:cs="Times New Roman"/>
      <w:sz w:val="18"/>
      <w:szCs w:val="20"/>
    </w:rPr>
  </w:style>
  <w:style w:type="paragraph" w:customStyle="1" w:styleId="B46E5EBDF3264493BFBE8A9156D10AF92">
    <w:name w:val="B46E5EBDF3264493BFBE8A9156D10AF92"/>
    <w:rsid w:val="00624815"/>
    <w:pPr>
      <w:spacing w:after="0" w:line="284" w:lineRule="atLeast"/>
    </w:pPr>
    <w:rPr>
      <w:rFonts w:ascii="Verdana" w:eastAsia="Times New Roman" w:hAnsi="Verdana" w:cs="Times New Roman"/>
      <w:sz w:val="18"/>
      <w:szCs w:val="20"/>
    </w:rPr>
  </w:style>
  <w:style w:type="paragraph" w:customStyle="1" w:styleId="FECF2F826AC4421AA27CA54D94986EDD2">
    <w:name w:val="FECF2F826AC4421AA27CA54D94986EDD2"/>
    <w:rsid w:val="00624815"/>
    <w:pPr>
      <w:spacing w:after="0" w:line="284" w:lineRule="atLeast"/>
    </w:pPr>
    <w:rPr>
      <w:rFonts w:ascii="Verdana" w:eastAsia="Times New Roman" w:hAnsi="Verdana" w:cs="Times New Roman"/>
      <w:sz w:val="18"/>
      <w:szCs w:val="20"/>
    </w:rPr>
  </w:style>
  <w:style w:type="paragraph" w:customStyle="1" w:styleId="AE3A03C7A1E5480BB4A2C87C949A69102">
    <w:name w:val="AE3A03C7A1E5480BB4A2C87C949A69102"/>
    <w:rsid w:val="00624815"/>
    <w:pPr>
      <w:spacing w:after="0" w:line="284" w:lineRule="atLeast"/>
    </w:pPr>
    <w:rPr>
      <w:rFonts w:ascii="Verdana" w:eastAsia="Times New Roman" w:hAnsi="Verdana" w:cs="Times New Roman"/>
      <w:sz w:val="18"/>
      <w:szCs w:val="20"/>
    </w:rPr>
  </w:style>
  <w:style w:type="paragraph" w:customStyle="1" w:styleId="F8AFDACAE1D146838140301DFD99467870">
    <w:name w:val="F8AFDACAE1D146838140301DFD99467870"/>
    <w:rsid w:val="00624815"/>
    <w:pPr>
      <w:spacing w:after="0" w:line="284" w:lineRule="atLeast"/>
    </w:pPr>
    <w:rPr>
      <w:rFonts w:ascii="Verdana" w:eastAsia="Times New Roman" w:hAnsi="Verdana" w:cs="Times New Roman"/>
      <w:sz w:val="18"/>
      <w:szCs w:val="20"/>
    </w:rPr>
  </w:style>
  <w:style w:type="paragraph" w:customStyle="1" w:styleId="235BB472BE384C909709CB97749B2F2E17">
    <w:name w:val="235BB472BE384C909709CB97749B2F2E17"/>
    <w:rsid w:val="00624815"/>
    <w:pPr>
      <w:spacing w:after="0" w:line="284" w:lineRule="atLeast"/>
    </w:pPr>
    <w:rPr>
      <w:rFonts w:ascii="Verdana" w:eastAsia="Times New Roman" w:hAnsi="Verdana" w:cs="Times New Roman"/>
      <w:sz w:val="18"/>
      <w:szCs w:val="20"/>
    </w:rPr>
  </w:style>
  <w:style w:type="paragraph" w:customStyle="1" w:styleId="D957DE846A754E7284A3BE7A7CDB2A5B69">
    <w:name w:val="D957DE846A754E7284A3BE7A7CDB2A5B69"/>
    <w:rsid w:val="00624815"/>
    <w:pPr>
      <w:spacing w:after="0" w:line="284" w:lineRule="atLeast"/>
    </w:pPr>
    <w:rPr>
      <w:rFonts w:ascii="Verdana" w:eastAsia="Times New Roman" w:hAnsi="Verdana" w:cs="Times New Roman"/>
      <w:sz w:val="18"/>
      <w:szCs w:val="20"/>
    </w:rPr>
  </w:style>
  <w:style w:type="paragraph" w:customStyle="1" w:styleId="C5FB03A52231473EA9D6CBAC53B96C0E66">
    <w:name w:val="C5FB03A52231473EA9D6CBAC53B96C0E66"/>
    <w:rsid w:val="00624815"/>
    <w:pPr>
      <w:spacing w:after="0" w:line="284" w:lineRule="atLeast"/>
    </w:pPr>
    <w:rPr>
      <w:rFonts w:ascii="Verdana" w:eastAsia="Times New Roman" w:hAnsi="Verdana" w:cs="Times New Roman"/>
      <w:sz w:val="18"/>
      <w:szCs w:val="20"/>
    </w:rPr>
  </w:style>
  <w:style w:type="paragraph" w:customStyle="1" w:styleId="95F44C752656471EB51F6F5C1348D1A016">
    <w:name w:val="95F44C752656471EB51F6F5C1348D1A016"/>
    <w:rsid w:val="00624815"/>
    <w:pPr>
      <w:spacing w:after="0" w:line="284" w:lineRule="atLeast"/>
    </w:pPr>
    <w:rPr>
      <w:rFonts w:ascii="Verdana" w:eastAsia="Times New Roman" w:hAnsi="Verdana" w:cs="Times New Roman"/>
      <w:sz w:val="18"/>
      <w:szCs w:val="20"/>
    </w:rPr>
  </w:style>
  <w:style w:type="paragraph" w:customStyle="1" w:styleId="9C4BB02E45A2488D81C2B35AC7AAA28465">
    <w:name w:val="9C4BB02E45A2488D81C2B35AC7AAA28465"/>
    <w:rsid w:val="00624815"/>
    <w:pPr>
      <w:spacing w:after="0" w:line="284" w:lineRule="atLeast"/>
    </w:pPr>
    <w:rPr>
      <w:rFonts w:ascii="Verdana" w:eastAsia="Times New Roman" w:hAnsi="Verdana" w:cs="Times New Roman"/>
      <w:sz w:val="18"/>
      <w:szCs w:val="20"/>
    </w:rPr>
  </w:style>
  <w:style w:type="paragraph" w:customStyle="1" w:styleId="BE81F6D0E3C34097B45DA647B3200F0A66">
    <w:name w:val="BE81F6D0E3C34097B45DA647B3200F0A66"/>
    <w:rsid w:val="00624815"/>
    <w:pPr>
      <w:spacing w:after="0" w:line="284" w:lineRule="atLeast"/>
    </w:pPr>
    <w:rPr>
      <w:rFonts w:ascii="Verdana" w:eastAsia="Times New Roman" w:hAnsi="Verdana" w:cs="Times New Roman"/>
      <w:sz w:val="18"/>
      <w:szCs w:val="20"/>
    </w:rPr>
  </w:style>
  <w:style w:type="paragraph" w:customStyle="1" w:styleId="02AA3C3783D44CD19541573AD6777E1A66">
    <w:name w:val="02AA3C3783D44CD19541573AD6777E1A66"/>
    <w:rsid w:val="00624815"/>
    <w:pPr>
      <w:spacing w:after="0" w:line="284" w:lineRule="atLeast"/>
    </w:pPr>
    <w:rPr>
      <w:rFonts w:ascii="Verdana" w:eastAsia="Times New Roman" w:hAnsi="Verdana" w:cs="Times New Roman"/>
      <w:sz w:val="18"/>
      <w:szCs w:val="20"/>
    </w:rPr>
  </w:style>
  <w:style w:type="paragraph" w:customStyle="1" w:styleId="D90D974D8B6148B8A67F1685C6ECAEE963">
    <w:name w:val="D90D974D8B6148B8A67F1685C6ECAEE963"/>
    <w:rsid w:val="00624815"/>
    <w:pPr>
      <w:spacing w:after="0" w:line="284" w:lineRule="atLeast"/>
    </w:pPr>
    <w:rPr>
      <w:rFonts w:ascii="Verdana" w:eastAsia="Times New Roman" w:hAnsi="Verdana" w:cs="Times New Roman"/>
      <w:sz w:val="18"/>
      <w:szCs w:val="20"/>
    </w:rPr>
  </w:style>
  <w:style w:type="paragraph" w:customStyle="1" w:styleId="2936994C76FC471F85B899ADAF668BA663">
    <w:name w:val="2936994C76FC471F85B899ADAF668BA663"/>
    <w:rsid w:val="00624815"/>
    <w:pPr>
      <w:spacing w:after="0" w:line="284" w:lineRule="atLeast"/>
    </w:pPr>
    <w:rPr>
      <w:rFonts w:ascii="Verdana" w:eastAsia="Times New Roman" w:hAnsi="Verdana" w:cs="Times New Roman"/>
      <w:sz w:val="18"/>
      <w:szCs w:val="20"/>
    </w:rPr>
  </w:style>
  <w:style w:type="paragraph" w:customStyle="1" w:styleId="D1B107AD3D93402F91F9BFC96107D36754">
    <w:name w:val="D1B107AD3D93402F91F9BFC96107D36754"/>
    <w:rsid w:val="00624815"/>
    <w:pPr>
      <w:spacing w:after="0" w:line="284" w:lineRule="atLeast"/>
    </w:pPr>
    <w:rPr>
      <w:rFonts w:ascii="Verdana" w:eastAsia="Times New Roman" w:hAnsi="Verdana" w:cs="Times New Roman"/>
      <w:sz w:val="18"/>
      <w:szCs w:val="20"/>
    </w:rPr>
  </w:style>
  <w:style w:type="paragraph" w:customStyle="1" w:styleId="F2E11C0B367344059B8056CFA813B00B48">
    <w:name w:val="F2E11C0B367344059B8056CFA813B00B48"/>
    <w:rsid w:val="00624815"/>
    <w:pPr>
      <w:spacing w:after="0" w:line="284" w:lineRule="atLeast"/>
    </w:pPr>
    <w:rPr>
      <w:rFonts w:ascii="Verdana" w:eastAsia="Times New Roman" w:hAnsi="Verdana" w:cs="Times New Roman"/>
      <w:sz w:val="18"/>
      <w:szCs w:val="20"/>
    </w:rPr>
  </w:style>
  <w:style w:type="paragraph" w:customStyle="1" w:styleId="6BD844C0B4624823ACDBCF19619C898347">
    <w:name w:val="6BD844C0B4624823ACDBCF19619C898347"/>
    <w:rsid w:val="00624815"/>
    <w:pPr>
      <w:spacing w:after="0" w:line="284" w:lineRule="atLeast"/>
    </w:pPr>
    <w:rPr>
      <w:rFonts w:ascii="Verdana" w:eastAsia="Times New Roman" w:hAnsi="Verdana" w:cs="Times New Roman"/>
      <w:sz w:val="18"/>
      <w:szCs w:val="20"/>
    </w:rPr>
  </w:style>
  <w:style w:type="paragraph" w:customStyle="1" w:styleId="F074FE336EB84F9D97B2F1174B221BEB29">
    <w:name w:val="F074FE336EB84F9D97B2F1174B221BEB29"/>
    <w:rsid w:val="00624815"/>
    <w:pPr>
      <w:spacing w:after="0" w:line="284" w:lineRule="atLeast"/>
    </w:pPr>
    <w:rPr>
      <w:rFonts w:ascii="Verdana" w:eastAsia="Times New Roman" w:hAnsi="Verdana" w:cs="Times New Roman"/>
      <w:sz w:val="18"/>
      <w:szCs w:val="20"/>
    </w:rPr>
  </w:style>
  <w:style w:type="paragraph" w:customStyle="1" w:styleId="FBD4C0EBB7A84947AA12F75F434FC4ED29">
    <w:name w:val="FBD4C0EBB7A84947AA12F75F434FC4ED29"/>
    <w:rsid w:val="00624815"/>
    <w:pPr>
      <w:spacing w:after="0" w:line="284" w:lineRule="atLeast"/>
    </w:pPr>
    <w:rPr>
      <w:rFonts w:ascii="Verdana" w:eastAsia="Times New Roman" w:hAnsi="Verdana" w:cs="Times New Roman"/>
      <w:sz w:val="18"/>
      <w:szCs w:val="20"/>
    </w:rPr>
  </w:style>
  <w:style w:type="paragraph" w:customStyle="1" w:styleId="4BE11D3B6D284BEE979706F44E088F4D29">
    <w:name w:val="4BE11D3B6D284BEE979706F44E088F4D29"/>
    <w:rsid w:val="00624815"/>
    <w:pPr>
      <w:spacing w:after="0" w:line="284" w:lineRule="atLeast"/>
    </w:pPr>
    <w:rPr>
      <w:rFonts w:ascii="Verdana" w:eastAsia="Times New Roman" w:hAnsi="Verdana" w:cs="Times New Roman"/>
      <w:sz w:val="18"/>
      <w:szCs w:val="20"/>
    </w:rPr>
  </w:style>
  <w:style w:type="paragraph" w:customStyle="1" w:styleId="D6B410D51E4C458AA482C3191DB9863D26">
    <w:name w:val="D6B410D51E4C458AA482C3191DB9863D26"/>
    <w:rsid w:val="00624815"/>
    <w:pPr>
      <w:spacing w:after="0" w:line="284" w:lineRule="atLeast"/>
    </w:pPr>
    <w:rPr>
      <w:rFonts w:ascii="Verdana" w:eastAsia="Times New Roman" w:hAnsi="Verdana" w:cs="Times New Roman"/>
      <w:sz w:val="18"/>
      <w:szCs w:val="20"/>
    </w:rPr>
  </w:style>
  <w:style w:type="paragraph" w:customStyle="1" w:styleId="C3EBE11B28A448A19BEB2905D5645DA425">
    <w:name w:val="C3EBE11B28A448A19BEB2905D5645DA425"/>
    <w:rsid w:val="00624815"/>
    <w:pPr>
      <w:spacing w:after="0" w:line="284" w:lineRule="atLeast"/>
    </w:pPr>
    <w:rPr>
      <w:rFonts w:ascii="Verdana" w:eastAsia="Times New Roman" w:hAnsi="Verdana" w:cs="Times New Roman"/>
      <w:sz w:val="18"/>
      <w:szCs w:val="20"/>
    </w:rPr>
  </w:style>
  <w:style w:type="paragraph" w:customStyle="1" w:styleId="7F0CF1663EE24899B3B258C5ABA546DD8">
    <w:name w:val="7F0CF1663EE24899B3B258C5ABA546DD8"/>
    <w:rsid w:val="00624815"/>
    <w:pPr>
      <w:spacing w:after="0" w:line="284" w:lineRule="atLeast"/>
    </w:pPr>
    <w:rPr>
      <w:rFonts w:ascii="Verdana" w:eastAsia="Times New Roman" w:hAnsi="Verdana" w:cs="Times New Roman"/>
      <w:sz w:val="18"/>
      <w:szCs w:val="20"/>
    </w:rPr>
  </w:style>
  <w:style w:type="paragraph" w:customStyle="1" w:styleId="853791952AE449D892EBF61DBCD47B7B30">
    <w:name w:val="853791952AE449D892EBF61DBCD47B7B30"/>
    <w:rsid w:val="00624815"/>
    <w:pPr>
      <w:spacing w:after="0" w:line="284" w:lineRule="atLeast"/>
    </w:pPr>
    <w:rPr>
      <w:rFonts w:ascii="Verdana" w:eastAsia="Times New Roman" w:hAnsi="Verdana" w:cs="Times New Roman"/>
      <w:sz w:val="18"/>
      <w:szCs w:val="20"/>
    </w:rPr>
  </w:style>
  <w:style w:type="paragraph" w:customStyle="1" w:styleId="3D35507085004F778D68ECEAD3D2D0097">
    <w:name w:val="3D35507085004F778D68ECEAD3D2D0097"/>
    <w:rsid w:val="00624815"/>
    <w:pPr>
      <w:spacing w:after="0" w:line="284" w:lineRule="atLeast"/>
    </w:pPr>
    <w:rPr>
      <w:rFonts w:ascii="Verdana" w:eastAsia="Times New Roman" w:hAnsi="Verdana" w:cs="Times New Roman"/>
      <w:sz w:val="18"/>
      <w:szCs w:val="20"/>
    </w:rPr>
  </w:style>
  <w:style w:type="paragraph" w:customStyle="1" w:styleId="C0273D1CF2FD4FF6A40E53550957999325">
    <w:name w:val="C0273D1CF2FD4FF6A40E53550957999325"/>
    <w:rsid w:val="00624815"/>
    <w:pPr>
      <w:spacing w:after="0" w:line="284" w:lineRule="atLeast"/>
    </w:pPr>
    <w:rPr>
      <w:rFonts w:ascii="Verdana" w:eastAsia="Times New Roman" w:hAnsi="Verdana" w:cs="Times New Roman"/>
      <w:sz w:val="18"/>
      <w:szCs w:val="20"/>
    </w:rPr>
  </w:style>
  <w:style w:type="paragraph" w:customStyle="1" w:styleId="BAFECDB7F8CC49FBAFBE1C730DC791FF24">
    <w:name w:val="BAFECDB7F8CC49FBAFBE1C730DC791FF24"/>
    <w:rsid w:val="00624815"/>
    <w:pPr>
      <w:spacing w:after="0" w:line="284" w:lineRule="atLeast"/>
    </w:pPr>
    <w:rPr>
      <w:rFonts w:ascii="Verdana" w:eastAsia="Times New Roman" w:hAnsi="Verdana" w:cs="Times New Roman"/>
      <w:sz w:val="18"/>
      <w:szCs w:val="20"/>
    </w:rPr>
  </w:style>
  <w:style w:type="paragraph" w:customStyle="1" w:styleId="31668B8912EA4AC0B0CA89EDC4F7295C24">
    <w:name w:val="31668B8912EA4AC0B0CA89EDC4F7295C24"/>
    <w:rsid w:val="00624815"/>
    <w:pPr>
      <w:spacing w:after="0" w:line="284" w:lineRule="atLeast"/>
    </w:pPr>
    <w:rPr>
      <w:rFonts w:ascii="Verdana" w:eastAsia="Times New Roman" w:hAnsi="Verdana" w:cs="Times New Roman"/>
      <w:sz w:val="18"/>
      <w:szCs w:val="20"/>
    </w:rPr>
  </w:style>
  <w:style w:type="paragraph" w:customStyle="1" w:styleId="8BFA5439EF364BEE9AD2402123B0C5D928">
    <w:name w:val="8BFA5439EF364BEE9AD2402123B0C5D928"/>
    <w:rsid w:val="00624815"/>
    <w:pPr>
      <w:spacing w:after="0" w:line="284" w:lineRule="atLeast"/>
    </w:pPr>
    <w:rPr>
      <w:rFonts w:ascii="Verdana" w:eastAsia="Times New Roman" w:hAnsi="Verdana" w:cs="Times New Roman"/>
      <w:sz w:val="18"/>
      <w:szCs w:val="20"/>
    </w:rPr>
  </w:style>
  <w:style w:type="paragraph" w:customStyle="1" w:styleId="7BECFF4B45BF4C23BC05E6FFA26200F723">
    <w:name w:val="7BECFF4B45BF4C23BC05E6FFA26200F723"/>
    <w:rsid w:val="00624815"/>
    <w:pPr>
      <w:spacing w:after="0" w:line="284" w:lineRule="atLeast"/>
    </w:pPr>
    <w:rPr>
      <w:rFonts w:ascii="Verdana" w:eastAsia="Times New Roman" w:hAnsi="Verdana" w:cs="Times New Roman"/>
      <w:sz w:val="18"/>
      <w:szCs w:val="20"/>
    </w:rPr>
  </w:style>
  <w:style w:type="paragraph" w:customStyle="1" w:styleId="42EB8BD8F14D43ACB8BCBFF2493886E114">
    <w:name w:val="42EB8BD8F14D43ACB8BCBFF2493886E114"/>
    <w:rsid w:val="00624815"/>
    <w:pPr>
      <w:spacing w:after="0" w:line="284" w:lineRule="atLeast"/>
    </w:pPr>
    <w:rPr>
      <w:rFonts w:ascii="Verdana" w:eastAsia="Times New Roman" w:hAnsi="Verdana" w:cs="Times New Roman"/>
      <w:sz w:val="18"/>
      <w:szCs w:val="20"/>
    </w:rPr>
  </w:style>
  <w:style w:type="paragraph" w:customStyle="1" w:styleId="F43A955AD2DD4DFDA2DFDD044F5E1D6D14">
    <w:name w:val="F43A955AD2DD4DFDA2DFDD044F5E1D6D14"/>
    <w:rsid w:val="00624815"/>
    <w:pPr>
      <w:spacing w:after="0" w:line="284" w:lineRule="atLeast"/>
    </w:pPr>
    <w:rPr>
      <w:rFonts w:ascii="Verdana" w:eastAsia="Times New Roman" w:hAnsi="Verdana" w:cs="Times New Roman"/>
      <w:sz w:val="18"/>
      <w:szCs w:val="20"/>
    </w:rPr>
  </w:style>
  <w:style w:type="paragraph" w:customStyle="1" w:styleId="987E1D338F4F4B58A0D9CE87F164503C12">
    <w:name w:val="987E1D338F4F4B58A0D9CE87F164503C12"/>
    <w:rsid w:val="00624815"/>
    <w:pPr>
      <w:spacing w:after="0" w:line="284" w:lineRule="atLeast"/>
    </w:pPr>
    <w:rPr>
      <w:rFonts w:ascii="Verdana" w:eastAsia="Times New Roman" w:hAnsi="Verdana" w:cs="Times New Roman"/>
      <w:sz w:val="18"/>
      <w:szCs w:val="20"/>
    </w:rPr>
  </w:style>
  <w:style w:type="paragraph" w:customStyle="1" w:styleId="9D77F0123E6442C092DAD5840E8D008021">
    <w:name w:val="9D77F0123E6442C092DAD5840E8D008021"/>
    <w:rsid w:val="00624815"/>
    <w:pPr>
      <w:spacing w:after="0" w:line="284" w:lineRule="atLeast"/>
    </w:pPr>
    <w:rPr>
      <w:rFonts w:ascii="Verdana" w:eastAsia="Times New Roman" w:hAnsi="Verdana" w:cs="Times New Roman"/>
      <w:sz w:val="18"/>
      <w:szCs w:val="20"/>
    </w:rPr>
  </w:style>
  <w:style w:type="paragraph" w:customStyle="1" w:styleId="2BB53C0947E54B56860B63F06609E35D20">
    <w:name w:val="2BB53C0947E54B56860B63F06609E35D20"/>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9">
    <w:name w:val="9403611A7541484ABC6F642B48FBA1F719"/>
    <w:rsid w:val="00624815"/>
    <w:pPr>
      <w:spacing w:after="0" w:line="284" w:lineRule="atLeast"/>
    </w:pPr>
    <w:rPr>
      <w:rFonts w:ascii="Verdana" w:eastAsia="Times New Roman" w:hAnsi="Verdana" w:cs="Times New Roman"/>
      <w:sz w:val="18"/>
      <w:szCs w:val="20"/>
    </w:rPr>
  </w:style>
  <w:style w:type="paragraph" w:customStyle="1" w:styleId="E6A321C395E547FDA2C21F8D43C4256512">
    <w:name w:val="E6A321C395E547FDA2C21F8D43C42565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2">
    <w:name w:val="A446874B73464A64BE473C34F0A9D54512"/>
    <w:rsid w:val="00624815"/>
    <w:pPr>
      <w:spacing w:after="0" w:line="284" w:lineRule="atLeast"/>
    </w:pPr>
    <w:rPr>
      <w:rFonts w:ascii="Verdana" w:eastAsia="Times New Roman" w:hAnsi="Verdana" w:cs="Times New Roman"/>
      <w:sz w:val="18"/>
      <w:szCs w:val="20"/>
    </w:rPr>
  </w:style>
  <w:style w:type="paragraph" w:customStyle="1" w:styleId="4440582F2AE143FB923A3BB2BF640A4911">
    <w:name w:val="4440582F2AE143FB923A3BB2BF640A491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1">
    <w:name w:val="D2A9351CA5694E26BB52B8D9AE2425D811"/>
    <w:rsid w:val="00624815"/>
    <w:pPr>
      <w:spacing w:after="0" w:line="284" w:lineRule="atLeast"/>
    </w:pPr>
    <w:rPr>
      <w:rFonts w:ascii="Verdana" w:eastAsia="Times New Roman" w:hAnsi="Verdana" w:cs="Times New Roman"/>
      <w:sz w:val="18"/>
      <w:szCs w:val="20"/>
    </w:rPr>
  </w:style>
  <w:style w:type="paragraph" w:customStyle="1" w:styleId="578AC57691D74B8DB75A66695F32481222">
    <w:name w:val="578AC57691D74B8DB75A66695F32481222"/>
    <w:rsid w:val="00624815"/>
    <w:pPr>
      <w:spacing w:after="0" w:line="284" w:lineRule="atLeast"/>
    </w:pPr>
    <w:rPr>
      <w:rFonts w:ascii="Verdana" w:eastAsia="Times New Roman" w:hAnsi="Verdana" w:cs="Times New Roman"/>
      <w:sz w:val="18"/>
      <w:szCs w:val="20"/>
    </w:rPr>
  </w:style>
  <w:style w:type="paragraph" w:customStyle="1" w:styleId="0B21B165D1224280A107D5F98EFEE7778">
    <w:name w:val="0B21B165D1224280A107D5F98EFEE7778"/>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0D4A8F6291F3448485D3E6C28D11FA96">
    <w:name w:val="0D4A8F6291F3448485D3E6C28D11FA96"/>
    <w:rsid w:val="00624815"/>
  </w:style>
  <w:style w:type="paragraph" w:customStyle="1" w:styleId="10EA5F79BEC9412DBE26C5BCD99AE04B">
    <w:name w:val="10EA5F79BEC9412DBE26C5BCD99AE04B"/>
    <w:rsid w:val="00624815"/>
  </w:style>
  <w:style w:type="paragraph" w:customStyle="1" w:styleId="7ADD4331A450415BA5B6CBF37F7F9B31">
    <w:name w:val="7ADD4331A450415BA5B6CBF37F7F9B31"/>
    <w:rsid w:val="00624815"/>
  </w:style>
  <w:style w:type="paragraph" w:customStyle="1" w:styleId="1E92A4D56F8E478680DCE614984563AD10">
    <w:name w:val="1E92A4D56F8E478680DCE614984563AD10"/>
    <w:rsid w:val="00624815"/>
    <w:pPr>
      <w:spacing w:after="0" w:line="284" w:lineRule="atLeast"/>
    </w:pPr>
    <w:rPr>
      <w:rFonts w:ascii="Verdana" w:eastAsia="Times New Roman" w:hAnsi="Verdana" w:cs="Times New Roman"/>
      <w:sz w:val="18"/>
      <w:szCs w:val="20"/>
    </w:rPr>
  </w:style>
  <w:style w:type="paragraph" w:customStyle="1" w:styleId="CEE4C49E00D144F7A49555E44D38548489">
    <w:name w:val="CEE4C49E00D144F7A49555E44D38548489"/>
    <w:rsid w:val="00624815"/>
    <w:pPr>
      <w:spacing w:after="0" w:line="284" w:lineRule="atLeast"/>
    </w:pPr>
    <w:rPr>
      <w:rFonts w:ascii="Verdana" w:eastAsia="Times New Roman" w:hAnsi="Verdana" w:cs="Times New Roman"/>
      <w:sz w:val="18"/>
      <w:szCs w:val="20"/>
    </w:rPr>
  </w:style>
  <w:style w:type="paragraph" w:customStyle="1" w:styleId="FC32850F36F94049887DE3F60B8FCF768">
    <w:name w:val="FC32850F36F94049887DE3F60B8FCF768"/>
    <w:rsid w:val="00624815"/>
    <w:pPr>
      <w:spacing w:after="0" w:line="284" w:lineRule="atLeast"/>
    </w:pPr>
    <w:rPr>
      <w:rFonts w:ascii="Verdana" w:eastAsia="Times New Roman" w:hAnsi="Verdana" w:cs="Times New Roman"/>
      <w:sz w:val="18"/>
      <w:szCs w:val="20"/>
    </w:rPr>
  </w:style>
  <w:style w:type="paragraph" w:customStyle="1" w:styleId="8E94B4C66AB24D7EA7433C1237231EA685">
    <w:name w:val="8E94B4C66AB24D7EA7433C1237231EA685"/>
    <w:rsid w:val="00624815"/>
    <w:pPr>
      <w:spacing w:after="0" w:line="284" w:lineRule="atLeast"/>
    </w:pPr>
    <w:rPr>
      <w:rFonts w:ascii="Verdana" w:eastAsia="Times New Roman" w:hAnsi="Verdana" w:cs="Times New Roman"/>
      <w:sz w:val="18"/>
      <w:szCs w:val="20"/>
    </w:rPr>
  </w:style>
  <w:style w:type="paragraph" w:customStyle="1" w:styleId="BF64F451ADE541F19E47818DB2A6FD2D42">
    <w:name w:val="BF64F451ADE541F19E47818DB2A6FD2D42"/>
    <w:rsid w:val="00624815"/>
    <w:pPr>
      <w:spacing w:after="0" w:line="284" w:lineRule="atLeast"/>
    </w:pPr>
    <w:rPr>
      <w:rFonts w:ascii="Verdana" w:eastAsia="Times New Roman" w:hAnsi="Verdana" w:cs="Times New Roman"/>
      <w:sz w:val="18"/>
      <w:szCs w:val="20"/>
    </w:rPr>
  </w:style>
  <w:style w:type="paragraph" w:customStyle="1" w:styleId="F80DB3B606A14DC895111B255325E71D7">
    <w:name w:val="F80DB3B606A14DC895111B255325E71D7"/>
    <w:rsid w:val="00624815"/>
    <w:pPr>
      <w:spacing w:after="0" w:line="284" w:lineRule="atLeast"/>
    </w:pPr>
    <w:rPr>
      <w:rFonts w:ascii="Verdana" w:eastAsia="Times New Roman" w:hAnsi="Verdana" w:cs="Times New Roman"/>
      <w:sz w:val="18"/>
      <w:szCs w:val="20"/>
    </w:rPr>
  </w:style>
  <w:style w:type="paragraph" w:customStyle="1" w:styleId="2BA3BDE3626041CB9A8250231874BC1C5">
    <w:name w:val="2BA3BDE3626041CB9A8250231874BC1C5"/>
    <w:rsid w:val="00624815"/>
    <w:pPr>
      <w:spacing w:after="0" w:line="284" w:lineRule="atLeast"/>
    </w:pPr>
    <w:rPr>
      <w:rFonts w:ascii="Verdana" w:eastAsia="Times New Roman" w:hAnsi="Verdana" w:cs="Times New Roman"/>
      <w:sz w:val="18"/>
      <w:szCs w:val="20"/>
    </w:rPr>
  </w:style>
  <w:style w:type="paragraph" w:customStyle="1" w:styleId="60A3C70C9AFB4D5CA9BC590B6D765DC85">
    <w:name w:val="60A3C70C9AFB4D5CA9BC590B6D765DC85"/>
    <w:rsid w:val="00624815"/>
    <w:pPr>
      <w:spacing w:after="0" w:line="284" w:lineRule="atLeast"/>
    </w:pPr>
    <w:rPr>
      <w:rFonts w:ascii="Verdana" w:eastAsia="Times New Roman" w:hAnsi="Verdana" w:cs="Times New Roman"/>
      <w:sz w:val="18"/>
      <w:szCs w:val="20"/>
    </w:rPr>
  </w:style>
  <w:style w:type="paragraph" w:customStyle="1" w:styleId="CFF7CFB2DB1A4FAC870EBB928BCC81805">
    <w:name w:val="CFF7CFB2DB1A4FAC870EBB928BCC81805"/>
    <w:rsid w:val="00624815"/>
    <w:pPr>
      <w:spacing w:after="0" w:line="284" w:lineRule="atLeast"/>
    </w:pPr>
    <w:rPr>
      <w:rFonts w:ascii="Verdana" w:eastAsia="Times New Roman" w:hAnsi="Verdana" w:cs="Times New Roman"/>
      <w:sz w:val="18"/>
      <w:szCs w:val="20"/>
    </w:rPr>
  </w:style>
  <w:style w:type="paragraph" w:customStyle="1" w:styleId="2FB3530297C1484285F1DA4B403397575">
    <w:name w:val="2FB3530297C1484285F1DA4B403397575"/>
    <w:rsid w:val="00624815"/>
    <w:pPr>
      <w:spacing w:after="0" w:line="284" w:lineRule="atLeast"/>
    </w:pPr>
    <w:rPr>
      <w:rFonts w:ascii="Verdana" w:eastAsia="Times New Roman" w:hAnsi="Verdana" w:cs="Times New Roman"/>
      <w:sz w:val="18"/>
      <w:szCs w:val="20"/>
    </w:rPr>
  </w:style>
  <w:style w:type="paragraph" w:customStyle="1" w:styleId="426131B3BB4745D08C078F89767E5FAE2">
    <w:name w:val="426131B3BB4745D08C078F89767E5FAE2"/>
    <w:rsid w:val="00624815"/>
    <w:pPr>
      <w:spacing w:after="0" w:line="284" w:lineRule="atLeast"/>
    </w:pPr>
    <w:rPr>
      <w:rFonts w:ascii="Verdana" w:eastAsia="Times New Roman" w:hAnsi="Verdana" w:cs="Times New Roman"/>
      <w:sz w:val="18"/>
      <w:szCs w:val="20"/>
    </w:rPr>
  </w:style>
  <w:style w:type="paragraph" w:customStyle="1" w:styleId="C196D87B1D3B4BEBA83D3AA857D2B7395">
    <w:name w:val="C196D87B1D3B4BEBA83D3AA857D2B7395"/>
    <w:rsid w:val="00624815"/>
    <w:pPr>
      <w:spacing w:after="0" w:line="284" w:lineRule="atLeast"/>
    </w:pPr>
    <w:rPr>
      <w:rFonts w:ascii="Verdana" w:eastAsia="Times New Roman" w:hAnsi="Verdana" w:cs="Times New Roman"/>
      <w:sz w:val="18"/>
      <w:szCs w:val="20"/>
    </w:rPr>
  </w:style>
  <w:style w:type="paragraph" w:customStyle="1" w:styleId="8618364ADCB84E27823BD634986E9FF05">
    <w:name w:val="8618364ADCB84E27823BD634986E9FF05"/>
    <w:rsid w:val="00624815"/>
    <w:pPr>
      <w:spacing w:after="0" w:line="284" w:lineRule="atLeast"/>
    </w:pPr>
    <w:rPr>
      <w:rFonts w:ascii="Verdana" w:eastAsia="Times New Roman" w:hAnsi="Verdana" w:cs="Times New Roman"/>
      <w:sz w:val="18"/>
      <w:szCs w:val="20"/>
    </w:rPr>
  </w:style>
  <w:style w:type="paragraph" w:customStyle="1" w:styleId="8C36A622F4394FC19089C714B5DAFD7E5">
    <w:name w:val="8C36A622F4394FC19089C714B5DAFD7E5"/>
    <w:rsid w:val="00624815"/>
    <w:pPr>
      <w:spacing w:after="0" w:line="284" w:lineRule="atLeast"/>
    </w:pPr>
    <w:rPr>
      <w:rFonts w:ascii="Verdana" w:eastAsia="Times New Roman" w:hAnsi="Verdana" w:cs="Times New Roman"/>
      <w:sz w:val="18"/>
      <w:szCs w:val="20"/>
    </w:rPr>
  </w:style>
  <w:style w:type="paragraph" w:customStyle="1" w:styleId="2E5B5C887294410DBFABFBAC1AD5968A5">
    <w:name w:val="2E5B5C887294410DBFABFBAC1AD5968A5"/>
    <w:rsid w:val="00624815"/>
    <w:pPr>
      <w:spacing w:after="0" w:line="284" w:lineRule="atLeast"/>
    </w:pPr>
    <w:rPr>
      <w:rFonts w:ascii="Verdana" w:eastAsia="Times New Roman" w:hAnsi="Verdana" w:cs="Times New Roman"/>
      <w:sz w:val="18"/>
      <w:szCs w:val="20"/>
    </w:rPr>
  </w:style>
  <w:style w:type="paragraph" w:customStyle="1" w:styleId="2D75BBA6E8F54C358BDCD288F7571F0C37">
    <w:name w:val="2D75BBA6E8F54C358BDCD288F7571F0C37"/>
    <w:rsid w:val="00624815"/>
    <w:pPr>
      <w:spacing w:after="0" w:line="284" w:lineRule="atLeast"/>
    </w:pPr>
    <w:rPr>
      <w:rFonts w:ascii="Verdana" w:eastAsia="Times New Roman" w:hAnsi="Verdana" w:cs="Times New Roman"/>
      <w:sz w:val="18"/>
      <w:szCs w:val="20"/>
    </w:rPr>
  </w:style>
  <w:style w:type="paragraph" w:customStyle="1" w:styleId="23C6A3495BA449B1BC969792E7AE0B3264">
    <w:name w:val="23C6A3495BA449B1BC969792E7AE0B3264"/>
    <w:rsid w:val="00624815"/>
    <w:pPr>
      <w:spacing w:after="0" w:line="284" w:lineRule="atLeast"/>
    </w:pPr>
    <w:rPr>
      <w:rFonts w:ascii="Verdana" w:eastAsia="Times New Roman" w:hAnsi="Verdana" w:cs="Times New Roman"/>
      <w:sz w:val="18"/>
      <w:szCs w:val="20"/>
    </w:rPr>
  </w:style>
  <w:style w:type="paragraph" w:customStyle="1" w:styleId="F4D895DFD4144BA58BC6F871EBB701FD64">
    <w:name w:val="F4D895DFD4144BA58BC6F871EBB701FD64"/>
    <w:rsid w:val="00624815"/>
    <w:pPr>
      <w:spacing w:after="0" w:line="284" w:lineRule="atLeast"/>
    </w:pPr>
    <w:rPr>
      <w:rFonts w:ascii="Verdana" w:eastAsia="Times New Roman" w:hAnsi="Verdana" w:cs="Times New Roman"/>
      <w:sz w:val="18"/>
      <w:szCs w:val="20"/>
    </w:rPr>
  </w:style>
  <w:style w:type="paragraph" w:customStyle="1" w:styleId="38B742CD86C34112BEB6FB72EF9735324">
    <w:name w:val="38B742CD86C34112BEB6FB72EF9735324"/>
    <w:rsid w:val="00624815"/>
    <w:pPr>
      <w:spacing w:after="0" w:line="284" w:lineRule="atLeast"/>
    </w:pPr>
    <w:rPr>
      <w:rFonts w:ascii="Verdana" w:eastAsia="Times New Roman" w:hAnsi="Verdana" w:cs="Times New Roman"/>
      <w:sz w:val="18"/>
      <w:szCs w:val="20"/>
    </w:rPr>
  </w:style>
  <w:style w:type="paragraph" w:customStyle="1" w:styleId="DC4945070DEA4014B9EF082A6EF7259E63">
    <w:name w:val="DC4945070DEA4014B9EF082A6EF7259E63"/>
    <w:rsid w:val="00624815"/>
    <w:pPr>
      <w:spacing w:after="0" w:line="284" w:lineRule="atLeast"/>
    </w:pPr>
    <w:rPr>
      <w:rFonts w:ascii="Verdana" w:eastAsia="Times New Roman" w:hAnsi="Verdana" w:cs="Times New Roman"/>
      <w:sz w:val="18"/>
      <w:szCs w:val="20"/>
    </w:rPr>
  </w:style>
  <w:style w:type="paragraph" w:customStyle="1" w:styleId="57D4F7CCDDDC410091C5AB572259AF5E3">
    <w:name w:val="57D4F7CCDDDC410091C5AB572259AF5E3"/>
    <w:rsid w:val="00624815"/>
    <w:pPr>
      <w:spacing w:after="0" w:line="284" w:lineRule="atLeast"/>
    </w:pPr>
    <w:rPr>
      <w:rFonts w:ascii="Verdana" w:eastAsia="Times New Roman" w:hAnsi="Verdana" w:cs="Times New Roman"/>
      <w:sz w:val="18"/>
      <w:szCs w:val="20"/>
    </w:rPr>
  </w:style>
  <w:style w:type="paragraph" w:customStyle="1" w:styleId="9A1962F216F044F498ED95181F96139863">
    <w:name w:val="9A1962F216F044F498ED95181F96139863"/>
    <w:rsid w:val="00624815"/>
    <w:pPr>
      <w:spacing w:after="0" w:line="284" w:lineRule="atLeast"/>
    </w:pPr>
    <w:rPr>
      <w:rFonts w:ascii="Verdana" w:eastAsia="Times New Roman" w:hAnsi="Verdana" w:cs="Times New Roman"/>
      <w:sz w:val="18"/>
      <w:szCs w:val="20"/>
    </w:rPr>
  </w:style>
  <w:style w:type="paragraph" w:customStyle="1" w:styleId="A178FB1A3D47475EA50736AC6EE8509F3">
    <w:name w:val="A178FB1A3D47475EA50736AC6EE8509F3"/>
    <w:rsid w:val="00624815"/>
    <w:pPr>
      <w:spacing w:after="0" w:line="284" w:lineRule="atLeast"/>
    </w:pPr>
    <w:rPr>
      <w:rFonts w:ascii="Verdana" w:eastAsia="Times New Roman" w:hAnsi="Verdana" w:cs="Times New Roman"/>
      <w:sz w:val="18"/>
      <w:szCs w:val="20"/>
    </w:rPr>
  </w:style>
  <w:style w:type="paragraph" w:customStyle="1" w:styleId="7C662311010444CD82AC35AAE3ACACD33">
    <w:name w:val="7C662311010444CD82AC35AAE3ACACD33"/>
    <w:rsid w:val="00624815"/>
    <w:pPr>
      <w:spacing w:after="0" w:line="284" w:lineRule="atLeast"/>
    </w:pPr>
    <w:rPr>
      <w:rFonts w:ascii="Verdana" w:eastAsia="Times New Roman" w:hAnsi="Verdana" w:cs="Times New Roman"/>
      <w:sz w:val="18"/>
      <w:szCs w:val="20"/>
    </w:rPr>
  </w:style>
  <w:style w:type="paragraph" w:customStyle="1" w:styleId="B46E5EBDF3264493BFBE8A9156D10AF93">
    <w:name w:val="B46E5EBDF3264493BFBE8A9156D10AF93"/>
    <w:rsid w:val="00624815"/>
    <w:pPr>
      <w:spacing w:after="0" w:line="284" w:lineRule="atLeast"/>
    </w:pPr>
    <w:rPr>
      <w:rFonts w:ascii="Verdana" w:eastAsia="Times New Roman" w:hAnsi="Verdana" w:cs="Times New Roman"/>
      <w:sz w:val="18"/>
      <w:szCs w:val="20"/>
    </w:rPr>
  </w:style>
  <w:style w:type="paragraph" w:customStyle="1" w:styleId="FECF2F826AC4421AA27CA54D94986EDD3">
    <w:name w:val="FECF2F826AC4421AA27CA54D94986EDD3"/>
    <w:rsid w:val="00624815"/>
    <w:pPr>
      <w:spacing w:after="0" w:line="284" w:lineRule="atLeast"/>
    </w:pPr>
    <w:rPr>
      <w:rFonts w:ascii="Verdana" w:eastAsia="Times New Roman" w:hAnsi="Verdana" w:cs="Times New Roman"/>
      <w:sz w:val="18"/>
      <w:szCs w:val="20"/>
    </w:rPr>
  </w:style>
  <w:style w:type="paragraph" w:customStyle="1" w:styleId="AE3A03C7A1E5480BB4A2C87C949A69103">
    <w:name w:val="AE3A03C7A1E5480BB4A2C87C949A69103"/>
    <w:rsid w:val="00624815"/>
    <w:pPr>
      <w:spacing w:after="0" w:line="284" w:lineRule="atLeast"/>
    </w:pPr>
    <w:rPr>
      <w:rFonts w:ascii="Verdana" w:eastAsia="Times New Roman" w:hAnsi="Verdana" w:cs="Times New Roman"/>
      <w:sz w:val="18"/>
      <w:szCs w:val="20"/>
    </w:rPr>
  </w:style>
  <w:style w:type="paragraph" w:customStyle="1" w:styleId="F8AFDACAE1D146838140301DFD99467871">
    <w:name w:val="F8AFDACAE1D146838140301DFD99467871"/>
    <w:rsid w:val="00624815"/>
    <w:pPr>
      <w:spacing w:after="0" w:line="284" w:lineRule="atLeast"/>
    </w:pPr>
    <w:rPr>
      <w:rFonts w:ascii="Verdana" w:eastAsia="Times New Roman" w:hAnsi="Verdana" w:cs="Times New Roman"/>
      <w:sz w:val="18"/>
      <w:szCs w:val="20"/>
    </w:rPr>
  </w:style>
  <w:style w:type="paragraph" w:customStyle="1" w:styleId="235BB472BE384C909709CB97749B2F2E18">
    <w:name w:val="235BB472BE384C909709CB97749B2F2E18"/>
    <w:rsid w:val="00624815"/>
    <w:pPr>
      <w:spacing w:after="0" w:line="284" w:lineRule="atLeast"/>
    </w:pPr>
    <w:rPr>
      <w:rFonts w:ascii="Verdana" w:eastAsia="Times New Roman" w:hAnsi="Verdana" w:cs="Times New Roman"/>
      <w:sz w:val="18"/>
      <w:szCs w:val="20"/>
    </w:rPr>
  </w:style>
  <w:style w:type="paragraph" w:customStyle="1" w:styleId="D957DE846A754E7284A3BE7A7CDB2A5B70">
    <w:name w:val="D957DE846A754E7284A3BE7A7CDB2A5B70"/>
    <w:rsid w:val="00624815"/>
    <w:pPr>
      <w:spacing w:after="0" w:line="284" w:lineRule="atLeast"/>
    </w:pPr>
    <w:rPr>
      <w:rFonts w:ascii="Verdana" w:eastAsia="Times New Roman" w:hAnsi="Verdana" w:cs="Times New Roman"/>
      <w:sz w:val="18"/>
      <w:szCs w:val="20"/>
    </w:rPr>
  </w:style>
  <w:style w:type="paragraph" w:customStyle="1" w:styleId="C5FB03A52231473EA9D6CBAC53B96C0E67">
    <w:name w:val="C5FB03A52231473EA9D6CBAC53B96C0E67"/>
    <w:rsid w:val="00624815"/>
    <w:pPr>
      <w:spacing w:after="0" w:line="284" w:lineRule="atLeast"/>
    </w:pPr>
    <w:rPr>
      <w:rFonts w:ascii="Verdana" w:eastAsia="Times New Roman" w:hAnsi="Verdana" w:cs="Times New Roman"/>
      <w:sz w:val="18"/>
      <w:szCs w:val="20"/>
    </w:rPr>
  </w:style>
  <w:style w:type="paragraph" w:customStyle="1" w:styleId="95F44C752656471EB51F6F5C1348D1A017">
    <w:name w:val="95F44C752656471EB51F6F5C1348D1A017"/>
    <w:rsid w:val="00624815"/>
    <w:pPr>
      <w:spacing w:after="0" w:line="284" w:lineRule="atLeast"/>
    </w:pPr>
    <w:rPr>
      <w:rFonts w:ascii="Verdana" w:eastAsia="Times New Roman" w:hAnsi="Verdana" w:cs="Times New Roman"/>
      <w:sz w:val="18"/>
      <w:szCs w:val="20"/>
    </w:rPr>
  </w:style>
  <w:style w:type="paragraph" w:customStyle="1" w:styleId="9C4BB02E45A2488D81C2B35AC7AAA28466">
    <w:name w:val="9C4BB02E45A2488D81C2B35AC7AAA28466"/>
    <w:rsid w:val="00624815"/>
    <w:pPr>
      <w:spacing w:after="0" w:line="284" w:lineRule="atLeast"/>
    </w:pPr>
    <w:rPr>
      <w:rFonts w:ascii="Verdana" w:eastAsia="Times New Roman" w:hAnsi="Verdana" w:cs="Times New Roman"/>
      <w:sz w:val="18"/>
      <w:szCs w:val="20"/>
    </w:rPr>
  </w:style>
  <w:style w:type="paragraph" w:customStyle="1" w:styleId="BE81F6D0E3C34097B45DA647B3200F0A67">
    <w:name w:val="BE81F6D0E3C34097B45DA647B3200F0A67"/>
    <w:rsid w:val="00624815"/>
    <w:pPr>
      <w:spacing w:after="0" w:line="284" w:lineRule="atLeast"/>
    </w:pPr>
    <w:rPr>
      <w:rFonts w:ascii="Verdana" w:eastAsia="Times New Roman" w:hAnsi="Verdana" w:cs="Times New Roman"/>
      <w:sz w:val="18"/>
      <w:szCs w:val="20"/>
    </w:rPr>
  </w:style>
  <w:style w:type="paragraph" w:customStyle="1" w:styleId="02AA3C3783D44CD19541573AD6777E1A67">
    <w:name w:val="02AA3C3783D44CD19541573AD6777E1A67"/>
    <w:rsid w:val="00624815"/>
    <w:pPr>
      <w:spacing w:after="0" w:line="284" w:lineRule="atLeast"/>
    </w:pPr>
    <w:rPr>
      <w:rFonts w:ascii="Verdana" w:eastAsia="Times New Roman" w:hAnsi="Verdana" w:cs="Times New Roman"/>
      <w:sz w:val="18"/>
      <w:szCs w:val="20"/>
    </w:rPr>
  </w:style>
  <w:style w:type="paragraph" w:customStyle="1" w:styleId="D90D974D8B6148B8A67F1685C6ECAEE964">
    <w:name w:val="D90D974D8B6148B8A67F1685C6ECAEE964"/>
    <w:rsid w:val="00624815"/>
    <w:pPr>
      <w:spacing w:after="0" w:line="284" w:lineRule="atLeast"/>
    </w:pPr>
    <w:rPr>
      <w:rFonts w:ascii="Verdana" w:eastAsia="Times New Roman" w:hAnsi="Verdana" w:cs="Times New Roman"/>
      <w:sz w:val="18"/>
      <w:szCs w:val="20"/>
    </w:rPr>
  </w:style>
  <w:style w:type="paragraph" w:customStyle="1" w:styleId="2936994C76FC471F85B899ADAF668BA664">
    <w:name w:val="2936994C76FC471F85B899ADAF668BA664"/>
    <w:rsid w:val="00624815"/>
    <w:pPr>
      <w:spacing w:after="0" w:line="284" w:lineRule="atLeast"/>
    </w:pPr>
    <w:rPr>
      <w:rFonts w:ascii="Verdana" w:eastAsia="Times New Roman" w:hAnsi="Verdana" w:cs="Times New Roman"/>
      <w:sz w:val="18"/>
      <w:szCs w:val="20"/>
    </w:rPr>
  </w:style>
  <w:style w:type="paragraph" w:customStyle="1" w:styleId="D1B107AD3D93402F91F9BFC96107D36755">
    <w:name w:val="D1B107AD3D93402F91F9BFC96107D36755"/>
    <w:rsid w:val="00624815"/>
    <w:pPr>
      <w:spacing w:after="0" w:line="284" w:lineRule="atLeast"/>
    </w:pPr>
    <w:rPr>
      <w:rFonts w:ascii="Verdana" w:eastAsia="Times New Roman" w:hAnsi="Verdana" w:cs="Times New Roman"/>
      <w:sz w:val="18"/>
      <w:szCs w:val="20"/>
    </w:rPr>
  </w:style>
  <w:style w:type="paragraph" w:customStyle="1" w:styleId="F2E11C0B367344059B8056CFA813B00B49">
    <w:name w:val="F2E11C0B367344059B8056CFA813B00B49"/>
    <w:rsid w:val="00624815"/>
    <w:pPr>
      <w:spacing w:after="0" w:line="284" w:lineRule="atLeast"/>
    </w:pPr>
    <w:rPr>
      <w:rFonts w:ascii="Verdana" w:eastAsia="Times New Roman" w:hAnsi="Verdana" w:cs="Times New Roman"/>
      <w:sz w:val="18"/>
      <w:szCs w:val="20"/>
    </w:rPr>
  </w:style>
  <w:style w:type="paragraph" w:customStyle="1" w:styleId="6BD844C0B4624823ACDBCF19619C898348">
    <w:name w:val="6BD844C0B4624823ACDBCF19619C898348"/>
    <w:rsid w:val="00624815"/>
    <w:pPr>
      <w:spacing w:after="0" w:line="284" w:lineRule="atLeast"/>
    </w:pPr>
    <w:rPr>
      <w:rFonts w:ascii="Verdana" w:eastAsia="Times New Roman" w:hAnsi="Verdana" w:cs="Times New Roman"/>
      <w:sz w:val="18"/>
      <w:szCs w:val="20"/>
    </w:rPr>
  </w:style>
  <w:style w:type="paragraph" w:customStyle="1" w:styleId="F074FE336EB84F9D97B2F1174B221BEB30">
    <w:name w:val="F074FE336EB84F9D97B2F1174B221BEB30"/>
    <w:rsid w:val="00624815"/>
    <w:pPr>
      <w:spacing w:after="0" w:line="284" w:lineRule="atLeast"/>
    </w:pPr>
    <w:rPr>
      <w:rFonts w:ascii="Verdana" w:eastAsia="Times New Roman" w:hAnsi="Verdana" w:cs="Times New Roman"/>
      <w:sz w:val="18"/>
      <w:szCs w:val="20"/>
    </w:rPr>
  </w:style>
  <w:style w:type="paragraph" w:customStyle="1" w:styleId="FBD4C0EBB7A84947AA12F75F434FC4ED30">
    <w:name w:val="FBD4C0EBB7A84947AA12F75F434FC4ED30"/>
    <w:rsid w:val="00624815"/>
    <w:pPr>
      <w:spacing w:after="0" w:line="284" w:lineRule="atLeast"/>
    </w:pPr>
    <w:rPr>
      <w:rFonts w:ascii="Verdana" w:eastAsia="Times New Roman" w:hAnsi="Verdana" w:cs="Times New Roman"/>
      <w:sz w:val="18"/>
      <w:szCs w:val="20"/>
    </w:rPr>
  </w:style>
  <w:style w:type="paragraph" w:customStyle="1" w:styleId="4BE11D3B6D284BEE979706F44E088F4D30">
    <w:name w:val="4BE11D3B6D284BEE979706F44E088F4D30"/>
    <w:rsid w:val="00624815"/>
    <w:pPr>
      <w:spacing w:after="0" w:line="284" w:lineRule="atLeast"/>
    </w:pPr>
    <w:rPr>
      <w:rFonts w:ascii="Verdana" w:eastAsia="Times New Roman" w:hAnsi="Verdana" w:cs="Times New Roman"/>
      <w:sz w:val="18"/>
      <w:szCs w:val="20"/>
    </w:rPr>
  </w:style>
  <w:style w:type="paragraph" w:customStyle="1" w:styleId="D6B410D51E4C458AA482C3191DB9863D27">
    <w:name w:val="D6B410D51E4C458AA482C3191DB9863D27"/>
    <w:rsid w:val="00624815"/>
    <w:pPr>
      <w:spacing w:after="0" w:line="284" w:lineRule="atLeast"/>
    </w:pPr>
    <w:rPr>
      <w:rFonts w:ascii="Verdana" w:eastAsia="Times New Roman" w:hAnsi="Verdana" w:cs="Times New Roman"/>
      <w:sz w:val="18"/>
      <w:szCs w:val="20"/>
    </w:rPr>
  </w:style>
  <w:style w:type="paragraph" w:customStyle="1" w:styleId="C3EBE11B28A448A19BEB2905D5645DA426">
    <w:name w:val="C3EBE11B28A448A19BEB2905D5645DA426"/>
    <w:rsid w:val="00624815"/>
    <w:pPr>
      <w:spacing w:after="0" w:line="284" w:lineRule="atLeast"/>
    </w:pPr>
    <w:rPr>
      <w:rFonts w:ascii="Verdana" w:eastAsia="Times New Roman" w:hAnsi="Verdana" w:cs="Times New Roman"/>
      <w:sz w:val="18"/>
      <w:szCs w:val="20"/>
    </w:rPr>
  </w:style>
  <w:style w:type="paragraph" w:customStyle="1" w:styleId="7F0CF1663EE24899B3B258C5ABA546DD9">
    <w:name w:val="7F0CF1663EE24899B3B258C5ABA546DD9"/>
    <w:rsid w:val="00624815"/>
    <w:pPr>
      <w:spacing w:after="0" w:line="284" w:lineRule="atLeast"/>
    </w:pPr>
    <w:rPr>
      <w:rFonts w:ascii="Verdana" w:eastAsia="Times New Roman" w:hAnsi="Verdana" w:cs="Times New Roman"/>
      <w:sz w:val="18"/>
      <w:szCs w:val="20"/>
    </w:rPr>
  </w:style>
  <w:style w:type="paragraph" w:customStyle="1" w:styleId="853791952AE449D892EBF61DBCD47B7B31">
    <w:name w:val="853791952AE449D892EBF61DBCD47B7B31"/>
    <w:rsid w:val="00624815"/>
    <w:pPr>
      <w:spacing w:after="0" w:line="284" w:lineRule="atLeast"/>
    </w:pPr>
    <w:rPr>
      <w:rFonts w:ascii="Verdana" w:eastAsia="Times New Roman" w:hAnsi="Verdana" w:cs="Times New Roman"/>
      <w:sz w:val="18"/>
      <w:szCs w:val="20"/>
    </w:rPr>
  </w:style>
  <w:style w:type="paragraph" w:customStyle="1" w:styleId="3D35507085004F778D68ECEAD3D2D0098">
    <w:name w:val="3D35507085004F778D68ECEAD3D2D0098"/>
    <w:rsid w:val="00624815"/>
    <w:pPr>
      <w:spacing w:after="0" w:line="284" w:lineRule="atLeast"/>
    </w:pPr>
    <w:rPr>
      <w:rFonts w:ascii="Verdana" w:eastAsia="Times New Roman" w:hAnsi="Verdana" w:cs="Times New Roman"/>
      <w:sz w:val="18"/>
      <w:szCs w:val="20"/>
    </w:rPr>
  </w:style>
  <w:style w:type="paragraph" w:customStyle="1" w:styleId="C0273D1CF2FD4FF6A40E53550957999326">
    <w:name w:val="C0273D1CF2FD4FF6A40E53550957999326"/>
    <w:rsid w:val="00624815"/>
    <w:pPr>
      <w:spacing w:after="0" w:line="284" w:lineRule="atLeast"/>
    </w:pPr>
    <w:rPr>
      <w:rFonts w:ascii="Verdana" w:eastAsia="Times New Roman" w:hAnsi="Verdana" w:cs="Times New Roman"/>
      <w:sz w:val="18"/>
      <w:szCs w:val="20"/>
    </w:rPr>
  </w:style>
  <w:style w:type="paragraph" w:customStyle="1" w:styleId="BAFECDB7F8CC49FBAFBE1C730DC791FF25">
    <w:name w:val="BAFECDB7F8CC49FBAFBE1C730DC791FF25"/>
    <w:rsid w:val="00624815"/>
    <w:pPr>
      <w:spacing w:after="0" w:line="284" w:lineRule="atLeast"/>
    </w:pPr>
    <w:rPr>
      <w:rFonts w:ascii="Verdana" w:eastAsia="Times New Roman" w:hAnsi="Verdana" w:cs="Times New Roman"/>
      <w:sz w:val="18"/>
      <w:szCs w:val="20"/>
    </w:rPr>
  </w:style>
  <w:style w:type="paragraph" w:customStyle="1" w:styleId="31668B8912EA4AC0B0CA89EDC4F7295C25">
    <w:name w:val="31668B8912EA4AC0B0CA89EDC4F7295C25"/>
    <w:rsid w:val="00624815"/>
    <w:pPr>
      <w:spacing w:after="0" w:line="284" w:lineRule="atLeast"/>
    </w:pPr>
    <w:rPr>
      <w:rFonts w:ascii="Verdana" w:eastAsia="Times New Roman" w:hAnsi="Verdana" w:cs="Times New Roman"/>
      <w:sz w:val="18"/>
      <w:szCs w:val="20"/>
    </w:rPr>
  </w:style>
  <w:style w:type="paragraph" w:customStyle="1" w:styleId="8BFA5439EF364BEE9AD2402123B0C5D929">
    <w:name w:val="8BFA5439EF364BEE9AD2402123B0C5D929"/>
    <w:rsid w:val="00624815"/>
    <w:pPr>
      <w:spacing w:after="0" w:line="284" w:lineRule="atLeast"/>
    </w:pPr>
    <w:rPr>
      <w:rFonts w:ascii="Verdana" w:eastAsia="Times New Roman" w:hAnsi="Verdana" w:cs="Times New Roman"/>
      <w:sz w:val="18"/>
      <w:szCs w:val="20"/>
    </w:rPr>
  </w:style>
  <w:style w:type="paragraph" w:customStyle="1" w:styleId="7BECFF4B45BF4C23BC05E6FFA26200F724">
    <w:name w:val="7BECFF4B45BF4C23BC05E6FFA26200F724"/>
    <w:rsid w:val="00624815"/>
    <w:pPr>
      <w:spacing w:after="0" w:line="284" w:lineRule="atLeast"/>
    </w:pPr>
    <w:rPr>
      <w:rFonts w:ascii="Verdana" w:eastAsia="Times New Roman" w:hAnsi="Verdana" w:cs="Times New Roman"/>
      <w:sz w:val="18"/>
      <w:szCs w:val="20"/>
    </w:rPr>
  </w:style>
  <w:style w:type="paragraph" w:customStyle="1" w:styleId="42EB8BD8F14D43ACB8BCBFF2493886E115">
    <w:name w:val="42EB8BD8F14D43ACB8BCBFF2493886E115"/>
    <w:rsid w:val="00624815"/>
    <w:pPr>
      <w:spacing w:after="0" w:line="284" w:lineRule="atLeast"/>
    </w:pPr>
    <w:rPr>
      <w:rFonts w:ascii="Verdana" w:eastAsia="Times New Roman" w:hAnsi="Verdana" w:cs="Times New Roman"/>
      <w:sz w:val="18"/>
      <w:szCs w:val="20"/>
    </w:rPr>
  </w:style>
  <w:style w:type="paragraph" w:customStyle="1" w:styleId="F43A955AD2DD4DFDA2DFDD044F5E1D6D15">
    <w:name w:val="F43A955AD2DD4DFDA2DFDD044F5E1D6D15"/>
    <w:rsid w:val="00624815"/>
    <w:pPr>
      <w:spacing w:after="0" w:line="284" w:lineRule="atLeast"/>
    </w:pPr>
    <w:rPr>
      <w:rFonts w:ascii="Verdana" w:eastAsia="Times New Roman" w:hAnsi="Verdana" w:cs="Times New Roman"/>
      <w:sz w:val="18"/>
      <w:szCs w:val="20"/>
    </w:rPr>
  </w:style>
  <w:style w:type="paragraph" w:customStyle="1" w:styleId="987E1D338F4F4B58A0D9CE87F164503C13">
    <w:name w:val="987E1D338F4F4B58A0D9CE87F164503C13"/>
    <w:rsid w:val="00624815"/>
    <w:pPr>
      <w:spacing w:after="0" w:line="284" w:lineRule="atLeast"/>
    </w:pPr>
    <w:rPr>
      <w:rFonts w:ascii="Verdana" w:eastAsia="Times New Roman" w:hAnsi="Verdana" w:cs="Times New Roman"/>
      <w:sz w:val="18"/>
      <w:szCs w:val="20"/>
    </w:rPr>
  </w:style>
  <w:style w:type="paragraph" w:customStyle="1" w:styleId="9D77F0123E6442C092DAD5840E8D008022">
    <w:name w:val="9D77F0123E6442C092DAD5840E8D008022"/>
    <w:rsid w:val="00624815"/>
    <w:pPr>
      <w:spacing w:after="0" w:line="284" w:lineRule="atLeast"/>
    </w:pPr>
    <w:rPr>
      <w:rFonts w:ascii="Verdana" w:eastAsia="Times New Roman" w:hAnsi="Verdana" w:cs="Times New Roman"/>
      <w:sz w:val="18"/>
      <w:szCs w:val="20"/>
    </w:rPr>
  </w:style>
  <w:style w:type="paragraph" w:customStyle="1" w:styleId="2BB53C0947E54B56860B63F06609E35D21">
    <w:name w:val="2BB53C0947E54B56860B63F06609E35D2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0">
    <w:name w:val="9403611A7541484ABC6F642B48FBA1F720"/>
    <w:rsid w:val="00624815"/>
    <w:pPr>
      <w:spacing w:after="0" w:line="284" w:lineRule="atLeast"/>
    </w:pPr>
    <w:rPr>
      <w:rFonts w:ascii="Verdana" w:eastAsia="Times New Roman" w:hAnsi="Verdana" w:cs="Times New Roman"/>
      <w:sz w:val="18"/>
      <w:szCs w:val="20"/>
    </w:rPr>
  </w:style>
  <w:style w:type="paragraph" w:customStyle="1" w:styleId="E6A321C395E547FDA2C21F8D43C4256513">
    <w:name w:val="E6A321C395E547FDA2C21F8D43C4256513"/>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3">
    <w:name w:val="A446874B73464A64BE473C34F0A9D54513"/>
    <w:rsid w:val="00624815"/>
    <w:pPr>
      <w:spacing w:after="0" w:line="284" w:lineRule="atLeast"/>
    </w:pPr>
    <w:rPr>
      <w:rFonts w:ascii="Verdana" w:eastAsia="Times New Roman" w:hAnsi="Verdana" w:cs="Times New Roman"/>
      <w:sz w:val="18"/>
      <w:szCs w:val="20"/>
    </w:rPr>
  </w:style>
  <w:style w:type="paragraph" w:customStyle="1" w:styleId="4440582F2AE143FB923A3BB2BF640A4912">
    <w:name w:val="4440582F2AE143FB923A3BB2BF640A49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2">
    <w:name w:val="D2A9351CA5694E26BB52B8D9AE2425D812"/>
    <w:rsid w:val="00624815"/>
    <w:pPr>
      <w:spacing w:after="0" w:line="284" w:lineRule="atLeast"/>
    </w:pPr>
    <w:rPr>
      <w:rFonts w:ascii="Verdana" w:eastAsia="Times New Roman" w:hAnsi="Verdana" w:cs="Times New Roman"/>
      <w:sz w:val="18"/>
      <w:szCs w:val="20"/>
    </w:rPr>
  </w:style>
  <w:style w:type="paragraph" w:customStyle="1" w:styleId="578AC57691D74B8DB75A66695F32481223">
    <w:name w:val="578AC57691D74B8DB75A66695F32481223"/>
    <w:rsid w:val="00624815"/>
    <w:pPr>
      <w:spacing w:after="0" w:line="284" w:lineRule="atLeast"/>
    </w:pPr>
    <w:rPr>
      <w:rFonts w:ascii="Verdana" w:eastAsia="Times New Roman" w:hAnsi="Verdana" w:cs="Times New Roman"/>
      <w:sz w:val="18"/>
      <w:szCs w:val="20"/>
    </w:rPr>
  </w:style>
  <w:style w:type="paragraph" w:customStyle="1" w:styleId="0B21B165D1224280A107D5F98EFEE7779">
    <w:name w:val="0B21B165D1224280A107D5F98EFEE7779"/>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777482A32A054F398A2C93C230109263">
    <w:name w:val="777482A32A054F398A2C93C230109263"/>
    <w:rsid w:val="00624815"/>
  </w:style>
  <w:style w:type="paragraph" w:customStyle="1" w:styleId="2A386851D2F34287B4802D64C6221C61">
    <w:name w:val="2A386851D2F34287B4802D64C6221C61"/>
    <w:rsid w:val="00624815"/>
  </w:style>
  <w:style w:type="paragraph" w:customStyle="1" w:styleId="A5B3526CA6C745F0B826A3778762AF65">
    <w:name w:val="A5B3526CA6C745F0B826A3778762AF65"/>
    <w:rsid w:val="00624815"/>
  </w:style>
  <w:style w:type="paragraph" w:customStyle="1" w:styleId="289D62359E324086A04280D382D7769E">
    <w:name w:val="289D62359E324086A04280D382D7769E"/>
    <w:rsid w:val="00624815"/>
  </w:style>
  <w:style w:type="paragraph" w:customStyle="1" w:styleId="5DE4AA2CC5DA4A12AA3591376CF90A4D">
    <w:name w:val="5DE4AA2CC5DA4A12AA3591376CF90A4D"/>
    <w:rsid w:val="00624815"/>
  </w:style>
  <w:style w:type="paragraph" w:customStyle="1" w:styleId="C1207FFB4DFB4A958835B59451962E35">
    <w:name w:val="C1207FFB4DFB4A958835B59451962E35"/>
    <w:rsid w:val="00624815"/>
  </w:style>
  <w:style w:type="paragraph" w:customStyle="1" w:styleId="84F68E20B0014463B54273E67AC90FC0">
    <w:name w:val="84F68E20B0014463B54273E67AC90FC0"/>
    <w:rsid w:val="00624815"/>
  </w:style>
  <w:style w:type="paragraph" w:customStyle="1" w:styleId="13B9029FD8184D3EBDC02D71E5A9FA10">
    <w:name w:val="13B9029FD8184D3EBDC02D71E5A9FA10"/>
    <w:rsid w:val="00624815"/>
  </w:style>
  <w:style w:type="paragraph" w:customStyle="1" w:styleId="081A9F277F1A42549C83431E74FB2C79">
    <w:name w:val="081A9F277F1A42549C83431E74FB2C79"/>
    <w:rsid w:val="00624815"/>
  </w:style>
  <w:style w:type="paragraph" w:customStyle="1" w:styleId="F9F2A3D35F0A432F88610583014C9B71">
    <w:name w:val="F9F2A3D35F0A432F88610583014C9B71"/>
    <w:rsid w:val="00624815"/>
  </w:style>
  <w:style w:type="paragraph" w:customStyle="1" w:styleId="79D9A1BC8473493C962A82A87EB2F0EA">
    <w:name w:val="79D9A1BC8473493C962A82A87EB2F0EA"/>
    <w:rsid w:val="00624815"/>
  </w:style>
  <w:style w:type="paragraph" w:customStyle="1" w:styleId="CACC594021EC400E8AE2265FA741BE8E">
    <w:name w:val="CACC594021EC400E8AE2265FA741BE8E"/>
    <w:rsid w:val="00624815"/>
  </w:style>
  <w:style w:type="paragraph" w:customStyle="1" w:styleId="1E92A4D56F8E478680DCE614984563AD11">
    <w:name w:val="1E92A4D56F8E478680DCE614984563AD11"/>
    <w:rsid w:val="00624815"/>
    <w:pPr>
      <w:spacing w:after="0" w:line="284" w:lineRule="atLeast"/>
    </w:pPr>
    <w:rPr>
      <w:rFonts w:ascii="Verdana" w:eastAsia="Times New Roman" w:hAnsi="Verdana" w:cs="Times New Roman"/>
      <w:sz w:val="18"/>
      <w:szCs w:val="20"/>
    </w:rPr>
  </w:style>
  <w:style w:type="paragraph" w:customStyle="1" w:styleId="CEE4C49E00D144F7A49555E44D38548490">
    <w:name w:val="CEE4C49E00D144F7A49555E44D38548490"/>
    <w:rsid w:val="00624815"/>
    <w:pPr>
      <w:spacing w:after="0" w:line="284" w:lineRule="atLeast"/>
    </w:pPr>
    <w:rPr>
      <w:rFonts w:ascii="Verdana" w:eastAsia="Times New Roman" w:hAnsi="Verdana" w:cs="Times New Roman"/>
      <w:sz w:val="18"/>
      <w:szCs w:val="20"/>
    </w:rPr>
  </w:style>
  <w:style w:type="paragraph" w:customStyle="1" w:styleId="FC32850F36F94049887DE3F60B8FCF769">
    <w:name w:val="FC32850F36F94049887DE3F60B8FCF769"/>
    <w:rsid w:val="00624815"/>
    <w:pPr>
      <w:spacing w:after="0" w:line="284" w:lineRule="atLeast"/>
    </w:pPr>
    <w:rPr>
      <w:rFonts w:ascii="Verdana" w:eastAsia="Times New Roman" w:hAnsi="Verdana" w:cs="Times New Roman"/>
      <w:sz w:val="18"/>
      <w:szCs w:val="20"/>
    </w:rPr>
  </w:style>
  <w:style w:type="paragraph" w:customStyle="1" w:styleId="8E94B4C66AB24D7EA7433C1237231EA686">
    <w:name w:val="8E94B4C66AB24D7EA7433C1237231EA686"/>
    <w:rsid w:val="00624815"/>
    <w:pPr>
      <w:spacing w:after="0" w:line="284" w:lineRule="atLeast"/>
    </w:pPr>
    <w:rPr>
      <w:rFonts w:ascii="Verdana" w:eastAsia="Times New Roman" w:hAnsi="Verdana" w:cs="Times New Roman"/>
      <w:sz w:val="18"/>
      <w:szCs w:val="20"/>
    </w:rPr>
  </w:style>
  <w:style w:type="paragraph" w:customStyle="1" w:styleId="BF64F451ADE541F19E47818DB2A6FD2D43">
    <w:name w:val="BF64F451ADE541F19E47818DB2A6FD2D43"/>
    <w:rsid w:val="00624815"/>
    <w:pPr>
      <w:spacing w:after="0" w:line="284" w:lineRule="atLeast"/>
    </w:pPr>
    <w:rPr>
      <w:rFonts w:ascii="Verdana" w:eastAsia="Times New Roman" w:hAnsi="Verdana" w:cs="Times New Roman"/>
      <w:sz w:val="18"/>
      <w:szCs w:val="20"/>
    </w:rPr>
  </w:style>
  <w:style w:type="paragraph" w:customStyle="1" w:styleId="F80DB3B606A14DC895111B255325E71D8">
    <w:name w:val="F80DB3B606A14DC895111B255325E71D8"/>
    <w:rsid w:val="00624815"/>
    <w:pPr>
      <w:spacing w:after="0" w:line="284" w:lineRule="atLeast"/>
    </w:pPr>
    <w:rPr>
      <w:rFonts w:ascii="Verdana" w:eastAsia="Times New Roman" w:hAnsi="Verdana" w:cs="Times New Roman"/>
      <w:sz w:val="18"/>
      <w:szCs w:val="20"/>
    </w:rPr>
  </w:style>
  <w:style w:type="paragraph" w:customStyle="1" w:styleId="2BA3BDE3626041CB9A8250231874BC1C6">
    <w:name w:val="2BA3BDE3626041CB9A8250231874BC1C6"/>
    <w:rsid w:val="00624815"/>
    <w:pPr>
      <w:spacing w:after="0" w:line="284" w:lineRule="atLeast"/>
    </w:pPr>
    <w:rPr>
      <w:rFonts w:ascii="Verdana" w:eastAsia="Times New Roman" w:hAnsi="Verdana" w:cs="Times New Roman"/>
      <w:sz w:val="18"/>
      <w:szCs w:val="20"/>
    </w:rPr>
  </w:style>
  <w:style w:type="paragraph" w:customStyle="1" w:styleId="60A3C70C9AFB4D5CA9BC590B6D765DC86">
    <w:name w:val="60A3C70C9AFB4D5CA9BC590B6D765DC86"/>
    <w:rsid w:val="00624815"/>
    <w:pPr>
      <w:spacing w:after="0" w:line="284" w:lineRule="atLeast"/>
    </w:pPr>
    <w:rPr>
      <w:rFonts w:ascii="Verdana" w:eastAsia="Times New Roman" w:hAnsi="Verdana" w:cs="Times New Roman"/>
      <w:sz w:val="18"/>
      <w:szCs w:val="20"/>
    </w:rPr>
  </w:style>
  <w:style w:type="paragraph" w:customStyle="1" w:styleId="CFF7CFB2DB1A4FAC870EBB928BCC81806">
    <w:name w:val="CFF7CFB2DB1A4FAC870EBB928BCC81806"/>
    <w:rsid w:val="00624815"/>
    <w:pPr>
      <w:spacing w:after="0" w:line="284" w:lineRule="atLeast"/>
    </w:pPr>
    <w:rPr>
      <w:rFonts w:ascii="Verdana" w:eastAsia="Times New Roman" w:hAnsi="Verdana" w:cs="Times New Roman"/>
      <w:sz w:val="18"/>
      <w:szCs w:val="20"/>
    </w:rPr>
  </w:style>
  <w:style w:type="paragraph" w:customStyle="1" w:styleId="2FB3530297C1484285F1DA4B403397576">
    <w:name w:val="2FB3530297C1484285F1DA4B403397576"/>
    <w:rsid w:val="00624815"/>
    <w:pPr>
      <w:spacing w:after="0" w:line="284" w:lineRule="atLeast"/>
    </w:pPr>
    <w:rPr>
      <w:rFonts w:ascii="Verdana" w:eastAsia="Times New Roman" w:hAnsi="Verdana" w:cs="Times New Roman"/>
      <w:sz w:val="18"/>
      <w:szCs w:val="20"/>
    </w:rPr>
  </w:style>
  <w:style w:type="paragraph" w:customStyle="1" w:styleId="426131B3BB4745D08C078F89767E5FAE3">
    <w:name w:val="426131B3BB4745D08C078F89767E5FAE3"/>
    <w:rsid w:val="00624815"/>
    <w:pPr>
      <w:spacing w:after="0" w:line="284" w:lineRule="atLeast"/>
    </w:pPr>
    <w:rPr>
      <w:rFonts w:ascii="Verdana" w:eastAsia="Times New Roman" w:hAnsi="Verdana" w:cs="Times New Roman"/>
      <w:sz w:val="18"/>
      <w:szCs w:val="20"/>
    </w:rPr>
  </w:style>
  <w:style w:type="paragraph" w:customStyle="1" w:styleId="C196D87B1D3B4BEBA83D3AA857D2B7396">
    <w:name w:val="C196D87B1D3B4BEBA83D3AA857D2B7396"/>
    <w:rsid w:val="00624815"/>
    <w:pPr>
      <w:spacing w:after="0" w:line="284" w:lineRule="atLeast"/>
    </w:pPr>
    <w:rPr>
      <w:rFonts w:ascii="Verdana" w:eastAsia="Times New Roman" w:hAnsi="Verdana" w:cs="Times New Roman"/>
      <w:sz w:val="18"/>
      <w:szCs w:val="20"/>
    </w:rPr>
  </w:style>
  <w:style w:type="paragraph" w:customStyle="1" w:styleId="8618364ADCB84E27823BD634986E9FF06">
    <w:name w:val="8618364ADCB84E27823BD634986E9FF06"/>
    <w:rsid w:val="00624815"/>
    <w:pPr>
      <w:spacing w:after="0" w:line="284" w:lineRule="atLeast"/>
    </w:pPr>
    <w:rPr>
      <w:rFonts w:ascii="Verdana" w:eastAsia="Times New Roman" w:hAnsi="Verdana" w:cs="Times New Roman"/>
      <w:sz w:val="18"/>
      <w:szCs w:val="20"/>
    </w:rPr>
  </w:style>
  <w:style w:type="paragraph" w:customStyle="1" w:styleId="8C36A622F4394FC19089C714B5DAFD7E6">
    <w:name w:val="8C36A622F4394FC19089C714B5DAFD7E6"/>
    <w:rsid w:val="00624815"/>
    <w:pPr>
      <w:spacing w:after="0" w:line="284" w:lineRule="atLeast"/>
    </w:pPr>
    <w:rPr>
      <w:rFonts w:ascii="Verdana" w:eastAsia="Times New Roman" w:hAnsi="Verdana" w:cs="Times New Roman"/>
      <w:sz w:val="18"/>
      <w:szCs w:val="20"/>
    </w:rPr>
  </w:style>
  <w:style w:type="paragraph" w:customStyle="1" w:styleId="2E5B5C887294410DBFABFBAC1AD5968A6">
    <w:name w:val="2E5B5C887294410DBFABFBAC1AD5968A6"/>
    <w:rsid w:val="00624815"/>
    <w:pPr>
      <w:spacing w:after="0" w:line="284" w:lineRule="atLeast"/>
    </w:pPr>
    <w:rPr>
      <w:rFonts w:ascii="Verdana" w:eastAsia="Times New Roman" w:hAnsi="Verdana" w:cs="Times New Roman"/>
      <w:sz w:val="18"/>
      <w:szCs w:val="20"/>
    </w:rPr>
  </w:style>
  <w:style w:type="paragraph" w:customStyle="1" w:styleId="2D75BBA6E8F54C358BDCD288F7571F0C38">
    <w:name w:val="2D75BBA6E8F54C358BDCD288F7571F0C38"/>
    <w:rsid w:val="00624815"/>
    <w:pPr>
      <w:spacing w:after="0" w:line="284" w:lineRule="atLeast"/>
    </w:pPr>
    <w:rPr>
      <w:rFonts w:ascii="Verdana" w:eastAsia="Times New Roman" w:hAnsi="Verdana" w:cs="Times New Roman"/>
      <w:sz w:val="18"/>
      <w:szCs w:val="20"/>
    </w:rPr>
  </w:style>
  <w:style w:type="paragraph" w:customStyle="1" w:styleId="23C6A3495BA449B1BC969792E7AE0B3265">
    <w:name w:val="23C6A3495BA449B1BC969792E7AE0B3265"/>
    <w:rsid w:val="00624815"/>
    <w:pPr>
      <w:spacing w:after="0" w:line="284" w:lineRule="atLeast"/>
    </w:pPr>
    <w:rPr>
      <w:rFonts w:ascii="Verdana" w:eastAsia="Times New Roman" w:hAnsi="Verdana" w:cs="Times New Roman"/>
      <w:sz w:val="18"/>
      <w:szCs w:val="20"/>
    </w:rPr>
  </w:style>
  <w:style w:type="paragraph" w:customStyle="1" w:styleId="F4D895DFD4144BA58BC6F871EBB701FD65">
    <w:name w:val="F4D895DFD4144BA58BC6F871EBB701FD65"/>
    <w:rsid w:val="00624815"/>
    <w:pPr>
      <w:spacing w:after="0" w:line="284" w:lineRule="atLeast"/>
    </w:pPr>
    <w:rPr>
      <w:rFonts w:ascii="Verdana" w:eastAsia="Times New Roman" w:hAnsi="Verdana" w:cs="Times New Roman"/>
      <w:sz w:val="18"/>
      <w:szCs w:val="20"/>
    </w:rPr>
  </w:style>
  <w:style w:type="paragraph" w:customStyle="1" w:styleId="38B742CD86C34112BEB6FB72EF9735325">
    <w:name w:val="38B742CD86C34112BEB6FB72EF9735325"/>
    <w:rsid w:val="00624815"/>
    <w:pPr>
      <w:spacing w:after="0" w:line="284" w:lineRule="atLeast"/>
    </w:pPr>
    <w:rPr>
      <w:rFonts w:ascii="Verdana" w:eastAsia="Times New Roman" w:hAnsi="Verdana" w:cs="Times New Roman"/>
      <w:sz w:val="18"/>
      <w:szCs w:val="20"/>
    </w:rPr>
  </w:style>
  <w:style w:type="paragraph" w:customStyle="1" w:styleId="DC4945070DEA4014B9EF082A6EF7259E64">
    <w:name w:val="DC4945070DEA4014B9EF082A6EF7259E64"/>
    <w:rsid w:val="00624815"/>
    <w:pPr>
      <w:spacing w:after="0" w:line="284" w:lineRule="atLeast"/>
    </w:pPr>
    <w:rPr>
      <w:rFonts w:ascii="Verdana" w:eastAsia="Times New Roman" w:hAnsi="Verdana" w:cs="Times New Roman"/>
      <w:sz w:val="18"/>
      <w:szCs w:val="20"/>
    </w:rPr>
  </w:style>
  <w:style w:type="paragraph" w:customStyle="1" w:styleId="57D4F7CCDDDC410091C5AB572259AF5E4">
    <w:name w:val="57D4F7CCDDDC410091C5AB572259AF5E4"/>
    <w:rsid w:val="00624815"/>
    <w:pPr>
      <w:spacing w:after="0" w:line="284" w:lineRule="atLeast"/>
    </w:pPr>
    <w:rPr>
      <w:rFonts w:ascii="Verdana" w:eastAsia="Times New Roman" w:hAnsi="Verdana" w:cs="Times New Roman"/>
      <w:sz w:val="18"/>
      <w:szCs w:val="20"/>
    </w:rPr>
  </w:style>
  <w:style w:type="paragraph" w:customStyle="1" w:styleId="9A1962F216F044F498ED95181F96139864">
    <w:name w:val="9A1962F216F044F498ED95181F96139864"/>
    <w:rsid w:val="00624815"/>
    <w:pPr>
      <w:spacing w:after="0" w:line="284" w:lineRule="atLeast"/>
    </w:pPr>
    <w:rPr>
      <w:rFonts w:ascii="Verdana" w:eastAsia="Times New Roman" w:hAnsi="Verdana" w:cs="Times New Roman"/>
      <w:sz w:val="18"/>
      <w:szCs w:val="20"/>
    </w:rPr>
  </w:style>
  <w:style w:type="paragraph" w:customStyle="1" w:styleId="A178FB1A3D47475EA50736AC6EE8509F4">
    <w:name w:val="A178FB1A3D47475EA50736AC6EE8509F4"/>
    <w:rsid w:val="00624815"/>
    <w:pPr>
      <w:spacing w:after="0" w:line="284" w:lineRule="atLeast"/>
    </w:pPr>
    <w:rPr>
      <w:rFonts w:ascii="Verdana" w:eastAsia="Times New Roman" w:hAnsi="Verdana" w:cs="Times New Roman"/>
      <w:sz w:val="18"/>
      <w:szCs w:val="20"/>
    </w:rPr>
  </w:style>
  <w:style w:type="paragraph" w:customStyle="1" w:styleId="7C662311010444CD82AC35AAE3ACACD34">
    <w:name w:val="7C662311010444CD82AC35AAE3ACACD34"/>
    <w:rsid w:val="00624815"/>
    <w:pPr>
      <w:spacing w:after="0" w:line="284" w:lineRule="atLeast"/>
    </w:pPr>
    <w:rPr>
      <w:rFonts w:ascii="Verdana" w:eastAsia="Times New Roman" w:hAnsi="Verdana" w:cs="Times New Roman"/>
      <w:sz w:val="18"/>
      <w:szCs w:val="20"/>
    </w:rPr>
  </w:style>
  <w:style w:type="paragraph" w:customStyle="1" w:styleId="B46E5EBDF3264493BFBE8A9156D10AF94">
    <w:name w:val="B46E5EBDF3264493BFBE8A9156D10AF94"/>
    <w:rsid w:val="00624815"/>
    <w:pPr>
      <w:spacing w:after="0" w:line="284" w:lineRule="atLeast"/>
    </w:pPr>
    <w:rPr>
      <w:rFonts w:ascii="Verdana" w:eastAsia="Times New Roman" w:hAnsi="Verdana" w:cs="Times New Roman"/>
      <w:sz w:val="18"/>
      <w:szCs w:val="20"/>
    </w:rPr>
  </w:style>
  <w:style w:type="paragraph" w:customStyle="1" w:styleId="FECF2F826AC4421AA27CA54D94986EDD4">
    <w:name w:val="FECF2F826AC4421AA27CA54D94986EDD4"/>
    <w:rsid w:val="00624815"/>
    <w:pPr>
      <w:spacing w:after="0" w:line="284" w:lineRule="atLeast"/>
    </w:pPr>
    <w:rPr>
      <w:rFonts w:ascii="Verdana" w:eastAsia="Times New Roman" w:hAnsi="Verdana" w:cs="Times New Roman"/>
      <w:sz w:val="18"/>
      <w:szCs w:val="20"/>
    </w:rPr>
  </w:style>
  <w:style w:type="paragraph" w:customStyle="1" w:styleId="AE3A03C7A1E5480BB4A2C87C949A69104">
    <w:name w:val="AE3A03C7A1E5480BB4A2C87C949A69104"/>
    <w:rsid w:val="00624815"/>
    <w:pPr>
      <w:spacing w:after="0" w:line="284" w:lineRule="atLeast"/>
    </w:pPr>
    <w:rPr>
      <w:rFonts w:ascii="Verdana" w:eastAsia="Times New Roman" w:hAnsi="Verdana" w:cs="Times New Roman"/>
      <w:sz w:val="18"/>
      <w:szCs w:val="20"/>
    </w:rPr>
  </w:style>
  <w:style w:type="paragraph" w:customStyle="1" w:styleId="F8AFDACAE1D146838140301DFD99467872">
    <w:name w:val="F8AFDACAE1D146838140301DFD99467872"/>
    <w:rsid w:val="00624815"/>
    <w:pPr>
      <w:spacing w:after="0" w:line="284" w:lineRule="atLeast"/>
    </w:pPr>
    <w:rPr>
      <w:rFonts w:ascii="Verdana" w:eastAsia="Times New Roman" w:hAnsi="Verdana" w:cs="Times New Roman"/>
      <w:sz w:val="18"/>
      <w:szCs w:val="20"/>
    </w:rPr>
  </w:style>
  <w:style w:type="paragraph" w:customStyle="1" w:styleId="235BB472BE384C909709CB97749B2F2E19">
    <w:name w:val="235BB472BE384C909709CB97749B2F2E19"/>
    <w:rsid w:val="00624815"/>
    <w:pPr>
      <w:spacing w:after="0" w:line="284" w:lineRule="atLeast"/>
    </w:pPr>
    <w:rPr>
      <w:rFonts w:ascii="Verdana" w:eastAsia="Times New Roman" w:hAnsi="Verdana" w:cs="Times New Roman"/>
      <w:sz w:val="18"/>
      <w:szCs w:val="20"/>
    </w:rPr>
  </w:style>
  <w:style w:type="paragraph" w:customStyle="1" w:styleId="D957DE846A754E7284A3BE7A7CDB2A5B71">
    <w:name w:val="D957DE846A754E7284A3BE7A7CDB2A5B71"/>
    <w:rsid w:val="00624815"/>
    <w:pPr>
      <w:spacing w:after="0" w:line="284" w:lineRule="atLeast"/>
    </w:pPr>
    <w:rPr>
      <w:rFonts w:ascii="Verdana" w:eastAsia="Times New Roman" w:hAnsi="Verdana" w:cs="Times New Roman"/>
      <w:sz w:val="18"/>
      <w:szCs w:val="20"/>
    </w:rPr>
  </w:style>
  <w:style w:type="paragraph" w:customStyle="1" w:styleId="C5FB03A52231473EA9D6CBAC53B96C0E68">
    <w:name w:val="C5FB03A52231473EA9D6CBAC53B96C0E68"/>
    <w:rsid w:val="00624815"/>
    <w:pPr>
      <w:spacing w:after="0" w:line="284" w:lineRule="atLeast"/>
    </w:pPr>
    <w:rPr>
      <w:rFonts w:ascii="Verdana" w:eastAsia="Times New Roman" w:hAnsi="Verdana" w:cs="Times New Roman"/>
      <w:sz w:val="18"/>
      <w:szCs w:val="20"/>
    </w:rPr>
  </w:style>
  <w:style w:type="paragraph" w:customStyle="1" w:styleId="95F44C752656471EB51F6F5C1348D1A018">
    <w:name w:val="95F44C752656471EB51F6F5C1348D1A018"/>
    <w:rsid w:val="00624815"/>
    <w:pPr>
      <w:spacing w:after="0" w:line="284" w:lineRule="atLeast"/>
    </w:pPr>
    <w:rPr>
      <w:rFonts w:ascii="Verdana" w:eastAsia="Times New Roman" w:hAnsi="Verdana" w:cs="Times New Roman"/>
      <w:sz w:val="18"/>
      <w:szCs w:val="20"/>
    </w:rPr>
  </w:style>
  <w:style w:type="paragraph" w:customStyle="1" w:styleId="9C4BB02E45A2488D81C2B35AC7AAA28467">
    <w:name w:val="9C4BB02E45A2488D81C2B35AC7AAA28467"/>
    <w:rsid w:val="00624815"/>
    <w:pPr>
      <w:spacing w:after="0" w:line="284" w:lineRule="atLeast"/>
    </w:pPr>
    <w:rPr>
      <w:rFonts w:ascii="Verdana" w:eastAsia="Times New Roman" w:hAnsi="Verdana" w:cs="Times New Roman"/>
      <w:sz w:val="18"/>
      <w:szCs w:val="20"/>
    </w:rPr>
  </w:style>
  <w:style w:type="paragraph" w:customStyle="1" w:styleId="BE81F6D0E3C34097B45DA647B3200F0A68">
    <w:name w:val="BE81F6D0E3C34097B45DA647B3200F0A68"/>
    <w:rsid w:val="00624815"/>
    <w:pPr>
      <w:spacing w:after="0" w:line="284" w:lineRule="atLeast"/>
    </w:pPr>
    <w:rPr>
      <w:rFonts w:ascii="Verdana" w:eastAsia="Times New Roman" w:hAnsi="Verdana" w:cs="Times New Roman"/>
      <w:sz w:val="18"/>
      <w:szCs w:val="20"/>
    </w:rPr>
  </w:style>
  <w:style w:type="paragraph" w:customStyle="1" w:styleId="02AA3C3783D44CD19541573AD6777E1A68">
    <w:name w:val="02AA3C3783D44CD19541573AD6777E1A68"/>
    <w:rsid w:val="00624815"/>
    <w:pPr>
      <w:spacing w:after="0" w:line="284" w:lineRule="atLeast"/>
    </w:pPr>
    <w:rPr>
      <w:rFonts w:ascii="Verdana" w:eastAsia="Times New Roman" w:hAnsi="Verdana" w:cs="Times New Roman"/>
      <w:sz w:val="18"/>
      <w:szCs w:val="20"/>
    </w:rPr>
  </w:style>
  <w:style w:type="paragraph" w:customStyle="1" w:styleId="D90D974D8B6148B8A67F1685C6ECAEE965">
    <w:name w:val="D90D974D8B6148B8A67F1685C6ECAEE965"/>
    <w:rsid w:val="00624815"/>
    <w:pPr>
      <w:spacing w:after="0" w:line="284" w:lineRule="atLeast"/>
    </w:pPr>
    <w:rPr>
      <w:rFonts w:ascii="Verdana" w:eastAsia="Times New Roman" w:hAnsi="Verdana" w:cs="Times New Roman"/>
      <w:sz w:val="18"/>
      <w:szCs w:val="20"/>
    </w:rPr>
  </w:style>
  <w:style w:type="paragraph" w:customStyle="1" w:styleId="2936994C76FC471F85B899ADAF668BA665">
    <w:name w:val="2936994C76FC471F85B899ADAF668BA665"/>
    <w:rsid w:val="00624815"/>
    <w:pPr>
      <w:spacing w:after="0" w:line="284" w:lineRule="atLeast"/>
    </w:pPr>
    <w:rPr>
      <w:rFonts w:ascii="Verdana" w:eastAsia="Times New Roman" w:hAnsi="Verdana" w:cs="Times New Roman"/>
      <w:sz w:val="18"/>
      <w:szCs w:val="20"/>
    </w:rPr>
  </w:style>
  <w:style w:type="paragraph" w:customStyle="1" w:styleId="D1B107AD3D93402F91F9BFC96107D36756">
    <w:name w:val="D1B107AD3D93402F91F9BFC96107D36756"/>
    <w:rsid w:val="00624815"/>
    <w:pPr>
      <w:spacing w:after="0" w:line="284" w:lineRule="atLeast"/>
    </w:pPr>
    <w:rPr>
      <w:rFonts w:ascii="Verdana" w:eastAsia="Times New Roman" w:hAnsi="Verdana" w:cs="Times New Roman"/>
      <w:sz w:val="18"/>
      <w:szCs w:val="20"/>
    </w:rPr>
  </w:style>
  <w:style w:type="paragraph" w:customStyle="1" w:styleId="F2E11C0B367344059B8056CFA813B00B50">
    <w:name w:val="F2E11C0B367344059B8056CFA813B00B50"/>
    <w:rsid w:val="00624815"/>
    <w:pPr>
      <w:spacing w:after="0" w:line="284" w:lineRule="atLeast"/>
    </w:pPr>
    <w:rPr>
      <w:rFonts w:ascii="Verdana" w:eastAsia="Times New Roman" w:hAnsi="Verdana" w:cs="Times New Roman"/>
      <w:sz w:val="18"/>
      <w:szCs w:val="20"/>
    </w:rPr>
  </w:style>
  <w:style w:type="paragraph" w:customStyle="1" w:styleId="6BD844C0B4624823ACDBCF19619C898349">
    <w:name w:val="6BD844C0B4624823ACDBCF19619C898349"/>
    <w:rsid w:val="00624815"/>
    <w:pPr>
      <w:spacing w:after="0" w:line="284" w:lineRule="atLeast"/>
    </w:pPr>
    <w:rPr>
      <w:rFonts w:ascii="Verdana" w:eastAsia="Times New Roman" w:hAnsi="Verdana" w:cs="Times New Roman"/>
      <w:sz w:val="18"/>
      <w:szCs w:val="20"/>
    </w:rPr>
  </w:style>
  <w:style w:type="paragraph" w:customStyle="1" w:styleId="F074FE336EB84F9D97B2F1174B221BEB31">
    <w:name w:val="F074FE336EB84F9D97B2F1174B221BEB31"/>
    <w:rsid w:val="00624815"/>
    <w:pPr>
      <w:spacing w:after="0" w:line="284" w:lineRule="atLeast"/>
    </w:pPr>
    <w:rPr>
      <w:rFonts w:ascii="Verdana" w:eastAsia="Times New Roman" w:hAnsi="Verdana" w:cs="Times New Roman"/>
      <w:sz w:val="18"/>
      <w:szCs w:val="20"/>
    </w:rPr>
  </w:style>
  <w:style w:type="paragraph" w:customStyle="1" w:styleId="FBD4C0EBB7A84947AA12F75F434FC4ED31">
    <w:name w:val="FBD4C0EBB7A84947AA12F75F434FC4ED31"/>
    <w:rsid w:val="00624815"/>
    <w:pPr>
      <w:spacing w:after="0" w:line="284" w:lineRule="atLeast"/>
    </w:pPr>
    <w:rPr>
      <w:rFonts w:ascii="Verdana" w:eastAsia="Times New Roman" w:hAnsi="Verdana" w:cs="Times New Roman"/>
      <w:sz w:val="18"/>
      <w:szCs w:val="20"/>
    </w:rPr>
  </w:style>
  <w:style w:type="paragraph" w:customStyle="1" w:styleId="5DE4AA2CC5DA4A12AA3591376CF90A4D1">
    <w:name w:val="5DE4AA2CC5DA4A12AA3591376CF90A4D1"/>
    <w:rsid w:val="00624815"/>
    <w:pPr>
      <w:spacing w:after="0" w:line="284" w:lineRule="atLeast"/>
    </w:pPr>
    <w:rPr>
      <w:rFonts w:ascii="Verdana" w:eastAsia="Times New Roman" w:hAnsi="Verdana" w:cs="Times New Roman"/>
      <w:sz w:val="18"/>
      <w:szCs w:val="20"/>
    </w:rPr>
  </w:style>
  <w:style w:type="paragraph" w:customStyle="1" w:styleId="C1207FFB4DFB4A958835B59451962E351">
    <w:name w:val="C1207FFB4DFB4A958835B59451962E351"/>
    <w:rsid w:val="00624815"/>
    <w:pPr>
      <w:spacing w:after="0" w:line="284" w:lineRule="atLeast"/>
    </w:pPr>
    <w:rPr>
      <w:rFonts w:ascii="Verdana" w:eastAsia="Times New Roman" w:hAnsi="Verdana" w:cs="Times New Roman"/>
      <w:sz w:val="18"/>
      <w:szCs w:val="20"/>
    </w:rPr>
  </w:style>
  <w:style w:type="paragraph" w:customStyle="1" w:styleId="84F68E20B0014463B54273E67AC90FC01">
    <w:name w:val="84F68E20B0014463B54273E67AC90FC01"/>
    <w:rsid w:val="00624815"/>
    <w:pPr>
      <w:spacing w:after="0" w:line="284" w:lineRule="atLeast"/>
    </w:pPr>
    <w:rPr>
      <w:rFonts w:ascii="Verdana" w:eastAsia="Times New Roman" w:hAnsi="Verdana" w:cs="Times New Roman"/>
      <w:sz w:val="18"/>
      <w:szCs w:val="20"/>
    </w:rPr>
  </w:style>
  <w:style w:type="paragraph" w:customStyle="1" w:styleId="13B9029FD8184D3EBDC02D71E5A9FA101">
    <w:name w:val="13B9029FD8184D3EBDC02D71E5A9FA101"/>
    <w:rsid w:val="00624815"/>
    <w:pPr>
      <w:spacing w:after="0" w:line="284" w:lineRule="atLeast"/>
    </w:pPr>
    <w:rPr>
      <w:rFonts w:ascii="Verdana" w:eastAsia="Times New Roman" w:hAnsi="Verdana" w:cs="Times New Roman"/>
      <w:sz w:val="18"/>
      <w:szCs w:val="20"/>
    </w:rPr>
  </w:style>
  <w:style w:type="paragraph" w:customStyle="1" w:styleId="081A9F277F1A42549C83431E74FB2C791">
    <w:name w:val="081A9F277F1A42549C83431E74FB2C791"/>
    <w:rsid w:val="00624815"/>
    <w:pPr>
      <w:spacing w:after="0" w:line="284" w:lineRule="atLeast"/>
    </w:pPr>
    <w:rPr>
      <w:rFonts w:ascii="Verdana" w:eastAsia="Times New Roman" w:hAnsi="Verdana" w:cs="Times New Roman"/>
      <w:sz w:val="18"/>
      <w:szCs w:val="20"/>
    </w:rPr>
  </w:style>
  <w:style w:type="paragraph" w:customStyle="1" w:styleId="D6B410D51E4C458AA482C3191DB9863D28">
    <w:name w:val="D6B410D51E4C458AA482C3191DB9863D28"/>
    <w:rsid w:val="00624815"/>
    <w:pPr>
      <w:spacing w:after="0" w:line="284" w:lineRule="atLeast"/>
    </w:pPr>
    <w:rPr>
      <w:rFonts w:ascii="Verdana" w:eastAsia="Times New Roman" w:hAnsi="Verdana" w:cs="Times New Roman"/>
      <w:sz w:val="18"/>
      <w:szCs w:val="20"/>
    </w:rPr>
  </w:style>
  <w:style w:type="paragraph" w:customStyle="1" w:styleId="C3EBE11B28A448A19BEB2905D5645DA427">
    <w:name w:val="C3EBE11B28A448A19BEB2905D5645DA427"/>
    <w:rsid w:val="00624815"/>
    <w:pPr>
      <w:spacing w:after="0" w:line="284" w:lineRule="atLeast"/>
    </w:pPr>
    <w:rPr>
      <w:rFonts w:ascii="Verdana" w:eastAsia="Times New Roman" w:hAnsi="Verdana" w:cs="Times New Roman"/>
      <w:sz w:val="18"/>
      <w:szCs w:val="20"/>
    </w:rPr>
  </w:style>
  <w:style w:type="paragraph" w:customStyle="1" w:styleId="79D9A1BC8473493C962A82A87EB2F0EA1">
    <w:name w:val="79D9A1BC8473493C962A82A87EB2F0EA1"/>
    <w:rsid w:val="00624815"/>
    <w:pPr>
      <w:spacing w:after="0" w:line="284" w:lineRule="atLeast"/>
    </w:pPr>
    <w:rPr>
      <w:rFonts w:ascii="Verdana" w:eastAsia="Times New Roman" w:hAnsi="Verdana" w:cs="Times New Roman"/>
      <w:sz w:val="18"/>
      <w:szCs w:val="20"/>
    </w:rPr>
  </w:style>
  <w:style w:type="paragraph" w:customStyle="1" w:styleId="853791952AE449D892EBF61DBCD47B7B32">
    <w:name w:val="853791952AE449D892EBF61DBCD47B7B32"/>
    <w:rsid w:val="00624815"/>
    <w:pPr>
      <w:spacing w:after="0" w:line="284" w:lineRule="atLeast"/>
    </w:pPr>
    <w:rPr>
      <w:rFonts w:ascii="Verdana" w:eastAsia="Times New Roman" w:hAnsi="Verdana" w:cs="Times New Roman"/>
      <w:sz w:val="18"/>
      <w:szCs w:val="20"/>
    </w:rPr>
  </w:style>
  <w:style w:type="paragraph" w:customStyle="1" w:styleId="C0273D1CF2FD4FF6A40E53550957999327">
    <w:name w:val="C0273D1CF2FD4FF6A40E53550957999327"/>
    <w:rsid w:val="00624815"/>
    <w:pPr>
      <w:spacing w:after="0" w:line="284" w:lineRule="atLeast"/>
    </w:pPr>
    <w:rPr>
      <w:rFonts w:ascii="Verdana" w:eastAsia="Times New Roman" w:hAnsi="Verdana" w:cs="Times New Roman"/>
      <w:sz w:val="18"/>
      <w:szCs w:val="20"/>
    </w:rPr>
  </w:style>
  <w:style w:type="paragraph" w:customStyle="1" w:styleId="BAFECDB7F8CC49FBAFBE1C730DC791FF26">
    <w:name w:val="BAFECDB7F8CC49FBAFBE1C730DC791FF26"/>
    <w:rsid w:val="00624815"/>
    <w:pPr>
      <w:spacing w:after="0" w:line="284" w:lineRule="atLeast"/>
    </w:pPr>
    <w:rPr>
      <w:rFonts w:ascii="Verdana" w:eastAsia="Times New Roman" w:hAnsi="Verdana" w:cs="Times New Roman"/>
      <w:sz w:val="18"/>
      <w:szCs w:val="20"/>
    </w:rPr>
  </w:style>
  <w:style w:type="paragraph" w:customStyle="1" w:styleId="31668B8912EA4AC0B0CA89EDC4F7295C26">
    <w:name w:val="31668B8912EA4AC0B0CA89EDC4F7295C26"/>
    <w:rsid w:val="00624815"/>
    <w:pPr>
      <w:spacing w:after="0" w:line="284" w:lineRule="atLeast"/>
    </w:pPr>
    <w:rPr>
      <w:rFonts w:ascii="Verdana" w:eastAsia="Times New Roman" w:hAnsi="Verdana" w:cs="Times New Roman"/>
      <w:sz w:val="18"/>
      <w:szCs w:val="20"/>
    </w:rPr>
  </w:style>
  <w:style w:type="paragraph" w:customStyle="1" w:styleId="8BFA5439EF364BEE9AD2402123B0C5D930">
    <w:name w:val="8BFA5439EF364BEE9AD2402123B0C5D930"/>
    <w:rsid w:val="00624815"/>
    <w:pPr>
      <w:spacing w:after="0" w:line="284" w:lineRule="atLeast"/>
    </w:pPr>
    <w:rPr>
      <w:rFonts w:ascii="Verdana" w:eastAsia="Times New Roman" w:hAnsi="Verdana" w:cs="Times New Roman"/>
      <w:sz w:val="18"/>
      <w:szCs w:val="20"/>
    </w:rPr>
  </w:style>
  <w:style w:type="paragraph" w:customStyle="1" w:styleId="7BECFF4B45BF4C23BC05E6FFA26200F725">
    <w:name w:val="7BECFF4B45BF4C23BC05E6FFA26200F725"/>
    <w:rsid w:val="00624815"/>
    <w:pPr>
      <w:spacing w:after="0" w:line="284" w:lineRule="atLeast"/>
    </w:pPr>
    <w:rPr>
      <w:rFonts w:ascii="Verdana" w:eastAsia="Times New Roman" w:hAnsi="Verdana" w:cs="Times New Roman"/>
      <w:sz w:val="18"/>
      <w:szCs w:val="20"/>
    </w:rPr>
  </w:style>
  <w:style w:type="paragraph" w:customStyle="1" w:styleId="42EB8BD8F14D43ACB8BCBFF2493886E116">
    <w:name w:val="42EB8BD8F14D43ACB8BCBFF2493886E116"/>
    <w:rsid w:val="00624815"/>
    <w:pPr>
      <w:spacing w:after="0" w:line="284" w:lineRule="atLeast"/>
    </w:pPr>
    <w:rPr>
      <w:rFonts w:ascii="Verdana" w:eastAsia="Times New Roman" w:hAnsi="Verdana" w:cs="Times New Roman"/>
      <w:sz w:val="18"/>
      <w:szCs w:val="20"/>
    </w:rPr>
  </w:style>
  <w:style w:type="paragraph" w:customStyle="1" w:styleId="F43A955AD2DD4DFDA2DFDD044F5E1D6D16">
    <w:name w:val="F43A955AD2DD4DFDA2DFDD044F5E1D6D16"/>
    <w:rsid w:val="00624815"/>
    <w:pPr>
      <w:spacing w:after="0" w:line="284" w:lineRule="atLeast"/>
    </w:pPr>
    <w:rPr>
      <w:rFonts w:ascii="Verdana" w:eastAsia="Times New Roman" w:hAnsi="Verdana" w:cs="Times New Roman"/>
      <w:sz w:val="18"/>
      <w:szCs w:val="20"/>
    </w:rPr>
  </w:style>
  <w:style w:type="paragraph" w:customStyle="1" w:styleId="987E1D338F4F4B58A0D9CE87F164503C14">
    <w:name w:val="987E1D338F4F4B58A0D9CE87F164503C14"/>
    <w:rsid w:val="00624815"/>
    <w:pPr>
      <w:spacing w:after="0" w:line="284" w:lineRule="atLeast"/>
    </w:pPr>
    <w:rPr>
      <w:rFonts w:ascii="Verdana" w:eastAsia="Times New Roman" w:hAnsi="Verdana" w:cs="Times New Roman"/>
      <w:sz w:val="18"/>
      <w:szCs w:val="20"/>
    </w:rPr>
  </w:style>
  <w:style w:type="paragraph" w:customStyle="1" w:styleId="CACC594021EC400E8AE2265FA741BE8E1">
    <w:name w:val="CACC594021EC400E8AE2265FA741BE8E1"/>
    <w:rsid w:val="00624815"/>
    <w:pPr>
      <w:spacing w:after="0" w:line="284" w:lineRule="atLeast"/>
    </w:pPr>
    <w:rPr>
      <w:rFonts w:ascii="Verdana" w:eastAsia="Times New Roman" w:hAnsi="Verdana" w:cs="Times New Roman"/>
      <w:sz w:val="18"/>
      <w:szCs w:val="20"/>
    </w:rPr>
  </w:style>
  <w:style w:type="paragraph" w:customStyle="1" w:styleId="578AC57691D74B8DB75A66695F32481224">
    <w:name w:val="578AC57691D74B8DB75A66695F32481224"/>
    <w:rsid w:val="00624815"/>
    <w:pPr>
      <w:spacing w:after="0" w:line="284" w:lineRule="atLeast"/>
    </w:pPr>
    <w:rPr>
      <w:rFonts w:ascii="Verdana" w:eastAsia="Times New Roman" w:hAnsi="Verdana" w:cs="Times New Roman"/>
      <w:sz w:val="18"/>
      <w:szCs w:val="20"/>
    </w:rPr>
  </w:style>
  <w:style w:type="paragraph" w:customStyle="1" w:styleId="0B21B165D1224280A107D5F98EFEE77710">
    <w:name w:val="0B21B165D1224280A107D5F98EFEE77710"/>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9462B4CA89474818BCE2950C54EB9750">
    <w:name w:val="9462B4CA89474818BCE2950C54EB9750"/>
    <w:rsid w:val="00624815"/>
  </w:style>
  <w:style w:type="paragraph" w:customStyle="1" w:styleId="1E92A4D56F8E478680DCE614984563AD12">
    <w:name w:val="1E92A4D56F8E478680DCE614984563AD12"/>
    <w:rsid w:val="00624815"/>
    <w:pPr>
      <w:spacing w:after="0" w:line="284" w:lineRule="atLeast"/>
    </w:pPr>
    <w:rPr>
      <w:rFonts w:ascii="Verdana" w:eastAsia="Times New Roman" w:hAnsi="Verdana" w:cs="Times New Roman"/>
      <w:sz w:val="18"/>
      <w:szCs w:val="20"/>
    </w:rPr>
  </w:style>
  <w:style w:type="paragraph" w:customStyle="1" w:styleId="CEE4C49E00D144F7A49555E44D38548491">
    <w:name w:val="CEE4C49E00D144F7A49555E44D38548491"/>
    <w:rsid w:val="00624815"/>
    <w:pPr>
      <w:spacing w:after="0" w:line="284" w:lineRule="atLeast"/>
    </w:pPr>
    <w:rPr>
      <w:rFonts w:ascii="Verdana" w:eastAsia="Times New Roman" w:hAnsi="Verdana" w:cs="Times New Roman"/>
      <w:sz w:val="18"/>
      <w:szCs w:val="20"/>
    </w:rPr>
  </w:style>
  <w:style w:type="paragraph" w:customStyle="1" w:styleId="FC32850F36F94049887DE3F60B8FCF7610">
    <w:name w:val="FC32850F36F94049887DE3F60B8FCF7610"/>
    <w:rsid w:val="00624815"/>
    <w:pPr>
      <w:spacing w:after="0" w:line="284" w:lineRule="atLeast"/>
    </w:pPr>
    <w:rPr>
      <w:rFonts w:ascii="Verdana" w:eastAsia="Times New Roman" w:hAnsi="Verdana" w:cs="Times New Roman"/>
      <w:sz w:val="18"/>
      <w:szCs w:val="20"/>
    </w:rPr>
  </w:style>
  <w:style w:type="paragraph" w:customStyle="1" w:styleId="8E94B4C66AB24D7EA7433C1237231EA687">
    <w:name w:val="8E94B4C66AB24D7EA7433C1237231EA687"/>
    <w:rsid w:val="00624815"/>
    <w:pPr>
      <w:spacing w:after="0" w:line="284" w:lineRule="atLeast"/>
    </w:pPr>
    <w:rPr>
      <w:rFonts w:ascii="Verdana" w:eastAsia="Times New Roman" w:hAnsi="Verdana" w:cs="Times New Roman"/>
      <w:sz w:val="18"/>
      <w:szCs w:val="20"/>
    </w:rPr>
  </w:style>
  <w:style w:type="paragraph" w:customStyle="1" w:styleId="BF64F451ADE541F19E47818DB2A6FD2D44">
    <w:name w:val="BF64F451ADE541F19E47818DB2A6FD2D44"/>
    <w:rsid w:val="00624815"/>
    <w:pPr>
      <w:spacing w:after="0" w:line="284" w:lineRule="atLeast"/>
    </w:pPr>
    <w:rPr>
      <w:rFonts w:ascii="Verdana" w:eastAsia="Times New Roman" w:hAnsi="Verdana" w:cs="Times New Roman"/>
      <w:sz w:val="18"/>
      <w:szCs w:val="20"/>
    </w:rPr>
  </w:style>
  <w:style w:type="paragraph" w:customStyle="1" w:styleId="F80DB3B606A14DC895111B255325E71D9">
    <w:name w:val="F80DB3B606A14DC895111B255325E71D9"/>
    <w:rsid w:val="00624815"/>
    <w:pPr>
      <w:spacing w:after="0" w:line="284" w:lineRule="atLeast"/>
    </w:pPr>
    <w:rPr>
      <w:rFonts w:ascii="Verdana" w:eastAsia="Times New Roman" w:hAnsi="Verdana" w:cs="Times New Roman"/>
      <w:sz w:val="18"/>
      <w:szCs w:val="20"/>
    </w:rPr>
  </w:style>
  <w:style w:type="paragraph" w:customStyle="1" w:styleId="2BA3BDE3626041CB9A8250231874BC1C7">
    <w:name w:val="2BA3BDE3626041CB9A8250231874BC1C7"/>
    <w:rsid w:val="00624815"/>
    <w:pPr>
      <w:spacing w:after="0" w:line="284" w:lineRule="atLeast"/>
    </w:pPr>
    <w:rPr>
      <w:rFonts w:ascii="Verdana" w:eastAsia="Times New Roman" w:hAnsi="Verdana" w:cs="Times New Roman"/>
      <w:sz w:val="18"/>
      <w:szCs w:val="20"/>
    </w:rPr>
  </w:style>
  <w:style w:type="paragraph" w:customStyle="1" w:styleId="60A3C70C9AFB4D5CA9BC590B6D765DC87">
    <w:name w:val="60A3C70C9AFB4D5CA9BC590B6D765DC87"/>
    <w:rsid w:val="00624815"/>
    <w:pPr>
      <w:spacing w:after="0" w:line="284" w:lineRule="atLeast"/>
    </w:pPr>
    <w:rPr>
      <w:rFonts w:ascii="Verdana" w:eastAsia="Times New Roman" w:hAnsi="Verdana" w:cs="Times New Roman"/>
      <w:sz w:val="18"/>
      <w:szCs w:val="20"/>
    </w:rPr>
  </w:style>
  <w:style w:type="paragraph" w:customStyle="1" w:styleId="CFF7CFB2DB1A4FAC870EBB928BCC81807">
    <w:name w:val="CFF7CFB2DB1A4FAC870EBB928BCC81807"/>
    <w:rsid w:val="00624815"/>
    <w:pPr>
      <w:spacing w:after="0" w:line="284" w:lineRule="atLeast"/>
    </w:pPr>
    <w:rPr>
      <w:rFonts w:ascii="Verdana" w:eastAsia="Times New Roman" w:hAnsi="Verdana" w:cs="Times New Roman"/>
      <w:sz w:val="18"/>
      <w:szCs w:val="20"/>
    </w:rPr>
  </w:style>
  <w:style w:type="paragraph" w:customStyle="1" w:styleId="2FB3530297C1484285F1DA4B403397577">
    <w:name w:val="2FB3530297C1484285F1DA4B403397577"/>
    <w:rsid w:val="00624815"/>
    <w:pPr>
      <w:spacing w:after="0" w:line="284" w:lineRule="atLeast"/>
    </w:pPr>
    <w:rPr>
      <w:rFonts w:ascii="Verdana" w:eastAsia="Times New Roman" w:hAnsi="Verdana" w:cs="Times New Roman"/>
      <w:sz w:val="18"/>
      <w:szCs w:val="20"/>
    </w:rPr>
  </w:style>
  <w:style w:type="paragraph" w:customStyle="1" w:styleId="426131B3BB4745D08C078F89767E5FAE4">
    <w:name w:val="426131B3BB4745D08C078F89767E5FAE4"/>
    <w:rsid w:val="00624815"/>
    <w:pPr>
      <w:spacing w:after="0" w:line="284" w:lineRule="atLeast"/>
    </w:pPr>
    <w:rPr>
      <w:rFonts w:ascii="Verdana" w:eastAsia="Times New Roman" w:hAnsi="Verdana" w:cs="Times New Roman"/>
      <w:sz w:val="18"/>
      <w:szCs w:val="20"/>
    </w:rPr>
  </w:style>
  <w:style w:type="paragraph" w:customStyle="1" w:styleId="C196D87B1D3B4BEBA83D3AA857D2B7397">
    <w:name w:val="C196D87B1D3B4BEBA83D3AA857D2B7397"/>
    <w:rsid w:val="00624815"/>
    <w:pPr>
      <w:spacing w:after="0" w:line="284" w:lineRule="atLeast"/>
    </w:pPr>
    <w:rPr>
      <w:rFonts w:ascii="Verdana" w:eastAsia="Times New Roman" w:hAnsi="Verdana" w:cs="Times New Roman"/>
      <w:sz w:val="18"/>
      <w:szCs w:val="20"/>
    </w:rPr>
  </w:style>
  <w:style w:type="paragraph" w:customStyle="1" w:styleId="8618364ADCB84E27823BD634986E9FF07">
    <w:name w:val="8618364ADCB84E27823BD634986E9FF07"/>
    <w:rsid w:val="00624815"/>
    <w:pPr>
      <w:spacing w:after="0" w:line="284" w:lineRule="atLeast"/>
    </w:pPr>
    <w:rPr>
      <w:rFonts w:ascii="Verdana" w:eastAsia="Times New Roman" w:hAnsi="Verdana" w:cs="Times New Roman"/>
      <w:sz w:val="18"/>
      <w:szCs w:val="20"/>
    </w:rPr>
  </w:style>
  <w:style w:type="paragraph" w:customStyle="1" w:styleId="8C36A622F4394FC19089C714B5DAFD7E7">
    <w:name w:val="8C36A622F4394FC19089C714B5DAFD7E7"/>
    <w:rsid w:val="00624815"/>
    <w:pPr>
      <w:spacing w:after="0" w:line="284" w:lineRule="atLeast"/>
    </w:pPr>
    <w:rPr>
      <w:rFonts w:ascii="Verdana" w:eastAsia="Times New Roman" w:hAnsi="Verdana" w:cs="Times New Roman"/>
      <w:sz w:val="18"/>
      <w:szCs w:val="20"/>
    </w:rPr>
  </w:style>
  <w:style w:type="paragraph" w:customStyle="1" w:styleId="2E5B5C887294410DBFABFBAC1AD5968A7">
    <w:name w:val="2E5B5C887294410DBFABFBAC1AD5968A7"/>
    <w:rsid w:val="00624815"/>
    <w:pPr>
      <w:spacing w:after="0" w:line="284" w:lineRule="atLeast"/>
    </w:pPr>
    <w:rPr>
      <w:rFonts w:ascii="Verdana" w:eastAsia="Times New Roman" w:hAnsi="Verdana" w:cs="Times New Roman"/>
      <w:sz w:val="18"/>
      <w:szCs w:val="20"/>
    </w:rPr>
  </w:style>
  <w:style w:type="paragraph" w:customStyle="1" w:styleId="2D75BBA6E8F54C358BDCD288F7571F0C39">
    <w:name w:val="2D75BBA6E8F54C358BDCD288F7571F0C39"/>
    <w:rsid w:val="00624815"/>
    <w:pPr>
      <w:spacing w:after="0" w:line="284" w:lineRule="atLeast"/>
    </w:pPr>
    <w:rPr>
      <w:rFonts w:ascii="Verdana" w:eastAsia="Times New Roman" w:hAnsi="Verdana" w:cs="Times New Roman"/>
      <w:sz w:val="18"/>
      <w:szCs w:val="20"/>
    </w:rPr>
  </w:style>
  <w:style w:type="paragraph" w:customStyle="1" w:styleId="23C6A3495BA449B1BC969792E7AE0B3266">
    <w:name w:val="23C6A3495BA449B1BC969792E7AE0B3266"/>
    <w:rsid w:val="00624815"/>
    <w:pPr>
      <w:spacing w:after="0" w:line="284" w:lineRule="atLeast"/>
    </w:pPr>
    <w:rPr>
      <w:rFonts w:ascii="Verdana" w:eastAsia="Times New Roman" w:hAnsi="Verdana" w:cs="Times New Roman"/>
      <w:sz w:val="18"/>
      <w:szCs w:val="20"/>
    </w:rPr>
  </w:style>
  <w:style w:type="paragraph" w:customStyle="1" w:styleId="F4D895DFD4144BA58BC6F871EBB701FD66">
    <w:name w:val="F4D895DFD4144BA58BC6F871EBB701FD66"/>
    <w:rsid w:val="00624815"/>
    <w:pPr>
      <w:spacing w:after="0" w:line="284" w:lineRule="atLeast"/>
    </w:pPr>
    <w:rPr>
      <w:rFonts w:ascii="Verdana" w:eastAsia="Times New Roman" w:hAnsi="Verdana" w:cs="Times New Roman"/>
      <w:sz w:val="18"/>
      <w:szCs w:val="20"/>
    </w:rPr>
  </w:style>
  <w:style w:type="paragraph" w:customStyle="1" w:styleId="38B742CD86C34112BEB6FB72EF9735326">
    <w:name w:val="38B742CD86C34112BEB6FB72EF9735326"/>
    <w:rsid w:val="00624815"/>
    <w:pPr>
      <w:spacing w:after="0" w:line="284" w:lineRule="atLeast"/>
    </w:pPr>
    <w:rPr>
      <w:rFonts w:ascii="Verdana" w:eastAsia="Times New Roman" w:hAnsi="Verdana" w:cs="Times New Roman"/>
      <w:sz w:val="18"/>
      <w:szCs w:val="20"/>
    </w:rPr>
  </w:style>
  <w:style w:type="paragraph" w:customStyle="1" w:styleId="DC4945070DEA4014B9EF082A6EF7259E65">
    <w:name w:val="DC4945070DEA4014B9EF082A6EF7259E65"/>
    <w:rsid w:val="00624815"/>
    <w:pPr>
      <w:spacing w:after="0" w:line="284" w:lineRule="atLeast"/>
    </w:pPr>
    <w:rPr>
      <w:rFonts w:ascii="Verdana" w:eastAsia="Times New Roman" w:hAnsi="Verdana" w:cs="Times New Roman"/>
      <w:sz w:val="18"/>
      <w:szCs w:val="20"/>
    </w:rPr>
  </w:style>
  <w:style w:type="paragraph" w:customStyle="1" w:styleId="57D4F7CCDDDC410091C5AB572259AF5E5">
    <w:name w:val="57D4F7CCDDDC410091C5AB572259AF5E5"/>
    <w:rsid w:val="00624815"/>
    <w:pPr>
      <w:spacing w:after="0" w:line="284" w:lineRule="atLeast"/>
    </w:pPr>
    <w:rPr>
      <w:rFonts w:ascii="Verdana" w:eastAsia="Times New Roman" w:hAnsi="Verdana" w:cs="Times New Roman"/>
      <w:sz w:val="18"/>
      <w:szCs w:val="20"/>
    </w:rPr>
  </w:style>
  <w:style w:type="paragraph" w:customStyle="1" w:styleId="9A1962F216F044F498ED95181F96139865">
    <w:name w:val="9A1962F216F044F498ED95181F96139865"/>
    <w:rsid w:val="00624815"/>
    <w:pPr>
      <w:spacing w:after="0" w:line="284" w:lineRule="atLeast"/>
    </w:pPr>
    <w:rPr>
      <w:rFonts w:ascii="Verdana" w:eastAsia="Times New Roman" w:hAnsi="Verdana" w:cs="Times New Roman"/>
      <w:sz w:val="18"/>
      <w:szCs w:val="20"/>
    </w:rPr>
  </w:style>
  <w:style w:type="paragraph" w:customStyle="1" w:styleId="A178FB1A3D47475EA50736AC6EE8509F5">
    <w:name w:val="A178FB1A3D47475EA50736AC6EE8509F5"/>
    <w:rsid w:val="00624815"/>
    <w:pPr>
      <w:spacing w:after="0" w:line="284" w:lineRule="atLeast"/>
    </w:pPr>
    <w:rPr>
      <w:rFonts w:ascii="Verdana" w:eastAsia="Times New Roman" w:hAnsi="Verdana" w:cs="Times New Roman"/>
      <w:sz w:val="18"/>
      <w:szCs w:val="20"/>
    </w:rPr>
  </w:style>
  <w:style w:type="paragraph" w:customStyle="1" w:styleId="7C662311010444CD82AC35AAE3ACACD35">
    <w:name w:val="7C662311010444CD82AC35AAE3ACACD35"/>
    <w:rsid w:val="00624815"/>
    <w:pPr>
      <w:spacing w:after="0" w:line="284" w:lineRule="atLeast"/>
    </w:pPr>
    <w:rPr>
      <w:rFonts w:ascii="Verdana" w:eastAsia="Times New Roman" w:hAnsi="Verdana" w:cs="Times New Roman"/>
      <w:sz w:val="18"/>
      <w:szCs w:val="20"/>
    </w:rPr>
  </w:style>
  <w:style w:type="paragraph" w:customStyle="1" w:styleId="B46E5EBDF3264493BFBE8A9156D10AF95">
    <w:name w:val="B46E5EBDF3264493BFBE8A9156D10AF95"/>
    <w:rsid w:val="00624815"/>
    <w:pPr>
      <w:spacing w:after="0" w:line="284" w:lineRule="atLeast"/>
    </w:pPr>
    <w:rPr>
      <w:rFonts w:ascii="Verdana" w:eastAsia="Times New Roman" w:hAnsi="Verdana" w:cs="Times New Roman"/>
      <w:sz w:val="18"/>
      <w:szCs w:val="20"/>
    </w:rPr>
  </w:style>
  <w:style w:type="paragraph" w:customStyle="1" w:styleId="FECF2F826AC4421AA27CA54D94986EDD5">
    <w:name w:val="FECF2F826AC4421AA27CA54D94986EDD5"/>
    <w:rsid w:val="00624815"/>
    <w:pPr>
      <w:spacing w:after="0" w:line="284" w:lineRule="atLeast"/>
    </w:pPr>
    <w:rPr>
      <w:rFonts w:ascii="Verdana" w:eastAsia="Times New Roman" w:hAnsi="Verdana" w:cs="Times New Roman"/>
      <w:sz w:val="18"/>
      <w:szCs w:val="20"/>
    </w:rPr>
  </w:style>
  <w:style w:type="paragraph" w:customStyle="1" w:styleId="AE3A03C7A1E5480BB4A2C87C949A69105">
    <w:name w:val="AE3A03C7A1E5480BB4A2C87C949A69105"/>
    <w:rsid w:val="00624815"/>
    <w:pPr>
      <w:spacing w:after="0" w:line="284" w:lineRule="atLeast"/>
    </w:pPr>
    <w:rPr>
      <w:rFonts w:ascii="Verdana" w:eastAsia="Times New Roman" w:hAnsi="Verdana" w:cs="Times New Roman"/>
      <w:sz w:val="18"/>
      <w:szCs w:val="20"/>
    </w:rPr>
  </w:style>
  <w:style w:type="paragraph" w:customStyle="1" w:styleId="F8AFDACAE1D146838140301DFD99467873">
    <w:name w:val="F8AFDACAE1D146838140301DFD99467873"/>
    <w:rsid w:val="00624815"/>
    <w:pPr>
      <w:spacing w:after="0" w:line="284" w:lineRule="atLeast"/>
    </w:pPr>
    <w:rPr>
      <w:rFonts w:ascii="Verdana" w:eastAsia="Times New Roman" w:hAnsi="Verdana" w:cs="Times New Roman"/>
      <w:sz w:val="18"/>
      <w:szCs w:val="20"/>
    </w:rPr>
  </w:style>
  <w:style w:type="paragraph" w:customStyle="1" w:styleId="235BB472BE384C909709CB97749B2F2E20">
    <w:name w:val="235BB472BE384C909709CB97749B2F2E20"/>
    <w:rsid w:val="00624815"/>
    <w:pPr>
      <w:spacing w:after="0" w:line="284" w:lineRule="atLeast"/>
    </w:pPr>
    <w:rPr>
      <w:rFonts w:ascii="Verdana" w:eastAsia="Times New Roman" w:hAnsi="Verdana" w:cs="Times New Roman"/>
      <w:sz w:val="18"/>
      <w:szCs w:val="20"/>
    </w:rPr>
  </w:style>
  <w:style w:type="paragraph" w:customStyle="1" w:styleId="D957DE846A754E7284A3BE7A7CDB2A5B72">
    <w:name w:val="D957DE846A754E7284A3BE7A7CDB2A5B72"/>
    <w:rsid w:val="00624815"/>
    <w:pPr>
      <w:spacing w:after="0" w:line="284" w:lineRule="atLeast"/>
    </w:pPr>
    <w:rPr>
      <w:rFonts w:ascii="Verdana" w:eastAsia="Times New Roman" w:hAnsi="Verdana" w:cs="Times New Roman"/>
      <w:sz w:val="18"/>
      <w:szCs w:val="20"/>
    </w:rPr>
  </w:style>
  <w:style w:type="paragraph" w:customStyle="1" w:styleId="C5FB03A52231473EA9D6CBAC53B96C0E69">
    <w:name w:val="C5FB03A52231473EA9D6CBAC53B96C0E69"/>
    <w:rsid w:val="00624815"/>
    <w:pPr>
      <w:spacing w:after="0" w:line="284" w:lineRule="atLeast"/>
    </w:pPr>
    <w:rPr>
      <w:rFonts w:ascii="Verdana" w:eastAsia="Times New Roman" w:hAnsi="Verdana" w:cs="Times New Roman"/>
      <w:sz w:val="18"/>
      <w:szCs w:val="20"/>
    </w:rPr>
  </w:style>
  <w:style w:type="paragraph" w:customStyle="1" w:styleId="95F44C752656471EB51F6F5C1348D1A019">
    <w:name w:val="95F44C752656471EB51F6F5C1348D1A019"/>
    <w:rsid w:val="00624815"/>
    <w:pPr>
      <w:spacing w:after="0" w:line="284" w:lineRule="atLeast"/>
    </w:pPr>
    <w:rPr>
      <w:rFonts w:ascii="Verdana" w:eastAsia="Times New Roman" w:hAnsi="Verdana" w:cs="Times New Roman"/>
      <w:sz w:val="18"/>
      <w:szCs w:val="20"/>
    </w:rPr>
  </w:style>
  <w:style w:type="paragraph" w:customStyle="1" w:styleId="9C4BB02E45A2488D81C2B35AC7AAA28468">
    <w:name w:val="9C4BB02E45A2488D81C2B35AC7AAA28468"/>
    <w:rsid w:val="00624815"/>
    <w:pPr>
      <w:spacing w:after="0" w:line="284" w:lineRule="atLeast"/>
    </w:pPr>
    <w:rPr>
      <w:rFonts w:ascii="Verdana" w:eastAsia="Times New Roman" w:hAnsi="Verdana" w:cs="Times New Roman"/>
      <w:sz w:val="18"/>
      <w:szCs w:val="20"/>
    </w:rPr>
  </w:style>
  <w:style w:type="paragraph" w:customStyle="1" w:styleId="BE81F6D0E3C34097B45DA647B3200F0A69">
    <w:name w:val="BE81F6D0E3C34097B45DA647B3200F0A69"/>
    <w:rsid w:val="00624815"/>
    <w:pPr>
      <w:spacing w:after="0" w:line="284" w:lineRule="atLeast"/>
    </w:pPr>
    <w:rPr>
      <w:rFonts w:ascii="Verdana" w:eastAsia="Times New Roman" w:hAnsi="Verdana" w:cs="Times New Roman"/>
      <w:sz w:val="18"/>
      <w:szCs w:val="20"/>
    </w:rPr>
  </w:style>
  <w:style w:type="paragraph" w:customStyle="1" w:styleId="02AA3C3783D44CD19541573AD6777E1A69">
    <w:name w:val="02AA3C3783D44CD19541573AD6777E1A69"/>
    <w:rsid w:val="00624815"/>
    <w:pPr>
      <w:spacing w:after="0" w:line="284" w:lineRule="atLeast"/>
    </w:pPr>
    <w:rPr>
      <w:rFonts w:ascii="Verdana" w:eastAsia="Times New Roman" w:hAnsi="Verdana" w:cs="Times New Roman"/>
      <w:sz w:val="18"/>
      <w:szCs w:val="20"/>
    </w:rPr>
  </w:style>
  <w:style w:type="paragraph" w:customStyle="1" w:styleId="D90D974D8B6148B8A67F1685C6ECAEE966">
    <w:name w:val="D90D974D8B6148B8A67F1685C6ECAEE966"/>
    <w:rsid w:val="00624815"/>
    <w:pPr>
      <w:spacing w:after="0" w:line="284" w:lineRule="atLeast"/>
    </w:pPr>
    <w:rPr>
      <w:rFonts w:ascii="Verdana" w:eastAsia="Times New Roman" w:hAnsi="Verdana" w:cs="Times New Roman"/>
      <w:sz w:val="18"/>
      <w:szCs w:val="20"/>
    </w:rPr>
  </w:style>
  <w:style w:type="paragraph" w:customStyle="1" w:styleId="2936994C76FC471F85B899ADAF668BA666">
    <w:name w:val="2936994C76FC471F85B899ADAF668BA666"/>
    <w:rsid w:val="00624815"/>
    <w:pPr>
      <w:spacing w:after="0" w:line="284" w:lineRule="atLeast"/>
    </w:pPr>
    <w:rPr>
      <w:rFonts w:ascii="Verdana" w:eastAsia="Times New Roman" w:hAnsi="Verdana" w:cs="Times New Roman"/>
      <w:sz w:val="18"/>
      <w:szCs w:val="20"/>
    </w:rPr>
  </w:style>
  <w:style w:type="paragraph" w:customStyle="1" w:styleId="D1B107AD3D93402F91F9BFC96107D36757">
    <w:name w:val="D1B107AD3D93402F91F9BFC96107D36757"/>
    <w:rsid w:val="00624815"/>
    <w:pPr>
      <w:spacing w:after="0" w:line="284" w:lineRule="atLeast"/>
    </w:pPr>
    <w:rPr>
      <w:rFonts w:ascii="Verdana" w:eastAsia="Times New Roman" w:hAnsi="Verdana" w:cs="Times New Roman"/>
      <w:sz w:val="18"/>
      <w:szCs w:val="20"/>
    </w:rPr>
  </w:style>
  <w:style w:type="paragraph" w:customStyle="1" w:styleId="F2E11C0B367344059B8056CFA813B00B51">
    <w:name w:val="F2E11C0B367344059B8056CFA813B00B51"/>
    <w:rsid w:val="00624815"/>
    <w:pPr>
      <w:spacing w:after="0" w:line="284" w:lineRule="atLeast"/>
    </w:pPr>
    <w:rPr>
      <w:rFonts w:ascii="Verdana" w:eastAsia="Times New Roman" w:hAnsi="Verdana" w:cs="Times New Roman"/>
      <w:sz w:val="18"/>
      <w:szCs w:val="20"/>
    </w:rPr>
  </w:style>
  <w:style w:type="paragraph" w:customStyle="1" w:styleId="6BD844C0B4624823ACDBCF19619C898350">
    <w:name w:val="6BD844C0B4624823ACDBCF19619C898350"/>
    <w:rsid w:val="00624815"/>
    <w:pPr>
      <w:spacing w:after="0" w:line="284" w:lineRule="atLeast"/>
    </w:pPr>
    <w:rPr>
      <w:rFonts w:ascii="Verdana" w:eastAsia="Times New Roman" w:hAnsi="Verdana" w:cs="Times New Roman"/>
      <w:sz w:val="18"/>
      <w:szCs w:val="20"/>
    </w:rPr>
  </w:style>
  <w:style w:type="paragraph" w:customStyle="1" w:styleId="F074FE336EB84F9D97B2F1174B221BEB32">
    <w:name w:val="F074FE336EB84F9D97B2F1174B221BEB32"/>
    <w:rsid w:val="00624815"/>
    <w:pPr>
      <w:spacing w:after="0" w:line="284" w:lineRule="atLeast"/>
    </w:pPr>
    <w:rPr>
      <w:rFonts w:ascii="Verdana" w:eastAsia="Times New Roman" w:hAnsi="Verdana" w:cs="Times New Roman"/>
      <w:sz w:val="18"/>
      <w:szCs w:val="20"/>
    </w:rPr>
  </w:style>
  <w:style w:type="paragraph" w:customStyle="1" w:styleId="FBD4C0EBB7A84947AA12F75F434FC4ED32">
    <w:name w:val="FBD4C0EBB7A84947AA12F75F434FC4ED32"/>
    <w:rsid w:val="00624815"/>
    <w:pPr>
      <w:spacing w:after="0" w:line="284" w:lineRule="atLeast"/>
    </w:pPr>
    <w:rPr>
      <w:rFonts w:ascii="Verdana" w:eastAsia="Times New Roman" w:hAnsi="Verdana" w:cs="Times New Roman"/>
      <w:sz w:val="18"/>
      <w:szCs w:val="20"/>
    </w:rPr>
  </w:style>
  <w:style w:type="paragraph" w:customStyle="1" w:styleId="5DE4AA2CC5DA4A12AA3591376CF90A4D2">
    <w:name w:val="5DE4AA2CC5DA4A12AA3591376CF90A4D2"/>
    <w:rsid w:val="00624815"/>
    <w:pPr>
      <w:spacing w:after="0" w:line="284" w:lineRule="atLeast"/>
    </w:pPr>
    <w:rPr>
      <w:rFonts w:ascii="Verdana" w:eastAsia="Times New Roman" w:hAnsi="Verdana" w:cs="Times New Roman"/>
      <w:sz w:val="18"/>
      <w:szCs w:val="20"/>
    </w:rPr>
  </w:style>
  <w:style w:type="paragraph" w:customStyle="1" w:styleId="C1207FFB4DFB4A958835B59451962E352">
    <w:name w:val="C1207FFB4DFB4A958835B59451962E352"/>
    <w:rsid w:val="00624815"/>
    <w:pPr>
      <w:spacing w:after="0" w:line="284" w:lineRule="atLeast"/>
    </w:pPr>
    <w:rPr>
      <w:rFonts w:ascii="Verdana" w:eastAsia="Times New Roman" w:hAnsi="Verdana" w:cs="Times New Roman"/>
      <w:sz w:val="18"/>
      <w:szCs w:val="20"/>
    </w:rPr>
  </w:style>
  <w:style w:type="paragraph" w:customStyle="1" w:styleId="84F68E20B0014463B54273E67AC90FC02">
    <w:name w:val="84F68E20B0014463B54273E67AC90FC02"/>
    <w:rsid w:val="00624815"/>
    <w:pPr>
      <w:spacing w:after="0" w:line="284" w:lineRule="atLeast"/>
    </w:pPr>
    <w:rPr>
      <w:rFonts w:ascii="Verdana" w:eastAsia="Times New Roman" w:hAnsi="Verdana" w:cs="Times New Roman"/>
      <w:sz w:val="18"/>
      <w:szCs w:val="20"/>
    </w:rPr>
  </w:style>
  <w:style w:type="paragraph" w:customStyle="1" w:styleId="13B9029FD8184D3EBDC02D71E5A9FA102">
    <w:name w:val="13B9029FD8184D3EBDC02D71E5A9FA102"/>
    <w:rsid w:val="00624815"/>
    <w:pPr>
      <w:spacing w:after="0" w:line="284" w:lineRule="atLeast"/>
    </w:pPr>
    <w:rPr>
      <w:rFonts w:ascii="Verdana" w:eastAsia="Times New Roman" w:hAnsi="Verdana" w:cs="Times New Roman"/>
      <w:sz w:val="18"/>
      <w:szCs w:val="20"/>
    </w:rPr>
  </w:style>
  <w:style w:type="paragraph" w:customStyle="1" w:styleId="081A9F277F1A42549C83431E74FB2C792">
    <w:name w:val="081A9F277F1A42549C83431E74FB2C792"/>
    <w:rsid w:val="00624815"/>
    <w:pPr>
      <w:spacing w:after="0" w:line="284" w:lineRule="atLeast"/>
    </w:pPr>
    <w:rPr>
      <w:rFonts w:ascii="Verdana" w:eastAsia="Times New Roman" w:hAnsi="Verdana" w:cs="Times New Roman"/>
      <w:sz w:val="18"/>
      <w:szCs w:val="20"/>
    </w:rPr>
  </w:style>
  <w:style w:type="paragraph" w:customStyle="1" w:styleId="D6B410D51E4C458AA482C3191DB9863D29">
    <w:name w:val="D6B410D51E4C458AA482C3191DB9863D29"/>
    <w:rsid w:val="00624815"/>
    <w:pPr>
      <w:spacing w:after="0" w:line="284" w:lineRule="atLeast"/>
    </w:pPr>
    <w:rPr>
      <w:rFonts w:ascii="Verdana" w:eastAsia="Times New Roman" w:hAnsi="Verdana" w:cs="Times New Roman"/>
      <w:sz w:val="18"/>
      <w:szCs w:val="20"/>
    </w:rPr>
  </w:style>
  <w:style w:type="paragraph" w:customStyle="1" w:styleId="C3EBE11B28A448A19BEB2905D5645DA428">
    <w:name w:val="C3EBE11B28A448A19BEB2905D5645DA428"/>
    <w:rsid w:val="00624815"/>
    <w:pPr>
      <w:spacing w:after="0" w:line="284" w:lineRule="atLeast"/>
    </w:pPr>
    <w:rPr>
      <w:rFonts w:ascii="Verdana" w:eastAsia="Times New Roman" w:hAnsi="Verdana" w:cs="Times New Roman"/>
      <w:sz w:val="18"/>
      <w:szCs w:val="20"/>
    </w:rPr>
  </w:style>
  <w:style w:type="paragraph" w:customStyle="1" w:styleId="79D9A1BC8473493C962A82A87EB2F0EA2">
    <w:name w:val="79D9A1BC8473493C962A82A87EB2F0EA2"/>
    <w:rsid w:val="00624815"/>
    <w:pPr>
      <w:spacing w:after="0" w:line="284" w:lineRule="atLeast"/>
    </w:pPr>
    <w:rPr>
      <w:rFonts w:ascii="Verdana" w:eastAsia="Times New Roman" w:hAnsi="Verdana" w:cs="Times New Roman"/>
      <w:sz w:val="18"/>
      <w:szCs w:val="20"/>
    </w:rPr>
  </w:style>
  <w:style w:type="paragraph" w:customStyle="1" w:styleId="853791952AE449D892EBF61DBCD47B7B33">
    <w:name w:val="853791952AE449D892EBF61DBCD47B7B33"/>
    <w:rsid w:val="00624815"/>
    <w:pPr>
      <w:spacing w:after="0" w:line="284" w:lineRule="atLeast"/>
    </w:pPr>
    <w:rPr>
      <w:rFonts w:ascii="Verdana" w:eastAsia="Times New Roman" w:hAnsi="Verdana" w:cs="Times New Roman"/>
      <w:sz w:val="18"/>
      <w:szCs w:val="20"/>
    </w:rPr>
  </w:style>
  <w:style w:type="paragraph" w:customStyle="1" w:styleId="C0273D1CF2FD4FF6A40E53550957999328">
    <w:name w:val="C0273D1CF2FD4FF6A40E53550957999328"/>
    <w:rsid w:val="00624815"/>
    <w:pPr>
      <w:spacing w:after="0" w:line="284" w:lineRule="atLeast"/>
    </w:pPr>
    <w:rPr>
      <w:rFonts w:ascii="Verdana" w:eastAsia="Times New Roman" w:hAnsi="Verdana" w:cs="Times New Roman"/>
      <w:sz w:val="18"/>
      <w:szCs w:val="20"/>
    </w:rPr>
  </w:style>
  <w:style w:type="paragraph" w:customStyle="1" w:styleId="BAFECDB7F8CC49FBAFBE1C730DC791FF27">
    <w:name w:val="BAFECDB7F8CC49FBAFBE1C730DC791FF27"/>
    <w:rsid w:val="00624815"/>
    <w:pPr>
      <w:spacing w:after="0" w:line="284" w:lineRule="atLeast"/>
    </w:pPr>
    <w:rPr>
      <w:rFonts w:ascii="Verdana" w:eastAsia="Times New Roman" w:hAnsi="Verdana" w:cs="Times New Roman"/>
      <w:sz w:val="18"/>
      <w:szCs w:val="20"/>
    </w:rPr>
  </w:style>
  <w:style w:type="paragraph" w:customStyle="1" w:styleId="31668B8912EA4AC0B0CA89EDC4F7295C27">
    <w:name w:val="31668B8912EA4AC0B0CA89EDC4F7295C27"/>
    <w:rsid w:val="00624815"/>
    <w:pPr>
      <w:spacing w:after="0" w:line="284" w:lineRule="atLeast"/>
    </w:pPr>
    <w:rPr>
      <w:rFonts w:ascii="Verdana" w:eastAsia="Times New Roman" w:hAnsi="Verdana" w:cs="Times New Roman"/>
      <w:sz w:val="18"/>
      <w:szCs w:val="20"/>
    </w:rPr>
  </w:style>
  <w:style w:type="paragraph" w:customStyle="1" w:styleId="8BFA5439EF364BEE9AD2402123B0C5D931">
    <w:name w:val="8BFA5439EF364BEE9AD2402123B0C5D931"/>
    <w:rsid w:val="00624815"/>
    <w:pPr>
      <w:spacing w:after="0" w:line="284" w:lineRule="atLeast"/>
    </w:pPr>
    <w:rPr>
      <w:rFonts w:ascii="Verdana" w:eastAsia="Times New Roman" w:hAnsi="Verdana" w:cs="Times New Roman"/>
      <w:sz w:val="18"/>
      <w:szCs w:val="20"/>
    </w:rPr>
  </w:style>
  <w:style w:type="paragraph" w:customStyle="1" w:styleId="7BECFF4B45BF4C23BC05E6FFA26200F726">
    <w:name w:val="7BECFF4B45BF4C23BC05E6FFA26200F726"/>
    <w:rsid w:val="00624815"/>
    <w:pPr>
      <w:spacing w:after="0" w:line="284" w:lineRule="atLeast"/>
    </w:pPr>
    <w:rPr>
      <w:rFonts w:ascii="Verdana" w:eastAsia="Times New Roman" w:hAnsi="Verdana" w:cs="Times New Roman"/>
      <w:sz w:val="18"/>
      <w:szCs w:val="20"/>
    </w:rPr>
  </w:style>
  <w:style w:type="paragraph" w:customStyle="1" w:styleId="42EB8BD8F14D43ACB8BCBFF2493886E117">
    <w:name w:val="42EB8BD8F14D43ACB8BCBFF2493886E117"/>
    <w:rsid w:val="00624815"/>
    <w:pPr>
      <w:spacing w:after="0" w:line="284" w:lineRule="atLeast"/>
    </w:pPr>
    <w:rPr>
      <w:rFonts w:ascii="Verdana" w:eastAsia="Times New Roman" w:hAnsi="Verdana" w:cs="Times New Roman"/>
      <w:sz w:val="18"/>
      <w:szCs w:val="20"/>
    </w:rPr>
  </w:style>
  <w:style w:type="paragraph" w:customStyle="1" w:styleId="F43A955AD2DD4DFDA2DFDD044F5E1D6D17">
    <w:name w:val="F43A955AD2DD4DFDA2DFDD044F5E1D6D17"/>
    <w:rsid w:val="00624815"/>
    <w:pPr>
      <w:spacing w:after="0" w:line="284" w:lineRule="atLeast"/>
    </w:pPr>
    <w:rPr>
      <w:rFonts w:ascii="Verdana" w:eastAsia="Times New Roman" w:hAnsi="Verdana" w:cs="Times New Roman"/>
      <w:sz w:val="18"/>
      <w:szCs w:val="20"/>
    </w:rPr>
  </w:style>
  <w:style w:type="paragraph" w:customStyle="1" w:styleId="987E1D338F4F4B58A0D9CE87F164503C15">
    <w:name w:val="987E1D338F4F4B58A0D9CE87F164503C15"/>
    <w:rsid w:val="00624815"/>
    <w:pPr>
      <w:spacing w:after="0" w:line="284" w:lineRule="atLeast"/>
    </w:pPr>
    <w:rPr>
      <w:rFonts w:ascii="Verdana" w:eastAsia="Times New Roman" w:hAnsi="Verdana" w:cs="Times New Roman"/>
      <w:sz w:val="18"/>
      <w:szCs w:val="20"/>
    </w:rPr>
  </w:style>
  <w:style w:type="paragraph" w:customStyle="1" w:styleId="CACC594021EC400E8AE2265FA741BE8E2">
    <w:name w:val="CACC594021EC400E8AE2265FA741BE8E2"/>
    <w:rsid w:val="00624815"/>
    <w:pPr>
      <w:spacing w:after="0" w:line="284" w:lineRule="atLeast"/>
    </w:pPr>
    <w:rPr>
      <w:rFonts w:ascii="Verdana" w:eastAsia="Times New Roman" w:hAnsi="Verdana" w:cs="Times New Roman"/>
      <w:sz w:val="18"/>
      <w:szCs w:val="20"/>
    </w:rPr>
  </w:style>
  <w:style w:type="paragraph" w:customStyle="1" w:styleId="9462B4CA89474818BCE2950C54EB97501">
    <w:name w:val="9462B4CA89474818BCE2950C54EB97501"/>
    <w:rsid w:val="00624815"/>
    <w:pPr>
      <w:spacing w:after="0" w:line="284" w:lineRule="atLeast"/>
    </w:pPr>
    <w:rPr>
      <w:rFonts w:ascii="Verdana" w:eastAsia="Times New Roman" w:hAnsi="Verdana" w:cs="Times New Roman"/>
      <w:sz w:val="18"/>
      <w:szCs w:val="20"/>
    </w:rPr>
  </w:style>
  <w:style w:type="paragraph" w:customStyle="1" w:styleId="578AC57691D74B8DB75A66695F32481225">
    <w:name w:val="578AC57691D74B8DB75A66695F32481225"/>
    <w:rsid w:val="00624815"/>
    <w:pPr>
      <w:spacing w:after="0" w:line="284" w:lineRule="atLeast"/>
    </w:pPr>
    <w:rPr>
      <w:rFonts w:ascii="Verdana" w:eastAsia="Times New Roman" w:hAnsi="Verdana" w:cs="Times New Roman"/>
      <w:sz w:val="18"/>
      <w:szCs w:val="20"/>
    </w:rPr>
  </w:style>
  <w:style w:type="paragraph" w:customStyle="1" w:styleId="0B21B165D1224280A107D5F98EFEE77711">
    <w:name w:val="0B21B165D1224280A107D5F98EFEE77711"/>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1C43069C84248A28A17419FF84B6B90">
    <w:name w:val="31C43069C84248A28A17419FF84B6B90"/>
    <w:rsid w:val="00624815"/>
  </w:style>
  <w:style w:type="paragraph" w:customStyle="1" w:styleId="1E92A4D56F8E478680DCE614984563AD13">
    <w:name w:val="1E92A4D56F8E478680DCE614984563AD13"/>
    <w:rsid w:val="00866B7A"/>
    <w:pPr>
      <w:spacing w:after="0" w:line="284" w:lineRule="atLeast"/>
    </w:pPr>
    <w:rPr>
      <w:rFonts w:ascii="Verdana" w:eastAsia="Times New Roman" w:hAnsi="Verdana" w:cs="Times New Roman"/>
      <w:sz w:val="18"/>
      <w:szCs w:val="20"/>
    </w:rPr>
  </w:style>
  <w:style w:type="paragraph" w:customStyle="1" w:styleId="CEE4C49E00D144F7A49555E44D38548492">
    <w:name w:val="CEE4C49E00D144F7A49555E44D38548492"/>
    <w:rsid w:val="00866B7A"/>
    <w:pPr>
      <w:spacing w:after="0" w:line="284" w:lineRule="atLeast"/>
    </w:pPr>
    <w:rPr>
      <w:rFonts w:ascii="Verdana" w:eastAsia="Times New Roman" w:hAnsi="Verdana" w:cs="Times New Roman"/>
      <w:sz w:val="18"/>
      <w:szCs w:val="20"/>
    </w:rPr>
  </w:style>
  <w:style w:type="paragraph" w:customStyle="1" w:styleId="FC32850F36F94049887DE3F60B8FCF7611">
    <w:name w:val="FC32850F36F94049887DE3F60B8FCF7611"/>
    <w:rsid w:val="00866B7A"/>
    <w:pPr>
      <w:spacing w:after="0" w:line="284" w:lineRule="atLeast"/>
    </w:pPr>
    <w:rPr>
      <w:rFonts w:ascii="Verdana" w:eastAsia="Times New Roman" w:hAnsi="Verdana" w:cs="Times New Roman"/>
      <w:sz w:val="18"/>
      <w:szCs w:val="20"/>
    </w:rPr>
  </w:style>
  <w:style w:type="paragraph" w:customStyle="1" w:styleId="8E94B4C66AB24D7EA7433C1237231EA688">
    <w:name w:val="8E94B4C66AB24D7EA7433C1237231EA688"/>
    <w:rsid w:val="00866B7A"/>
    <w:pPr>
      <w:spacing w:after="0" w:line="284" w:lineRule="atLeast"/>
    </w:pPr>
    <w:rPr>
      <w:rFonts w:ascii="Verdana" w:eastAsia="Times New Roman" w:hAnsi="Verdana" w:cs="Times New Roman"/>
      <w:sz w:val="18"/>
      <w:szCs w:val="20"/>
    </w:rPr>
  </w:style>
  <w:style w:type="paragraph" w:customStyle="1" w:styleId="BF64F451ADE541F19E47818DB2A6FD2D45">
    <w:name w:val="BF64F451ADE541F19E47818DB2A6FD2D45"/>
    <w:rsid w:val="00866B7A"/>
    <w:pPr>
      <w:spacing w:after="0" w:line="284" w:lineRule="atLeast"/>
    </w:pPr>
    <w:rPr>
      <w:rFonts w:ascii="Verdana" w:eastAsia="Times New Roman" w:hAnsi="Verdana" w:cs="Times New Roman"/>
      <w:sz w:val="18"/>
      <w:szCs w:val="20"/>
    </w:rPr>
  </w:style>
  <w:style w:type="paragraph" w:customStyle="1" w:styleId="F80DB3B606A14DC895111B255325E71D10">
    <w:name w:val="F80DB3B606A14DC895111B255325E71D10"/>
    <w:rsid w:val="00866B7A"/>
    <w:pPr>
      <w:spacing w:after="0" w:line="284" w:lineRule="atLeast"/>
    </w:pPr>
    <w:rPr>
      <w:rFonts w:ascii="Verdana" w:eastAsia="Times New Roman" w:hAnsi="Verdana" w:cs="Times New Roman"/>
      <w:sz w:val="18"/>
      <w:szCs w:val="20"/>
    </w:rPr>
  </w:style>
  <w:style w:type="paragraph" w:customStyle="1" w:styleId="2BA3BDE3626041CB9A8250231874BC1C8">
    <w:name w:val="2BA3BDE3626041CB9A8250231874BC1C8"/>
    <w:rsid w:val="00866B7A"/>
    <w:pPr>
      <w:spacing w:after="0" w:line="284" w:lineRule="atLeast"/>
    </w:pPr>
    <w:rPr>
      <w:rFonts w:ascii="Verdana" w:eastAsia="Times New Roman" w:hAnsi="Verdana" w:cs="Times New Roman"/>
      <w:sz w:val="18"/>
      <w:szCs w:val="20"/>
    </w:rPr>
  </w:style>
  <w:style w:type="paragraph" w:customStyle="1" w:styleId="60A3C70C9AFB4D5CA9BC590B6D765DC88">
    <w:name w:val="60A3C70C9AFB4D5CA9BC590B6D765DC88"/>
    <w:rsid w:val="00866B7A"/>
    <w:pPr>
      <w:spacing w:after="0" w:line="284" w:lineRule="atLeast"/>
    </w:pPr>
    <w:rPr>
      <w:rFonts w:ascii="Verdana" w:eastAsia="Times New Roman" w:hAnsi="Verdana" w:cs="Times New Roman"/>
      <w:sz w:val="18"/>
      <w:szCs w:val="20"/>
    </w:rPr>
  </w:style>
  <w:style w:type="paragraph" w:customStyle="1" w:styleId="CFF7CFB2DB1A4FAC870EBB928BCC81808">
    <w:name w:val="CFF7CFB2DB1A4FAC870EBB928BCC81808"/>
    <w:rsid w:val="00866B7A"/>
    <w:pPr>
      <w:spacing w:after="0" w:line="284" w:lineRule="atLeast"/>
    </w:pPr>
    <w:rPr>
      <w:rFonts w:ascii="Verdana" w:eastAsia="Times New Roman" w:hAnsi="Verdana" w:cs="Times New Roman"/>
      <w:sz w:val="18"/>
      <w:szCs w:val="20"/>
    </w:rPr>
  </w:style>
  <w:style w:type="paragraph" w:customStyle="1" w:styleId="2FB3530297C1484285F1DA4B403397578">
    <w:name w:val="2FB3530297C1484285F1DA4B403397578"/>
    <w:rsid w:val="00866B7A"/>
    <w:pPr>
      <w:spacing w:after="0" w:line="284" w:lineRule="atLeast"/>
    </w:pPr>
    <w:rPr>
      <w:rFonts w:ascii="Verdana" w:eastAsia="Times New Roman" w:hAnsi="Verdana" w:cs="Times New Roman"/>
      <w:sz w:val="18"/>
      <w:szCs w:val="20"/>
    </w:rPr>
  </w:style>
  <w:style w:type="paragraph" w:customStyle="1" w:styleId="426131B3BB4745D08C078F89767E5FAE5">
    <w:name w:val="426131B3BB4745D08C078F89767E5FAE5"/>
    <w:rsid w:val="00866B7A"/>
    <w:pPr>
      <w:spacing w:after="0" w:line="284" w:lineRule="atLeast"/>
    </w:pPr>
    <w:rPr>
      <w:rFonts w:ascii="Verdana" w:eastAsia="Times New Roman" w:hAnsi="Verdana" w:cs="Times New Roman"/>
      <w:sz w:val="18"/>
      <w:szCs w:val="20"/>
    </w:rPr>
  </w:style>
  <w:style w:type="paragraph" w:customStyle="1" w:styleId="C196D87B1D3B4BEBA83D3AA857D2B7398">
    <w:name w:val="C196D87B1D3B4BEBA83D3AA857D2B7398"/>
    <w:rsid w:val="00866B7A"/>
    <w:pPr>
      <w:spacing w:after="0" w:line="284" w:lineRule="atLeast"/>
    </w:pPr>
    <w:rPr>
      <w:rFonts w:ascii="Verdana" w:eastAsia="Times New Roman" w:hAnsi="Verdana" w:cs="Times New Roman"/>
      <w:sz w:val="18"/>
      <w:szCs w:val="20"/>
    </w:rPr>
  </w:style>
  <w:style w:type="paragraph" w:customStyle="1" w:styleId="8618364ADCB84E27823BD634986E9FF08">
    <w:name w:val="8618364ADCB84E27823BD634986E9FF08"/>
    <w:rsid w:val="00866B7A"/>
    <w:pPr>
      <w:spacing w:after="0" w:line="284" w:lineRule="atLeast"/>
    </w:pPr>
    <w:rPr>
      <w:rFonts w:ascii="Verdana" w:eastAsia="Times New Roman" w:hAnsi="Verdana" w:cs="Times New Roman"/>
      <w:sz w:val="18"/>
      <w:szCs w:val="20"/>
    </w:rPr>
  </w:style>
  <w:style w:type="paragraph" w:customStyle="1" w:styleId="8C36A622F4394FC19089C714B5DAFD7E8">
    <w:name w:val="8C36A622F4394FC19089C714B5DAFD7E8"/>
    <w:rsid w:val="00866B7A"/>
    <w:pPr>
      <w:spacing w:after="0" w:line="284" w:lineRule="atLeast"/>
    </w:pPr>
    <w:rPr>
      <w:rFonts w:ascii="Verdana" w:eastAsia="Times New Roman" w:hAnsi="Verdana" w:cs="Times New Roman"/>
      <w:sz w:val="18"/>
      <w:szCs w:val="20"/>
    </w:rPr>
  </w:style>
  <w:style w:type="paragraph" w:customStyle="1" w:styleId="2E5B5C887294410DBFABFBAC1AD5968A8">
    <w:name w:val="2E5B5C887294410DBFABFBAC1AD5968A8"/>
    <w:rsid w:val="00866B7A"/>
    <w:pPr>
      <w:spacing w:after="0" w:line="284" w:lineRule="atLeast"/>
    </w:pPr>
    <w:rPr>
      <w:rFonts w:ascii="Verdana" w:eastAsia="Times New Roman" w:hAnsi="Verdana" w:cs="Times New Roman"/>
      <w:sz w:val="18"/>
      <w:szCs w:val="20"/>
    </w:rPr>
  </w:style>
  <w:style w:type="paragraph" w:customStyle="1" w:styleId="2D75BBA6E8F54C358BDCD288F7571F0C40">
    <w:name w:val="2D75BBA6E8F54C358BDCD288F7571F0C40"/>
    <w:rsid w:val="00866B7A"/>
    <w:pPr>
      <w:spacing w:after="0" w:line="284" w:lineRule="atLeast"/>
    </w:pPr>
    <w:rPr>
      <w:rFonts w:ascii="Verdana" w:eastAsia="Times New Roman" w:hAnsi="Verdana" w:cs="Times New Roman"/>
      <w:sz w:val="18"/>
      <w:szCs w:val="20"/>
    </w:rPr>
  </w:style>
  <w:style w:type="paragraph" w:customStyle="1" w:styleId="23C6A3495BA449B1BC969792E7AE0B3267">
    <w:name w:val="23C6A3495BA449B1BC969792E7AE0B3267"/>
    <w:rsid w:val="00866B7A"/>
    <w:pPr>
      <w:spacing w:after="0" w:line="284" w:lineRule="atLeast"/>
    </w:pPr>
    <w:rPr>
      <w:rFonts w:ascii="Verdana" w:eastAsia="Times New Roman" w:hAnsi="Verdana" w:cs="Times New Roman"/>
      <w:sz w:val="18"/>
      <w:szCs w:val="20"/>
    </w:rPr>
  </w:style>
  <w:style w:type="paragraph" w:customStyle="1" w:styleId="F4D895DFD4144BA58BC6F871EBB701FD67">
    <w:name w:val="F4D895DFD4144BA58BC6F871EBB701FD67"/>
    <w:rsid w:val="00866B7A"/>
    <w:pPr>
      <w:spacing w:after="0" w:line="284" w:lineRule="atLeast"/>
    </w:pPr>
    <w:rPr>
      <w:rFonts w:ascii="Verdana" w:eastAsia="Times New Roman" w:hAnsi="Verdana" w:cs="Times New Roman"/>
      <w:sz w:val="18"/>
      <w:szCs w:val="20"/>
    </w:rPr>
  </w:style>
  <w:style w:type="paragraph" w:customStyle="1" w:styleId="38B742CD86C34112BEB6FB72EF9735327">
    <w:name w:val="38B742CD86C34112BEB6FB72EF9735327"/>
    <w:rsid w:val="00866B7A"/>
    <w:pPr>
      <w:spacing w:after="0" w:line="284" w:lineRule="atLeast"/>
    </w:pPr>
    <w:rPr>
      <w:rFonts w:ascii="Verdana" w:eastAsia="Times New Roman" w:hAnsi="Verdana" w:cs="Times New Roman"/>
      <w:sz w:val="18"/>
      <w:szCs w:val="20"/>
    </w:rPr>
  </w:style>
  <w:style w:type="paragraph" w:customStyle="1" w:styleId="DC4945070DEA4014B9EF082A6EF7259E66">
    <w:name w:val="DC4945070DEA4014B9EF082A6EF7259E66"/>
    <w:rsid w:val="00866B7A"/>
    <w:pPr>
      <w:spacing w:after="0" w:line="284" w:lineRule="atLeast"/>
    </w:pPr>
    <w:rPr>
      <w:rFonts w:ascii="Verdana" w:eastAsia="Times New Roman" w:hAnsi="Verdana" w:cs="Times New Roman"/>
      <w:sz w:val="18"/>
      <w:szCs w:val="20"/>
    </w:rPr>
  </w:style>
  <w:style w:type="paragraph" w:customStyle="1" w:styleId="57D4F7CCDDDC410091C5AB572259AF5E6">
    <w:name w:val="57D4F7CCDDDC410091C5AB572259AF5E6"/>
    <w:rsid w:val="00866B7A"/>
    <w:pPr>
      <w:spacing w:after="0" w:line="284" w:lineRule="atLeast"/>
    </w:pPr>
    <w:rPr>
      <w:rFonts w:ascii="Verdana" w:eastAsia="Times New Roman" w:hAnsi="Verdana" w:cs="Times New Roman"/>
      <w:sz w:val="18"/>
      <w:szCs w:val="20"/>
    </w:rPr>
  </w:style>
  <w:style w:type="paragraph" w:customStyle="1" w:styleId="9A1962F216F044F498ED95181F96139866">
    <w:name w:val="9A1962F216F044F498ED95181F96139866"/>
    <w:rsid w:val="00866B7A"/>
    <w:pPr>
      <w:spacing w:after="0" w:line="284" w:lineRule="atLeast"/>
    </w:pPr>
    <w:rPr>
      <w:rFonts w:ascii="Verdana" w:eastAsia="Times New Roman" w:hAnsi="Verdana" w:cs="Times New Roman"/>
      <w:sz w:val="18"/>
      <w:szCs w:val="20"/>
    </w:rPr>
  </w:style>
  <w:style w:type="paragraph" w:customStyle="1" w:styleId="A178FB1A3D47475EA50736AC6EE8509F6">
    <w:name w:val="A178FB1A3D47475EA50736AC6EE8509F6"/>
    <w:rsid w:val="00866B7A"/>
    <w:pPr>
      <w:spacing w:after="0" w:line="284" w:lineRule="atLeast"/>
    </w:pPr>
    <w:rPr>
      <w:rFonts w:ascii="Verdana" w:eastAsia="Times New Roman" w:hAnsi="Verdana" w:cs="Times New Roman"/>
      <w:sz w:val="18"/>
      <w:szCs w:val="20"/>
    </w:rPr>
  </w:style>
  <w:style w:type="paragraph" w:customStyle="1" w:styleId="7C662311010444CD82AC35AAE3ACACD36">
    <w:name w:val="7C662311010444CD82AC35AAE3ACACD36"/>
    <w:rsid w:val="00866B7A"/>
    <w:pPr>
      <w:spacing w:after="0" w:line="284" w:lineRule="atLeast"/>
    </w:pPr>
    <w:rPr>
      <w:rFonts w:ascii="Verdana" w:eastAsia="Times New Roman" w:hAnsi="Verdana" w:cs="Times New Roman"/>
      <w:sz w:val="18"/>
      <w:szCs w:val="20"/>
    </w:rPr>
  </w:style>
  <w:style w:type="paragraph" w:customStyle="1" w:styleId="B46E5EBDF3264493BFBE8A9156D10AF96">
    <w:name w:val="B46E5EBDF3264493BFBE8A9156D10AF96"/>
    <w:rsid w:val="00866B7A"/>
    <w:pPr>
      <w:spacing w:after="0" w:line="284" w:lineRule="atLeast"/>
    </w:pPr>
    <w:rPr>
      <w:rFonts w:ascii="Verdana" w:eastAsia="Times New Roman" w:hAnsi="Verdana" w:cs="Times New Roman"/>
      <w:sz w:val="18"/>
      <w:szCs w:val="20"/>
    </w:rPr>
  </w:style>
  <w:style w:type="paragraph" w:customStyle="1" w:styleId="FECF2F826AC4421AA27CA54D94986EDD6">
    <w:name w:val="FECF2F826AC4421AA27CA54D94986EDD6"/>
    <w:rsid w:val="00866B7A"/>
    <w:pPr>
      <w:spacing w:after="0" w:line="284" w:lineRule="atLeast"/>
    </w:pPr>
    <w:rPr>
      <w:rFonts w:ascii="Verdana" w:eastAsia="Times New Roman" w:hAnsi="Verdana" w:cs="Times New Roman"/>
      <w:sz w:val="18"/>
      <w:szCs w:val="20"/>
    </w:rPr>
  </w:style>
  <w:style w:type="paragraph" w:customStyle="1" w:styleId="AE3A03C7A1E5480BB4A2C87C949A69106">
    <w:name w:val="AE3A03C7A1E5480BB4A2C87C949A69106"/>
    <w:rsid w:val="00866B7A"/>
    <w:pPr>
      <w:spacing w:after="0" w:line="284" w:lineRule="atLeast"/>
    </w:pPr>
    <w:rPr>
      <w:rFonts w:ascii="Verdana" w:eastAsia="Times New Roman" w:hAnsi="Verdana" w:cs="Times New Roman"/>
      <w:sz w:val="18"/>
      <w:szCs w:val="20"/>
    </w:rPr>
  </w:style>
  <w:style w:type="paragraph" w:customStyle="1" w:styleId="F8AFDACAE1D146838140301DFD99467874">
    <w:name w:val="F8AFDACAE1D146838140301DFD99467874"/>
    <w:rsid w:val="00866B7A"/>
    <w:pPr>
      <w:spacing w:after="0" w:line="284" w:lineRule="atLeast"/>
    </w:pPr>
    <w:rPr>
      <w:rFonts w:ascii="Verdana" w:eastAsia="Times New Roman" w:hAnsi="Verdana" w:cs="Times New Roman"/>
      <w:sz w:val="18"/>
      <w:szCs w:val="20"/>
    </w:rPr>
  </w:style>
  <w:style w:type="paragraph" w:customStyle="1" w:styleId="235BB472BE384C909709CB97749B2F2E21">
    <w:name w:val="235BB472BE384C909709CB97749B2F2E21"/>
    <w:rsid w:val="00866B7A"/>
    <w:pPr>
      <w:spacing w:after="0" w:line="284" w:lineRule="atLeast"/>
    </w:pPr>
    <w:rPr>
      <w:rFonts w:ascii="Verdana" w:eastAsia="Times New Roman" w:hAnsi="Verdana" w:cs="Times New Roman"/>
      <w:sz w:val="18"/>
      <w:szCs w:val="20"/>
    </w:rPr>
  </w:style>
  <w:style w:type="paragraph" w:customStyle="1" w:styleId="D957DE846A754E7284A3BE7A7CDB2A5B73">
    <w:name w:val="D957DE846A754E7284A3BE7A7CDB2A5B73"/>
    <w:rsid w:val="00866B7A"/>
    <w:pPr>
      <w:spacing w:after="0" w:line="284" w:lineRule="atLeast"/>
    </w:pPr>
    <w:rPr>
      <w:rFonts w:ascii="Verdana" w:eastAsia="Times New Roman" w:hAnsi="Verdana" w:cs="Times New Roman"/>
      <w:sz w:val="18"/>
      <w:szCs w:val="20"/>
    </w:rPr>
  </w:style>
  <w:style w:type="paragraph" w:customStyle="1" w:styleId="C5FB03A52231473EA9D6CBAC53B96C0E70">
    <w:name w:val="C5FB03A52231473EA9D6CBAC53B96C0E70"/>
    <w:rsid w:val="00866B7A"/>
    <w:pPr>
      <w:spacing w:after="0" w:line="284" w:lineRule="atLeast"/>
    </w:pPr>
    <w:rPr>
      <w:rFonts w:ascii="Verdana" w:eastAsia="Times New Roman" w:hAnsi="Verdana" w:cs="Times New Roman"/>
      <w:sz w:val="18"/>
      <w:szCs w:val="20"/>
    </w:rPr>
  </w:style>
  <w:style w:type="paragraph" w:customStyle="1" w:styleId="95F44C752656471EB51F6F5C1348D1A020">
    <w:name w:val="95F44C752656471EB51F6F5C1348D1A020"/>
    <w:rsid w:val="00866B7A"/>
    <w:pPr>
      <w:spacing w:after="0" w:line="284" w:lineRule="atLeast"/>
    </w:pPr>
    <w:rPr>
      <w:rFonts w:ascii="Verdana" w:eastAsia="Times New Roman" w:hAnsi="Verdana" w:cs="Times New Roman"/>
      <w:sz w:val="18"/>
      <w:szCs w:val="20"/>
    </w:rPr>
  </w:style>
  <w:style w:type="paragraph" w:customStyle="1" w:styleId="9C4BB02E45A2488D81C2B35AC7AAA28469">
    <w:name w:val="9C4BB02E45A2488D81C2B35AC7AAA28469"/>
    <w:rsid w:val="00866B7A"/>
    <w:pPr>
      <w:spacing w:after="0" w:line="284" w:lineRule="atLeast"/>
    </w:pPr>
    <w:rPr>
      <w:rFonts w:ascii="Verdana" w:eastAsia="Times New Roman" w:hAnsi="Verdana" w:cs="Times New Roman"/>
      <w:sz w:val="18"/>
      <w:szCs w:val="20"/>
    </w:rPr>
  </w:style>
  <w:style w:type="paragraph" w:customStyle="1" w:styleId="BE81F6D0E3C34097B45DA647B3200F0A70">
    <w:name w:val="BE81F6D0E3C34097B45DA647B3200F0A70"/>
    <w:rsid w:val="00866B7A"/>
    <w:pPr>
      <w:spacing w:after="0" w:line="284" w:lineRule="atLeast"/>
    </w:pPr>
    <w:rPr>
      <w:rFonts w:ascii="Verdana" w:eastAsia="Times New Roman" w:hAnsi="Verdana" w:cs="Times New Roman"/>
      <w:sz w:val="18"/>
      <w:szCs w:val="20"/>
    </w:rPr>
  </w:style>
  <w:style w:type="paragraph" w:customStyle="1" w:styleId="02AA3C3783D44CD19541573AD6777E1A70">
    <w:name w:val="02AA3C3783D44CD19541573AD6777E1A70"/>
    <w:rsid w:val="00866B7A"/>
    <w:pPr>
      <w:spacing w:after="0" w:line="284" w:lineRule="atLeast"/>
    </w:pPr>
    <w:rPr>
      <w:rFonts w:ascii="Verdana" w:eastAsia="Times New Roman" w:hAnsi="Verdana" w:cs="Times New Roman"/>
      <w:sz w:val="18"/>
      <w:szCs w:val="20"/>
    </w:rPr>
  </w:style>
  <w:style w:type="paragraph" w:customStyle="1" w:styleId="D90D974D8B6148B8A67F1685C6ECAEE967">
    <w:name w:val="D90D974D8B6148B8A67F1685C6ECAEE967"/>
    <w:rsid w:val="00866B7A"/>
    <w:pPr>
      <w:spacing w:after="0" w:line="284" w:lineRule="atLeast"/>
    </w:pPr>
    <w:rPr>
      <w:rFonts w:ascii="Verdana" w:eastAsia="Times New Roman" w:hAnsi="Verdana" w:cs="Times New Roman"/>
      <w:sz w:val="18"/>
      <w:szCs w:val="20"/>
    </w:rPr>
  </w:style>
  <w:style w:type="paragraph" w:customStyle="1" w:styleId="2936994C76FC471F85B899ADAF668BA667">
    <w:name w:val="2936994C76FC471F85B899ADAF668BA667"/>
    <w:rsid w:val="00866B7A"/>
    <w:pPr>
      <w:spacing w:after="0" w:line="284" w:lineRule="atLeast"/>
    </w:pPr>
    <w:rPr>
      <w:rFonts w:ascii="Verdana" w:eastAsia="Times New Roman" w:hAnsi="Verdana" w:cs="Times New Roman"/>
      <w:sz w:val="18"/>
      <w:szCs w:val="20"/>
    </w:rPr>
  </w:style>
  <w:style w:type="paragraph" w:customStyle="1" w:styleId="D1B107AD3D93402F91F9BFC96107D36758">
    <w:name w:val="D1B107AD3D93402F91F9BFC96107D36758"/>
    <w:rsid w:val="00866B7A"/>
    <w:pPr>
      <w:spacing w:after="0" w:line="284" w:lineRule="atLeast"/>
    </w:pPr>
    <w:rPr>
      <w:rFonts w:ascii="Verdana" w:eastAsia="Times New Roman" w:hAnsi="Verdana" w:cs="Times New Roman"/>
      <w:sz w:val="18"/>
      <w:szCs w:val="20"/>
    </w:rPr>
  </w:style>
  <w:style w:type="paragraph" w:customStyle="1" w:styleId="F2E11C0B367344059B8056CFA813B00B52">
    <w:name w:val="F2E11C0B367344059B8056CFA813B00B52"/>
    <w:rsid w:val="00866B7A"/>
    <w:pPr>
      <w:spacing w:after="0" w:line="284" w:lineRule="atLeast"/>
    </w:pPr>
    <w:rPr>
      <w:rFonts w:ascii="Verdana" w:eastAsia="Times New Roman" w:hAnsi="Verdana" w:cs="Times New Roman"/>
      <w:sz w:val="18"/>
      <w:szCs w:val="20"/>
    </w:rPr>
  </w:style>
  <w:style w:type="paragraph" w:customStyle="1" w:styleId="6BD844C0B4624823ACDBCF19619C898351">
    <w:name w:val="6BD844C0B4624823ACDBCF19619C898351"/>
    <w:rsid w:val="00866B7A"/>
    <w:pPr>
      <w:spacing w:after="0" w:line="284" w:lineRule="atLeast"/>
    </w:pPr>
    <w:rPr>
      <w:rFonts w:ascii="Verdana" w:eastAsia="Times New Roman" w:hAnsi="Verdana" w:cs="Times New Roman"/>
      <w:sz w:val="18"/>
      <w:szCs w:val="20"/>
    </w:rPr>
  </w:style>
  <w:style w:type="paragraph" w:customStyle="1" w:styleId="F074FE336EB84F9D97B2F1174B221BEB33">
    <w:name w:val="F074FE336EB84F9D97B2F1174B221BEB33"/>
    <w:rsid w:val="00866B7A"/>
    <w:pPr>
      <w:spacing w:after="0" w:line="284" w:lineRule="atLeast"/>
    </w:pPr>
    <w:rPr>
      <w:rFonts w:ascii="Verdana" w:eastAsia="Times New Roman" w:hAnsi="Verdana" w:cs="Times New Roman"/>
      <w:sz w:val="18"/>
      <w:szCs w:val="20"/>
    </w:rPr>
  </w:style>
  <w:style w:type="paragraph" w:customStyle="1" w:styleId="FBD4C0EBB7A84947AA12F75F434FC4ED33">
    <w:name w:val="FBD4C0EBB7A84947AA12F75F434FC4ED33"/>
    <w:rsid w:val="00866B7A"/>
    <w:pPr>
      <w:spacing w:after="0" w:line="284" w:lineRule="atLeast"/>
    </w:pPr>
    <w:rPr>
      <w:rFonts w:ascii="Verdana" w:eastAsia="Times New Roman" w:hAnsi="Verdana" w:cs="Times New Roman"/>
      <w:sz w:val="18"/>
      <w:szCs w:val="20"/>
    </w:rPr>
  </w:style>
  <w:style w:type="paragraph" w:customStyle="1" w:styleId="5DE4AA2CC5DA4A12AA3591376CF90A4D3">
    <w:name w:val="5DE4AA2CC5DA4A12AA3591376CF90A4D3"/>
    <w:rsid w:val="00866B7A"/>
    <w:pPr>
      <w:spacing w:after="0" w:line="284" w:lineRule="atLeast"/>
    </w:pPr>
    <w:rPr>
      <w:rFonts w:ascii="Verdana" w:eastAsia="Times New Roman" w:hAnsi="Verdana" w:cs="Times New Roman"/>
      <w:sz w:val="18"/>
      <w:szCs w:val="20"/>
    </w:rPr>
  </w:style>
  <w:style w:type="paragraph" w:customStyle="1" w:styleId="C1207FFB4DFB4A958835B59451962E353">
    <w:name w:val="C1207FFB4DFB4A958835B59451962E353"/>
    <w:rsid w:val="00866B7A"/>
    <w:pPr>
      <w:spacing w:after="0" w:line="284" w:lineRule="atLeast"/>
    </w:pPr>
    <w:rPr>
      <w:rFonts w:ascii="Verdana" w:eastAsia="Times New Roman" w:hAnsi="Verdana" w:cs="Times New Roman"/>
      <w:sz w:val="18"/>
      <w:szCs w:val="20"/>
    </w:rPr>
  </w:style>
  <w:style w:type="paragraph" w:customStyle="1" w:styleId="84F68E20B0014463B54273E67AC90FC03">
    <w:name w:val="84F68E20B0014463B54273E67AC90FC03"/>
    <w:rsid w:val="00866B7A"/>
    <w:pPr>
      <w:spacing w:after="0" w:line="284" w:lineRule="atLeast"/>
    </w:pPr>
    <w:rPr>
      <w:rFonts w:ascii="Verdana" w:eastAsia="Times New Roman" w:hAnsi="Verdana" w:cs="Times New Roman"/>
      <w:sz w:val="18"/>
      <w:szCs w:val="20"/>
    </w:rPr>
  </w:style>
  <w:style w:type="paragraph" w:customStyle="1" w:styleId="13B9029FD8184D3EBDC02D71E5A9FA103">
    <w:name w:val="13B9029FD8184D3EBDC02D71E5A9FA103"/>
    <w:rsid w:val="00866B7A"/>
    <w:pPr>
      <w:spacing w:after="0" w:line="284" w:lineRule="atLeast"/>
    </w:pPr>
    <w:rPr>
      <w:rFonts w:ascii="Verdana" w:eastAsia="Times New Roman" w:hAnsi="Verdana" w:cs="Times New Roman"/>
      <w:sz w:val="18"/>
      <w:szCs w:val="20"/>
    </w:rPr>
  </w:style>
  <w:style w:type="paragraph" w:customStyle="1" w:styleId="081A9F277F1A42549C83431E74FB2C793">
    <w:name w:val="081A9F277F1A42549C83431E74FB2C793"/>
    <w:rsid w:val="00866B7A"/>
    <w:pPr>
      <w:spacing w:after="0" w:line="284" w:lineRule="atLeast"/>
    </w:pPr>
    <w:rPr>
      <w:rFonts w:ascii="Verdana" w:eastAsia="Times New Roman" w:hAnsi="Verdana" w:cs="Times New Roman"/>
      <w:sz w:val="18"/>
      <w:szCs w:val="20"/>
    </w:rPr>
  </w:style>
  <w:style w:type="paragraph" w:customStyle="1" w:styleId="D6B410D51E4C458AA482C3191DB9863D30">
    <w:name w:val="D6B410D51E4C458AA482C3191DB9863D30"/>
    <w:rsid w:val="00866B7A"/>
    <w:pPr>
      <w:spacing w:after="0" w:line="284" w:lineRule="atLeast"/>
    </w:pPr>
    <w:rPr>
      <w:rFonts w:ascii="Verdana" w:eastAsia="Times New Roman" w:hAnsi="Verdana" w:cs="Times New Roman"/>
      <w:sz w:val="18"/>
      <w:szCs w:val="20"/>
    </w:rPr>
  </w:style>
  <w:style w:type="paragraph" w:customStyle="1" w:styleId="C3EBE11B28A448A19BEB2905D5645DA429">
    <w:name w:val="C3EBE11B28A448A19BEB2905D5645DA429"/>
    <w:rsid w:val="00866B7A"/>
    <w:pPr>
      <w:spacing w:after="0" w:line="284" w:lineRule="atLeast"/>
    </w:pPr>
    <w:rPr>
      <w:rFonts w:ascii="Verdana" w:eastAsia="Times New Roman" w:hAnsi="Verdana" w:cs="Times New Roman"/>
      <w:sz w:val="18"/>
      <w:szCs w:val="20"/>
    </w:rPr>
  </w:style>
  <w:style w:type="paragraph" w:customStyle="1" w:styleId="79D9A1BC8473493C962A82A87EB2F0EA3">
    <w:name w:val="79D9A1BC8473493C962A82A87EB2F0EA3"/>
    <w:rsid w:val="00866B7A"/>
    <w:pPr>
      <w:spacing w:after="0" w:line="284" w:lineRule="atLeast"/>
    </w:pPr>
    <w:rPr>
      <w:rFonts w:ascii="Verdana" w:eastAsia="Times New Roman" w:hAnsi="Verdana" w:cs="Times New Roman"/>
      <w:sz w:val="18"/>
      <w:szCs w:val="20"/>
    </w:rPr>
  </w:style>
  <w:style w:type="paragraph" w:customStyle="1" w:styleId="853791952AE449D892EBF61DBCD47B7B34">
    <w:name w:val="853791952AE449D892EBF61DBCD47B7B34"/>
    <w:rsid w:val="00866B7A"/>
    <w:pPr>
      <w:spacing w:after="0" w:line="284" w:lineRule="atLeast"/>
    </w:pPr>
    <w:rPr>
      <w:rFonts w:ascii="Verdana" w:eastAsia="Times New Roman" w:hAnsi="Verdana" w:cs="Times New Roman"/>
      <w:sz w:val="18"/>
      <w:szCs w:val="20"/>
    </w:rPr>
  </w:style>
  <w:style w:type="paragraph" w:customStyle="1" w:styleId="C0273D1CF2FD4FF6A40E53550957999329">
    <w:name w:val="C0273D1CF2FD4FF6A40E53550957999329"/>
    <w:rsid w:val="00866B7A"/>
    <w:pPr>
      <w:spacing w:after="0" w:line="284" w:lineRule="atLeast"/>
    </w:pPr>
    <w:rPr>
      <w:rFonts w:ascii="Verdana" w:eastAsia="Times New Roman" w:hAnsi="Verdana" w:cs="Times New Roman"/>
      <w:sz w:val="18"/>
      <w:szCs w:val="20"/>
    </w:rPr>
  </w:style>
  <w:style w:type="paragraph" w:customStyle="1" w:styleId="BAFECDB7F8CC49FBAFBE1C730DC791FF28">
    <w:name w:val="BAFECDB7F8CC49FBAFBE1C730DC791FF28"/>
    <w:rsid w:val="00866B7A"/>
    <w:pPr>
      <w:spacing w:after="0" w:line="284" w:lineRule="atLeast"/>
    </w:pPr>
    <w:rPr>
      <w:rFonts w:ascii="Verdana" w:eastAsia="Times New Roman" w:hAnsi="Verdana" w:cs="Times New Roman"/>
      <w:sz w:val="18"/>
      <w:szCs w:val="20"/>
    </w:rPr>
  </w:style>
  <w:style w:type="paragraph" w:customStyle="1" w:styleId="31668B8912EA4AC0B0CA89EDC4F7295C28">
    <w:name w:val="31668B8912EA4AC0B0CA89EDC4F7295C28"/>
    <w:rsid w:val="00866B7A"/>
    <w:pPr>
      <w:spacing w:after="0" w:line="284" w:lineRule="atLeast"/>
    </w:pPr>
    <w:rPr>
      <w:rFonts w:ascii="Verdana" w:eastAsia="Times New Roman" w:hAnsi="Verdana" w:cs="Times New Roman"/>
      <w:sz w:val="18"/>
      <w:szCs w:val="20"/>
    </w:rPr>
  </w:style>
  <w:style w:type="paragraph" w:customStyle="1" w:styleId="8BFA5439EF364BEE9AD2402123B0C5D932">
    <w:name w:val="8BFA5439EF364BEE9AD2402123B0C5D932"/>
    <w:rsid w:val="00866B7A"/>
    <w:pPr>
      <w:spacing w:after="0" w:line="284" w:lineRule="atLeast"/>
    </w:pPr>
    <w:rPr>
      <w:rFonts w:ascii="Verdana" w:eastAsia="Times New Roman" w:hAnsi="Verdana" w:cs="Times New Roman"/>
      <w:sz w:val="18"/>
      <w:szCs w:val="20"/>
    </w:rPr>
  </w:style>
  <w:style w:type="paragraph" w:customStyle="1" w:styleId="7BECFF4B45BF4C23BC05E6FFA26200F727">
    <w:name w:val="7BECFF4B45BF4C23BC05E6FFA26200F727"/>
    <w:rsid w:val="00866B7A"/>
    <w:pPr>
      <w:spacing w:after="0" w:line="284" w:lineRule="atLeast"/>
    </w:pPr>
    <w:rPr>
      <w:rFonts w:ascii="Verdana" w:eastAsia="Times New Roman" w:hAnsi="Verdana" w:cs="Times New Roman"/>
      <w:sz w:val="18"/>
      <w:szCs w:val="20"/>
    </w:rPr>
  </w:style>
  <w:style w:type="paragraph" w:customStyle="1" w:styleId="42EB8BD8F14D43ACB8BCBFF2493886E118">
    <w:name w:val="42EB8BD8F14D43ACB8BCBFF2493886E118"/>
    <w:rsid w:val="00866B7A"/>
    <w:pPr>
      <w:spacing w:after="0" w:line="284" w:lineRule="atLeast"/>
    </w:pPr>
    <w:rPr>
      <w:rFonts w:ascii="Verdana" w:eastAsia="Times New Roman" w:hAnsi="Verdana" w:cs="Times New Roman"/>
      <w:sz w:val="18"/>
      <w:szCs w:val="20"/>
    </w:rPr>
  </w:style>
  <w:style w:type="paragraph" w:customStyle="1" w:styleId="F43A955AD2DD4DFDA2DFDD044F5E1D6D18">
    <w:name w:val="F43A955AD2DD4DFDA2DFDD044F5E1D6D18"/>
    <w:rsid w:val="00866B7A"/>
    <w:pPr>
      <w:spacing w:after="0" w:line="284" w:lineRule="atLeast"/>
    </w:pPr>
    <w:rPr>
      <w:rFonts w:ascii="Verdana" w:eastAsia="Times New Roman" w:hAnsi="Verdana" w:cs="Times New Roman"/>
      <w:sz w:val="18"/>
      <w:szCs w:val="20"/>
    </w:rPr>
  </w:style>
  <w:style w:type="paragraph" w:customStyle="1" w:styleId="987E1D338F4F4B58A0D9CE87F164503C16">
    <w:name w:val="987E1D338F4F4B58A0D9CE87F164503C16"/>
    <w:rsid w:val="00866B7A"/>
    <w:pPr>
      <w:spacing w:after="0" w:line="284" w:lineRule="atLeast"/>
    </w:pPr>
    <w:rPr>
      <w:rFonts w:ascii="Verdana" w:eastAsia="Times New Roman" w:hAnsi="Verdana" w:cs="Times New Roman"/>
      <w:sz w:val="18"/>
      <w:szCs w:val="20"/>
    </w:rPr>
  </w:style>
  <w:style w:type="paragraph" w:customStyle="1" w:styleId="CACC594021EC400E8AE2265FA741BE8E3">
    <w:name w:val="CACC594021EC400E8AE2265FA741BE8E3"/>
    <w:rsid w:val="00866B7A"/>
    <w:pPr>
      <w:spacing w:after="0" w:line="284" w:lineRule="atLeast"/>
    </w:pPr>
    <w:rPr>
      <w:rFonts w:ascii="Verdana" w:eastAsia="Times New Roman" w:hAnsi="Verdana" w:cs="Times New Roman"/>
      <w:sz w:val="18"/>
      <w:szCs w:val="20"/>
    </w:rPr>
  </w:style>
  <w:style w:type="paragraph" w:customStyle="1" w:styleId="9462B4CA89474818BCE2950C54EB97502">
    <w:name w:val="9462B4CA89474818BCE2950C54EB97502"/>
    <w:rsid w:val="00866B7A"/>
    <w:pPr>
      <w:spacing w:after="0" w:line="284" w:lineRule="atLeast"/>
    </w:pPr>
    <w:rPr>
      <w:rFonts w:ascii="Verdana" w:eastAsia="Times New Roman" w:hAnsi="Verdana" w:cs="Times New Roman"/>
      <w:sz w:val="18"/>
      <w:szCs w:val="20"/>
    </w:rPr>
  </w:style>
  <w:style w:type="paragraph" w:customStyle="1" w:styleId="31C43069C84248A28A17419FF84B6B901">
    <w:name w:val="31C43069C84248A28A17419FF84B6B901"/>
    <w:rsid w:val="00866B7A"/>
    <w:pPr>
      <w:spacing w:after="0" w:line="284" w:lineRule="atLeast"/>
    </w:pPr>
    <w:rPr>
      <w:rFonts w:ascii="Verdana" w:eastAsia="Times New Roman" w:hAnsi="Verdana" w:cs="Times New Roman"/>
      <w:sz w:val="18"/>
      <w:szCs w:val="20"/>
    </w:rPr>
  </w:style>
  <w:style w:type="paragraph" w:customStyle="1" w:styleId="0B21B165D1224280A107D5F98EFEE77712">
    <w:name w:val="0B21B165D1224280A107D5F98EFEE77712"/>
    <w:rsid w:val="00866B7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4">
    <w:name w:val="1E92A4D56F8E478680DCE614984563AD14"/>
    <w:rsid w:val="00B00C3A"/>
    <w:pPr>
      <w:spacing w:after="0" w:line="284" w:lineRule="atLeast"/>
    </w:pPr>
    <w:rPr>
      <w:rFonts w:ascii="Verdana" w:eastAsia="Times New Roman" w:hAnsi="Verdana" w:cs="Times New Roman"/>
      <w:sz w:val="18"/>
      <w:szCs w:val="20"/>
    </w:rPr>
  </w:style>
  <w:style w:type="paragraph" w:customStyle="1" w:styleId="CEE4C49E00D144F7A49555E44D38548493">
    <w:name w:val="CEE4C49E00D144F7A49555E44D38548493"/>
    <w:rsid w:val="00B00C3A"/>
    <w:pPr>
      <w:spacing w:after="0" w:line="284" w:lineRule="atLeast"/>
    </w:pPr>
    <w:rPr>
      <w:rFonts w:ascii="Verdana" w:eastAsia="Times New Roman" w:hAnsi="Verdana" w:cs="Times New Roman"/>
      <w:sz w:val="18"/>
      <w:szCs w:val="20"/>
    </w:rPr>
  </w:style>
  <w:style w:type="paragraph" w:customStyle="1" w:styleId="FC32850F36F94049887DE3F60B8FCF7612">
    <w:name w:val="FC32850F36F94049887DE3F60B8FCF7612"/>
    <w:rsid w:val="00B00C3A"/>
    <w:pPr>
      <w:spacing w:after="0" w:line="284" w:lineRule="atLeast"/>
    </w:pPr>
    <w:rPr>
      <w:rFonts w:ascii="Verdana" w:eastAsia="Times New Roman" w:hAnsi="Verdana" w:cs="Times New Roman"/>
      <w:sz w:val="18"/>
      <w:szCs w:val="20"/>
    </w:rPr>
  </w:style>
  <w:style w:type="paragraph" w:customStyle="1" w:styleId="BF64F451ADE541F19E47818DB2A6FD2D46">
    <w:name w:val="BF64F451ADE541F19E47818DB2A6FD2D46"/>
    <w:rsid w:val="00B00C3A"/>
    <w:pPr>
      <w:spacing w:after="0" w:line="284" w:lineRule="atLeast"/>
    </w:pPr>
    <w:rPr>
      <w:rFonts w:ascii="Verdana" w:eastAsia="Times New Roman" w:hAnsi="Verdana" w:cs="Times New Roman"/>
      <w:sz w:val="18"/>
      <w:szCs w:val="20"/>
    </w:rPr>
  </w:style>
  <w:style w:type="paragraph" w:customStyle="1" w:styleId="F80DB3B606A14DC895111B255325E71D11">
    <w:name w:val="F80DB3B606A14DC895111B255325E71D11"/>
    <w:rsid w:val="00B00C3A"/>
    <w:pPr>
      <w:spacing w:after="0" w:line="284" w:lineRule="atLeast"/>
    </w:pPr>
    <w:rPr>
      <w:rFonts w:ascii="Verdana" w:eastAsia="Times New Roman" w:hAnsi="Verdana" w:cs="Times New Roman"/>
      <w:sz w:val="18"/>
      <w:szCs w:val="20"/>
    </w:rPr>
  </w:style>
  <w:style w:type="paragraph" w:customStyle="1" w:styleId="2BA3BDE3626041CB9A8250231874BC1C9">
    <w:name w:val="2BA3BDE3626041CB9A8250231874BC1C9"/>
    <w:rsid w:val="00B00C3A"/>
    <w:pPr>
      <w:spacing w:after="0" w:line="284" w:lineRule="atLeast"/>
    </w:pPr>
    <w:rPr>
      <w:rFonts w:ascii="Verdana" w:eastAsia="Times New Roman" w:hAnsi="Verdana" w:cs="Times New Roman"/>
      <w:sz w:val="18"/>
      <w:szCs w:val="20"/>
    </w:rPr>
  </w:style>
  <w:style w:type="paragraph" w:customStyle="1" w:styleId="CFF7CFB2DB1A4FAC870EBB928BCC81809">
    <w:name w:val="CFF7CFB2DB1A4FAC870EBB928BCC81809"/>
    <w:rsid w:val="00B00C3A"/>
    <w:pPr>
      <w:spacing w:after="0" w:line="284" w:lineRule="atLeast"/>
    </w:pPr>
    <w:rPr>
      <w:rFonts w:ascii="Verdana" w:eastAsia="Times New Roman" w:hAnsi="Verdana" w:cs="Times New Roman"/>
      <w:sz w:val="18"/>
      <w:szCs w:val="20"/>
    </w:rPr>
  </w:style>
  <w:style w:type="paragraph" w:customStyle="1" w:styleId="2FB3530297C1484285F1DA4B403397579">
    <w:name w:val="2FB3530297C1484285F1DA4B403397579"/>
    <w:rsid w:val="00B00C3A"/>
    <w:pPr>
      <w:spacing w:after="0" w:line="284" w:lineRule="atLeast"/>
    </w:pPr>
    <w:rPr>
      <w:rFonts w:ascii="Verdana" w:eastAsia="Times New Roman" w:hAnsi="Verdana" w:cs="Times New Roman"/>
      <w:sz w:val="18"/>
      <w:szCs w:val="20"/>
    </w:rPr>
  </w:style>
  <w:style w:type="paragraph" w:customStyle="1" w:styleId="426131B3BB4745D08C078F89767E5FAE6">
    <w:name w:val="426131B3BB4745D08C078F89767E5FAE6"/>
    <w:rsid w:val="00B00C3A"/>
    <w:pPr>
      <w:spacing w:after="0" w:line="284" w:lineRule="atLeast"/>
    </w:pPr>
    <w:rPr>
      <w:rFonts w:ascii="Verdana" w:eastAsia="Times New Roman" w:hAnsi="Verdana" w:cs="Times New Roman"/>
      <w:sz w:val="18"/>
      <w:szCs w:val="20"/>
    </w:rPr>
  </w:style>
  <w:style w:type="paragraph" w:customStyle="1" w:styleId="C196D87B1D3B4BEBA83D3AA857D2B7399">
    <w:name w:val="C196D87B1D3B4BEBA83D3AA857D2B7399"/>
    <w:rsid w:val="00B00C3A"/>
    <w:pPr>
      <w:spacing w:after="0" w:line="284" w:lineRule="atLeast"/>
    </w:pPr>
    <w:rPr>
      <w:rFonts w:ascii="Verdana" w:eastAsia="Times New Roman" w:hAnsi="Verdana" w:cs="Times New Roman"/>
      <w:sz w:val="18"/>
      <w:szCs w:val="20"/>
    </w:rPr>
  </w:style>
  <w:style w:type="paragraph" w:customStyle="1" w:styleId="8618364ADCB84E27823BD634986E9FF09">
    <w:name w:val="8618364ADCB84E27823BD634986E9FF09"/>
    <w:rsid w:val="00B00C3A"/>
    <w:pPr>
      <w:spacing w:after="0" w:line="284" w:lineRule="atLeast"/>
    </w:pPr>
    <w:rPr>
      <w:rFonts w:ascii="Verdana" w:eastAsia="Times New Roman" w:hAnsi="Verdana" w:cs="Times New Roman"/>
      <w:sz w:val="18"/>
      <w:szCs w:val="20"/>
    </w:rPr>
  </w:style>
  <w:style w:type="paragraph" w:customStyle="1" w:styleId="8C36A622F4394FC19089C714B5DAFD7E9">
    <w:name w:val="8C36A622F4394FC19089C714B5DAFD7E9"/>
    <w:rsid w:val="00B00C3A"/>
    <w:pPr>
      <w:spacing w:after="0" w:line="284" w:lineRule="atLeast"/>
    </w:pPr>
    <w:rPr>
      <w:rFonts w:ascii="Verdana" w:eastAsia="Times New Roman" w:hAnsi="Verdana" w:cs="Times New Roman"/>
      <w:sz w:val="18"/>
      <w:szCs w:val="20"/>
    </w:rPr>
  </w:style>
  <w:style w:type="paragraph" w:customStyle="1" w:styleId="2E5B5C887294410DBFABFBAC1AD5968A9">
    <w:name w:val="2E5B5C887294410DBFABFBAC1AD5968A9"/>
    <w:rsid w:val="00B00C3A"/>
    <w:pPr>
      <w:spacing w:after="0" w:line="284" w:lineRule="atLeast"/>
    </w:pPr>
    <w:rPr>
      <w:rFonts w:ascii="Verdana" w:eastAsia="Times New Roman" w:hAnsi="Verdana" w:cs="Times New Roman"/>
      <w:sz w:val="18"/>
      <w:szCs w:val="20"/>
    </w:rPr>
  </w:style>
  <w:style w:type="paragraph" w:customStyle="1" w:styleId="2D75BBA6E8F54C358BDCD288F7571F0C41">
    <w:name w:val="2D75BBA6E8F54C358BDCD288F7571F0C41"/>
    <w:rsid w:val="00B00C3A"/>
    <w:pPr>
      <w:spacing w:after="0" w:line="284" w:lineRule="atLeast"/>
    </w:pPr>
    <w:rPr>
      <w:rFonts w:ascii="Verdana" w:eastAsia="Times New Roman" w:hAnsi="Verdana" w:cs="Times New Roman"/>
      <w:sz w:val="18"/>
      <w:szCs w:val="20"/>
    </w:rPr>
  </w:style>
  <w:style w:type="paragraph" w:customStyle="1" w:styleId="23C6A3495BA449B1BC969792E7AE0B3268">
    <w:name w:val="23C6A3495BA449B1BC969792E7AE0B3268"/>
    <w:rsid w:val="00B00C3A"/>
    <w:pPr>
      <w:spacing w:after="0" w:line="284" w:lineRule="atLeast"/>
    </w:pPr>
    <w:rPr>
      <w:rFonts w:ascii="Verdana" w:eastAsia="Times New Roman" w:hAnsi="Verdana" w:cs="Times New Roman"/>
      <w:sz w:val="18"/>
      <w:szCs w:val="20"/>
    </w:rPr>
  </w:style>
  <w:style w:type="paragraph" w:customStyle="1" w:styleId="F4D895DFD4144BA58BC6F871EBB701FD68">
    <w:name w:val="F4D895DFD4144BA58BC6F871EBB701FD68"/>
    <w:rsid w:val="00B00C3A"/>
    <w:pPr>
      <w:spacing w:after="0" w:line="284" w:lineRule="atLeast"/>
    </w:pPr>
    <w:rPr>
      <w:rFonts w:ascii="Verdana" w:eastAsia="Times New Roman" w:hAnsi="Verdana" w:cs="Times New Roman"/>
      <w:sz w:val="18"/>
      <w:szCs w:val="20"/>
    </w:rPr>
  </w:style>
  <w:style w:type="paragraph" w:customStyle="1" w:styleId="38B742CD86C34112BEB6FB72EF9735328">
    <w:name w:val="38B742CD86C34112BEB6FB72EF9735328"/>
    <w:rsid w:val="00B00C3A"/>
    <w:pPr>
      <w:spacing w:after="0" w:line="284" w:lineRule="atLeast"/>
    </w:pPr>
    <w:rPr>
      <w:rFonts w:ascii="Verdana" w:eastAsia="Times New Roman" w:hAnsi="Verdana" w:cs="Times New Roman"/>
      <w:sz w:val="18"/>
      <w:szCs w:val="20"/>
    </w:rPr>
  </w:style>
  <w:style w:type="paragraph" w:customStyle="1" w:styleId="DC4945070DEA4014B9EF082A6EF7259E67">
    <w:name w:val="DC4945070DEA4014B9EF082A6EF7259E67"/>
    <w:rsid w:val="00B00C3A"/>
    <w:pPr>
      <w:spacing w:after="0" w:line="284" w:lineRule="atLeast"/>
    </w:pPr>
    <w:rPr>
      <w:rFonts w:ascii="Verdana" w:eastAsia="Times New Roman" w:hAnsi="Verdana" w:cs="Times New Roman"/>
      <w:sz w:val="18"/>
      <w:szCs w:val="20"/>
    </w:rPr>
  </w:style>
  <w:style w:type="paragraph" w:customStyle="1" w:styleId="57D4F7CCDDDC410091C5AB572259AF5E7">
    <w:name w:val="57D4F7CCDDDC410091C5AB572259AF5E7"/>
    <w:rsid w:val="00B00C3A"/>
    <w:pPr>
      <w:spacing w:after="0" w:line="284" w:lineRule="atLeast"/>
    </w:pPr>
    <w:rPr>
      <w:rFonts w:ascii="Verdana" w:eastAsia="Times New Roman" w:hAnsi="Verdana" w:cs="Times New Roman"/>
      <w:sz w:val="18"/>
      <w:szCs w:val="20"/>
    </w:rPr>
  </w:style>
  <w:style w:type="paragraph" w:customStyle="1" w:styleId="9A1962F216F044F498ED95181F96139867">
    <w:name w:val="9A1962F216F044F498ED95181F96139867"/>
    <w:rsid w:val="00B00C3A"/>
    <w:pPr>
      <w:spacing w:after="0" w:line="284" w:lineRule="atLeast"/>
    </w:pPr>
    <w:rPr>
      <w:rFonts w:ascii="Verdana" w:eastAsia="Times New Roman" w:hAnsi="Verdana" w:cs="Times New Roman"/>
      <w:sz w:val="18"/>
      <w:szCs w:val="20"/>
    </w:rPr>
  </w:style>
  <w:style w:type="paragraph" w:customStyle="1" w:styleId="A178FB1A3D47475EA50736AC6EE8509F7">
    <w:name w:val="A178FB1A3D47475EA50736AC6EE8509F7"/>
    <w:rsid w:val="00B00C3A"/>
    <w:pPr>
      <w:spacing w:after="0" w:line="284" w:lineRule="atLeast"/>
    </w:pPr>
    <w:rPr>
      <w:rFonts w:ascii="Verdana" w:eastAsia="Times New Roman" w:hAnsi="Verdana" w:cs="Times New Roman"/>
      <w:sz w:val="18"/>
      <w:szCs w:val="20"/>
    </w:rPr>
  </w:style>
  <w:style w:type="paragraph" w:customStyle="1" w:styleId="7C662311010444CD82AC35AAE3ACACD37">
    <w:name w:val="7C662311010444CD82AC35AAE3ACACD37"/>
    <w:rsid w:val="00B00C3A"/>
    <w:pPr>
      <w:spacing w:after="0" w:line="284" w:lineRule="atLeast"/>
    </w:pPr>
    <w:rPr>
      <w:rFonts w:ascii="Verdana" w:eastAsia="Times New Roman" w:hAnsi="Verdana" w:cs="Times New Roman"/>
      <w:sz w:val="18"/>
      <w:szCs w:val="20"/>
    </w:rPr>
  </w:style>
  <w:style w:type="paragraph" w:customStyle="1" w:styleId="B46E5EBDF3264493BFBE8A9156D10AF97">
    <w:name w:val="B46E5EBDF3264493BFBE8A9156D10AF97"/>
    <w:rsid w:val="00B00C3A"/>
    <w:pPr>
      <w:spacing w:after="0" w:line="284" w:lineRule="atLeast"/>
    </w:pPr>
    <w:rPr>
      <w:rFonts w:ascii="Verdana" w:eastAsia="Times New Roman" w:hAnsi="Verdana" w:cs="Times New Roman"/>
      <w:sz w:val="18"/>
      <w:szCs w:val="20"/>
    </w:rPr>
  </w:style>
  <w:style w:type="paragraph" w:customStyle="1" w:styleId="FECF2F826AC4421AA27CA54D94986EDD7">
    <w:name w:val="FECF2F826AC4421AA27CA54D94986EDD7"/>
    <w:rsid w:val="00B00C3A"/>
    <w:pPr>
      <w:spacing w:after="0" w:line="284" w:lineRule="atLeast"/>
    </w:pPr>
    <w:rPr>
      <w:rFonts w:ascii="Verdana" w:eastAsia="Times New Roman" w:hAnsi="Verdana" w:cs="Times New Roman"/>
      <w:sz w:val="18"/>
      <w:szCs w:val="20"/>
    </w:rPr>
  </w:style>
  <w:style w:type="paragraph" w:customStyle="1" w:styleId="AE3A03C7A1E5480BB4A2C87C949A69107">
    <w:name w:val="AE3A03C7A1E5480BB4A2C87C949A69107"/>
    <w:rsid w:val="00B00C3A"/>
    <w:pPr>
      <w:spacing w:after="0" w:line="284" w:lineRule="atLeast"/>
    </w:pPr>
    <w:rPr>
      <w:rFonts w:ascii="Verdana" w:eastAsia="Times New Roman" w:hAnsi="Verdana" w:cs="Times New Roman"/>
      <w:sz w:val="18"/>
      <w:szCs w:val="20"/>
    </w:rPr>
  </w:style>
  <w:style w:type="paragraph" w:customStyle="1" w:styleId="F8AFDACAE1D146838140301DFD99467875">
    <w:name w:val="F8AFDACAE1D146838140301DFD99467875"/>
    <w:rsid w:val="00B00C3A"/>
    <w:pPr>
      <w:spacing w:after="0" w:line="284" w:lineRule="atLeast"/>
    </w:pPr>
    <w:rPr>
      <w:rFonts w:ascii="Verdana" w:eastAsia="Times New Roman" w:hAnsi="Verdana" w:cs="Times New Roman"/>
      <w:sz w:val="18"/>
      <w:szCs w:val="20"/>
    </w:rPr>
  </w:style>
  <w:style w:type="paragraph" w:customStyle="1" w:styleId="235BB472BE384C909709CB97749B2F2E22">
    <w:name w:val="235BB472BE384C909709CB97749B2F2E22"/>
    <w:rsid w:val="00B00C3A"/>
    <w:pPr>
      <w:spacing w:after="0" w:line="284" w:lineRule="atLeast"/>
    </w:pPr>
    <w:rPr>
      <w:rFonts w:ascii="Verdana" w:eastAsia="Times New Roman" w:hAnsi="Verdana" w:cs="Times New Roman"/>
      <w:sz w:val="18"/>
      <w:szCs w:val="20"/>
    </w:rPr>
  </w:style>
  <w:style w:type="paragraph" w:customStyle="1" w:styleId="D957DE846A754E7284A3BE7A7CDB2A5B74">
    <w:name w:val="D957DE846A754E7284A3BE7A7CDB2A5B74"/>
    <w:rsid w:val="00B00C3A"/>
    <w:pPr>
      <w:spacing w:after="0" w:line="284" w:lineRule="atLeast"/>
    </w:pPr>
    <w:rPr>
      <w:rFonts w:ascii="Verdana" w:eastAsia="Times New Roman" w:hAnsi="Verdana" w:cs="Times New Roman"/>
      <w:sz w:val="18"/>
      <w:szCs w:val="20"/>
    </w:rPr>
  </w:style>
  <w:style w:type="paragraph" w:customStyle="1" w:styleId="C5FB03A52231473EA9D6CBAC53B96C0E71">
    <w:name w:val="C5FB03A52231473EA9D6CBAC53B96C0E71"/>
    <w:rsid w:val="00B00C3A"/>
    <w:pPr>
      <w:spacing w:after="0" w:line="284" w:lineRule="atLeast"/>
    </w:pPr>
    <w:rPr>
      <w:rFonts w:ascii="Verdana" w:eastAsia="Times New Roman" w:hAnsi="Verdana" w:cs="Times New Roman"/>
      <w:sz w:val="18"/>
      <w:szCs w:val="20"/>
    </w:rPr>
  </w:style>
  <w:style w:type="paragraph" w:customStyle="1" w:styleId="95F44C752656471EB51F6F5C1348D1A021">
    <w:name w:val="95F44C752656471EB51F6F5C1348D1A021"/>
    <w:rsid w:val="00B00C3A"/>
    <w:pPr>
      <w:spacing w:after="0" w:line="284" w:lineRule="atLeast"/>
    </w:pPr>
    <w:rPr>
      <w:rFonts w:ascii="Verdana" w:eastAsia="Times New Roman" w:hAnsi="Verdana" w:cs="Times New Roman"/>
      <w:sz w:val="18"/>
      <w:szCs w:val="20"/>
    </w:rPr>
  </w:style>
  <w:style w:type="paragraph" w:customStyle="1" w:styleId="9C4BB02E45A2488D81C2B35AC7AAA28470">
    <w:name w:val="9C4BB02E45A2488D81C2B35AC7AAA28470"/>
    <w:rsid w:val="00B00C3A"/>
    <w:pPr>
      <w:spacing w:after="0" w:line="284" w:lineRule="atLeast"/>
    </w:pPr>
    <w:rPr>
      <w:rFonts w:ascii="Verdana" w:eastAsia="Times New Roman" w:hAnsi="Verdana" w:cs="Times New Roman"/>
      <w:sz w:val="18"/>
      <w:szCs w:val="20"/>
    </w:rPr>
  </w:style>
  <w:style w:type="paragraph" w:customStyle="1" w:styleId="BE81F6D0E3C34097B45DA647B3200F0A71">
    <w:name w:val="BE81F6D0E3C34097B45DA647B3200F0A71"/>
    <w:rsid w:val="00B00C3A"/>
    <w:pPr>
      <w:spacing w:after="0" w:line="284" w:lineRule="atLeast"/>
    </w:pPr>
    <w:rPr>
      <w:rFonts w:ascii="Verdana" w:eastAsia="Times New Roman" w:hAnsi="Verdana" w:cs="Times New Roman"/>
      <w:sz w:val="18"/>
      <w:szCs w:val="20"/>
    </w:rPr>
  </w:style>
  <w:style w:type="paragraph" w:customStyle="1" w:styleId="02AA3C3783D44CD19541573AD6777E1A71">
    <w:name w:val="02AA3C3783D44CD19541573AD6777E1A71"/>
    <w:rsid w:val="00B00C3A"/>
    <w:pPr>
      <w:spacing w:after="0" w:line="284" w:lineRule="atLeast"/>
    </w:pPr>
    <w:rPr>
      <w:rFonts w:ascii="Verdana" w:eastAsia="Times New Roman" w:hAnsi="Verdana" w:cs="Times New Roman"/>
      <w:sz w:val="18"/>
      <w:szCs w:val="20"/>
    </w:rPr>
  </w:style>
  <w:style w:type="paragraph" w:customStyle="1" w:styleId="D90D974D8B6148B8A67F1685C6ECAEE968">
    <w:name w:val="D90D974D8B6148B8A67F1685C6ECAEE968"/>
    <w:rsid w:val="00B00C3A"/>
    <w:pPr>
      <w:spacing w:after="0" w:line="284" w:lineRule="atLeast"/>
    </w:pPr>
    <w:rPr>
      <w:rFonts w:ascii="Verdana" w:eastAsia="Times New Roman" w:hAnsi="Verdana" w:cs="Times New Roman"/>
      <w:sz w:val="18"/>
      <w:szCs w:val="20"/>
    </w:rPr>
  </w:style>
  <w:style w:type="paragraph" w:customStyle="1" w:styleId="2936994C76FC471F85B899ADAF668BA668">
    <w:name w:val="2936994C76FC471F85B899ADAF668BA668"/>
    <w:rsid w:val="00B00C3A"/>
    <w:pPr>
      <w:spacing w:after="0" w:line="284" w:lineRule="atLeast"/>
    </w:pPr>
    <w:rPr>
      <w:rFonts w:ascii="Verdana" w:eastAsia="Times New Roman" w:hAnsi="Verdana" w:cs="Times New Roman"/>
      <w:sz w:val="18"/>
      <w:szCs w:val="20"/>
    </w:rPr>
  </w:style>
  <w:style w:type="paragraph" w:customStyle="1" w:styleId="D1B107AD3D93402F91F9BFC96107D36759">
    <w:name w:val="D1B107AD3D93402F91F9BFC96107D36759"/>
    <w:rsid w:val="00B00C3A"/>
    <w:pPr>
      <w:spacing w:after="0" w:line="284" w:lineRule="atLeast"/>
    </w:pPr>
    <w:rPr>
      <w:rFonts w:ascii="Verdana" w:eastAsia="Times New Roman" w:hAnsi="Verdana" w:cs="Times New Roman"/>
      <w:sz w:val="18"/>
      <w:szCs w:val="20"/>
    </w:rPr>
  </w:style>
  <w:style w:type="paragraph" w:customStyle="1" w:styleId="F2E11C0B367344059B8056CFA813B00B53">
    <w:name w:val="F2E11C0B367344059B8056CFA813B00B53"/>
    <w:rsid w:val="00B00C3A"/>
    <w:pPr>
      <w:spacing w:after="0" w:line="284" w:lineRule="atLeast"/>
    </w:pPr>
    <w:rPr>
      <w:rFonts w:ascii="Verdana" w:eastAsia="Times New Roman" w:hAnsi="Verdana" w:cs="Times New Roman"/>
      <w:sz w:val="18"/>
      <w:szCs w:val="20"/>
    </w:rPr>
  </w:style>
  <w:style w:type="paragraph" w:customStyle="1" w:styleId="6BD844C0B4624823ACDBCF19619C898352">
    <w:name w:val="6BD844C0B4624823ACDBCF19619C898352"/>
    <w:rsid w:val="00B00C3A"/>
    <w:pPr>
      <w:spacing w:after="0" w:line="284" w:lineRule="atLeast"/>
    </w:pPr>
    <w:rPr>
      <w:rFonts w:ascii="Verdana" w:eastAsia="Times New Roman" w:hAnsi="Verdana" w:cs="Times New Roman"/>
      <w:sz w:val="18"/>
      <w:szCs w:val="20"/>
    </w:rPr>
  </w:style>
  <w:style w:type="paragraph" w:customStyle="1" w:styleId="F074FE336EB84F9D97B2F1174B221BEB34">
    <w:name w:val="F074FE336EB84F9D97B2F1174B221BEB34"/>
    <w:rsid w:val="00B00C3A"/>
    <w:pPr>
      <w:spacing w:after="0" w:line="284" w:lineRule="atLeast"/>
    </w:pPr>
    <w:rPr>
      <w:rFonts w:ascii="Verdana" w:eastAsia="Times New Roman" w:hAnsi="Verdana" w:cs="Times New Roman"/>
      <w:sz w:val="18"/>
      <w:szCs w:val="20"/>
    </w:rPr>
  </w:style>
  <w:style w:type="paragraph" w:customStyle="1" w:styleId="FBD4C0EBB7A84947AA12F75F434FC4ED34">
    <w:name w:val="FBD4C0EBB7A84947AA12F75F434FC4ED34"/>
    <w:rsid w:val="00B00C3A"/>
    <w:pPr>
      <w:spacing w:after="0" w:line="284" w:lineRule="atLeast"/>
    </w:pPr>
    <w:rPr>
      <w:rFonts w:ascii="Verdana" w:eastAsia="Times New Roman" w:hAnsi="Verdana" w:cs="Times New Roman"/>
      <w:sz w:val="18"/>
      <w:szCs w:val="20"/>
    </w:rPr>
  </w:style>
  <w:style w:type="paragraph" w:customStyle="1" w:styleId="5DE4AA2CC5DA4A12AA3591376CF90A4D4">
    <w:name w:val="5DE4AA2CC5DA4A12AA3591376CF90A4D4"/>
    <w:rsid w:val="00B00C3A"/>
    <w:pPr>
      <w:spacing w:after="0" w:line="284" w:lineRule="atLeast"/>
    </w:pPr>
    <w:rPr>
      <w:rFonts w:ascii="Verdana" w:eastAsia="Times New Roman" w:hAnsi="Verdana" w:cs="Times New Roman"/>
      <w:sz w:val="18"/>
      <w:szCs w:val="20"/>
    </w:rPr>
  </w:style>
  <w:style w:type="paragraph" w:customStyle="1" w:styleId="C1207FFB4DFB4A958835B59451962E354">
    <w:name w:val="C1207FFB4DFB4A958835B59451962E354"/>
    <w:rsid w:val="00B00C3A"/>
    <w:pPr>
      <w:spacing w:after="0" w:line="284" w:lineRule="atLeast"/>
    </w:pPr>
    <w:rPr>
      <w:rFonts w:ascii="Verdana" w:eastAsia="Times New Roman" w:hAnsi="Verdana" w:cs="Times New Roman"/>
      <w:sz w:val="18"/>
      <w:szCs w:val="20"/>
    </w:rPr>
  </w:style>
  <w:style w:type="paragraph" w:customStyle="1" w:styleId="84F68E20B0014463B54273E67AC90FC04">
    <w:name w:val="84F68E20B0014463B54273E67AC90FC04"/>
    <w:rsid w:val="00B00C3A"/>
    <w:pPr>
      <w:spacing w:after="0" w:line="284" w:lineRule="atLeast"/>
    </w:pPr>
    <w:rPr>
      <w:rFonts w:ascii="Verdana" w:eastAsia="Times New Roman" w:hAnsi="Verdana" w:cs="Times New Roman"/>
      <w:sz w:val="18"/>
      <w:szCs w:val="20"/>
    </w:rPr>
  </w:style>
  <w:style w:type="paragraph" w:customStyle="1" w:styleId="13B9029FD8184D3EBDC02D71E5A9FA104">
    <w:name w:val="13B9029FD8184D3EBDC02D71E5A9FA104"/>
    <w:rsid w:val="00B00C3A"/>
    <w:pPr>
      <w:spacing w:after="0" w:line="284" w:lineRule="atLeast"/>
    </w:pPr>
    <w:rPr>
      <w:rFonts w:ascii="Verdana" w:eastAsia="Times New Roman" w:hAnsi="Verdana" w:cs="Times New Roman"/>
      <w:sz w:val="18"/>
      <w:szCs w:val="20"/>
    </w:rPr>
  </w:style>
  <w:style w:type="paragraph" w:customStyle="1" w:styleId="081A9F277F1A42549C83431E74FB2C794">
    <w:name w:val="081A9F277F1A42549C83431E74FB2C794"/>
    <w:rsid w:val="00B00C3A"/>
    <w:pPr>
      <w:spacing w:after="0" w:line="284" w:lineRule="atLeast"/>
    </w:pPr>
    <w:rPr>
      <w:rFonts w:ascii="Verdana" w:eastAsia="Times New Roman" w:hAnsi="Verdana" w:cs="Times New Roman"/>
      <w:sz w:val="18"/>
      <w:szCs w:val="20"/>
    </w:rPr>
  </w:style>
  <w:style w:type="paragraph" w:customStyle="1" w:styleId="D6B410D51E4C458AA482C3191DB9863D31">
    <w:name w:val="D6B410D51E4C458AA482C3191DB9863D31"/>
    <w:rsid w:val="00B00C3A"/>
    <w:pPr>
      <w:spacing w:after="0" w:line="284" w:lineRule="atLeast"/>
    </w:pPr>
    <w:rPr>
      <w:rFonts w:ascii="Verdana" w:eastAsia="Times New Roman" w:hAnsi="Verdana" w:cs="Times New Roman"/>
      <w:sz w:val="18"/>
      <w:szCs w:val="20"/>
    </w:rPr>
  </w:style>
  <w:style w:type="paragraph" w:customStyle="1" w:styleId="C3EBE11B28A448A19BEB2905D5645DA430">
    <w:name w:val="C3EBE11B28A448A19BEB2905D5645DA430"/>
    <w:rsid w:val="00B00C3A"/>
    <w:pPr>
      <w:spacing w:after="0" w:line="284" w:lineRule="atLeast"/>
    </w:pPr>
    <w:rPr>
      <w:rFonts w:ascii="Verdana" w:eastAsia="Times New Roman" w:hAnsi="Verdana" w:cs="Times New Roman"/>
      <w:sz w:val="18"/>
      <w:szCs w:val="20"/>
    </w:rPr>
  </w:style>
  <w:style w:type="paragraph" w:customStyle="1" w:styleId="79D9A1BC8473493C962A82A87EB2F0EA4">
    <w:name w:val="79D9A1BC8473493C962A82A87EB2F0EA4"/>
    <w:rsid w:val="00B00C3A"/>
    <w:pPr>
      <w:spacing w:after="0" w:line="284" w:lineRule="atLeast"/>
    </w:pPr>
    <w:rPr>
      <w:rFonts w:ascii="Verdana" w:eastAsia="Times New Roman" w:hAnsi="Verdana" w:cs="Times New Roman"/>
      <w:sz w:val="18"/>
      <w:szCs w:val="20"/>
    </w:rPr>
  </w:style>
  <w:style w:type="paragraph" w:customStyle="1" w:styleId="853791952AE449D892EBF61DBCD47B7B35">
    <w:name w:val="853791952AE449D892EBF61DBCD47B7B35"/>
    <w:rsid w:val="00B00C3A"/>
    <w:pPr>
      <w:spacing w:after="0" w:line="284" w:lineRule="atLeast"/>
    </w:pPr>
    <w:rPr>
      <w:rFonts w:ascii="Verdana" w:eastAsia="Times New Roman" w:hAnsi="Verdana" w:cs="Times New Roman"/>
      <w:sz w:val="18"/>
      <w:szCs w:val="20"/>
    </w:rPr>
  </w:style>
  <w:style w:type="paragraph" w:customStyle="1" w:styleId="C0273D1CF2FD4FF6A40E53550957999330">
    <w:name w:val="C0273D1CF2FD4FF6A40E53550957999330"/>
    <w:rsid w:val="00B00C3A"/>
    <w:pPr>
      <w:spacing w:after="0" w:line="284" w:lineRule="atLeast"/>
    </w:pPr>
    <w:rPr>
      <w:rFonts w:ascii="Verdana" w:eastAsia="Times New Roman" w:hAnsi="Verdana" w:cs="Times New Roman"/>
      <w:sz w:val="18"/>
      <w:szCs w:val="20"/>
    </w:rPr>
  </w:style>
  <w:style w:type="paragraph" w:customStyle="1" w:styleId="BAFECDB7F8CC49FBAFBE1C730DC791FF29">
    <w:name w:val="BAFECDB7F8CC49FBAFBE1C730DC791FF29"/>
    <w:rsid w:val="00B00C3A"/>
    <w:pPr>
      <w:spacing w:after="0" w:line="284" w:lineRule="atLeast"/>
    </w:pPr>
    <w:rPr>
      <w:rFonts w:ascii="Verdana" w:eastAsia="Times New Roman" w:hAnsi="Verdana" w:cs="Times New Roman"/>
      <w:sz w:val="18"/>
      <w:szCs w:val="20"/>
    </w:rPr>
  </w:style>
  <w:style w:type="paragraph" w:customStyle="1" w:styleId="31668B8912EA4AC0B0CA89EDC4F7295C29">
    <w:name w:val="31668B8912EA4AC0B0CA89EDC4F7295C29"/>
    <w:rsid w:val="00B00C3A"/>
    <w:pPr>
      <w:spacing w:after="0" w:line="284" w:lineRule="atLeast"/>
    </w:pPr>
    <w:rPr>
      <w:rFonts w:ascii="Verdana" w:eastAsia="Times New Roman" w:hAnsi="Verdana" w:cs="Times New Roman"/>
      <w:sz w:val="18"/>
      <w:szCs w:val="20"/>
    </w:rPr>
  </w:style>
  <w:style w:type="paragraph" w:customStyle="1" w:styleId="8BFA5439EF364BEE9AD2402123B0C5D933">
    <w:name w:val="8BFA5439EF364BEE9AD2402123B0C5D933"/>
    <w:rsid w:val="00B00C3A"/>
    <w:pPr>
      <w:spacing w:after="0" w:line="284" w:lineRule="atLeast"/>
    </w:pPr>
    <w:rPr>
      <w:rFonts w:ascii="Verdana" w:eastAsia="Times New Roman" w:hAnsi="Verdana" w:cs="Times New Roman"/>
      <w:sz w:val="18"/>
      <w:szCs w:val="20"/>
    </w:rPr>
  </w:style>
  <w:style w:type="paragraph" w:customStyle="1" w:styleId="7BECFF4B45BF4C23BC05E6FFA26200F728">
    <w:name w:val="7BECFF4B45BF4C23BC05E6FFA26200F728"/>
    <w:rsid w:val="00B00C3A"/>
    <w:pPr>
      <w:spacing w:after="0" w:line="284" w:lineRule="atLeast"/>
    </w:pPr>
    <w:rPr>
      <w:rFonts w:ascii="Verdana" w:eastAsia="Times New Roman" w:hAnsi="Verdana" w:cs="Times New Roman"/>
      <w:sz w:val="18"/>
      <w:szCs w:val="20"/>
    </w:rPr>
  </w:style>
  <w:style w:type="paragraph" w:customStyle="1" w:styleId="42EB8BD8F14D43ACB8BCBFF2493886E119">
    <w:name w:val="42EB8BD8F14D43ACB8BCBFF2493886E119"/>
    <w:rsid w:val="00B00C3A"/>
    <w:pPr>
      <w:spacing w:after="0" w:line="284" w:lineRule="atLeast"/>
    </w:pPr>
    <w:rPr>
      <w:rFonts w:ascii="Verdana" w:eastAsia="Times New Roman" w:hAnsi="Verdana" w:cs="Times New Roman"/>
      <w:sz w:val="18"/>
      <w:szCs w:val="20"/>
    </w:rPr>
  </w:style>
  <w:style w:type="paragraph" w:customStyle="1" w:styleId="F43A955AD2DD4DFDA2DFDD044F5E1D6D19">
    <w:name w:val="F43A955AD2DD4DFDA2DFDD044F5E1D6D19"/>
    <w:rsid w:val="00B00C3A"/>
    <w:pPr>
      <w:spacing w:after="0" w:line="284" w:lineRule="atLeast"/>
    </w:pPr>
    <w:rPr>
      <w:rFonts w:ascii="Verdana" w:eastAsia="Times New Roman" w:hAnsi="Verdana" w:cs="Times New Roman"/>
      <w:sz w:val="18"/>
      <w:szCs w:val="20"/>
    </w:rPr>
  </w:style>
  <w:style w:type="paragraph" w:customStyle="1" w:styleId="987E1D338F4F4B58A0D9CE87F164503C17">
    <w:name w:val="987E1D338F4F4B58A0D9CE87F164503C17"/>
    <w:rsid w:val="00B00C3A"/>
    <w:pPr>
      <w:spacing w:after="0" w:line="284" w:lineRule="atLeast"/>
    </w:pPr>
    <w:rPr>
      <w:rFonts w:ascii="Verdana" w:eastAsia="Times New Roman" w:hAnsi="Verdana" w:cs="Times New Roman"/>
      <w:sz w:val="18"/>
      <w:szCs w:val="20"/>
    </w:rPr>
  </w:style>
  <w:style w:type="paragraph" w:customStyle="1" w:styleId="CACC594021EC400E8AE2265FA741BE8E4">
    <w:name w:val="CACC594021EC400E8AE2265FA741BE8E4"/>
    <w:rsid w:val="00B00C3A"/>
    <w:pPr>
      <w:spacing w:after="0" w:line="284" w:lineRule="atLeast"/>
    </w:pPr>
    <w:rPr>
      <w:rFonts w:ascii="Verdana" w:eastAsia="Times New Roman" w:hAnsi="Verdana" w:cs="Times New Roman"/>
      <w:sz w:val="18"/>
      <w:szCs w:val="20"/>
    </w:rPr>
  </w:style>
  <w:style w:type="paragraph" w:customStyle="1" w:styleId="9462B4CA89474818BCE2950C54EB97503">
    <w:name w:val="9462B4CA89474818BCE2950C54EB97503"/>
    <w:rsid w:val="00B00C3A"/>
    <w:pPr>
      <w:spacing w:after="0" w:line="284" w:lineRule="atLeast"/>
    </w:pPr>
    <w:rPr>
      <w:rFonts w:ascii="Verdana" w:eastAsia="Times New Roman" w:hAnsi="Verdana" w:cs="Times New Roman"/>
      <w:sz w:val="18"/>
      <w:szCs w:val="20"/>
    </w:rPr>
  </w:style>
  <w:style w:type="paragraph" w:customStyle="1" w:styleId="31C43069C84248A28A17419FF84B6B902">
    <w:name w:val="31C43069C84248A28A17419FF84B6B902"/>
    <w:rsid w:val="00B00C3A"/>
    <w:pPr>
      <w:spacing w:after="0" w:line="284" w:lineRule="atLeast"/>
    </w:pPr>
    <w:rPr>
      <w:rFonts w:ascii="Verdana" w:eastAsia="Times New Roman" w:hAnsi="Verdana" w:cs="Times New Roman"/>
      <w:sz w:val="18"/>
      <w:szCs w:val="20"/>
    </w:rPr>
  </w:style>
  <w:style w:type="paragraph" w:customStyle="1" w:styleId="0B21B165D1224280A107D5F98EFEE77713">
    <w:name w:val="0B21B165D1224280A107D5F98EFEE77713"/>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5">
    <w:name w:val="1E92A4D56F8E478680DCE614984563AD15"/>
    <w:rsid w:val="00B00C3A"/>
    <w:pPr>
      <w:spacing w:after="0" w:line="284" w:lineRule="atLeast"/>
    </w:pPr>
    <w:rPr>
      <w:rFonts w:ascii="Verdana" w:eastAsia="Times New Roman" w:hAnsi="Verdana" w:cs="Times New Roman"/>
      <w:sz w:val="18"/>
      <w:szCs w:val="20"/>
    </w:rPr>
  </w:style>
  <w:style w:type="paragraph" w:customStyle="1" w:styleId="CEE4C49E00D144F7A49555E44D38548494">
    <w:name w:val="CEE4C49E00D144F7A49555E44D38548494"/>
    <w:rsid w:val="00B00C3A"/>
    <w:pPr>
      <w:spacing w:after="0" w:line="284" w:lineRule="atLeast"/>
    </w:pPr>
    <w:rPr>
      <w:rFonts w:ascii="Verdana" w:eastAsia="Times New Roman" w:hAnsi="Verdana" w:cs="Times New Roman"/>
      <w:sz w:val="18"/>
      <w:szCs w:val="20"/>
    </w:rPr>
  </w:style>
  <w:style w:type="paragraph" w:customStyle="1" w:styleId="FC32850F36F94049887DE3F60B8FCF7613">
    <w:name w:val="FC32850F36F94049887DE3F60B8FCF7613"/>
    <w:rsid w:val="00B00C3A"/>
    <w:pPr>
      <w:spacing w:after="0" w:line="284" w:lineRule="atLeast"/>
    </w:pPr>
    <w:rPr>
      <w:rFonts w:ascii="Verdana" w:eastAsia="Times New Roman" w:hAnsi="Verdana" w:cs="Times New Roman"/>
      <w:sz w:val="18"/>
      <w:szCs w:val="20"/>
    </w:rPr>
  </w:style>
  <w:style w:type="paragraph" w:customStyle="1" w:styleId="BF64F451ADE541F19E47818DB2A6FD2D47">
    <w:name w:val="BF64F451ADE541F19E47818DB2A6FD2D47"/>
    <w:rsid w:val="00B00C3A"/>
    <w:pPr>
      <w:spacing w:after="0" w:line="284" w:lineRule="atLeast"/>
    </w:pPr>
    <w:rPr>
      <w:rFonts w:ascii="Verdana" w:eastAsia="Times New Roman" w:hAnsi="Verdana" w:cs="Times New Roman"/>
      <w:sz w:val="18"/>
      <w:szCs w:val="20"/>
    </w:rPr>
  </w:style>
  <w:style w:type="paragraph" w:customStyle="1" w:styleId="F80DB3B606A14DC895111B255325E71D12">
    <w:name w:val="F80DB3B606A14DC895111B255325E71D12"/>
    <w:rsid w:val="00B00C3A"/>
    <w:pPr>
      <w:spacing w:after="0" w:line="284" w:lineRule="atLeast"/>
    </w:pPr>
    <w:rPr>
      <w:rFonts w:ascii="Verdana" w:eastAsia="Times New Roman" w:hAnsi="Verdana" w:cs="Times New Roman"/>
      <w:sz w:val="18"/>
      <w:szCs w:val="20"/>
    </w:rPr>
  </w:style>
  <w:style w:type="paragraph" w:customStyle="1" w:styleId="2BA3BDE3626041CB9A8250231874BC1C10">
    <w:name w:val="2BA3BDE3626041CB9A8250231874BC1C10"/>
    <w:rsid w:val="00B00C3A"/>
    <w:pPr>
      <w:spacing w:after="0" w:line="284" w:lineRule="atLeast"/>
    </w:pPr>
    <w:rPr>
      <w:rFonts w:ascii="Verdana" w:eastAsia="Times New Roman" w:hAnsi="Verdana" w:cs="Times New Roman"/>
      <w:sz w:val="18"/>
      <w:szCs w:val="20"/>
    </w:rPr>
  </w:style>
  <w:style w:type="paragraph" w:customStyle="1" w:styleId="60A3C70C9AFB4D5CA9BC590B6D765DC89">
    <w:name w:val="60A3C70C9AFB4D5CA9BC590B6D765DC89"/>
    <w:rsid w:val="00B00C3A"/>
    <w:pPr>
      <w:spacing w:after="0" w:line="284" w:lineRule="atLeast"/>
    </w:pPr>
    <w:rPr>
      <w:rFonts w:ascii="Verdana" w:eastAsia="Times New Roman" w:hAnsi="Verdana" w:cs="Times New Roman"/>
      <w:sz w:val="18"/>
      <w:szCs w:val="20"/>
    </w:rPr>
  </w:style>
  <w:style w:type="paragraph" w:customStyle="1" w:styleId="CFF7CFB2DB1A4FAC870EBB928BCC818010">
    <w:name w:val="CFF7CFB2DB1A4FAC870EBB928BCC818010"/>
    <w:rsid w:val="00B00C3A"/>
    <w:pPr>
      <w:spacing w:after="0" w:line="284" w:lineRule="atLeast"/>
    </w:pPr>
    <w:rPr>
      <w:rFonts w:ascii="Verdana" w:eastAsia="Times New Roman" w:hAnsi="Verdana" w:cs="Times New Roman"/>
      <w:sz w:val="18"/>
      <w:szCs w:val="20"/>
    </w:rPr>
  </w:style>
  <w:style w:type="paragraph" w:customStyle="1" w:styleId="2FB3530297C1484285F1DA4B4033975710">
    <w:name w:val="2FB3530297C1484285F1DA4B4033975710"/>
    <w:rsid w:val="00B00C3A"/>
    <w:pPr>
      <w:spacing w:after="0" w:line="284" w:lineRule="atLeast"/>
    </w:pPr>
    <w:rPr>
      <w:rFonts w:ascii="Verdana" w:eastAsia="Times New Roman" w:hAnsi="Verdana" w:cs="Times New Roman"/>
      <w:sz w:val="18"/>
      <w:szCs w:val="20"/>
    </w:rPr>
  </w:style>
  <w:style w:type="paragraph" w:customStyle="1" w:styleId="426131B3BB4745D08C078F89767E5FAE7">
    <w:name w:val="426131B3BB4745D08C078F89767E5FAE7"/>
    <w:rsid w:val="00B00C3A"/>
    <w:pPr>
      <w:spacing w:after="0" w:line="284" w:lineRule="atLeast"/>
    </w:pPr>
    <w:rPr>
      <w:rFonts w:ascii="Verdana" w:eastAsia="Times New Roman" w:hAnsi="Verdana" w:cs="Times New Roman"/>
      <w:sz w:val="18"/>
      <w:szCs w:val="20"/>
    </w:rPr>
  </w:style>
  <w:style w:type="paragraph" w:customStyle="1" w:styleId="C196D87B1D3B4BEBA83D3AA857D2B73910">
    <w:name w:val="C196D87B1D3B4BEBA83D3AA857D2B73910"/>
    <w:rsid w:val="00B00C3A"/>
    <w:pPr>
      <w:spacing w:after="0" w:line="284" w:lineRule="atLeast"/>
    </w:pPr>
    <w:rPr>
      <w:rFonts w:ascii="Verdana" w:eastAsia="Times New Roman" w:hAnsi="Verdana" w:cs="Times New Roman"/>
      <w:sz w:val="18"/>
      <w:szCs w:val="20"/>
    </w:rPr>
  </w:style>
  <w:style w:type="paragraph" w:customStyle="1" w:styleId="8618364ADCB84E27823BD634986E9FF010">
    <w:name w:val="8618364ADCB84E27823BD634986E9FF010"/>
    <w:rsid w:val="00B00C3A"/>
    <w:pPr>
      <w:spacing w:after="0" w:line="284" w:lineRule="atLeast"/>
    </w:pPr>
    <w:rPr>
      <w:rFonts w:ascii="Verdana" w:eastAsia="Times New Roman" w:hAnsi="Verdana" w:cs="Times New Roman"/>
      <w:sz w:val="18"/>
      <w:szCs w:val="20"/>
    </w:rPr>
  </w:style>
  <w:style w:type="paragraph" w:customStyle="1" w:styleId="8C36A622F4394FC19089C714B5DAFD7E10">
    <w:name w:val="8C36A622F4394FC19089C714B5DAFD7E10"/>
    <w:rsid w:val="00B00C3A"/>
    <w:pPr>
      <w:spacing w:after="0" w:line="284" w:lineRule="atLeast"/>
    </w:pPr>
    <w:rPr>
      <w:rFonts w:ascii="Verdana" w:eastAsia="Times New Roman" w:hAnsi="Verdana" w:cs="Times New Roman"/>
      <w:sz w:val="18"/>
      <w:szCs w:val="20"/>
    </w:rPr>
  </w:style>
  <w:style w:type="paragraph" w:customStyle="1" w:styleId="2E5B5C887294410DBFABFBAC1AD5968A10">
    <w:name w:val="2E5B5C887294410DBFABFBAC1AD5968A10"/>
    <w:rsid w:val="00B00C3A"/>
    <w:pPr>
      <w:spacing w:after="0" w:line="284" w:lineRule="atLeast"/>
    </w:pPr>
    <w:rPr>
      <w:rFonts w:ascii="Verdana" w:eastAsia="Times New Roman" w:hAnsi="Verdana" w:cs="Times New Roman"/>
      <w:sz w:val="18"/>
      <w:szCs w:val="20"/>
    </w:rPr>
  </w:style>
  <w:style w:type="paragraph" w:customStyle="1" w:styleId="2D75BBA6E8F54C358BDCD288F7571F0C42">
    <w:name w:val="2D75BBA6E8F54C358BDCD288F7571F0C42"/>
    <w:rsid w:val="00B00C3A"/>
    <w:pPr>
      <w:spacing w:after="0" w:line="284" w:lineRule="atLeast"/>
    </w:pPr>
    <w:rPr>
      <w:rFonts w:ascii="Verdana" w:eastAsia="Times New Roman" w:hAnsi="Verdana" w:cs="Times New Roman"/>
      <w:sz w:val="18"/>
      <w:szCs w:val="20"/>
    </w:rPr>
  </w:style>
  <w:style w:type="paragraph" w:customStyle="1" w:styleId="23C6A3495BA449B1BC969792E7AE0B3269">
    <w:name w:val="23C6A3495BA449B1BC969792E7AE0B3269"/>
    <w:rsid w:val="00B00C3A"/>
    <w:pPr>
      <w:spacing w:after="0" w:line="284" w:lineRule="atLeast"/>
    </w:pPr>
    <w:rPr>
      <w:rFonts w:ascii="Verdana" w:eastAsia="Times New Roman" w:hAnsi="Verdana" w:cs="Times New Roman"/>
      <w:sz w:val="18"/>
      <w:szCs w:val="20"/>
    </w:rPr>
  </w:style>
  <w:style w:type="paragraph" w:customStyle="1" w:styleId="F4D895DFD4144BA58BC6F871EBB701FD69">
    <w:name w:val="F4D895DFD4144BA58BC6F871EBB701FD69"/>
    <w:rsid w:val="00B00C3A"/>
    <w:pPr>
      <w:spacing w:after="0" w:line="284" w:lineRule="atLeast"/>
    </w:pPr>
    <w:rPr>
      <w:rFonts w:ascii="Verdana" w:eastAsia="Times New Roman" w:hAnsi="Verdana" w:cs="Times New Roman"/>
      <w:sz w:val="18"/>
      <w:szCs w:val="20"/>
    </w:rPr>
  </w:style>
  <w:style w:type="paragraph" w:customStyle="1" w:styleId="38B742CD86C34112BEB6FB72EF9735329">
    <w:name w:val="38B742CD86C34112BEB6FB72EF9735329"/>
    <w:rsid w:val="00B00C3A"/>
    <w:pPr>
      <w:spacing w:after="0" w:line="284" w:lineRule="atLeast"/>
    </w:pPr>
    <w:rPr>
      <w:rFonts w:ascii="Verdana" w:eastAsia="Times New Roman" w:hAnsi="Verdana" w:cs="Times New Roman"/>
      <w:sz w:val="18"/>
      <w:szCs w:val="20"/>
    </w:rPr>
  </w:style>
  <w:style w:type="paragraph" w:customStyle="1" w:styleId="DC4945070DEA4014B9EF082A6EF7259E68">
    <w:name w:val="DC4945070DEA4014B9EF082A6EF7259E68"/>
    <w:rsid w:val="00B00C3A"/>
    <w:pPr>
      <w:spacing w:after="0" w:line="284" w:lineRule="atLeast"/>
    </w:pPr>
    <w:rPr>
      <w:rFonts w:ascii="Verdana" w:eastAsia="Times New Roman" w:hAnsi="Verdana" w:cs="Times New Roman"/>
      <w:sz w:val="18"/>
      <w:szCs w:val="20"/>
    </w:rPr>
  </w:style>
  <w:style w:type="paragraph" w:customStyle="1" w:styleId="57D4F7CCDDDC410091C5AB572259AF5E8">
    <w:name w:val="57D4F7CCDDDC410091C5AB572259AF5E8"/>
    <w:rsid w:val="00B00C3A"/>
    <w:pPr>
      <w:spacing w:after="0" w:line="284" w:lineRule="atLeast"/>
    </w:pPr>
    <w:rPr>
      <w:rFonts w:ascii="Verdana" w:eastAsia="Times New Roman" w:hAnsi="Verdana" w:cs="Times New Roman"/>
      <w:sz w:val="18"/>
      <w:szCs w:val="20"/>
    </w:rPr>
  </w:style>
  <w:style w:type="paragraph" w:customStyle="1" w:styleId="9A1962F216F044F498ED95181F96139868">
    <w:name w:val="9A1962F216F044F498ED95181F96139868"/>
    <w:rsid w:val="00B00C3A"/>
    <w:pPr>
      <w:spacing w:after="0" w:line="284" w:lineRule="atLeast"/>
    </w:pPr>
    <w:rPr>
      <w:rFonts w:ascii="Verdana" w:eastAsia="Times New Roman" w:hAnsi="Verdana" w:cs="Times New Roman"/>
      <w:sz w:val="18"/>
      <w:szCs w:val="20"/>
    </w:rPr>
  </w:style>
  <w:style w:type="paragraph" w:customStyle="1" w:styleId="A178FB1A3D47475EA50736AC6EE8509F8">
    <w:name w:val="A178FB1A3D47475EA50736AC6EE8509F8"/>
    <w:rsid w:val="00B00C3A"/>
    <w:pPr>
      <w:spacing w:after="0" w:line="284" w:lineRule="atLeast"/>
    </w:pPr>
    <w:rPr>
      <w:rFonts w:ascii="Verdana" w:eastAsia="Times New Roman" w:hAnsi="Verdana" w:cs="Times New Roman"/>
      <w:sz w:val="18"/>
      <w:szCs w:val="20"/>
    </w:rPr>
  </w:style>
  <w:style w:type="paragraph" w:customStyle="1" w:styleId="7C662311010444CD82AC35AAE3ACACD38">
    <w:name w:val="7C662311010444CD82AC35AAE3ACACD38"/>
    <w:rsid w:val="00B00C3A"/>
    <w:pPr>
      <w:spacing w:after="0" w:line="284" w:lineRule="atLeast"/>
    </w:pPr>
    <w:rPr>
      <w:rFonts w:ascii="Verdana" w:eastAsia="Times New Roman" w:hAnsi="Verdana" w:cs="Times New Roman"/>
      <w:sz w:val="18"/>
      <w:szCs w:val="20"/>
    </w:rPr>
  </w:style>
  <w:style w:type="paragraph" w:customStyle="1" w:styleId="B46E5EBDF3264493BFBE8A9156D10AF98">
    <w:name w:val="B46E5EBDF3264493BFBE8A9156D10AF98"/>
    <w:rsid w:val="00B00C3A"/>
    <w:pPr>
      <w:spacing w:after="0" w:line="284" w:lineRule="atLeast"/>
    </w:pPr>
    <w:rPr>
      <w:rFonts w:ascii="Verdana" w:eastAsia="Times New Roman" w:hAnsi="Verdana" w:cs="Times New Roman"/>
      <w:sz w:val="18"/>
      <w:szCs w:val="20"/>
    </w:rPr>
  </w:style>
  <w:style w:type="paragraph" w:customStyle="1" w:styleId="FECF2F826AC4421AA27CA54D94986EDD8">
    <w:name w:val="FECF2F826AC4421AA27CA54D94986EDD8"/>
    <w:rsid w:val="00B00C3A"/>
    <w:pPr>
      <w:spacing w:after="0" w:line="284" w:lineRule="atLeast"/>
    </w:pPr>
    <w:rPr>
      <w:rFonts w:ascii="Verdana" w:eastAsia="Times New Roman" w:hAnsi="Verdana" w:cs="Times New Roman"/>
      <w:sz w:val="18"/>
      <w:szCs w:val="20"/>
    </w:rPr>
  </w:style>
  <w:style w:type="paragraph" w:customStyle="1" w:styleId="AE3A03C7A1E5480BB4A2C87C949A69108">
    <w:name w:val="AE3A03C7A1E5480BB4A2C87C949A69108"/>
    <w:rsid w:val="00B00C3A"/>
    <w:pPr>
      <w:spacing w:after="0" w:line="284" w:lineRule="atLeast"/>
    </w:pPr>
    <w:rPr>
      <w:rFonts w:ascii="Verdana" w:eastAsia="Times New Roman" w:hAnsi="Verdana" w:cs="Times New Roman"/>
      <w:sz w:val="18"/>
      <w:szCs w:val="20"/>
    </w:rPr>
  </w:style>
  <w:style w:type="paragraph" w:customStyle="1" w:styleId="F8AFDACAE1D146838140301DFD99467876">
    <w:name w:val="F8AFDACAE1D146838140301DFD99467876"/>
    <w:rsid w:val="00B00C3A"/>
    <w:pPr>
      <w:spacing w:after="0" w:line="284" w:lineRule="atLeast"/>
    </w:pPr>
    <w:rPr>
      <w:rFonts w:ascii="Verdana" w:eastAsia="Times New Roman" w:hAnsi="Verdana" w:cs="Times New Roman"/>
      <w:sz w:val="18"/>
      <w:szCs w:val="20"/>
    </w:rPr>
  </w:style>
  <w:style w:type="paragraph" w:customStyle="1" w:styleId="235BB472BE384C909709CB97749B2F2E23">
    <w:name w:val="235BB472BE384C909709CB97749B2F2E23"/>
    <w:rsid w:val="00B00C3A"/>
    <w:pPr>
      <w:spacing w:after="0" w:line="284" w:lineRule="atLeast"/>
    </w:pPr>
    <w:rPr>
      <w:rFonts w:ascii="Verdana" w:eastAsia="Times New Roman" w:hAnsi="Verdana" w:cs="Times New Roman"/>
      <w:sz w:val="18"/>
      <w:szCs w:val="20"/>
    </w:rPr>
  </w:style>
  <w:style w:type="paragraph" w:customStyle="1" w:styleId="D957DE846A754E7284A3BE7A7CDB2A5B75">
    <w:name w:val="D957DE846A754E7284A3BE7A7CDB2A5B75"/>
    <w:rsid w:val="00B00C3A"/>
    <w:pPr>
      <w:spacing w:after="0" w:line="284" w:lineRule="atLeast"/>
    </w:pPr>
    <w:rPr>
      <w:rFonts w:ascii="Verdana" w:eastAsia="Times New Roman" w:hAnsi="Verdana" w:cs="Times New Roman"/>
      <w:sz w:val="18"/>
      <w:szCs w:val="20"/>
    </w:rPr>
  </w:style>
  <w:style w:type="paragraph" w:customStyle="1" w:styleId="C5FB03A52231473EA9D6CBAC53B96C0E72">
    <w:name w:val="C5FB03A52231473EA9D6CBAC53B96C0E72"/>
    <w:rsid w:val="00B00C3A"/>
    <w:pPr>
      <w:spacing w:after="0" w:line="284" w:lineRule="atLeast"/>
    </w:pPr>
    <w:rPr>
      <w:rFonts w:ascii="Verdana" w:eastAsia="Times New Roman" w:hAnsi="Verdana" w:cs="Times New Roman"/>
      <w:sz w:val="18"/>
      <w:szCs w:val="20"/>
    </w:rPr>
  </w:style>
  <w:style w:type="paragraph" w:customStyle="1" w:styleId="95F44C752656471EB51F6F5C1348D1A022">
    <w:name w:val="95F44C752656471EB51F6F5C1348D1A022"/>
    <w:rsid w:val="00B00C3A"/>
    <w:pPr>
      <w:spacing w:after="0" w:line="284" w:lineRule="atLeast"/>
    </w:pPr>
    <w:rPr>
      <w:rFonts w:ascii="Verdana" w:eastAsia="Times New Roman" w:hAnsi="Verdana" w:cs="Times New Roman"/>
      <w:sz w:val="18"/>
      <w:szCs w:val="20"/>
    </w:rPr>
  </w:style>
  <w:style w:type="paragraph" w:customStyle="1" w:styleId="9C4BB02E45A2488D81C2B35AC7AAA28471">
    <w:name w:val="9C4BB02E45A2488D81C2B35AC7AAA28471"/>
    <w:rsid w:val="00B00C3A"/>
    <w:pPr>
      <w:spacing w:after="0" w:line="284" w:lineRule="atLeast"/>
    </w:pPr>
    <w:rPr>
      <w:rFonts w:ascii="Verdana" w:eastAsia="Times New Roman" w:hAnsi="Verdana" w:cs="Times New Roman"/>
      <w:sz w:val="18"/>
      <w:szCs w:val="20"/>
    </w:rPr>
  </w:style>
  <w:style w:type="paragraph" w:customStyle="1" w:styleId="BE81F6D0E3C34097B45DA647B3200F0A72">
    <w:name w:val="BE81F6D0E3C34097B45DA647B3200F0A72"/>
    <w:rsid w:val="00B00C3A"/>
    <w:pPr>
      <w:spacing w:after="0" w:line="284" w:lineRule="atLeast"/>
    </w:pPr>
    <w:rPr>
      <w:rFonts w:ascii="Verdana" w:eastAsia="Times New Roman" w:hAnsi="Verdana" w:cs="Times New Roman"/>
      <w:sz w:val="18"/>
      <w:szCs w:val="20"/>
    </w:rPr>
  </w:style>
  <w:style w:type="paragraph" w:customStyle="1" w:styleId="02AA3C3783D44CD19541573AD6777E1A72">
    <w:name w:val="02AA3C3783D44CD19541573AD6777E1A72"/>
    <w:rsid w:val="00B00C3A"/>
    <w:pPr>
      <w:spacing w:after="0" w:line="284" w:lineRule="atLeast"/>
    </w:pPr>
    <w:rPr>
      <w:rFonts w:ascii="Verdana" w:eastAsia="Times New Roman" w:hAnsi="Verdana" w:cs="Times New Roman"/>
      <w:sz w:val="18"/>
      <w:szCs w:val="20"/>
    </w:rPr>
  </w:style>
  <w:style w:type="paragraph" w:customStyle="1" w:styleId="D90D974D8B6148B8A67F1685C6ECAEE969">
    <w:name w:val="D90D974D8B6148B8A67F1685C6ECAEE969"/>
    <w:rsid w:val="00B00C3A"/>
    <w:pPr>
      <w:spacing w:after="0" w:line="284" w:lineRule="atLeast"/>
    </w:pPr>
    <w:rPr>
      <w:rFonts w:ascii="Verdana" w:eastAsia="Times New Roman" w:hAnsi="Verdana" w:cs="Times New Roman"/>
      <w:sz w:val="18"/>
      <w:szCs w:val="20"/>
    </w:rPr>
  </w:style>
  <w:style w:type="paragraph" w:customStyle="1" w:styleId="2936994C76FC471F85B899ADAF668BA669">
    <w:name w:val="2936994C76FC471F85B899ADAF668BA669"/>
    <w:rsid w:val="00B00C3A"/>
    <w:pPr>
      <w:spacing w:after="0" w:line="284" w:lineRule="atLeast"/>
    </w:pPr>
    <w:rPr>
      <w:rFonts w:ascii="Verdana" w:eastAsia="Times New Roman" w:hAnsi="Verdana" w:cs="Times New Roman"/>
      <w:sz w:val="18"/>
      <w:szCs w:val="20"/>
    </w:rPr>
  </w:style>
  <w:style w:type="paragraph" w:customStyle="1" w:styleId="D1B107AD3D93402F91F9BFC96107D36760">
    <w:name w:val="D1B107AD3D93402F91F9BFC96107D36760"/>
    <w:rsid w:val="00B00C3A"/>
    <w:pPr>
      <w:spacing w:after="0" w:line="284" w:lineRule="atLeast"/>
    </w:pPr>
    <w:rPr>
      <w:rFonts w:ascii="Verdana" w:eastAsia="Times New Roman" w:hAnsi="Verdana" w:cs="Times New Roman"/>
      <w:sz w:val="18"/>
      <w:szCs w:val="20"/>
    </w:rPr>
  </w:style>
  <w:style w:type="paragraph" w:customStyle="1" w:styleId="F2E11C0B367344059B8056CFA813B00B54">
    <w:name w:val="F2E11C0B367344059B8056CFA813B00B54"/>
    <w:rsid w:val="00B00C3A"/>
    <w:pPr>
      <w:spacing w:after="0" w:line="284" w:lineRule="atLeast"/>
    </w:pPr>
    <w:rPr>
      <w:rFonts w:ascii="Verdana" w:eastAsia="Times New Roman" w:hAnsi="Verdana" w:cs="Times New Roman"/>
      <w:sz w:val="18"/>
      <w:szCs w:val="20"/>
    </w:rPr>
  </w:style>
  <w:style w:type="paragraph" w:customStyle="1" w:styleId="6BD844C0B4624823ACDBCF19619C898353">
    <w:name w:val="6BD844C0B4624823ACDBCF19619C898353"/>
    <w:rsid w:val="00B00C3A"/>
    <w:pPr>
      <w:spacing w:after="0" w:line="284" w:lineRule="atLeast"/>
    </w:pPr>
    <w:rPr>
      <w:rFonts w:ascii="Verdana" w:eastAsia="Times New Roman" w:hAnsi="Verdana" w:cs="Times New Roman"/>
      <w:sz w:val="18"/>
      <w:szCs w:val="20"/>
    </w:rPr>
  </w:style>
  <w:style w:type="paragraph" w:customStyle="1" w:styleId="F074FE336EB84F9D97B2F1174B221BEB35">
    <w:name w:val="F074FE336EB84F9D97B2F1174B221BEB35"/>
    <w:rsid w:val="00B00C3A"/>
    <w:pPr>
      <w:spacing w:after="0" w:line="284" w:lineRule="atLeast"/>
    </w:pPr>
    <w:rPr>
      <w:rFonts w:ascii="Verdana" w:eastAsia="Times New Roman" w:hAnsi="Verdana" w:cs="Times New Roman"/>
      <w:sz w:val="18"/>
      <w:szCs w:val="20"/>
    </w:rPr>
  </w:style>
  <w:style w:type="paragraph" w:customStyle="1" w:styleId="FBD4C0EBB7A84947AA12F75F434FC4ED35">
    <w:name w:val="FBD4C0EBB7A84947AA12F75F434FC4ED35"/>
    <w:rsid w:val="00B00C3A"/>
    <w:pPr>
      <w:spacing w:after="0" w:line="284" w:lineRule="atLeast"/>
    </w:pPr>
    <w:rPr>
      <w:rFonts w:ascii="Verdana" w:eastAsia="Times New Roman" w:hAnsi="Verdana" w:cs="Times New Roman"/>
      <w:sz w:val="18"/>
      <w:szCs w:val="20"/>
    </w:rPr>
  </w:style>
  <w:style w:type="paragraph" w:customStyle="1" w:styleId="5DE4AA2CC5DA4A12AA3591376CF90A4D5">
    <w:name w:val="5DE4AA2CC5DA4A12AA3591376CF90A4D5"/>
    <w:rsid w:val="00B00C3A"/>
    <w:pPr>
      <w:spacing w:after="0" w:line="284" w:lineRule="atLeast"/>
    </w:pPr>
    <w:rPr>
      <w:rFonts w:ascii="Verdana" w:eastAsia="Times New Roman" w:hAnsi="Verdana" w:cs="Times New Roman"/>
      <w:sz w:val="18"/>
      <w:szCs w:val="20"/>
    </w:rPr>
  </w:style>
  <w:style w:type="paragraph" w:customStyle="1" w:styleId="C1207FFB4DFB4A958835B59451962E355">
    <w:name w:val="C1207FFB4DFB4A958835B59451962E355"/>
    <w:rsid w:val="00B00C3A"/>
    <w:pPr>
      <w:spacing w:after="0" w:line="284" w:lineRule="atLeast"/>
    </w:pPr>
    <w:rPr>
      <w:rFonts w:ascii="Verdana" w:eastAsia="Times New Roman" w:hAnsi="Verdana" w:cs="Times New Roman"/>
      <w:sz w:val="18"/>
      <w:szCs w:val="20"/>
    </w:rPr>
  </w:style>
  <w:style w:type="paragraph" w:customStyle="1" w:styleId="84F68E20B0014463B54273E67AC90FC05">
    <w:name w:val="84F68E20B0014463B54273E67AC90FC05"/>
    <w:rsid w:val="00B00C3A"/>
    <w:pPr>
      <w:spacing w:after="0" w:line="284" w:lineRule="atLeast"/>
    </w:pPr>
    <w:rPr>
      <w:rFonts w:ascii="Verdana" w:eastAsia="Times New Roman" w:hAnsi="Verdana" w:cs="Times New Roman"/>
      <w:sz w:val="18"/>
      <w:szCs w:val="20"/>
    </w:rPr>
  </w:style>
  <w:style w:type="paragraph" w:customStyle="1" w:styleId="13B9029FD8184D3EBDC02D71E5A9FA105">
    <w:name w:val="13B9029FD8184D3EBDC02D71E5A9FA105"/>
    <w:rsid w:val="00B00C3A"/>
    <w:pPr>
      <w:spacing w:after="0" w:line="284" w:lineRule="atLeast"/>
    </w:pPr>
    <w:rPr>
      <w:rFonts w:ascii="Verdana" w:eastAsia="Times New Roman" w:hAnsi="Verdana" w:cs="Times New Roman"/>
      <w:sz w:val="18"/>
      <w:szCs w:val="20"/>
    </w:rPr>
  </w:style>
  <w:style w:type="paragraph" w:customStyle="1" w:styleId="081A9F277F1A42549C83431E74FB2C795">
    <w:name w:val="081A9F277F1A42549C83431E74FB2C795"/>
    <w:rsid w:val="00B00C3A"/>
    <w:pPr>
      <w:spacing w:after="0" w:line="284" w:lineRule="atLeast"/>
    </w:pPr>
    <w:rPr>
      <w:rFonts w:ascii="Verdana" w:eastAsia="Times New Roman" w:hAnsi="Verdana" w:cs="Times New Roman"/>
      <w:sz w:val="18"/>
      <w:szCs w:val="20"/>
    </w:rPr>
  </w:style>
  <w:style w:type="paragraph" w:customStyle="1" w:styleId="D6B410D51E4C458AA482C3191DB9863D32">
    <w:name w:val="D6B410D51E4C458AA482C3191DB9863D32"/>
    <w:rsid w:val="00B00C3A"/>
    <w:pPr>
      <w:spacing w:after="0" w:line="284" w:lineRule="atLeast"/>
    </w:pPr>
    <w:rPr>
      <w:rFonts w:ascii="Verdana" w:eastAsia="Times New Roman" w:hAnsi="Verdana" w:cs="Times New Roman"/>
      <w:sz w:val="18"/>
      <w:szCs w:val="20"/>
    </w:rPr>
  </w:style>
  <w:style w:type="paragraph" w:customStyle="1" w:styleId="C3EBE11B28A448A19BEB2905D5645DA431">
    <w:name w:val="C3EBE11B28A448A19BEB2905D5645DA431"/>
    <w:rsid w:val="00B00C3A"/>
    <w:pPr>
      <w:spacing w:after="0" w:line="284" w:lineRule="atLeast"/>
    </w:pPr>
    <w:rPr>
      <w:rFonts w:ascii="Verdana" w:eastAsia="Times New Roman" w:hAnsi="Verdana" w:cs="Times New Roman"/>
      <w:sz w:val="18"/>
      <w:szCs w:val="20"/>
    </w:rPr>
  </w:style>
  <w:style w:type="paragraph" w:customStyle="1" w:styleId="79D9A1BC8473493C962A82A87EB2F0EA5">
    <w:name w:val="79D9A1BC8473493C962A82A87EB2F0EA5"/>
    <w:rsid w:val="00B00C3A"/>
    <w:pPr>
      <w:spacing w:after="0" w:line="284" w:lineRule="atLeast"/>
    </w:pPr>
    <w:rPr>
      <w:rFonts w:ascii="Verdana" w:eastAsia="Times New Roman" w:hAnsi="Verdana" w:cs="Times New Roman"/>
      <w:sz w:val="18"/>
      <w:szCs w:val="20"/>
    </w:rPr>
  </w:style>
  <w:style w:type="paragraph" w:customStyle="1" w:styleId="853791952AE449D892EBF61DBCD47B7B36">
    <w:name w:val="853791952AE449D892EBF61DBCD47B7B36"/>
    <w:rsid w:val="00B00C3A"/>
    <w:pPr>
      <w:spacing w:after="0" w:line="284" w:lineRule="atLeast"/>
    </w:pPr>
    <w:rPr>
      <w:rFonts w:ascii="Verdana" w:eastAsia="Times New Roman" w:hAnsi="Verdana" w:cs="Times New Roman"/>
      <w:sz w:val="18"/>
      <w:szCs w:val="20"/>
    </w:rPr>
  </w:style>
  <w:style w:type="paragraph" w:customStyle="1" w:styleId="C0273D1CF2FD4FF6A40E53550957999331">
    <w:name w:val="C0273D1CF2FD4FF6A40E53550957999331"/>
    <w:rsid w:val="00B00C3A"/>
    <w:pPr>
      <w:spacing w:after="0" w:line="284" w:lineRule="atLeast"/>
    </w:pPr>
    <w:rPr>
      <w:rFonts w:ascii="Verdana" w:eastAsia="Times New Roman" w:hAnsi="Verdana" w:cs="Times New Roman"/>
      <w:sz w:val="18"/>
      <w:szCs w:val="20"/>
    </w:rPr>
  </w:style>
  <w:style w:type="paragraph" w:customStyle="1" w:styleId="BAFECDB7F8CC49FBAFBE1C730DC791FF30">
    <w:name w:val="BAFECDB7F8CC49FBAFBE1C730DC791FF30"/>
    <w:rsid w:val="00B00C3A"/>
    <w:pPr>
      <w:spacing w:after="0" w:line="284" w:lineRule="atLeast"/>
    </w:pPr>
    <w:rPr>
      <w:rFonts w:ascii="Verdana" w:eastAsia="Times New Roman" w:hAnsi="Verdana" w:cs="Times New Roman"/>
      <w:sz w:val="18"/>
      <w:szCs w:val="20"/>
    </w:rPr>
  </w:style>
  <w:style w:type="paragraph" w:customStyle="1" w:styleId="31668B8912EA4AC0B0CA89EDC4F7295C30">
    <w:name w:val="31668B8912EA4AC0B0CA89EDC4F7295C30"/>
    <w:rsid w:val="00B00C3A"/>
    <w:pPr>
      <w:spacing w:after="0" w:line="284" w:lineRule="atLeast"/>
    </w:pPr>
    <w:rPr>
      <w:rFonts w:ascii="Verdana" w:eastAsia="Times New Roman" w:hAnsi="Verdana" w:cs="Times New Roman"/>
      <w:sz w:val="18"/>
      <w:szCs w:val="20"/>
    </w:rPr>
  </w:style>
  <w:style w:type="paragraph" w:customStyle="1" w:styleId="8BFA5439EF364BEE9AD2402123B0C5D934">
    <w:name w:val="8BFA5439EF364BEE9AD2402123B0C5D934"/>
    <w:rsid w:val="00B00C3A"/>
    <w:pPr>
      <w:spacing w:after="0" w:line="284" w:lineRule="atLeast"/>
    </w:pPr>
    <w:rPr>
      <w:rFonts w:ascii="Verdana" w:eastAsia="Times New Roman" w:hAnsi="Verdana" w:cs="Times New Roman"/>
      <w:sz w:val="18"/>
      <w:szCs w:val="20"/>
    </w:rPr>
  </w:style>
  <w:style w:type="paragraph" w:customStyle="1" w:styleId="7BECFF4B45BF4C23BC05E6FFA26200F729">
    <w:name w:val="7BECFF4B45BF4C23BC05E6FFA26200F729"/>
    <w:rsid w:val="00B00C3A"/>
    <w:pPr>
      <w:spacing w:after="0" w:line="284" w:lineRule="atLeast"/>
    </w:pPr>
    <w:rPr>
      <w:rFonts w:ascii="Verdana" w:eastAsia="Times New Roman" w:hAnsi="Verdana" w:cs="Times New Roman"/>
      <w:sz w:val="18"/>
      <w:szCs w:val="20"/>
    </w:rPr>
  </w:style>
  <w:style w:type="paragraph" w:customStyle="1" w:styleId="42EB8BD8F14D43ACB8BCBFF2493886E120">
    <w:name w:val="42EB8BD8F14D43ACB8BCBFF2493886E120"/>
    <w:rsid w:val="00B00C3A"/>
    <w:pPr>
      <w:spacing w:after="0" w:line="284" w:lineRule="atLeast"/>
    </w:pPr>
    <w:rPr>
      <w:rFonts w:ascii="Verdana" w:eastAsia="Times New Roman" w:hAnsi="Verdana" w:cs="Times New Roman"/>
      <w:sz w:val="18"/>
      <w:szCs w:val="20"/>
    </w:rPr>
  </w:style>
  <w:style w:type="paragraph" w:customStyle="1" w:styleId="F43A955AD2DD4DFDA2DFDD044F5E1D6D20">
    <w:name w:val="F43A955AD2DD4DFDA2DFDD044F5E1D6D20"/>
    <w:rsid w:val="00B00C3A"/>
    <w:pPr>
      <w:spacing w:after="0" w:line="284" w:lineRule="atLeast"/>
    </w:pPr>
    <w:rPr>
      <w:rFonts w:ascii="Verdana" w:eastAsia="Times New Roman" w:hAnsi="Verdana" w:cs="Times New Roman"/>
      <w:sz w:val="18"/>
      <w:szCs w:val="20"/>
    </w:rPr>
  </w:style>
  <w:style w:type="paragraph" w:customStyle="1" w:styleId="987E1D338F4F4B58A0D9CE87F164503C18">
    <w:name w:val="987E1D338F4F4B58A0D9CE87F164503C18"/>
    <w:rsid w:val="00B00C3A"/>
    <w:pPr>
      <w:spacing w:after="0" w:line="284" w:lineRule="atLeast"/>
    </w:pPr>
    <w:rPr>
      <w:rFonts w:ascii="Verdana" w:eastAsia="Times New Roman" w:hAnsi="Verdana" w:cs="Times New Roman"/>
      <w:sz w:val="18"/>
      <w:szCs w:val="20"/>
    </w:rPr>
  </w:style>
  <w:style w:type="paragraph" w:customStyle="1" w:styleId="CACC594021EC400E8AE2265FA741BE8E5">
    <w:name w:val="CACC594021EC400E8AE2265FA741BE8E5"/>
    <w:rsid w:val="00B00C3A"/>
    <w:pPr>
      <w:spacing w:after="0" w:line="284" w:lineRule="atLeast"/>
    </w:pPr>
    <w:rPr>
      <w:rFonts w:ascii="Verdana" w:eastAsia="Times New Roman" w:hAnsi="Verdana" w:cs="Times New Roman"/>
      <w:sz w:val="18"/>
      <w:szCs w:val="20"/>
    </w:rPr>
  </w:style>
  <w:style w:type="paragraph" w:customStyle="1" w:styleId="9462B4CA89474818BCE2950C54EB97504">
    <w:name w:val="9462B4CA89474818BCE2950C54EB97504"/>
    <w:rsid w:val="00B00C3A"/>
    <w:pPr>
      <w:spacing w:after="0" w:line="284" w:lineRule="atLeast"/>
    </w:pPr>
    <w:rPr>
      <w:rFonts w:ascii="Verdana" w:eastAsia="Times New Roman" w:hAnsi="Verdana" w:cs="Times New Roman"/>
      <w:sz w:val="18"/>
      <w:szCs w:val="20"/>
    </w:rPr>
  </w:style>
  <w:style w:type="paragraph" w:customStyle="1" w:styleId="31C43069C84248A28A17419FF84B6B903">
    <w:name w:val="31C43069C84248A28A17419FF84B6B903"/>
    <w:rsid w:val="00B00C3A"/>
    <w:pPr>
      <w:spacing w:after="0" w:line="284" w:lineRule="atLeast"/>
    </w:pPr>
    <w:rPr>
      <w:rFonts w:ascii="Verdana" w:eastAsia="Times New Roman" w:hAnsi="Verdana" w:cs="Times New Roman"/>
      <w:sz w:val="18"/>
      <w:szCs w:val="20"/>
    </w:rPr>
  </w:style>
  <w:style w:type="paragraph" w:customStyle="1" w:styleId="0B21B165D1224280A107D5F98EFEE77714">
    <w:name w:val="0B21B165D1224280A107D5F98EFEE77714"/>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6">
    <w:name w:val="1E92A4D56F8E478680DCE614984563AD16"/>
    <w:rsid w:val="00B00C3A"/>
    <w:pPr>
      <w:spacing w:after="0" w:line="284" w:lineRule="atLeast"/>
    </w:pPr>
    <w:rPr>
      <w:rFonts w:ascii="Verdana" w:eastAsia="Times New Roman" w:hAnsi="Verdana" w:cs="Times New Roman"/>
      <w:sz w:val="18"/>
      <w:szCs w:val="20"/>
    </w:rPr>
  </w:style>
  <w:style w:type="paragraph" w:customStyle="1" w:styleId="CEE4C49E00D144F7A49555E44D38548495">
    <w:name w:val="CEE4C49E00D144F7A49555E44D38548495"/>
    <w:rsid w:val="00B00C3A"/>
    <w:pPr>
      <w:spacing w:after="0" w:line="284" w:lineRule="atLeast"/>
    </w:pPr>
    <w:rPr>
      <w:rFonts w:ascii="Verdana" w:eastAsia="Times New Roman" w:hAnsi="Verdana" w:cs="Times New Roman"/>
      <w:sz w:val="18"/>
      <w:szCs w:val="20"/>
    </w:rPr>
  </w:style>
  <w:style w:type="paragraph" w:customStyle="1" w:styleId="FC32850F36F94049887DE3F60B8FCF7614">
    <w:name w:val="FC32850F36F94049887DE3F60B8FCF7614"/>
    <w:rsid w:val="00B00C3A"/>
    <w:pPr>
      <w:spacing w:after="0" w:line="284" w:lineRule="atLeast"/>
    </w:pPr>
    <w:rPr>
      <w:rFonts w:ascii="Verdana" w:eastAsia="Times New Roman" w:hAnsi="Verdana" w:cs="Times New Roman"/>
      <w:sz w:val="18"/>
      <w:szCs w:val="20"/>
    </w:rPr>
  </w:style>
  <w:style w:type="paragraph" w:customStyle="1" w:styleId="BF64F451ADE541F19E47818DB2A6FD2D48">
    <w:name w:val="BF64F451ADE541F19E47818DB2A6FD2D48"/>
    <w:rsid w:val="00B00C3A"/>
    <w:pPr>
      <w:spacing w:after="0" w:line="284" w:lineRule="atLeast"/>
    </w:pPr>
    <w:rPr>
      <w:rFonts w:ascii="Verdana" w:eastAsia="Times New Roman" w:hAnsi="Verdana" w:cs="Times New Roman"/>
      <w:sz w:val="18"/>
      <w:szCs w:val="20"/>
    </w:rPr>
  </w:style>
  <w:style w:type="paragraph" w:customStyle="1" w:styleId="F80DB3B606A14DC895111B255325E71D13">
    <w:name w:val="F80DB3B606A14DC895111B255325E71D13"/>
    <w:rsid w:val="00B00C3A"/>
    <w:pPr>
      <w:spacing w:after="0" w:line="284" w:lineRule="atLeast"/>
    </w:pPr>
    <w:rPr>
      <w:rFonts w:ascii="Verdana" w:eastAsia="Times New Roman" w:hAnsi="Verdana" w:cs="Times New Roman"/>
      <w:sz w:val="18"/>
      <w:szCs w:val="20"/>
    </w:rPr>
  </w:style>
  <w:style w:type="paragraph" w:customStyle="1" w:styleId="2BA3BDE3626041CB9A8250231874BC1C11">
    <w:name w:val="2BA3BDE3626041CB9A8250231874BC1C11"/>
    <w:rsid w:val="00B00C3A"/>
    <w:pPr>
      <w:spacing w:after="0" w:line="284" w:lineRule="atLeast"/>
    </w:pPr>
    <w:rPr>
      <w:rFonts w:ascii="Verdana" w:eastAsia="Times New Roman" w:hAnsi="Verdana" w:cs="Times New Roman"/>
      <w:sz w:val="18"/>
      <w:szCs w:val="20"/>
    </w:rPr>
  </w:style>
  <w:style w:type="paragraph" w:customStyle="1" w:styleId="60A3C70C9AFB4D5CA9BC590B6D765DC810">
    <w:name w:val="60A3C70C9AFB4D5CA9BC590B6D765DC810"/>
    <w:rsid w:val="00B00C3A"/>
    <w:pPr>
      <w:spacing w:after="0" w:line="284" w:lineRule="atLeast"/>
    </w:pPr>
    <w:rPr>
      <w:rFonts w:ascii="Verdana" w:eastAsia="Times New Roman" w:hAnsi="Verdana" w:cs="Times New Roman"/>
      <w:sz w:val="18"/>
      <w:szCs w:val="20"/>
    </w:rPr>
  </w:style>
  <w:style w:type="paragraph" w:customStyle="1" w:styleId="CFF7CFB2DB1A4FAC870EBB928BCC818011">
    <w:name w:val="CFF7CFB2DB1A4FAC870EBB928BCC818011"/>
    <w:rsid w:val="00B00C3A"/>
    <w:pPr>
      <w:spacing w:after="0" w:line="284" w:lineRule="atLeast"/>
    </w:pPr>
    <w:rPr>
      <w:rFonts w:ascii="Verdana" w:eastAsia="Times New Roman" w:hAnsi="Verdana" w:cs="Times New Roman"/>
      <w:sz w:val="18"/>
      <w:szCs w:val="20"/>
    </w:rPr>
  </w:style>
  <w:style w:type="paragraph" w:customStyle="1" w:styleId="2FB3530297C1484285F1DA4B4033975711">
    <w:name w:val="2FB3530297C1484285F1DA4B4033975711"/>
    <w:rsid w:val="00B00C3A"/>
    <w:pPr>
      <w:spacing w:after="0" w:line="284" w:lineRule="atLeast"/>
    </w:pPr>
    <w:rPr>
      <w:rFonts w:ascii="Verdana" w:eastAsia="Times New Roman" w:hAnsi="Verdana" w:cs="Times New Roman"/>
      <w:sz w:val="18"/>
      <w:szCs w:val="20"/>
    </w:rPr>
  </w:style>
  <w:style w:type="paragraph" w:customStyle="1" w:styleId="426131B3BB4745D08C078F89767E5FAE8">
    <w:name w:val="426131B3BB4745D08C078F89767E5FAE8"/>
    <w:rsid w:val="00B00C3A"/>
    <w:pPr>
      <w:spacing w:after="0" w:line="284" w:lineRule="atLeast"/>
    </w:pPr>
    <w:rPr>
      <w:rFonts w:ascii="Verdana" w:eastAsia="Times New Roman" w:hAnsi="Verdana" w:cs="Times New Roman"/>
      <w:sz w:val="18"/>
      <w:szCs w:val="20"/>
    </w:rPr>
  </w:style>
  <w:style w:type="paragraph" w:customStyle="1" w:styleId="C196D87B1D3B4BEBA83D3AA857D2B73911">
    <w:name w:val="C196D87B1D3B4BEBA83D3AA857D2B73911"/>
    <w:rsid w:val="00B00C3A"/>
    <w:pPr>
      <w:spacing w:after="0" w:line="284" w:lineRule="atLeast"/>
    </w:pPr>
    <w:rPr>
      <w:rFonts w:ascii="Verdana" w:eastAsia="Times New Roman" w:hAnsi="Verdana" w:cs="Times New Roman"/>
      <w:sz w:val="18"/>
      <w:szCs w:val="20"/>
    </w:rPr>
  </w:style>
  <w:style w:type="paragraph" w:customStyle="1" w:styleId="8618364ADCB84E27823BD634986E9FF011">
    <w:name w:val="8618364ADCB84E27823BD634986E9FF011"/>
    <w:rsid w:val="00B00C3A"/>
    <w:pPr>
      <w:spacing w:after="0" w:line="284" w:lineRule="atLeast"/>
    </w:pPr>
    <w:rPr>
      <w:rFonts w:ascii="Verdana" w:eastAsia="Times New Roman" w:hAnsi="Verdana" w:cs="Times New Roman"/>
      <w:sz w:val="18"/>
      <w:szCs w:val="20"/>
    </w:rPr>
  </w:style>
  <w:style w:type="paragraph" w:customStyle="1" w:styleId="8C36A622F4394FC19089C714B5DAFD7E11">
    <w:name w:val="8C36A622F4394FC19089C714B5DAFD7E11"/>
    <w:rsid w:val="00B00C3A"/>
    <w:pPr>
      <w:spacing w:after="0" w:line="284" w:lineRule="atLeast"/>
    </w:pPr>
    <w:rPr>
      <w:rFonts w:ascii="Verdana" w:eastAsia="Times New Roman" w:hAnsi="Verdana" w:cs="Times New Roman"/>
      <w:sz w:val="18"/>
      <w:szCs w:val="20"/>
    </w:rPr>
  </w:style>
  <w:style w:type="paragraph" w:customStyle="1" w:styleId="2E5B5C887294410DBFABFBAC1AD5968A11">
    <w:name w:val="2E5B5C887294410DBFABFBAC1AD5968A11"/>
    <w:rsid w:val="00B00C3A"/>
    <w:pPr>
      <w:spacing w:after="0" w:line="284" w:lineRule="atLeast"/>
    </w:pPr>
    <w:rPr>
      <w:rFonts w:ascii="Verdana" w:eastAsia="Times New Roman" w:hAnsi="Verdana" w:cs="Times New Roman"/>
      <w:sz w:val="18"/>
      <w:szCs w:val="20"/>
    </w:rPr>
  </w:style>
  <w:style w:type="paragraph" w:customStyle="1" w:styleId="2D75BBA6E8F54C358BDCD288F7571F0C43">
    <w:name w:val="2D75BBA6E8F54C358BDCD288F7571F0C43"/>
    <w:rsid w:val="00B00C3A"/>
    <w:pPr>
      <w:spacing w:after="0" w:line="284" w:lineRule="atLeast"/>
    </w:pPr>
    <w:rPr>
      <w:rFonts w:ascii="Verdana" w:eastAsia="Times New Roman" w:hAnsi="Verdana" w:cs="Times New Roman"/>
      <w:sz w:val="18"/>
      <w:szCs w:val="20"/>
    </w:rPr>
  </w:style>
  <w:style w:type="paragraph" w:customStyle="1" w:styleId="23C6A3495BA449B1BC969792E7AE0B3270">
    <w:name w:val="23C6A3495BA449B1BC969792E7AE0B3270"/>
    <w:rsid w:val="00B00C3A"/>
    <w:pPr>
      <w:spacing w:after="0" w:line="284" w:lineRule="atLeast"/>
    </w:pPr>
    <w:rPr>
      <w:rFonts w:ascii="Verdana" w:eastAsia="Times New Roman" w:hAnsi="Verdana" w:cs="Times New Roman"/>
      <w:sz w:val="18"/>
      <w:szCs w:val="20"/>
    </w:rPr>
  </w:style>
  <w:style w:type="paragraph" w:customStyle="1" w:styleId="F4D895DFD4144BA58BC6F871EBB701FD70">
    <w:name w:val="F4D895DFD4144BA58BC6F871EBB701FD70"/>
    <w:rsid w:val="00B00C3A"/>
    <w:pPr>
      <w:spacing w:after="0" w:line="284" w:lineRule="atLeast"/>
    </w:pPr>
    <w:rPr>
      <w:rFonts w:ascii="Verdana" w:eastAsia="Times New Roman" w:hAnsi="Verdana" w:cs="Times New Roman"/>
      <w:sz w:val="18"/>
      <w:szCs w:val="20"/>
    </w:rPr>
  </w:style>
  <w:style w:type="paragraph" w:customStyle="1" w:styleId="38B742CD86C34112BEB6FB72EF97353210">
    <w:name w:val="38B742CD86C34112BEB6FB72EF97353210"/>
    <w:rsid w:val="00B00C3A"/>
    <w:pPr>
      <w:spacing w:after="0" w:line="284" w:lineRule="atLeast"/>
    </w:pPr>
    <w:rPr>
      <w:rFonts w:ascii="Verdana" w:eastAsia="Times New Roman" w:hAnsi="Verdana" w:cs="Times New Roman"/>
      <w:sz w:val="18"/>
      <w:szCs w:val="20"/>
    </w:rPr>
  </w:style>
  <w:style w:type="paragraph" w:customStyle="1" w:styleId="DC4945070DEA4014B9EF082A6EF7259E69">
    <w:name w:val="DC4945070DEA4014B9EF082A6EF7259E69"/>
    <w:rsid w:val="00B00C3A"/>
    <w:pPr>
      <w:spacing w:after="0" w:line="284" w:lineRule="atLeast"/>
    </w:pPr>
    <w:rPr>
      <w:rFonts w:ascii="Verdana" w:eastAsia="Times New Roman" w:hAnsi="Verdana" w:cs="Times New Roman"/>
      <w:sz w:val="18"/>
      <w:szCs w:val="20"/>
    </w:rPr>
  </w:style>
  <w:style w:type="paragraph" w:customStyle="1" w:styleId="57D4F7CCDDDC410091C5AB572259AF5E9">
    <w:name w:val="57D4F7CCDDDC410091C5AB572259AF5E9"/>
    <w:rsid w:val="00B00C3A"/>
    <w:pPr>
      <w:spacing w:after="0" w:line="284" w:lineRule="atLeast"/>
    </w:pPr>
    <w:rPr>
      <w:rFonts w:ascii="Verdana" w:eastAsia="Times New Roman" w:hAnsi="Verdana" w:cs="Times New Roman"/>
      <w:sz w:val="18"/>
      <w:szCs w:val="20"/>
    </w:rPr>
  </w:style>
  <w:style w:type="paragraph" w:customStyle="1" w:styleId="9A1962F216F044F498ED95181F96139869">
    <w:name w:val="9A1962F216F044F498ED95181F96139869"/>
    <w:rsid w:val="00B00C3A"/>
    <w:pPr>
      <w:spacing w:after="0" w:line="284" w:lineRule="atLeast"/>
    </w:pPr>
    <w:rPr>
      <w:rFonts w:ascii="Verdana" w:eastAsia="Times New Roman" w:hAnsi="Verdana" w:cs="Times New Roman"/>
      <w:sz w:val="18"/>
      <w:szCs w:val="20"/>
    </w:rPr>
  </w:style>
  <w:style w:type="paragraph" w:customStyle="1" w:styleId="A178FB1A3D47475EA50736AC6EE8509F9">
    <w:name w:val="A178FB1A3D47475EA50736AC6EE8509F9"/>
    <w:rsid w:val="00B00C3A"/>
    <w:pPr>
      <w:spacing w:after="0" w:line="284" w:lineRule="atLeast"/>
    </w:pPr>
    <w:rPr>
      <w:rFonts w:ascii="Verdana" w:eastAsia="Times New Roman" w:hAnsi="Verdana" w:cs="Times New Roman"/>
      <w:sz w:val="18"/>
      <w:szCs w:val="20"/>
    </w:rPr>
  </w:style>
  <w:style w:type="paragraph" w:customStyle="1" w:styleId="7C662311010444CD82AC35AAE3ACACD39">
    <w:name w:val="7C662311010444CD82AC35AAE3ACACD39"/>
    <w:rsid w:val="00B00C3A"/>
    <w:pPr>
      <w:spacing w:after="0" w:line="284" w:lineRule="atLeast"/>
    </w:pPr>
    <w:rPr>
      <w:rFonts w:ascii="Verdana" w:eastAsia="Times New Roman" w:hAnsi="Verdana" w:cs="Times New Roman"/>
      <w:sz w:val="18"/>
      <w:szCs w:val="20"/>
    </w:rPr>
  </w:style>
  <w:style w:type="paragraph" w:customStyle="1" w:styleId="B46E5EBDF3264493BFBE8A9156D10AF99">
    <w:name w:val="B46E5EBDF3264493BFBE8A9156D10AF99"/>
    <w:rsid w:val="00B00C3A"/>
    <w:pPr>
      <w:spacing w:after="0" w:line="284" w:lineRule="atLeast"/>
    </w:pPr>
    <w:rPr>
      <w:rFonts w:ascii="Verdana" w:eastAsia="Times New Roman" w:hAnsi="Verdana" w:cs="Times New Roman"/>
      <w:sz w:val="18"/>
      <w:szCs w:val="20"/>
    </w:rPr>
  </w:style>
  <w:style w:type="paragraph" w:customStyle="1" w:styleId="FECF2F826AC4421AA27CA54D94986EDD9">
    <w:name w:val="FECF2F826AC4421AA27CA54D94986EDD9"/>
    <w:rsid w:val="00B00C3A"/>
    <w:pPr>
      <w:spacing w:after="0" w:line="284" w:lineRule="atLeast"/>
    </w:pPr>
    <w:rPr>
      <w:rFonts w:ascii="Verdana" w:eastAsia="Times New Roman" w:hAnsi="Verdana" w:cs="Times New Roman"/>
      <w:sz w:val="18"/>
      <w:szCs w:val="20"/>
    </w:rPr>
  </w:style>
  <w:style w:type="paragraph" w:customStyle="1" w:styleId="AE3A03C7A1E5480BB4A2C87C949A69109">
    <w:name w:val="AE3A03C7A1E5480BB4A2C87C949A69109"/>
    <w:rsid w:val="00B00C3A"/>
    <w:pPr>
      <w:spacing w:after="0" w:line="284" w:lineRule="atLeast"/>
    </w:pPr>
    <w:rPr>
      <w:rFonts w:ascii="Verdana" w:eastAsia="Times New Roman" w:hAnsi="Verdana" w:cs="Times New Roman"/>
      <w:sz w:val="18"/>
      <w:szCs w:val="20"/>
    </w:rPr>
  </w:style>
  <w:style w:type="paragraph" w:customStyle="1" w:styleId="F8AFDACAE1D146838140301DFD99467877">
    <w:name w:val="F8AFDACAE1D146838140301DFD99467877"/>
    <w:rsid w:val="00B00C3A"/>
    <w:pPr>
      <w:spacing w:after="0" w:line="284" w:lineRule="atLeast"/>
    </w:pPr>
    <w:rPr>
      <w:rFonts w:ascii="Verdana" w:eastAsia="Times New Roman" w:hAnsi="Verdana" w:cs="Times New Roman"/>
      <w:sz w:val="18"/>
      <w:szCs w:val="20"/>
    </w:rPr>
  </w:style>
  <w:style w:type="paragraph" w:customStyle="1" w:styleId="235BB472BE384C909709CB97749B2F2E24">
    <w:name w:val="235BB472BE384C909709CB97749B2F2E24"/>
    <w:rsid w:val="00B00C3A"/>
    <w:pPr>
      <w:spacing w:after="0" w:line="284" w:lineRule="atLeast"/>
    </w:pPr>
    <w:rPr>
      <w:rFonts w:ascii="Verdana" w:eastAsia="Times New Roman" w:hAnsi="Verdana" w:cs="Times New Roman"/>
      <w:sz w:val="18"/>
      <w:szCs w:val="20"/>
    </w:rPr>
  </w:style>
  <w:style w:type="paragraph" w:customStyle="1" w:styleId="D957DE846A754E7284A3BE7A7CDB2A5B76">
    <w:name w:val="D957DE846A754E7284A3BE7A7CDB2A5B76"/>
    <w:rsid w:val="00B00C3A"/>
    <w:pPr>
      <w:spacing w:after="0" w:line="284" w:lineRule="atLeast"/>
    </w:pPr>
    <w:rPr>
      <w:rFonts w:ascii="Verdana" w:eastAsia="Times New Roman" w:hAnsi="Verdana" w:cs="Times New Roman"/>
      <w:sz w:val="18"/>
      <w:szCs w:val="20"/>
    </w:rPr>
  </w:style>
  <w:style w:type="paragraph" w:customStyle="1" w:styleId="C5FB03A52231473EA9D6CBAC53B96C0E73">
    <w:name w:val="C5FB03A52231473EA9D6CBAC53B96C0E73"/>
    <w:rsid w:val="00B00C3A"/>
    <w:pPr>
      <w:spacing w:after="0" w:line="284" w:lineRule="atLeast"/>
    </w:pPr>
    <w:rPr>
      <w:rFonts w:ascii="Verdana" w:eastAsia="Times New Roman" w:hAnsi="Verdana" w:cs="Times New Roman"/>
      <w:sz w:val="18"/>
      <w:szCs w:val="20"/>
    </w:rPr>
  </w:style>
  <w:style w:type="paragraph" w:customStyle="1" w:styleId="95F44C752656471EB51F6F5C1348D1A023">
    <w:name w:val="95F44C752656471EB51F6F5C1348D1A023"/>
    <w:rsid w:val="00B00C3A"/>
    <w:pPr>
      <w:spacing w:after="0" w:line="284" w:lineRule="atLeast"/>
    </w:pPr>
    <w:rPr>
      <w:rFonts w:ascii="Verdana" w:eastAsia="Times New Roman" w:hAnsi="Verdana" w:cs="Times New Roman"/>
      <w:sz w:val="18"/>
      <w:szCs w:val="20"/>
    </w:rPr>
  </w:style>
  <w:style w:type="paragraph" w:customStyle="1" w:styleId="9C4BB02E45A2488D81C2B35AC7AAA28472">
    <w:name w:val="9C4BB02E45A2488D81C2B35AC7AAA28472"/>
    <w:rsid w:val="00B00C3A"/>
    <w:pPr>
      <w:spacing w:after="0" w:line="284" w:lineRule="atLeast"/>
    </w:pPr>
    <w:rPr>
      <w:rFonts w:ascii="Verdana" w:eastAsia="Times New Roman" w:hAnsi="Verdana" w:cs="Times New Roman"/>
      <w:sz w:val="18"/>
      <w:szCs w:val="20"/>
    </w:rPr>
  </w:style>
  <w:style w:type="paragraph" w:customStyle="1" w:styleId="BE81F6D0E3C34097B45DA647B3200F0A73">
    <w:name w:val="BE81F6D0E3C34097B45DA647B3200F0A73"/>
    <w:rsid w:val="00B00C3A"/>
    <w:pPr>
      <w:spacing w:after="0" w:line="284" w:lineRule="atLeast"/>
    </w:pPr>
    <w:rPr>
      <w:rFonts w:ascii="Verdana" w:eastAsia="Times New Roman" w:hAnsi="Verdana" w:cs="Times New Roman"/>
      <w:sz w:val="18"/>
      <w:szCs w:val="20"/>
    </w:rPr>
  </w:style>
  <w:style w:type="paragraph" w:customStyle="1" w:styleId="02AA3C3783D44CD19541573AD6777E1A73">
    <w:name w:val="02AA3C3783D44CD19541573AD6777E1A73"/>
    <w:rsid w:val="00B00C3A"/>
    <w:pPr>
      <w:spacing w:after="0" w:line="284" w:lineRule="atLeast"/>
    </w:pPr>
    <w:rPr>
      <w:rFonts w:ascii="Verdana" w:eastAsia="Times New Roman" w:hAnsi="Verdana" w:cs="Times New Roman"/>
      <w:sz w:val="18"/>
      <w:szCs w:val="20"/>
    </w:rPr>
  </w:style>
  <w:style w:type="paragraph" w:customStyle="1" w:styleId="D90D974D8B6148B8A67F1685C6ECAEE970">
    <w:name w:val="D90D974D8B6148B8A67F1685C6ECAEE970"/>
    <w:rsid w:val="00B00C3A"/>
    <w:pPr>
      <w:spacing w:after="0" w:line="284" w:lineRule="atLeast"/>
    </w:pPr>
    <w:rPr>
      <w:rFonts w:ascii="Verdana" w:eastAsia="Times New Roman" w:hAnsi="Verdana" w:cs="Times New Roman"/>
      <w:sz w:val="18"/>
      <w:szCs w:val="20"/>
    </w:rPr>
  </w:style>
  <w:style w:type="paragraph" w:customStyle="1" w:styleId="2936994C76FC471F85B899ADAF668BA670">
    <w:name w:val="2936994C76FC471F85B899ADAF668BA670"/>
    <w:rsid w:val="00B00C3A"/>
    <w:pPr>
      <w:spacing w:after="0" w:line="284" w:lineRule="atLeast"/>
    </w:pPr>
    <w:rPr>
      <w:rFonts w:ascii="Verdana" w:eastAsia="Times New Roman" w:hAnsi="Verdana" w:cs="Times New Roman"/>
      <w:sz w:val="18"/>
      <w:szCs w:val="20"/>
    </w:rPr>
  </w:style>
  <w:style w:type="paragraph" w:customStyle="1" w:styleId="D1B107AD3D93402F91F9BFC96107D36761">
    <w:name w:val="D1B107AD3D93402F91F9BFC96107D36761"/>
    <w:rsid w:val="00B00C3A"/>
    <w:pPr>
      <w:spacing w:after="0" w:line="284" w:lineRule="atLeast"/>
    </w:pPr>
    <w:rPr>
      <w:rFonts w:ascii="Verdana" w:eastAsia="Times New Roman" w:hAnsi="Verdana" w:cs="Times New Roman"/>
      <w:sz w:val="18"/>
      <w:szCs w:val="20"/>
    </w:rPr>
  </w:style>
  <w:style w:type="paragraph" w:customStyle="1" w:styleId="F2E11C0B367344059B8056CFA813B00B55">
    <w:name w:val="F2E11C0B367344059B8056CFA813B00B55"/>
    <w:rsid w:val="00B00C3A"/>
    <w:pPr>
      <w:spacing w:after="0" w:line="284" w:lineRule="atLeast"/>
    </w:pPr>
    <w:rPr>
      <w:rFonts w:ascii="Verdana" w:eastAsia="Times New Roman" w:hAnsi="Verdana" w:cs="Times New Roman"/>
      <w:sz w:val="18"/>
      <w:szCs w:val="20"/>
    </w:rPr>
  </w:style>
  <w:style w:type="paragraph" w:customStyle="1" w:styleId="6BD844C0B4624823ACDBCF19619C898354">
    <w:name w:val="6BD844C0B4624823ACDBCF19619C898354"/>
    <w:rsid w:val="00B00C3A"/>
    <w:pPr>
      <w:spacing w:after="0" w:line="284" w:lineRule="atLeast"/>
    </w:pPr>
    <w:rPr>
      <w:rFonts w:ascii="Verdana" w:eastAsia="Times New Roman" w:hAnsi="Verdana" w:cs="Times New Roman"/>
      <w:sz w:val="18"/>
      <w:szCs w:val="20"/>
    </w:rPr>
  </w:style>
  <w:style w:type="paragraph" w:customStyle="1" w:styleId="F074FE336EB84F9D97B2F1174B221BEB36">
    <w:name w:val="F074FE336EB84F9D97B2F1174B221BEB36"/>
    <w:rsid w:val="00B00C3A"/>
    <w:pPr>
      <w:spacing w:after="0" w:line="284" w:lineRule="atLeast"/>
    </w:pPr>
    <w:rPr>
      <w:rFonts w:ascii="Verdana" w:eastAsia="Times New Roman" w:hAnsi="Verdana" w:cs="Times New Roman"/>
      <w:sz w:val="18"/>
      <w:szCs w:val="20"/>
    </w:rPr>
  </w:style>
  <w:style w:type="paragraph" w:customStyle="1" w:styleId="FBD4C0EBB7A84947AA12F75F434FC4ED36">
    <w:name w:val="FBD4C0EBB7A84947AA12F75F434FC4ED36"/>
    <w:rsid w:val="00B00C3A"/>
    <w:pPr>
      <w:spacing w:after="0" w:line="284" w:lineRule="atLeast"/>
    </w:pPr>
    <w:rPr>
      <w:rFonts w:ascii="Verdana" w:eastAsia="Times New Roman" w:hAnsi="Verdana" w:cs="Times New Roman"/>
      <w:sz w:val="18"/>
      <w:szCs w:val="20"/>
    </w:rPr>
  </w:style>
  <w:style w:type="paragraph" w:customStyle="1" w:styleId="5DE4AA2CC5DA4A12AA3591376CF90A4D6">
    <w:name w:val="5DE4AA2CC5DA4A12AA3591376CF90A4D6"/>
    <w:rsid w:val="00B00C3A"/>
    <w:pPr>
      <w:spacing w:after="0" w:line="284" w:lineRule="atLeast"/>
    </w:pPr>
    <w:rPr>
      <w:rFonts w:ascii="Verdana" w:eastAsia="Times New Roman" w:hAnsi="Verdana" w:cs="Times New Roman"/>
      <w:sz w:val="18"/>
      <w:szCs w:val="20"/>
    </w:rPr>
  </w:style>
  <w:style w:type="paragraph" w:customStyle="1" w:styleId="C1207FFB4DFB4A958835B59451962E356">
    <w:name w:val="C1207FFB4DFB4A958835B59451962E356"/>
    <w:rsid w:val="00B00C3A"/>
    <w:pPr>
      <w:spacing w:after="0" w:line="284" w:lineRule="atLeast"/>
    </w:pPr>
    <w:rPr>
      <w:rFonts w:ascii="Verdana" w:eastAsia="Times New Roman" w:hAnsi="Verdana" w:cs="Times New Roman"/>
      <w:sz w:val="18"/>
      <w:szCs w:val="20"/>
    </w:rPr>
  </w:style>
  <w:style w:type="paragraph" w:customStyle="1" w:styleId="84F68E20B0014463B54273E67AC90FC06">
    <w:name w:val="84F68E20B0014463B54273E67AC90FC06"/>
    <w:rsid w:val="00B00C3A"/>
    <w:pPr>
      <w:spacing w:after="0" w:line="284" w:lineRule="atLeast"/>
    </w:pPr>
    <w:rPr>
      <w:rFonts w:ascii="Verdana" w:eastAsia="Times New Roman" w:hAnsi="Verdana" w:cs="Times New Roman"/>
      <w:sz w:val="18"/>
      <w:szCs w:val="20"/>
    </w:rPr>
  </w:style>
  <w:style w:type="paragraph" w:customStyle="1" w:styleId="13B9029FD8184D3EBDC02D71E5A9FA106">
    <w:name w:val="13B9029FD8184D3EBDC02D71E5A9FA106"/>
    <w:rsid w:val="00B00C3A"/>
    <w:pPr>
      <w:spacing w:after="0" w:line="284" w:lineRule="atLeast"/>
    </w:pPr>
    <w:rPr>
      <w:rFonts w:ascii="Verdana" w:eastAsia="Times New Roman" w:hAnsi="Verdana" w:cs="Times New Roman"/>
      <w:sz w:val="18"/>
      <w:szCs w:val="20"/>
    </w:rPr>
  </w:style>
  <w:style w:type="paragraph" w:customStyle="1" w:styleId="081A9F277F1A42549C83431E74FB2C796">
    <w:name w:val="081A9F277F1A42549C83431E74FB2C796"/>
    <w:rsid w:val="00B00C3A"/>
    <w:pPr>
      <w:spacing w:after="0" w:line="284" w:lineRule="atLeast"/>
    </w:pPr>
    <w:rPr>
      <w:rFonts w:ascii="Verdana" w:eastAsia="Times New Roman" w:hAnsi="Verdana" w:cs="Times New Roman"/>
      <w:sz w:val="18"/>
      <w:szCs w:val="20"/>
    </w:rPr>
  </w:style>
  <w:style w:type="paragraph" w:customStyle="1" w:styleId="D6B410D51E4C458AA482C3191DB9863D33">
    <w:name w:val="D6B410D51E4C458AA482C3191DB9863D33"/>
    <w:rsid w:val="00B00C3A"/>
    <w:pPr>
      <w:spacing w:after="0" w:line="284" w:lineRule="atLeast"/>
    </w:pPr>
    <w:rPr>
      <w:rFonts w:ascii="Verdana" w:eastAsia="Times New Roman" w:hAnsi="Verdana" w:cs="Times New Roman"/>
      <w:sz w:val="18"/>
      <w:szCs w:val="20"/>
    </w:rPr>
  </w:style>
  <w:style w:type="paragraph" w:customStyle="1" w:styleId="C3EBE11B28A448A19BEB2905D5645DA432">
    <w:name w:val="C3EBE11B28A448A19BEB2905D5645DA432"/>
    <w:rsid w:val="00B00C3A"/>
    <w:pPr>
      <w:spacing w:after="0" w:line="284" w:lineRule="atLeast"/>
    </w:pPr>
    <w:rPr>
      <w:rFonts w:ascii="Verdana" w:eastAsia="Times New Roman" w:hAnsi="Verdana" w:cs="Times New Roman"/>
      <w:sz w:val="18"/>
      <w:szCs w:val="20"/>
    </w:rPr>
  </w:style>
  <w:style w:type="paragraph" w:customStyle="1" w:styleId="79D9A1BC8473493C962A82A87EB2F0EA6">
    <w:name w:val="79D9A1BC8473493C962A82A87EB2F0EA6"/>
    <w:rsid w:val="00B00C3A"/>
    <w:pPr>
      <w:spacing w:after="0" w:line="284" w:lineRule="atLeast"/>
    </w:pPr>
    <w:rPr>
      <w:rFonts w:ascii="Verdana" w:eastAsia="Times New Roman" w:hAnsi="Verdana" w:cs="Times New Roman"/>
      <w:sz w:val="18"/>
      <w:szCs w:val="20"/>
    </w:rPr>
  </w:style>
  <w:style w:type="paragraph" w:customStyle="1" w:styleId="853791952AE449D892EBF61DBCD47B7B37">
    <w:name w:val="853791952AE449D892EBF61DBCD47B7B37"/>
    <w:rsid w:val="00B00C3A"/>
    <w:pPr>
      <w:spacing w:after="0" w:line="284" w:lineRule="atLeast"/>
    </w:pPr>
    <w:rPr>
      <w:rFonts w:ascii="Verdana" w:eastAsia="Times New Roman" w:hAnsi="Verdana" w:cs="Times New Roman"/>
      <w:sz w:val="18"/>
      <w:szCs w:val="20"/>
    </w:rPr>
  </w:style>
  <w:style w:type="paragraph" w:customStyle="1" w:styleId="C0273D1CF2FD4FF6A40E53550957999332">
    <w:name w:val="C0273D1CF2FD4FF6A40E53550957999332"/>
    <w:rsid w:val="00B00C3A"/>
    <w:pPr>
      <w:spacing w:after="0" w:line="284" w:lineRule="atLeast"/>
    </w:pPr>
    <w:rPr>
      <w:rFonts w:ascii="Verdana" w:eastAsia="Times New Roman" w:hAnsi="Verdana" w:cs="Times New Roman"/>
      <w:sz w:val="18"/>
      <w:szCs w:val="20"/>
    </w:rPr>
  </w:style>
  <w:style w:type="paragraph" w:customStyle="1" w:styleId="BAFECDB7F8CC49FBAFBE1C730DC791FF31">
    <w:name w:val="BAFECDB7F8CC49FBAFBE1C730DC791FF31"/>
    <w:rsid w:val="00B00C3A"/>
    <w:pPr>
      <w:spacing w:after="0" w:line="284" w:lineRule="atLeast"/>
    </w:pPr>
    <w:rPr>
      <w:rFonts w:ascii="Verdana" w:eastAsia="Times New Roman" w:hAnsi="Verdana" w:cs="Times New Roman"/>
      <w:sz w:val="18"/>
      <w:szCs w:val="20"/>
    </w:rPr>
  </w:style>
  <w:style w:type="paragraph" w:customStyle="1" w:styleId="31668B8912EA4AC0B0CA89EDC4F7295C31">
    <w:name w:val="31668B8912EA4AC0B0CA89EDC4F7295C31"/>
    <w:rsid w:val="00B00C3A"/>
    <w:pPr>
      <w:spacing w:after="0" w:line="284" w:lineRule="atLeast"/>
    </w:pPr>
    <w:rPr>
      <w:rFonts w:ascii="Verdana" w:eastAsia="Times New Roman" w:hAnsi="Verdana" w:cs="Times New Roman"/>
      <w:sz w:val="18"/>
      <w:szCs w:val="20"/>
    </w:rPr>
  </w:style>
  <w:style w:type="paragraph" w:customStyle="1" w:styleId="8BFA5439EF364BEE9AD2402123B0C5D935">
    <w:name w:val="8BFA5439EF364BEE9AD2402123B0C5D935"/>
    <w:rsid w:val="00B00C3A"/>
    <w:pPr>
      <w:spacing w:after="0" w:line="284" w:lineRule="atLeast"/>
    </w:pPr>
    <w:rPr>
      <w:rFonts w:ascii="Verdana" w:eastAsia="Times New Roman" w:hAnsi="Verdana" w:cs="Times New Roman"/>
      <w:sz w:val="18"/>
      <w:szCs w:val="20"/>
    </w:rPr>
  </w:style>
  <w:style w:type="paragraph" w:customStyle="1" w:styleId="7BECFF4B45BF4C23BC05E6FFA26200F730">
    <w:name w:val="7BECFF4B45BF4C23BC05E6FFA26200F730"/>
    <w:rsid w:val="00B00C3A"/>
    <w:pPr>
      <w:spacing w:after="0" w:line="284" w:lineRule="atLeast"/>
    </w:pPr>
    <w:rPr>
      <w:rFonts w:ascii="Verdana" w:eastAsia="Times New Roman" w:hAnsi="Verdana" w:cs="Times New Roman"/>
      <w:sz w:val="18"/>
      <w:szCs w:val="20"/>
    </w:rPr>
  </w:style>
  <w:style w:type="paragraph" w:customStyle="1" w:styleId="42EB8BD8F14D43ACB8BCBFF2493886E121">
    <w:name w:val="42EB8BD8F14D43ACB8BCBFF2493886E121"/>
    <w:rsid w:val="00B00C3A"/>
    <w:pPr>
      <w:spacing w:after="0" w:line="284" w:lineRule="atLeast"/>
    </w:pPr>
    <w:rPr>
      <w:rFonts w:ascii="Verdana" w:eastAsia="Times New Roman" w:hAnsi="Verdana" w:cs="Times New Roman"/>
      <w:sz w:val="18"/>
      <w:szCs w:val="20"/>
    </w:rPr>
  </w:style>
  <w:style w:type="paragraph" w:customStyle="1" w:styleId="F43A955AD2DD4DFDA2DFDD044F5E1D6D21">
    <w:name w:val="F43A955AD2DD4DFDA2DFDD044F5E1D6D21"/>
    <w:rsid w:val="00B00C3A"/>
    <w:pPr>
      <w:spacing w:after="0" w:line="284" w:lineRule="atLeast"/>
    </w:pPr>
    <w:rPr>
      <w:rFonts w:ascii="Verdana" w:eastAsia="Times New Roman" w:hAnsi="Verdana" w:cs="Times New Roman"/>
      <w:sz w:val="18"/>
      <w:szCs w:val="20"/>
    </w:rPr>
  </w:style>
  <w:style w:type="paragraph" w:customStyle="1" w:styleId="987E1D338F4F4B58A0D9CE87F164503C19">
    <w:name w:val="987E1D338F4F4B58A0D9CE87F164503C19"/>
    <w:rsid w:val="00B00C3A"/>
    <w:pPr>
      <w:spacing w:after="0" w:line="284" w:lineRule="atLeast"/>
    </w:pPr>
    <w:rPr>
      <w:rFonts w:ascii="Verdana" w:eastAsia="Times New Roman" w:hAnsi="Verdana" w:cs="Times New Roman"/>
      <w:sz w:val="18"/>
      <w:szCs w:val="20"/>
    </w:rPr>
  </w:style>
  <w:style w:type="paragraph" w:customStyle="1" w:styleId="CACC594021EC400E8AE2265FA741BE8E6">
    <w:name w:val="CACC594021EC400E8AE2265FA741BE8E6"/>
    <w:rsid w:val="00B00C3A"/>
    <w:pPr>
      <w:spacing w:after="0" w:line="284" w:lineRule="atLeast"/>
    </w:pPr>
    <w:rPr>
      <w:rFonts w:ascii="Verdana" w:eastAsia="Times New Roman" w:hAnsi="Verdana" w:cs="Times New Roman"/>
      <w:sz w:val="18"/>
      <w:szCs w:val="20"/>
    </w:rPr>
  </w:style>
  <w:style w:type="paragraph" w:customStyle="1" w:styleId="9462B4CA89474818BCE2950C54EB97505">
    <w:name w:val="9462B4CA89474818BCE2950C54EB97505"/>
    <w:rsid w:val="00B00C3A"/>
    <w:pPr>
      <w:spacing w:after="0" w:line="284" w:lineRule="atLeast"/>
    </w:pPr>
    <w:rPr>
      <w:rFonts w:ascii="Verdana" w:eastAsia="Times New Roman" w:hAnsi="Verdana" w:cs="Times New Roman"/>
      <w:sz w:val="18"/>
      <w:szCs w:val="20"/>
    </w:rPr>
  </w:style>
  <w:style w:type="paragraph" w:customStyle="1" w:styleId="31C43069C84248A28A17419FF84B6B904">
    <w:name w:val="31C43069C84248A28A17419FF84B6B904"/>
    <w:rsid w:val="00B00C3A"/>
    <w:pPr>
      <w:spacing w:after="0" w:line="284" w:lineRule="atLeast"/>
    </w:pPr>
    <w:rPr>
      <w:rFonts w:ascii="Verdana" w:eastAsia="Times New Roman" w:hAnsi="Verdana" w:cs="Times New Roman"/>
      <w:sz w:val="18"/>
      <w:szCs w:val="20"/>
    </w:rPr>
  </w:style>
  <w:style w:type="paragraph" w:customStyle="1" w:styleId="0B21B165D1224280A107D5F98EFEE77715">
    <w:name w:val="0B21B165D1224280A107D5F98EFEE77715"/>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7">
    <w:name w:val="1E92A4D56F8E478680DCE614984563AD17"/>
    <w:rsid w:val="00B00C3A"/>
    <w:pPr>
      <w:spacing w:after="0" w:line="284" w:lineRule="atLeast"/>
    </w:pPr>
    <w:rPr>
      <w:rFonts w:ascii="Verdana" w:eastAsia="Times New Roman" w:hAnsi="Verdana" w:cs="Times New Roman"/>
      <w:sz w:val="18"/>
      <w:szCs w:val="20"/>
    </w:rPr>
  </w:style>
  <w:style w:type="paragraph" w:customStyle="1" w:styleId="CEE4C49E00D144F7A49555E44D38548496">
    <w:name w:val="CEE4C49E00D144F7A49555E44D38548496"/>
    <w:rsid w:val="00B00C3A"/>
    <w:pPr>
      <w:spacing w:after="0" w:line="284" w:lineRule="atLeast"/>
    </w:pPr>
    <w:rPr>
      <w:rFonts w:ascii="Verdana" w:eastAsia="Times New Roman" w:hAnsi="Verdana" w:cs="Times New Roman"/>
      <w:sz w:val="18"/>
      <w:szCs w:val="20"/>
    </w:rPr>
  </w:style>
  <w:style w:type="paragraph" w:customStyle="1" w:styleId="FC32850F36F94049887DE3F60B8FCF7615">
    <w:name w:val="FC32850F36F94049887DE3F60B8FCF7615"/>
    <w:rsid w:val="00B00C3A"/>
    <w:pPr>
      <w:spacing w:after="0" w:line="284" w:lineRule="atLeast"/>
    </w:pPr>
    <w:rPr>
      <w:rFonts w:ascii="Verdana" w:eastAsia="Times New Roman" w:hAnsi="Verdana" w:cs="Times New Roman"/>
      <w:sz w:val="18"/>
      <w:szCs w:val="20"/>
    </w:rPr>
  </w:style>
  <w:style w:type="paragraph" w:customStyle="1" w:styleId="BF64F451ADE541F19E47818DB2A6FD2D49">
    <w:name w:val="BF64F451ADE541F19E47818DB2A6FD2D49"/>
    <w:rsid w:val="00B00C3A"/>
    <w:pPr>
      <w:spacing w:after="0" w:line="284" w:lineRule="atLeast"/>
    </w:pPr>
    <w:rPr>
      <w:rFonts w:ascii="Verdana" w:eastAsia="Times New Roman" w:hAnsi="Verdana" w:cs="Times New Roman"/>
      <w:sz w:val="18"/>
      <w:szCs w:val="20"/>
    </w:rPr>
  </w:style>
  <w:style w:type="paragraph" w:customStyle="1" w:styleId="F80DB3B606A14DC895111B255325E71D14">
    <w:name w:val="F80DB3B606A14DC895111B255325E71D14"/>
    <w:rsid w:val="00B00C3A"/>
    <w:pPr>
      <w:spacing w:after="0" w:line="284" w:lineRule="atLeast"/>
    </w:pPr>
    <w:rPr>
      <w:rFonts w:ascii="Verdana" w:eastAsia="Times New Roman" w:hAnsi="Verdana" w:cs="Times New Roman"/>
      <w:sz w:val="18"/>
      <w:szCs w:val="20"/>
    </w:rPr>
  </w:style>
  <w:style w:type="paragraph" w:customStyle="1" w:styleId="2BA3BDE3626041CB9A8250231874BC1C12">
    <w:name w:val="2BA3BDE3626041CB9A8250231874BC1C12"/>
    <w:rsid w:val="00B00C3A"/>
    <w:pPr>
      <w:spacing w:after="0" w:line="284" w:lineRule="atLeast"/>
    </w:pPr>
    <w:rPr>
      <w:rFonts w:ascii="Verdana" w:eastAsia="Times New Roman" w:hAnsi="Verdana" w:cs="Times New Roman"/>
      <w:sz w:val="18"/>
      <w:szCs w:val="20"/>
    </w:rPr>
  </w:style>
  <w:style w:type="paragraph" w:customStyle="1" w:styleId="60A3C70C9AFB4D5CA9BC590B6D765DC811">
    <w:name w:val="60A3C70C9AFB4D5CA9BC590B6D765DC811"/>
    <w:rsid w:val="00B00C3A"/>
    <w:pPr>
      <w:spacing w:after="0" w:line="284" w:lineRule="atLeast"/>
    </w:pPr>
    <w:rPr>
      <w:rFonts w:ascii="Verdana" w:eastAsia="Times New Roman" w:hAnsi="Verdana" w:cs="Times New Roman"/>
      <w:sz w:val="18"/>
      <w:szCs w:val="20"/>
    </w:rPr>
  </w:style>
  <w:style w:type="paragraph" w:customStyle="1" w:styleId="CFF7CFB2DB1A4FAC870EBB928BCC818012">
    <w:name w:val="CFF7CFB2DB1A4FAC870EBB928BCC818012"/>
    <w:rsid w:val="00B00C3A"/>
    <w:pPr>
      <w:spacing w:after="0" w:line="284" w:lineRule="atLeast"/>
    </w:pPr>
    <w:rPr>
      <w:rFonts w:ascii="Verdana" w:eastAsia="Times New Roman" w:hAnsi="Verdana" w:cs="Times New Roman"/>
      <w:sz w:val="18"/>
      <w:szCs w:val="20"/>
    </w:rPr>
  </w:style>
  <w:style w:type="paragraph" w:customStyle="1" w:styleId="2FB3530297C1484285F1DA4B4033975712">
    <w:name w:val="2FB3530297C1484285F1DA4B4033975712"/>
    <w:rsid w:val="00B00C3A"/>
    <w:pPr>
      <w:spacing w:after="0" w:line="284" w:lineRule="atLeast"/>
    </w:pPr>
    <w:rPr>
      <w:rFonts w:ascii="Verdana" w:eastAsia="Times New Roman" w:hAnsi="Verdana" w:cs="Times New Roman"/>
      <w:sz w:val="18"/>
      <w:szCs w:val="20"/>
    </w:rPr>
  </w:style>
  <w:style w:type="paragraph" w:customStyle="1" w:styleId="426131B3BB4745D08C078F89767E5FAE9">
    <w:name w:val="426131B3BB4745D08C078F89767E5FAE9"/>
    <w:rsid w:val="00B00C3A"/>
    <w:pPr>
      <w:spacing w:after="0" w:line="284" w:lineRule="atLeast"/>
    </w:pPr>
    <w:rPr>
      <w:rFonts w:ascii="Verdana" w:eastAsia="Times New Roman" w:hAnsi="Verdana" w:cs="Times New Roman"/>
      <w:sz w:val="18"/>
      <w:szCs w:val="20"/>
    </w:rPr>
  </w:style>
  <w:style w:type="paragraph" w:customStyle="1" w:styleId="C196D87B1D3B4BEBA83D3AA857D2B73912">
    <w:name w:val="C196D87B1D3B4BEBA83D3AA857D2B73912"/>
    <w:rsid w:val="00B00C3A"/>
    <w:pPr>
      <w:spacing w:after="0" w:line="284" w:lineRule="atLeast"/>
    </w:pPr>
    <w:rPr>
      <w:rFonts w:ascii="Verdana" w:eastAsia="Times New Roman" w:hAnsi="Verdana" w:cs="Times New Roman"/>
      <w:sz w:val="18"/>
      <w:szCs w:val="20"/>
    </w:rPr>
  </w:style>
  <w:style w:type="paragraph" w:customStyle="1" w:styleId="8618364ADCB84E27823BD634986E9FF012">
    <w:name w:val="8618364ADCB84E27823BD634986E9FF012"/>
    <w:rsid w:val="00B00C3A"/>
    <w:pPr>
      <w:spacing w:after="0" w:line="284" w:lineRule="atLeast"/>
    </w:pPr>
    <w:rPr>
      <w:rFonts w:ascii="Verdana" w:eastAsia="Times New Roman" w:hAnsi="Verdana" w:cs="Times New Roman"/>
      <w:sz w:val="18"/>
      <w:szCs w:val="20"/>
    </w:rPr>
  </w:style>
  <w:style w:type="paragraph" w:customStyle="1" w:styleId="8C36A622F4394FC19089C714B5DAFD7E12">
    <w:name w:val="8C36A622F4394FC19089C714B5DAFD7E12"/>
    <w:rsid w:val="00B00C3A"/>
    <w:pPr>
      <w:spacing w:after="0" w:line="284" w:lineRule="atLeast"/>
    </w:pPr>
    <w:rPr>
      <w:rFonts w:ascii="Verdana" w:eastAsia="Times New Roman" w:hAnsi="Verdana" w:cs="Times New Roman"/>
      <w:sz w:val="18"/>
      <w:szCs w:val="20"/>
    </w:rPr>
  </w:style>
  <w:style w:type="paragraph" w:customStyle="1" w:styleId="2E5B5C887294410DBFABFBAC1AD5968A12">
    <w:name w:val="2E5B5C887294410DBFABFBAC1AD5968A12"/>
    <w:rsid w:val="00B00C3A"/>
    <w:pPr>
      <w:spacing w:after="0" w:line="284" w:lineRule="atLeast"/>
    </w:pPr>
    <w:rPr>
      <w:rFonts w:ascii="Verdana" w:eastAsia="Times New Roman" w:hAnsi="Verdana" w:cs="Times New Roman"/>
      <w:sz w:val="18"/>
      <w:szCs w:val="20"/>
    </w:rPr>
  </w:style>
  <w:style w:type="paragraph" w:customStyle="1" w:styleId="2D75BBA6E8F54C358BDCD288F7571F0C44">
    <w:name w:val="2D75BBA6E8F54C358BDCD288F7571F0C44"/>
    <w:rsid w:val="00B00C3A"/>
    <w:pPr>
      <w:spacing w:after="0" w:line="284" w:lineRule="atLeast"/>
    </w:pPr>
    <w:rPr>
      <w:rFonts w:ascii="Verdana" w:eastAsia="Times New Roman" w:hAnsi="Verdana" w:cs="Times New Roman"/>
      <w:sz w:val="18"/>
      <w:szCs w:val="20"/>
    </w:rPr>
  </w:style>
  <w:style w:type="paragraph" w:customStyle="1" w:styleId="23C6A3495BA449B1BC969792E7AE0B3271">
    <w:name w:val="23C6A3495BA449B1BC969792E7AE0B3271"/>
    <w:rsid w:val="00B00C3A"/>
    <w:pPr>
      <w:spacing w:after="0" w:line="284" w:lineRule="atLeast"/>
    </w:pPr>
    <w:rPr>
      <w:rFonts w:ascii="Verdana" w:eastAsia="Times New Roman" w:hAnsi="Verdana" w:cs="Times New Roman"/>
      <w:sz w:val="18"/>
      <w:szCs w:val="20"/>
    </w:rPr>
  </w:style>
  <w:style w:type="paragraph" w:customStyle="1" w:styleId="F4D895DFD4144BA58BC6F871EBB701FD71">
    <w:name w:val="F4D895DFD4144BA58BC6F871EBB701FD71"/>
    <w:rsid w:val="00B00C3A"/>
    <w:pPr>
      <w:spacing w:after="0" w:line="284" w:lineRule="atLeast"/>
    </w:pPr>
    <w:rPr>
      <w:rFonts w:ascii="Verdana" w:eastAsia="Times New Roman" w:hAnsi="Verdana" w:cs="Times New Roman"/>
      <w:sz w:val="18"/>
      <w:szCs w:val="20"/>
    </w:rPr>
  </w:style>
  <w:style w:type="paragraph" w:customStyle="1" w:styleId="38B742CD86C34112BEB6FB72EF97353211">
    <w:name w:val="38B742CD86C34112BEB6FB72EF97353211"/>
    <w:rsid w:val="00B00C3A"/>
    <w:pPr>
      <w:spacing w:after="0" w:line="284" w:lineRule="atLeast"/>
    </w:pPr>
    <w:rPr>
      <w:rFonts w:ascii="Verdana" w:eastAsia="Times New Roman" w:hAnsi="Verdana" w:cs="Times New Roman"/>
      <w:sz w:val="18"/>
      <w:szCs w:val="20"/>
    </w:rPr>
  </w:style>
  <w:style w:type="paragraph" w:customStyle="1" w:styleId="DC4945070DEA4014B9EF082A6EF7259E70">
    <w:name w:val="DC4945070DEA4014B9EF082A6EF7259E70"/>
    <w:rsid w:val="00B00C3A"/>
    <w:pPr>
      <w:spacing w:after="0" w:line="284" w:lineRule="atLeast"/>
    </w:pPr>
    <w:rPr>
      <w:rFonts w:ascii="Verdana" w:eastAsia="Times New Roman" w:hAnsi="Verdana" w:cs="Times New Roman"/>
      <w:sz w:val="18"/>
      <w:szCs w:val="20"/>
    </w:rPr>
  </w:style>
  <w:style w:type="paragraph" w:customStyle="1" w:styleId="57D4F7CCDDDC410091C5AB572259AF5E10">
    <w:name w:val="57D4F7CCDDDC410091C5AB572259AF5E10"/>
    <w:rsid w:val="00B00C3A"/>
    <w:pPr>
      <w:spacing w:after="0" w:line="284" w:lineRule="atLeast"/>
    </w:pPr>
    <w:rPr>
      <w:rFonts w:ascii="Verdana" w:eastAsia="Times New Roman" w:hAnsi="Verdana" w:cs="Times New Roman"/>
      <w:sz w:val="18"/>
      <w:szCs w:val="20"/>
    </w:rPr>
  </w:style>
  <w:style w:type="paragraph" w:customStyle="1" w:styleId="9A1962F216F044F498ED95181F96139870">
    <w:name w:val="9A1962F216F044F498ED95181F96139870"/>
    <w:rsid w:val="00B00C3A"/>
    <w:pPr>
      <w:spacing w:after="0" w:line="284" w:lineRule="atLeast"/>
    </w:pPr>
    <w:rPr>
      <w:rFonts w:ascii="Verdana" w:eastAsia="Times New Roman" w:hAnsi="Verdana" w:cs="Times New Roman"/>
      <w:sz w:val="18"/>
      <w:szCs w:val="20"/>
    </w:rPr>
  </w:style>
  <w:style w:type="paragraph" w:customStyle="1" w:styleId="A178FB1A3D47475EA50736AC6EE8509F10">
    <w:name w:val="A178FB1A3D47475EA50736AC6EE8509F10"/>
    <w:rsid w:val="00B00C3A"/>
    <w:pPr>
      <w:spacing w:after="0" w:line="284" w:lineRule="atLeast"/>
    </w:pPr>
    <w:rPr>
      <w:rFonts w:ascii="Verdana" w:eastAsia="Times New Roman" w:hAnsi="Verdana" w:cs="Times New Roman"/>
      <w:sz w:val="18"/>
      <w:szCs w:val="20"/>
    </w:rPr>
  </w:style>
  <w:style w:type="paragraph" w:customStyle="1" w:styleId="7C662311010444CD82AC35AAE3ACACD310">
    <w:name w:val="7C662311010444CD82AC35AAE3ACACD310"/>
    <w:rsid w:val="00B00C3A"/>
    <w:pPr>
      <w:spacing w:after="0" w:line="284" w:lineRule="atLeast"/>
    </w:pPr>
    <w:rPr>
      <w:rFonts w:ascii="Verdana" w:eastAsia="Times New Roman" w:hAnsi="Verdana" w:cs="Times New Roman"/>
      <w:sz w:val="18"/>
      <w:szCs w:val="20"/>
    </w:rPr>
  </w:style>
  <w:style w:type="paragraph" w:customStyle="1" w:styleId="B46E5EBDF3264493BFBE8A9156D10AF910">
    <w:name w:val="B46E5EBDF3264493BFBE8A9156D10AF910"/>
    <w:rsid w:val="00B00C3A"/>
    <w:pPr>
      <w:spacing w:after="0" w:line="284" w:lineRule="atLeast"/>
    </w:pPr>
    <w:rPr>
      <w:rFonts w:ascii="Verdana" w:eastAsia="Times New Roman" w:hAnsi="Verdana" w:cs="Times New Roman"/>
      <w:sz w:val="18"/>
      <w:szCs w:val="20"/>
    </w:rPr>
  </w:style>
  <w:style w:type="paragraph" w:customStyle="1" w:styleId="FECF2F826AC4421AA27CA54D94986EDD10">
    <w:name w:val="FECF2F826AC4421AA27CA54D94986EDD10"/>
    <w:rsid w:val="00B00C3A"/>
    <w:pPr>
      <w:spacing w:after="0" w:line="284" w:lineRule="atLeast"/>
    </w:pPr>
    <w:rPr>
      <w:rFonts w:ascii="Verdana" w:eastAsia="Times New Roman" w:hAnsi="Verdana" w:cs="Times New Roman"/>
      <w:sz w:val="18"/>
      <w:szCs w:val="20"/>
    </w:rPr>
  </w:style>
  <w:style w:type="paragraph" w:customStyle="1" w:styleId="AE3A03C7A1E5480BB4A2C87C949A691010">
    <w:name w:val="AE3A03C7A1E5480BB4A2C87C949A691010"/>
    <w:rsid w:val="00B00C3A"/>
    <w:pPr>
      <w:spacing w:after="0" w:line="284" w:lineRule="atLeast"/>
    </w:pPr>
    <w:rPr>
      <w:rFonts w:ascii="Verdana" w:eastAsia="Times New Roman" w:hAnsi="Verdana" w:cs="Times New Roman"/>
      <w:sz w:val="18"/>
      <w:szCs w:val="20"/>
    </w:rPr>
  </w:style>
  <w:style w:type="paragraph" w:customStyle="1" w:styleId="F8AFDACAE1D146838140301DFD99467878">
    <w:name w:val="F8AFDACAE1D146838140301DFD99467878"/>
    <w:rsid w:val="00B00C3A"/>
    <w:pPr>
      <w:spacing w:after="0" w:line="284" w:lineRule="atLeast"/>
    </w:pPr>
    <w:rPr>
      <w:rFonts w:ascii="Verdana" w:eastAsia="Times New Roman" w:hAnsi="Verdana" w:cs="Times New Roman"/>
      <w:sz w:val="18"/>
      <w:szCs w:val="20"/>
    </w:rPr>
  </w:style>
  <w:style w:type="paragraph" w:customStyle="1" w:styleId="235BB472BE384C909709CB97749B2F2E25">
    <w:name w:val="235BB472BE384C909709CB97749B2F2E25"/>
    <w:rsid w:val="00B00C3A"/>
    <w:pPr>
      <w:spacing w:after="0" w:line="284" w:lineRule="atLeast"/>
    </w:pPr>
    <w:rPr>
      <w:rFonts w:ascii="Verdana" w:eastAsia="Times New Roman" w:hAnsi="Verdana" w:cs="Times New Roman"/>
      <w:sz w:val="18"/>
      <w:szCs w:val="20"/>
    </w:rPr>
  </w:style>
  <w:style w:type="paragraph" w:customStyle="1" w:styleId="D957DE846A754E7284A3BE7A7CDB2A5B77">
    <w:name w:val="D957DE846A754E7284A3BE7A7CDB2A5B77"/>
    <w:rsid w:val="00B00C3A"/>
    <w:pPr>
      <w:spacing w:after="0" w:line="284" w:lineRule="atLeast"/>
    </w:pPr>
    <w:rPr>
      <w:rFonts w:ascii="Verdana" w:eastAsia="Times New Roman" w:hAnsi="Verdana" w:cs="Times New Roman"/>
      <w:sz w:val="18"/>
      <w:szCs w:val="20"/>
    </w:rPr>
  </w:style>
  <w:style w:type="paragraph" w:customStyle="1" w:styleId="C5FB03A52231473EA9D6CBAC53B96C0E74">
    <w:name w:val="C5FB03A52231473EA9D6CBAC53B96C0E74"/>
    <w:rsid w:val="00B00C3A"/>
    <w:pPr>
      <w:spacing w:after="0" w:line="284" w:lineRule="atLeast"/>
    </w:pPr>
    <w:rPr>
      <w:rFonts w:ascii="Verdana" w:eastAsia="Times New Roman" w:hAnsi="Verdana" w:cs="Times New Roman"/>
      <w:sz w:val="18"/>
      <w:szCs w:val="20"/>
    </w:rPr>
  </w:style>
  <w:style w:type="paragraph" w:customStyle="1" w:styleId="95F44C752656471EB51F6F5C1348D1A024">
    <w:name w:val="95F44C752656471EB51F6F5C1348D1A024"/>
    <w:rsid w:val="00B00C3A"/>
    <w:pPr>
      <w:spacing w:after="0" w:line="284" w:lineRule="atLeast"/>
    </w:pPr>
    <w:rPr>
      <w:rFonts w:ascii="Verdana" w:eastAsia="Times New Roman" w:hAnsi="Verdana" w:cs="Times New Roman"/>
      <w:sz w:val="18"/>
      <w:szCs w:val="20"/>
    </w:rPr>
  </w:style>
  <w:style w:type="paragraph" w:customStyle="1" w:styleId="9C4BB02E45A2488D81C2B35AC7AAA28473">
    <w:name w:val="9C4BB02E45A2488D81C2B35AC7AAA28473"/>
    <w:rsid w:val="00B00C3A"/>
    <w:pPr>
      <w:spacing w:after="0" w:line="284" w:lineRule="atLeast"/>
    </w:pPr>
    <w:rPr>
      <w:rFonts w:ascii="Verdana" w:eastAsia="Times New Roman" w:hAnsi="Verdana" w:cs="Times New Roman"/>
      <w:sz w:val="18"/>
      <w:szCs w:val="20"/>
    </w:rPr>
  </w:style>
  <w:style w:type="paragraph" w:customStyle="1" w:styleId="BE81F6D0E3C34097B45DA647B3200F0A74">
    <w:name w:val="BE81F6D0E3C34097B45DA647B3200F0A74"/>
    <w:rsid w:val="00B00C3A"/>
    <w:pPr>
      <w:spacing w:after="0" w:line="284" w:lineRule="atLeast"/>
    </w:pPr>
    <w:rPr>
      <w:rFonts w:ascii="Verdana" w:eastAsia="Times New Roman" w:hAnsi="Verdana" w:cs="Times New Roman"/>
      <w:sz w:val="18"/>
      <w:szCs w:val="20"/>
    </w:rPr>
  </w:style>
  <w:style w:type="paragraph" w:customStyle="1" w:styleId="02AA3C3783D44CD19541573AD6777E1A74">
    <w:name w:val="02AA3C3783D44CD19541573AD6777E1A74"/>
    <w:rsid w:val="00B00C3A"/>
    <w:pPr>
      <w:spacing w:after="0" w:line="284" w:lineRule="atLeast"/>
    </w:pPr>
    <w:rPr>
      <w:rFonts w:ascii="Verdana" w:eastAsia="Times New Roman" w:hAnsi="Verdana" w:cs="Times New Roman"/>
      <w:sz w:val="18"/>
      <w:szCs w:val="20"/>
    </w:rPr>
  </w:style>
  <w:style w:type="paragraph" w:customStyle="1" w:styleId="D90D974D8B6148B8A67F1685C6ECAEE971">
    <w:name w:val="D90D974D8B6148B8A67F1685C6ECAEE971"/>
    <w:rsid w:val="00B00C3A"/>
    <w:pPr>
      <w:spacing w:after="0" w:line="284" w:lineRule="atLeast"/>
    </w:pPr>
    <w:rPr>
      <w:rFonts w:ascii="Verdana" w:eastAsia="Times New Roman" w:hAnsi="Verdana" w:cs="Times New Roman"/>
      <w:sz w:val="18"/>
      <w:szCs w:val="20"/>
    </w:rPr>
  </w:style>
  <w:style w:type="paragraph" w:customStyle="1" w:styleId="2936994C76FC471F85B899ADAF668BA671">
    <w:name w:val="2936994C76FC471F85B899ADAF668BA671"/>
    <w:rsid w:val="00B00C3A"/>
    <w:pPr>
      <w:spacing w:after="0" w:line="284" w:lineRule="atLeast"/>
    </w:pPr>
    <w:rPr>
      <w:rFonts w:ascii="Verdana" w:eastAsia="Times New Roman" w:hAnsi="Verdana" w:cs="Times New Roman"/>
      <w:sz w:val="18"/>
      <w:szCs w:val="20"/>
    </w:rPr>
  </w:style>
  <w:style w:type="paragraph" w:customStyle="1" w:styleId="D1B107AD3D93402F91F9BFC96107D36762">
    <w:name w:val="D1B107AD3D93402F91F9BFC96107D36762"/>
    <w:rsid w:val="00B00C3A"/>
    <w:pPr>
      <w:spacing w:after="0" w:line="284" w:lineRule="atLeast"/>
    </w:pPr>
    <w:rPr>
      <w:rFonts w:ascii="Verdana" w:eastAsia="Times New Roman" w:hAnsi="Verdana" w:cs="Times New Roman"/>
      <w:sz w:val="18"/>
      <w:szCs w:val="20"/>
    </w:rPr>
  </w:style>
  <w:style w:type="paragraph" w:customStyle="1" w:styleId="F2E11C0B367344059B8056CFA813B00B56">
    <w:name w:val="F2E11C0B367344059B8056CFA813B00B56"/>
    <w:rsid w:val="00B00C3A"/>
    <w:pPr>
      <w:spacing w:after="0" w:line="284" w:lineRule="atLeast"/>
    </w:pPr>
    <w:rPr>
      <w:rFonts w:ascii="Verdana" w:eastAsia="Times New Roman" w:hAnsi="Verdana" w:cs="Times New Roman"/>
      <w:sz w:val="18"/>
      <w:szCs w:val="20"/>
    </w:rPr>
  </w:style>
  <w:style w:type="paragraph" w:customStyle="1" w:styleId="6BD844C0B4624823ACDBCF19619C898355">
    <w:name w:val="6BD844C0B4624823ACDBCF19619C898355"/>
    <w:rsid w:val="00B00C3A"/>
    <w:pPr>
      <w:spacing w:after="0" w:line="284" w:lineRule="atLeast"/>
    </w:pPr>
    <w:rPr>
      <w:rFonts w:ascii="Verdana" w:eastAsia="Times New Roman" w:hAnsi="Verdana" w:cs="Times New Roman"/>
      <w:sz w:val="18"/>
      <w:szCs w:val="20"/>
    </w:rPr>
  </w:style>
  <w:style w:type="paragraph" w:customStyle="1" w:styleId="F074FE336EB84F9D97B2F1174B221BEB37">
    <w:name w:val="F074FE336EB84F9D97B2F1174B221BEB37"/>
    <w:rsid w:val="00B00C3A"/>
    <w:pPr>
      <w:spacing w:after="0" w:line="284" w:lineRule="atLeast"/>
    </w:pPr>
    <w:rPr>
      <w:rFonts w:ascii="Verdana" w:eastAsia="Times New Roman" w:hAnsi="Verdana" w:cs="Times New Roman"/>
      <w:sz w:val="18"/>
      <w:szCs w:val="20"/>
    </w:rPr>
  </w:style>
  <w:style w:type="paragraph" w:customStyle="1" w:styleId="FBD4C0EBB7A84947AA12F75F434FC4ED37">
    <w:name w:val="FBD4C0EBB7A84947AA12F75F434FC4ED37"/>
    <w:rsid w:val="00B00C3A"/>
    <w:pPr>
      <w:spacing w:after="0" w:line="284" w:lineRule="atLeast"/>
    </w:pPr>
    <w:rPr>
      <w:rFonts w:ascii="Verdana" w:eastAsia="Times New Roman" w:hAnsi="Verdana" w:cs="Times New Roman"/>
      <w:sz w:val="18"/>
      <w:szCs w:val="20"/>
    </w:rPr>
  </w:style>
  <w:style w:type="paragraph" w:customStyle="1" w:styleId="5DE4AA2CC5DA4A12AA3591376CF90A4D7">
    <w:name w:val="5DE4AA2CC5DA4A12AA3591376CF90A4D7"/>
    <w:rsid w:val="00B00C3A"/>
    <w:pPr>
      <w:spacing w:after="0" w:line="284" w:lineRule="atLeast"/>
    </w:pPr>
    <w:rPr>
      <w:rFonts w:ascii="Verdana" w:eastAsia="Times New Roman" w:hAnsi="Verdana" w:cs="Times New Roman"/>
      <w:sz w:val="18"/>
      <w:szCs w:val="20"/>
    </w:rPr>
  </w:style>
  <w:style w:type="paragraph" w:customStyle="1" w:styleId="C1207FFB4DFB4A958835B59451962E357">
    <w:name w:val="C1207FFB4DFB4A958835B59451962E357"/>
    <w:rsid w:val="00B00C3A"/>
    <w:pPr>
      <w:spacing w:after="0" w:line="284" w:lineRule="atLeast"/>
    </w:pPr>
    <w:rPr>
      <w:rFonts w:ascii="Verdana" w:eastAsia="Times New Roman" w:hAnsi="Verdana" w:cs="Times New Roman"/>
      <w:sz w:val="18"/>
      <w:szCs w:val="20"/>
    </w:rPr>
  </w:style>
  <w:style w:type="paragraph" w:customStyle="1" w:styleId="84F68E20B0014463B54273E67AC90FC07">
    <w:name w:val="84F68E20B0014463B54273E67AC90FC07"/>
    <w:rsid w:val="00B00C3A"/>
    <w:pPr>
      <w:spacing w:after="0" w:line="284" w:lineRule="atLeast"/>
    </w:pPr>
    <w:rPr>
      <w:rFonts w:ascii="Verdana" w:eastAsia="Times New Roman" w:hAnsi="Verdana" w:cs="Times New Roman"/>
      <w:sz w:val="18"/>
      <w:szCs w:val="20"/>
    </w:rPr>
  </w:style>
  <w:style w:type="paragraph" w:customStyle="1" w:styleId="13B9029FD8184D3EBDC02D71E5A9FA107">
    <w:name w:val="13B9029FD8184D3EBDC02D71E5A9FA107"/>
    <w:rsid w:val="00B00C3A"/>
    <w:pPr>
      <w:spacing w:after="0" w:line="284" w:lineRule="atLeast"/>
    </w:pPr>
    <w:rPr>
      <w:rFonts w:ascii="Verdana" w:eastAsia="Times New Roman" w:hAnsi="Verdana" w:cs="Times New Roman"/>
      <w:sz w:val="18"/>
      <w:szCs w:val="20"/>
    </w:rPr>
  </w:style>
  <w:style w:type="paragraph" w:customStyle="1" w:styleId="081A9F277F1A42549C83431E74FB2C797">
    <w:name w:val="081A9F277F1A42549C83431E74FB2C797"/>
    <w:rsid w:val="00B00C3A"/>
    <w:pPr>
      <w:spacing w:after="0" w:line="284" w:lineRule="atLeast"/>
    </w:pPr>
    <w:rPr>
      <w:rFonts w:ascii="Verdana" w:eastAsia="Times New Roman" w:hAnsi="Verdana" w:cs="Times New Roman"/>
      <w:sz w:val="18"/>
      <w:szCs w:val="20"/>
    </w:rPr>
  </w:style>
  <w:style w:type="paragraph" w:customStyle="1" w:styleId="D6B410D51E4C458AA482C3191DB9863D34">
    <w:name w:val="D6B410D51E4C458AA482C3191DB9863D34"/>
    <w:rsid w:val="00B00C3A"/>
    <w:pPr>
      <w:spacing w:after="0" w:line="284" w:lineRule="atLeast"/>
    </w:pPr>
    <w:rPr>
      <w:rFonts w:ascii="Verdana" w:eastAsia="Times New Roman" w:hAnsi="Verdana" w:cs="Times New Roman"/>
      <w:sz w:val="18"/>
      <w:szCs w:val="20"/>
    </w:rPr>
  </w:style>
  <w:style w:type="paragraph" w:customStyle="1" w:styleId="C3EBE11B28A448A19BEB2905D5645DA433">
    <w:name w:val="C3EBE11B28A448A19BEB2905D5645DA433"/>
    <w:rsid w:val="00B00C3A"/>
    <w:pPr>
      <w:spacing w:after="0" w:line="284" w:lineRule="atLeast"/>
    </w:pPr>
    <w:rPr>
      <w:rFonts w:ascii="Verdana" w:eastAsia="Times New Roman" w:hAnsi="Verdana" w:cs="Times New Roman"/>
      <w:sz w:val="18"/>
      <w:szCs w:val="20"/>
    </w:rPr>
  </w:style>
  <w:style w:type="paragraph" w:customStyle="1" w:styleId="79D9A1BC8473493C962A82A87EB2F0EA7">
    <w:name w:val="79D9A1BC8473493C962A82A87EB2F0EA7"/>
    <w:rsid w:val="00B00C3A"/>
    <w:pPr>
      <w:spacing w:after="0" w:line="284" w:lineRule="atLeast"/>
    </w:pPr>
    <w:rPr>
      <w:rFonts w:ascii="Verdana" w:eastAsia="Times New Roman" w:hAnsi="Verdana" w:cs="Times New Roman"/>
      <w:sz w:val="18"/>
      <w:szCs w:val="20"/>
    </w:rPr>
  </w:style>
  <w:style w:type="paragraph" w:customStyle="1" w:styleId="853791952AE449D892EBF61DBCD47B7B38">
    <w:name w:val="853791952AE449D892EBF61DBCD47B7B38"/>
    <w:rsid w:val="00B00C3A"/>
    <w:pPr>
      <w:spacing w:after="0" w:line="284" w:lineRule="atLeast"/>
    </w:pPr>
    <w:rPr>
      <w:rFonts w:ascii="Verdana" w:eastAsia="Times New Roman" w:hAnsi="Verdana" w:cs="Times New Roman"/>
      <w:sz w:val="18"/>
      <w:szCs w:val="20"/>
    </w:rPr>
  </w:style>
  <w:style w:type="paragraph" w:customStyle="1" w:styleId="C0273D1CF2FD4FF6A40E53550957999333">
    <w:name w:val="C0273D1CF2FD4FF6A40E53550957999333"/>
    <w:rsid w:val="00B00C3A"/>
    <w:pPr>
      <w:spacing w:after="0" w:line="284" w:lineRule="atLeast"/>
    </w:pPr>
    <w:rPr>
      <w:rFonts w:ascii="Verdana" w:eastAsia="Times New Roman" w:hAnsi="Verdana" w:cs="Times New Roman"/>
      <w:sz w:val="18"/>
      <w:szCs w:val="20"/>
    </w:rPr>
  </w:style>
  <w:style w:type="paragraph" w:customStyle="1" w:styleId="BAFECDB7F8CC49FBAFBE1C730DC791FF32">
    <w:name w:val="BAFECDB7F8CC49FBAFBE1C730DC791FF32"/>
    <w:rsid w:val="00B00C3A"/>
    <w:pPr>
      <w:spacing w:after="0" w:line="284" w:lineRule="atLeast"/>
    </w:pPr>
    <w:rPr>
      <w:rFonts w:ascii="Verdana" w:eastAsia="Times New Roman" w:hAnsi="Verdana" w:cs="Times New Roman"/>
      <w:sz w:val="18"/>
      <w:szCs w:val="20"/>
    </w:rPr>
  </w:style>
  <w:style w:type="paragraph" w:customStyle="1" w:styleId="31668B8912EA4AC0B0CA89EDC4F7295C32">
    <w:name w:val="31668B8912EA4AC0B0CA89EDC4F7295C32"/>
    <w:rsid w:val="00B00C3A"/>
    <w:pPr>
      <w:spacing w:after="0" w:line="284" w:lineRule="atLeast"/>
    </w:pPr>
    <w:rPr>
      <w:rFonts w:ascii="Verdana" w:eastAsia="Times New Roman" w:hAnsi="Verdana" w:cs="Times New Roman"/>
      <w:sz w:val="18"/>
      <w:szCs w:val="20"/>
    </w:rPr>
  </w:style>
  <w:style w:type="paragraph" w:customStyle="1" w:styleId="8BFA5439EF364BEE9AD2402123B0C5D936">
    <w:name w:val="8BFA5439EF364BEE9AD2402123B0C5D936"/>
    <w:rsid w:val="00B00C3A"/>
    <w:pPr>
      <w:spacing w:after="0" w:line="284" w:lineRule="atLeast"/>
    </w:pPr>
    <w:rPr>
      <w:rFonts w:ascii="Verdana" w:eastAsia="Times New Roman" w:hAnsi="Verdana" w:cs="Times New Roman"/>
      <w:sz w:val="18"/>
      <w:szCs w:val="20"/>
    </w:rPr>
  </w:style>
  <w:style w:type="paragraph" w:customStyle="1" w:styleId="7BECFF4B45BF4C23BC05E6FFA26200F731">
    <w:name w:val="7BECFF4B45BF4C23BC05E6FFA26200F731"/>
    <w:rsid w:val="00B00C3A"/>
    <w:pPr>
      <w:spacing w:after="0" w:line="284" w:lineRule="atLeast"/>
    </w:pPr>
    <w:rPr>
      <w:rFonts w:ascii="Verdana" w:eastAsia="Times New Roman" w:hAnsi="Verdana" w:cs="Times New Roman"/>
      <w:sz w:val="18"/>
      <w:szCs w:val="20"/>
    </w:rPr>
  </w:style>
  <w:style w:type="paragraph" w:customStyle="1" w:styleId="42EB8BD8F14D43ACB8BCBFF2493886E122">
    <w:name w:val="42EB8BD8F14D43ACB8BCBFF2493886E122"/>
    <w:rsid w:val="00B00C3A"/>
    <w:pPr>
      <w:spacing w:after="0" w:line="284" w:lineRule="atLeast"/>
    </w:pPr>
    <w:rPr>
      <w:rFonts w:ascii="Verdana" w:eastAsia="Times New Roman" w:hAnsi="Verdana" w:cs="Times New Roman"/>
      <w:sz w:val="18"/>
      <w:szCs w:val="20"/>
    </w:rPr>
  </w:style>
  <w:style w:type="paragraph" w:customStyle="1" w:styleId="F43A955AD2DD4DFDA2DFDD044F5E1D6D22">
    <w:name w:val="F43A955AD2DD4DFDA2DFDD044F5E1D6D22"/>
    <w:rsid w:val="00B00C3A"/>
    <w:pPr>
      <w:spacing w:after="0" w:line="284" w:lineRule="atLeast"/>
    </w:pPr>
    <w:rPr>
      <w:rFonts w:ascii="Verdana" w:eastAsia="Times New Roman" w:hAnsi="Verdana" w:cs="Times New Roman"/>
      <w:sz w:val="18"/>
      <w:szCs w:val="20"/>
    </w:rPr>
  </w:style>
  <w:style w:type="paragraph" w:customStyle="1" w:styleId="987E1D338F4F4B58A0D9CE87F164503C20">
    <w:name w:val="987E1D338F4F4B58A0D9CE87F164503C20"/>
    <w:rsid w:val="00B00C3A"/>
    <w:pPr>
      <w:spacing w:after="0" w:line="284" w:lineRule="atLeast"/>
    </w:pPr>
    <w:rPr>
      <w:rFonts w:ascii="Verdana" w:eastAsia="Times New Roman" w:hAnsi="Verdana" w:cs="Times New Roman"/>
      <w:sz w:val="18"/>
      <w:szCs w:val="20"/>
    </w:rPr>
  </w:style>
  <w:style w:type="paragraph" w:customStyle="1" w:styleId="CACC594021EC400E8AE2265FA741BE8E7">
    <w:name w:val="CACC594021EC400E8AE2265FA741BE8E7"/>
    <w:rsid w:val="00B00C3A"/>
    <w:pPr>
      <w:spacing w:after="0" w:line="284" w:lineRule="atLeast"/>
    </w:pPr>
    <w:rPr>
      <w:rFonts w:ascii="Verdana" w:eastAsia="Times New Roman" w:hAnsi="Verdana" w:cs="Times New Roman"/>
      <w:sz w:val="18"/>
      <w:szCs w:val="20"/>
    </w:rPr>
  </w:style>
  <w:style w:type="paragraph" w:customStyle="1" w:styleId="9462B4CA89474818BCE2950C54EB97506">
    <w:name w:val="9462B4CA89474818BCE2950C54EB97506"/>
    <w:rsid w:val="00B00C3A"/>
    <w:pPr>
      <w:spacing w:after="0" w:line="284" w:lineRule="atLeast"/>
    </w:pPr>
    <w:rPr>
      <w:rFonts w:ascii="Verdana" w:eastAsia="Times New Roman" w:hAnsi="Verdana" w:cs="Times New Roman"/>
      <w:sz w:val="18"/>
      <w:szCs w:val="20"/>
    </w:rPr>
  </w:style>
  <w:style w:type="paragraph" w:customStyle="1" w:styleId="31C43069C84248A28A17419FF84B6B905">
    <w:name w:val="31C43069C84248A28A17419FF84B6B905"/>
    <w:rsid w:val="00B00C3A"/>
    <w:pPr>
      <w:spacing w:after="0" w:line="284" w:lineRule="atLeast"/>
    </w:pPr>
    <w:rPr>
      <w:rFonts w:ascii="Verdana" w:eastAsia="Times New Roman" w:hAnsi="Verdana" w:cs="Times New Roman"/>
      <w:sz w:val="18"/>
      <w:szCs w:val="20"/>
    </w:rPr>
  </w:style>
  <w:style w:type="paragraph" w:customStyle="1" w:styleId="0B21B165D1224280A107D5F98EFEE77716">
    <w:name w:val="0B21B165D1224280A107D5F98EFEE77716"/>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8">
    <w:name w:val="1E92A4D56F8E478680DCE614984563AD18"/>
    <w:rsid w:val="00B00C3A"/>
    <w:pPr>
      <w:spacing w:after="0" w:line="284" w:lineRule="atLeast"/>
    </w:pPr>
    <w:rPr>
      <w:rFonts w:ascii="Verdana" w:eastAsia="Times New Roman" w:hAnsi="Verdana" w:cs="Times New Roman"/>
      <w:sz w:val="18"/>
      <w:szCs w:val="20"/>
    </w:rPr>
  </w:style>
  <w:style w:type="paragraph" w:customStyle="1" w:styleId="CEE4C49E00D144F7A49555E44D38548497">
    <w:name w:val="CEE4C49E00D144F7A49555E44D38548497"/>
    <w:rsid w:val="00B00C3A"/>
    <w:pPr>
      <w:spacing w:after="0" w:line="284" w:lineRule="atLeast"/>
    </w:pPr>
    <w:rPr>
      <w:rFonts w:ascii="Verdana" w:eastAsia="Times New Roman" w:hAnsi="Verdana" w:cs="Times New Roman"/>
      <w:sz w:val="18"/>
      <w:szCs w:val="20"/>
    </w:rPr>
  </w:style>
  <w:style w:type="paragraph" w:customStyle="1" w:styleId="FC32850F36F94049887DE3F60B8FCF7616">
    <w:name w:val="FC32850F36F94049887DE3F60B8FCF7616"/>
    <w:rsid w:val="00B00C3A"/>
    <w:pPr>
      <w:spacing w:after="0" w:line="284" w:lineRule="atLeast"/>
    </w:pPr>
    <w:rPr>
      <w:rFonts w:ascii="Verdana" w:eastAsia="Times New Roman" w:hAnsi="Verdana" w:cs="Times New Roman"/>
      <w:sz w:val="18"/>
      <w:szCs w:val="20"/>
    </w:rPr>
  </w:style>
  <w:style w:type="paragraph" w:customStyle="1" w:styleId="BF64F451ADE541F19E47818DB2A6FD2D50">
    <w:name w:val="BF64F451ADE541F19E47818DB2A6FD2D50"/>
    <w:rsid w:val="00B00C3A"/>
    <w:pPr>
      <w:spacing w:after="0" w:line="284" w:lineRule="atLeast"/>
    </w:pPr>
    <w:rPr>
      <w:rFonts w:ascii="Verdana" w:eastAsia="Times New Roman" w:hAnsi="Verdana" w:cs="Times New Roman"/>
      <w:sz w:val="18"/>
      <w:szCs w:val="20"/>
    </w:rPr>
  </w:style>
  <w:style w:type="paragraph" w:customStyle="1" w:styleId="F80DB3B606A14DC895111B255325E71D15">
    <w:name w:val="F80DB3B606A14DC895111B255325E71D15"/>
    <w:rsid w:val="00B00C3A"/>
    <w:pPr>
      <w:spacing w:after="0" w:line="284" w:lineRule="atLeast"/>
    </w:pPr>
    <w:rPr>
      <w:rFonts w:ascii="Verdana" w:eastAsia="Times New Roman" w:hAnsi="Verdana" w:cs="Times New Roman"/>
      <w:sz w:val="18"/>
      <w:szCs w:val="20"/>
    </w:rPr>
  </w:style>
  <w:style w:type="paragraph" w:customStyle="1" w:styleId="2BA3BDE3626041CB9A8250231874BC1C13">
    <w:name w:val="2BA3BDE3626041CB9A8250231874BC1C13"/>
    <w:rsid w:val="00B00C3A"/>
    <w:pPr>
      <w:spacing w:after="0" w:line="284" w:lineRule="atLeast"/>
    </w:pPr>
    <w:rPr>
      <w:rFonts w:ascii="Verdana" w:eastAsia="Times New Roman" w:hAnsi="Verdana" w:cs="Times New Roman"/>
      <w:sz w:val="18"/>
      <w:szCs w:val="20"/>
    </w:rPr>
  </w:style>
  <w:style w:type="paragraph" w:customStyle="1" w:styleId="60A3C70C9AFB4D5CA9BC590B6D765DC812">
    <w:name w:val="60A3C70C9AFB4D5CA9BC590B6D765DC812"/>
    <w:rsid w:val="00B00C3A"/>
    <w:pPr>
      <w:spacing w:after="0" w:line="284" w:lineRule="atLeast"/>
    </w:pPr>
    <w:rPr>
      <w:rFonts w:ascii="Verdana" w:eastAsia="Times New Roman" w:hAnsi="Verdana" w:cs="Times New Roman"/>
      <w:sz w:val="18"/>
      <w:szCs w:val="20"/>
    </w:rPr>
  </w:style>
  <w:style w:type="paragraph" w:customStyle="1" w:styleId="CFF7CFB2DB1A4FAC870EBB928BCC818013">
    <w:name w:val="CFF7CFB2DB1A4FAC870EBB928BCC818013"/>
    <w:rsid w:val="00B00C3A"/>
    <w:pPr>
      <w:spacing w:after="0" w:line="284" w:lineRule="atLeast"/>
    </w:pPr>
    <w:rPr>
      <w:rFonts w:ascii="Verdana" w:eastAsia="Times New Roman" w:hAnsi="Verdana" w:cs="Times New Roman"/>
      <w:sz w:val="18"/>
      <w:szCs w:val="20"/>
    </w:rPr>
  </w:style>
  <w:style w:type="paragraph" w:customStyle="1" w:styleId="2FB3530297C1484285F1DA4B4033975713">
    <w:name w:val="2FB3530297C1484285F1DA4B4033975713"/>
    <w:rsid w:val="00B00C3A"/>
    <w:pPr>
      <w:spacing w:after="0" w:line="284" w:lineRule="atLeast"/>
    </w:pPr>
    <w:rPr>
      <w:rFonts w:ascii="Verdana" w:eastAsia="Times New Roman" w:hAnsi="Verdana" w:cs="Times New Roman"/>
      <w:sz w:val="18"/>
      <w:szCs w:val="20"/>
    </w:rPr>
  </w:style>
  <w:style w:type="paragraph" w:customStyle="1" w:styleId="426131B3BB4745D08C078F89767E5FAE10">
    <w:name w:val="426131B3BB4745D08C078F89767E5FAE10"/>
    <w:rsid w:val="00B00C3A"/>
    <w:pPr>
      <w:spacing w:after="0" w:line="284" w:lineRule="atLeast"/>
    </w:pPr>
    <w:rPr>
      <w:rFonts w:ascii="Verdana" w:eastAsia="Times New Roman" w:hAnsi="Verdana" w:cs="Times New Roman"/>
      <w:sz w:val="18"/>
      <w:szCs w:val="20"/>
    </w:rPr>
  </w:style>
  <w:style w:type="paragraph" w:customStyle="1" w:styleId="C196D87B1D3B4BEBA83D3AA857D2B73913">
    <w:name w:val="C196D87B1D3B4BEBA83D3AA857D2B73913"/>
    <w:rsid w:val="00B00C3A"/>
    <w:pPr>
      <w:spacing w:after="0" w:line="284" w:lineRule="atLeast"/>
    </w:pPr>
    <w:rPr>
      <w:rFonts w:ascii="Verdana" w:eastAsia="Times New Roman" w:hAnsi="Verdana" w:cs="Times New Roman"/>
      <w:sz w:val="18"/>
      <w:szCs w:val="20"/>
    </w:rPr>
  </w:style>
  <w:style w:type="paragraph" w:customStyle="1" w:styleId="8618364ADCB84E27823BD634986E9FF013">
    <w:name w:val="8618364ADCB84E27823BD634986E9FF013"/>
    <w:rsid w:val="00B00C3A"/>
    <w:pPr>
      <w:spacing w:after="0" w:line="284" w:lineRule="atLeast"/>
    </w:pPr>
    <w:rPr>
      <w:rFonts w:ascii="Verdana" w:eastAsia="Times New Roman" w:hAnsi="Verdana" w:cs="Times New Roman"/>
      <w:sz w:val="18"/>
      <w:szCs w:val="20"/>
    </w:rPr>
  </w:style>
  <w:style w:type="paragraph" w:customStyle="1" w:styleId="8C36A622F4394FC19089C714B5DAFD7E13">
    <w:name w:val="8C36A622F4394FC19089C714B5DAFD7E13"/>
    <w:rsid w:val="00B00C3A"/>
    <w:pPr>
      <w:spacing w:after="0" w:line="284" w:lineRule="atLeast"/>
    </w:pPr>
    <w:rPr>
      <w:rFonts w:ascii="Verdana" w:eastAsia="Times New Roman" w:hAnsi="Verdana" w:cs="Times New Roman"/>
      <w:sz w:val="18"/>
      <w:szCs w:val="20"/>
    </w:rPr>
  </w:style>
  <w:style w:type="paragraph" w:customStyle="1" w:styleId="2E5B5C887294410DBFABFBAC1AD5968A13">
    <w:name w:val="2E5B5C887294410DBFABFBAC1AD5968A13"/>
    <w:rsid w:val="00B00C3A"/>
    <w:pPr>
      <w:spacing w:after="0" w:line="284" w:lineRule="atLeast"/>
    </w:pPr>
    <w:rPr>
      <w:rFonts w:ascii="Verdana" w:eastAsia="Times New Roman" w:hAnsi="Verdana" w:cs="Times New Roman"/>
      <w:sz w:val="18"/>
      <w:szCs w:val="20"/>
    </w:rPr>
  </w:style>
  <w:style w:type="paragraph" w:customStyle="1" w:styleId="2D75BBA6E8F54C358BDCD288F7571F0C45">
    <w:name w:val="2D75BBA6E8F54C358BDCD288F7571F0C45"/>
    <w:rsid w:val="00B00C3A"/>
    <w:pPr>
      <w:spacing w:after="0" w:line="284" w:lineRule="atLeast"/>
    </w:pPr>
    <w:rPr>
      <w:rFonts w:ascii="Verdana" w:eastAsia="Times New Roman" w:hAnsi="Verdana" w:cs="Times New Roman"/>
      <w:sz w:val="18"/>
      <w:szCs w:val="20"/>
    </w:rPr>
  </w:style>
  <w:style w:type="paragraph" w:customStyle="1" w:styleId="23C6A3495BA449B1BC969792E7AE0B3272">
    <w:name w:val="23C6A3495BA449B1BC969792E7AE0B3272"/>
    <w:rsid w:val="00B00C3A"/>
    <w:pPr>
      <w:spacing w:after="0" w:line="284" w:lineRule="atLeast"/>
    </w:pPr>
    <w:rPr>
      <w:rFonts w:ascii="Verdana" w:eastAsia="Times New Roman" w:hAnsi="Verdana" w:cs="Times New Roman"/>
      <w:sz w:val="18"/>
      <w:szCs w:val="20"/>
    </w:rPr>
  </w:style>
  <w:style w:type="paragraph" w:customStyle="1" w:styleId="F4D895DFD4144BA58BC6F871EBB701FD72">
    <w:name w:val="F4D895DFD4144BA58BC6F871EBB701FD72"/>
    <w:rsid w:val="00B00C3A"/>
    <w:pPr>
      <w:spacing w:after="0" w:line="284" w:lineRule="atLeast"/>
    </w:pPr>
    <w:rPr>
      <w:rFonts w:ascii="Verdana" w:eastAsia="Times New Roman" w:hAnsi="Verdana" w:cs="Times New Roman"/>
      <w:sz w:val="18"/>
      <w:szCs w:val="20"/>
    </w:rPr>
  </w:style>
  <w:style w:type="paragraph" w:customStyle="1" w:styleId="38B742CD86C34112BEB6FB72EF97353212">
    <w:name w:val="38B742CD86C34112BEB6FB72EF97353212"/>
    <w:rsid w:val="00B00C3A"/>
    <w:pPr>
      <w:spacing w:after="0" w:line="284" w:lineRule="atLeast"/>
    </w:pPr>
    <w:rPr>
      <w:rFonts w:ascii="Verdana" w:eastAsia="Times New Roman" w:hAnsi="Verdana" w:cs="Times New Roman"/>
      <w:sz w:val="18"/>
      <w:szCs w:val="20"/>
    </w:rPr>
  </w:style>
  <w:style w:type="paragraph" w:customStyle="1" w:styleId="DC4945070DEA4014B9EF082A6EF7259E71">
    <w:name w:val="DC4945070DEA4014B9EF082A6EF7259E71"/>
    <w:rsid w:val="00B00C3A"/>
    <w:pPr>
      <w:spacing w:after="0" w:line="284" w:lineRule="atLeast"/>
    </w:pPr>
    <w:rPr>
      <w:rFonts w:ascii="Verdana" w:eastAsia="Times New Roman" w:hAnsi="Verdana" w:cs="Times New Roman"/>
      <w:sz w:val="18"/>
      <w:szCs w:val="20"/>
    </w:rPr>
  </w:style>
  <w:style w:type="paragraph" w:customStyle="1" w:styleId="57D4F7CCDDDC410091C5AB572259AF5E11">
    <w:name w:val="57D4F7CCDDDC410091C5AB572259AF5E11"/>
    <w:rsid w:val="00B00C3A"/>
    <w:pPr>
      <w:spacing w:after="0" w:line="284" w:lineRule="atLeast"/>
    </w:pPr>
    <w:rPr>
      <w:rFonts w:ascii="Verdana" w:eastAsia="Times New Roman" w:hAnsi="Verdana" w:cs="Times New Roman"/>
      <w:sz w:val="18"/>
      <w:szCs w:val="20"/>
    </w:rPr>
  </w:style>
  <w:style w:type="paragraph" w:customStyle="1" w:styleId="9A1962F216F044F498ED95181F96139871">
    <w:name w:val="9A1962F216F044F498ED95181F96139871"/>
    <w:rsid w:val="00B00C3A"/>
    <w:pPr>
      <w:spacing w:after="0" w:line="284" w:lineRule="atLeast"/>
    </w:pPr>
    <w:rPr>
      <w:rFonts w:ascii="Verdana" w:eastAsia="Times New Roman" w:hAnsi="Verdana" w:cs="Times New Roman"/>
      <w:sz w:val="18"/>
      <w:szCs w:val="20"/>
    </w:rPr>
  </w:style>
  <w:style w:type="paragraph" w:customStyle="1" w:styleId="A178FB1A3D47475EA50736AC6EE8509F11">
    <w:name w:val="A178FB1A3D47475EA50736AC6EE8509F11"/>
    <w:rsid w:val="00B00C3A"/>
    <w:pPr>
      <w:spacing w:after="0" w:line="284" w:lineRule="atLeast"/>
    </w:pPr>
    <w:rPr>
      <w:rFonts w:ascii="Verdana" w:eastAsia="Times New Roman" w:hAnsi="Verdana" w:cs="Times New Roman"/>
      <w:sz w:val="18"/>
      <w:szCs w:val="20"/>
    </w:rPr>
  </w:style>
  <w:style w:type="paragraph" w:customStyle="1" w:styleId="7C662311010444CD82AC35AAE3ACACD311">
    <w:name w:val="7C662311010444CD82AC35AAE3ACACD311"/>
    <w:rsid w:val="00B00C3A"/>
    <w:pPr>
      <w:spacing w:after="0" w:line="284" w:lineRule="atLeast"/>
    </w:pPr>
    <w:rPr>
      <w:rFonts w:ascii="Verdana" w:eastAsia="Times New Roman" w:hAnsi="Verdana" w:cs="Times New Roman"/>
      <w:sz w:val="18"/>
      <w:szCs w:val="20"/>
    </w:rPr>
  </w:style>
  <w:style w:type="paragraph" w:customStyle="1" w:styleId="B46E5EBDF3264493BFBE8A9156D10AF911">
    <w:name w:val="B46E5EBDF3264493BFBE8A9156D10AF911"/>
    <w:rsid w:val="00B00C3A"/>
    <w:pPr>
      <w:spacing w:after="0" w:line="284" w:lineRule="atLeast"/>
    </w:pPr>
    <w:rPr>
      <w:rFonts w:ascii="Verdana" w:eastAsia="Times New Roman" w:hAnsi="Verdana" w:cs="Times New Roman"/>
      <w:sz w:val="18"/>
      <w:szCs w:val="20"/>
    </w:rPr>
  </w:style>
  <w:style w:type="paragraph" w:customStyle="1" w:styleId="FECF2F826AC4421AA27CA54D94986EDD11">
    <w:name w:val="FECF2F826AC4421AA27CA54D94986EDD11"/>
    <w:rsid w:val="00B00C3A"/>
    <w:pPr>
      <w:spacing w:after="0" w:line="284" w:lineRule="atLeast"/>
    </w:pPr>
    <w:rPr>
      <w:rFonts w:ascii="Verdana" w:eastAsia="Times New Roman" w:hAnsi="Verdana" w:cs="Times New Roman"/>
      <w:sz w:val="18"/>
      <w:szCs w:val="20"/>
    </w:rPr>
  </w:style>
  <w:style w:type="paragraph" w:customStyle="1" w:styleId="AE3A03C7A1E5480BB4A2C87C949A691011">
    <w:name w:val="AE3A03C7A1E5480BB4A2C87C949A691011"/>
    <w:rsid w:val="00B00C3A"/>
    <w:pPr>
      <w:spacing w:after="0" w:line="284" w:lineRule="atLeast"/>
    </w:pPr>
    <w:rPr>
      <w:rFonts w:ascii="Verdana" w:eastAsia="Times New Roman" w:hAnsi="Verdana" w:cs="Times New Roman"/>
      <w:sz w:val="18"/>
      <w:szCs w:val="20"/>
    </w:rPr>
  </w:style>
  <w:style w:type="paragraph" w:customStyle="1" w:styleId="F8AFDACAE1D146838140301DFD99467879">
    <w:name w:val="F8AFDACAE1D146838140301DFD99467879"/>
    <w:rsid w:val="00B00C3A"/>
    <w:pPr>
      <w:spacing w:after="0" w:line="284" w:lineRule="atLeast"/>
    </w:pPr>
    <w:rPr>
      <w:rFonts w:ascii="Verdana" w:eastAsia="Times New Roman" w:hAnsi="Verdana" w:cs="Times New Roman"/>
      <w:sz w:val="18"/>
      <w:szCs w:val="20"/>
    </w:rPr>
  </w:style>
  <w:style w:type="paragraph" w:customStyle="1" w:styleId="235BB472BE384C909709CB97749B2F2E26">
    <w:name w:val="235BB472BE384C909709CB97749B2F2E26"/>
    <w:rsid w:val="00B00C3A"/>
    <w:pPr>
      <w:spacing w:after="0" w:line="284" w:lineRule="atLeast"/>
    </w:pPr>
    <w:rPr>
      <w:rFonts w:ascii="Verdana" w:eastAsia="Times New Roman" w:hAnsi="Verdana" w:cs="Times New Roman"/>
      <w:sz w:val="18"/>
      <w:szCs w:val="20"/>
    </w:rPr>
  </w:style>
  <w:style w:type="paragraph" w:customStyle="1" w:styleId="D957DE846A754E7284A3BE7A7CDB2A5B78">
    <w:name w:val="D957DE846A754E7284A3BE7A7CDB2A5B78"/>
    <w:rsid w:val="00B00C3A"/>
    <w:pPr>
      <w:spacing w:after="0" w:line="284" w:lineRule="atLeast"/>
    </w:pPr>
    <w:rPr>
      <w:rFonts w:ascii="Verdana" w:eastAsia="Times New Roman" w:hAnsi="Verdana" w:cs="Times New Roman"/>
      <w:sz w:val="18"/>
      <w:szCs w:val="20"/>
    </w:rPr>
  </w:style>
  <w:style w:type="paragraph" w:customStyle="1" w:styleId="C5FB03A52231473EA9D6CBAC53B96C0E75">
    <w:name w:val="C5FB03A52231473EA9D6CBAC53B96C0E75"/>
    <w:rsid w:val="00B00C3A"/>
    <w:pPr>
      <w:spacing w:after="0" w:line="284" w:lineRule="atLeast"/>
    </w:pPr>
    <w:rPr>
      <w:rFonts w:ascii="Verdana" w:eastAsia="Times New Roman" w:hAnsi="Verdana" w:cs="Times New Roman"/>
      <w:sz w:val="18"/>
      <w:szCs w:val="20"/>
    </w:rPr>
  </w:style>
  <w:style w:type="paragraph" w:customStyle="1" w:styleId="95F44C752656471EB51F6F5C1348D1A025">
    <w:name w:val="95F44C752656471EB51F6F5C1348D1A025"/>
    <w:rsid w:val="00B00C3A"/>
    <w:pPr>
      <w:spacing w:after="0" w:line="284" w:lineRule="atLeast"/>
    </w:pPr>
    <w:rPr>
      <w:rFonts w:ascii="Verdana" w:eastAsia="Times New Roman" w:hAnsi="Verdana" w:cs="Times New Roman"/>
      <w:sz w:val="18"/>
      <w:szCs w:val="20"/>
    </w:rPr>
  </w:style>
  <w:style w:type="paragraph" w:customStyle="1" w:styleId="9C4BB02E45A2488D81C2B35AC7AAA28474">
    <w:name w:val="9C4BB02E45A2488D81C2B35AC7AAA28474"/>
    <w:rsid w:val="00B00C3A"/>
    <w:pPr>
      <w:spacing w:after="0" w:line="284" w:lineRule="atLeast"/>
    </w:pPr>
    <w:rPr>
      <w:rFonts w:ascii="Verdana" w:eastAsia="Times New Roman" w:hAnsi="Verdana" w:cs="Times New Roman"/>
      <w:sz w:val="18"/>
      <w:szCs w:val="20"/>
    </w:rPr>
  </w:style>
  <w:style w:type="paragraph" w:customStyle="1" w:styleId="BE81F6D0E3C34097B45DA647B3200F0A75">
    <w:name w:val="BE81F6D0E3C34097B45DA647B3200F0A75"/>
    <w:rsid w:val="00B00C3A"/>
    <w:pPr>
      <w:spacing w:after="0" w:line="284" w:lineRule="atLeast"/>
    </w:pPr>
    <w:rPr>
      <w:rFonts w:ascii="Verdana" w:eastAsia="Times New Roman" w:hAnsi="Verdana" w:cs="Times New Roman"/>
      <w:sz w:val="18"/>
      <w:szCs w:val="20"/>
    </w:rPr>
  </w:style>
  <w:style w:type="paragraph" w:customStyle="1" w:styleId="02AA3C3783D44CD19541573AD6777E1A75">
    <w:name w:val="02AA3C3783D44CD19541573AD6777E1A75"/>
    <w:rsid w:val="00B00C3A"/>
    <w:pPr>
      <w:spacing w:after="0" w:line="284" w:lineRule="atLeast"/>
    </w:pPr>
    <w:rPr>
      <w:rFonts w:ascii="Verdana" w:eastAsia="Times New Roman" w:hAnsi="Verdana" w:cs="Times New Roman"/>
      <w:sz w:val="18"/>
      <w:szCs w:val="20"/>
    </w:rPr>
  </w:style>
  <w:style w:type="paragraph" w:customStyle="1" w:styleId="D90D974D8B6148B8A67F1685C6ECAEE972">
    <w:name w:val="D90D974D8B6148B8A67F1685C6ECAEE972"/>
    <w:rsid w:val="00B00C3A"/>
    <w:pPr>
      <w:spacing w:after="0" w:line="284" w:lineRule="atLeast"/>
    </w:pPr>
    <w:rPr>
      <w:rFonts w:ascii="Verdana" w:eastAsia="Times New Roman" w:hAnsi="Verdana" w:cs="Times New Roman"/>
      <w:sz w:val="18"/>
      <w:szCs w:val="20"/>
    </w:rPr>
  </w:style>
  <w:style w:type="paragraph" w:customStyle="1" w:styleId="2936994C76FC471F85B899ADAF668BA672">
    <w:name w:val="2936994C76FC471F85B899ADAF668BA672"/>
    <w:rsid w:val="00B00C3A"/>
    <w:pPr>
      <w:spacing w:after="0" w:line="284" w:lineRule="atLeast"/>
    </w:pPr>
    <w:rPr>
      <w:rFonts w:ascii="Verdana" w:eastAsia="Times New Roman" w:hAnsi="Verdana" w:cs="Times New Roman"/>
      <w:sz w:val="18"/>
      <w:szCs w:val="20"/>
    </w:rPr>
  </w:style>
  <w:style w:type="paragraph" w:customStyle="1" w:styleId="D1B107AD3D93402F91F9BFC96107D36763">
    <w:name w:val="D1B107AD3D93402F91F9BFC96107D36763"/>
    <w:rsid w:val="00B00C3A"/>
    <w:pPr>
      <w:spacing w:after="0" w:line="284" w:lineRule="atLeast"/>
    </w:pPr>
    <w:rPr>
      <w:rFonts w:ascii="Verdana" w:eastAsia="Times New Roman" w:hAnsi="Verdana" w:cs="Times New Roman"/>
      <w:sz w:val="18"/>
      <w:szCs w:val="20"/>
    </w:rPr>
  </w:style>
  <w:style w:type="paragraph" w:customStyle="1" w:styleId="F2E11C0B367344059B8056CFA813B00B57">
    <w:name w:val="F2E11C0B367344059B8056CFA813B00B57"/>
    <w:rsid w:val="00B00C3A"/>
    <w:pPr>
      <w:spacing w:after="0" w:line="284" w:lineRule="atLeast"/>
    </w:pPr>
    <w:rPr>
      <w:rFonts w:ascii="Verdana" w:eastAsia="Times New Roman" w:hAnsi="Verdana" w:cs="Times New Roman"/>
      <w:sz w:val="18"/>
      <w:szCs w:val="20"/>
    </w:rPr>
  </w:style>
  <w:style w:type="paragraph" w:customStyle="1" w:styleId="6BD844C0B4624823ACDBCF19619C898356">
    <w:name w:val="6BD844C0B4624823ACDBCF19619C898356"/>
    <w:rsid w:val="00B00C3A"/>
    <w:pPr>
      <w:spacing w:after="0" w:line="284" w:lineRule="atLeast"/>
    </w:pPr>
    <w:rPr>
      <w:rFonts w:ascii="Verdana" w:eastAsia="Times New Roman" w:hAnsi="Verdana" w:cs="Times New Roman"/>
      <w:sz w:val="18"/>
      <w:szCs w:val="20"/>
    </w:rPr>
  </w:style>
  <w:style w:type="paragraph" w:customStyle="1" w:styleId="F074FE336EB84F9D97B2F1174B221BEB38">
    <w:name w:val="F074FE336EB84F9D97B2F1174B221BEB38"/>
    <w:rsid w:val="00B00C3A"/>
    <w:pPr>
      <w:spacing w:after="0" w:line="284" w:lineRule="atLeast"/>
    </w:pPr>
    <w:rPr>
      <w:rFonts w:ascii="Verdana" w:eastAsia="Times New Roman" w:hAnsi="Verdana" w:cs="Times New Roman"/>
      <w:sz w:val="18"/>
      <w:szCs w:val="20"/>
    </w:rPr>
  </w:style>
  <w:style w:type="paragraph" w:customStyle="1" w:styleId="FBD4C0EBB7A84947AA12F75F434FC4ED38">
    <w:name w:val="FBD4C0EBB7A84947AA12F75F434FC4ED38"/>
    <w:rsid w:val="00B00C3A"/>
    <w:pPr>
      <w:spacing w:after="0" w:line="284" w:lineRule="atLeast"/>
    </w:pPr>
    <w:rPr>
      <w:rFonts w:ascii="Verdana" w:eastAsia="Times New Roman" w:hAnsi="Verdana" w:cs="Times New Roman"/>
      <w:sz w:val="18"/>
      <w:szCs w:val="20"/>
    </w:rPr>
  </w:style>
  <w:style w:type="paragraph" w:customStyle="1" w:styleId="5DE4AA2CC5DA4A12AA3591376CF90A4D8">
    <w:name w:val="5DE4AA2CC5DA4A12AA3591376CF90A4D8"/>
    <w:rsid w:val="00B00C3A"/>
    <w:pPr>
      <w:spacing w:after="0" w:line="284" w:lineRule="atLeast"/>
    </w:pPr>
    <w:rPr>
      <w:rFonts w:ascii="Verdana" w:eastAsia="Times New Roman" w:hAnsi="Verdana" w:cs="Times New Roman"/>
      <w:sz w:val="18"/>
      <w:szCs w:val="20"/>
    </w:rPr>
  </w:style>
  <w:style w:type="paragraph" w:customStyle="1" w:styleId="C1207FFB4DFB4A958835B59451962E358">
    <w:name w:val="C1207FFB4DFB4A958835B59451962E358"/>
    <w:rsid w:val="00B00C3A"/>
    <w:pPr>
      <w:spacing w:after="0" w:line="284" w:lineRule="atLeast"/>
    </w:pPr>
    <w:rPr>
      <w:rFonts w:ascii="Verdana" w:eastAsia="Times New Roman" w:hAnsi="Verdana" w:cs="Times New Roman"/>
      <w:sz w:val="18"/>
      <w:szCs w:val="20"/>
    </w:rPr>
  </w:style>
  <w:style w:type="paragraph" w:customStyle="1" w:styleId="84F68E20B0014463B54273E67AC90FC08">
    <w:name w:val="84F68E20B0014463B54273E67AC90FC08"/>
    <w:rsid w:val="00B00C3A"/>
    <w:pPr>
      <w:spacing w:after="0" w:line="284" w:lineRule="atLeast"/>
    </w:pPr>
    <w:rPr>
      <w:rFonts w:ascii="Verdana" w:eastAsia="Times New Roman" w:hAnsi="Verdana" w:cs="Times New Roman"/>
      <w:sz w:val="18"/>
      <w:szCs w:val="20"/>
    </w:rPr>
  </w:style>
  <w:style w:type="paragraph" w:customStyle="1" w:styleId="13B9029FD8184D3EBDC02D71E5A9FA108">
    <w:name w:val="13B9029FD8184D3EBDC02D71E5A9FA108"/>
    <w:rsid w:val="00B00C3A"/>
    <w:pPr>
      <w:spacing w:after="0" w:line="284" w:lineRule="atLeast"/>
    </w:pPr>
    <w:rPr>
      <w:rFonts w:ascii="Verdana" w:eastAsia="Times New Roman" w:hAnsi="Verdana" w:cs="Times New Roman"/>
      <w:sz w:val="18"/>
      <w:szCs w:val="20"/>
    </w:rPr>
  </w:style>
  <w:style w:type="paragraph" w:customStyle="1" w:styleId="081A9F277F1A42549C83431E74FB2C798">
    <w:name w:val="081A9F277F1A42549C83431E74FB2C798"/>
    <w:rsid w:val="00B00C3A"/>
    <w:pPr>
      <w:spacing w:after="0" w:line="284" w:lineRule="atLeast"/>
    </w:pPr>
    <w:rPr>
      <w:rFonts w:ascii="Verdana" w:eastAsia="Times New Roman" w:hAnsi="Verdana" w:cs="Times New Roman"/>
      <w:sz w:val="18"/>
      <w:szCs w:val="20"/>
    </w:rPr>
  </w:style>
  <w:style w:type="paragraph" w:customStyle="1" w:styleId="D6B410D51E4C458AA482C3191DB9863D35">
    <w:name w:val="D6B410D51E4C458AA482C3191DB9863D35"/>
    <w:rsid w:val="00B00C3A"/>
    <w:pPr>
      <w:spacing w:after="0" w:line="284" w:lineRule="atLeast"/>
    </w:pPr>
    <w:rPr>
      <w:rFonts w:ascii="Verdana" w:eastAsia="Times New Roman" w:hAnsi="Verdana" w:cs="Times New Roman"/>
      <w:sz w:val="18"/>
      <w:szCs w:val="20"/>
    </w:rPr>
  </w:style>
  <w:style w:type="paragraph" w:customStyle="1" w:styleId="C3EBE11B28A448A19BEB2905D5645DA434">
    <w:name w:val="C3EBE11B28A448A19BEB2905D5645DA434"/>
    <w:rsid w:val="00B00C3A"/>
    <w:pPr>
      <w:spacing w:after="0" w:line="284" w:lineRule="atLeast"/>
    </w:pPr>
    <w:rPr>
      <w:rFonts w:ascii="Verdana" w:eastAsia="Times New Roman" w:hAnsi="Verdana" w:cs="Times New Roman"/>
      <w:sz w:val="18"/>
      <w:szCs w:val="20"/>
    </w:rPr>
  </w:style>
  <w:style w:type="paragraph" w:customStyle="1" w:styleId="79D9A1BC8473493C962A82A87EB2F0EA8">
    <w:name w:val="79D9A1BC8473493C962A82A87EB2F0EA8"/>
    <w:rsid w:val="00B00C3A"/>
    <w:pPr>
      <w:spacing w:after="0" w:line="284" w:lineRule="atLeast"/>
    </w:pPr>
    <w:rPr>
      <w:rFonts w:ascii="Verdana" w:eastAsia="Times New Roman" w:hAnsi="Verdana" w:cs="Times New Roman"/>
      <w:sz w:val="18"/>
      <w:szCs w:val="20"/>
    </w:rPr>
  </w:style>
  <w:style w:type="paragraph" w:customStyle="1" w:styleId="853791952AE449D892EBF61DBCD47B7B39">
    <w:name w:val="853791952AE449D892EBF61DBCD47B7B39"/>
    <w:rsid w:val="00B00C3A"/>
    <w:pPr>
      <w:spacing w:after="0" w:line="284" w:lineRule="atLeast"/>
    </w:pPr>
    <w:rPr>
      <w:rFonts w:ascii="Verdana" w:eastAsia="Times New Roman" w:hAnsi="Verdana" w:cs="Times New Roman"/>
      <w:sz w:val="18"/>
      <w:szCs w:val="20"/>
    </w:rPr>
  </w:style>
  <w:style w:type="paragraph" w:customStyle="1" w:styleId="C0273D1CF2FD4FF6A40E53550957999334">
    <w:name w:val="C0273D1CF2FD4FF6A40E53550957999334"/>
    <w:rsid w:val="00B00C3A"/>
    <w:pPr>
      <w:spacing w:after="0" w:line="284" w:lineRule="atLeast"/>
    </w:pPr>
    <w:rPr>
      <w:rFonts w:ascii="Verdana" w:eastAsia="Times New Roman" w:hAnsi="Verdana" w:cs="Times New Roman"/>
      <w:sz w:val="18"/>
      <w:szCs w:val="20"/>
    </w:rPr>
  </w:style>
  <w:style w:type="paragraph" w:customStyle="1" w:styleId="BAFECDB7F8CC49FBAFBE1C730DC791FF33">
    <w:name w:val="BAFECDB7F8CC49FBAFBE1C730DC791FF33"/>
    <w:rsid w:val="00B00C3A"/>
    <w:pPr>
      <w:spacing w:after="0" w:line="284" w:lineRule="atLeast"/>
    </w:pPr>
    <w:rPr>
      <w:rFonts w:ascii="Verdana" w:eastAsia="Times New Roman" w:hAnsi="Verdana" w:cs="Times New Roman"/>
      <w:sz w:val="18"/>
      <w:szCs w:val="20"/>
    </w:rPr>
  </w:style>
  <w:style w:type="paragraph" w:customStyle="1" w:styleId="31668B8912EA4AC0B0CA89EDC4F7295C33">
    <w:name w:val="31668B8912EA4AC0B0CA89EDC4F7295C33"/>
    <w:rsid w:val="00B00C3A"/>
    <w:pPr>
      <w:spacing w:after="0" w:line="284" w:lineRule="atLeast"/>
    </w:pPr>
    <w:rPr>
      <w:rFonts w:ascii="Verdana" w:eastAsia="Times New Roman" w:hAnsi="Verdana" w:cs="Times New Roman"/>
      <w:sz w:val="18"/>
      <w:szCs w:val="20"/>
    </w:rPr>
  </w:style>
  <w:style w:type="paragraph" w:customStyle="1" w:styleId="8BFA5439EF364BEE9AD2402123B0C5D937">
    <w:name w:val="8BFA5439EF364BEE9AD2402123B0C5D937"/>
    <w:rsid w:val="00B00C3A"/>
    <w:pPr>
      <w:spacing w:after="0" w:line="284" w:lineRule="atLeast"/>
    </w:pPr>
    <w:rPr>
      <w:rFonts w:ascii="Verdana" w:eastAsia="Times New Roman" w:hAnsi="Verdana" w:cs="Times New Roman"/>
      <w:sz w:val="18"/>
      <w:szCs w:val="20"/>
    </w:rPr>
  </w:style>
  <w:style w:type="paragraph" w:customStyle="1" w:styleId="7BECFF4B45BF4C23BC05E6FFA26200F732">
    <w:name w:val="7BECFF4B45BF4C23BC05E6FFA26200F732"/>
    <w:rsid w:val="00B00C3A"/>
    <w:pPr>
      <w:spacing w:after="0" w:line="284" w:lineRule="atLeast"/>
    </w:pPr>
    <w:rPr>
      <w:rFonts w:ascii="Verdana" w:eastAsia="Times New Roman" w:hAnsi="Verdana" w:cs="Times New Roman"/>
      <w:sz w:val="18"/>
      <w:szCs w:val="20"/>
    </w:rPr>
  </w:style>
  <w:style w:type="paragraph" w:customStyle="1" w:styleId="42EB8BD8F14D43ACB8BCBFF2493886E123">
    <w:name w:val="42EB8BD8F14D43ACB8BCBFF2493886E123"/>
    <w:rsid w:val="00B00C3A"/>
    <w:pPr>
      <w:spacing w:after="0" w:line="284" w:lineRule="atLeast"/>
    </w:pPr>
    <w:rPr>
      <w:rFonts w:ascii="Verdana" w:eastAsia="Times New Roman" w:hAnsi="Verdana" w:cs="Times New Roman"/>
      <w:sz w:val="18"/>
      <w:szCs w:val="20"/>
    </w:rPr>
  </w:style>
  <w:style w:type="paragraph" w:customStyle="1" w:styleId="F43A955AD2DD4DFDA2DFDD044F5E1D6D23">
    <w:name w:val="F43A955AD2DD4DFDA2DFDD044F5E1D6D23"/>
    <w:rsid w:val="00B00C3A"/>
    <w:pPr>
      <w:spacing w:after="0" w:line="284" w:lineRule="atLeast"/>
    </w:pPr>
    <w:rPr>
      <w:rFonts w:ascii="Verdana" w:eastAsia="Times New Roman" w:hAnsi="Verdana" w:cs="Times New Roman"/>
      <w:sz w:val="18"/>
      <w:szCs w:val="20"/>
    </w:rPr>
  </w:style>
  <w:style w:type="paragraph" w:customStyle="1" w:styleId="987E1D338F4F4B58A0D9CE87F164503C21">
    <w:name w:val="987E1D338F4F4B58A0D9CE87F164503C21"/>
    <w:rsid w:val="00B00C3A"/>
    <w:pPr>
      <w:spacing w:after="0" w:line="284" w:lineRule="atLeast"/>
    </w:pPr>
    <w:rPr>
      <w:rFonts w:ascii="Verdana" w:eastAsia="Times New Roman" w:hAnsi="Verdana" w:cs="Times New Roman"/>
      <w:sz w:val="18"/>
      <w:szCs w:val="20"/>
    </w:rPr>
  </w:style>
  <w:style w:type="paragraph" w:customStyle="1" w:styleId="CACC594021EC400E8AE2265FA741BE8E8">
    <w:name w:val="CACC594021EC400E8AE2265FA741BE8E8"/>
    <w:rsid w:val="00B00C3A"/>
    <w:pPr>
      <w:spacing w:after="0" w:line="284" w:lineRule="atLeast"/>
    </w:pPr>
    <w:rPr>
      <w:rFonts w:ascii="Verdana" w:eastAsia="Times New Roman" w:hAnsi="Verdana" w:cs="Times New Roman"/>
      <w:sz w:val="18"/>
      <w:szCs w:val="20"/>
    </w:rPr>
  </w:style>
  <w:style w:type="paragraph" w:customStyle="1" w:styleId="9462B4CA89474818BCE2950C54EB97507">
    <w:name w:val="9462B4CA89474818BCE2950C54EB97507"/>
    <w:rsid w:val="00B00C3A"/>
    <w:pPr>
      <w:spacing w:after="0" w:line="284" w:lineRule="atLeast"/>
    </w:pPr>
    <w:rPr>
      <w:rFonts w:ascii="Verdana" w:eastAsia="Times New Roman" w:hAnsi="Verdana" w:cs="Times New Roman"/>
      <w:sz w:val="18"/>
      <w:szCs w:val="20"/>
    </w:rPr>
  </w:style>
  <w:style w:type="paragraph" w:customStyle="1" w:styleId="31C43069C84248A28A17419FF84B6B906">
    <w:name w:val="31C43069C84248A28A17419FF84B6B906"/>
    <w:rsid w:val="00B00C3A"/>
    <w:pPr>
      <w:spacing w:after="0" w:line="284" w:lineRule="atLeast"/>
    </w:pPr>
    <w:rPr>
      <w:rFonts w:ascii="Verdana" w:eastAsia="Times New Roman" w:hAnsi="Verdana" w:cs="Times New Roman"/>
      <w:sz w:val="18"/>
      <w:szCs w:val="20"/>
    </w:rPr>
  </w:style>
  <w:style w:type="paragraph" w:customStyle="1" w:styleId="0B21B165D1224280A107D5F98EFEE77717">
    <w:name w:val="0B21B165D1224280A107D5F98EFEE77717"/>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B389FDCED56549578748821AB8E500E8">
    <w:name w:val="B389FDCED56549578748821AB8E500E8"/>
    <w:rsid w:val="007E57F7"/>
  </w:style>
  <w:style w:type="paragraph" w:customStyle="1" w:styleId="A17E594B2B9E47B39CD8B5C649CBE773">
    <w:name w:val="A17E594B2B9E47B39CD8B5C649CBE773"/>
    <w:rsid w:val="007E57F7"/>
  </w:style>
  <w:style w:type="paragraph" w:customStyle="1" w:styleId="AB87165B1BD34DCA823927518203CE3B">
    <w:name w:val="AB87165B1BD34DCA823927518203CE3B"/>
    <w:rsid w:val="007E57F7"/>
  </w:style>
  <w:style w:type="paragraph" w:customStyle="1" w:styleId="42598B4A29BF46BAA9B38B57F3F237B6">
    <w:name w:val="42598B4A29BF46BAA9B38B57F3F237B6"/>
    <w:rsid w:val="007E57F7"/>
  </w:style>
  <w:style w:type="paragraph" w:customStyle="1" w:styleId="96C41CDC84A74A0594D868968598213E">
    <w:name w:val="96C41CDC84A74A0594D868968598213E"/>
    <w:rsid w:val="007E57F7"/>
  </w:style>
  <w:style w:type="paragraph" w:customStyle="1" w:styleId="3D4E85971A8F4F91AFCE908F81C303E3">
    <w:name w:val="3D4E85971A8F4F91AFCE908F81C303E3"/>
    <w:rsid w:val="007E57F7"/>
  </w:style>
  <w:style w:type="paragraph" w:customStyle="1" w:styleId="33C682659B124A358BD9D7148D5A5F6F">
    <w:name w:val="33C682659B124A358BD9D7148D5A5F6F"/>
    <w:rsid w:val="007E57F7"/>
  </w:style>
  <w:style w:type="paragraph" w:customStyle="1" w:styleId="B7F761C7AFF14A1BA52188606B8FA70C">
    <w:name w:val="B7F761C7AFF14A1BA52188606B8FA70C"/>
    <w:rsid w:val="007E57F7"/>
  </w:style>
  <w:style w:type="paragraph" w:customStyle="1" w:styleId="1AE2F3A9B9C3460EA7653D65175F78A2">
    <w:name w:val="1AE2F3A9B9C3460EA7653D65175F78A2"/>
    <w:rsid w:val="007E57F7"/>
  </w:style>
  <w:style w:type="paragraph" w:customStyle="1" w:styleId="1E92A4D56F8E478680DCE614984563AD19">
    <w:name w:val="1E92A4D56F8E478680DCE614984563AD19"/>
    <w:rsid w:val="00BA1D88"/>
    <w:pPr>
      <w:spacing w:after="0" w:line="284" w:lineRule="atLeast"/>
    </w:pPr>
    <w:rPr>
      <w:rFonts w:ascii="Verdana" w:eastAsia="Times New Roman" w:hAnsi="Verdana" w:cs="Times New Roman"/>
      <w:sz w:val="18"/>
      <w:szCs w:val="20"/>
    </w:rPr>
  </w:style>
  <w:style w:type="paragraph" w:customStyle="1" w:styleId="CEE4C49E00D144F7A49555E44D38548498">
    <w:name w:val="CEE4C49E00D144F7A49555E44D38548498"/>
    <w:rsid w:val="00BA1D88"/>
    <w:pPr>
      <w:spacing w:after="0" w:line="284" w:lineRule="atLeast"/>
    </w:pPr>
    <w:rPr>
      <w:rFonts w:ascii="Verdana" w:eastAsia="Times New Roman" w:hAnsi="Verdana" w:cs="Times New Roman"/>
      <w:sz w:val="18"/>
      <w:szCs w:val="20"/>
    </w:rPr>
  </w:style>
  <w:style w:type="paragraph" w:customStyle="1" w:styleId="FC32850F36F94049887DE3F60B8FCF7617">
    <w:name w:val="FC32850F36F94049887DE3F60B8FCF7617"/>
    <w:rsid w:val="00BA1D88"/>
    <w:pPr>
      <w:spacing w:after="0" w:line="284" w:lineRule="atLeast"/>
    </w:pPr>
    <w:rPr>
      <w:rFonts w:ascii="Verdana" w:eastAsia="Times New Roman" w:hAnsi="Verdana" w:cs="Times New Roman"/>
      <w:sz w:val="18"/>
      <w:szCs w:val="20"/>
    </w:rPr>
  </w:style>
  <w:style w:type="paragraph" w:customStyle="1" w:styleId="BF64F451ADE541F19E47818DB2A6FD2D51">
    <w:name w:val="BF64F451ADE541F19E47818DB2A6FD2D51"/>
    <w:rsid w:val="00BA1D88"/>
    <w:pPr>
      <w:spacing w:after="0" w:line="284" w:lineRule="atLeast"/>
    </w:pPr>
    <w:rPr>
      <w:rFonts w:ascii="Verdana" w:eastAsia="Times New Roman" w:hAnsi="Verdana" w:cs="Times New Roman"/>
      <w:sz w:val="18"/>
      <w:szCs w:val="20"/>
    </w:rPr>
  </w:style>
  <w:style w:type="paragraph" w:customStyle="1" w:styleId="F80DB3B606A14DC895111B255325E71D16">
    <w:name w:val="F80DB3B606A14DC895111B255325E71D16"/>
    <w:rsid w:val="00BA1D88"/>
    <w:pPr>
      <w:spacing w:after="0" w:line="284" w:lineRule="atLeast"/>
    </w:pPr>
    <w:rPr>
      <w:rFonts w:ascii="Verdana" w:eastAsia="Times New Roman" w:hAnsi="Verdana" w:cs="Times New Roman"/>
      <w:sz w:val="18"/>
      <w:szCs w:val="20"/>
    </w:rPr>
  </w:style>
  <w:style w:type="paragraph" w:customStyle="1" w:styleId="2BA3BDE3626041CB9A8250231874BC1C14">
    <w:name w:val="2BA3BDE3626041CB9A8250231874BC1C14"/>
    <w:rsid w:val="00BA1D88"/>
    <w:pPr>
      <w:spacing w:after="0" w:line="284" w:lineRule="atLeast"/>
    </w:pPr>
    <w:rPr>
      <w:rFonts w:ascii="Verdana" w:eastAsia="Times New Roman" w:hAnsi="Verdana" w:cs="Times New Roman"/>
      <w:sz w:val="18"/>
      <w:szCs w:val="20"/>
    </w:rPr>
  </w:style>
  <w:style w:type="paragraph" w:customStyle="1" w:styleId="60A3C70C9AFB4D5CA9BC590B6D765DC813">
    <w:name w:val="60A3C70C9AFB4D5CA9BC590B6D765DC813"/>
    <w:rsid w:val="00BA1D88"/>
    <w:pPr>
      <w:spacing w:after="0" w:line="284" w:lineRule="atLeast"/>
    </w:pPr>
    <w:rPr>
      <w:rFonts w:ascii="Verdana" w:eastAsia="Times New Roman" w:hAnsi="Verdana" w:cs="Times New Roman"/>
      <w:sz w:val="18"/>
      <w:szCs w:val="20"/>
    </w:rPr>
  </w:style>
  <w:style w:type="paragraph" w:customStyle="1" w:styleId="CFF7CFB2DB1A4FAC870EBB928BCC818014">
    <w:name w:val="CFF7CFB2DB1A4FAC870EBB928BCC818014"/>
    <w:rsid w:val="00BA1D88"/>
    <w:pPr>
      <w:spacing w:after="0" w:line="284" w:lineRule="atLeast"/>
    </w:pPr>
    <w:rPr>
      <w:rFonts w:ascii="Verdana" w:eastAsia="Times New Roman" w:hAnsi="Verdana" w:cs="Times New Roman"/>
      <w:sz w:val="18"/>
      <w:szCs w:val="20"/>
    </w:rPr>
  </w:style>
  <w:style w:type="paragraph" w:customStyle="1" w:styleId="2FB3530297C1484285F1DA4B4033975714">
    <w:name w:val="2FB3530297C1484285F1DA4B4033975714"/>
    <w:rsid w:val="00BA1D88"/>
    <w:pPr>
      <w:spacing w:after="0" w:line="284" w:lineRule="atLeast"/>
    </w:pPr>
    <w:rPr>
      <w:rFonts w:ascii="Verdana" w:eastAsia="Times New Roman" w:hAnsi="Verdana" w:cs="Times New Roman"/>
      <w:sz w:val="18"/>
      <w:szCs w:val="20"/>
    </w:rPr>
  </w:style>
  <w:style w:type="paragraph" w:customStyle="1" w:styleId="426131B3BB4745D08C078F89767E5FAE11">
    <w:name w:val="426131B3BB4745D08C078F89767E5FAE11"/>
    <w:rsid w:val="00BA1D88"/>
    <w:pPr>
      <w:spacing w:after="0" w:line="284" w:lineRule="atLeast"/>
    </w:pPr>
    <w:rPr>
      <w:rFonts w:ascii="Verdana" w:eastAsia="Times New Roman" w:hAnsi="Verdana" w:cs="Times New Roman"/>
      <w:sz w:val="18"/>
      <w:szCs w:val="20"/>
    </w:rPr>
  </w:style>
  <w:style w:type="paragraph" w:customStyle="1" w:styleId="C196D87B1D3B4BEBA83D3AA857D2B73914">
    <w:name w:val="C196D87B1D3B4BEBA83D3AA857D2B73914"/>
    <w:rsid w:val="00BA1D88"/>
    <w:pPr>
      <w:spacing w:after="0" w:line="284" w:lineRule="atLeast"/>
    </w:pPr>
    <w:rPr>
      <w:rFonts w:ascii="Verdana" w:eastAsia="Times New Roman" w:hAnsi="Verdana" w:cs="Times New Roman"/>
      <w:sz w:val="18"/>
      <w:szCs w:val="20"/>
    </w:rPr>
  </w:style>
  <w:style w:type="paragraph" w:customStyle="1" w:styleId="8618364ADCB84E27823BD634986E9FF014">
    <w:name w:val="8618364ADCB84E27823BD634986E9FF014"/>
    <w:rsid w:val="00BA1D88"/>
    <w:pPr>
      <w:spacing w:after="0" w:line="284" w:lineRule="atLeast"/>
    </w:pPr>
    <w:rPr>
      <w:rFonts w:ascii="Verdana" w:eastAsia="Times New Roman" w:hAnsi="Verdana" w:cs="Times New Roman"/>
      <w:sz w:val="18"/>
      <w:szCs w:val="20"/>
    </w:rPr>
  </w:style>
  <w:style w:type="paragraph" w:customStyle="1" w:styleId="8C36A622F4394FC19089C714B5DAFD7E14">
    <w:name w:val="8C36A622F4394FC19089C714B5DAFD7E14"/>
    <w:rsid w:val="00BA1D88"/>
    <w:pPr>
      <w:spacing w:after="0" w:line="284" w:lineRule="atLeast"/>
    </w:pPr>
    <w:rPr>
      <w:rFonts w:ascii="Verdana" w:eastAsia="Times New Roman" w:hAnsi="Verdana" w:cs="Times New Roman"/>
      <w:sz w:val="18"/>
      <w:szCs w:val="20"/>
    </w:rPr>
  </w:style>
  <w:style w:type="paragraph" w:customStyle="1" w:styleId="2E5B5C887294410DBFABFBAC1AD5968A14">
    <w:name w:val="2E5B5C887294410DBFABFBAC1AD5968A14"/>
    <w:rsid w:val="00BA1D88"/>
    <w:pPr>
      <w:spacing w:after="0" w:line="284" w:lineRule="atLeast"/>
    </w:pPr>
    <w:rPr>
      <w:rFonts w:ascii="Verdana" w:eastAsia="Times New Roman" w:hAnsi="Verdana" w:cs="Times New Roman"/>
      <w:sz w:val="18"/>
      <w:szCs w:val="20"/>
    </w:rPr>
  </w:style>
  <w:style w:type="paragraph" w:customStyle="1" w:styleId="2D75BBA6E8F54C358BDCD288F7571F0C46">
    <w:name w:val="2D75BBA6E8F54C358BDCD288F7571F0C46"/>
    <w:rsid w:val="00BA1D88"/>
    <w:pPr>
      <w:spacing w:after="0" w:line="284" w:lineRule="atLeast"/>
    </w:pPr>
    <w:rPr>
      <w:rFonts w:ascii="Verdana" w:eastAsia="Times New Roman" w:hAnsi="Verdana" w:cs="Times New Roman"/>
      <w:sz w:val="18"/>
      <w:szCs w:val="20"/>
    </w:rPr>
  </w:style>
  <w:style w:type="paragraph" w:customStyle="1" w:styleId="23C6A3495BA449B1BC969792E7AE0B3273">
    <w:name w:val="23C6A3495BA449B1BC969792E7AE0B3273"/>
    <w:rsid w:val="00BA1D88"/>
    <w:pPr>
      <w:spacing w:after="0" w:line="284" w:lineRule="atLeast"/>
    </w:pPr>
    <w:rPr>
      <w:rFonts w:ascii="Verdana" w:eastAsia="Times New Roman" w:hAnsi="Verdana" w:cs="Times New Roman"/>
      <w:sz w:val="18"/>
      <w:szCs w:val="20"/>
    </w:rPr>
  </w:style>
  <w:style w:type="paragraph" w:customStyle="1" w:styleId="F4D895DFD4144BA58BC6F871EBB701FD73">
    <w:name w:val="F4D895DFD4144BA58BC6F871EBB701FD73"/>
    <w:rsid w:val="00BA1D88"/>
    <w:pPr>
      <w:spacing w:after="0" w:line="284" w:lineRule="atLeast"/>
    </w:pPr>
    <w:rPr>
      <w:rFonts w:ascii="Verdana" w:eastAsia="Times New Roman" w:hAnsi="Verdana" w:cs="Times New Roman"/>
      <w:sz w:val="18"/>
      <w:szCs w:val="20"/>
    </w:rPr>
  </w:style>
  <w:style w:type="paragraph" w:customStyle="1" w:styleId="38B742CD86C34112BEB6FB72EF97353213">
    <w:name w:val="38B742CD86C34112BEB6FB72EF97353213"/>
    <w:rsid w:val="00BA1D88"/>
    <w:pPr>
      <w:spacing w:after="0" w:line="284" w:lineRule="atLeast"/>
    </w:pPr>
    <w:rPr>
      <w:rFonts w:ascii="Verdana" w:eastAsia="Times New Roman" w:hAnsi="Verdana" w:cs="Times New Roman"/>
      <w:sz w:val="18"/>
      <w:szCs w:val="20"/>
    </w:rPr>
  </w:style>
  <w:style w:type="paragraph" w:customStyle="1" w:styleId="DC4945070DEA4014B9EF082A6EF7259E72">
    <w:name w:val="DC4945070DEA4014B9EF082A6EF7259E72"/>
    <w:rsid w:val="00BA1D88"/>
    <w:pPr>
      <w:spacing w:after="0" w:line="284" w:lineRule="atLeast"/>
    </w:pPr>
    <w:rPr>
      <w:rFonts w:ascii="Verdana" w:eastAsia="Times New Roman" w:hAnsi="Verdana" w:cs="Times New Roman"/>
      <w:sz w:val="18"/>
      <w:szCs w:val="20"/>
    </w:rPr>
  </w:style>
  <w:style w:type="paragraph" w:customStyle="1" w:styleId="57D4F7CCDDDC410091C5AB572259AF5E12">
    <w:name w:val="57D4F7CCDDDC410091C5AB572259AF5E12"/>
    <w:rsid w:val="00BA1D88"/>
    <w:pPr>
      <w:spacing w:after="0" w:line="284" w:lineRule="atLeast"/>
    </w:pPr>
    <w:rPr>
      <w:rFonts w:ascii="Verdana" w:eastAsia="Times New Roman" w:hAnsi="Verdana" w:cs="Times New Roman"/>
      <w:sz w:val="18"/>
      <w:szCs w:val="20"/>
    </w:rPr>
  </w:style>
  <w:style w:type="paragraph" w:customStyle="1" w:styleId="9A1962F216F044F498ED95181F96139872">
    <w:name w:val="9A1962F216F044F498ED95181F96139872"/>
    <w:rsid w:val="00BA1D88"/>
    <w:pPr>
      <w:spacing w:after="0" w:line="284" w:lineRule="atLeast"/>
    </w:pPr>
    <w:rPr>
      <w:rFonts w:ascii="Verdana" w:eastAsia="Times New Roman" w:hAnsi="Verdana" w:cs="Times New Roman"/>
      <w:sz w:val="18"/>
      <w:szCs w:val="20"/>
    </w:rPr>
  </w:style>
  <w:style w:type="paragraph" w:customStyle="1" w:styleId="A178FB1A3D47475EA50736AC6EE8509F12">
    <w:name w:val="A178FB1A3D47475EA50736AC6EE8509F12"/>
    <w:rsid w:val="00BA1D88"/>
    <w:pPr>
      <w:spacing w:after="0" w:line="284" w:lineRule="atLeast"/>
    </w:pPr>
    <w:rPr>
      <w:rFonts w:ascii="Verdana" w:eastAsia="Times New Roman" w:hAnsi="Verdana" w:cs="Times New Roman"/>
      <w:sz w:val="18"/>
      <w:szCs w:val="20"/>
    </w:rPr>
  </w:style>
  <w:style w:type="paragraph" w:customStyle="1" w:styleId="7C662311010444CD82AC35AAE3ACACD312">
    <w:name w:val="7C662311010444CD82AC35AAE3ACACD312"/>
    <w:rsid w:val="00BA1D88"/>
    <w:pPr>
      <w:spacing w:after="0" w:line="284" w:lineRule="atLeast"/>
    </w:pPr>
    <w:rPr>
      <w:rFonts w:ascii="Verdana" w:eastAsia="Times New Roman" w:hAnsi="Verdana" w:cs="Times New Roman"/>
      <w:sz w:val="18"/>
      <w:szCs w:val="20"/>
    </w:rPr>
  </w:style>
  <w:style w:type="paragraph" w:customStyle="1" w:styleId="B46E5EBDF3264493BFBE8A9156D10AF912">
    <w:name w:val="B46E5EBDF3264493BFBE8A9156D10AF912"/>
    <w:rsid w:val="00BA1D88"/>
    <w:pPr>
      <w:spacing w:after="0" w:line="284" w:lineRule="atLeast"/>
    </w:pPr>
    <w:rPr>
      <w:rFonts w:ascii="Verdana" w:eastAsia="Times New Roman" w:hAnsi="Verdana" w:cs="Times New Roman"/>
      <w:sz w:val="18"/>
      <w:szCs w:val="20"/>
    </w:rPr>
  </w:style>
  <w:style w:type="paragraph" w:customStyle="1" w:styleId="FECF2F826AC4421AA27CA54D94986EDD12">
    <w:name w:val="FECF2F826AC4421AA27CA54D94986EDD12"/>
    <w:rsid w:val="00BA1D88"/>
    <w:pPr>
      <w:spacing w:after="0" w:line="284" w:lineRule="atLeast"/>
    </w:pPr>
    <w:rPr>
      <w:rFonts w:ascii="Verdana" w:eastAsia="Times New Roman" w:hAnsi="Verdana" w:cs="Times New Roman"/>
      <w:sz w:val="18"/>
      <w:szCs w:val="20"/>
    </w:rPr>
  </w:style>
  <w:style w:type="paragraph" w:customStyle="1" w:styleId="AE3A03C7A1E5480BB4A2C87C949A691012">
    <w:name w:val="AE3A03C7A1E5480BB4A2C87C949A691012"/>
    <w:rsid w:val="00BA1D88"/>
    <w:pPr>
      <w:spacing w:after="0" w:line="284" w:lineRule="atLeast"/>
    </w:pPr>
    <w:rPr>
      <w:rFonts w:ascii="Verdana" w:eastAsia="Times New Roman" w:hAnsi="Verdana" w:cs="Times New Roman"/>
      <w:sz w:val="18"/>
      <w:szCs w:val="20"/>
    </w:rPr>
  </w:style>
  <w:style w:type="paragraph" w:customStyle="1" w:styleId="F8AFDACAE1D146838140301DFD99467880">
    <w:name w:val="F8AFDACAE1D146838140301DFD99467880"/>
    <w:rsid w:val="00BA1D88"/>
    <w:pPr>
      <w:spacing w:after="0" w:line="284" w:lineRule="atLeast"/>
    </w:pPr>
    <w:rPr>
      <w:rFonts w:ascii="Verdana" w:eastAsia="Times New Roman" w:hAnsi="Verdana" w:cs="Times New Roman"/>
      <w:sz w:val="18"/>
      <w:szCs w:val="20"/>
    </w:rPr>
  </w:style>
  <w:style w:type="paragraph" w:customStyle="1" w:styleId="33C682659B124A358BD9D7148D5A5F6F1">
    <w:name w:val="33C682659B124A358BD9D7148D5A5F6F1"/>
    <w:rsid w:val="00BA1D88"/>
    <w:pPr>
      <w:spacing w:after="0" w:line="284" w:lineRule="atLeast"/>
    </w:pPr>
    <w:rPr>
      <w:rFonts w:ascii="Verdana" w:eastAsia="Times New Roman" w:hAnsi="Verdana" w:cs="Times New Roman"/>
      <w:sz w:val="18"/>
      <w:szCs w:val="20"/>
    </w:rPr>
  </w:style>
  <w:style w:type="paragraph" w:customStyle="1" w:styleId="D957DE846A754E7284A3BE7A7CDB2A5B79">
    <w:name w:val="D957DE846A754E7284A3BE7A7CDB2A5B79"/>
    <w:rsid w:val="00BA1D88"/>
    <w:pPr>
      <w:spacing w:after="0" w:line="284" w:lineRule="atLeast"/>
    </w:pPr>
    <w:rPr>
      <w:rFonts w:ascii="Verdana" w:eastAsia="Times New Roman" w:hAnsi="Verdana" w:cs="Times New Roman"/>
      <w:sz w:val="18"/>
      <w:szCs w:val="20"/>
    </w:rPr>
  </w:style>
  <w:style w:type="paragraph" w:customStyle="1" w:styleId="C5FB03A52231473EA9D6CBAC53B96C0E76">
    <w:name w:val="C5FB03A52231473EA9D6CBAC53B96C0E76"/>
    <w:rsid w:val="00BA1D88"/>
    <w:pPr>
      <w:spacing w:after="0" w:line="284" w:lineRule="atLeast"/>
    </w:pPr>
    <w:rPr>
      <w:rFonts w:ascii="Verdana" w:eastAsia="Times New Roman" w:hAnsi="Verdana" w:cs="Times New Roman"/>
      <w:sz w:val="18"/>
      <w:szCs w:val="20"/>
    </w:rPr>
  </w:style>
  <w:style w:type="paragraph" w:customStyle="1" w:styleId="B7F761C7AFF14A1BA52188606B8FA70C1">
    <w:name w:val="B7F761C7AFF14A1BA52188606B8FA70C1"/>
    <w:rsid w:val="00BA1D88"/>
    <w:pPr>
      <w:spacing w:after="0" w:line="284" w:lineRule="atLeast"/>
    </w:pPr>
    <w:rPr>
      <w:rFonts w:ascii="Verdana" w:eastAsia="Times New Roman" w:hAnsi="Verdana" w:cs="Times New Roman"/>
      <w:sz w:val="18"/>
      <w:szCs w:val="20"/>
    </w:rPr>
  </w:style>
  <w:style w:type="paragraph" w:customStyle="1" w:styleId="9C4BB02E45A2488D81C2B35AC7AAA28475">
    <w:name w:val="9C4BB02E45A2488D81C2B35AC7AAA28475"/>
    <w:rsid w:val="00BA1D88"/>
    <w:pPr>
      <w:spacing w:after="0" w:line="284" w:lineRule="atLeast"/>
    </w:pPr>
    <w:rPr>
      <w:rFonts w:ascii="Verdana" w:eastAsia="Times New Roman" w:hAnsi="Verdana" w:cs="Times New Roman"/>
      <w:sz w:val="18"/>
      <w:szCs w:val="20"/>
    </w:rPr>
  </w:style>
  <w:style w:type="paragraph" w:customStyle="1" w:styleId="BE81F6D0E3C34097B45DA647B3200F0A76">
    <w:name w:val="BE81F6D0E3C34097B45DA647B3200F0A76"/>
    <w:rsid w:val="00BA1D88"/>
    <w:pPr>
      <w:spacing w:after="0" w:line="284" w:lineRule="atLeast"/>
    </w:pPr>
    <w:rPr>
      <w:rFonts w:ascii="Verdana" w:eastAsia="Times New Roman" w:hAnsi="Verdana" w:cs="Times New Roman"/>
      <w:sz w:val="18"/>
      <w:szCs w:val="20"/>
    </w:rPr>
  </w:style>
  <w:style w:type="paragraph" w:customStyle="1" w:styleId="02AA3C3783D44CD19541573AD6777E1A76">
    <w:name w:val="02AA3C3783D44CD19541573AD6777E1A76"/>
    <w:rsid w:val="00BA1D88"/>
    <w:pPr>
      <w:spacing w:after="0" w:line="284" w:lineRule="atLeast"/>
    </w:pPr>
    <w:rPr>
      <w:rFonts w:ascii="Verdana" w:eastAsia="Times New Roman" w:hAnsi="Verdana" w:cs="Times New Roman"/>
      <w:sz w:val="18"/>
      <w:szCs w:val="20"/>
    </w:rPr>
  </w:style>
  <w:style w:type="paragraph" w:customStyle="1" w:styleId="D90D974D8B6148B8A67F1685C6ECAEE973">
    <w:name w:val="D90D974D8B6148B8A67F1685C6ECAEE973"/>
    <w:rsid w:val="00BA1D88"/>
    <w:pPr>
      <w:spacing w:after="0" w:line="284" w:lineRule="atLeast"/>
    </w:pPr>
    <w:rPr>
      <w:rFonts w:ascii="Verdana" w:eastAsia="Times New Roman" w:hAnsi="Verdana" w:cs="Times New Roman"/>
      <w:sz w:val="18"/>
      <w:szCs w:val="20"/>
    </w:rPr>
  </w:style>
  <w:style w:type="paragraph" w:customStyle="1" w:styleId="2936994C76FC471F85B899ADAF668BA673">
    <w:name w:val="2936994C76FC471F85B899ADAF668BA673"/>
    <w:rsid w:val="00BA1D88"/>
    <w:pPr>
      <w:spacing w:after="0" w:line="284" w:lineRule="atLeast"/>
    </w:pPr>
    <w:rPr>
      <w:rFonts w:ascii="Verdana" w:eastAsia="Times New Roman" w:hAnsi="Verdana" w:cs="Times New Roman"/>
      <w:sz w:val="18"/>
      <w:szCs w:val="20"/>
    </w:rPr>
  </w:style>
  <w:style w:type="paragraph" w:customStyle="1" w:styleId="D1B107AD3D93402F91F9BFC96107D36764">
    <w:name w:val="D1B107AD3D93402F91F9BFC96107D36764"/>
    <w:rsid w:val="00BA1D88"/>
    <w:pPr>
      <w:spacing w:after="0" w:line="284" w:lineRule="atLeast"/>
    </w:pPr>
    <w:rPr>
      <w:rFonts w:ascii="Verdana" w:eastAsia="Times New Roman" w:hAnsi="Verdana" w:cs="Times New Roman"/>
      <w:sz w:val="18"/>
      <w:szCs w:val="20"/>
    </w:rPr>
  </w:style>
  <w:style w:type="paragraph" w:customStyle="1" w:styleId="F2E11C0B367344059B8056CFA813B00B58">
    <w:name w:val="F2E11C0B367344059B8056CFA813B00B58"/>
    <w:rsid w:val="00BA1D88"/>
    <w:pPr>
      <w:spacing w:after="0" w:line="284" w:lineRule="atLeast"/>
    </w:pPr>
    <w:rPr>
      <w:rFonts w:ascii="Verdana" w:eastAsia="Times New Roman" w:hAnsi="Verdana" w:cs="Times New Roman"/>
      <w:sz w:val="18"/>
      <w:szCs w:val="20"/>
    </w:rPr>
  </w:style>
  <w:style w:type="paragraph" w:customStyle="1" w:styleId="6BD844C0B4624823ACDBCF19619C898357">
    <w:name w:val="6BD844C0B4624823ACDBCF19619C898357"/>
    <w:rsid w:val="00BA1D88"/>
    <w:pPr>
      <w:spacing w:after="0" w:line="284" w:lineRule="atLeast"/>
    </w:pPr>
    <w:rPr>
      <w:rFonts w:ascii="Verdana" w:eastAsia="Times New Roman" w:hAnsi="Verdana" w:cs="Times New Roman"/>
      <w:sz w:val="18"/>
      <w:szCs w:val="20"/>
    </w:rPr>
  </w:style>
  <w:style w:type="paragraph" w:customStyle="1" w:styleId="F074FE336EB84F9D97B2F1174B221BEB39">
    <w:name w:val="F074FE336EB84F9D97B2F1174B221BEB39"/>
    <w:rsid w:val="00BA1D88"/>
    <w:pPr>
      <w:spacing w:after="0" w:line="284" w:lineRule="atLeast"/>
    </w:pPr>
    <w:rPr>
      <w:rFonts w:ascii="Verdana" w:eastAsia="Times New Roman" w:hAnsi="Verdana" w:cs="Times New Roman"/>
      <w:sz w:val="18"/>
      <w:szCs w:val="20"/>
    </w:rPr>
  </w:style>
  <w:style w:type="paragraph" w:customStyle="1" w:styleId="FBD4C0EBB7A84947AA12F75F434FC4ED39">
    <w:name w:val="FBD4C0EBB7A84947AA12F75F434FC4ED39"/>
    <w:rsid w:val="00BA1D88"/>
    <w:pPr>
      <w:spacing w:after="0" w:line="284" w:lineRule="atLeast"/>
    </w:pPr>
    <w:rPr>
      <w:rFonts w:ascii="Verdana" w:eastAsia="Times New Roman" w:hAnsi="Verdana" w:cs="Times New Roman"/>
      <w:sz w:val="18"/>
      <w:szCs w:val="20"/>
    </w:rPr>
  </w:style>
  <w:style w:type="paragraph" w:customStyle="1" w:styleId="5DE4AA2CC5DA4A12AA3591376CF90A4D9">
    <w:name w:val="5DE4AA2CC5DA4A12AA3591376CF90A4D9"/>
    <w:rsid w:val="00BA1D88"/>
    <w:pPr>
      <w:spacing w:after="0" w:line="284" w:lineRule="atLeast"/>
    </w:pPr>
    <w:rPr>
      <w:rFonts w:ascii="Verdana" w:eastAsia="Times New Roman" w:hAnsi="Verdana" w:cs="Times New Roman"/>
      <w:sz w:val="18"/>
      <w:szCs w:val="20"/>
    </w:rPr>
  </w:style>
  <w:style w:type="paragraph" w:customStyle="1" w:styleId="C1207FFB4DFB4A958835B59451962E359">
    <w:name w:val="C1207FFB4DFB4A958835B59451962E359"/>
    <w:rsid w:val="00BA1D88"/>
    <w:pPr>
      <w:spacing w:after="0" w:line="284" w:lineRule="atLeast"/>
    </w:pPr>
    <w:rPr>
      <w:rFonts w:ascii="Verdana" w:eastAsia="Times New Roman" w:hAnsi="Verdana" w:cs="Times New Roman"/>
      <w:sz w:val="18"/>
      <w:szCs w:val="20"/>
    </w:rPr>
  </w:style>
  <w:style w:type="paragraph" w:customStyle="1" w:styleId="84F68E20B0014463B54273E67AC90FC09">
    <w:name w:val="84F68E20B0014463B54273E67AC90FC09"/>
    <w:rsid w:val="00BA1D88"/>
    <w:pPr>
      <w:spacing w:after="0" w:line="284" w:lineRule="atLeast"/>
    </w:pPr>
    <w:rPr>
      <w:rFonts w:ascii="Verdana" w:eastAsia="Times New Roman" w:hAnsi="Verdana" w:cs="Times New Roman"/>
      <w:sz w:val="18"/>
      <w:szCs w:val="20"/>
    </w:rPr>
  </w:style>
  <w:style w:type="paragraph" w:customStyle="1" w:styleId="081A9F277F1A42549C83431E74FB2C799">
    <w:name w:val="081A9F277F1A42549C83431E74FB2C799"/>
    <w:rsid w:val="00BA1D88"/>
    <w:pPr>
      <w:spacing w:after="0" w:line="284" w:lineRule="atLeast"/>
    </w:pPr>
    <w:rPr>
      <w:rFonts w:ascii="Verdana" w:eastAsia="Times New Roman" w:hAnsi="Verdana" w:cs="Times New Roman"/>
      <w:sz w:val="18"/>
      <w:szCs w:val="20"/>
    </w:rPr>
  </w:style>
  <w:style w:type="paragraph" w:customStyle="1" w:styleId="D6B410D51E4C458AA482C3191DB9863D36">
    <w:name w:val="D6B410D51E4C458AA482C3191DB9863D36"/>
    <w:rsid w:val="00BA1D88"/>
    <w:pPr>
      <w:spacing w:after="0" w:line="284" w:lineRule="atLeast"/>
    </w:pPr>
    <w:rPr>
      <w:rFonts w:ascii="Verdana" w:eastAsia="Times New Roman" w:hAnsi="Verdana" w:cs="Times New Roman"/>
      <w:sz w:val="18"/>
      <w:szCs w:val="20"/>
    </w:rPr>
  </w:style>
  <w:style w:type="paragraph" w:customStyle="1" w:styleId="C3EBE11B28A448A19BEB2905D5645DA435">
    <w:name w:val="C3EBE11B28A448A19BEB2905D5645DA435"/>
    <w:rsid w:val="00BA1D88"/>
    <w:pPr>
      <w:spacing w:after="0" w:line="284" w:lineRule="atLeast"/>
    </w:pPr>
    <w:rPr>
      <w:rFonts w:ascii="Verdana" w:eastAsia="Times New Roman" w:hAnsi="Verdana" w:cs="Times New Roman"/>
      <w:sz w:val="18"/>
      <w:szCs w:val="20"/>
    </w:rPr>
  </w:style>
  <w:style w:type="paragraph" w:customStyle="1" w:styleId="79D9A1BC8473493C962A82A87EB2F0EA9">
    <w:name w:val="79D9A1BC8473493C962A82A87EB2F0EA9"/>
    <w:rsid w:val="00BA1D88"/>
    <w:pPr>
      <w:spacing w:after="0" w:line="284" w:lineRule="atLeast"/>
    </w:pPr>
    <w:rPr>
      <w:rFonts w:ascii="Verdana" w:eastAsia="Times New Roman" w:hAnsi="Verdana" w:cs="Times New Roman"/>
      <w:sz w:val="18"/>
      <w:szCs w:val="20"/>
    </w:rPr>
  </w:style>
  <w:style w:type="paragraph" w:customStyle="1" w:styleId="853791952AE449D892EBF61DBCD47B7B40">
    <w:name w:val="853791952AE449D892EBF61DBCD47B7B40"/>
    <w:rsid w:val="00BA1D88"/>
    <w:pPr>
      <w:spacing w:after="0" w:line="284" w:lineRule="atLeast"/>
    </w:pPr>
    <w:rPr>
      <w:rFonts w:ascii="Verdana" w:eastAsia="Times New Roman" w:hAnsi="Verdana" w:cs="Times New Roman"/>
      <w:sz w:val="18"/>
      <w:szCs w:val="20"/>
    </w:rPr>
  </w:style>
  <w:style w:type="paragraph" w:customStyle="1" w:styleId="C0273D1CF2FD4FF6A40E53550957999335">
    <w:name w:val="C0273D1CF2FD4FF6A40E53550957999335"/>
    <w:rsid w:val="00BA1D88"/>
    <w:pPr>
      <w:spacing w:after="0" w:line="284" w:lineRule="atLeast"/>
    </w:pPr>
    <w:rPr>
      <w:rFonts w:ascii="Verdana" w:eastAsia="Times New Roman" w:hAnsi="Verdana" w:cs="Times New Roman"/>
      <w:sz w:val="18"/>
      <w:szCs w:val="20"/>
    </w:rPr>
  </w:style>
  <w:style w:type="paragraph" w:customStyle="1" w:styleId="BAFECDB7F8CC49FBAFBE1C730DC791FF34">
    <w:name w:val="BAFECDB7F8CC49FBAFBE1C730DC791FF34"/>
    <w:rsid w:val="00BA1D88"/>
    <w:pPr>
      <w:spacing w:after="0" w:line="284" w:lineRule="atLeast"/>
    </w:pPr>
    <w:rPr>
      <w:rFonts w:ascii="Verdana" w:eastAsia="Times New Roman" w:hAnsi="Verdana" w:cs="Times New Roman"/>
      <w:sz w:val="18"/>
      <w:szCs w:val="20"/>
    </w:rPr>
  </w:style>
  <w:style w:type="paragraph" w:customStyle="1" w:styleId="31668B8912EA4AC0B0CA89EDC4F7295C34">
    <w:name w:val="31668B8912EA4AC0B0CA89EDC4F7295C34"/>
    <w:rsid w:val="00BA1D88"/>
    <w:pPr>
      <w:spacing w:after="0" w:line="284" w:lineRule="atLeast"/>
    </w:pPr>
    <w:rPr>
      <w:rFonts w:ascii="Verdana" w:eastAsia="Times New Roman" w:hAnsi="Verdana" w:cs="Times New Roman"/>
      <w:sz w:val="18"/>
      <w:szCs w:val="20"/>
    </w:rPr>
  </w:style>
  <w:style w:type="paragraph" w:customStyle="1" w:styleId="8BFA5439EF364BEE9AD2402123B0C5D938">
    <w:name w:val="8BFA5439EF364BEE9AD2402123B0C5D938"/>
    <w:rsid w:val="00BA1D88"/>
    <w:pPr>
      <w:spacing w:after="0" w:line="284" w:lineRule="atLeast"/>
    </w:pPr>
    <w:rPr>
      <w:rFonts w:ascii="Verdana" w:eastAsia="Times New Roman" w:hAnsi="Verdana" w:cs="Times New Roman"/>
      <w:sz w:val="18"/>
      <w:szCs w:val="20"/>
    </w:rPr>
  </w:style>
  <w:style w:type="paragraph" w:customStyle="1" w:styleId="7BECFF4B45BF4C23BC05E6FFA26200F733">
    <w:name w:val="7BECFF4B45BF4C23BC05E6FFA26200F733"/>
    <w:rsid w:val="00BA1D88"/>
    <w:pPr>
      <w:spacing w:after="0" w:line="284" w:lineRule="atLeast"/>
    </w:pPr>
    <w:rPr>
      <w:rFonts w:ascii="Verdana" w:eastAsia="Times New Roman" w:hAnsi="Verdana" w:cs="Times New Roman"/>
      <w:sz w:val="18"/>
      <w:szCs w:val="20"/>
    </w:rPr>
  </w:style>
  <w:style w:type="paragraph" w:customStyle="1" w:styleId="42EB8BD8F14D43ACB8BCBFF2493886E124">
    <w:name w:val="42EB8BD8F14D43ACB8BCBFF2493886E124"/>
    <w:rsid w:val="00BA1D88"/>
    <w:pPr>
      <w:spacing w:after="0" w:line="284" w:lineRule="atLeast"/>
    </w:pPr>
    <w:rPr>
      <w:rFonts w:ascii="Verdana" w:eastAsia="Times New Roman" w:hAnsi="Verdana" w:cs="Times New Roman"/>
      <w:sz w:val="18"/>
      <w:szCs w:val="20"/>
    </w:rPr>
  </w:style>
  <w:style w:type="paragraph" w:customStyle="1" w:styleId="F43A955AD2DD4DFDA2DFDD044F5E1D6D24">
    <w:name w:val="F43A955AD2DD4DFDA2DFDD044F5E1D6D24"/>
    <w:rsid w:val="00BA1D88"/>
    <w:pPr>
      <w:spacing w:after="0" w:line="284" w:lineRule="atLeast"/>
    </w:pPr>
    <w:rPr>
      <w:rFonts w:ascii="Verdana" w:eastAsia="Times New Roman" w:hAnsi="Verdana" w:cs="Times New Roman"/>
      <w:sz w:val="18"/>
      <w:szCs w:val="20"/>
    </w:rPr>
  </w:style>
  <w:style w:type="paragraph" w:customStyle="1" w:styleId="1AE2F3A9B9C3460EA7653D65175F78A21">
    <w:name w:val="1AE2F3A9B9C3460EA7653D65175F78A21"/>
    <w:rsid w:val="00BA1D88"/>
    <w:pPr>
      <w:spacing w:after="0" w:line="284" w:lineRule="atLeast"/>
    </w:pPr>
    <w:rPr>
      <w:rFonts w:ascii="Verdana" w:eastAsia="Times New Roman" w:hAnsi="Verdana" w:cs="Times New Roman"/>
      <w:sz w:val="18"/>
      <w:szCs w:val="20"/>
    </w:rPr>
  </w:style>
  <w:style w:type="paragraph" w:customStyle="1" w:styleId="CACC594021EC400E8AE2265FA741BE8E9">
    <w:name w:val="CACC594021EC400E8AE2265FA741BE8E9"/>
    <w:rsid w:val="00BA1D88"/>
    <w:pPr>
      <w:spacing w:after="0" w:line="284" w:lineRule="atLeast"/>
    </w:pPr>
    <w:rPr>
      <w:rFonts w:ascii="Verdana" w:eastAsia="Times New Roman" w:hAnsi="Verdana" w:cs="Times New Roman"/>
      <w:sz w:val="18"/>
      <w:szCs w:val="20"/>
    </w:rPr>
  </w:style>
  <w:style w:type="paragraph" w:customStyle="1" w:styleId="9462B4CA89474818BCE2950C54EB97508">
    <w:name w:val="9462B4CA89474818BCE2950C54EB97508"/>
    <w:rsid w:val="00BA1D88"/>
    <w:pPr>
      <w:spacing w:after="0" w:line="284" w:lineRule="atLeast"/>
    </w:pPr>
    <w:rPr>
      <w:rFonts w:ascii="Verdana" w:eastAsia="Times New Roman" w:hAnsi="Verdana" w:cs="Times New Roman"/>
      <w:sz w:val="18"/>
      <w:szCs w:val="20"/>
    </w:rPr>
  </w:style>
  <w:style w:type="paragraph" w:customStyle="1" w:styleId="31C43069C84248A28A17419FF84B6B907">
    <w:name w:val="31C43069C84248A28A17419FF84B6B907"/>
    <w:rsid w:val="00BA1D88"/>
    <w:pPr>
      <w:spacing w:after="0" w:line="284" w:lineRule="atLeast"/>
    </w:pPr>
    <w:rPr>
      <w:rFonts w:ascii="Verdana" w:eastAsia="Times New Roman" w:hAnsi="Verdana" w:cs="Times New Roman"/>
      <w:sz w:val="18"/>
      <w:szCs w:val="20"/>
    </w:rPr>
  </w:style>
  <w:style w:type="paragraph" w:customStyle="1" w:styleId="0B21B165D1224280A107D5F98EFEE77718">
    <w:name w:val="0B21B165D1224280A107D5F98EFEE77718"/>
    <w:rsid w:val="00BA1D88"/>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8AD648EFB65A44D5878AA5F7F8253ABC">
    <w:name w:val="8AD648EFB65A44D5878AA5F7F8253ABC"/>
    <w:rsid w:val="00BA1D88"/>
  </w:style>
  <w:style w:type="paragraph" w:customStyle="1" w:styleId="1E92A4D56F8E478680DCE614984563AD20">
    <w:name w:val="1E92A4D56F8E478680DCE614984563AD20"/>
    <w:rsid w:val="0072634E"/>
    <w:pPr>
      <w:spacing w:after="0" w:line="284" w:lineRule="atLeast"/>
    </w:pPr>
    <w:rPr>
      <w:rFonts w:ascii="Verdana" w:eastAsia="Times New Roman" w:hAnsi="Verdana" w:cs="Times New Roman"/>
      <w:sz w:val="18"/>
      <w:szCs w:val="20"/>
    </w:rPr>
  </w:style>
  <w:style w:type="paragraph" w:customStyle="1" w:styleId="CEE4C49E00D144F7A49555E44D38548499">
    <w:name w:val="CEE4C49E00D144F7A49555E44D38548499"/>
    <w:rsid w:val="0072634E"/>
    <w:pPr>
      <w:spacing w:after="0" w:line="284" w:lineRule="atLeast"/>
    </w:pPr>
    <w:rPr>
      <w:rFonts w:ascii="Verdana" w:eastAsia="Times New Roman" w:hAnsi="Verdana" w:cs="Times New Roman"/>
      <w:sz w:val="18"/>
      <w:szCs w:val="20"/>
    </w:rPr>
  </w:style>
  <w:style w:type="paragraph" w:customStyle="1" w:styleId="FC32850F36F94049887DE3F60B8FCF7618">
    <w:name w:val="FC32850F36F94049887DE3F60B8FCF7618"/>
    <w:rsid w:val="0072634E"/>
    <w:pPr>
      <w:spacing w:after="0" w:line="284" w:lineRule="atLeast"/>
    </w:pPr>
    <w:rPr>
      <w:rFonts w:ascii="Verdana" w:eastAsia="Times New Roman" w:hAnsi="Verdana" w:cs="Times New Roman"/>
      <w:sz w:val="18"/>
      <w:szCs w:val="20"/>
    </w:rPr>
  </w:style>
  <w:style w:type="paragraph" w:customStyle="1" w:styleId="BF64F451ADE541F19E47818DB2A6FD2D52">
    <w:name w:val="BF64F451ADE541F19E47818DB2A6FD2D52"/>
    <w:rsid w:val="0072634E"/>
    <w:pPr>
      <w:spacing w:after="0" w:line="284" w:lineRule="atLeast"/>
    </w:pPr>
    <w:rPr>
      <w:rFonts w:ascii="Verdana" w:eastAsia="Times New Roman" w:hAnsi="Verdana" w:cs="Times New Roman"/>
      <w:sz w:val="18"/>
      <w:szCs w:val="20"/>
    </w:rPr>
  </w:style>
  <w:style w:type="paragraph" w:customStyle="1" w:styleId="F80DB3B606A14DC895111B255325E71D17">
    <w:name w:val="F80DB3B606A14DC895111B255325E71D17"/>
    <w:rsid w:val="0072634E"/>
    <w:pPr>
      <w:spacing w:after="0" w:line="284" w:lineRule="atLeast"/>
    </w:pPr>
    <w:rPr>
      <w:rFonts w:ascii="Verdana" w:eastAsia="Times New Roman" w:hAnsi="Verdana" w:cs="Times New Roman"/>
      <w:sz w:val="18"/>
      <w:szCs w:val="20"/>
    </w:rPr>
  </w:style>
  <w:style w:type="paragraph" w:customStyle="1" w:styleId="2BA3BDE3626041CB9A8250231874BC1C15">
    <w:name w:val="2BA3BDE3626041CB9A8250231874BC1C15"/>
    <w:rsid w:val="0072634E"/>
    <w:pPr>
      <w:spacing w:after="0" w:line="284" w:lineRule="atLeast"/>
    </w:pPr>
    <w:rPr>
      <w:rFonts w:ascii="Verdana" w:eastAsia="Times New Roman" w:hAnsi="Verdana" w:cs="Times New Roman"/>
      <w:sz w:val="18"/>
      <w:szCs w:val="20"/>
    </w:rPr>
  </w:style>
  <w:style w:type="paragraph" w:customStyle="1" w:styleId="60A3C70C9AFB4D5CA9BC590B6D765DC814">
    <w:name w:val="60A3C70C9AFB4D5CA9BC590B6D765DC814"/>
    <w:rsid w:val="0072634E"/>
    <w:pPr>
      <w:spacing w:after="0" w:line="284" w:lineRule="atLeast"/>
    </w:pPr>
    <w:rPr>
      <w:rFonts w:ascii="Verdana" w:eastAsia="Times New Roman" w:hAnsi="Verdana" w:cs="Times New Roman"/>
      <w:sz w:val="18"/>
      <w:szCs w:val="20"/>
    </w:rPr>
  </w:style>
  <w:style w:type="paragraph" w:customStyle="1" w:styleId="CFF7CFB2DB1A4FAC870EBB928BCC818015">
    <w:name w:val="CFF7CFB2DB1A4FAC870EBB928BCC818015"/>
    <w:rsid w:val="0072634E"/>
    <w:pPr>
      <w:spacing w:after="0" w:line="284" w:lineRule="atLeast"/>
    </w:pPr>
    <w:rPr>
      <w:rFonts w:ascii="Verdana" w:eastAsia="Times New Roman" w:hAnsi="Verdana" w:cs="Times New Roman"/>
      <w:sz w:val="18"/>
      <w:szCs w:val="20"/>
    </w:rPr>
  </w:style>
  <w:style w:type="paragraph" w:customStyle="1" w:styleId="2FB3530297C1484285F1DA4B4033975715">
    <w:name w:val="2FB3530297C1484285F1DA4B4033975715"/>
    <w:rsid w:val="0072634E"/>
    <w:pPr>
      <w:spacing w:after="0" w:line="284" w:lineRule="atLeast"/>
    </w:pPr>
    <w:rPr>
      <w:rFonts w:ascii="Verdana" w:eastAsia="Times New Roman" w:hAnsi="Verdana" w:cs="Times New Roman"/>
      <w:sz w:val="18"/>
      <w:szCs w:val="20"/>
    </w:rPr>
  </w:style>
  <w:style w:type="paragraph" w:customStyle="1" w:styleId="426131B3BB4745D08C078F89767E5FAE12">
    <w:name w:val="426131B3BB4745D08C078F89767E5FAE12"/>
    <w:rsid w:val="0072634E"/>
    <w:pPr>
      <w:spacing w:after="0" w:line="284" w:lineRule="atLeast"/>
    </w:pPr>
    <w:rPr>
      <w:rFonts w:ascii="Verdana" w:eastAsia="Times New Roman" w:hAnsi="Verdana" w:cs="Times New Roman"/>
      <w:sz w:val="18"/>
      <w:szCs w:val="20"/>
    </w:rPr>
  </w:style>
  <w:style w:type="paragraph" w:customStyle="1" w:styleId="C196D87B1D3B4BEBA83D3AA857D2B73915">
    <w:name w:val="C196D87B1D3B4BEBA83D3AA857D2B73915"/>
    <w:rsid w:val="0072634E"/>
    <w:pPr>
      <w:spacing w:after="0" w:line="284" w:lineRule="atLeast"/>
    </w:pPr>
    <w:rPr>
      <w:rFonts w:ascii="Verdana" w:eastAsia="Times New Roman" w:hAnsi="Verdana" w:cs="Times New Roman"/>
      <w:sz w:val="18"/>
      <w:szCs w:val="20"/>
    </w:rPr>
  </w:style>
  <w:style w:type="paragraph" w:customStyle="1" w:styleId="8618364ADCB84E27823BD634986E9FF015">
    <w:name w:val="8618364ADCB84E27823BD634986E9FF015"/>
    <w:rsid w:val="0072634E"/>
    <w:pPr>
      <w:spacing w:after="0" w:line="284" w:lineRule="atLeast"/>
    </w:pPr>
    <w:rPr>
      <w:rFonts w:ascii="Verdana" w:eastAsia="Times New Roman" w:hAnsi="Verdana" w:cs="Times New Roman"/>
      <w:sz w:val="18"/>
      <w:szCs w:val="20"/>
    </w:rPr>
  </w:style>
  <w:style w:type="paragraph" w:customStyle="1" w:styleId="8C36A622F4394FC19089C714B5DAFD7E15">
    <w:name w:val="8C36A622F4394FC19089C714B5DAFD7E15"/>
    <w:rsid w:val="0072634E"/>
    <w:pPr>
      <w:spacing w:after="0" w:line="284" w:lineRule="atLeast"/>
    </w:pPr>
    <w:rPr>
      <w:rFonts w:ascii="Verdana" w:eastAsia="Times New Roman" w:hAnsi="Verdana" w:cs="Times New Roman"/>
      <w:sz w:val="18"/>
      <w:szCs w:val="20"/>
    </w:rPr>
  </w:style>
  <w:style w:type="paragraph" w:customStyle="1" w:styleId="2E5B5C887294410DBFABFBAC1AD5968A15">
    <w:name w:val="2E5B5C887294410DBFABFBAC1AD5968A15"/>
    <w:rsid w:val="0072634E"/>
    <w:pPr>
      <w:spacing w:after="0" w:line="284" w:lineRule="atLeast"/>
    </w:pPr>
    <w:rPr>
      <w:rFonts w:ascii="Verdana" w:eastAsia="Times New Roman" w:hAnsi="Verdana" w:cs="Times New Roman"/>
      <w:sz w:val="18"/>
      <w:szCs w:val="20"/>
    </w:rPr>
  </w:style>
  <w:style w:type="paragraph" w:customStyle="1" w:styleId="2D75BBA6E8F54C358BDCD288F7571F0C47">
    <w:name w:val="2D75BBA6E8F54C358BDCD288F7571F0C47"/>
    <w:rsid w:val="0072634E"/>
    <w:pPr>
      <w:spacing w:after="0" w:line="284" w:lineRule="atLeast"/>
    </w:pPr>
    <w:rPr>
      <w:rFonts w:ascii="Verdana" w:eastAsia="Times New Roman" w:hAnsi="Verdana" w:cs="Times New Roman"/>
      <w:sz w:val="18"/>
      <w:szCs w:val="20"/>
    </w:rPr>
  </w:style>
  <w:style w:type="paragraph" w:customStyle="1" w:styleId="23C6A3495BA449B1BC969792E7AE0B3274">
    <w:name w:val="23C6A3495BA449B1BC969792E7AE0B3274"/>
    <w:rsid w:val="0072634E"/>
    <w:pPr>
      <w:spacing w:after="0" w:line="284" w:lineRule="atLeast"/>
    </w:pPr>
    <w:rPr>
      <w:rFonts w:ascii="Verdana" w:eastAsia="Times New Roman" w:hAnsi="Verdana" w:cs="Times New Roman"/>
      <w:sz w:val="18"/>
      <w:szCs w:val="20"/>
    </w:rPr>
  </w:style>
  <w:style w:type="paragraph" w:customStyle="1" w:styleId="F4D895DFD4144BA58BC6F871EBB701FD74">
    <w:name w:val="F4D895DFD4144BA58BC6F871EBB701FD74"/>
    <w:rsid w:val="0072634E"/>
    <w:pPr>
      <w:spacing w:after="0" w:line="284" w:lineRule="atLeast"/>
    </w:pPr>
    <w:rPr>
      <w:rFonts w:ascii="Verdana" w:eastAsia="Times New Roman" w:hAnsi="Verdana" w:cs="Times New Roman"/>
      <w:sz w:val="18"/>
      <w:szCs w:val="20"/>
    </w:rPr>
  </w:style>
  <w:style w:type="paragraph" w:customStyle="1" w:styleId="38B742CD86C34112BEB6FB72EF97353214">
    <w:name w:val="38B742CD86C34112BEB6FB72EF97353214"/>
    <w:rsid w:val="0072634E"/>
    <w:pPr>
      <w:spacing w:after="0" w:line="284" w:lineRule="atLeast"/>
    </w:pPr>
    <w:rPr>
      <w:rFonts w:ascii="Verdana" w:eastAsia="Times New Roman" w:hAnsi="Verdana" w:cs="Times New Roman"/>
      <w:sz w:val="18"/>
      <w:szCs w:val="20"/>
    </w:rPr>
  </w:style>
  <w:style w:type="paragraph" w:customStyle="1" w:styleId="DC4945070DEA4014B9EF082A6EF7259E73">
    <w:name w:val="DC4945070DEA4014B9EF082A6EF7259E73"/>
    <w:rsid w:val="0072634E"/>
    <w:pPr>
      <w:spacing w:after="0" w:line="284" w:lineRule="atLeast"/>
    </w:pPr>
    <w:rPr>
      <w:rFonts w:ascii="Verdana" w:eastAsia="Times New Roman" w:hAnsi="Verdana" w:cs="Times New Roman"/>
      <w:sz w:val="18"/>
      <w:szCs w:val="20"/>
    </w:rPr>
  </w:style>
  <w:style w:type="paragraph" w:customStyle="1" w:styleId="57D4F7CCDDDC410091C5AB572259AF5E13">
    <w:name w:val="57D4F7CCDDDC410091C5AB572259AF5E13"/>
    <w:rsid w:val="0072634E"/>
    <w:pPr>
      <w:spacing w:after="0" w:line="284" w:lineRule="atLeast"/>
    </w:pPr>
    <w:rPr>
      <w:rFonts w:ascii="Verdana" w:eastAsia="Times New Roman" w:hAnsi="Verdana" w:cs="Times New Roman"/>
      <w:sz w:val="18"/>
      <w:szCs w:val="20"/>
    </w:rPr>
  </w:style>
  <w:style w:type="paragraph" w:customStyle="1" w:styleId="9A1962F216F044F498ED95181F96139873">
    <w:name w:val="9A1962F216F044F498ED95181F96139873"/>
    <w:rsid w:val="0072634E"/>
    <w:pPr>
      <w:spacing w:after="0" w:line="284" w:lineRule="atLeast"/>
    </w:pPr>
    <w:rPr>
      <w:rFonts w:ascii="Verdana" w:eastAsia="Times New Roman" w:hAnsi="Verdana" w:cs="Times New Roman"/>
      <w:sz w:val="18"/>
      <w:szCs w:val="20"/>
    </w:rPr>
  </w:style>
  <w:style w:type="paragraph" w:customStyle="1" w:styleId="A178FB1A3D47475EA50736AC6EE8509F13">
    <w:name w:val="A178FB1A3D47475EA50736AC6EE8509F13"/>
    <w:rsid w:val="0072634E"/>
    <w:pPr>
      <w:spacing w:after="0" w:line="284" w:lineRule="atLeast"/>
    </w:pPr>
    <w:rPr>
      <w:rFonts w:ascii="Verdana" w:eastAsia="Times New Roman" w:hAnsi="Verdana" w:cs="Times New Roman"/>
      <w:sz w:val="18"/>
      <w:szCs w:val="20"/>
    </w:rPr>
  </w:style>
  <w:style w:type="paragraph" w:customStyle="1" w:styleId="7C662311010444CD82AC35AAE3ACACD313">
    <w:name w:val="7C662311010444CD82AC35AAE3ACACD313"/>
    <w:rsid w:val="0072634E"/>
    <w:pPr>
      <w:spacing w:after="0" w:line="284" w:lineRule="atLeast"/>
    </w:pPr>
    <w:rPr>
      <w:rFonts w:ascii="Verdana" w:eastAsia="Times New Roman" w:hAnsi="Verdana" w:cs="Times New Roman"/>
      <w:sz w:val="18"/>
      <w:szCs w:val="20"/>
    </w:rPr>
  </w:style>
  <w:style w:type="paragraph" w:customStyle="1" w:styleId="B46E5EBDF3264493BFBE8A9156D10AF913">
    <w:name w:val="B46E5EBDF3264493BFBE8A9156D10AF913"/>
    <w:rsid w:val="0072634E"/>
    <w:pPr>
      <w:spacing w:after="0" w:line="284" w:lineRule="atLeast"/>
    </w:pPr>
    <w:rPr>
      <w:rFonts w:ascii="Verdana" w:eastAsia="Times New Roman" w:hAnsi="Verdana" w:cs="Times New Roman"/>
      <w:sz w:val="18"/>
      <w:szCs w:val="20"/>
    </w:rPr>
  </w:style>
  <w:style w:type="paragraph" w:customStyle="1" w:styleId="FECF2F826AC4421AA27CA54D94986EDD13">
    <w:name w:val="FECF2F826AC4421AA27CA54D94986EDD13"/>
    <w:rsid w:val="0072634E"/>
    <w:pPr>
      <w:spacing w:after="0" w:line="284" w:lineRule="atLeast"/>
    </w:pPr>
    <w:rPr>
      <w:rFonts w:ascii="Verdana" w:eastAsia="Times New Roman" w:hAnsi="Verdana" w:cs="Times New Roman"/>
      <w:sz w:val="18"/>
      <w:szCs w:val="20"/>
    </w:rPr>
  </w:style>
  <w:style w:type="paragraph" w:customStyle="1" w:styleId="AE3A03C7A1E5480BB4A2C87C949A691013">
    <w:name w:val="AE3A03C7A1E5480BB4A2C87C949A691013"/>
    <w:rsid w:val="0072634E"/>
    <w:pPr>
      <w:spacing w:after="0" w:line="284" w:lineRule="atLeast"/>
    </w:pPr>
    <w:rPr>
      <w:rFonts w:ascii="Verdana" w:eastAsia="Times New Roman" w:hAnsi="Verdana" w:cs="Times New Roman"/>
      <w:sz w:val="18"/>
      <w:szCs w:val="20"/>
    </w:rPr>
  </w:style>
  <w:style w:type="paragraph" w:customStyle="1" w:styleId="F8AFDACAE1D146838140301DFD99467881">
    <w:name w:val="F8AFDACAE1D146838140301DFD99467881"/>
    <w:rsid w:val="0072634E"/>
    <w:pPr>
      <w:spacing w:after="0" w:line="284" w:lineRule="atLeast"/>
    </w:pPr>
    <w:rPr>
      <w:rFonts w:ascii="Verdana" w:eastAsia="Times New Roman" w:hAnsi="Verdana" w:cs="Times New Roman"/>
      <w:sz w:val="18"/>
      <w:szCs w:val="20"/>
    </w:rPr>
  </w:style>
  <w:style w:type="paragraph" w:customStyle="1" w:styleId="33C682659B124A358BD9D7148D5A5F6F2">
    <w:name w:val="33C682659B124A358BD9D7148D5A5F6F2"/>
    <w:rsid w:val="0072634E"/>
    <w:pPr>
      <w:spacing w:after="0" w:line="284" w:lineRule="atLeast"/>
    </w:pPr>
    <w:rPr>
      <w:rFonts w:ascii="Verdana" w:eastAsia="Times New Roman" w:hAnsi="Verdana" w:cs="Times New Roman"/>
      <w:sz w:val="18"/>
      <w:szCs w:val="20"/>
    </w:rPr>
  </w:style>
  <w:style w:type="paragraph" w:customStyle="1" w:styleId="D957DE846A754E7284A3BE7A7CDB2A5B80">
    <w:name w:val="D957DE846A754E7284A3BE7A7CDB2A5B80"/>
    <w:rsid w:val="0072634E"/>
    <w:pPr>
      <w:spacing w:after="0" w:line="284" w:lineRule="atLeast"/>
    </w:pPr>
    <w:rPr>
      <w:rFonts w:ascii="Verdana" w:eastAsia="Times New Roman" w:hAnsi="Verdana" w:cs="Times New Roman"/>
      <w:sz w:val="18"/>
      <w:szCs w:val="20"/>
    </w:rPr>
  </w:style>
  <w:style w:type="paragraph" w:customStyle="1" w:styleId="C5FB03A52231473EA9D6CBAC53B96C0E77">
    <w:name w:val="C5FB03A52231473EA9D6CBAC53B96C0E77"/>
    <w:rsid w:val="0072634E"/>
    <w:pPr>
      <w:spacing w:after="0" w:line="284" w:lineRule="atLeast"/>
    </w:pPr>
    <w:rPr>
      <w:rFonts w:ascii="Verdana" w:eastAsia="Times New Roman" w:hAnsi="Verdana" w:cs="Times New Roman"/>
      <w:sz w:val="18"/>
      <w:szCs w:val="20"/>
    </w:rPr>
  </w:style>
  <w:style w:type="paragraph" w:customStyle="1" w:styleId="B7F761C7AFF14A1BA52188606B8FA70C2">
    <w:name w:val="B7F761C7AFF14A1BA52188606B8FA70C2"/>
    <w:rsid w:val="0072634E"/>
    <w:pPr>
      <w:spacing w:after="0" w:line="284" w:lineRule="atLeast"/>
    </w:pPr>
    <w:rPr>
      <w:rFonts w:ascii="Verdana" w:eastAsia="Times New Roman" w:hAnsi="Verdana" w:cs="Times New Roman"/>
      <w:sz w:val="18"/>
      <w:szCs w:val="20"/>
    </w:rPr>
  </w:style>
  <w:style w:type="paragraph" w:customStyle="1" w:styleId="9C4BB02E45A2488D81C2B35AC7AAA28476">
    <w:name w:val="9C4BB02E45A2488D81C2B35AC7AAA28476"/>
    <w:rsid w:val="0072634E"/>
    <w:pPr>
      <w:spacing w:after="0" w:line="284" w:lineRule="atLeast"/>
    </w:pPr>
    <w:rPr>
      <w:rFonts w:ascii="Verdana" w:eastAsia="Times New Roman" w:hAnsi="Verdana" w:cs="Times New Roman"/>
      <w:sz w:val="18"/>
      <w:szCs w:val="20"/>
    </w:rPr>
  </w:style>
  <w:style w:type="paragraph" w:customStyle="1" w:styleId="BE81F6D0E3C34097B45DA647B3200F0A77">
    <w:name w:val="BE81F6D0E3C34097B45DA647B3200F0A77"/>
    <w:rsid w:val="0072634E"/>
    <w:pPr>
      <w:spacing w:after="0" w:line="284" w:lineRule="atLeast"/>
    </w:pPr>
    <w:rPr>
      <w:rFonts w:ascii="Verdana" w:eastAsia="Times New Roman" w:hAnsi="Verdana" w:cs="Times New Roman"/>
      <w:sz w:val="18"/>
      <w:szCs w:val="20"/>
    </w:rPr>
  </w:style>
  <w:style w:type="paragraph" w:customStyle="1" w:styleId="02AA3C3783D44CD19541573AD6777E1A77">
    <w:name w:val="02AA3C3783D44CD19541573AD6777E1A77"/>
    <w:rsid w:val="0072634E"/>
    <w:pPr>
      <w:spacing w:after="0" w:line="284" w:lineRule="atLeast"/>
    </w:pPr>
    <w:rPr>
      <w:rFonts w:ascii="Verdana" w:eastAsia="Times New Roman" w:hAnsi="Verdana" w:cs="Times New Roman"/>
      <w:sz w:val="18"/>
      <w:szCs w:val="20"/>
    </w:rPr>
  </w:style>
  <w:style w:type="paragraph" w:customStyle="1" w:styleId="D90D974D8B6148B8A67F1685C6ECAEE974">
    <w:name w:val="D90D974D8B6148B8A67F1685C6ECAEE974"/>
    <w:rsid w:val="0072634E"/>
    <w:pPr>
      <w:spacing w:after="0" w:line="284" w:lineRule="atLeast"/>
    </w:pPr>
    <w:rPr>
      <w:rFonts w:ascii="Verdana" w:eastAsia="Times New Roman" w:hAnsi="Verdana" w:cs="Times New Roman"/>
      <w:sz w:val="18"/>
      <w:szCs w:val="20"/>
    </w:rPr>
  </w:style>
  <w:style w:type="paragraph" w:customStyle="1" w:styleId="2936994C76FC471F85B899ADAF668BA674">
    <w:name w:val="2936994C76FC471F85B899ADAF668BA674"/>
    <w:rsid w:val="0072634E"/>
    <w:pPr>
      <w:spacing w:after="0" w:line="284" w:lineRule="atLeast"/>
    </w:pPr>
    <w:rPr>
      <w:rFonts w:ascii="Verdana" w:eastAsia="Times New Roman" w:hAnsi="Verdana" w:cs="Times New Roman"/>
      <w:sz w:val="18"/>
      <w:szCs w:val="20"/>
    </w:rPr>
  </w:style>
  <w:style w:type="paragraph" w:customStyle="1" w:styleId="D1B107AD3D93402F91F9BFC96107D36765">
    <w:name w:val="D1B107AD3D93402F91F9BFC96107D36765"/>
    <w:rsid w:val="0072634E"/>
    <w:pPr>
      <w:spacing w:after="0" w:line="284" w:lineRule="atLeast"/>
    </w:pPr>
    <w:rPr>
      <w:rFonts w:ascii="Verdana" w:eastAsia="Times New Roman" w:hAnsi="Verdana" w:cs="Times New Roman"/>
      <w:sz w:val="18"/>
      <w:szCs w:val="20"/>
    </w:rPr>
  </w:style>
  <w:style w:type="paragraph" w:customStyle="1" w:styleId="F2E11C0B367344059B8056CFA813B00B59">
    <w:name w:val="F2E11C0B367344059B8056CFA813B00B59"/>
    <w:rsid w:val="0072634E"/>
    <w:pPr>
      <w:spacing w:after="0" w:line="284" w:lineRule="atLeast"/>
    </w:pPr>
    <w:rPr>
      <w:rFonts w:ascii="Verdana" w:eastAsia="Times New Roman" w:hAnsi="Verdana" w:cs="Times New Roman"/>
      <w:sz w:val="18"/>
      <w:szCs w:val="20"/>
    </w:rPr>
  </w:style>
  <w:style w:type="paragraph" w:customStyle="1" w:styleId="6BD844C0B4624823ACDBCF19619C898358">
    <w:name w:val="6BD844C0B4624823ACDBCF19619C898358"/>
    <w:rsid w:val="0072634E"/>
    <w:pPr>
      <w:spacing w:after="0" w:line="284" w:lineRule="atLeast"/>
    </w:pPr>
    <w:rPr>
      <w:rFonts w:ascii="Verdana" w:eastAsia="Times New Roman" w:hAnsi="Verdana" w:cs="Times New Roman"/>
      <w:sz w:val="18"/>
      <w:szCs w:val="20"/>
    </w:rPr>
  </w:style>
  <w:style w:type="paragraph" w:customStyle="1" w:styleId="F074FE336EB84F9D97B2F1174B221BEB40">
    <w:name w:val="F074FE336EB84F9D97B2F1174B221BEB40"/>
    <w:rsid w:val="0072634E"/>
    <w:pPr>
      <w:spacing w:after="0" w:line="284" w:lineRule="atLeast"/>
    </w:pPr>
    <w:rPr>
      <w:rFonts w:ascii="Verdana" w:eastAsia="Times New Roman" w:hAnsi="Verdana" w:cs="Times New Roman"/>
      <w:sz w:val="18"/>
      <w:szCs w:val="20"/>
    </w:rPr>
  </w:style>
  <w:style w:type="paragraph" w:customStyle="1" w:styleId="FBD4C0EBB7A84947AA12F75F434FC4ED40">
    <w:name w:val="FBD4C0EBB7A84947AA12F75F434FC4ED40"/>
    <w:rsid w:val="0072634E"/>
    <w:pPr>
      <w:spacing w:after="0" w:line="284" w:lineRule="atLeast"/>
    </w:pPr>
    <w:rPr>
      <w:rFonts w:ascii="Verdana" w:eastAsia="Times New Roman" w:hAnsi="Verdana" w:cs="Times New Roman"/>
      <w:sz w:val="18"/>
      <w:szCs w:val="20"/>
    </w:rPr>
  </w:style>
  <w:style w:type="paragraph" w:customStyle="1" w:styleId="5DE4AA2CC5DA4A12AA3591376CF90A4D10">
    <w:name w:val="5DE4AA2CC5DA4A12AA3591376CF90A4D10"/>
    <w:rsid w:val="0072634E"/>
    <w:pPr>
      <w:spacing w:after="0" w:line="284" w:lineRule="atLeast"/>
    </w:pPr>
    <w:rPr>
      <w:rFonts w:ascii="Verdana" w:eastAsia="Times New Roman" w:hAnsi="Verdana" w:cs="Times New Roman"/>
      <w:sz w:val="18"/>
      <w:szCs w:val="20"/>
    </w:rPr>
  </w:style>
  <w:style w:type="paragraph" w:customStyle="1" w:styleId="C1207FFB4DFB4A958835B59451962E3510">
    <w:name w:val="C1207FFB4DFB4A958835B59451962E3510"/>
    <w:rsid w:val="0072634E"/>
    <w:pPr>
      <w:spacing w:after="0" w:line="284" w:lineRule="atLeast"/>
    </w:pPr>
    <w:rPr>
      <w:rFonts w:ascii="Verdana" w:eastAsia="Times New Roman" w:hAnsi="Verdana" w:cs="Times New Roman"/>
      <w:sz w:val="18"/>
      <w:szCs w:val="20"/>
    </w:rPr>
  </w:style>
  <w:style w:type="paragraph" w:customStyle="1" w:styleId="84F68E20B0014463B54273E67AC90FC010">
    <w:name w:val="84F68E20B0014463B54273E67AC90FC010"/>
    <w:rsid w:val="0072634E"/>
    <w:pPr>
      <w:spacing w:after="0" w:line="284" w:lineRule="atLeast"/>
    </w:pPr>
    <w:rPr>
      <w:rFonts w:ascii="Verdana" w:eastAsia="Times New Roman" w:hAnsi="Verdana" w:cs="Times New Roman"/>
      <w:sz w:val="18"/>
      <w:szCs w:val="20"/>
    </w:rPr>
  </w:style>
  <w:style w:type="paragraph" w:customStyle="1" w:styleId="081A9F277F1A42549C83431E74FB2C7910">
    <w:name w:val="081A9F277F1A42549C83431E74FB2C7910"/>
    <w:rsid w:val="0072634E"/>
    <w:pPr>
      <w:spacing w:after="0" w:line="284" w:lineRule="atLeast"/>
    </w:pPr>
    <w:rPr>
      <w:rFonts w:ascii="Verdana" w:eastAsia="Times New Roman" w:hAnsi="Verdana" w:cs="Times New Roman"/>
      <w:sz w:val="18"/>
      <w:szCs w:val="20"/>
    </w:rPr>
  </w:style>
  <w:style w:type="paragraph" w:customStyle="1" w:styleId="D6B410D51E4C458AA482C3191DB9863D37">
    <w:name w:val="D6B410D51E4C458AA482C3191DB9863D37"/>
    <w:rsid w:val="0072634E"/>
    <w:pPr>
      <w:spacing w:after="0" w:line="284" w:lineRule="atLeast"/>
    </w:pPr>
    <w:rPr>
      <w:rFonts w:ascii="Verdana" w:eastAsia="Times New Roman" w:hAnsi="Verdana" w:cs="Times New Roman"/>
      <w:sz w:val="18"/>
      <w:szCs w:val="20"/>
    </w:rPr>
  </w:style>
  <w:style w:type="paragraph" w:customStyle="1" w:styleId="C3EBE11B28A448A19BEB2905D5645DA436">
    <w:name w:val="C3EBE11B28A448A19BEB2905D5645DA436"/>
    <w:rsid w:val="0072634E"/>
    <w:pPr>
      <w:spacing w:after="0" w:line="284" w:lineRule="atLeast"/>
    </w:pPr>
    <w:rPr>
      <w:rFonts w:ascii="Verdana" w:eastAsia="Times New Roman" w:hAnsi="Verdana" w:cs="Times New Roman"/>
      <w:sz w:val="18"/>
      <w:szCs w:val="20"/>
    </w:rPr>
  </w:style>
  <w:style w:type="paragraph" w:customStyle="1" w:styleId="79D9A1BC8473493C962A82A87EB2F0EA10">
    <w:name w:val="79D9A1BC8473493C962A82A87EB2F0EA10"/>
    <w:rsid w:val="0072634E"/>
    <w:pPr>
      <w:spacing w:after="0" w:line="284" w:lineRule="atLeast"/>
    </w:pPr>
    <w:rPr>
      <w:rFonts w:ascii="Verdana" w:eastAsia="Times New Roman" w:hAnsi="Verdana" w:cs="Times New Roman"/>
      <w:sz w:val="18"/>
      <w:szCs w:val="20"/>
    </w:rPr>
  </w:style>
  <w:style w:type="paragraph" w:customStyle="1" w:styleId="853791952AE449D892EBF61DBCD47B7B41">
    <w:name w:val="853791952AE449D892EBF61DBCD47B7B41"/>
    <w:rsid w:val="0072634E"/>
    <w:pPr>
      <w:spacing w:after="0" w:line="284" w:lineRule="atLeast"/>
    </w:pPr>
    <w:rPr>
      <w:rFonts w:ascii="Verdana" w:eastAsia="Times New Roman" w:hAnsi="Verdana" w:cs="Times New Roman"/>
      <w:sz w:val="18"/>
      <w:szCs w:val="20"/>
    </w:rPr>
  </w:style>
  <w:style w:type="paragraph" w:customStyle="1" w:styleId="C0273D1CF2FD4FF6A40E53550957999336">
    <w:name w:val="C0273D1CF2FD4FF6A40E53550957999336"/>
    <w:rsid w:val="0072634E"/>
    <w:pPr>
      <w:spacing w:after="0" w:line="284" w:lineRule="atLeast"/>
    </w:pPr>
    <w:rPr>
      <w:rFonts w:ascii="Verdana" w:eastAsia="Times New Roman" w:hAnsi="Verdana" w:cs="Times New Roman"/>
      <w:sz w:val="18"/>
      <w:szCs w:val="20"/>
    </w:rPr>
  </w:style>
  <w:style w:type="paragraph" w:customStyle="1" w:styleId="BAFECDB7F8CC49FBAFBE1C730DC791FF35">
    <w:name w:val="BAFECDB7F8CC49FBAFBE1C730DC791FF35"/>
    <w:rsid w:val="0072634E"/>
    <w:pPr>
      <w:spacing w:after="0" w:line="284" w:lineRule="atLeast"/>
    </w:pPr>
    <w:rPr>
      <w:rFonts w:ascii="Verdana" w:eastAsia="Times New Roman" w:hAnsi="Verdana" w:cs="Times New Roman"/>
      <w:sz w:val="18"/>
      <w:szCs w:val="20"/>
    </w:rPr>
  </w:style>
  <w:style w:type="paragraph" w:customStyle="1" w:styleId="31668B8912EA4AC0B0CA89EDC4F7295C35">
    <w:name w:val="31668B8912EA4AC0B0CA89EDC4F7295C35"/>
    <w:rsid w:val="0072634E"/>
    <w:pPr>
      <w:spacing w:after="0" w:line="284" w:lineRule="atLeast"/>
    </w:pPr>
    <w:rPr>
      <w:rFonts w:ascii="Verdana" w:eastAsia="Times New Roman" w:hAnsi="Verdana" w:cs="Times New Roman"/>
      <w:sz w:val="18"/>
      <w:szCs w:val="20"/>
    </w:rPr>
  </w:style>
  <w:style w:type="paragraph" w:customStyle="1" w:styleId="8BFA5439EF364BEE9AD2402123B0C5D939">
    <w:name w:val="8BFA5439EF364BEE9AD2402123B0C5D939"/>
    <w:rsid w:val="0072634E"/>
    <w:pPr>
      <w:spacing w:after="0" w:line="284" w:lineRule="atLeast"/>
    </w:pPr>
    <w:rPr>
      <w:rFonts w:ascii="Verdana" w:eastAsia="Times New Roman" w:hAnsi="Verdana" w:cs="Times New Roman"/>
      <w:sz w:val="18"/>
      <w:szCs w:val="20"/>
    </w:rPr>
  </w:style>
  <w:style w:type="paragraph" w:customStyle="1" w:styleId="7BECFF4B45BF4C23BC05E6FFA26200F734">
    <w:name w:val="7BECFF4B45BF4C23BC05E6FFA26200F734"/>
    <w:rsid w:val="0072634E"/>
    <w:pPr>
      <w:spacing w:after="0" w:line="284" w:lineRule="atLeast"/>
    </w:pPr>
    <w:rPr>
      <w:rFonts w:ascii="Verdana" w:eastAsia="Times New Roman" w:hAnsi="Verdana" w:cs="Times New Roman"/>
      <w:sz w:val="18"/>
      <w:szCs w:val="20"/>
    </w:rPr>
  </w:style>
  <w:style w:type="paragraph" w:customStyle="1" w:styleId="42EB8BD8F14D43ACB8BCBFF2493886E125">
    <w:name w:val="42EB8BD8F14D43ACB8BCBFF2493886E125"/>
    <w:rsid w:val="0072634E"/>
    <w:pPr>
      <w:spacing w:after="0" w:line="284" w:lineRule="atLeast"/>
    </w:pPr>
    <w:rPr>
      <w:rFonts w:ascii="Verdana" w:eastAsia="Times New Roman" w:hAnsi="Verdana" w:cs="Times New Roman"/>
      <w:sz w:val="18"/>
      <w:szCs w:val="20"/>
    </w:rPr>
  </w:style>
  <w:style w:type="paragraph" w:customStyle="1" w:styleId="F43A955AD2DD4DFDA2DFDD044F5E1D6D25">
    <w:name w:val="F43A955AD2DD4DFDA2DFDD044F5E1D6D25"/>
    <w:rsid w:val="0072634E"/>
    <w:pPr>
      <w:spacing w:after="0" w:line="284" w:lineRule="atLeast"/>
    </w:pPr>
    <w:rPr>
      <w:rFonts w:ascii="Verdana" w:eastAsia="Times New Roman" w:hAnsi="Verdana" w:cs="Times New Roman"/>
      <w:sz w:val="18"/>
      <w:szCs w:val="20"/>
    </w:rPr>
  </w:style>
  <w:style w:type="paragraph" w:customStyle="1" w:styleId="1AE2F3A9B9C3460EA7653D65175F78A22">
    <w:name w:val="1AE2F3A9B9C3460EA7653D65175F78A22"/>
    <w:rsid w:val="0072634E"/>
    <w:pPr>
      <w:spacing w:after="0" w:line="284" w:lineRule="atLeast"/>
    </w:pPr>
    <w:rPr>
      <w:rFonts w:ascii="Verdana" w:eastAsia="Times New Roman" w:hAnsi="Verdana" w:cs="Times New Roman"/>
      <w:sz w:val="18"/>
      <w:szCs w:val="20"/>
    </w:rPr>
  </w:style>
  <w:style w:type="paragraph" w:customStyle="1" w:styleId="CACC594021EC400E8AE2265FA741BE8E10">
    <w:name w:val="CACC594021EC400E8AE2265FA741BE8E10"/>
    <w:rsid w:val="0072634E"/>
    <w:pPr>
      <w:spacing w:after="0" w:line="284" w:lineRule="atLeast"/>
    </w:pPr>
    <w:rPr>
      <w:rFonts w:ascii="Verdana" w:eastAsia="Times New Roman" w:hAnsi="Verdana" w:cs="Times New Roman"/>
      <w:sz w:val="18"/>
      <w:szCs w:val="20"/>
    </w:rPr>
  </w:style>
  <w:style w:type="paragraph" w:customStyle="1" w:styleId="9462B4CA89474818BCE2950C54EB97509">
    <w:name w:val="9462B4CA89474818BCE2950C54EB97509"/>
    <w:rsid w:val="0072634E"/>
    <w:pPr>
      <w:spacing w:after="0" w:line="284" w:lineRule="atLeast"/>
    </w:pPr>
    <w:rPr>
      <w:rFonts w:ascii="Verdana" w:eastAsia="Times New Roman" w:hAnsi="Verdana" w:cs="Times New Roman"/>
      <w:sz w:val="18"/>
      <w:szCs w:val="20"/>
    </w:rPr>
  </w:style>
  <w:style w:type="paragraph" w:customStyle="1" w:styleId="8AD648EFB65A44D5878AA5F7F8253ABC1">
    <w:name w:val="8AD648EFB65A44D5878AA5F7F8253ABC1"/>
    <w:rsid w:val="0072634E"/>
    <w:pPr>
      <w:spacing w:after="0" w:line="284" w:lineRule="atLeast"/>
    </w:pPr>
    <w:rPr>
      <w:rFonts w:ascii="Verdana" w:eastAsia="Times New Roman" w:hAnsi="Verdana" w:cs="Times New Roman"/>
      <w:sz w:val="18"/>
      <w:szCs w:val="20"/>
    </w:rPr>
  </w:style>
  <w:style w:type="paragraph" w:customStyle="1" w:styleId="31C43069C84248A28A17419FF84B6B908">
    <w:name w:val="31C43069C84248A28A17419FF84B6B908"/>
    <w:rsid w:val="0072634E"/>
    <w:pPr>
      <w:spacing w:after="0" w:line="284" w:lineRule="atLeast"/>
    </w:pPr>
    <w:rPr>
      <w:rFonts w:ascii="Verdana" w:eastAsia="Times New Roman" w:hAnsi="Verdana" w:cs="Times New Roman"/>
      <w:sz w:val="18"/>
      <w:szCs w:val="20"/>
    </w:rPr>
  </w:style>
  <w:style w:type="paragraph" w:customStyle="1" w:styleId="0B21B165D1224280A107D5F98EFEE77719">
    <w:name w:val="0B21B165D1224280A107D5F98EFEE77719"/>
    <w:rsid w:val="0072634E"/>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516B3232F4D49B28116B79DD1A74E3C">
    <w:name w:val="F516B3232F4D49B28116B79DD1A74E3C"/>
    <w:rsid w:val="00077CE6"/>
  </w:style>
  <w:style w:type="paragraph" w:customStyle="1" w:styleId="381936B67C6B41BAAD66DFA544C8B58E">
    <w:name w:val="381936B67C6B41BAAD66DFA544C8B58E"/>
    <w:rsid w:val="00D134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425"/>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72634E"/>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B00C3A"/>
    <w:rPr>
      <w:sz w:val="16"/>
      <w:szCs w:val="16"/>
    </w:rPr>
  </w:style>
  <w:style w:type="paragraph" w:styleId="Tekstopmerking">
    <w:name w:val="annotation text"/>
    <w:basedOn w:val="Standaard"/>
    <w:link w:val="TekstopmerkingChar"/>
    <w:rsid w:val="00B00C3A"/>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B00C3A"/>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FC32850F36F94049887DE3F60B8FCF76">
    <w:name w:val="FC32850F36F94049887DE3F60B8FCF76"/>
    <w:rsid w:val="00B75905"/>
  </w:style>
  <w:style w:type="paragraph" w:customStyle="1" w:styleId="1E92A4D56F8E478680DCE614984563AD3">
    <w:name w:val="1E92A4D56F8E478680DCE614984563AD3"/>
    <w:rsid w:val="00B75905"/>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B75905"/>
    <w:pPr>
      <w:spacing w:after="0" w:line="284" w:lineRule="atLeast"/>
    </w:pPr>
    <w:rPr>
      <w:rFonts w:ascii="Verdana" w:eastAsia="Times New Roman" w:hAnsi="Verdana" w:cs="Times New Roman"/>
      <w:sz w:val="18"/>
      <w:szCs w:val="20"/>
    </w:rPr>
  </w:style>
  <w:style w:type="paragraph" w:customStyle="1" w:styleId="FC32850F36F94049887DE3F60B8FCF761">
    <w:name w:val="FC32850F36F94049887DE3F60B8FCF761"/>
    <w:rsid w:val="00B75905"/>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B75905"/>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B75905"/>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B75905"/>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B75905"/>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B75905"/>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B75905"/>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B75905"/>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B75905"/>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B75905"/>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B75905"/>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B75905"/>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B75905"/>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B75905"/>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B75905"/>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B75905"/>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B75905"/>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B75905"/>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B75905"/>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B75905"/>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B75905"/>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B75905"/>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B75905"/>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B75905"/>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B75905"/>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B75905"/>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B75905"/>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B75905"/>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B75905"/>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B75905"/>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B75905"/>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B75905"/>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B75905"/>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B75905"/>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B75905"/>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B75905"/>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B75905"/>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B75905"/>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B75905"/>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B75905"/>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B75905"/>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B75905"/>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B75905"/>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B75905"/>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B75905"/>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B75905"/>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B75905"/>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B75905"/>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B75905"/>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B75905"/>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B75905"/>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80DB3B606A14DC895111B255325E71D">
    <w:name w:val="F80DB3B606A14DC895111B255325E71D"/>
    <w:rsid w:val="00B75905"/>
  </w:style>
  <w:style w:type="paragraph" w:customStyle="1" w:styleId="1E92A4D56F8E478680DCE614984563AD4">
    <w:name w:val="1E92A4D56F8E478680DCE614984563AD4"/>
    <w:rsid w:val="00B75905"/>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B75905"/>
    <w:pPr>
      <w:spacing w:after="0" w:line="284" w:lineRule="atLeast"/>
    </w:pPr>
    <w:rPr>
      <w:rFonts w:ascii="Verdana" w:eastAsia="Times New Roman" w:hAnsi="Verdana" w:cs="Times New Roman"/>
      <w:sz w:val="18"/>
      <w:szCs w:val="20"/>
    </w:rPr>
  </w:style>
  <w:style w:type="paragraph" w:customStyle="1" w:styleId="FC32850F36F94049887DE3F60B8FCF762">
    <w:name w:val="FC32850F36F94049887DE3F60B8FCF762"/>
    <w:rsid w:val="00B75905"/>
    <w:pPr>
      <w:spacing w:after="0" w:line="284" w:lineRule="atLeast"/>
    </w:pPr>
    <w:rPr>
      <w:rFonts w:ascii="Verdana" w:eastAsia="Times New Roman" w:hAnsi="Verdana" w:cs="Times New Roman"/>
      <w:sz w:val="18"/>
      <w:szCs w:val="20"/>
    </w:rPr>
  </w:style>
  <w:style w:type="paragraph" w:customStyle="1" w:styleId="8E94B4C66AB24D7EA7433C1237231EA679">
    <w:name w:val="8E94B4C66AB24D7EA7433C1237231EA679"/>
    <w:rsid w:val="00B75905"/>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B75905"/>
    <w:pPr>
      <w:spacing w:after="0" w:line="284" w:lineRule="atLeast"/>
    </w:pPr>
    <w:rPr>
      <w:rFonts w:ascii="Verdana" w:eastAsia="Times New Roman" w:hAnsi="Verdana" w:cs="Times New Roman"/>
      <w:sz w:val="18"/>
      <w:szCs w:val="20"/>
    </w:rPr>
  </w:style>
  <w:style w:type="paragraph" w:customStyle="1" w:styleId="F80DB3B606A14DC895111B255325E71D1">
    <w:name w:val="F80DB3B606A14DC895111B255325E71D1"/>
    <w:rsid w:val="00B75905"/>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B75905"/>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B75905"/>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B75905"/>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B75905"/>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B75905"/>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B75905"/>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B75905"/>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B75905"/>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B75905"/>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B75905"/>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B75905"/>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B75905"/>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B75905"/>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B75905"/>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B75905"/>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B75905"/>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B75905"/>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B75905"/>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B75905"/>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B75905"/>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B75905"/>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B75905"/>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B75905"/>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B75905"/>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B75905"/>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B75905"/>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B75905"/>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B75905"/>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B75905"/>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B75905"/>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B75905"/>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B75905"/>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B75905"/>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B75905"/>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B75905"/>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B75905"/>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B75905"/>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B75905"/>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B75905"/>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B75905"/>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B75905"/>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B75905"/>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B75905"/>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B75905"/>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B75905"/>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B75905"/>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B75905"/>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B75905"/>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B75905"/>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B75905"/>
    <w:pPr>
      <w:spacing w:after="0" w:line="284" w:lineRule="atLeast"/>
    </w:pPr>
    <w:rPr>
      <w:rFonts w:ascii="Verdana" w:eastAsia="Times New Roman" w:hAnsi="Verdana" w:cs="Times New Roman"/>
      <w:sz w:val="18"/>
      <w:szCs w:val="20"/>
    </w:rPr>
  </w:style>
  <w:style w:type="paragraph" w:customStyle="1" w:styleId="FC32850F36F94049887DE3F60B8FCF763">
    <w:name w:val="FC32850F36F94049887DE3F60B8FCF763"/>
    <w:rsid w:val="00B75905"/>
    <w:pPr>
      <w:spacing w:after="0" w:line="284" w:lineRule="atLeast"/>
    </w:pPr>
    <w:rPr>
      <w:rFonts w:ascii="Verdana" w:eastAsia="Times New Roman" w:hAnsi="Verdana" w:cs="Times New Roman"/>
      <w:sz w:val="18"/>
      <w:szCs w:val="20"/>
    </w:rPr>
  </w:style>
  <w:style w:type="paragraph" w:customStyle="1" w:styleId="8E94B4C66AB24D7EA7433C1237231EA680">
    <w:name w:val="8E94B4C66AB24D7EA7433C1237231EA680"/>
    <w:rsid w:val="00B75905"/>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B75905"/>
    <w:pPr>
      <w:spacing w:after="0" w:line="284" w:lineRule="atLeast"/>
    </w:pPr>
    <w:rPr>
      <w:rFonts w:ascii="Verdana" w:eastAsia="Times New Roman" w:hAnsi="Verdana" w:cs="Times New Roman"/>
      <w:sz w:val="18"/>
      <w:szCs w:val="20"/>
    </w:rPr>
  </w:style>
  <w:style w:type="paragraph" w:customStyle="1" w:styleId="F80DB3B606A14DC895111B255325E71D2">
    <w:name w:val="F80DB3B606A14DC895111B255325E71D2"/>
    <w:rsid w:val="00B75905"/>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B75905"/>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B75905"/>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B75905"/>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B75905"/>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B75905"/>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B75905"/>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B75905"/>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B75905"/>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B75905"/>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B75905"/>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B75905"/>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B75905"/>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B75905"/>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B75905"/>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B75905"/>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B75905"/>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B75905"/>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B75905"/>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B75905"/>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B75905"/>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B75905"/>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B75905"/>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B75905"/>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B75905"/>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B75905"/>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B75905"/>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B75905"/>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B75905"/>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B75905"/>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B75905"/>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B75905"/>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B75905"/>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B75905"/>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B75905"/>
    <w:pPr>
      <w:spacing w:after="0" w:line="284" w:lineRule="atLeast"/>
    </w:pPr>
    <w:rPr>
      <w:rFonts w:ascii="Verdana" w:eastAsia="Times New Roman" w:hAnsi="Verdana" w:cs="Times New Roman"/>
      <w:sz w:val="18"/>
      <w:szCs w:val="20"/>
    </w:rPr>
  </w:style>
  <w:style w:type="paragraph" w:customStyle="1" w:styleId="3D35507085004F778D68ECEAD3D2D0093">
    <w:name w:val="3D35507085004F778D68ECEAD3D2D0093"/>
    <w:rsid w:val="00B75905"/>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B75905"/>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B75905"/>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B75905"/>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B75905"/>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B75905"/>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B75905"/>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B75905"/>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B75905"/>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B75905"/>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B75905"/>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B75905"/>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B75905"/>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B75905"/>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BA3BDE3626041CB9A8250231874BC1C">
    <w:name w:val="2BA3BDE3626041CB9A8250231874BC1C"/>
    <w:rsid w:val="00B75905"/>
  </w:style>
  <w:style w:type="paragraph" w:customStyle="1" w:styleId="60A3C70C9AFB4D5CA9BC590B6D765DC8">
    <w:name w:val="60A3C70C9AFB4D5CA9BC590B6D765DC8"/>
    <w:rsid w:val="00B75905"/>
  </w:style>
  <w:style w:type="paragraph" w:customStyle="1" w:styleId="CFF7CFB2DB1A4FAC870EBB928BCC8180">
    <w:name w:val="CFF7CFB2DB1A4FAC870EBB928BCC8180"/>
    <w:rsid w:val="00B75905"/>
  </w:style>
  <w:style w:type="paragraph" w:customStyle="1" w:styleId="2FB3530297C1484285F1DA4B40339757">
    <w:name w:val="2FB3530297C1484285F1DA4B40339757"/>
    <w:rsid w:val="00B75905"/>
  </w:style>
  <w:style w:type="paragraph" w:customStyle="1" w:styleId="C196D87B1D3B4BEBA83D3AA857D2B739">
    <w:name w:val="C196D87B1D3B4BEBA83D3AA857D2B739"/>
    <w:rsid w:val="00B75905"/>
  </w:style>
  <w:style w:type="paragraph" w:customStyle="1" w:styleId="8618364ADCB84E27823BD634986E9FF0">
    <w:name w:val="8618364ADCB84E27823BD634986E9FF0"/>
    <w:rsid w:val="00B75905"/>
  </w:style>
  <w:style w:type="paragraph" w:customStyle="1" w:styleId="8C36A622F4394FC19089C714B5DAFD7E">
    <w:name w:val="8C36A622F4394FC19089C714B5DAFD7E"/>
    <w:rsid w:val="00B75905"/>
  </w:style>
  <w:style w:type="paragraph" w:customStyle="1" w:styleId="2E5B5C887294410DBFABFBAC1AD5968A">
    <w:name w:val="2E5B5C887294410DBFABFBAC1AD5968A"/>
    <w:rsid w:val="00B75905"/>
  </w:style>
  <w:style w:type="paragraph" w:customStyle="1" w:styleId="1E92A4D56F8E478680DCE614984563AD6">
    <w:name w:val="1E92A4D56F8E478680DCE614984563AD6"/>
    <w:rsid w:val="00B75905"/>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B75905"/>
    <w:pPr>
      <w:spacing w:after="0" w:line="284" w:lineRule="atLeast"/>
    </w:pPr>
    <w:rPr>
      <w:rFonts w:ascii="Verdana" w:eastAsia="Times New Roman" w:hAnsi="Verdana" w:cs="Times New Roman"/>
      <w:sz w:val="18"/>
      <w:szCs w:val="20"/>
    </w:rPr>
  </w:style>
  <w:style w:type="paragraph" w:customStyle="1" w:styleId="FC32850F36F94049887DE3F60B8FCF764">
    <w:name w:val="FC32850F36F94049887DE3F60B8FCF764"/>
    <w:rsid w:val="00B75905"/>
    <w:pPr>
      <w:spacing w:after="0" w:line="284" w:lineRule="atLeast"/>
    </w:pPr>
    <w:rPr>
      <w:rFonts w:ascii="Verdana" w:eastAsia="Times New Roman" w:hAnsi="Verdana" w:cs="Times New Roman"/>
      <w:sz w:val="18"/>
      <w:szCs w:val="20"/>
    </w:rPr>
  </w:style>
  <w:style w:type="paragraph" w:customStyle="1" w:styleId="8E94B4C66AB24D7EA7433C1237231EA681">
    <w:name w:val="8E94B4C66AB24D7EA7433C1237231EA681"/>
    <w:rsid w:val="00B75905"/>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B75905"/>
    <w:pPr>
      <w:spacing w:after="0" w:line="284" w:lineRule="atLeast"/>
    </w:pPr>
    <w:rPr>
      <w:rFonts w:ascii="Verdana" w:eastAsia="Times New Roman" w:hAnsi="Verdana" w:cs="Times New Roman"/>
      <w:sz w:val="18"/>
      <w:szCs w:val="20"/>
    </w:rPr>
  </w:style>
  <w:style w:type="paragraph" w:customStyle="1" w:styleId="F80DB3B606A14DC895111B255325E71D3">
    <w:name w:val="F80DB3B606A14DC895111B255325E71D3"/>
    <w:rsid w:val="00B75905"/>
    <w:pPr>
      <w:spacing w:after="0" w:line="284" w:lineRule="atLeast"/>
    </w:pPr>
    <w:rPr>
      <w:rFonts w:ascii="Verdana" w:eastAsia="Times New Roman" w:hAnsi="Verdana" w:cs="Times New Roman"/>
      <w:sz w:val="18"/>
      <w:szCs w:val="20"/>
    </w:rPr>
  </w:style>
  <w:style w:type="paragraph" w:customStyle="1" w:styleId="2BA3BDE3626041CB9A8250231874BC1C1">
    <w:name w:val="2BA3BDE3626041CB9A8250231874BC1C1"/>
    <w:rsid w:val="00B75905"/>
    <w:pPr>
      <w:spacing w:after="0" w:line="284" w:lineRule="atLeast"/>
    </w:pPr>
    <w:rPr>
      <w:rFonts w:ascii="Verdana" w:eastAsia="Times New Roman" w:hAnsi="Verdana" w:cs="Times New Roman"/>
      <w:sz w:val="18"/>
      <w:szCs w:val="20"/>
    </w:rPr>
  </w:style>
  <w:style w:type="paragraph" w:customStyle="1" w:styleId="60A3C70C9AFB4D5CA9BC590B6D765DC81">
    <w:name w:val="60A3C70C9AFB4D5CA9BC590B6D765DC81"/>
    <w:rsid w:val="00B75905"/>
    <w:pPr>
      <w:spacing w:after="0" w:line="284" w:lineRule="atLeast"/>
    </w:pPr>
    <w:rPr>
      <w:rFonts w:ascii="Verdana" w:eastAsia="Times New Roman" w:hAnsi="Verdana" w:cs="Times New Roman"/>
      <w:sz w:val="18"/>
      <w:szCs w:val="20"/>
    </w:rPr>
  </w:style>
  <w:style w:type="paragraph" w:customStyle="1" w:styleId="CFF7CFB2DB1A4FAC870EBB928BCC81801">
    <w:name w:val="CFF7CFB2DB1A4FAC870EBB928BCC81801"/>
    <w:rsid w:val="00B75905"/>
    <w:pPr>
      <w:spacing w:after="0" w:line="284" w:lineRule="atLeast"/>
    </w:pPr>
    <w:rPr>
      <w:rFonts w:ascii="Verdana" w:eastAsia="Times New Roman" w:hAnsi="Verdana" w:cs="Times New Roman"/>
      <w:sz w:val="18"/>
      <w:szCs w:val="20"/>
    </w:rPr>
  </w:style>
  <w:style w:type="paragraph" w:customStyle="1" w:styleId="2FB3530297C1484285F1DA4B403397571">
    <w:name w:val="2FB3530297C1484285F1DA4B403397571"/>
    <w:rsid w:val="00B75905"/>
    <w:pPr>
      <w:spacing w:after="0" w:line="284" w:lineRule="atLeast"/>
    </w:pPr>
    <w:rPr>
      <w:rFonts w:ascii="Verdana" w:eastAsia="Times New Roman" w:hAnsi="Verdana" w:cs="Times New Roman"/>
      <w:sz w:val="18"/>
      <w:szCs w:val="20"/>
    </w:rPr>
  </w:style>
  <w:style w:type="paragraph" w:customStyle="1" w:styleId="C196D87B1D3B4BEBA83D3AA857D2B7391">
    <w:name w:val="C196D87B1D3B4BEBA83D3AA857D2B7391"/>
    <w:rsid w:val="00B75905"/>
    <w:pPr>
      <w:spacing w:after="0" w:line="284" w:lineRule="atLeast"/>
    </w:pPr>
    <w:rPr>
      <w:rFonts w:ascii="Verdana" w:eastAsia="Times New Roman" w:hAnsi="Verdana" w:cs="Times New Roman"/>
      <w:sz w:val="18"/>
      <w:szCs w:val="20"/>
    </w:rPr>
  </w:style>
  <w:style w:type="paragraph" w:customStyle="1" w:styleId="8618364ADCB84E27823BD634986E9FF01">
    <w:name w:val="8618364ADCB84E27823BD634986E9FF01"/>
    <w:rsid w:val="00B75905"/>
    <w:pPr>
      <w:spacing w:after="0" w:line="284" w:lineRule="atLeast"/>
    </w:pPr>
    <w:rPr>
      <w:rFonts w:ascii="Verdana" w:eastAsia="Times New Roman" w:hAnsi="Verdana" w:cs="Times New Roman"/>
      <w:sz w:val="18"/>
      <w:szCs w:val="20"/>
    </w:rPr>
  </w:style>
  <w:style w:type="paragraph" w:customStyle="1" w:styleId="8C36A622F4394FC19089C714B5DAFD7E1">
    <w:name w:val="8C36A622F4394FC19089C714B5DAFD7E1"/>
    <w:rsid w:val="00B75905"/>
    <w:pPr>
      <w:spacing w:after="0" w:line="284" w:lineRule="atLeast"/>
    </w:pPr>
    <w:rPr>
      <w:rFonts w:ascii="Verdana" w:eastAsia="Times New Roman" w:hAnsi="Verdana" w:cs="Times New Roman"/>
      <w:sz w:val="18"/>
      <w:szCs w:val="20"/>
    </w:rPr>
  </w:style>
  <w:style w:type="paragraph" w:customStyle="1" w:styleId="2E5B5C887294410DBFABFBAC1AD5968A1">
    <w:name w:val="2E5B5C887294410DBFABFBAC1AD5968A1"/>
    <w:rsid w:val="00B75905"/>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B75905"/>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B75905"/>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B75905"/>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B75905"/>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B75905"/>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B75905"/>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B75905"/>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B75905"/>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B75905"/>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B75905"/>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B75905"/>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B75905"/>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B75905"/>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B75905"/>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B75905"/>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B75905"/>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B75905"/>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B75905"/>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B75905"/>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B75905"/>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B75905"/>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B75905"/>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B75905"/>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B75905"/>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B75905"/>
    <w:pPr>
      <w:spacing w:after="0" w:line="284" w:lineRule="atLeast"/>
    </w:pPr>
    <w:rPr>
      <w:rFonts w:ascii="Verdana" w:eastAsia="Times New Roman" w:hAnsi="Verdana" w:cs="Times New Roman"/>
      <w:sz w:val="18"/>
      <w:szCs w:val="20"/>
    </w:rPr>
  </w:style>
  <w:style w:type="paragraph" w:customStyle="1" w:styleId="4BE11D3B6D284BEE979706F44E088F4D26">
    <w:name w:val="4BE11D3B6D284BEE979706F44E088F4D26"/>
    <w:rsid w:val="00B75905"/>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B75905"/>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B75905"/>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B75905"/>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B75905"/>
    <w:pPr>
      <w:spacing w:after="0" w:line="284" w:lineRule="atLeast"/>
    </w:pPr>
    <w:rPr>
      <w:rFonts w:ascii="Verdana" w:eastAsia="Times New Roman" w:hAnsi="Verdana" w:cs="Times New Roman"/>
      <w:sz w:val="18"/>
      <w:szCs w:val="20"/>
    </w:rPr>
  </w:style>
  <w:style w:type="paragraph" w:customStyle="1" w:styleId="3D35507085004F778D68ECEAD3D2D0094">
    <w:name w:val="3D35507085004F778D68ECEAD3D2D0094"/>
    <w:rsid w:val="00B75905"/>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B75905"/>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B75905"/>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B75905"/>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B75905"/>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B75905"/>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B75905"/>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B75905"/>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B75905"/>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B75905"/>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B75905"/>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B75905"/>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B75905"/>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B75905"/>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8B742CD86C34112BEB6FB72EF973532">
    <w:name w:val="38B742CD86C34112BEB6FB72EF973532"/>
    <w:rsid w:val="00B75905"/>
  </w:style>
  <w:style w:type="paragraph" w:customStyle="1" w:styleId="1E92A4D56F8E478680DCE614984563AD7">
    <w:name w:val="1E92A4D56F8E478680DCE614984563AD7"/>
    <w:rsid w:val="00B75905"/>
    <w:pPr>
      <w:spacing w:after="0" w:line="284" w:lineRule="atLeast"/>
    </w:pPr>
    <w:rPr>
      <w:rFonts w:ascii="Verdana" w:eastAsia="Times New Roman" w:hAnsi="Verdana" w:cs="Times New Roman"/>
      <w:sz w:val="18"/>
      <w:szCs w:val="20"/>
    </w:rPr>
  </w:style>
  <w:style w:type="paragraph" w:customStyle="1" w:styleId="CEE4C49E00D144F7A49555E44D38548486">
    <w:name w:val="CEE4C49E00D144F7A49555E44D38548486"/>
    <w:rsid w:val="00B75905"/>
    <w:pPr>
      <w:spacing w:after="0" w:line="284" w:lineRule="atLeast"/>
    </w:pPr>
    <w:rPr>
      <w:rFonts w:ascii="Verdana" w:eastAsia="Times New Roman" w:hAnsi="Verdana" w:cs="Times New Roman"/>
      <w:sz w:val="18"/>
      <w:szCs w:val="20"/>
    </w:rPr>
  </w:style>
  <w:style w:type="paragraph" w:customStyle="1" w:styleId="FC32850F36F94049887DE3F60B8FCF765">
    <w:name w:val="FC32850F36F94049887DE3F60B8FCF765"/>
    <w:rsid w:val="00B75905"/>
    <w:pPr>
      <w:spacing w:after="0" w:line="284" w:lineRule="atLeast"/>
    </w:pPr>
    <w:rPr>
      <w:rFonts w:ascii="Verdana" w:eastAsia="Times New Roman" w:hAnsi="Verdana" w:cs="Times New Roman"/>
      <w:sz w:val="18"/>
      <w:szCs w:val="20"/>
    </w:rPr>
  </w:style>
  <w:style w:type="paragraph" w:customStyle="1" w:styleId="8E94B4C66AB24D7EA7433C1237231EA682">
    <w:name w:val="8E94B4C66AB24D7EA7433C1237231EA682"/>
    <w:rsid w:val="00B7590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B75905"/>
    <w:pPr>
      <w:spacing w:after="0" w:line="284" w:lineRule="atLeast"/>
    </w:pPr>
    <w:rPr>
      <w:rFonts w:ascii="Verdana" w:eastAsia="Times New Roman" w:hAnsi="Verdana" w:cs="Times New Roman"/>
      <w:sz w:val="18"/>
      <w:szCs w:val="20"/>
    </w:rPr>
  </w:style>
  <w:style w:type="paragraph" w:customStyle="1" w:styleId="F80DB3B606A14DC895111B255325E71D4">
    <w:name w:val="F80DB3B606A14DC895111B255325E71D4"/>
    <w:rsid w:val="00B75905"/>
    <w:pPr>
      <w:spacing w:after="0" w:line="284" w:lineRule="atLeast"/>
    </w:pPr>
    <w:rPr>
      <w:rFonts w:ascii="Verdana" w:eastAsia="Times New Roman" w:hAnsi="Verdana" w:cs="Times New Roman"/>
      <w:sz w:val="18"/>
      <w:szCs w:val="20"/>
    </w:rPr>
  </w:style>
  <w:style w:type="paragraph" w:customStyle="1" w:styleId="2BA3BDE3626041CB9A8250231874BC1C2">
    <w:name w:val="2BA3BDE3626041CB9A8250231874BC1C2"/>
    <w:rsid w:val="00B75905"/>
    <w:pPr>
      <w:spacing w:after="0" w:line="284" w:lineRule="atLeast"/>
    </w:pPr>
    <w:rPr>
      <w:rFonts w:ascii="Verdana" w:eastAsia="Times New Roman" w:hAnsi="Verdana" w:cs="Times New Roman"/>
      <w:sz w:val="18"/>
      <w:szCs w:val="20"/>
    </w:rPr>
  </w:style>
  <w:style w:type="paragraph" w:customStyle="1" w:styleId="60A3C70C9AFB4D5CA9BC590B6D765DC82">
    <w:name w:val="60A3C70C9AFB4D5CA9BC590B6D765DC82"/>
    <w:rsid w:val="00B75905"/>
    <w:pPr>
      <w:spacing w:after="0" w:line="284" w:lineRule="atLeast"/>
    </w:pPr>
    <w:rPr>
      <w:rFonts w:ascii="Verdana" w:eastAsia="Times New Roman" w:hAnsi="Verdana" w:cs="Times New Roman"/>
      <w:sz w:val="18"/>
      <w:szCs w:val="20"/>
    </w:rPr>
  </w:style>
  <w:style w:type="paragraph" w:customStyle="1" w:styleId="CFF7CFB2DB1A4FAC870EBB928BCC81802">
    <w:name w:val="CFF7CFB2DB1A4FAC870EBB928BCC81802"/>
    <w:rsid w:val="00B75905"/>
    <w:pPr>
      <w:spacing w:after="0" w:line="284" w:lineRule="atLeast"/>
    </w:pPr>
    <w:rPr>
      <w:rFonts w:ascii="Verdana" w:eastAsia="Times New Roman" w:hAnsi="Verdana" w:cs="Times New Roman"/>
      <w:sz w:val="18"/>
      <w:szCs w:val="20"/>
    </w:rPr>
  </w:style>
  <w:style w:type="paragraph" w:customStyle="1" w:styleId="2FB3530297C1484285F1DA4B403397572">
    <w:name w:val="2FB3530297C1484285F1DA4B403397572"/>
    <w:rsid w:val="00B75905"/>
    <w:pPr>
      <w:spacing w:after="0" w:line="284" w:lineRule="atLeast"/>
    </w:pPr>
    <w:rPr>
      <w:rFonts w:ascii="Verdana" w:eastAsia="Times New Roman" w:hAnsi="Verdana" w:cs="Times New Roman"/>
      <w:sz w:val="18"/>
      <w:szCs w:val="20"/>
    </w:rPr>
  </w:style>
  <w:style w:type="paragraph" w:customStyle="1" w:styleId="C196D87B1D3B4BEBA83D3AA857D2B7392">
    <w:name w:val="C196D87B1D3B4BEBA83D3AA857D2B7392"/>
    <w:rsid w:val="00B75905"/>
    <w:pPr>
      <w:spacing w:after="0" w:line="284" w:lineRule="atLeast"/>
    </w:pPr>
    <w:rPr>
      <w:rFonts w:ascii="Verdana" w:eastAsia="Times New Roman" w:hAnsi="Verdana" w:cs="Times New Roman"/>
      <w:sz w:val="18"/>
      <w:szCs w:val="20"/>
    </w:rPr>
  </w:style>
  <w:style w:type="paragraph" w:customStyle="1" w:styleId="8618364ADCB84E27823BD634986E9FF02">
    <w:name w:val="8618364ADCB84E27823BD634986E9FF02"/>
    <w:rsid w:val="00B75905"/>
    <w:pPr>
      <w:spacing w:after="0" w:line="284" w:lineRule="atLeast"/>
    </w:pPr>
    <w:rPr>
      <w:rFonts w:ascii="Verdana" w:eastAsia="Times New Roman" w:hAnsi="Verdana" w:cs="Times New Roman"/>
      <w:sz w:val="18"/>
      <w:szCs w:val="20"/>
    </w:rPr>
  </w:style>
  <w:style w:type="paragraph" w:customStyle="1" w:styleId="8C36A622F4394FC19089C714B5DAFD7E2">
    <w:name w:val="8C36A622F4394FC19089C714B5DAFD7E2"/>
    <w:rsid w:val="00B75905"/>
    <w:pPr>
      <w:spacing w:after="0" w:line="284" w:lineRule="atLeast"/>
    </w:pPr>
    <w:rPr>
      <w:rFonts w:ascii="Verdana" w:eastAsia="Times New Roman" w:hAnsi="Verdana" w:cs="Times New Roman"/>
      <w:sz w:val="18"/>
      <w:szCs w:val="20"/>
    </w:rPr>
  </w:style>
  <w:style w:type="paragraph" w:customStyle="1" w:styleId="2E5B5C887294410DBFABFBAC1AD5968A2">
    <w:name w:val="2E5B5C887294410DBFABFBAC1AD5968A2"/>
    <w:rsid w:val="00B7590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B7590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B7590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B75905"/>
    <w:pPr>
      <w:spacing w:after="0" w:line="284" w:lineRule="atLeast"/>
    </w:pPr>
    <w:rPr>
      <w:rFonts w:ascii="Verdana" w:eastAsia="Times New Roman" w:hAnsi="Verdana" w:cs="Times New Roman"/>
      <w:sz w:val="18"/>
      <w:szCs w:val="20"/>
    </w:rPr>
  </w:style>
  <w:style w:type="paragraph" w:customStyle="1" w:styleId="38B742CD86C34112BEB6FB72EF9735321">
    <w:name w:val="38B742CD86C34112BEB6FB72EF9735321"/>
    <w:rsid w:val="00B7590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B7590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B7590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B7590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B7590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B7590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B7590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B7590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B7590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B7590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B7590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B7590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B7590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B7590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B7590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B7590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B7590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B7590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B7590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B7590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B7590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B7590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B75905"/>
    <w:pPr>
      <w:spacing w:after="0" w:line="284" w:lineRule="atLeast"/>
    </w:pPr>
    <w:rPr>
      <w:rFonts w:ascii="Verdana" w:eastAsia="Times New Roman" w:hAnsi="Verdana" w:cs="Times New Roman"/>
      <w:sz w:val="18"/>
      <w:szCs w:val="20"/>
    </w:rPr>
  </w:style>
  <w:style w:type="paragraph" w:customStyle="1" w:styleId="4BE11D3B6D284BEE979706F44E088F4D27">
    <w:name w:val="4BE11D3B6D284BEE979706F44E088F4D27"/>
    <w:rsid w:val="00B7590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B7590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B7590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B7590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B75905"/>
    <w:pPr>
      <w:spacing w:after="0" w:line="284" w:lineRule="atLeast"/>
    </w:pPr>
    <w:rPr>
      <w:rFonts w:ascii="Verdana" w:eastAsia="Times New Roman" w:hAnsi="Verdana" w:cs="Times New Roman"/>
      <w:sz w:val="18"/>
      <w:szCs w:val="20"/>
    </w:rPr>
  </w:style>
  <w:style w:type="paragraph" w:customStyle="1" w:styleId="3D35507085004F778D68ECEAD3D2D0095">
    <w:name w:val="3D35507085004F778D68ECEAD3D2D0095"/>
    <w:rsid w:val="00B7590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B7590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B7590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B7590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B7590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B7590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B7590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B7590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B7590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B7590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B7590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B7590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B7590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B7590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57D4F7CCDDDC410091C5AB572259AF5E">
    <w:name w:val="57D4F7CCDDDC410091C5AB572259AF5E"/>
    <w:rsid w:val="00B75905"/>
  </w:style>
  <w:style w:type="paragraph" w:customStyle="1" w:styleId="7C662311010444CD82AC35AAE3ACACD3">
    <w:name w:val="7C662311010444CD82AC35AAE3ACACD3"/>
    <w:rsid w:val="00B75905"/>
  </w:style>
  <w:style w:type="paragraph" w:customStyle="1" w:styleId="B46E5EBDF3264493BFBE8A9156D10AF9">
    <w:name w:val="B46E5EBDF3264493BFBE8A9156D10AF9"/>
    <w:rsid w:val="00B75905"/>
  </w:style>
  <w:style w:type="paragraph" w:customStyle="1" w:styleId="FECF2F826AC4421AA27CA54D94986EDD">
    <w:name w:val="FECF2F826AC4421AA27CA54D94986EDD"/>
    <w:rsid w:val="00B75905"/>
  </w:style>
  <w:style w:type="paragraph" w:customStyle="1" w:styleId="A178FB1A3D47475EA50736AC6EE8509F">
    <w:name w:val="A178FB1A3D47475EA50736AC6EE8509F"/>
    <w:rsid w:val="00B75905"/>
  </w:style>
  <w:style w:type="paragraph" w:customStyle="1" w:styleId="AE3A03C7A1E5480BB4A2C87C949A6910">
    <w:name w:val="AE3A03C7A1E5480BB4A2C87C949A6910"/>
    <w:rsid w:val="00B75905"/>
  </w:style>
  <w:style w:type="paragraph" w:customStyle="1" w:styleId="1E92A4D56F8E478680DCE614984563AD8">
    <w:name w:val="1E92A4D56F8E478680DCE614984563AD8"/>
    <w:rsid w:val="00B75905"/>
    <w:pPr>
      <w:spacing w:after="0" w:line="284" w:lineRule="atLeast"/>
    </w:pPr>
    <w:rPr>
      <w:rFonts w:ascii="Verdana" w:eastAsia="Times New Roman" w:hAnsi="Verdana" w:cs="Times New Roman"/>
      <w:sz w:val="18"/>
      <w:szCs w:val="20"/>
    </w:rPr>
  </w:style>
  <w:style w:type="paragraph" w:customStyle="1" w:styleId="CEE4C49E00D144F7A49555E44D38548487">
    <w:name w:val="CEE4C49E00D144F7A49555E44D38548487"/>
    <w:rsid w:val="00B75905"/>
    <w:pPr>
      <w:spacing w:after="0" w:line="284" w:lineRule="atLeast"/>
    </w:pPr>
    <w:rPr>
      <w:rFonts w:ascii="Verdana" w:eastAsia="Times New Roman" w:hAnsi="Verdana" w:cs="Times New Roman"/>
      <w:sz w:val="18"/>
      <w:szCs w:val="20"/>
    </w:rPr>
  </w:style>
  <w:style w:type="paragraph" w:customStyle="1" w:styleId="FC32850F36F94049887DE3F60B8FCF766">
    <w:name w:val="FC32850F36F94049887DE3F60B8FCF766"/>
    <w:rsid w:val="00B75905"/>
    <w:pPr>
      <w:spacing w:after="0" w:line="284" w:lineRule="atLeast"/>
    </w:pPr>
    <w:rPr>
      <w:rFonts w:ascii="Verdana" w:eastAsia="Times New Roman" w:hAnsi="Verdana" w:cs="Times New Roman"/>
      <w:sz w:val="18"/>
      <w:szCs w:val="20"/>
    </w:rPr>
  </w:style>
  <w:style w:type="paragraph" w:customStyle="1" w:styleId="8E94B4C66AB24D7EA7433C1237231EA683">
    <w:name w:val="8E94B4C66AB24D7EA7433C1237231EA683"/>
    <w:rsid w:val="00B75905"/>
    <w:pPr>
      <w:spacing w:after="0" w:line="284" w:lineRule="atLeast"/>
    </w:pPr>
    <w:rPr>
      <w:rFonts w:ascii="Verdana" w:eastAsia="Times New Roman" w:hAnsi="Verdana" w:cs="Times New Roman"/>
      <w:sz w:val="18"/>
      <w:szCs w:val="20"/>
    </w:rPr>
  </w:style>
  <w:style w:type="paragraph" w:customStyle="1" w:styleId="BF64F451ADE541F19E47818DB2A6FD2D40">
    <w:name w:val="BF64F451ADE541F19E47818DB2A6FD2D40"/>
    <w:rsid w:val="00B75905"/>
    <w:pPr>
      <w:spacing w:after="0" w:line="284" w:lineRule="atLeast"/>
    </w:pPr>
    <w:rPr>
      <w:rFonts w:ascii="Verdana" w:eastAsia="Times New Roman" w:hAnsi="Verdana" w:cs="Times New Roman"/>
      <w:sz w:val="18"/>
      <w:szCs w:val="20"/>
    </w:rPr>
  </w:style>
  <w:style w:type="paragraph" w:customStyle="1" w:styleId="F80DB3B606A14DC895111B255325E71D5">
    <w:name w:val="F80DB3B606A14DC895111B255325E71D5"/>
    <w:rsid w:val="00B75905"/>
    <w:pPr>
      <w:spacing w:after="0" w:line="284" w:lineRule="atLeast"/>
    </w:pPr>
    <w:rPr>
      <w:rFonts w:ascii="Verdana" w:eastAsia="Times New Roman" w:hAnsi="Verdana" w:cs="Times New Roman"/>
      <w:sz w:val="18"/>
      <w:szCs w:val="20"/>
    </w:rPr>
  </w:style>
  <w:style w:type="paragraph" w:customStyle="1" w:styleId="2BA3BDE3626041CB9A8250231874BC1C3">
    <w:name w:val="2BA3BDE3626041CB9A8250231874BC1C3"/>
    <w:rsid w:val="00B75905"/>
    <w:pPr>
      <w:spacing w:after="0" w:line="284" w:lineRule="atLeast"/>
    </w:pPr>
    <w:rPr>
      <w:rFonts w:ascii="Verdana" w:eastAsia="Times New Roman" w:hAnsi="Verdana" w:cs="Times New Roman"/>
      <w:sz w:val="18"/>
      <w:szCs w:val="20"/>
    </w:rPr>
  </w:style>
  <w:style w:type="paragraph" w:customStyle="1" w:styleId="60A3C70C9AFB4D5CA9BC590B6D765DC83">
    <w:name w:val="60A3C70C9AFB4D5CA9BC590B6D765DC83"/>
    <w:rsid w:val="00B75905"/>
    <w:pPr>
      <w:spacing w:after="0" w:line="284" w:lineRule="atLeast"/>
    </w:pPr>
    <w:rPr>
      <w:rFonts w:ascii="Verdana" w:eastAsia="Times New Roman" w:hAnsi="Verdana" w:cs="Times New Roman"/>
      <w:sz w:val="18"/>
      <w:szCs w:val="20"/>
    </w:rPr>
  </w:style>
  <w:style w:type="paragraph" w:customStyle="1" w:styleId="CFF7CFB2DB1A4FAC870EBB928BCC81803">
    <w:name w:val="CFF7CFB2DB1A4FAC870EBB928BCC81803"/>
    <w:rsid w:val="00B75905"/>
    <w:pPr>
      <w:spacing w:after="0" w:line="284" w:lineRule="atLeast"/>
    </w:pPr>
    <w:rPr>
      <w:rFonts w:ascii="Verdana" w:eastAsia="Times New Roman" w:hAnsi="Verdana" w:cs="Times New Roman"/>
      <w:sz w:val="18"/>
      <w:szCs w:val="20"/>
    </w:rPr>
  </w:style>
  <w:style w:type="paragraph" w:customStyle="1" w:styleId="2FB3530297C1484285F1DA4B403397573">
    <w:name w:val="2FB3530297C1484285F1DA4B403397573"/>
    <w:rsid w:val="00B75905"/>
    <w:pPr>
      <w:spacing w:after="0" w:line="284" w:lineRule="atLeast"/>
    </w:pPr>
    <w:rPr>
      <w:rFonts w:ascii="Verdana" w:eastAsia="Times New Roman" w:hAnsi="Verdana" w:cs="Times New Roman"/>
      <w:sz w:val="18"/>
      <w:szCs w:val="20"/>
    </w:rPr>
  </w:style>
  <w:style w:type="paragraph" w:customStyle="1" w:styleId="C196D87B1D3B4BEBA83D3AA857D2B7393">
    <w:name w:val="C196D87B1D3B4BEBA83D3AA857D2B7393"/>
    <w:rsid w:val="00B75905"/>
    <w:pPr>
      <w:spacing w:after="0" w:line="284" w:lineRule="atLeast"/>
    </w:pPr>
    <w:rPr>
      <w:rFonts w:ascii="Verdana" w:eastAsia="Times New Roman" w:hAnsi="Verdana" w:cs="Times New Roman"/>
      <w:sz w:val="18"/>
      <w:szCs w:val="20"/>
    </w:rPr>
  </w:style>
  <w:style w:type="paragraph" w:customStyle="1" w:styleId="8618364ADCB84E27823BD634986E9FF03">
    <w:name w:val="8618364ADCB84E27823BD634986E9FF03"/>
    <w:rsid w:val="00B75905"/>
    <w:pPr>
      <w:spacing w:after="0" w:line="284" w:lineRule="atLeast"/>
    </w:pPr>
    <w:rPr>
      <w:rFonts w:ascii="Verdana" w:eastAsia="Times New Roman" w:hAnsi="Verdana" w:cs="Times New Roman"/>
      <w:sz w:val="18"/>
      <w:szCs w:val="20"/>
    </w:rPr>
  </w:style>
  <w:style w:type="paragraph" w:customStyle="1" w:styleId="8C36A622F4394FC19089C714B5DAFD7E3">
    <w:name w:val="8C36A622F4394FC19089C714B5DAFD7E3"/>
    <w:rsid w:val="00B75905"/>
    <w:pPr>
      <w:spacing w:after="0" w:line="284" w:lineRule="atLeast"/>
    </w:pPr>
    <w:rPr>
      <w:rFonts w:ascii="Verdana" w:eastAsia="Times New Roman" w:hAnsi="Verdana" w:cs="Times New Roman"/>
      <w:sz w:val="18"/>
      <w:szCs w:val="20"/>
    </w:rPr>
  </w:style>
  <w:style w:type="paragraph" w:customStyle="1" w:styleId="2E5B5C887294410DBFABFBAC1AD5968A3">
    <w:name w:val="2E5B5C887294410DBFABFBAC1AD5968A3"/>
    <w:rsid w:val="00B75905"/>
    <w:pPr>
      <w:spacing w:after="0" w:line="284" w:lineRule="atLeast"/>
    </w:pPr>
    <w:rPr>
      <w:rFonts w:ascii="Verdana" w:eastAsia="Times New Roman" w:hAnsi="Verdana" w:cs="Times New Roman"/>
      <w:sz w:val="18"/>
      <w:szCs w:val="20"/>
    </w:rPr>
  </w:style>
  <w:style w:type="paragraph" w:customStyle="1" w:styleId="2D75BBA6E8F54C358BDCD288F7571F0C35">
    <w:name w:val="2D75BBA6E8F54C358BDCD288F7571F0C35"/>
    <w:rsid w:val="00B75905"/>
    <w:pPr>
      <w:spacing w:after="0" w:line="284" w:lineRule="atLeast"/>
    </w:pPr>
    <w:rPr>
      <w:rFonts w:ascii="Verdana" w:eastAsia="Times New Roman" w:hAnsi="Verdana" w:cs="Times New Roman"/>
      <w:sz w:val="18"/>
      <w:szCs w:val="20"/>
    </w:rPr>
  </w:style>
  <w:style w:type="paragraph" w:customStyle="1" w:styleId="23C6A3495BA449B1BC969792E7AE0B3262">
    <w:name w:val="23C6A3495BA449B1BC969792E7AE0B3262"/>
    <w:rsid w:val="00B75905"/>
    <w:pPr>
      <w:spacing w:after="0" w:line="284" w:lineRule="atLeast"/>
    </w:pPr>
    <w:rPr>
      <w:rFonts w:ascii="Verdana" w:eastAsia="Times New Roman" w:hAnsi="Verdana" w:cs="Times New Roman"/>
      <w:sz w:val="18"/>
      <w:szCs w:val="20"/>
    </w:rPr>
  </w:style>
  <w:style w:type="paragraph" w:customStyle="1" w:styleId="F4D895DFD4144BA58BC6F871EBB701FD62">
    <w:name w:val="F4D895DFD4144BA58BC6F871EBB701FD62"/>
    <w:rsid w:val="00B75905"/>
    <w:pPr>
      <w:spacing w:after="0" w:line="284" w:lineRule="atLeast"/>
    </w:pPr>
    <w:rPr>
      <w:rFonts w:ascii="Verdana" w:eastAsia="Times New Roman" w:hAnsi="Verdana" w:cs="Times New Roman"/>
      <w:sz w:val="18"/>
      <w:szCs w:val="20"/>
    </w:rPr>
  </w:style>
  <w:style w:type="paragraph" w:customStyle="1" w:styleId="38B742CD86C34112BEB6FB72EF9735322">
    <w:name w:val="38B742CD86C34112BEB6FB72EF9735322"/>
    <w:rsid w:val="00B75905"/>
    <w:pPr>
      <w:spacing w:after="0" w:line="284" w:lineRule="atLeast"/>
    </w:pPr>
    <w:rPr>
      <w:rFonts w:ascii="Verdana" w:eastAsia="Times New Roman" w:hAnsi="Verdana" w:cs="Times New Roman"/>
      <w:sz w:val="18"/>
      <w:szCs w:val="20"/>
    </w:rPr>
  </w:style>
  <w:style w:type="paragraph" w:customStyle="1" w:styleId="DC4945070DEA4014B9EF082A6EF7259E61">
    <w:name w:val="DC4945070DEA4014B9EF082A6EF7259E61"/>
    <w:rsid w:val="00B75905"/>
    <w:pPr>
      <w:spacing w:after="0" w:line="284" w:lineRule="atLeast"/>
    </w:pPr>
    <w:rPr>
      <w:rFonts w:ascii="Verdana" w:eastAsia="Times New Roman" w:hAnsi="Verdana" w:cs="Times New Roman"/>
      <w:sz w:val="18"/>
      <w:szCs w:val="20"/>
    </w:rPr>
  </w:style>
  <w:style w:type="paragraph" w:customStyle="1" w:styleId="57D4F7CCDDDC410091C5AB572259AF5E1">
    <w:name w:val="57D4F7CCDDDC410091C5AB572259AF5E1"/>
    <w:rsid w:val="00B75905"/>
    <w:pPr>
      <w:spacing w:after="0" w:line="284" w:lineRule="atLeast"/>
    </w:pPr>
    <w:rPr>
      <w:rFonts w:ascii="Verdana" w:eastAsia="Times New Roman" w:hAnsi="Verdana" w:cs="Times New Roman"/>
      <w:sz w:val="18"/>
      <w:szCs w:val="20"/>
    </w:rPr>
  </w:style>
  <w:style w:type="paragraph" w:customStyle="1" w:styleId="9A1962F216F044F498ED95181F96139861">
    <w:name w:val="9A1962F216F044F498ED95181F96139861"/>
    <w:rsid w:val="00B75905"/>
    <w:pPr>
      <w:spacing w:after="0" w:line="284" w:lineRule="atLeast"/>
    </w:pPr>
    <w:rPr>
      <w:rFonts w:ascii="Verdana" w:eastAsia="Times New Roman" w:hAnsi="Verdana" w:cs="Times New Roman"/>
      <w:sz w:val="18"/>
      <w:szCs w:val="20"/>
    </w:rPr>
  </w:style>
  <w:style w:type="paragraph" w:customStyle="1" w:styleId="A178FB1A3D47475EA50736AC6EE8509F1">
    <w:name w:val="A178FB1A3D47475EA50736AC6EE8509F1"/>
    <w:rsid w:val="00B75905"/>
    <w:pPr>
      <w:spacing w:after="0" w:line="284" w:lineRule="atLeast"/>
    </w:pPr>
    <w:rPr>
      <w:rFonts w:ascii="Verdana" w:eastAsia="Times New Roman" w:hAnsi="Verdana" w:cs="Times New Roman"/>
      <w:sz w:val="18"/>
      <w:szCs w:val="20"/>
    </w:rPr>
  </w:style>
  <w:style w:type="paragraph" w:customStyle="1" w:styleId="7C662311010444CD82AC35AAE3ACACD31">
    <w:name w:val="7C662311010444CD82AC35AAE3ACACD31"/>
    <w:rsid w:val="00B75905"/>
    <w:pPr>
      <w:spacing w:after="0" w:line="284" w:lineRule="atLeast"/>
    </w:pPr>
    <w:rPr>
      <w:rFonts w:ascii="Verdana" w:eastAsia="Times New Roman" w:hAnsi="Verdana" w:cs="Times New Roman"/>
      <w:sz w:val="18"/>
      <w:szCs w:val="20"/>
    </w:rPr>
  </w:style>
  <w:style w:type="paragraph" w:customStyle="1" w:styleId="B46E5EBDF3264493BFBE8A9156D10AF91">
    <w:name w:val="B46E5EBDF3264493BFBE8A9156D10AF91"/>
    <w:rsid w:val="00B75905"/>
    <w:pPr>
      <w:spacing w:after="0" w:line="284" w:lineRule="atLeast"/>
    </w:pPr>
    <w:rPr>
      <w:rFonts w:ascii="Verdana" w:eastAsia="Times New Roman" w:hAnsi="Verdana" w:cs="Times New Roman"/>
      <w:sz w:val="18"/>
      <w:szCs w:val="20"/>
    </w:rPr>
  </w:style>
  <w:style w:type="paragraph" w:customStyle="1" w:styleId="FECF2F826AC4421AA27CA54D94986EDD1">
    <w:name w:val="FECF2F826AC4421AA27CA54D94986EDD1"/>
    <w:rsid w:val="00B75905"/>
    <w:pPr>
      <w:spacing w:after="0" w:line="284" w:lineRule="atLeast"/>
    </w:pPr>
    <w:rPr>
      <w:rFonts w:ascii="Verdana" w:eastAsia="Times New Roman" w:hAnsi="Verdana" w:cs="Times New Roman"/>
      <w:sz w:val="18"/>
      <w:szCs w:val="20"/>
    </w:rPr>
  </w:style>
  <w:style w:type="paragraph" w:customStyle="1" w:styleId="AE3A03C7A1E5480BB4A2C87C949A69101">
    <w:name w:val="AE3A03C7A1E5480BB4A2C87C949A69101"/>
    <w:rsid w:val="00B75905"/>
    <w:pPr>
      <w:spacing w:after="0" w:line="284" w:lineRule="atLeast"/>
    </w:pPr>
    <w:rPr>
      <w:rFonts w:ascii="Verdana" w:eastAsia="Times New Roman" w:hAnsi="Verdana" w:cs="Times New Roman"/>
      <w:sz w:val="18"/>
      <w:szCs w:val="20"/>
    </w:rPr>
  </w:style>
  <w:style w:type="paragraph" w:customStyle="1" w:styleId="F8AFDACAE1D146838140301DFD99467869">
    <w:name w:val="F8AFDACAE1D146838140301DFD99467869"/>
    <w:rsid w:val="00B75905"/>
    <w:pPr>
      <w:spacing w:after="0" w:line="284" w:lineRule="atLeast"/>
    </w:pPr>
    <w:rPr>
      <w:rFonts w:ascii="Verdana" w:eastAsia="Times New Roman" w:hAnsi="Verdana" w:cs="Times New Roman"/>
      <w:sz w:val="18"/>
      <w:szCs w:val="20"/>
    </w:rPr>
  </w:style>
  <w:style w:type="paragraph" w:customStyle="1" w:styleId="235BB472BE384C909709CB97749B2F2E16">
    <w:name w:val="235BB472BE384C909709CB97749B2F2E16"/>
    <w:rsid w:val="00B75905"/>
    <w:pPr>
      <w:spacing w:after="0" w:line="284" w:lineRule="atLeast"/>
    </w:pPr>
    <w:rPr>
      <w:rFonts w:ascii="Verdana" w:eastAsia="Times New Roman" w:hAnsi="Verdana" w:cs="Times New Roman"/>
      <w:sz w:val="18"/>
      <w:szCs w:val="20"/>
    </w:rPr>
  </w:style>
  <w:style w:type="paragraph" w:customStyle="1" w:styleId="D957DE846A754E7284A3BE7A7CDB2A5B68">
    <w:name w:val="D957DE846A754E7284A3BE7A7CDB2A5B68"/>
    <w:rsid w:val="00B75905"/>
    <w:pPr>
      <w:spacing w:after="0" w:line="284" w:lineRule="atLeast"/>
    </w:pPr>
    <w:rPr>
      <w:rFonts w:ascii="Verdana" w:eastAsia="Times New Roman" w:hAnsi="Verdana" w:cs="Times New Roman"/>
      <w:sz w:val="18"/>
      <w:szCs w:val="20"/>
    </w:rPr>
  </w:style>
  <w:style w:type="paragraph" w:customStyle="1" w:styleId="C5FB03A52231473EA9D6CBAC53B96C0E65">
    <w:name w:val="C5FB03A52231473EA9D6CBAC53B96C0E65"/>
    <w:rsid w:val="00B75905"/>
    <w:pPr>
      <w:spacing w:after="0" w:line="284" w:lineRule="atLeast"/>
    </w:pPr>
    <w:rPr>
      <w:rFonts w:ascii="Verdana" w:eastAsia="Times New Roman" w:hAnsi="Verdana" w:cs="Times New Roman"/>
      <w:sz w:val="18"/>
      <w:szCs w:val="20"/>
    </w:rPr>
  </w:style>
  <w:style w:type="paragraph" w:customStyle="1" w:styleId="95F44C752656471EB51F6F5C1348D1A015">
    <w:name w:val="95F44C752656471EB51F6F5C1348D1A015"/>
    <w:rsid w:val="00B75905"/>
    <w:pPr>
      <w:spacing w:after="0" w:line="284" w:lineRule="atLeast"/>
    </w:pPr>
    <w:rPr>
      <w:rFonts w:ascii="Verdana" w:eastAsia="Times New Roman" w:hAnsi="Verdana" w:cs="Times New Roman"/>
      <w:sz w:val="18"/>
      <w:szCs w:val="20"/>
    </w:rPr>
  </w:style>
  <w:style w:type="paragraph" w:customStyle="1" w:styleId="9C4BB02E45A2488D81C2B35AC7AAA28464">
    <w:name w:val="9C4BB02E45A2488D81C2B35AC7AAA28464"/>
    <w:rsid w:val="00B75905"/>
    <w:pPr>
      <w:spacing w:after="0" w:line="284" w:lineRule="atLeast"/>
    </w:pPr>
    <w:rPr>
      <w:rFonts w:ascii="Verdana" w:eastAsia="Times New Roman" w:hAnsi="Verdana" w:cs="Times New Roman"/>
      <w:sz w:val="18"/>
      <w:szCs w:val="20"/>
    </w:rPr>
  </w:style>
  <w:style w:type="paragraph" w:customStyle="1" w:styleId="BE81F6D0E3C34097B45DA647B3200F0A65">
    <w:name w:val="BE81F6D0E3C34097B45DA647B3200F0A65"/>
    <w:rsid w:val="00B75905"/>
    <w:pPr>
      <w:spacing w:after="0" w:line="284" w:lineRule="atLeast"/>
    </w:pPr>
    <w:rPr>
      <w:rFonts w:ascii="Verdana" w:eastAsia="Times New Roman" w:hAnsi="Verdana" w:cs="Times New Roman"/>
      <w:sz w:val="18"/>
      <w:szCs w:val="20"/>
    </w:rPr>
  </w:style>
  <w:style w:type="paragraph" w:customStyle="1" w:styleId="02AA3C3783D44CD19541573AD6777E1A65">
    <w:name w:val="02AA3C3783D44CD19541573AD6777E1A65"/>
    <w:rsid w:val="00B75905"/>
    <w:pPr>
      <w:spacing w:after="0" w:line="284" w:lineRule="atLeast"/>
    </w:pPr>
    <w:rPr>
      <w:rFonts w:ascii="Verdana" w:eastAsia="Times New Roman" w:hAnsi="Verdana" w:cs="Times New Roman"/>
      <w:sz w:val="18"/>
      <w:szCs w:val="20"/>
    </w:rPr>
  </w:style>
  <w:style w:type="paragraph" w:customStyle="1" w:styleId="D90D974D8B6148B8A67F1685C6ECAEE962">
    <w:name w:val="D90D974D8B6148B8A67F1685C6ECAEE962"/>
    <w:rsid w:val="00B75905"/>
    <w:pPr>
      <w:spacing w:after="0" w:line="284" w:lineRule="atLeast"/>
    </w:pPr>
    <w:rPr>
      <w:rFonts w:ascii="Verdana" w:eastAsia="Times New Roman" w:hAnsi="Verdana" w:cs="Times New Roman"/>
      <w:sz w:val="18"/>
      <w:szCs w:val="20"/>
    </w:rPr>
  </w:style>
  <w:style w:type="paragraph" w:customStyle="1" w:styleId="2936994C76FC471F85B899ADAF668BA662">
    <w:name w:val="2936994C76FC471F85B899ADAF668BA662"/>
    <w:rsid w:val="00B75905"/>
    <w:pPr>
      <w:spacing w:after="0" w:line="284" w:lineRule="atLeast"/>
    </w:pPr>
    <w:rPr>
      <w:rFonts w:ascii="Verdana" w:eastAsia="Times New Roman" w:hAnsi="Verdana" w:cs="Times New Roman"/>
      <w:sz w:val="18"/>
      <w:szCs w:val="20"/>
    </w:rPr>
  </w:style>
  <w:style w:type="paragraph" w:customStyle="1" w:styleId="D1B107AD3D93402F91F9BFC96107D36753">
    <w:name w:val="D1B107AD3D93402F91F9BFC96107D36753"/>
    <w:rsid w:val="00B75905"/>
    <w:pPr>
      <w:spacing w:after="0" w:line="284" w:lineRule="atLeast"/>
    </w:pPr>
    <w:rPr>
      <w:rFonts w:ascii="Verdana" w:eastAsia="Times New Roman" w:hAnsi="Verdana" w:cs="Times New Roman"/>
      <w:sz w:val="18"/>
      <w:szCs w:val="20"/>
    </w:rPr>
  </w:style>
  <w:style w:type="paragraph" w:customStyle="1" w:styleId="F2E11C0B367344059B8056CFA813B00B47">
    <w:name w:val="F2E11C0B367344059B8056CFA813B00B47"/>
    <w:rsid w:val="00B75905"/>
    <w:pPr>
      <w:spacing w:after="0" w:line="284" w:lineRule="atLeast"/>
    </w:pPr>
    <w:rPr>
      <w:rFonts w:ascii="Verdana" w:eastAsia="Times New Roman" w:hAnsi="Verdana" w:cs="Times New Roman"/>
      <w:sz w:val="18"/>
      <w:szCs w:val="20"/>
    </w:rPr>
  </w:style>
  <w:style w:type="paragraph" w:customStyle="1" w:styleId="6BD844C0B4624823ACDBCF19619C898346">
    <w:name w:val="6BD844C0B4624823ACDBCF19619C898346"/>
    <w:rsid w:val="00B75905"/>
    <w:pPr>
      <w:spacing w:after="0" w:line="284" w:lineRule="atLeast"/>
    </w:pPr>
    <w:rPr>
      <w:rFonts w:ascii="Verdana" w:eastAsia="Times New Roman" w:hAnsi="Verdana" w:cs="Times New Roman"/>
      <w:sz w:val="18"/>
      <w:szCs w:val="20"/>
    </w:rPr>
  </w:style>
  <w:style w:type="paragraph" w:customStyle="1" w:styleId="F074FE336EB84F9D97B2F1174B221BEB28">
    <w:name w:val="F074FE336EB84F9D97B2F1174B221BEB28"/>
    <w:rsid w:val="00B75905"/>
    <w:pPr>
      <w:spacing w:after="0" w:line="284" w:lineRule="atLeast"/>
    </w:pPr>
    <w:rPr>
      <w:rFonts w:ascii="Verdana" w:eastAsia="Times New Roman" w:hAnsi="Verdana" w:cs="Times New Roman"/>
      <w:sz w:val="18"/>
      <w:szCs w:val="20"/>
    </w:rPr>
  </w:style>
  <w:style w:type="paragraph" w:customStyle="1" w:styleId="FBD4C0EBB7A84947AA12F75F434FC4ED28">
    <w:name w:val="FBD4C0EBB7A84947AA12F75F434FC4ED28"/>
    <w:rsid w:val="00B75905"/>
    <w:pPr>
      <w:spacing w:after="0" w:line="284" w:lineRule="atLeast"/>
    </w:pPr>
    <w:rPr>
      <w:rFonts w:ascii="Verdana" w:eastAsia="Times New Roman" w:hAnsi="Verdana" w:cs="Times New Roman"/>
      <w:sz w:val="18"/>
      <w:szCs w:val="20"/>
    </w:rPr>
  </w:style>
  <w:style w:type="paragraph" w:customStyle="1" w:styleId="4BE11D3B6D284BEE979706F44E088F4D28">
    <w:name w:val="4BE11D3B6D284BEE979706F44E088F4D28"/>
    <w:rsid w:val="00B75905"/>
    <w:pPr>
      <w:spacing w:after="0" w:line="284" w:lineRule="atLeast"/>
    </w:pPr>
    <w:rPr>
      <w:rFonts w:ascii="Verdana" w:eastAsia="Times New Roman" w:hAnsi="Verdana" w:cs="Times New Roman"/>
      <w:sz w:val="18"/>
      <w:szCs w:val="20"/>
    </w:rPr>
  </w:style>
  <w:style w:type="paragraph" w:customStyle="1" w:styleId="D6B410D51E4C458AA482C3191DB9863D25">
    <w:name w:val="D6B410D51E4C458AA482C3191DB9863D25"/>
    <w:rsid w:val="00B75905"/>
    <w:pPr>
      <w:spacing w:after="0" w:line="284" w:lineRule="atLeast"/>
    </w:pPr>
    <w:rPr>
      <w:rFonts w:ascii="Verdana" w:eastAsia="Times New Roman" w:hAnsi="Verdana" w:cs="Times New Roman"/>
      <w:sz w:val="18"/>
      <w:szCs w:val="20"/>
    </w:rPr>
  </w:style>
  <w:style w:type="paragraph" w:customStyle="1" w:styleId="C3EBE11B28A448A19BEB2905D5645DA424">
    <w:name w:val="C3EBE11B28A448A19BEB2905D5645DA424"/>
    <w:rsid w:val="00B75905"/>
    <w:pPr>
      <w:spacing w:after="0" w:line="284" w:lineRule="atLeast"/>
    </w:pPr>
    <w:rPr>
      <w:rFonts w:ascii="Verdana" w:eastAsia="Times New Roman" w:hAnsi="Verdana" w:cs="Times New Roman"/>
      <w:sz w:val="18"/>
      <w:szCs w:val="20"/>
    </w:rPr>
  </w:style>
  <w:style w:type="paragraph" w:customStyle="1" w:styleId="7F0CF1663EE24899B3B258C5ABA546DD7">
    <w:name w:val="7F0CF1663EE24899B3B258C5ABA546DD7"/>
    <w:rsid w:val="00B75905"/>
    <w:pPr>
      <w:spacing w:after="0" w:line="284" w:lineRule="atLeast"/>
    </w:pPr>
    <w:rPr>
      <w:rFonts w:ascii="Verdana" w:eastAsia="Times New Roman" w:hAnsi="Verdana" w:cs="Times New Roman"/>
      <w:sz w:val="18"/>
      <w:szCs w:val="20"/>
    </w:rPr>
  </w:style>
  <w:style w:type="paragraph" w:customStyle="1" w:styleId="853791952AE449D892EBF61DBCD47B7B29">
    <w:name w:val="853791952AE449D892EBF61DBCD47B7B29"/>
    <w:rsid w:val="00B75905"/>
    <w:pPr>
      <w:spacing w:after="0" w:line="284" w:lineRule="atLeast"/>
    </w:pPr>
    <w:rPr>
      <w:rFonts w:ascii="Verdana" w:eastAsia="Times New Roman" w:hAnsi="Verdana" w:cs="Times New Roman"/>
      <w:sz w:val="18"/>
      <w:szCs w:val="20"/>
    </w:rPr>
  </w:style>
  <w:style w:type="paragraph" w:customStyle="1" w:styleId="3D35507085004F778D68ECEAD3D2D0096">
    <w:name w:val="3D35507085004F778D68ECEAD3D2D0096"/>
    <w:rsid w:val="00B75905"/>
    <w:pPr>
      <w:spacing w:after="0" w:line="284" w:lineRule="atLeast"/>
    </w:pPr>
    <w:rPr>
      <w:rFonts w:ascii="Verdana" w:eastAsia="Times New Roman" w:hAnsi="Verdana" w:cs="Times New Roman"/>
      <w:sz w:val="18"/>
      <w:szCs w:val="20"/>
    </w:rPr>
  </w:style>
  <w:style w:type="paragraph" w:customStyle="1" w:styleId="C0273D1CF2FD4FF6A40E53550957999324">
    <w:name w:val="C0273D1CF2FD4FF6A40E53550957999324"/>
    <w:rsid w:val="00B75905"/>
    <w:pPr>
      <w:spacing w:after="0" w:line="284" w:lineRule="atLeast"/>
    </w:pPr>
    <w:rPr>
      <w:rFonts w:ascii="Verdana" w:eastAsia="Times New Roman" w:hAnsi="Verdana" w:cs="Times New Roman"/>
      <w:sz w:val="18"/>
      <w:szCs w:val="20"/>
    </w:rPr>
  </w:style>
  <w:style w:type="paragraph" w:customStyle="1" w:styleId="BAFECDB7F8CC49FBAFBE1C730DC791FF23">
    <w:name w:val="BAFECDB7F8CC49FBAFBE1C730DC791FF23"/>
    <w:rsid w:val="00B75905"/>
    <w:pPr>
      <w:spacing w:after="0" w:line="284" w:lineRule="atLeast"/>
    </w:pPr>
    <w:rPr>
      <w:rFonts w:ascii="Verdana" w:eastAsia="Times New Roman" w:hAnsi="Verdana" w:cs="Times New Roman"/>
      <w:sz w:val="18"/>
      <w:szCs w:val="20"/>
    </w:rPr>
  </w:style>
  <w:style w:type="paragraph" w:customStyle="1" w:styleId="31668B8912EA4AC0B0CA89EDC4F7295C23">
    <w:name w:val="31668B8912EA4AC0B0CA89EDC4F7295C23"/>
    <w:rsid w:val="00B75905"/>
    <w:pPr>
      <w:spacing w:after="0" w:line="284" w:lineRule="atLeast"/>
    </w:pPr>
    <w:rPr>
      <w:rFonts w:ascii="Verdana" w:eastAsia="Times New Roman" w:hAnsi="Verdana" w:cs="Times New Roman"/>
      <w:sz w:val="18"/>
      <w:szCs w:val="20"/>
    </w:rPr>
  </w:style>
  <w:style w:type="paragraph" w:customStyle="1" w:styleId="8BFA5439EF364BEE9AD2402123B0C5D927">
    <w:name w:val="8BFA5439EF364BEE9AD2402123B0C5D927"/>
    <w:rsid w:val="00B75905"/>
    <w:pPr>
      <w:spacing w:after="0" w:line="284" w:lineRule="atLeast"/>
    </w:pPr>
    <w:rPr>
      <w:rFonts w:ascii="Verdana" w:eastAsia="Times New Roman" w:hAnsi="Verdana" w:cs="Times New Roman"/>
      <w:sz w:val="18"/>
      <w:szCs w:val="20"/>
    </w:rPr>
  </w:style>
  <w:style w:type="paragraph" w:customStyle="1" w:styleId="7BECFF4B45BF4C23BC05E6FFA26200F722">
    <w:name w:val="7BECFF4B45BF4C23BC05E6FFA26200F722"/>
    <w:rsid w:val="00B75905"/>
    <w:pPr>
      <w:spacing w:after="0" w:line="284" w:lineRule="atLeast"/>
    </w:pPr>
    <w:rPr>
      <w:rFonts w:ascii="Verdana" w:eastAsia="Times New Roman" w:hAnsi="Verdana" w:cs="Times New Roman"/>
      <w:sz w:val="18"/>
      <w:szCs w:val="20"/>
    </w:rPr>
  </w:style>
  <w:style w:type="paragraph" w:customStyle="1" w:styleId="42EB8BD8F14D43ACB8BCBFF2493886E113">
    <w:name w:val="42EB8BD8F14D43ACB8BCBFF2493886E113"/>
    <w:rsid w:val="00B75905"/>
    <w:pPr>
      <w:spacing w:after="0" w:line="284" w:lineRule="atLeast"/>
    </w:pPr>
    <w:rPr>
      <w:rFonts w:ascii="Verdana" w:eastAsia="Times New Roman" w:hAnsi="Verdana" w:cs="Times New Roman"/>
      <w:sz w:val="18"/>
      <w:szCs w:val="20"/>
    </w:rPr>
  </w:style>
  <w:style w:type="paragraph" w:customStyle="1" w:styleId="F43A955AD2DD4DFDA2DFDD044F5E1D6D13">
    <w:name w:val="F43A955AD2DD4DFDA2DFDD044F5E1D6D13"/>
    <w:rsid w:val="00B75905"/>
    <w:pPr>
      <w:spacing w:after="0" w:line="284" w:lineRule="atLeast"/>
    </w:pPr>
    <w:rPr>
      <w:rFonts w:ascii="Verdana" w:eastAsia="Times New Roman" w:hAnsi="Verdana" w:cs="Times New Roman"/>
      <w:sz w:val="18"/>
      <w:szCs w:val="20"/>
    </w:rPr>
  </w:style>
  <w:style w:type="paragraph" w:customStyle="1" w:styleId="987E1D338F4F4B58A0D9CE87F164503C11">
    <w:name w:val="987E1D338F4F4B58A0D9CE87F164503C11"/>
    <w:rsid w:val="00B75905"/>
    <w:pPr>
      <w:spacing w:after="0" w:line="284" w:lineRule="atLeast"/>
    </w:pPr>
    <w:rPr>
      <w:rFonts w:ascii="Verdana" w:eastAsia="Times New Roman" w:hAnsi="Verdana" w:cs="Times New Roman"/>
      <w:sz w:val="18"/>
      <w:szCs w:val="20"/>
    </w:rPr>
  </w:style>
  <w:style w:type="paragraph" w:customStyle="1" w:styleId="9D77F0123E6442C092DAD5840E8D008020">
    <w:name w:val="9D77F0123E6442C092DAD5840E8D008020"/>
    <w:rsid w:val="00B75905"/>
    <w:pPr>
      <w:spacing w:after="0" w:line="284" w:lineRule="atLeast"/>
    </w:pPr>
    <w:rPr>
      <w:rFonts w:ascii="Verdana" w:eastAsia="Times New Roman" w:hAnsi="Verdana" w:cs="Times New Roman"/>
      <w:sz w:val="18"/>
      <w:szCs w:val="20"/>
    </w:rPr>
  </w:style>
  <w:style w:type="paragraph" w:customStyle="1" w:styleId="2BB53C0947E54B56860B63F06609E35D19">
    <w:name w:val="2BB53C0947E54B56860B63F06609E35D1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8">
    <w:name w:val="9403611A7541484ABC6F642B48FBA1F718"/>
    <w:rsid w:val="00B75905"/>
    <w:pPr>
      <w:spacing w:after="0" w:line="284" w:lineRule="atLeast"/>
    </w:pPr>
    <w:rPr>
      <w:rFonts w:ascii="Verdana" w:eastAsia="Times New Roman" w:hAnsi="Verdana" w:cs="Times New Roman"/>
      <w:sz w:val="18"/>
      <w:szCs w:val="20"/>
    </w:rPr>
  </w:style>
  <w:style w:type="paragraph" w:customStyle="1" w:styleId="E6A321C395E547FDA2C21F8D43C4256511">
    <w:name w:val="E6A321C395E547FDA2C21F8D43C4256511"/>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1">
    <w:name w:val="A446874B73464A64BE473C34F0A9D54511"/>
    <w:rsid w:val="00B75905"/>
    <w:pPr>
      <w:spacing w:after="0" w:line="284" w:lineRule="atLeast"/>
    </w:pPr>
    <w:rPr>
      <w:rFonts w:ascii="Verdana" w:eastAsia="Times New Roman" w:hAnsi="Verdana" w:cs="Times New Roman"/>
      <w:sz w:val="18"/>
      <w:szCs w:val="20"/>
    </w:rPr>
  </w:style>
  <w:style w:type="paragraph" w:customStyle="1" w:styleId="4440582F2AE143FB923A3BB2BF640A4910">
    <w:name w:val="4440582F2AE143FB923A3BB2BF640A49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0">
    <w:name w:val="D2A9351CA5694E26BB52B8D9AE2425D810"/>
    <w:rsid w:val="00B75905"/>
    <w:pPr>
      <w:spacing w:after="0" w:line="284" w:lineRule="atLeast"/>
    </w:pPr>
    <w:rPr>
      <w:rFonts w:ascii="Verdana" w:eastAsia="Times New Roman" w:hAnsi="Verdana" w:cs="Times New Roman"/>
      <w:sz w:val="18"/>
      <w:szCs w:val="20"/>
    </w:rPr>
  </w:style>
  <w:style w:type="paragraph" w:customStyle="1" w:styleId="578AC57691D74B8DB75A66695F32481221">
    <w:name w:val="578AC57691D74B8DB75A66695F32481221"/>
    <w:rsid w:val="00B75905"/>
    <w:pPr>
      <w:spacing w:after="0" w:line="284" w:lineRule="atLeast"/>
    </w:pPr>
    <w:rPr>
      <w:rFonts w:ascii="Verdana" w:eastAsia="Times New Roman" w:hAnsi="Verdana" w:cs="Times New Roman"/>
      <w:sz w:val="18"/>
      <w:szCs w:val="20"/>
    </w:rPr>
  </w:style>
  <w:style w:type="paragraph" w:customStyle="1" w:styleId="0B21B165D1224280A107D5F98EFEE7777">
    <w:name w:val="0B21B165D1224280A107D5F98EFEE7777"/>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426131B3BB4745D08C078F89767E5FAE">
    <w:name w:val="426131B3BB4745D08C078F89767E5FAE"/>
    <w:rsid w:val="00624815"/>
  </w:style>
  <w:style w:type="paragraph" w:customStyle="1" w:styleId="1E92A4D56F8E478680DCE614984563AD9">
    <w:name w:val="1E92A4D56F8E478680DCE614984563AD9"/>
    <w:rsid w:val="00624815"/>
    <w:pPr>
      <w:spacing w:after="0" w:line="284" w:lineRule="atLeast"/>
    </w:pPr>
    <w:rPr>
      <w:rFonts w:ascii="Verdana" w:eastAsia="Times New Roman" w:hAnsi="Verdana" w:cs="Times New Roman"/>
      <w:sz w:val="18"/>
      <w:szCs w:val="20"/>
    </w:rPr>
  </w:style>
  <w:style w:type="paragraph" w:customStyle="1" w:styleId="CEE4C49E00D144F7A49555E44D38548488">
    <w:name w:val="CEE4C49E00D144F7A49555E44D38548488"/>
    <w:rsid w:val="00624815"/>
    <w:pPr>
      <w:spacing w:after="0" w:line="284" w:lineRule="atLeast"/>
    </w:pPr>
    <w:rPr>
      <w:rFonts w:ascii="Verdana" w:eastAsia="Times New Roman" w:hAnsi="Verdana" w:cs="Times New Roman"/>
      <w:sz w:val="18"/>
      <w:szCs w:val="20"/>
    </w:rPr>
  </w:style>
  <w:style w:type="paragraph" w:customStyle="1" w:styleId="FC32850F36F94049887DE3F60B8FCF767">
    <w:name w:val="FC32850F36F94049887DE3F60B8FCF767"/>
    <w:rsid w:val="00624815"/>
    <w:pPr>
      <w:spacing w:after="0" w:line="284" w:lineRule="atLeast"/>
    </w:pPr>
    <w:rPr>
      <w:rFonts w:ascii="Verdana" w:eastAsia="Times New Roman" w:hAnsi="Verdana" w:cs="Times New Roman"/>
      <w:sz w:val="18"/>
      <w:szCs w:val="20"/>
    </w:rPr>
  </w:style>
  <w:style w:type="paragraph" w:customStyle="1" w:styleId="8E94B4C66AB24D7EA7433C1237231EA684">
    <w:name w:val="8E94B4C66AB24D7EA7433C1237231EA684"/>
    <w:rsid w:val="00624815"/>
    <w:pPr>
      <w:spacing w:after="0" w:line="284" w:lineRule="atLeast"/>
    </w:pPr>
    <w:rPr>
      <w:rFonts w:ascii="Verdana" w:eastAsia="Times New Roman" w:hAnsi="Verdana" w:cs="Times New Roman"/>
      <w:sz w:val="18"/>
      <w:szCs w:val="20"/>
    </w:rPr>
  </w:style>
  <w:style w:type="paragraph" w:customStyle="1" w:styleId="BF64F451ADE541F19E47818DB2A6FD2D41">
    <w:name w:val="BF64F451ADE541F19E47818DB2A6FD2D41"/>
    <w:rsid w:val="00624815"/>
    <w:pPr>
      <w:spacing w:after="0" w:line="284" w:lineRule="atLeast"/>
    </w:pPr>
    <w:rPr>
      <w:rFonts w:ascii="Verdana" w:eastAsia="Times New Roman" w:hAnsi="Verdana" w:cs="Times New Roman"/>
      <w:sz w:val="18"/>
      <w:szCs w:val="20"/>
    </w:rPr>
  </w:style>
  <w:style w:type="paragraph" w:customStyle="1" w:styleId="F80DB3B606A14DC895111B255325E71D6">
    <w:name w:val="F80DB3B606A14DC895111B255325E71D6"/>
    <w:rsid w:val="00624815"/>
    <w:pPr>
      <w:spacing w:after="0" w:line="284" w:lineRule="atLeast"/>
    </w:pPr>
    <w:rPr>
      <w:rFonts w:ascii="Verdana" w:eastAsia="Times New Roman" w:hAnsi="Verdana" w:cs="Times New Roman"/>
      <w:sz w:val="18"/>
      <w:szCs w:val="20"/>
    </w:rPr>
  </w:style>
  <w:style w:type="paragraph" w:customStyle="1" w:styleId="2BA3BDE3626041CB9A8250231874BC1C4">
    <w:name w:val="2BA3BDE3626041CB9A8250231874BC1C4"/>
    <w:rsid w:val="00624815"/>
    <w:pPr>
      <w:spacing w:after="0" w:line="284" w:lineRule="atLeast"/>
    </w:pPr>
    <w:rPr>
      <w:rFonts w:ascii="Verdana" w:eastAsia="Times New Roman" w:hAnsi="Verdana" w:cs="Times New Roman"/>
      <w:sz w:val="18"/>
      <w:szCs w:val="20"/>
    </w:rPr>
  </w:style>
  <w:style w:type="paragraph" w:customStyle="1" w:styleId="60A3C70C9AFB4D5CA9BC590B6D765DC84">
    <w:name w:val="60A3C70C9AFB4D5CA9BC590B6D765DC84"/>
    <w:rsid w:val="00624815"/>
    <w:pPr>
      <w:spacing w:after="0" w:line="284" w:lineRule="atLeast"/>
    </w:pPr>
    <w:rPr>
      <w:rFonts w:ascii="Verdana" w:eastAsia="Times New Roman" w:hAnsi="Verdana" w:cs="Times New Roman"/>
      <w:sz w:val="18"/>
      <w:szCs w:val="20"/>
    </w:rPr>
  </w:style>
  <w:style w:type="paragraph" w:customStyle="1" w:styleId="CFF7CFB2DB1A4FAC870EBB928BCC81804">
    <w:name w:val="CFF7CFB2DB1A4FAC870EBB928BCC81804"/>
    <w:rsid w:val="00624815"/>
    <w:pPr>
      <w:spacing w:after="0" w:line="284" w:lineRule="atLeast"/>
    </w:pPr>
    <w:rPr>
      <w:rFonts w:ascii="Verdana" w:eastAsia="Times New Roman" w:hAnsi="Verdana" w:cs="Times New Roman"/>
      <w:sz w:val="18"/>
      <w:szCs w:val="20"/>
    </w:rPr>
  </w:style>
  <w:style w:type="paragraph" w:customStyle="1" w:styleId="2FB3530297C1484285F1DA4B403397574">
    <w:name w:val="2FB3530297C1484285F1DA4B403397574"/>
    <w:rsid w:val="00624815"/>
    <w:pPr>
      <w:spacing w:after="0" w:line="284" w:lineRule="atLeast"/>
    </w:pPr>
    <w:rPr>
      <w:rFonts w:ascii="Verdana" w:eastAsia="Times New Roman" w:hAnsi="Verdana" w:cs="Times New Roman"/>
      <w:sz w:val="18"/>
      <w:szCs w:val="20"/>
    </w:rPr>
  </w:style>
  <w:style w:type="paragraph" w:customStyle="1" w:styleId="426131B3BB4745D08C078F89767E5FAE1">
    <w:name w:val="426131B3BB4745D08C078F89767E5FAE1"/>
    <w:rsid w:val="00624815"/>
    <w:pPr>
      <w:spacing w:after="0" w:line="284" w:lineRule="atLeast"/>
    </w:pPr>
    <w:rPr>
      <w:rFonts w:ascii="Verdana" w:eastAsia="Times New Roman" w:hAnsi="Verdana" w:cs="Times New Roman"/>
      <w:sz w:val="18"/>
      <w:szCs w:val="20"/>
    </w:rPr>
  </w:style>
  <w:style w:type="paragraph" w:customStyle="1" w:styleId="C196D87B1D3B4BEBA83D3AA857D2B7394">
    <w:name w:val="C196D87B1D3B4BEBA83D3AA857D2B7394"/>
    <w:rsid w:val="00624815"/>
    <w:pPr>
      <w:spacing w:after="0" w:line="284" w:lineRule="atLeast"/>
    </w:pPr>
    <w:rPr>
      <w:rFonts w:ascii="Verdana" w:eastAsia="Times New Roman" w:hAnsi="Verdana" w:cs="Times New Roman"/>
      <w:sz w:val="18"/>
      <w:szCs w:val="20"/>
    </w:rPr>
  </w:style>
  <w:style w:type="paragraph" w:customStyle="1" w:styleId="8618364ADCB84E27823BD634986E9FF04">
    <w:name w:val="8618364ADCB84E27823BD634986E9FF04"/>
    <w:rsid w:val="00624815"/>
    <w:pPr>
      <w:spacing w:after="0" w:line="284" w:lineRule="atLeast"/>
    </w:pPr>
    <w:rPr>
      <w:rFonts w:ascii="Verdana" w:eastAsia="Times New Roman" w:hAnsi="Verdana" w:cs="Times New Roman"/>
      <w:sz w:val="18"/>
      <w:szCs w:val="20"/>
    </w:rPr>
  </w:style>
  <w:style w:type="paragraph" w:customStyle="1" w:styleId="8C36A622F4394FC19089C714B5DAFD7E4">
    <w:name w:val="8C36A622F4394FC19089C714B5DAFD7E4"/>
    <w:rsid w:val="00624815"/>
    <w:pPr>
      <w:spacing w:after="0" w:line="284" w:lineRule="atLeast"/>
    </w:pPr>
    <w:rPr>
      <w:rFonts w:ascii="Verdana" w:eastAsia="Times New Roman" w:hAnsi="Verdana" w:cs="Times New Roman"/>
      <w:sz w:val="18"/>
      <w:szCs w:val="20"/>
    </w:rPr>
  </w:style>
  <w:style w:type="paragraph" w:customStyle="1" w:styleId="2E5B5C887294410DBFABFBAC1AD5968A4">
    <w:name w:val="2E5B5C887294410DBFABFBAC1AD5968A4"/>
    <w:rsid w:val="00624815"/>
    <w:pPr>
      <w:spacing w:after="0" w:line="284" w:lineRule="atLeast"/>
    </w:pPr>
    <w:rPr>
      <w:rFonts w:ascii="Verdana" w:eastAsia="Times New Roman" w:hAnsi="Verdana" w:cs="Times New Roman"/>
      <w:sz w:val="18"/>
      <w:szCs w:val="20"/>
    </w:rPr>
  </w:style>
  <w:style w:type="paragraph" w:customStyle="1" w:styleId="2D75BBA6E8F54C358BDCD288F7571F0C36">
    <w:name w:val="2D75BBA6E8F54C358BDCD288F7571F0C36"/>
    <w:rsid w:val="00624815"/>
    <w:pPr>
      <w:spacing w:after="0" w:line="284" w:lineRule="atLeast"/>
    </w:pPr>
    <w:rPr>
      <w:rFonts w:ascii="Verdana" w:eastAsia="Times New Roman" w:hAnsi="Verdana" w:cs="Times New Roman"/>
      <w:sz w:val="18"/>
      <w:szCs w:val="20"/>
    </w:rPr>
  </w:style>
  <w:style w:type="paragraph" w:customStyle="1" w:styleId="23C6A3495BA449B1BC969792E7AE0B3263">
    <w:name w:val="23C6A3495BA449B1BC969792E7AE0B3263"/>
    <w:rsid w:val="00624815"/>
    <w:pPr>
      <w:spacing w:after="0" w:line="284" w:lineRule="atLeast"/>
    </w:pPr>
    <w:rPr>
      <w:rFonts w:ascii="Verdana" w:eastAsia="Times New Roman" w:hAnsi="Verdana" w:cs="Times New Roman"/>
      <w:sz w:val="18"/>
      <w:szCs w:val="20"/>
    </w:rPr>
  </w:style>
  <w:style w:type="paragraph" w:customStyle="1" w:styleId="F4D895DFD4144BA58BC6F871EBB701FD63">
    <w:name w:val="F4D895DFD4144BA58BC6F871EBB701FD63"/>
    <w:rsid w:val="00624815"/>
    <w:pPr>
      <w:spacing w:after="0" w:line="284" w:lineRule="atLeast"/>
    </w:pPr>
    <w:rPr>
      <w:rFonts w:ascii="Verdana" w:eastAsia="Times New Roman" w:hAnsi="Verdana" w:cs="Times New Roman"/>
      <w:sz w:val="18"/>
      <w:szCs w:val="20"/>
    </w:rPr>
  </w:style>
  <w:style w:type="paragraph" w:customStyle="1" w:styleId="38B742CD86C34112BEB6FB72EF9735323">
    <w:name w:val="38B742CD86C34112BEB6FB72EF9735323"/>
    <w:rsid w:val="00624815"/>
    <w:pPr>
      <w:spacing w:after="0" w:line="284" w:lineRule="atLeast"/>
    </w:pPr>
    <w:rPr>
      <w:rFonts w:ascii="Verdana" w:eastAsia="Times New Roman" w:hAnsi="Verdana" w:cs="Times New Roman"/>
      <w:sz w:val="18"/>
      <w:szCs w:val="20"/>
    </w:rPr>
  </w:style>
  <w:style w:type="paragraph" w:customStyle="1" w:styleId="DC4945070DEA4014B9EF082A6EF7259E62">
    <w:name w:val="DC4945070DEA4014B9EF082A6EF7259E62"/>
    <w:rsid w:val="00624815"/>
    <w:pPr>
      <w:spacing w:after="0" w:line="284" w:lineRule="atLeast"/>
    </w:pPr>
    <w:rPr>
      <w:rFonts w:ascii="Verdana" w:eastAsia="Times New Roman" w:hAnsi="Verdana" w:cs="Times New Roman"/>
      <w:sz w:val="18"/>
      <w:szCs w:val="20"/>
    </w:rPr>
  </w:style>
  <w:style w:type="paragraph" w:customStyle="1" w:styleId="57D4F7CCDDDC410091C5AB572259AF5E2">
    <w:name w:val="57D4F7CCDDDC410091C5AB572259AF5E2"/>
    <w:rsid w:val="00624815"/>
    <w:pPr>
      <w:spacing w:after="0" w:line="284" w:lineRule="atLeast"/>
    </w:pPr>
    <w:rPr>
      <w:rFonts w:ascii="Verdana" w:eastAsia="Times New Roman" w:hAnsi="Verdana" w:cs="Times New Roman"/>
      <w:sz w:val="18"/>
      <w:szCs w:val="20"/>
    </w:rPr>
  </w:style>
  <w:style w:type="paragraph" w:customStyle="1" w:styleId="9A1962F216F044F498ED95181F96139862">
    <w:name w:val="9A1962F216F044F498ED95181F96139862"/>
    <w:rsid w:val="00624815"/>
    <w:pPr>
      <w:spacing w:after="0" w:line="284" w:lineRule="atLeast"/>
    </w:pPr>
    <w:rPr>
      <w:rFonts w:ascii="Verdana" w:eastAsia="Times New Roman" w:hAnsi="Verdana" w:cs="Times New Roman"/>
      <w:sz w:val="18"/>
      <w:szCs w:val="20"/>
    </w:rPr>
  </w:style>
  <w:style w:type="paragraph" w:customStyle="1" w:styleId="A178FB1A3D47475EA50736AC6EE8509F2">
    <w:name w:val="A178FB1A3D47475EA50736AC6EE8509F2"/>
    <w:rsid w:val="00624815"/>
    <w:pPr>
      <w:spacing w:after="0" w:line="284" w:lineRule="atLeast"/>
    </w:pPr>
    <w:rPr>
      <w:rFonts w:ascii="Verdana" w:eastAsia="Times New Roman" w:hAnsi="Verdana" w:cs="Times New Roman"/>
      <w:sz w:val="18"/>
      <w:szCs w:val="20"/>
    </w:rPr>
  </w:style>
  <w:style w:type="paragraph" w:customStyle="1" w:styleId="7C662311010444CD82AC35AAE3ACACD32">
    <w:name w:val="7C662311010444CD82AC35AAE3ACACD32"/>
    <w:rsid w:val="00624815"/>
    <w:pPr>
      <w:spacing w:after="0" w:line="284" w:lineRule="atLeast"/>
    </w:pPr>
    <w:rPr>
      <w:rFonts w:ascii="Verdana" w:eastAsia="Times New Roman" w:hAnsi="Verdana" w:cs="Times New Roman"/>
      <w:sz w:val="18"/>
      <w:szCs w:val="20"/>
    </w:rPr>
  </w:style>
  <w:style w:type="paragraph" w:customStyle="1" w:styleId="B46E5EBDF3264493BFBE8A9156D10AF92">
    <w:name w:val="B46E5EBDF3264493BFBE8A9156D10AF92"/>
    <w:rsid w:val="00624815"/>
    <w:pPr>
      <w:spacing w:after="0" w:line="284" w:lineRule="atLeast"/>
    </w:pPr>
    <w:rPr>
      <w:rFonts w:ascii="Verdana" w:eastAsia="Times New Roman" w:hAnsi="Verdana" w:cs="Times New Roman"/>
      <w:sz w:val="18"/>
      <w:szCs w:val="20"/>
    </w:rPr>
  </w:style>
  <w:style w:type="paragraph" w:customStyle="1" w:styleId="FECF2F826AC4421AA27CA54D94986EDD2">
    <w:name w:val="FECF2F826AC4421AA27CA54D94986EDD2"/>
    <w:rsid w:val="00624815"/>
    <w:pPr>
      <w:spacing w:after="0" w:line="284" w:lineRule="atLeast"/>
    </w:pPr>
    <w:rPr>
      <w:rFonts w:ascii="Verdana" w:eastAsia="Times New Roman" w:hAnsi="Verdana" w:cs="Times New Roman"/>
      <w:sz w:val="18"/>
      <w:szCs w:val="20"/>
    </w:rPr>
  </w:style>
  <w:style w:type="paragraph" w:customStyle="1" w:styleId="AE3A03C7A1E5480BB4A2C87C949A69102">
    <w:name w:val="AE3A03C7A1E5480BB4A2C87C949A69102"/>
    <w:rsid w:val="00624815"/>
    <w:pPr>
      <w:spacing w:after="0" w:line="284" w:lineRule="atLeast"/>
    </w:pPr>
    <w:rPr>
      <w:rFonts w:ascii="Verdana" w:eastAsia="Times New Roman" w:hAnsi="Verdana" w:cs="Times New Roman"/>
      <w:sz w:val="18"/>
      <w:szCs w:val="20"/>
    </w:rPr>
  </w:style>
  <w:style w:type="paragraph" w:customStyle="1" w:styleId="F8AFDACAE1D146838140301DFD99467870">
    <w:name w:val="F8AFDACAE1D146838140301DFD99467870"/>
    <w:rsid w:val="00624815"/>
    <w:pPr>
      <w:spacing w:after="0" w:line="284" w:lineRule="atLeast"/>
    </w:pPr>
    <w:rPr>
      <w:rFonts w:ascii="Verdana" w:eastAsia="Times New Roman" w:hAnsi="Verdana" w:cs="Times New Roman"/>
      <w:sz w:val="18"/>
      <w:szCs w:val="20"/>
    </w:rPr>
  </w:style>
  <w:style w:type="paragraph" w:customStyle="1" w:styleId="235BB472BE384C909709CB97749B2F2E17">
    <w:name w:val="235BB472BE384C909709CB97749B2F2E17"/>
    <w:rsid w:val="00624815"/>
    <w:pPr>
      <w:spacing w:after="0" w:line="284" w:lineRule="atLeast"/>
    </w:pPr>
    <w:rPr>
      <w:rFonts w:ascii="Verdana" w:eastAsia="Times New Roman" w:hAnsi="Verdana" w:cs="Times New Roman"/>
      <w:sz w:val="18"/>
      <w:szCs w:val="20"/>
    </w:rPr>
  </w:style>
  <w:style w:type="paragraph" w:customStyle="1" w:styleId="D957DE846A754E7284A3BE7A7CDB2A5B69">
    <w:name w:val="D957DE846A754E7284A3BE7A7CDB2A5B69"/>
    <w:rsid w:val="00624815"/>
    <w:pPr>
      <w:spacing w:after="0" w:line="284" w:lineRule="atLeast"/>
    </w:pPr>
    <w:rPr>
      <w:rFonts w:ascii="Verdana" w:eastAsia="Times New Roman" w:hAnsi="Verdana" w:cs="Times New Roman"/>
      <w:sz w:val="18"/>
      <w:szCs w:val="20"/>
    </w:rPr>
  </w:style>
  <w:style w:type="paragraph" w:customStyle="1" w:styleId="C5FB03A52231473EA9D6CBAC53B96C0E66">
    <w:name w:val="C5FB03A52231473EA9D6CBAC53B96C0E66"/>
    <w:rsid w:val="00624815"/>
    <w:pPr>
      <w:spacing w:after="0" w:line="284" w:lineRule="atLeast"/>
    </w:pPr>
    <w:rPr>
      <w:rFonts w:ascii="Verdana" w:eastAsia="Times New Roman" w:hAnsi="Verdana" w:cs="Times New Roman"/>
      <w:sz w:val="18"/>
      <w:szCs w:val="20"/>
    </w:rPr>
  </w:style>
  <w:style w:type="paragraph" w:customStyle="1" w:styleId="95F44C752656471EB51F6F5C1348D1A016">
    <w:name w:val="95F44C752656471EB51F6F5C1348D1A016"/>
    <w:rsid w:val="00624815"/>
    <w:pPr>
      <w:spacing w:after="0" w:line="284" w:lineRule="atLeast"/>
    </w:pPr>
    <w:rPr>
      <w:rFonts w:ascii="Verdana" w:eastAsia="Times New Roman" w:hAnsi="Verdana" w:cs="Times New Roman"/>
      <w:sz w:val="18"/>
      <w:szCs w:val="20"/>
    </w:rPr>
  </w:style>
  <w:style w:type="paragraph" w:customStyle="1" w:styleId="9C4BB02E45A2488D81C2B35AC7AAA28465">
    <w:name w:val="9C4BB02E45A2488D81C2B35AC7AAA28465"/>
    <w:rsid w:val="00624815"/>
    <w:pPr>
      <w:spacing w:after="0" w:line="284" w:lineRule="atLeast"/>
    </w:pPr>
    <w:rPr>
      <w:rFonts w:ascii="Verdana" w:eastAsia="Times New Roman" w:hAnsi="Verdana" w:cs="Times New Roman"/>
      <w:sz w:val="18"/>
      <w:szCs w:val="20"/>
    </w:rPr>
  </w:style>
  <w:style w:type="paragraph" w:customStyle="1" w:styleId="BE81F6D0E3C34097B45DA647B3200F0A66">
    <w:name w:val="BE81F6D0E3C34097B45DA647B3200F0A66"/>
    <w:rsid w:val="00624815"/>
    <w:pPr>
      <w:spacing w:after="0" w:line="284" w:lineRule="atLeast"/>
    </w:pPr>
    <w:rPr>
      <w:rFonts w:ascii="Verdana" w:eastAsia="Times New Roman" w:hAnsi="Verdana" w:cs="Times New Roman"/>
      <w:sz w:val="18"/>
      <w:szCs w:val="20"/>
    </w:rPr>
  </w:style>
  <w:style w:type="paragraph" w:customStyle="1" w:styleId="02AA3C3783D44CD19541573AD6777E1A66">
    <w:name w:val="02AA3C3783D44CD19541573AD6777E1A66"/>
    <w:rsid w:val="00624815"/>
    <w:pPr>
      <w:spacing w:after="0" w:line="284" w:lineRule="atLeast"/>
    </w:pPr>
    <w:rPr>
      <w:rFonts w:ascii="Verdana" w:eastAsia="Times New Roman" w:hAnsi="Verdana" w:cs="Times New Roman"/>
      <w:sz w:val="18"/>
      <w:szCs w:val="20"/>
    </w:rPr>
  </w:style>
  <w:style w:type="paragraph" w:customStyle="1" w:styleId="D90D974D8B6148B8A67F1685C6ECAEE963">
    <w:name w:val="D90D974D8B6148B8A67F1685C6ECAEE963"/>
    <w:rsid w:val="00624815"/>
    <w:pPr>
      <w:spacing w:after="0" w:line="284" w:lineRule="atLeast"/>
    </w:pPr>
    <w:rPr>
      <w:rFonts w:ascii="Verdana" w:eastAsia="Times New Roman" w:hAnsi="Verdana" w:cs="Times New Roman"/>
      <w:sz w:val="18"/>
      <w:szCs w:val="20"/>
    </w:rPr>
  </w:style>
  <w:style w:type="paragraph" w:customStyle="1" w:styleId="2936994C76FC471F85B899ADAF668BA663">
    <w:name w:val="2936994C76FC471F85B899ADAF668BA663"/>
    <w:rsid w:val="00624815"/>
    <w:pPr>
      <w:spacing w:after="0" w:line="284" w:lineRule="atLeast"/>
    </w:pPr>
    <w:rPr>
      <w:rFonts w:ascii="Verdana" w:eastAsia="Times New Roman" w:hAnsi="Verdana" w:cs="Times New Roman"/>
      <w:sz w:val="18"/>
      <w:szCs w:val="20"/>
    </w:rPr>
  </w:style>
  <w:style w:type="paragraph" w:customStyle="1" w:styleId="D1B107AD3D93402F91F9BFC96107D36754">
    <w:name w:val="D1B107AD3D93402F91F9BFC96107D36754"/>
    <w:rsid w:val="00624815"/>
    <w:pPr>
      <w:spacing w:after="0" w:line="284" w:lineRule="atLeast"/>
    </w:pPr>
    <w:rPr>
      <w:rFonts w:ascii="Verdana" w:eastAsia="Times New Roman" w:hAnsi="Verdana" w:cs="Times New Roman"/>
      <w:sz w:val="18"/>
      <w:szCs w:val="20"/>
    </w:rPr>
  </w:style>
  <w:style w:type="paragraph" w:customStyle="1" w:styleId="F2E11C0B367344059B8056CFA813B00B48">
    <w:name w:val="F2E11C0B367344059B8056CFA813B00B48"/>
    <w:rsid w:val="00624815"/>
    <w:pPr>
      <w:spacing w:after="0" w:line="284" w:lineRule="atLeast"/>
    </w:pPr>
    <w:rPr>
      <w:rFonts w:ascii="Verdana" w:eastAsia="Times New Roman" w:hAnsi="Verdana" w:cs="Times New Roman"/>
      <w:sz w:val="18"/>
      <w:szCs w:val="20"/>
    </w:rPr>
  </w:style>
  <w:style w:type="paragraph" w:customStyle="1" w:styleId="6BD844C0B4624823ACDBCF19619C898347">
    <w:name w:val="6BD844C0B4624823ACDBCF19619C898347"/>
    <w:rsid w:val="00624815"/>
    <w:pPr>
      <w:spacing w:after="0" w:line="284" w:lineRule="atLeast"/>
    </w:pPr>
    <w:rPr>
      <w:rFonts w:ascii="Verdana" w:eastAsia="Times New Roman" w:hAnsi="Verdana" w:cs="Times New Roman"/>
      <w:sz w:val="18"/>
      <w:szCs w:val="20"/>
    </w:rPr>
  </w:style>
  <w:style w:type="paragraph" w:customStyle="1" w:styleId="F074FE336EB84F9D97B2F1174B221BEB29">
    <w:name w:val="F074FE336EB84F9D97B2F1174B221BEB29"/>
    <w:rsid w:val="00624815"/>
    <w:pPr>
      <w:spacing w:after="0" w:line="284" w:lineRule="atLeast"/>
    </w:pPr>
    <w:rPr>
      <w:rFonts w:ascii="Verdana" w:eastAsia="Times New Roman" w:hAnsi="Verdana" w:cs="Times New Roman"/>
      <w:sz w:val="18"/>
      <w:szCs w:val="20"/>
    </w:rPr>
  </w:style>
  <w:style w:type="paragraph" w:customStyle="1" w:styleId="FBD4C0EBB7A84947AA12F75F434FC4ED29">
    <w:name w:val="FBD4C0EBB7A84947AA12F75F434FC4ED29"/>
    <w:rsid w:val="00624815"/>
    <w:pPr>
      <w:spacing w:after="0" w:line="284" w:lineRule="atLeast"/>
    </w:pPr>
    <w:rPr>
      <w:rFonts w:ascii="Verdana" w:eastAsia="Times New Roman" w:hAnsi="Verdana" w:cs="Times New Roman"/>
      <w:sz w:val="18"/>
      <w:szCs w:val="20"/>
    </w:rPr>
  </w:style>
  <w:style w:type="paragraph" w:customStyle="1" w:styleId="4BE11D3B6D284BEE979706F44E088F4D29">
    <w:name w:val="4BE11D3B6D284BEE979706F44E088F4D29"/>
    <w:rsid w:val="00624815"/>
    <w:pPr>
      <w:spacing w:after="0" w:line="284" w:lineRule="atLeast"/>
    </w:pPr>
    <w:rPr>
      <w:rFonts w:ascii="Verdana" w:eastAsia="Times New Roman" w:hAnsi="Verdana" w:cs="Times New Roman"/>
      <w:sz w:val="18"/>
      <w:szCs w:val="20"/>
    </w:rPr>
  </w:style>
  <w:style w:type="paragraph" w:customStyle="1" w:styleId="D6B410D51E4C458AA482C3191DB9863D26">
    <w:name w:val="D6B410D51E4C458AA482C3191DB9863D26"/>
    <w:rsid w:val="00624815"/>
    <w:pPr>
      <w:spacing w:after="0" w:line="284" w:lineRule="atLeast"/>
    </w:pPr>
    <w:rPr>
      <w:rFonts w:ascii="Verdana" w:eastAsia="Times New Roman" w:hAnsi="Verdana" w:cs="Times New Roman"/>
      <w:sz w:val="18"/>
      <w:szCs w:val="20"/>
    </w:rPr>
  </w:style>
  <w:style w:type="paragraph" w:customStyle="1" w:styleId="C3EBE11B28A448A19BEB2905D5645DA425">
    <w:name w:val="C3EBE11B28A448A19BEB2905D5645DA425"/>
    <w:rsid w:val="00624815"/>
    <w:pPr>
      <w:spacing w:after="0" w:line="284" w:lineRule="atLeast"/>
    </w:pPr>
    <w:rPr>
      <w:rFonts w:ascii="Verdana" w:eastAsia="Times New Roman" w:hAnsi="Verdana" w:cs="Times New Roman"/>
      <w:sz w:val="18"/>
      <w:szCs w:val="20"/>
    </w:rPr>
  </w:style>
  <w:style w:type="paragraph" w:customStyle="1" w:styleId="7F0CF1663EE24899B3B258C5ABA546DD8">
    <w:name w:val="7F0CF1663EE24899B3B258C5ABA546DD8"/>
    <w:rsid w:val="00624815"/>
    <w:pPr>
      <w:spacing w:after="0" w:line="284" w:lineRule="atLeast"/>
    </w:pPr>
    <w:rPr>
      <w:rFonts w:ascii="Verdana" w:eastAsia="Times New Roman" w:hAnsi="Verdana" w:cs="Times New Roman"/>
      <w:sz w:val="18"/>
      <w:szCs w:val="20"/>
    </w:rPr>
  </w:style>
  <w:style w:type="paragraph" w:customStyle="1" w:styleId="853791952AE449D892EBF61DBCD47B7B30">
    <w:name w:val="853791952AE449D892EBF61DBCD47B7B30"/>
    <w:rsid w:val="00624815"/>
    <w:pPr>
      <w:spacing w:after="0" w:line="284" w:lineRule="atLeast"/>
    </w:pPr>
    <w:rPr>
      <w:rFonts w:ascii="Verdana" w:eastAsia="Times New Roman" w:hAnsi="Verdana" w:cs="Times New Roman"/>
      <w:sz w:val="18"/>
      <w:szCs w:val="20"/>
    </w:rPr>
  </w:style>
  <w:style w:type="paragraph" w:customStyle="1" w:styleId="3D35507085004F778D68ECEAD3D2D0097">
    <w:name w:val="3D35507085004F778D68ECEAD3D2D0097"/>
    <w:rsid w:val="00624815"/>
    <w:pPr>
      <w:spacing w:after="0" w:line="284" w:lineRule="atLeast"/>
    </w:pPr>
    <w:rPr>
      <w:rFonts w:ascii="Verdana" w:eastAsia="Times New Roman" w:hAnsi="Verdana" w:cs="Times New Roman"/>
      <w:sz w:val="18"/>
      <w:szCs w:val="20"/>
    </w:rPr>
  </w:style>
  <w:style w:type="paragraph" w:customStyle="1" w:styleId="C0273D1CF2FD4FF6A40E53550957999325">
    <w:name w:val="C0273D1CF2FD4FF6A40E53550957999325"/>
    <w:rsid w:val="00624815"/>
    <w:pPr>
      <w:spacing w:after="0" w:line="284" w:lineRule="atLeast"/>
    </w:pPr>
    <w:rPr>
      <w:rFonts w:ascii="Verdana" w:eastAsia="Times New Roman" w:hAnsi="Verdana" w:cs="Times New Roman"/>
      <w:sz w:val="18"/>
      <w:szCs w:val="20"/>
    </w:rPr>
  </w:style>
  <w:style w:type="paragraph" w:customStyle="1" w:styleId="BAFECDB7F8CC49FBAFBE1C730DC791FF24">
    <w:name w:val="BAFECDB7F8CC49FBAFBE1C730DC791FF24"/>
    <w:rsid w:val="00624815"/>
    <w:pPr>
      <w:spacing w:after="0" w:line="284" w:lineRule="atLeast"/>
    </w:pPr>
    <w:rPr>
      <w:rFonts w:ascii="Verdana" w:eastAsia="Times New Roman" w:hAnsi="Verdana" w:cs="Times New Roman"/>
      <w:sz w:val="18"/>
      <w:szCs w:val="20"/>
    </w:rPr>
  </w:style>
  <w:style w:type="paragraph" w:customStyle="1" w:styleId="31668B8912EA4AC0B0CA89EDC4F7295C24">
    <w:name w:val="31668B8912EA4AC0B0CA89EDC4F7295C24"/>
    <w:rsid w:val="00624815"/>
    <w:pPr>
      <w:spacing w:after="0" w:line="284" w:lineRule="atLeast"/>
    </w:pPr>
    <w:rPr>
      <w:rFonts w:ascii="Verdana" w:eastAsia="Times New Roman" w:hAnsi="Verdana" w:cs="Times New Roman"/>
      <w:sz w:val="18"/>
      <w:szCs w:val="20"/>
    </w:rPr>
  </w:style>
  <w:style w:type="paragraph" w:customStyle="1" w:styleId="8BFA5439EF364BEE9AD2402123B0C5D928">
    <w:name w:val="8BFA5439EF364BEE9AD2402123B0C5D928"/>
    <w:rsid w:val="00624815"/>
    <w:pPr>
      <w:spacing w:after="0" w:line="284" w:lineRule="atLeast"/>
    </w:pPr>
    <w:rPr>
      <w:rFonts w:ascii="Verdana" w:eastAsia="Times New Roman" w:hAnsi="Verdana" w:cs="Times New Roman"/>
      <w:sz w:val="18"/>
      <w:szCs w:val="20"/>
    </w:rPr>
  </w:style>
  <w:style w:type="paragraph" w:customStyle="1" w:styleId="7BECFF4B45BF4C23BC05E6FFA26200F723">
    <w:name w:val="7BECFF4B45BF4C23BC05E6FFA26200F723"/>
    <w:rsid w:val="00624815"/>
    <w:pPr>
      <w:spacing w:after="0" w:line="284" w:lineRule="atLeast"/>
    </w:pPr>
    <w:rPr>
      <w:rFonts w:ascii="Verdana" w:eastAsia="Times New Roman" w:hAnsi="Verdana" w:cs="Times New Roman"/>
      <w:sz w:val="18"/>
      <w:szCs w:val="20"/>
    </w:rPr>
  </w:style>
  <w:style w:type="paragraph" w:customStyle="1" w:styleId="42EB8BD8F14D43ACB8BCBFF2493886E114">
    <w:name w:val="42EB8BD8F14D43ACB8BCBFF2493886E114"/>
    <w:rsid w:val="00624815"/>
    <w:pPr>
      <w:spacing w:after="0" w:line="284" w:lineRule="atLeast"/>
    </w:pPr>
    <w:rPr>
      <w:rFonts w:ascii="Verdana" w:eastAsia="Times New Roman" w:hAnsi="Verdana" w:cs="Times New Roman"/>
      <w:sz w:val="18"/>
      <w:szCs w:val="20"/>
    </w:rPr>
  </w:style>
  <w:style w:type="paragraph" w:customStyle="1" w:styleId="F43A955AD2DD4DFDA2DFDD044F5E1D6D14">
    <w:name w:val="F43A955AD2DD4DFDA2DFDD044F5E1D6D14"/>
    <w:rsid w:val="00624815"/>
    <w:pPr>
      <w:spacing w:after="0" w:line="284" w:lineRule="atLeast"/>
    </w:pPr>
    <w:rPr>
      <w:rFonts w:ascii="Verdana" w:eastAsia="Times New Roman" w:hAnsi="Verdana" w:cs="Times New Roman"/>
      <w:sz w:val="18"/>
      <w:szCs w:val="20"/>
    </w:rPr>
  </w:style>
  <w:style w:type="paragraph" w:customStyle="1" w:styleId="987E1D338F4F4B58A0D9CE87F164503C12">
    <w:name w:val="987E1D338F4F4B58A0D9CE87F164503C12"/>
    <w:rsid w:val="00624815"/>
    <w:pPr>
      <w:spacing w:after="0" w:line="284" w:lineRule="atLeast"/>
    </w:pPr>
    <w:rPr>
      <w:rFonts w:ascii="Verdana" w:eastAsia="Times New Roman" w:hAnsi="Verdana" w:cs="Times New Roman"/>
      <w:sz w:val="18"/>
      <w:szCs w:val="20"/>
    </w:rPr>
  </w:style>
  <w:style w:type="paragraph" w:customStyle="1" w:styleId="9D77F0123E6442C092DAD5840E8D008021">
    <w:name w:val="9D77F0123E6442C092DAD5840E8D008021"/>
    <w:rsid w:val="00624815"/>
    <w:pPr>
      <w:spacing w:after="0" w:line="284" w:lineRule="atLeast"/>
    </w:pPr>
    <w:rPr>
      <w:rFonts w:ascii="Verdana" w:eastAsia="Times New Roman" w:hAnsi="Verdana" w:cs="Times New Roman"/>
      <w:sz w:val="18"/>
      <w:szCs w:val="20"/>
    </w:rPr>
  </w:style>
  <w:style w:type="paragraph" w:customStyle="1" w:styleId="2BB53C0947E54B56860B63F06609E35D20">
    <w:name w:val="2BB53C0947E54B56860B63F06609E35D20"/>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9">
    <w:name w:val="9403611A7541484ABC6F642B48FBA1F719"/>
    <w:rsid w:val="00624815"/>
    <w:pPr>
      <w:spacing w:after="0" w:line="284" w:lineRule="atLeast"/>
    </w:pPr>
    <w:rPr>
      <w:rFonts w:ascii="Verdana" w:eastAsia="Times New Roman" w:hAnsi="Verdana" w:cs="Times New Roman"/>
      <w:sz w:val="18"/>
      <w:szCs w:val="20"/>
    </w:rPr>
  </w:style>
  <w:style w:type="paragraph" w:customStyle="1" w:styleId="E6A321C395E547FDA2C21F8D43C4256512">
    <w:name w:val="E6A321C395E547FDA2C21F8D43C42565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2">
    <w:name w:val="A446874B73464A64BE473C34F0A9D54512"/>
    <w:rsid w:val="00624815"/>
    <w:pPr>
      <w:spacing w:after="0" w:line="284" w:lineRule="atLeast"/>
    </w:pPr>
    <w:rPr>
      <w:rFonts w:ascii="Verdana" w:eastAsia="Times New Roman" w:hAnsi="Verdana" w:cs="Times New Roman"/>
      <w:sz w:val="18"/>
      <w:szCs w:val="20"/>
    </w:rPr>
  </w:style>
  <w:style w:type="paragraph" w:customStyle="1" w:styleId="4440582F2AE143FB923A3BB2BF640A4911">
    <w:name w:val="4440582F2AE143FB923A3BB2BF640A491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1">
    <w:name w:val="D2A9351CA5694E26BB52B8D9AE2425D811"/>
    <w:rsid w:val="00624815"/>
    <w:pPr>
      <w:spacing w:after="0" w:line="284" w:lineRule="atLeast"/>
    </w:pPr>
    <w:rPr>
      <w:rFonts w:ascii="Verdana" w:eastAsia="Times New Roman" w:hAnsi="Verdana" w:cs="Times New Roman"/>
      <w:sz w:val="18"/>
      <w:szCs w:val="20"/>
    </w:rPr>
  </w:style>
  <w:style w:type="paragraph" w:customStyle="1" w:styleId="578AC57691D74B8DB75A66695F32481222">
    <w:name w:val="578AC57691D74B8DB75A66695F32481222"/>
    <w:rsid w:val="00624815"/>
    <w:pPr>
      <w:spacing w:after="0" w:line="284" w:lineRule="atLeast"/>
    </w:pPr>
    <w:rPr>
      <w:rFonts w:ascii="Verdana" w:eastAsia="Times New Roman" w:hAnsi="Verdana" w:cs="Times New Roman"/>
      <w:sz w:val="18"/>
      <w:szCs w:val="20"/>
    </w:rPr>
  </w:style>
  <w:style w:type="paragraph" w:customStyle="1" w:styleId="0B21B165D1224280A107D5F98EFEE7778">
    <w:name w:val="0B21B165D1224280A107D5F98EFEE7778"/>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0D4A8F6291F3448485D3E6C28D11FA96">
    <w:name w:val="0D4A8F6291F3448485D3E6C28D11FA96"/>
    <w:rsid w:val="00624815"/>
  </w:style>
  <w:style w:type="paragraph" w:customStyle="1" w:styleId="10EA5F79BEC9412DBE26C5BCD99AE04B">
    <w:name w:val="10EA5F79BEC9412DBE26C5BCD99AE04B"/>
    <w:rsid w:val="00624815"/>
  </w:style>
  <w:style w:type="paragraph" w:customStyle="1" w:styleId="7ADD4331A450415BA5B6CBF37F7F9B31">
    <w:name w:val="7ADD4331A450415BA5B6CBF37F7F9B31"/>
    <w:rsid w:val="00624815"/>
  </w:style>
  <w:style w:type="paragraph" w:customStyle="1" w:styleId="1E92A4D56F8E478680DCE614984563AD10">
    <w:name w:val="1E92A4D56F8E478680DCE614984563AD10"/>
    <w:rsid w:val="00624815"/>
    <w:pPr>
      <w:spacing w:after="0" w:line="284" w:lineRule="atLeast"/>
    </w:pPr>
    <w:rPr>
      <w:rFonts w:ascii="Verdana" w:eastAsia="Times New Roman" w:hAnsi="Verdana" w:cs="Times New Roman"/>
      <w:sz w:val="18"/>
      <w:szCs w:val="20"/>
    </w:rPr>
  </w:style>
  <w:style w:type="paragraph" w:customStyle="1" w:styleId="CEE4C49E00D144F7A49555E44D38548489">
    <w:name w:val="CEE4C49E00D144F7A49555E44D38548489"/>
    <w:rsid w:val="00624815"/>
    <w:pPr>
      <w:spacing w:after="0" w:line="284" w:lineRule="atLeast"/>
    </w:pPr>
    <w:rPr>
      <w:rFonts w:ascii="Verdana" w:eastAsia="Times New Roman" w:hAnsi="Verdana" w:cs="Times New Roman"/>
      <w:sz w:val="18"/>
      <w:szCs w:val="20"/>
    </w:rPr>
  </w:style>
  <w:style w:type="paragraph" w:customStyle="1" w:styleId="FC32850F36F94049887DE3F60B8FCF768">
    <w:name w:val="FC32850F36F94049887DE3F60B8FCF768"/>
    <w:rsid w:val="00624815"/>
    <w:pPr>
      <w:spacing w:after="0" w:line="284" w:lineRule="atLeast"/>
    </w:pPr>
    <w:rPr>
      <w:rFonts w:ascii="Verdana" w:eastAsia="Times New Roman" w:hAnsi="Verdana" w:cs="Times New Roman"/>
      <w:sz w:val="18"/>
      <w:szCs w:val="20"/>
    </w:rPr>
  </w:style>
  <w:style w:type="paragraph" w:customStyle="1" w:styleId="8E94B4C66AB24D7EA7433C1237231EA685">
    <w:name w:val="8E94B4C66AB24D7EA7433C1237231EA685"/>
    <w:rsid w:val="00624815"/>
    <w:pPr>
      <w:spacing w:after="0" w:line="284" w:lineRule="atLeast"/>
    </w:pPr>
    <w:rPr>
      <w:rFonts w:ascii="Verdana" w:eastAsia="Times New Roman" w:hAnsi="Verdana" w:cs="Times New Roman"/>
      <w:sz w:val="18"/>
      <w:szCs w:val="20"/>
    </w:rPr>
  </w:style>
  <w:style w:type="paragraph" w:customStyle="1" w:styleId="BF64F451ADE541F19E47818DB2A6FD2D42">
    <w:name w:val="BF64F451ADE541F19E47818DB2A6FD2D42"/>
    <w:rsid w:val="00624815"/>
    <w:pPr>
      <w:spacing w:after="0" w:line="284" w:lineRule="atLeast"/>
    </w:pPr>
    <w:rPr>
      <w:rFonts w:ascii="Verdana" w:eastAsia="Times New Roman" w:hAnsi="Verdana" w:cs="Times New Roman"/>
      <w:sz w:val="18"/>
      <w:szCs w:val="20"/>
    </w:rPr>
  </w:style>
  <w:style w:type="paragraph" w:customStyle="1" w:styleId="F80DB3B606A14DC895111B255325E71D7">
    <w:name w:val="F80DB3B606A14DC895111B255325E71D7"/>
    <w:rsid w:val="00624815"/>
    <w:pPr>
      <w:spacing w:after="0" w:line="284" w:lineRule="atLeast"/>
    </w:pPr>
    <w:rPr>
      <w:rFonts w:ascii="Verdana" w:eastAsia="Times New Roman" w:hAnsi="Verdana" w:cs="Times New Roman"/>
      <w:sz w:val="18"/>
      <w:szCs w:val="20"/>
    </w:rPr>
  </w:style>
  <w:style w:type="paragraph" w:customStyle="1" w:styleId="2BA3BDE3626041CB9A8250231874BC1C5">
    <w:name w:val="2BA3BDE3626041CB9A8250231874BC1C5"/>
    <w:rsid w:val="00624815"/>
    <w:pPr>
      <w:spacing w:after="0" w:line="284" w:lineRule="atLeast"/>
    </w:pPr>
    <w:rPr>
      <w:rFonts w:ascii="Verdana" w:eastAsia="Times New Roman" w:hAnsi="Verdana" w:cs="Times New Roman"/>
      <w:sz w:val="18"/>
      <w:szCs w:val="20"/>
    </w:rPr>
  </w:style>
  <w:style w:type="paragraph" w:customStyle="1" w:styleId="60A3C70C9AFB4D5CA9BC590B6D765DC85">
    <w:name w:val="60A3C70C9AFB4D5CA9BC590B6D765DC85"/>
    <w:rsid w:val="00624815"/>
    <w:pPr>
      <w:spacing w:after="0" w:line="284" w:lineRule="atLeast"/>
    </w:pPr>
    <w:rPr>
      <w:rFonts w:ascii="Verdana" w:eastAsia="Times New Roman" w:hAnsi="Verdana" w:cs="Times New Roman"/>
      <w:sz w:val="18"/>
      <w:szCs w:val="20"/>
    </w:rPr>
  </w:style>
  <w:style w:type="paragraph" w:customStyle="1" w:styleId="CFF7CFB2DB1A4FAC870EBB928BCC81805">
    <w:name w:val="CFF7CFB2DB1A4FAC870EBB928BCC81805"/>
    <w:rsid w:val="00624815"/>
    <w:pPr>
      <w:spacing w:after="0" w:line="284" w:lineRule="atLeast"/>
    </w:pPr>
    <w:rPr>
      <w:rFonts w:ascii="Verdana" w:eastAsia="Times New Roman" w:hAnsi="Verdana" w:cs="Times New Roman"/>
      <w:sz w:val="18"/>
      <w:szCs w:val="20"/>
    </w:rPr>
  </w:style>
  <w:style w:type="paragraph" w:customStyle="1" w:styleId="2FB3530297C1484285F1DA4B403397575">
    <w:name w:val="2FB3530297C1484285F1DA4B403397575"/>
    <w:rsid w:val="00624815"/>
    <w:pPr>
      <w:spacing w:after="0" w:line="284" w:lineRule="atLeast"/>
    </w:pPr>
    <w:rPr>
      <w:rFonts w:ascii="Verdana" w:eastAsia="Times New Roman" w:hAnsi="Verdana" w:cs="Times New Roman"/>
      <w:sz w:val="18"/>
      <w:szCs w:val="20"/>
    </w:rPr>
  </w:style>
  <w:style w:type="paragraph" w:customStyle="1" w:styleId="426131B3BB4745D08C078F89767E5FAE2">
    <w:name w:val="426131B3BB4745D08C078F89767E5FAE2"/>
    <w:rsid w:val="00624815"/>
    <w:pPr>
      <w:spacing w:after="0" w:line="284" w:lineRule="atLeast"/>
    </w:pPr>
    <w:rPr>
      <w:rFonts w:ascii="Verdana" w:eastAsia="Times New Roman" w:hAnsi="Verdana" w:cs="Times New Roman"/>
      <w:sz w:val="18"/>
      <w:szCs w:val="20"/>
    </w:rPr>
  </w:style>
  <w:style w:type="paragraph" w:customStyle="1" w:styleId="C196D87B1D3B4BEBA83D3AA857D2B7395">
    <w:name w:val="C196D87B1D3B4BEBA83D3AA857D2B7395"/>
    <w:rsid w:val="00624815"/>
    <w:pPr>
      <w:spacing w:after="0" w:line="284" w:lineRule="atLeast"/>
    </w:pPr>
    <w:rPr>
      <w:rFonts w:ascii="Verdana" w:eastAsia="Times New Roman" w:hAnsi="Verdana" w:cs="Times New Roman"/>
      <w:sz w:val="18"/>
      <w:szCs w:val="20"/>
    </w:rPr>
  </w:style>
  <w:style w:type="paragraph" w:customStyle="1" w:styleId="8618364ADCB84E27823BD634986E9FF05">
    <w:name w:val="8618364ADCB84E27823BD634986E9FF05"/>
    <w:rsid w:val="00624815"/>
    <w:pPr>
      <w:spacing w:after="0" w:line="284" w:lineRule="atLeast"/>
    </w:pPr>
    <w:rPr>
      <w:rFonts w:ascii="Verdana" w:eastAsia="Times New Roman" w:hAnsi="Verdana" w:cs="Times New Roman"/>
      <w:sz w:val="18"/>
      <w:szCs w:val="20"/>
    </w:rPr>
  </w:style>
  <w:style w:type="paragraph" w:customStyle="1" w:styleId="8C36A622F4394FC19089C714B5DAFD7E5">
    <w:name w:val="8C36A622F4394FC19089C714B5DAFD7E5"/>
    <w:rsid w:val="00624815"/>
    <w:pPr>
      <w:spacing w:after="0" w:line="284" w:lineRule="atLeast"/>
    </w:pPr>
    <w:rPr>
      <w:rFonts w:ascii="Verdana" w:eastAsia="Times New Roman" w:hAnsi="Verdana" w:cs="Times New Roman"/>
      <w:sz w:val="18"/>
      <w:szCs w:val="20"/>
    </w:rPr>
  </w:style>
  <w:style w:type="paragraph" w:customStyle="1" w:styleId="2E5B5C887294410DBFABFBAC1AD5968A5">
    <w:name w:val="2E5B5C887294410DBFABFBAC1AD5968A5"/>
    <w:rsid w:val="00624815"/>
    <w:pPr>
      <w:spacing w:after="0" w:line="284" w:lineRule="atLeast"/>
    </w:pPr>
    <w:rPr>
      <w:rFonts w:ascii="Verdana" w:eastAsia="Times New Roman" w:hAnsi="Verdana" w:cs="Times New Roman"/>
      <w:sz w:val="18"/>
      <w:szCs w:val="20"/>
    </w:rPr>
  </w:style>
  <w:style w:type="paragraph" w:customStyle="1" w:styleId="2D75BBA6E8F54C358BDCD288F7571F0C37">
    <w:name w:val="2D75BBA6E8F54C358BDCD288F7571F0C37"/>
    <w:rsid w:val="00624815"/>
    <w:pPr>
      <w:spacing w:after="0" w:line="284" w:lineRule="atLeast"/>
    </w:pPr>
    <w:rPr>
      <w:rFonts w:ascii="Verdana" w:eastAsia="Times New Roman" w:hAnsi="Verdana" w:cs="Times New Roman"/>
      <w:sz w:val="18"/>
      <w:szCs w:val="20"/>
    </w:rPr>
  </w:style>
  <w:style w:type="paragraph" w:customStyle="1" w:styleId="23C6A3495BA449B1BC969792E7AE0B3264">
    <w:name w:val="23C6A3495BA449B1BC969792E7AE0B3264"/>
    <w:rsid w:val="00624815"/>
    <w:pPr>
      <w:spacing w:after="0" w:line="284" w:lineRule="atLeast"/>
    </w:pPr>
    <w:rPr>
      <w:rFonts w:ascii="Verdana" w:eastAsia="Times New Roman" w:hAnsi="Verdana" w:cs="Times New Roman"/>
      <w:sz w:val="18"/>
      <w:szCs w:val="20"/>
    </w:rPr>
  </w:style>
  <w:style w:type="paragraph" w:customStyle="1" w:styleId="F4D895DFD4144BA58BC6F871EBB701FD64">
    <w:name w:val="F4D895DFD4144BA58BC6F871EBB701FD64"/>
    <w:rsid w:val="00624815"/>
    <w:pPr>
      <w:spacing w:after="0" w:line="284" w:lineRule="atLeast"/>
    </w:pPr>
    <w:rPr>
      <w:rFonts w:ascii="Verdana" w:eastAsia="Times New Roman" w:hAnsi="Verdana" w:cs="Times New Roman"/>
      <w:sz w:val="18"/>
      <w:szCs w:val="20"/>
    </w:rPr>
  </w:style>
  <w:style w:type="paragraph" w:customStyle="1" w:styleId="38B742CD86C34112BEB6FB72EF9735324">
    <w:name w:val="38B742CD86C34112BEB6FB72EF9735324"/>
    <w:rsid w:val="00624815"/>
    <w:pPr>
      <w:spacing w:after="0" w:line="284" w:lineRule="atLeast"/>
    </w:pPr>
    <w:rPr>
      <w:rFonts w:ascii="Verdana" w:eastAsia="Times New Roman" w:hAnsi="Verdana" w:cs="Times New Roman"/>
      <w:sz w:val="18"/>
      <w:szCs w:val="20"/>
    </w:rPr>
  </w:style>
  <w:style w:type="paragraph" w:customStyle="1" w:styleId="DC4945070DEA4014B9EF082A6EF7259E63">
    <w:name w:val="DC4945070DEA4014B9EF082A6EF7259E63"/>
    <w:rsid w:val="00624815"/>
    <w:pPr>
      <w:spacing w:after="0" w:line="284" w:lineRule="atLeast"/>
    </w:pPr>
    <w:rPr>
      <w:rFonts w:ascii="Verdana" w:eastAsia="Times New Roman" w:hAnsi="Verdana" w:cs="Times New Roman"/>
      <w:sz w:val="18"/>
      <w:szCs w:val="20"/>
    </w:rPr>
  </w:style>
  <w:style w:type="paragraph" w:customStyle="1" w:styleId="57D4F7CCDDDC410091C5AB572259AF5E3">
    <w:name w:val="57D4F7CCDDDC410091C5AB572259AF5E3"/>
    <w:rsid w:val="00624815"/>
    <w:pPr>
      <w:spacing w:after="0" w:line="284" w:lineRule="atLeast"/>
    </w:pPr>
    <w:rPr>
      <w:rFonts w:ascii="Verdana" w:eastAsia="Times New Roman" w:hAnsi="Verdana" w:cs="Times New Roman"/>
      <w:sz w:val="18"/>
      <w:szCs w:val="20"/>
    </w:rPr>
  </w:style>
  <w:style w:type="paragraph" w:customStyle="1" w:styleId="9A1962F216F044F498ED95181F96139863">
    <w:name w:val="9A1962F216F044F498ED95181F96139863"/>
    <w:rsid w:val="00624815"/>
    <w:pPr>
      <w:spacing w:after="0" w:line="284" w:lineRule="atLeast"/>
    </w:pPr>
    <w:rPr>
      <w:rFonts w:ascii="Verdana" w:eastAsia="Times New Roman" w:hAnsi="Verdana" w:cs="Times New Roman"/>
      <w:sz w:val="18"/>
      <w:szCs w:val="20"/>
    </w:rPr>
  </w:style>
  <w:style w:type="paragraph" w:customStyle="1" w:styleId="A178FB1A3D47475EA50736AC6EE8509F3">
    <w:name w:val="A178FB1A3D47475EA50736AC6EE8509F3"/>
    <w:rsid w:val="00624815"/>
    <w:pPr>
      <w:spacing w:after="0" w:line="284" w:lineRule="atLeast"/>
    </w:pPr>
    <w:rPr>
      <w:rFonts w:ascii="Verdana" w:eastAsia="Times New Roman" w:hAnsi="Verdana" w:cs="Times New Roman"/>
      <w:sz w:val="18"/>
      <w:szCs w:val="20"/>
    </w:rPr>
  </w:style>
  <w:style w:type="paragraph" w:customStyle="1" w:styleId="7C662311010444CD82AC35AAE3ACACD33">
    <w:name w:val="7C662311010444CD82AC35AAE3ACACD33"/>
    <w:rsid w:val="00624815"/>
    <w:pPr>
      <w:spacing w:after="0" w:line="284" w:lineRule="atLeast"/>
    </w:pPr>
    <w:rPr>
      <w:rFonts w:ascii="Verdana" w:eastAsia="Times New Roman" w:hAnsi="Verdana" w:cs="Times New Roman"/>
      <w:sz w:val="18"/>
      <w:szCs w:val="20"/>
    </w:rPr>
  </w:style>
  <w:style w:type="paragraph" w:customStyle="1" w:styleId="B46E5EBDF3264493BFBE8A9156D10AF93">
    <w:name w:val="B46E5EBDF3264493BFBE8A9156D10AF93"/>
    <w:rsid w:val="00624815"/>
    <w:pPr>
      <w:spacing w:after="0" w:line="284" w:lineRule="atLeast"/>
    </w:pPr>
    <w:rPr>
      <w:rFonts w:ascii="Verdana" w:eastAsia="Times New Roman" w:hAnsi="Verdana" w:cs="Times New Roman"/>
      <w:sz w:val="18"/>
      <w:szCs w:val="20"/>
    </w:rPr>
  </w:style>
  <w:style w:type="paragraph" w:customStyle="1" w:styleId="FECF2F826AC4421AA27CA54D94986EDD3">
    <w:name w:val="FECF2F826AC4421AA27CA54D94986EDD3"/>
    <w:rsid w:val="00624815"/>
    <w:pPr>
      <w:spacing w:after="0" w:line="284" w:lineRule="atLeast"/>
    </w:pPr>
    <w:rPr>
      <w:rFonts w:ascii="Verdana" w:eastAsia="Times New Roman" w:hAnsi="Verdana" w:cs="Times New Roman"/>
      <w:sz w:val="18"/>
      <w:szCs w:val="20"/>
    </w:rPr>
  </w:style>
  <w:style w:type="paragraph" w:customStyle="1" w:styleId="AE3A03C7A1E5480BB4A2C87C949A69103">
    <w:name w:val="AE3A03C7A1E5480BB4A2C87C949A69103"/>
    <w:rsid w:val="00624815"/>
    <w:pPr>
      <w:spacing w:after="0" w:line="284" w:lineRule="atLeast"/>
    </w:pPr>
    <w:rPr>
      <w:rFonts w:ascii="Verdana" w:eastAsia="Times New Roman" w:hAnsi="Verdana" w:cs="Times New Roman"/>
      <w:sz w:val="18"/>
      <w:szCs w:val="20"/>
    </w:rPr>
  </w:style>
  <w:style w:type="paragraph" w:customStyle="1" w:styleId="F8AFDACAE1D146838140301DFD99467871">
    <w:name w:val="F8AFDACAE1D146838140301DFD99467871"/>
    <w:rsid w:val="00624815"/>
    <w:pPr>
      <w:spacing w:after="0" w:line="284" w:lineRule="atLeast"/>
    </w:pPr>
    <w:rPr>
      <w:rFonts w:ascii="Verdana" w:eastAsia="Times New Roman" w:hAnsi="Verdana" w:cs="Times New Roman"/>
      <w:sz w:val="18"/>
      <w:szCs w:val="20"/>
    </w:rPr>
  </w:style>
  <w:style w:type="paragraph" w:customStyle="1" w:styleId="235BB472BE384C909709CB97749B2F2E18">
    <w:name w:val="235BB472BE384C909709CB97749B2F2E18"/>
    <w:rsid w:val="00624815"/>
    <w:pPr>
      <w:spacing w:after="0" w:line="284" w:lineRule="atLeast"/>
    </w:pPr>
    <w:rPr>
      <w:rFonts w:ascii="Verdana" w:eastAsia="Times New Roman" w:hAnsi="Verdana" w:cs="Times New Roman"/>
      <w:sz w:val="18"/>
      <w:szCs w:val="20"/>
    </w:rPr>
  </w:style>
  <w:style w:type="paragraph" w:customStyle="1" w:styleId="D957DE846A754E7284A3BE7A7CDB2A5B70">
    <w:name w:val="D957DE846A754E7284A3BE7A7CDB2A5B70"/>
    <w:rsid w:val="00624815"/>
    <w:pPr>
      <w:spacing w:after="0" w:line="284" w:lineRule="atLeast"/>
    </w:pPr>
    <w:rPr>
      <w:rFonts w:ascii="Verdana" w:eastAsia="Times New Roman" w:hAnsi="Verdana" w:cs="Times New Roman"/>
      <w:sz w:val="18"/>
      <w:szCs w:val="20"/>
    </w:rPr>
  </w:style>
  <w:style w:type="paragraph" w:customStyle="1" w:styleId="C5FB03A52231473EA9D6CBAC53B96C0E67">
    <w:name w:val="C5FB03A52231473EA9D6CBAC53B96C0E67"/>
    <w:rsid w:val="00624815"/>
    <w:pPr>
      <w:spacing w:after="0" w:line="284" w:lineRule="atLeast"/>
    </w:pPr>
    <w:rPr>
      <w:rFonts w:ascii="Verdana" w:eastAsia="Times New Roman" w:hAnsi="Verdana" w:cs="Times New Roman"/>
      <w:sz w:val="18"/>
      <w:szCs w:val="20"/>
    </w:rPr>
  </w:style>
  <w:style w:type="paragraph" w:customStyle="1" w:styleId="95F44C752656471EB51F6F5C1348D1A017">
    <w:name w:val="95F44C752656471EB51F6F5C1348D1A017"/>
    <w:rsid w:val="00624815"/>
    <w:pPr>
      <w:spacing w:after="0" w:line="284" w:lineRule="atLeast"/>
    </w:pPr>
    <w:rPr>
      <w:rFonts w:ascii="Verdana" w:eastAsia="Times New Roman" w:hAnsi="Verdana" w:cs="Times New Roman"/>
      <w:sz w:val="18"/>
      <w:szCs w:val="20"/>
    </w:rPr>
  </w:style>
  <w:style w:type="paragraph" w:customStyle="1" w:styleId="9C4BB02E45A2488D81C2B35AC7AAA28466">
    <w:name w:val="9C4BB02E45A2488D81C2B35AC7AAA28466"/>
    <w:rsid w:val="00624815"/>
    <w:pPr>
      <w:spacing w:after="0" w:line="284" w:lineRule="atLeast"/>
    </w:pPr>
    <w:rPr>
      <w:rFonts w:ascii="Verdana" w:eastAsia="Times New Roman" w:hAnsi="Verdana" w:cs="Times New Roman"/>
      <w:sz w:val="18"/>
      <w:szCs w:val="20"/>
    </w:rPr>
  </w:style>
  <w:style w:type="paragraph" w:customStyle="1" w:styleId="BE81F6D0E3C34097B45DA647B3200F0A67">
    <w:name w:val="BE81F6D0E3C34097B45DA647B3200F0A67"/>
    <w:rsid w:val="00624815"/>
    <w:pPr>
      <w:spacing w:after="0" w:line="284" w:lineRule="atLeast"/>
    </w:pPr>
    <w:rPr>
      <w:rFonts w:ascii="Verdana" w:eastAsia="Times New Roman" w:hAnsi="Verdana" w:cs="Times New Roman"/>
      <w:sz w:val="18"/>
      <w:szCs w:val="20"/>
    </w:rPr>
  </w:style>
  <w:style w:type="paragraph" w:customStyle="1" w:styleId="02AA3C3783D44CD19541573AD6777E1A67">
    <w:name w:val="02AA3C3783D44CD19541573AD6777E1A67"/>
    <w:rsid w:val="00624815"/>
    <w:pPr>
      <w:spacing w:after="0" w:line="284" w:lineRule="atLeast"/>
    </w:pPr>
    <w:rPr>
      <w:rFonts w:ascii="Verdana" w:eastAsia="Times New Roman" w:hAnsi="Verdana" w:cs="Times New Roman"/>
      <w:sz w:val="18"/>
      <w:szCs w:val="20"/>
    </w:rPr>
  </w:style>
  <w:style w:type="paragraph" w:customStyle="1" w:styleId="D90D974D8B6148B8A67F1685C6ECAEE964">
    <w:name w:val="D90D974D8B6148B8A67F1685C6ECAEE964"/>
    <w:rsid w:val="00624815"/>
    <w:pPr>
      <w:spacing w:after="0" w:line="284" w:lineRule="atLeast"/>
    </w:pPr>
    <w:rPr>
      <w:rFonts w:ascii="Verdana" w:eastAsia="Times New Roman" w:hAnsi="Verdana" w:cs="Times New Roman"/>
      <w:sz w:val="18"/>
      <w:szCs w:val="20"/>
    </w:rPr>
  </w:style>
  <w:style w:type="paragraph" w:customStyle="1" w:styleId="2936994C76FC471F85B899ADAF668BA664">
    <w:name w:val="2936994C76FC471F85B899ADAF668BA664"/>
    <w:rsid w:val="00624815"/>
    <w:pPr>
      <w:spacing w:after="0" w:line="284" w:lineRule="atLeast"/>
    </w:pPr>
    <w:rPr>
      <w:rFonts w:ascii="Verdana" w:eastAsia="Times New Roman" w:hAnsi="Verdana" w:cs="Times New Roman"/>
      <w:sz w:val="18"/>
      <w:szCs w:val="20"/>
    </w:rPr>
  </w:style>
  <w:style w:type="paragraph" w:customStyle="1" w:styleId="D1B107AD3D93402F91F9BFC96107D36755">
    <w:name w:val="D1B107AD3D93402F91F9BFC96107D36755"/>
    <w:rsid w:val="00624815"/>
    <w:pPr>
      <w:spacing w:after="0" w:line="284" w:lineRule="atLeast"/>
    </w:pPr>
    <w:rPr>
      <w:rFonts w:ascii="Verdana" w:eastAsia="Times New Roman" w:hAnsi="Verdana" w:cs="Times New Roman"/>
      <w:sz w:val="18"/>
      <w:szCs w:val="20"/>
    </w:rPr>
  </w:style>
  <w:style w:type="paragraph" w:customStyle="1" w:styleId="F2E11C0B367344059B8056CFA813B00B49">
    <w:name w:val="F2E11C0B367344059B8056CFA813B00B49"/>
    <w:rsid w:val="00624815"/>
    <w:pPr>
      <w:spacing w:after="0" w:line="284" w:lineRule="atLeast"/>
    </w:pPr>
    <w:rPr>
      <w:rFonts w:ascii="Verdana" w:eastAsia="Times New Roman" w:hAnsi="Verdana" w:cs="Times New Roman"/>
      <w:sz w:val="18"/>
      <w:szCs w:val="20"/>
    </w:rPr>
  </w:style>
  <w:style w:type="paragraph" w:customStyle="1" w:styleId="6BD844C0B4624823ACDBCF19619C898348">
    <w:name w:val="6BD844C0B4624823ACDBCF19619C898348"/>
    <w:rsid w:val="00624815"/>
    <w:pPr>
      <w:spacing w:after="0" w:line="284" w:lineRule="atLeast"/>
    </w:pPr>
    <w:rPr>
      <w:rFonts w:ascii="Verdana" w:eastAsia="Times New Roman" w:hAnsi="Verdana" w:cs="Times New Roman"/>
      <w:sz w:val="18"/>
      <w:szCs w:val="20"/>
    </w:rPr>
  </w:style>
  <w:style w:type="paragraph" w:customStyle="1" w:styleId="F074FE336EB84F9D97B2F1174B221BEB30">
    <w:name w:val="F074FE336EB84F9D97B2F1174B221BEB30"/>
    <w:rsid w:val="00624815"/>
    <w:pPr>
      <w:spacing w:after="0" w:line="284" w:lineRule="atLeast"/>
    </w:pPr>
    <w:rPr>
      <w:rFonts w:ascii="Verdana" w:eastAsia="Times New Roman" w:hAnsi="Verdana" w:cs="Times New Roman"/>
      <w:sz w:val="18"/>
      <w:szCs w:val="20"/>
    </w:rPr>
  </w:style>
  <w:style w:type="paragraph" w:customStyle="1" w:styleId="FBD4C0EBB7A84947AA12F75F434FC4ED30">
    <w:name w:val="FBD4C0EBB7A84947AA12F75F434FC4ED30"/>
    <w:rsid w:val="00624815"/>
    <w:pPr>
      <w:spacing w:after="0" w:line="284" w:lineRule="atLeast"/>
    </w:pPr>
    <w:rPr>
      <w:rFonts w:ascii="Verdana" w:eastAsia="Times New Roman" w:hAnsi="Verdana" w:cs="Times New Roman"/>
      <w:sz w:val="18"/>
      <w:szCs w:val="20"/>
    </w:rPr>
  </w:style>
  <w:style w:type="paragraph" w:customStyle="1" w:styleId="4BE11D3B6D284BEE979706F44E088F4D30">
    <w:name w:val="4BE11D3B6D284BEE979706F44E088F4D30"/>
    <w:rsid w:val="00624815"/>
    <w:pPr>
      <w:spacing w:after="0" w:line="284" w:lineRule="atLeast"/>
    </w:pPr>
    <w:rPr>
      <w:rFonts w:ascii="Verdana" w:eastAsia="Times New Roman" w:hAnsi="Verdana" w:cs="Times New Roman"/>
      <w:sz w:val="18"/>
      <w:szCs w:val="20"/>
    </w:rPr>
  </w:style>
  <w:style w:type="paragraph" w:customStyle="1" w:styleId="D6B410D51E4C458AA482C3191DB9863D27">
    <w:name w:val="D6B410D51E4C458AA482C3191DB9863D27"/>
    <w:rsid w:val="00624815"/>
    <w:pPr>
      <w:spacing w:after="0" w:line="284" w:lineRule="atLeast"/>
    </w:pPr>
    <w:rPr>
      <w:rFonts w:ascii="Verdana" w:eastAsia="Times New Roman" w:hAnsi="Verdana" w:cs="Times New Roman"/>
      <w:sz w:val="18"/>
      <w:szCs w:val="20"/>
    </w:rPr>
  </w:style>
  <w:style w:type="paragraph" w:customStyle="1" w:styleId="C3EBE11B28A448A19BEB2905D5645DA426">
    <w:name w:val="C3EBE11B28A448A19BEB2905D5645DA426"/>
    <w:rsid w:val="00624815"/>
    <w:pPr>
      <w:spacing w:after="0" w:line="284" w:lineRule="atLeast"/>
    </w:pPr>
    <w:rPr>
      <w:rFonts w:ascii="Verdana" w:eastAsia="Times New Roman" w:hAnsi="Verdana" w:cs="Times New Roman"/>
      <w:sz w:val="18"/>
      <w:szCs w:val="20"/>
    </w:rPr>
  </w:style>
  <w:style w:type="paragraph" w:customStyle="1" w:styleId="7F0CF1663EE24899B3B258C5ABA546DD9">
    <w:name w:val="7F0CF1663EE24899B3B258C5ABA546DD9"/>
    <w:rsid w:val="00624815"/>
    <w:pPr>
      <w:spacing w:after="0" w:line="284" w:lineRule="atLeast"/>
    </w:pPr>
    <w:rPr>
      <w:rFonts w:ascii="Verdana" w:eastAsia="Times New Roman" w:hAnsi="Verdana" w:cs="Times New Roman"/>
      <w:sz w:val="18"/>
      <w:szCs w:val="20"/>
    </w:rPr>
  </w:style>
  <w:style w:type="paragraph" w:customStyle="1" w:styleId="853791952AE449D892EBF61DBCD47B7B31">
    <w:name w:val="853791952AE449D892EBF61DBCD47B7B31"/>
    <w:rsid w:val="00624815"/>
    <w:pPr>
      <w:spacing w:after="0" w:line="284" w:lineRule="atLeast"/>
    </w:pPr>
    <w:rPr>
      <w:rFonts w:ascii="Verdana" w:eastAsia="Times New Roman" w:hAnsi="Verdana" w:cs="Times New Roman"/>
      <w:sz w:val="18"/>
      <w:szCs w:val="20"/>
    </w:rPr>
  </w:style>
  <w:style w:type="paragraph" w:customStyle="1" w:styleId="3D35507085004F778D68ECEAD3D2D0098">
    <w:name w:val="3D35507085004F778D68ECEAD3D2D0098"/>
    <w:rsid w:val="00624815"/>
    <w:pPr>
      <w:spacing w:after="0" w:line="284" w:lineRule="atLeast"/>
    </w:pPr>
    <w:rPr>
      <w:rFonts w:ascii="Verdana" w:eastAsia="Times New Roman" w:hAnsi="Verdana" w:cs="Times New Roman"/>
      <w:sz w:val="18"/>
      <w:szCs w:val="20"/>
    </w:rPr>
  </w:style>
  <w:style w:type="paragraph" w:customStyle="1" w:styleId="C0273D1CF2FD4FF6A40E53550957999326">
    <w:name w:val="C0273D1CF2FD4FF6A40E53550957999326"/>
    <w:rsid w:val="00624815"/>
    <w:pPr>
      <w:spacing w:after="0" w:line="284" w:lineRule="atLeast"/>
    </w:pPr>
    <w:rPr>
      <w:rFonts w:ascii="Verdana" w:eastAsia="Times New Roman" w:hAnsi="Verdana" w:cs="Times New Roman"/>
      <w:sz w:val="18"/>
      <w:szCs w:val="20"/>
    </w:rPr>
  </w:style>
  <w:style w:type="paragraph" w:customStyle="1" w:styleId="BAFECDB7F8CC49FBAFBE1C730DC791FF25">
    <w:name w:val="BAFECDB7F8CC49FBAFBE1C730DC791FF25"/>
    <w:rsid w:val="00624815"/>
    <w:pPr>
      <w:spacing w:after="0" w:line="284" w:lineRule="atLeast"/>
    </w:pPr>
    <w:rPr>
      <w:rFonts w:ascii="Verdana" w:eastAsia="Times New Roman" w:hAnsi="Verdana" w:cs="Times New Roman"/>
      <w:sz w:val="18"/>
      <w:szCs w:val="20"/>
    </w:rPr>
  </w:style>
  <w:style w:type="paragraph" w:customStyle="1" w:styleId="31668B8912EA4AC0B0CA89EDC4F7295C25">
    <w:name w:val="31668B8912EA4AC0B0CA89EDC4F7295C25"/>
    <w:rsid w:val="00624815"/>
    <w:pPr>
      <w:spacing w:after="0" w:line="284" w:lineRule="atLeast"/>
    </w:pPr>
    <w:rPr>
      <w:rFonts w:ascii="Verdana" w:eastAsia="Times New Roman" w:hAnsi="Verdana" w:cs="Times New Roman"/>
      <w:sz w:val="18"/>
      <w:szCs w:val="20"/>
    </w:rPr>
  </w:style>
  <w:style w:type="paragraph" w:customStyle="1" w:styleId="8BFA5439EF364BEE9AD2402123B0C5D929">
    <w:name w:val="8BFA5439EF364BEE9AD2402123B0C5D929"/>
    <w:rsid w:val="00624815"/>
    <w:pPr>
      <w:spacing w:after="0" w:line="284" w:lineRule="atLeast"/>
    </w:pPr>
    <w:rPr>
      <w:rFonts w:ascii="Verdana" w:eastAsia="Times New Roman" w:hAnsi="Verdana" w:cs="Times New Roman"/>
      <w:sz w:val="18"/>
      <w:szCs w:val="20"/>
    </w:rPr>
  </w:style>
  <w:style w:type="paragraph" w:customStyle="1" w:styleId="7BECFF4B45BF4C23BC05E6FFA26200F724">
    <w:name w:val="7BECFF4B45BF4C23BC05E6FFA26200F724"/>
    <w:rsid w:val="00624815"/>
    <w:pPr>
      <w:spacing w:after="0" w:line="284" w:lineRule="atLeast"/>
    </w:pPr>
    <w:rPr>
      <w:rFonts w:ascii="Verdana" w:eastAsia="Times New Roman" w:hAnsi="Verdana" w:cs="Times New Roman"/>
      <w:sz w:val="18"/>
      <w:szCs w:val="20"/>
    </w:rPr>
  </w:style>
  <w:style w:type="paragraph" w:customStyle="1" w:styleId="42EB8BD8F14D43ACB8BCBFF2493886E115">
    <w:name w:val="42EB8BD8F14D43ACB8BCBFF2493886E115"/>
    <w:rsid w:val="00624815"/>
    <w:pPr>
      <w:spacing w:after="0" w:line="284" w:lineRule="atLeast"/>
    </w:pPr>
    <w:rPr>
      <w:rFonts w:ascii="Verdana" w:eastAsia="Times New Roman" w:hAnsi="Verdana" w:cs="Times New Roman"/>
      <w:sz w:val="18"/>
      <w:szCs w:val="20"/>
    </w:rPr>
  </w:style>
  <w:style w:type="paragraph" w:customStyle="1" w:styleId="F43A955AD2DD4DFDA2DFDD044F5E1D6D15">
    <w:name w:val="F43A955AD2DD4DFDA2DFDD044F5E1D6D15"/>
    <w:rsid w:val="00624815"/>
    <w:pPr>
      <w:spacing w:after="0" w:line="284" w:lineRule="atLeast"/>
    </w:pPr>
    <w:rPr>
      <w:rFonts w:ascii="Verdana" w:eastAsia="Times New Roman" w:hAnsi="Verdana" w:cs="Times New Roman"/>
      <w:sz w:val="18"/>
      <w:szCs w:val="20"/>
    </w:rPr>
  </w:style>
  <w:style w:type="paragraph" w:customStyle="1" w:styleId="987E1D338F4F4B58A0D9CE87F164503C13">
    <w:name w:val="987E1D338F4F4B58A0D9CE87F164503C13"/>
    <w:rsid w:val="00624815"/>
    <w:pPr>
      <w:spacing w:after="0" w:line="284" w:lineRule="atLeast"/>
    </w:pPr>
    <w:rPr>
      <w:rFonts w:ascii="Verdana" w:eastAsia="Times New Roman" w:hAnsi="Verdana" w:cs="Times New Roman"/>
      <w:sz w:val="18"/>
      <w:szCs w:val="20"/>
    </w:rPr>
  </w:style>
  <w:style w:type="paragraph" w:customStyle="1" w:styleId="9D77F0123E6442C092DAD5840E8D008022">
    <w:name w:val="9D77F0123E6442C092DAD5840E8D008022"/>
    <w:rsid w:val="00624815"/>
    <w:pPr>
      <w:spacing w:after="0" w:line="284" w:lineRule="atLeast"/>
    </w:pPr>
    <w:rPr>
      <w:rFonts w:ascii="Verdana" w:eastAsia="Times New Roman" w:hAnsi="Verdana" w:cs="Times New Roman"/>
      <w:sz w:val="18"/>
      <w:szCs w:val="20"/>
    </w:rPr>
  </w:style>
  <w:style w:type="paragraph" w:customStyle="1" w:styleId="2BB53C0947E54B56860B63F06609E35D21">
    <w:name w:val="2BB53C0947E54B56860B63F06609E35D2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0">
    <w:name w:val="9403611A7541484ABC6F642B48FBA1F720"/>
    <w:rsid w:val="00624815"/>
    <w:pPr>
      <w:spacing w:after="0" w:line="284" w:lineRule="atLeast"/>
    </w:pPr>
    <w:rPr>
      <w:rFonts w:ascii="Verdana" w:eastAsia="Times New Roman" w:hAnsi="Verdana" w:cs="Times New Roman"/>
      <w:sz w:val="18"/>
      <w:szCs w:val="20"/>
    </w:rPr>
  </w:style>
  <w:style w:type="paragraph" w:customStyle="1" w:styleId="E6A321C395E547FDA2C21F8D43C4256513">
    <w:name w:val="E6A321C395E547FDA2C21F8D43C4256513"/>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3">
    <w:name w:val="A446874B73464A64BE473C34F0A9D54513"/>
    <w:rsid w:val="00624815"/>
    <w:pPr>
      <w:spacing w:after="0" w:line="284" w:lineRule="atLeast"/>
    </w:pPr>
    <w:rPr>
      <w:rFonts w:ascii="Verdana" w:eastAsia="Times New Roman" w:hAnsi="Verdana" w:cs="Times New Roman"/>
      <w:sz w:val="18"/>
      <w:szCs w:val="20"/>
    </w:rPr>
  </w:style>
  <w:style w:type="paragraph" w:customStyle="1" w:styleId="4440582F2AE143FB923A3BB2BF640A4912">
    <w:name w:val="4440582F2AE143FB923A3BB2BF640A49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2">
    <w:name w:val="D2A9351CA5694E26BB52B8D9AE2425D812"/>
    <w:rsid w:val="00624815"/>
    <w:pPr>
      <w:spacing w:after="0" w:line="284" w:lineRule="atLeast"/>
    </w:pPr>
    <w:rPr>
      <w:rFonts w:ascii="Verdana" w:eastAsia="Times New Roman" w:hAnsi="Verdana" w:cs="Times New Roman"/>
      <w:sz w:val="18"/>
      <w:szCs w:val="20"/>
    </w:rPr>
  </w:style>
  <w:style w:type="paragraph" w:customStyle="1" w:styleId="578AC57691D74B8DB75A66695F32481223">
    <w:name w:val="578AC57691D74B8DB75A66695F32481223"/>
    <w:rsid w:val="00624815"/>
    <w:pPr>
      <w:spacing w:after="0" w:line="284" w:lineRule="atLeast"/>
    </w:pPr>
    <w:rPr>
      <w:rFonts w:ascii="Verdana" w:eastAsia="Times New Roman" w:hAnsi="Verdana" w:cs="Times New Roman"/>
      <w:sz w:val="18"/>
      <w:szCs w:val="20"/>
    </w:rPr>
  </w:style>
  <w:style w:type="paragraph" w:customStyle="1" w:styleId="0B21B165D1224280A107D5F98EFEE7779">
    <w:name w:val="0B21B165D1224280A107D5F98EFEE7779"/>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777482A32A054F398A2C93C230109263">
    <w:name w:val="777482A32A054F398A2C93C230109263"/>
    <w:rsid w:val="00624815"/>
  </w:style>
  <w:style w:type="paragraph" w:customStyle="1" w:styleId="2A386851D2F34287B4802D64C6221C61">
    <w:name w:val="2A386851D2F34287B4802D64C6221C61"/>
    <w:rsid w:val="00624815"/>
  </w:style>
  <w:style w:type="paragraph" w:customStyle="1" w:styleId="A5B3526CA6C745F0B826A3778762AF65">
    <w:name w:val="A5B3526CA6C745F0B826A3778762AF65"/>
    <w:rsid w:val="00624815"/>
  </w:style>
  <w:style w:type="paragraph" w:customStyle="1" w:styleId="289D62359E324086A04280D382D7769E">
    <w:name w:val="289D62359E324086A04280D382D7769E"/>
    <w:rsid w:val="00624815"/>
  </w:style>
  <w:style w:type="paragraph" w:customStyle="1" w:styleId="5DE4AA2CC5DA4A12AA3591376CF90A4D">
    <w:name w:val="5DE4AA2CC5DA4A12AA3591376CF90A4D"/>
    <w:rsid w:val="00624815"/>
  </w:style>
  <w:style w:type="paragraph" w:customStyle="1" w:styleId="C1207FFB4DFB4A958835B59451962E35">
    <w:name w:val="C1207FFB4DFB4A958835B59451962E35"/>
    <w:rsid w:val="00624815"/>
  </w:style>
  <w:style w:type="paragraph" w:customStyle="1" w:styleId="84F68E20B0014463B54273E67AC90FC0">
    <w:name w:val="84F68E20B0014463B54273E67AC90FC0"/>
    <w:rsid w:val="00624815"/>
  </w:style>
  <w:style w:type="paragraph" w:customStyle="1" w:styleId="13B9029FD8184D3EBDC02D71E5A9FA10">
    <w:name w:val="13B9029FD8184D3EBDC02D71E5A9FA10"/>
    <w:rsid w:val="00624815"/>
  </w:style>
  <w:style w:type="paragraph" w:customStyle="1" w:styleId="081A9F277F1A42549C83431E74FB2C79">
    <w:name w:val="081A9F277F1A42549C83431E74FB2C79"/>
    <w:rsid w:val="00624815"/>
  </w:style>
  <w:style w:type="paragraph" w:customStyle="1" w:styleId="F9F2A3D35F0A432F88610583014C9B71">
    <w:name w:val="F9F2A3D35F0A432F88610583014C9B71"/>
    <w:rsid w:val="00624815"/>
  </w:style>
  <w:style w:type="paragraph" w:customStyle="1" w:styleId="79D9A1BC8473493C962A82A87EB2F0EA">
    <w:name w:val="79D9A1BC8473493C962A82A87EB2F0EA"/>
    <w:rsid w:val="00624815"/>
  </w:style>
  <w:style w:type="paragraph" w:customStyle="1" w:styleId="CACC594021EC400E8AE2265FA741BE8E">
    <w:name w:val="CACC594021EC400E8AE2265FA741BE8E"/>
    <w:rsid w:val="00624815"/>
  </w:style>
  <w:style w:type="paragraph" w:customStyle="1" w:styleId="1E92A4D56F8E478680DCE614984563AD11">
    <w:name w:val="1E92A4D56F8E478680DCE614984563AD11"/>
    <w:rsid w:val="00624815"/>
    <w:pPr>
      <w:spacing w:after="0" w:line="284" w:lineRule="atLeast"/>
    </w:pPr>
    <w:rPr>
      <w:rFonts w:ascii="Verdana" w:eastAsia="Times New Roman" w:hAnsi="Verdana" w:cs="Times New Roman"/>
      <w:sz w:val="18"/>
      <w:szCs w:val="20"/>
    </w:rPr>
  </w:style>
  <w:style w:type="paragraph" w:customStyle="1" w:styleId="CEE4C49E00D144F7A49555E44D38548490">
    <w:name w:val="CEE4C49E00D144F7A49555E44D38548490"/>
    <w:rsid w:val="00624815"/>
    <w:pPr>
      <w:spacing w:after="0" w:line="284" w:lineRule="atLeast"/>
    </w:pPr>
    <w:rPr>
      <w:rFonts w:ascii="Verdana" w:eastAsia="Times New Roman" w:hAnsi="Verdana" w:cs="Times New Roman"/>
      <w:sz w:val="18"/>
      <w:szCs w:val="20"/>
    </w:rPr>
  </w:style>
  <w:style w:type="paragraph" w:customStyle="1" w:styleId="FC32850F36F94049887DE3F60B8FCF769">
    <w:name w:val="FC32850F36F94049887DE3F60B8FCF769"/>
    <w:rsid w:val="00624815"/>
    <w:pPr>
      <w:spacing w:after="0" w:line="284" w:lineRule="atLeast"/>
    </w:pPr>
    <w:rPr>
      <w:rFonts w:ascii="Verdana" w:eastAsia="Times New Roman" w:hAnsi="Verdana" w:cs="Times New Roman"/>
      <w:sz w:val="18"/>
      <w:szCs w:val="20"/>
    </w:rPr>
  </w:style>
  <w:style w:type="paragraph" w:customStyle="1" w:styleId="8E94B4C66AB24D7EA7433C1237231EA686">
    <w:name w:val="8E94B4C66AB24D7EA7433C1237231EA686"/>
    <w:rsid w:val="00624815"/>
    <w:pPr>
      <w:spacing w:after="0" w:line="284" w:lineRule="atLeast"/>
    </w:pPr>
    <w:rPr>
      <w:rFonts w:ascii="Verdana" w:eastAsia="Times New Roman" w:hAnsi="Verdana" w:cs="Times New Roman"/>
      <w:sz w:val="18"/>
      <w:szCs w:val="20"/>
    </w:rPr>
  </w:style>
  <w:style w:type="paragraph" w:customStyle="1" w:styleId="BF64F451ADE541F19E47818DB2A6FD2D43">
    <w:name w:val="BF64F451ADE541F19E47818DB2A6FD2D43"/>
    <w:rsid w:val="00624815"/>
    <w:pPr>
      <w:spacing w:after="0" w:line="284" w:lineRule="atLeast"/>
    </w:pPr>
    <w:rPr>
      <w:rFonts w:ascii="Verdana" w:eastAsia="Times New Roman" w:hAnsi="Verdana" w:cs="Times New Roman"/>
      <w:sz w:val="18"/>
      <w:szCs w:val="20"/>
    </w:rPr>
  </w:style>
  <w:style w:type="paragraph" w:customStyle="1" w:styleId="F80DB3B606A14DC895111B255325E71D8">
    <w:name w:val="F80DB3B606A14DC895111B255325E71D8"/>
    <w:rsid w:val="00624815"/>
    <w:pPr>
      <w:spacing w:after="0" w:line="284" w:lineRule="atLeast"/>
    </w:pPr>
    <w:rPr>
      <w:rFonts w:ascii="Verdana" w:eastAsia="Times New Roman" w:hAnsi="Verdana" w:cs="Times New Roman"/>
      <w:sz w:val="18"/>
      <w:szCs w:val="20"/>
    </w:rPr>
  </w:style>
  <w:style w:type="paragraph" w:customStyle="1" w:styleId="2BA3BDE3626041CB9A8250231874BC1C6">
    <w:name w:val="2BA3BDE3626041CB9A8250231874BC1C6"/>
    <w:rsid w:val="00624815"/>
    <w:pPr>
      <w:spacing w:after="0" w:line="284" w:lineRule="atLeast"/>
    </w:pPr>
    <w:rPr>
      <w:rFonts w:ascii="Verdana" w:eastAsia="Times New Roman" w:hAnsi="Verdana" w:cs="Times New Roman"/>
      <w:sz w:val="18"/>
      <w:szCs w:val="20"/>
    </w:rPr>
  </w:style>
  <w:style w:type="paragraph" w:customStyle="1" w:styleId="60A3C70C9AFB4D5CA9BC590B6D765DC86">
    <w:name w:val="60A3C70C9AFB4D5CA9BC590B6D765DC86"/>
    <w:rsid w:val="00624815"/>
    <w:pPr>
      <w:spacing w:after="0" w:line="284" w:lineRule="atLeast"/>
    </w:pPr>
    <w:rPr>
      <w:rFonts w:ascii="Verdana" w:eastAsia="Times New Roman" w:hAnsi="Verdana" w:cs="Times New Roman"/>
      <w:sz w:val="18"/>
      <w:szCs w:val="20"/>
    </w:rPr>
  </w:style>
  <w:style w:type="paragraph" w:customStyle="1" w:styleId="CFF7CFB2DB1A4FAC870EBB928BCC81806">
    <w:name w:val="CFF7CFB2DB1A4FAC870EBB928BCC81806"/>
    <w:rsid w:val="00624815"/>
    <w:pPr>
      <w:spacing w:after="0" w:line="284" w:lineRule="atLeast"/>
    </w:pPr>
    <w:rPr>
      <w:rFonts w:ascii="Verdana" w:eastAsia="Times New Roman" w:hAnsi="Verdana" w:cs="Times New Roman"/>
      <w:sz w:val="18"/>
      <w:szCs w:val="20"/>
    </w:rPr>
  </w:style>
  <w:style w:type="paragraph" w:customStyle="1" w:styleId="2FB3530297C1484285F1DA4B403397576">
    <w:name w:val="2FB3530297C1484285F1DA4B403397576"/>
    <w:rsid w:val="00624815"/>
    <w:pPr>
      <w:spacing w:after="0" w:line="284" w:lineRule="atLeast"/>
    </w:pPr>
    <w:rPr>
      <w:rFonts w:ascii="Verdana" w:eastAsia="Times New Roman" w:hAnsi="Verdana" w:cs="Times New Roman"/>
      <w:sz w:val="18"/>
      <w:szCs w:val="20"/>
    </w:rPr>
  </w:style>
  <w:style w:type="paragraph" w:customStyle="1" w:styleId="426131B3BB4745D08C078F89767E5FAE3">
    <w:name w:val="426131B3BB4745D08C078F89767E5FAE3"/>
    <w:rsid w:val="00624815"/>
    <w:pPr>
      <w:spacing w:after="0" w:line="284" w:lineRule="atLeast"/>
    </w:pPr>
    <w:rPr>
      <w:rFonts w:ascii="Verdana" w:eastAsia="Times New Roman" w:hAnsi="Verdana" w:cs="Times New Roman"/>
      <w:sz w:val="18"/>
      <w:szCs w:val="20"/>
    </w:rPr>
  </w:style>
  <w:style w:type="paragraph" w:customStyle="1" w:styleId="C196D87B1D3B4BEBA83D3AA857D2B7396">
    <w:name w:val="C196D87B1D3B4BEBA83D3AA857D2B7396"/>
    <w:rsid w:val="00624815"/>
    <w:pPr>
      <w:spacing w:after="0" w:line="284" w:lineRule="atLeast"/>
    </w:pPr>
    <w:rPr>
      <w:rFonts w:ascii="Verdana" w:eastAsia="Times New Roman" w:hAnsi="Verdana" w:cs="Times New Roman"/>
      <w:sz w:val="18"/>
      <w:szCs w:val="20"/>
    </w:rPr>
  </w:style>
  <w:style w:type="paragraph" w:customStyle="1" w:styleId="8618364ADCB84E27823BD634986E9FF06">
    <w:name w:val="8618364ADCB84E27823BD634986E9FF06"/>
    <w:rsid w:val="00624815"/>
    <w:pPr>
      <w:spacing w:after="0" w:line="284" w:lineRule="atLeast"/>
    </w:pPr>
    <w:rPr>
      <w:rFonts w:ascii="Verdana" w:eastAsia="Times New Roman" w:hAnsi="Verdana" w:cs="Times New Roman"/>
      <w:sz w:val="18"/>
      <w:szCs w:val="20"/>
    </w:rPr>
  </w:style>
  <w:style w:type="paragraph" w:customStyle="1" w:styleId="8C36A622F4394FC19089C714B5DAFD7E6">
    <w:name w:val="8C36A622F4394FC19089C714B5DAFD7E6"/>
    <w:rsid w:val="00624815"/>
    <w:pPr>
      <w:spacing w:after="0" w:line="284" w:lineRule="atLeast"/>
    </w:pPr>
    <w:rPr>
      <w:rFonts w:ascii="Verdana" w:eastAsia="Times New Roman" w:hAnsi="Verdana" w:cs="Times New Roman"/>
      <w:sz w:val="18"/>
      <w:szCs w:val="20"/>
    </w:rPr>
  </w:style>
  <w:style w:type="paragraph" w:customStyle="1" w:styleId="2E5B5C887294410DBFABFBAC1AD5968A6">
    <w:name w:val="2E5B5C887294410DBFABFBAC1AD5968A6"/>
    <w:rsid w:val="00624815"/>
    <w:pPr>
      <w:spacing w:after="0" w:line="284" w:lineRule="atLeast"/>
    </w:pPr>
    <w:rPr>
      <w:rFonts w:ascii="Verdana" w:eastAsia="Times New Roman" w:hAnsi="Verdana" w:cs="Times New Roman"/>
      <w:sz w:val="18"/>
      <w:szCs w:val="20"/>
    </w:rPr>
  </w:style>
  <w:style w:type="paragraph" w:customStyle="1" w:styleId="2D75BBA6E8F54C358BDCD288F7571F0C38">
    <w:name w:val="2D75BBA6E8F54C358BDCD288F7571F0C38"/>
    <w:rsid w:val="00624815"/>
    <w:pPr>
      <w:spacing w:after="0" w:line="284" w:lineRule="atLeast"/>
    </w:pPr>
    <w:rPr>
      <w:rFonts w:ascii="Verdana" w:eastAsia="Times New Roman" w:hAnsi="Verdana" w:cs="Times New Roman"/>
      <w:sz w:val="18"/>
      <w:szCs w:val="20"/>
    </w:rPr>
  </w:style>
  <w:style w:type="paragraph" w:customStyle="1" w:styleId="23C6A3495BA449B1BC969792E7AE0B3265">
    <w:name w:val="23C6A3495BA449B1BC969792E7AE0B3265"/>
    <w:rsid w:val="00624815"/>
    <w:pPr>
      <w:spacing w:after="0" w:line="284" w:lineRule="atLeast"/>
    </w:pPr>
    <w:rPr>
      <w:rFonts w:ascii="Verdana" w:eastAsia="Times New Roman" w:hAnsi="Verdana" w:cs="Times New Roman"/>
      <w:sz w:val="18"/>
      <w:szCs w:val="20"/>
    </w:rPr>
  </w:style>
  <w:style w:type="paragraph" w:customStyle="1" w:styleId="F4D895DFD4144BA58BC6F871EBB701FD65">
    <w:name w:val="F4D895DFD4144BA58BC6F871EBB701FD65"/>
    <w:rsid w:val="00624815"/>
    <w:pPr>
      <w:spacing w:after="0" w:line="284" w:lineRule="atLeast"/>
    </w:pPr>
    <w:rPr>
      <w:rFonts w:ascii="Verdana" w:eastAsia="Times New Roman" w:hAnsi="Verdana" w:cs="Times New Roman"/>
      <w:sz w:val="18"/>
      <w:szCs w:val="20"/>
    </w:rPr>
  </w:style>
  <w:style w:type="paragraph" w:customStyle="1" w:styleId="38B742CD86C34112BEB6FB72EF9735325">
    <w:name w:val="38B742CD86C34112BEB6FB72EF9735325"/>
    <w:rsid w:val="00624815"/>
    <w:pPr>
      <w:spacing w:after="0" w:line="284" w:lineRule="atLeast"/>
    </w:pPr>
    <w:rPr>
      <w:rFonts w:ascii="Verdana" w:eastAsia="Times New Roman" w:hAnsi="Verdana" w:cs="Times New Roman"/>
      <w:sz w:val="18"/>
      <w:szCs w:val="20"/>
    </w:rPr>
  </w:style>
  <w:style w:type="paragraph" w:customStyle="1" w:styleId="DC4945070DEA4014B9EF082A6EF7259E64">
    <w:name w:val="DC4945070DEA4014B9EF082A6EF7259E64"/>
    <w:rsid w:val="00624815"/>
    <w:pPr>
      <w:spacing w:after="0" w:line="284" w:lineRule="atLeast"/>
    </w:pPr>
    <w:rPr>
      <w:rFonts w:ascii="Verdana" w:eastAsia="Times New Roman" w:hAnsi="Verdana" w:cs="Times New Roman"/>
      <w:sz w:val="18"/>
      <w:szCs w:val="20"/>
    </w:rPr>
  </w:style>
  <w:style w:type="paragraph" w:customStyle="1" w:styleId="57D4F7CCDDDC410091C5AB572259AF5E4">
    <w:name w:val="57D4F7CCDDDC410091C5AB572259AF5E4"/>
    <w:rsid w:val="00624815"/>
    <w:pPr>
      <w:spacing w:after="0" w:line="284" w:lineRule="atLeast"/>
    </w:pPr>
    <w:rPr>
      <w:rFonts w:ascii="Verdana" w:eastAsia="Times New Roman" w:hAnsi="Verdana" w:cs="Times New Roman"/>
      <w:sz w:val="18"/>
      <w:szCs w:val="20"/>
    </w:rPr>
  </w:style>
  <w:style w:type="paragraph" w:customStyle="1" w:styleId="9A1962F216F044F498ED95181F96139864">
    <w:name w:val="9A1962F216F044F498ED95181F96139864"/>
    <w:rsid w:val="00624815"/>
    <w:pPr>
      <w:spacing w:after="0" w:line="284" w:lineRule="atLeast"/>
    </w:pPr>
    <w:rPr>
      <w:rFonts w:ascii="Verdana" w:eastAsia="Times New Roman" w:hAnsi="Verdana" w:cs="Times New Roman"/>
      <w:sz w:val="18"/>
      <w:szCs w:val="20"/>
    </w:rPr>
  </w:style>
  <w:style w:type="paragraph" w:customStyle="1" w:styleId="A178FB1A3D47475EA50736AC6EE8509F4">
    <w:name w:val="A178FB1A3D47475EA50736AC6EE8509F4"/>
    <w:rsid w:val="00624815"/>
    <w:pPr>
      <w:spacing w:after="0" w:line="284" w:lineRule="atLeast"/>
    </w:pPr>
    <w:rPr>
      <w:rFonts w:ascii="Verdana" w:eastAsia="Times New Roman" w:hAnsi="Verdana" w:cs="Times New Roman"/>
      <w:sz w:val="18"/>
      <w:szCs w:val="20"/>
    </w:rPr>
  </w:style>
  <w:style w:type="paragraph" w:customStyle="1" w:styleId="7C662311010444CD82AC35AAE3ACACD34">
    <w:name w:val="7C662311010444CD82AC35AAE3ACACD34"/>
    <w:rsid w:val="00624815"/>
    <w:pPr>
      <w:spacing w:after="0" w:line="284" w:lineRule="atLeast"/>
    </w:pPr>
    <w:rPr>
      <w:rFonts w:ascii="Verdana" w:eastAsia="Times New Roman" w:hAnsi="Verdana" w:cs="Times New Roman"/>
      <w:sz w:val="18"/>
      <w:szCs w:val="20"/>
    </w:rPr>
  </w:style>
  <w:style w:type="paragraph" w:customStyle="1" w:styleId="B46E5EBDF3264493BFBE8A9156D10AF94">
    <w:name w:val="B46E5EBDF3264493BFBE8A9156D10AF94"/>
    <w:rsid w:val="00624815"/>
    <w:pPr>
      <w:spacing w:after="0" w:line="284" w:lineRule="atLeast"/>
    </w:pPr>
    <w:rPr>
      <w:rFonts w:ascii="Verdana" w:eastAsia="Times New Roman" w:hAnsi="Verdana" w:cs="Times New Roman"/>
      <w:sz w:val="18"/>
      <w:szCs w:val="20"/>
    </w:rPr>
  </w:style>
  <w:style w:type="paragraph" w:customStyle="1" w:styleId="FECF2F826AC4421AA27CA54D94986EDD4">
    <w:name w:val="FECF2F826AC4421AA27CA54D94986EDD4"/>
    <w:rsid w:val="00624815"/>
    <w:pPr>
      <w:spacing w:after="0" w:line="284" w:lineRule="atLeast"/>
    </w:pPr>
    <w:rPr>
      <w:rFonts w:ascii="Verdana" w:eastAsia="Times New Roman" w:hAnsi="Verdana" w:cs="Times New Roman"/>
      <w:sz w:val="18"/>
      <w:szCs w:val="20"/>
    </w:rPr>
  </w:style>
  <w:style w:type="paragraph" w:customStyle="1" w:styleId="AE3A03C7A1E5480BB4A2C87C949A69104">
    <w:name w:val="AE3A03C7A1E5480BB4A2C87C949A69104"/>
    <w:rsid w:val="00624815"/>
    <w:pPr>
      <w:spacing w:after="0" w:line="284" w:lineRule="atLeast"/>
    </w:pPr>
    <w:rPr>
      <w:rFonts w:ascii="Verdana" w:eastAsia="Times New Roman" w:hAnsi="Verdana" w:cs="Times New Roman"/>
      <w:sz w:val="18"/>
      <w:szCs w:val="20"/>
    </w:rPr>
  </w:style>
  <w:style w:type="paragraph" w:customStyle="1" w:styleId="F8AFDACAE1D146838140301DFD99467872">
    <w:name w:val="F8AFDACAE1D146838140301DFD99467872"/>
    <w:rsid w:val="00624815"/>
    <w:pPr>
      <w:spacing w:after="0" w:line="284" w:lineRule="atLeast"/>
    </w:pPr>
    <w:rPr>
      <w:rFonts w:ascii="Verdana" w:eastAsia="Times New Roman" w:hAnsi="Verdana" w:cs="Times New Roman"/>
      <w:sz w:val="18"/>
      <w:szCs w:val="20"/>
    </w:rPr>
  </w:style>
  <w:style w:type="paragraph" w:customStyle="1" w:styleId="235BB472BE384C909709CB97749B2F2E19">
    <w:name w:val="235BB472BE384C909709CB97749B2F2E19"/>
    <w:rsid w:val="00624815"/>
    <w:pPr>
      <w:spacing w:after="0" w:line="284" w:lineRule="atLeast"/>
    </w:pPr>
    <w:rPr>
      <w:rFonts w:ascii="Verdana" w:eastAsia="Times New Roman" w:hAnsi="Verdana" w:cs="Times New Roman"/>
      <w:sz w:val="18"/>
      <w:szCs w:val="20"/>
    </w:rPr>
  </w:style>
  <w:style w:type="paragraph" w:customStyle="1" w:styleId="D957DE846A754E7284A3BE7A7CDB2A5B71">
    <w:name w:val="D957DE846A754E7284A3BE7A7CDB2A5B71"/>
    <w:rsid w:val="00624815"/>
    <w:pPr>
      <w:spacing w:after="0" w:line="284" w:lineRule="atLeast"/>
    </w:pPr>
    <w:rPr>
      <w:rFonts w:ascii="Verdana" w:eastAsia="Times New Roman" w:hAnsi="Verdana" w:cs="Times New Roman"/>
      <w:sz w:val="18"/>
      <w:szCs w:val="20"/>
    </w:rPr>
  </w:style>
  <w:style w:type="paragraph" w:customStyle="1" w:styleId="C5FB03A52231473EA9D6CBAC53B96C0E68">
    <w:name w:val="C5FB03A52231473EA9D6CBAC53B96C0E68"/>
    <w:rsid w:val="00624815"/>
    <w:pPr>
      <w:spacing w:after="0" w:line="284" w:lineRule="atLeast"/>
    </w:pPr>
    <w:rPr>
      <w:rFonts w:ascii="Verdana" w:eastAsia="Times New Roman" w:hAnsi="Verdana" w:cs="Times New Roman"/>
      <w:sz w:val="18"/>
      <w:szCs w:val="20"/>
    </w:rPr>
  </w:style>
  <w:style w:type="paragraph" w:customStyle="1" w:styleId="95F44C752656471EB51F6F5C1348D1A018">
    <w:name w:val="95F44C752656471EB51F6F5C1348D1A018"/>
    <w:rsid w:val="00624815"/>
    <w:pPr>
      <w:spacing w:after="0" w:line="284" w:lineRule="atLeast"/>
    </w:pPr>
    <w:rPr>
      <w:rFonts w:ascii="Verdana" w:eastAsia="Times New Roman" w:hAnsi="Verdana" w:cs="Times New Roman"/>
      <w:sz w:val="18"/>
      <w:szCs w:val="20"/>
    </w:rPr>
  </w:style>
  <w:style w:type="paragraph" w:customStyle="1" w:styleId="9C4BB02E45A2488D81C2B35AC7AAA28467">
    <w:name w:val="9C4BB02E45A2488D81C2B35AC7AAA28467"/>
    <w:rsid w:val="00624815"/>
    <w:pPr>
      <w:spacing w:after="0" w:line="284" w:lineRule="atLeast"/>
    </w:pPr>
    <w:rPr>
      <w:rFonts w:ascii="Verdana" w:eastAsia="Times New Roman" w:hAnsi="Verdana" w:cs="Times New Roman"/>
      <w:sz w:val="18"/>
      <w:szCs w:val="20"/>
    </w:rPr>
  </w:style>
  <w:style w:type="paragraph" w:customStyle="1" w:styleId="BE81F6D0E3C34097B45DA647B3200F0A68">
    <w:name w:val="BE81F6D0E3C34097B45DA647B3200F0A68"/>
    <w:rsid w:val="00624815"/>
    <w:pPr>
      <w:spacing w:after="0" w:line="284" w:lineRule="atLeast"/>
    </w:pPr>
    <w:rPr>
      <w:rFonts w:ascii="Verdana" w:eastAsia="Times New Roman" w:hAnsi="Verdana" w:cs="Times New Roman"/>
      <w:sz w:val="18"/>
      <w:szCs w:val="20"/>
    </w:rPr>
  </w:style>
  <w:style w:type="paragraph" w:customStyle="1" w:styleId="02AA3C3783D44CD19541573AD6777E1A68">
    <w:name w:val="02AA3C3783D44CD19541573AD6777E1A68"/>
    <w:rsid w:val="00624815"/>
    <w:pPr>
      <w:spacing w:after="0" w:line="284" w:lineRule="atLeast"/>
    </w:pPr>
    <w:rPr>
      <w:rFonts w:ascii="Verdana" w:eastAsia="Times New Roman" w:hAnsi="Verdana" w:cs="Times New Roman"/>
      <w:sz w:val="18"/>
      <w:szCs w:val="20"/>
    </w:rPr>
  </w:style>
  <w:style w:type="paragraph" w:customStyle="1" w:styleId="D90D974D8B6148B8A67F1685C6ECAEE965">
    <w:name w:val="D90D974D8B6148B8A67F1685C6ECAEE965"/>
    <w:rsid w:val="00624815"/>
    <w:pPr>
      <w:spacing w:after="0" w:line="284" w:lineRule="atLeast"/>
    </w:pPr>
    <w:rPr>
      <w:rFonts w:ascii="Verdana" w:eastAsia="Times New Roman" w:hAnsi="Verdana" w:cs="Times New Roman"/>
      <w:sz w:val="18"/>
      <w:szCs w:val="20"/>
    </w:rPr>
  </w:style>
  <w:style w:type="paragraph" w:customStyle="1" w:styleId="2936994C76FC471F85B899ADAF668BA665">
    <w:name w:val="2936994C76FC471F85B899ADAF668BA665"/>
    <w:rsid w:val="00624815"/>
    <w:pPr>
      <w:spacing w:after="0" w:line="284" w:lineRule="atLeast"/>
    </w:pPr>
    <w:rPr>
      <w:rFonts w:ascii="Verdana" w:eastAsia="Times New Roman" w:hAnsi="Verdana" w:cs="Times New Roman"/>
      <w:sz w:val="18"/>
      <w:szCs w:val="20"/>
    </w:rPr>
  </w:style>
  <w:style w:type="paragraph" w:customStyle="1" w:styleId="D1B107AD3D93402F91F9BFC96107D36756">
    <w:name w:val="D1B107AD3D93402F91F9BFC96107D36756"/>
    <w:rsid w:val="00624815"/>
    <w:pPr>
      <w:spacing w:after="0" w:line="284" w:lineRule="atLeast"/>
    </w:pPr>
    <w:rPr>
      <w:rFonts w:ascii="Verdana" w:eastAsia="Times New Roman" w:hAnsi="Verdana" w:cs="Times New Roman"/>
      <w:sz w:val="18"/>
      <w:szCs w:val="20"/>
    </w:rPr>
  </w:style>
  <w:style w:type="paragraph" w:customStyle="1" w:styleId="F2E11C0B367344059B8056CFA813B00B50">
    <w:name w:val="F2E11C0B367344059B8056CFA813B00B50"/>
    <w:rsid w:val="00624815"/>
    <w:pPr>
      <w:spacing w:after="0" w:line="284" w:lineRule="atLeast"/>
    </w:pPr>
    <w:rPr>
      <w:rFonts w:ascii="Verdana" w:eastAsia="Times New Roman" w:hAnsi="Verdana" w:cs="Times New Roman"/>
      <w:sz w:val="18"/>
      <w:szCs w:val="20"/>
    </w:rPr>
  </w:style>
  <w:style w:type="paragraph" w:customStyle="1" w:styleId="6BD844C0B4624823ACDBCF19619C898349">
    <w:name w:val="6BD844C0B4624823ACDBCF19619C898349"/>
    <w:rsid w:val="00624815"/>
    <w:pPr>
      <w:spacing w:after="0" w:line="284" w:lineRule="atLeast"/>
    </w:pPr>
    <w:rPr>
      <w:rFonts w:ascii="Verdana" w:eastAsia="Times New Roman" w:hAnsi="Verdana" w:cs="Times New Roman"/>
      <w:sz w:val="18"/>
      <w:szCs w:val="20"/>
    </w:rPr>
  </w:style>
  <w:style w:type="paragraph" w:customStyle="1" w:styleId="F074FE336EB84F9D97B2F1174B221BEB31">
    <w:name w:val="F074FE336EB84F9D97B2F1174B221BEB31"/>
    <w:rsid w:val="00624815"/>
    <w:pPr>
      <w:spacing w:after="0" w:line="284" w:lineRule="atLeast"/>
    </w:pPr>
    <w:rPr>
      <w:rFonts w:ascii="Verdana" w:eastAsia="Times New Roman" w:hAnsi="Verdana" w:cs="Times New Roman"/>
      <w:sz w:val="18"/>
      <w:szCs w:val="20"/>
    </w:rPr>
  </w:style>
  <w:style w:type="paragraph" w:customStyle="1" w:styleId="FBD4C0EBB7A84947AA12F75F434FC4ED31">
    <w:name w:val="FBD4C0EBB7A84947AA12F75F434FC4ED31"/>
    <w:rsid w:val="00624815"/>
    <w:pPr>
      <w:spacing w:after="0" w:line="284" w:lineRule="atLeast"/>
    </w:pPr>
    <w:rPr>
      <w:rFonts w:ascii="Verdana" w:eastAsia="Times New Roman" w:hAnsi="Verdana" w:cs="Times New Roman"/>
      <w:sz w:val="18"/>
      <w:szCs w:val="20"/>
    </w:rPr>
  </w:style>
  <w:style w:type="paragraph" w:customStyle="1" w:styleId="5DE4AA2CC5DA4A12AA3591376CF90A4D1">
    <w:name w:val="5DE4AA2CC5DA4A12AA3591376CF90A4D1"/>
    <w:rsid w:val="00624815"/>
    <w:pPr>
      <w:spacing w:after="0" w:line="284" w:lineRule="atLeast"/>
    </w:pPr>
    <w:rPr>
      <w:rFonts w:ascii="Verdana" w:eastAsia="Times New Roman" w:hAnsi="Verdana" w:cs="Times New Roman"/>
      <w:sz w:val="18"/>
      <w:szCs w:val="20"/>
    </w:rPr>
  </w:style>
  <w:style w:type="paragraph" w:customStyle="1" w:styleId="C1207FFB4DFB4A958835B59451962E351">
    <w:name w:val="C1207FFB4DFB4A958835B59451962E351"/>
    <w:rsid w:val="00624815"/>
    <w:pPr>
      <w:spacing w:after="0" w:line="284" w:lineRule="atLeast"/>
    </w:pPr>
    <w:rPr>
      <w:rFonts w:ascii="Verdana" w:eastAsia="Times New Roman" w:hAnsi="Verdana" w:cs="Times New Roman"/>
      <w:sz w:val="18"/>
      <w:szCs w:val="20"/>
    </w:rPr>
  </w:style>
  <w:style w:type="paragraph" w:customStyle="1" w:styleId="84F68E20B0014463B54273E67AC90FC01">
    <w:name w:val="84F68E20B0014463B54273E67AC90FC01"/>
    <w:rsid w:val="00624815"/>
    <w:pPr>
      <w:spacing w:after="0" w:line="284" w:lineRule="atLeast"/>
    </w:pPr>
    <w:rPr>
      <w:rFonts w:ascii="Verdana" w:eastAsia="Times New Roman" w:hAnsi="Verdana" w:cs="Times New Roman"/>
      <w:sz w:val="18"/>
      <w:szCs w:val="20"/>
    </w:rPr>
  </w:style>
  <w:style w:type="paragraph" w:customStyle="1" w:styleId="13B9029FD8184D3EBDC02D71E5A9FA101">
    <w:name w:val="13B9029FD8184D3EBDC02D71E5A9FA101"/>
    <w:rsid w:val="00624815"/>
    <w:pPr>
      <w:spacing w:after="0" w:line="284" w:lineRule="atLeast"/>
    </w:pPr>
    <w:rPr>
      <w:rFonts w:ascii="Verdana" w:eastAsia="Times New Roman" w:hAnsi="Verdana" w:cs="Times New Roman"/>
      <w:sz w:val="18"/>
      <w:szCs w:val="20"/>
    </w:rPr>
  </w:style>
  <w:style w:type="paragraph" w:customStyle="1" w:styleId="081A9F277F1A42549C83431E74FB2C791">
    <w:name w:val="081A9F277F1A42549C83431E74FB2C791"/>
    <w:rsid w:val="00624815"/>
    <w:pPr>
      <w:spacing w:after="0" w:line="284" w:lineRule="atLeast"/>
    </w:pPr>
    <w:rPr>
      <w:rFonts w:ascii="Verdana" w:eastAsia="Times New Roman" w:hAnsi="Verdana" w:cs="Times New Roman"/>
      <w:sz w:val="18"/>
      <w:szCs w:val="20"/>
    </w:rPr>
  </w:style>
  <w:style w:type="paragraph" w:customStyle="1" w:styleId="D6B410D51E4C458AA482C3191DB9863D28">
    <w:name w:val="D6B410D51E4C458AA482C3191DB9863D28"/>
    <w:rsid w:val="00624815"/>
    <w:pPr>
      <w:spacing w:after="0" w:line="284" w:lineRule="atLeast"/>
    </w:pPr>
    <w:rPr>
      <w:rFonts w:ascii="Verdana" w:eastAsia="Times New Roman" w:hAnsi="Verdana" w:cs="Times New Roman"/>
      <w:sz w:val="18"/>
      <w:szCs w:val="20"/>
    </w:rPr>
  </w:style>
  <w:style w:type="paragraph" w:customStyle="1" w:styleId="C3EBE11B28A448A19BEB2905D5645DA427">
    <w:name w:val="C3EBE11B28A448A19BEB2905D5645DA427"/>
    <w:rsid w:val="00624815"/>
    <w:pPr>
      <w:spacing w:after="0" w:line="284" w:lineRule="atLeast"/>
    </w:pPr>
    <w:rPr>
      <w:rFonts w:ascii="Verdana" w:eastAsia="Times New Roman" w:hAnsi="Verdana" w:cs="Times New Roman"/>
      <w:sz w:val="18"/>
      <w:szCs w:val="20"/>
    </w:rPr>
  </w:style>
  <w:style w:type="paragraph" w:customStyle="1" w:styleId="79D9A1BC8473493C962A82A87EB2F0EA1">
    <w:name w:val="79D9A1BC8473493C962A82A87EB2F0EA1"/>
    <w:rsid w:val="00624815"/>
    <w:pPr>
      <w:spacing w:after="0" w:line="284" w:lineRule="atLeast"/>
    </w:pPr>
    <w:rPr>
      <w:rFonts w:ascii="Verdana" w:eastAsia="Times New Roman" w:hAnsi="Verdana" w:cs="Times New Roman"/>
      <w:sz w:val="18"/>
      <w:szCs w:val="20"/>
    </w:rPr>
  </w:style>
  <w:style w:type="paragraph" w:customStyle="1" w:styleId="853791952AE449D892EBF61DBCD47B7B32">
    <w:name w:val="853791952AE449D892EBF61DBCD47B7B32"/>
    <w:rsid w:val="00624815"/>
    <w:pPr>
      <w:spacing w:after="0" w:line="284" w:lineRule="atLeast"/>
    </w:pPr>
    <w:rPr>
      <w:rFonts w:ascii="Verdana" w:eastAsia="Times New Roman" w:hAnsi="Verdana" w:cs="Times New Roman"/>
      <w:sz w:val="18"/>
      <w:szCs w:val="20"/>
    </w:rPr>
  </w:style>
  <w:style w:type="paragraph" w:customStyle="1" w:styleId="C0273D1CF2FD4FF6A40E53550957999327">
    <w:name w:val="C0273D1CF2FD4FF6A40E53550957999327"/>
    <w:rsid w:val="00624815"/>
    <w:pPr>
      <w:spacing w:after="0" w:line="284" w:lineRule="atLeast"/>
    </w:pPr>
    <w:rPr>
      <w:rFonts w:ascii="Verdana" w:eastAsia="Times New Roman" w:hAnsi="Verdana" w:cs="Times New Roman"/>
      <w:sz w:val="18"/>
      <w:szCs w:val="20"/>
    </w:rPr>
  </w:style>
  <w:style w:type="paragraph" w:customStyle="1" w:styleId="BAFECDB7F8CC49FBAFBE1C730DC791FF26">
    <w:name w:val="BAFECDB7F8CC49FBAFBE1C730DC791FF26"/>
    <w:rsid w:val="00624815"/>
    <w:pPr>
      <w:spacing w:after="0" w:line="284" w:lineRule="atLeast"/>
    </w:pPr>
    <w:rPr>
      <w:rFonts w:ascii="Verdana" w:eastAsia="Times New Roman" w:hAnsi="Verdana" w:cs="Times New Roman"/>
      <w:sz w:val="18"/>
      <w:szCs w:val="20"/>
    </w:rPr>
  </w:style>
  <w:style w:type="paragraph" w:customStyle="1" w:styleId="31668B8912EA4AC0B0CA89EDC4F7295C26">
    <w:name w:val="31668B8912EA4AC0B0CA89EDC4F7295C26"/>
    <w:rsid w:val="00624815"/>
    <w:pPr>
      <w:spacing w:after="0" w:line="284" w:lineRule="atLeast"/>
    </w:pPr>
    <w:rPr>
      <w:rFonts w:ascii="Verdana" w:eastAsia="Times New Roman" w:hAnsi="Verdana" w:cs="Times New Roman"/>
      <w:sz w:val="18"/>
      <w:szCs w:val="20"/>
    </w:rPr>
  </w:style>
  <w:style w:type="paragraph" w:customStyle="1" w:styleId="8BFA5439EF364BEE9AD2402123B0C5D930">
    <w:name w:val="8BFA5439EF364BEE9AD2402123B0C5D930"/>
    <w:rsid w:val="00624815"/>
    <w:pPr>
      <w:spacing w:after="0" w:line="284" w:lineRule="atLeast"/>
    </w:pPr>
    <w:rPr>
      <w:rFonts w:ascii="Verdana" w:eastAsia="Times New Roman" w:hAnsi="Verdana" w:cs="Times New Roman"/>
      <w:sz w:val="18"/>
      <w:szCs w:val="20"/>
    </w:rPr>
  </w:style>
  <w:style w:type="paragraph" w:customStyle="1" w:styleId="7BECFF4B45BF4C23BC05E6FFA26200F725">
    <w:name w:val="7BECFF4B45BF4C23BC05E6FFA26200F725"/>
    <w:rsid w:val="00624815"/>
    <w:pPr>
      <w:spacing w:after="0" w:line="284" w:lineRule="atLeast"/>
    </w:pPr>
    <w:rPr>
      <w:rFonts w:ascii="Verdana" w:eastAsia="Times New Roman" w:hAnsi="Verdana" w:cs="Times New Roman"/>
      <w:sz w:val="18"/>
      <w:szCs w:val="20"/>
    </w:rPr>
  </w:style>
  <w:style w:type="paragraph" w:customStyle="1" w:styleId="42EB8BD8F14D43ACB8BCBFF2493886E116">
    <w:name w:val="42EB8BD8F14D43ACB8BCBFF2493886E116"/>
    <w:rsid w:val="00624815"/>
    <w:pPr>
      <w:spacing w:after="0" w:line="284" w:lineRule="atLeast"/>
    </w:pPr>
    <w:rPr>
      <w:rFonts w:ascii="Verdana" w:eastAsia="Times New Roman" w:hAnsi="Verdana" w:cs="Times New Roman"/>
      <w:sz w:val="18"/>
      <w:szCs w:val="20"/>
    </w:rPr>
  </w:style>
  <w:style w:type="paragraph" w:customStyle="1" w:styleId="F43A955AD2DD4DFDA2DFDD044F5E1D6D16">
    <w:name w:val="F43A955AD2DD4DFDA2DFDD044F5E1D6D16"/>
    <w:rsid w:val="00624815"/>
    <w:pPr>
      <w:spacing w:after="0" w:line="284" w:lineRule="atLeast"/>
    </w:pPr>
    <w:rPr>
      <w:rFonts w:ascii="Verdana" w:eastAsia="Times New Roman" w:hAnsi="Verdana" w:cs="Times New Roman"/>
      <w:sz w:val="18"/>
      <w:szCs w:val="20"/>
    </w:rPr>
  </w:style>
  <w:style w:type="paragraph" w:customStyle="1" w:styleId="987E1D338F4F4B58A0D9CE87F164503C14">
    <w:name w:val="987E1D338F4F4B58A0D9CE87F164503C14"/>
    <w:rsid w:val="00624815"/>
    <w:pPr>
      <w:spacing w:after="0" w:line="284" w:lineRule="atLeast"/>
    </w:pPr>
    <w:rPr>
      <w:rFonts w:ascii="Verdana" w:eastAsia="Times New Roman" w:hAnsi="Verdana" w:cs="Times New Roman"/>
      <w:sz w:val="18"/>
      <w:szCs w:val="20"/>
    </w:rPr>
  </w:style>
  <w:style w:type="paragraph" w:customStyle="1" w:styleId="CACC594021EC400E8AE2265FA741BE8E1">
    <w:name w:val="CACC594021EC400E8AE2265FA741BE8E1"/>
    <w:rsid w:val="00624815"/>
    <w:pPr>
      <w:spacing w:after="0" w:line="284" w:lineRule="atLeast"/>
    </w:pPr>
    <w:rPr>
      <w:rFonts w:ascii="Verdana" w:eastAsia="Times New Roman" w:hAnsi="Verdana" w:cs="Times New Roman"/>
      <w:sz w:val="18"/>
      <w:szCs w:val="20"/>
    </w:rPr>
  </w:style>
  <w:style w:type="paragraph" w:customStyle="1" w:styleId="578AC57691D74B8DB75A66695F32481224">
    <w:name w:val="578AC57691D74B8DB75A66695F32481224"/>
    <w:rsid w:val="00624815"/>
    <w:pPr>
      <w:spacing w:after="0" w:line="284" w:lineRule="atLeast"/>
    </w:pPr>
    <w:rPr>
      <w:rFonts w:ascii="Verdana" w:eastAsia="Times New Roman" w:hAnsi="Verdana" w:cs="Times New Roman"/>
      <w:sz w:val="18"/>
      <w:szCs w:val="20"/>
    </w:rPr>
  </w:style>
  <w:style w:type="paragraph" w:customStyle="1" w:styleId="0B21B165D1224280A107D5F98EFEE77710">
    <w:name w:val="0B21B165D1224280A107D5F98EFEE77710"/>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9462B4CA89474818BCE2950C54EB9750">
    <w:name w:val="9462B4CA89474818BCE2950C54EB9750"/>
    <w:rsid w:val="00624815"/>
  </w:style>
  <w:style w:type="paragraph" w:customStyle="1" w:styleId="1E92A4D56F8E478680DCE614984563AD12">
    <w:name w:val="1E92A4D56F8E478680DCE614984563AD12"/>
    <w:rsid w:val="00624815"/>
    <w:pPr>
      <w:spacing w:after="0" w:line="284" w:lineRule="atLeast"/>
    </w:pPr>
    <w:rPr>
      <w:rFonts w:ascii="Verdana" w:eastAsia="Times New Roman" w:hAnsi="Verdana" w:cs="Times New Roman"/>
      <w:sz w:val="18"/>
      <w:szCs w:val="20"/>
    </w:rPr>
  </w:style>
  <w:style w:type="paragraph" w:customStyle="1" w:styleId="CEE4C49E00D144F7A49555E44D38548491">
    <w:name w:val="CEE4C49E00D144F7A49555E44D38548491"/>
    <w:rsid w:val="00624815"/>
    <w:pPr>
      <w:spacing w:after="0" w:line="284" w:lineRule="atLeast"/>
    </w:pPr>
    <w:rPr>
      <w:rFonts w:ascii="Verdana" w:eastAsia="Times New Roman" w:hAnsi="Verdana" w:cs="Times New Roman"/>
      <w:sz w:val="18"/>
      <w:szCs w:val="20"/>
    </w:rPr>
  </w:style>
  <w:style w:type="paragraph" w:customStyle="1" w:styleId="FC32850F36F94049887DE3F60B8FCF7610">
    <w:name w:val="FC32850F36F94049887DE3F60B8FCF7610"/>
    <w:rsid w:val="00624815"/>
    <w:pPr>
      <w:spacing w:after="0" w:line="284" w:lineRule="atLeast"/>
    </w:pPr>
    <w:rPr>
      <w:rFonts w:ascii="Verdana" w:eastAsia="Times New Roman" w:hAnsi="Verdana" w:cs="Times New Roman"/>
      <w:sz w:val="18"/>
      <w:szCs w:val="20"/>
    </w:rPr>
  </w:style>
  <w:style w:type="paragraph" w:customStyle="1" w:styleId="8E94B4C66AB24D7EA7433C1237231EA687">
    <w:name w:val="8E94B4C66AB24D7EA7433C1237231EA687"/>
    <w:rsid w:val="00624815"/>
    <w:pPr>
      <w:spacing w:after="0" w:line="284" w:lineRule="atLeast"/>
    </w:pPr>
    <w:rPr>
      <w:rFonts w:ascii="Verdana" w:eastAsia="Times New Roman" w:hAnsi="Verdana" w:cs="Times New Roman"/>
      <w:sz w:val="18"/>
      <w:szCs w:val="20"/>
    </w:rPr>
  </w:style>
  <w:style w:type="paragraph" w:customStyle="1" w:styleId="BF64F451ADE541F19E47818DB2A6FD2D44">
    <w:name w:val="BF64F451ADE541F19E47818DB2A6FD2D44"/>
    <w:rsid w:val="00624815"/>
    <w:pPr>
      <w:spacing w:after="0" w:line="284" w:lineRule="atLeast"/>
    </w:pPr>
    <w:rPr>
      <w:rFonts w:ascii="Verdana" w:eastAsia="Times New Roman" w:hAnsi="Verdana" w:cs="Times New Roman"/>
      <w:sz w:val="18"/>
      <w:szCs w:val="20"/>
    </w:rPr>
  </w:style>
  <w:style w:type="paragraph" w:customStyle="1" w:styleId="F80DB3B606A14DC895111B255325E71D9">
    <w:name w:val="F80DB3B606A14DC895111B255325E71D9"/>
    <w:rsid w:val="00624815"/>
    <w:pPr>
      <w:spacing w:after="0" w:line="284" w:lineRule="atLeast"/>
    </w:pPr>
    <w:rPr>
      <w:rFonts w:ascii="Verdana" w:eastAsia="Times New Roman" w:hAnsi="Verdana" w:cs="Times New Roman"/>
      <w:sz w:val="18"/>
      <w:szCs w:val="20"/>
    </w:rPr>
  </w:style>
  <w:style w:type="paragraph" w:customStyle="1" w:styleId="2BA3BDE3626041CB9A8250231874BC1C7">
    <w:name w:val="2BA3BDE3626041CB9A8250231874BC1C7"/>
    <w:rsid w:val="00624815"/>
    <w:pPr>
      <w:spacing w:after="0" w:line="284" w:lineRule="atLeast"/>
    </w:pPr>
    <w:rPr>
      <w:rFonts w:ascii="Verdana" w:eastAsia="Times New Roman" w:hAnsi="Verdana" w:cs="Times New Roman"/>
      <w:sz w:val="18"/>
      <w:szCs w:val="20"/>
    </w:rPr>
  </w:style>
  <w:style w:type="paragraph" w:customStyle="1" w:styleId="60A3C70C9AFB4D5CA9BC590B6D765DC87">
    <w:name w:val="60A3C70C9AFB4D5CA9BC590B6D765DC87"/>
    <w:rsid w:val="00624815"/>
    <w:pPr>
      <w:spacing w:after="0" w:line="284" w:lineRule="atLeast"/>
    </w:pPr>
    <w:rPr>
      <w:rFonts w:ascii="Verdana" w:eastAsia="Times New Roman" w:hAnsi="Verdana" w:cs="Times New Roman"/>
      <w:sz w:val="18"/>
      <w:szCs w:val="20"/>
    </w:rPr>
  </w:style>
  <w:style w:type="paragraph" w:customStyle="1" w:styleId="CFF7CFB2DB1A4FAC870EBB928BCC81807">
    <w:name w:val="CFF7CFB2DB1A4FAC870EBB928BCC81807"/>
    <w:rsid w:val="00624815"/>
    <w:pPr>
      <w:spacing w:after="0" w:line="284" w:lineRule="atLeast"/>
    </w:pPr>
    <w:rPr>
      <w:rFonts w:ascii="Verdana" w:eastAsia="Times New Roman" w:hAnsi="Verdana" w:cs="Times New Roman"/>
      <w:sz w:val="18"/>
      <w:szCs w:val="20"/>
    </w:rPr>
  </w:style>
  <w:style w:type="paragraph" w:customStyle="1" w:styleId="2FB3530297C1484285F1DA4B403397577">
    <w:name w:val="2FB3530297C1484285F1DA4B403397577"/>
    <w:rsid w:val="00624815"/>
    <w:pPr>
      <w:spacing w:after="0" w:line="284" w:lineRule="atLeast"/>
    </w:pPr>
    <w:rPr>
      <w:rFonts w:ascii="Verdana" w:eastAsia="Times New Roman" w:hAnsi="Verdana" w:cs="Times New Roman"/>
      <w:sz w:val="18"/>
      <w:szCs w:val="20"/>
    </w:rPr>
  </w:style>
  <w:style w:type="paragraph" w:customStyle="1" w:styleId="426131B3BB4745D08C078F89767E5FAE4">
    <w:name w:val="426131B3BB4745D08C078F89767E5FAE4"/>
    <w:rsid w:val="00624815"/>
    <w:pPr>
      <w:spacing w:after="0" w:line="284" w:lineRule="atLeast"/>
    </w:pPr>
    <w:rPr>
      <w:rFonts w:ascii="Verdana" w:eastAsia="Times New Roman" w:hAnsi="Verdana" w:cs="Times New Roman"/>
      <w:sz w:val="18"/>
      <w:szCs w:val="20"/>
    </w:rPr>
  </w:style>
  <w:style w:type="paragraph" w:customStyle="1" w:styleId="C196D87B1D3B4BEBA83D3AA857D2B7397">
    <w:name w:val="C196D87B1D3B4BEBA83D3AA857D2B7397"/>
    <w:rsid w:val="00624815"/>
    <w:pPr>
      <w:spacing w:after="0" w:line="284" w:lineRule="atLeast"/>
    </w:pPr>
    <w:rPr>
      <w:rFonts w:ascii="Verdana" w:eastAsia="Times New Roman" w:hAnsi="Verdana" w:cs="Times New Roman"/>
      <w:sz w:val="18"/>
      <w:szCs w:val="20"/>
    </w:rPr>
  </w:style>
  <w:style w:type="paragraph" w:customStyle="1" w:styleId="8618364ADCB84E27823BD634986E9FF07">
    <w:name w:val="8618364ADCB84E27823BD634986E9FF07"/>
    <w:rsid w:val="00624815"/>
    <w:pPr>
      <w:spacing w:after="0" w:line="284" w:lineRule="atLeast"/>
    </w:pPr>
    <w:rPr>
      <w:rFonts w:ascii="Verdana" w:eastAsia="Times New Roman" w:hAnsi="Verdana" w:cs="Times New Roman"/>
      <w:sz w:val="18"/>
      <w:szCs w:val="20"/>
    </w:rPr>
  </w:style>
  <w:style w:type="paragraph" w:customStyle="1" w:styleId="8C36A622F4394FC19089C714B5DAFD7E7">
    <w:name w:val="8C36A622F4394FC19089C714B5DAFD7E7"/>
    <w:rsid w:val="00624815"/>
    <w:pPr>
      <w:spacing w:after="0" w:line="284" w:lineRule="atLeast"/>
    </w:pPr>
    <w:rPr>
      <w:rFonts w:ascii="Verdana" w:eastAsia="Times New Roman" w:hAnsi="Verdana" w:cs="Times New Roman"/>
      <w:sz w:val="18"/>
      <w:szCs w:val="20"/>
    </w:rPr>
  </w:style>
  <w:style w:type="paragraph" w:customStyle="1" w:styleId="2E5B5C887294410DBFABFBAC1AD5968A7">
    <w:name w:val="2E5B5C887294410DBFABFBAC1AD5968A7"/>
    <w:rsid w:val="00624815"/>
    <w:pPr>
      <w:spacing w:after="0" w:line="284" w:lineRule="atLeast"/>
    </w:pPr>
    <w:rPr>
      <w:rFonts w:ascii="Verdana" w:eastAsia="Times New Roman" w:hAnsi="Verdana" w:cs="Times New Roman"/>
      <w:sz w:val="18"/>
      <w:szCs w:val="20"/>
    </w:rPr>
  </w:style>
  <w:style w:type="paragraph" w:customStyle="1" w:styleId="2D75BBA6E8F54C358BDCD288F7571F0C39">
    <w:name w:val="2D75BBA6E8F54C358BDCD288F7571F0C39"/>
    <w:rsid w:val="00624815"/>
    <w:pPr>
      <w:spacing w:after="0" w:line="284" w:lineRule="atLeast"/>
    </w:pPr>
    <w:rPr>
      <w:rFonts w:ascii="Verdana" w:eastAsia="Times New Roman" w:hAnsi="Verdana" w:cs="Times New Roman"/>
      <w:sz w:val="18"/>
      <w:szCs w:val="20"/>
    </w:rPr>
  </w:style>
  <w:style w:type="paragraph" w:customStyle="1" w:styleId="23C6A3495BA449B1BC969792E7AE0B3266">
    <w:name w:val="23C6A3495BA449B1BC969792E7AE0B3266"/>
    <w:rsid w:val="00624815"/>
    <w:pPr>
      <w:spacing w:after="0" w:line="284" w:lineRule="atLeast"/>
    </w:pPr>
    <w:rPr>
      <w:rFonts w:ascii="Verdana" w:eastAsia="Times New Roman" w:hAnsi="Verdana" w:cs="Times New Roman"/>
      <w:sz w:val="18"/>
      <w:szCs w:val="20"/>
    </w:rPr>
  </w:style>
  <w:style w:type="paragraph" w:customStyle="1" w:styleId="F4D895DFD4144BA58BC6F871EBB701FD66">
    <w:name w:val="F4D895DFD4144BA58BC6F871EBB701FD66"/>
    <w:rsid w:val="00624815"/>
    <w:pPr>
      <w:spacing w:after="0" w:line="284" w:lineRule="atLeast"/>
    </w:pPr>
    <w:rPr>
      <w:rFonts w:ascii="Verdana" w:eastAsia="Times New Roman" w:hAnsi="Verdana" w:cs="Times New Roman"/>
      <w:sz w:val="18"/>
      <w:szCs w:val="20"/>
    </w:rPr>
  </w:style>
  <w:style w:type="paragraph" w:customStyle="1" w:styleId="38B742CD86C34112BEB6FB72EF9735326">
    <w:name w:val="38B742CD86C34112BEB6FB72EF9735326"/>
    <w:rsid w:val="00624815"/>
    <w:pPr>
      <w:spacing w:after="0" w:line="284" w:lineRule="atLeast"/>
    </w:pPr>
    <w:rPr>
      <w:rFonts w:ascii="Verdana" w:eastAsia="Times New Roman" w:hAnsi="Verdana" w:cs="Times New Roman"/>
      <w:sz w:val="18"/>
      <w:szCs w:val="20"/>
    </w:rPr>
  </w:style>
  <w:style w:type="paragraph" w:customStyle="1" w:styleId="DC4945070DEA4014B9EF082A6EF7259E65">
    <w:name w:val="DC4945070DEA4014B9EF082A6EF7259E65"/>
    <w:rsid w:val="00624815"/>
    <w:pPr>
      <w:spacing w:after="0" w:line="284" w:lineRule="atLeast"/>
    </w:pPr>
    <w:rPr>
      <w:rFonts w:ascii="Verdana" w:eastAsia="Times New Roman" w:hAnsi="Verdana" w:cs="Times New Roman"/>
      <w:sz w:val="18"/>
      <w:szCs w:val="20"/>
    </w:rPr>
  </w:style>
  <w:style w:type="paragraph" w:customStyle="1" w:styleId="57D4F7CCDDDC410091C5AB572259AF5E5">
    <w:name w:val="57D4F7CCDDDC410091C5AB572259AF5E5"/>
    <w:rsid w:val="00624815"/>
    <w:pPr>
      <w:spacing w:after="0" w:line="284" w:lineRule="atLeast"/>
    </w:pPr>
    <w:rPr>
      <w:rFonts w:ascii="Verdana" w:eastAsia="Times New Roman" w:hAnsi="Verdana" w:cs="Times New Roman"/>
      <w:sz w:val="18"/>
      <w:szCs w:val="20"/>
    </w:rPr>
  </w:style>
  <w:style w:type="paragraph" w:customStyle="1" w:styleId="9A1962F216F044F498ED95181F96139865">
    <w:name w:val="9A1962F216F044F498ED95181F96139865"/>
    <w:rsid w:val="00624815"/>
    <w:pPr>
      <w:spacing w:after="0" w:line="284" w:lineRule="atLeast"/>
    </w:pPr>
    <w:rPr>
      <w:rFonts w:ascii="Verdana" w:eastAsia="Times New Roman" w:hAnsi="Verdana" w:cs="Times New Roman"/>
      <w:sz w:val="18"/>
      <w:szCs w:val="20"/>
    </w:rPr>
  </w:style>
  <w:style w:type="paragraph" w:customStyle="1" w:styleId="A178FB1A3D47475EA50736AC6EE8509F5">
    <w:name w:val="A178FB1A3D47475EA50736AC6EE8509F5"/>
    <w:rsid w:val="00624815"/>
    <w:pPr>
      <w:spacing w:after="0" w:line="284" w:lineRule="atLeast"/>
    </w:pPr>
    <w:rPr>
      <w:rFonts w:ascii="Verdana" w:eastAsia="Times New Roman" w:hAnsi="Verdana" w:cs="Times New Roman"/>
      <w:sz w:val="18"/>
      <w:szCs w:val="20"/>
    </w:rPr>
  </w:style>
  <w:style w:type="paragraph" w:customStyle="1" w:styleId="7C662311010444CD82AC35AAE3ACACD35">
    <w:name w:val="7C662311010444CD82AC35AAE3ACACD35"/>
    <w:rsid w:val="00624815"/>
    <w:pPr>
      <w:spacing w:after="0" w:line="284" w:lineRule="atLeast"/>
    </w:pPr>
    <w:rPr>
      <w:rFonts w:ascii="Verdana" w:eastAsia="Times New Roman" w:hAnsi="Verdana" w:cs="Times New Roman"/>
      <w:sz w:val="18"/>
      <w:szCs w:val="20"/>
    </w:rPr>
  </w:style>
  <w:style w:type="paragraph" w:customStyle="1" w:styleId="B46E5EBDF3264493BFBE8A9156D10AF95">
    <w:name w:val="B46E5EBDF3264493BFBE8A9156D10AF95"/>
    <w:rsid w:val="00624815"/>
    <w:pPr>
      <w:spacing w:after="0" w:line="284" w:lineRule="atLeast"/>
    </w:pPr>
    <w:rPr>
      <w:rFonts w:ascii="Verdana" w:eastAsia="Times New Roman" w:hAnsi="Verdana" w:cs="Times New Roman"/>
      <w:sz w:val="18"/>
      <w:szCs w:val="20"/>
    </w:rPr>
  </w:style>
  <w:style w:type="paragraph" w:customStyle="1" w:styleId="FECF2F826AC4421AA27CA54D94986EDD5">
    <w:name w:val="FECF2F826AC4421AA27CA54D94986EDD5"/>
    <w:rsid w:val="00624815"/>
    <w:pPr>
      <w:spacing w:after="0" w:line="284" w:lineRule="atLeast"/>
    </w:pPr>
    <w:rPr>
      <w:rFonts w:ascii="Verdana" w:eastAsia="Times New Roman" w:hAnsi="Verdana" w:cs="Times New Roman"/>
      <w:sz w:val="18"/>
      <w:szCs w:val="20"/>
    </w:rPr>
  </w:style>
  <w:style w:type="paragraph" w:customStyle="1" w:styleId="AE3A03C7A1E5480BB4A2C87C949A69105">
    <w:name w:val="AE3A03C7A1E5480BB4A2C87C949A69105"/>
    <w:rsid w:val="00624815"/>
    <w:pPr>
      <w:spacing w:after="0" w:line="284" w:lineRule="atLeast"/>
    </w:pPr>
    <w:rPr>
      <w:rFonts w:ascii="Verdana" w:eastAsia="Times New Roman" w:hAnsi="Verdana" w:cs="Times New Roman"/>
      <w:sz w:val="18"/>
      <w:szCs w:val="20"/>
    </w:rPr>
  </w:style>
  <w:style w:type="paragraph" w:customStyle="1" w:styleId="F8AFDACAE1D146838140301DFD99467873">
    <w:name w:val="F8AFDACAE1D146838140301DFD99467873"/>
    <w:rsid w:val="00624815"/>
    <w:pPr>
      <w:spacing w:after="0" w:line="284" w:lineRule="atLeast"/>
    </w:pPr>
    <w:rPr>
      <w:rFonts w:ascii="Verdana" w:eastAsia="Times New Roman" w:hAnsi="Verdana" w:cs="Times New Roman"/>
      <w:sz w:val="18"/>
      <w:szCs w:val="20"/>
    </w:rPr>
  </w:style>
  <w:style w:type="paragraph" w:customStyle="1" w:styleId="235BB472BE384C909709CB97749B2F2E20">
    <w:name w:val="235BB472BE384C909709CB97749B2F2E20"/>
    <w:rsid w:val="00624815"/>
    <w:pPr>
      <w:spacing w:after="0" w:line="284" w:lineRule="atLeast"/>
    </w:pPr>
    <w:rPr>
      <w:rFonts w:ascii="Verdana" w:eastAsia="Times New Roman" w:hAnsi="Verdana" w:cs="Times New Roman"/>
      <w:sz w:val="18"/>
      <w:szCs w:val="20"/>
    </w:rPr>
  </w:style>
  <w:style w:type="paragraph" w:customStyle="1" w:styleId="D957DE846A754E7284A3BE7A7CDB2A5B72">
    <w:name w:val="D957DE846A754E7284A3BE7A7CDB2A5B72"/>
    <w:rsid w:val="00624815"/>
    <w:pPr>
      <w:spacing w:after="0" w:line="284" w:lineRule="atLeast"/>
    </w:pPr>
    <w:rPr>
      <w:rFonts w:ascii="Verdana" w:eastAsia="Times New Roman" w:hAnsi="Verdana" w:cs="Times New Roman"/>
      <w:sz w:val="18"/>
      <w:szCs w:val="20"/>
    </w:rPr>
  </w:style>
  <w:style w:type="paragraph" w:customStyle="1" w:styleId="C5FB03A52231473EA9D6CBAC53B96C0E69">
    <w:name w:val="C5FB03A52231473EA9D6CBAC53B96C0E69"/>
    <w:rsid w:val="00624815"/>
    <w:pPr>
      <w:spacing w:after="0" w:line="284" w:lineRule="atLeast"/>
    </w:pPr>
    <w:rPr>
      <w:rFonts w:ascii="Verdana" w:eastAsia="Times New Roman" w:hAnsi="Verdana" w:cs="Times New Roman"/>
      <w:sz w:val="18"/>
      <w:szCs w:val="20"/>
    </w:rPr>
  </w:style>
  <w:style w:type="paragraph" w:customStyle="1" w:styleId="95F44C752656471EB51F6F5C1348D1A019">
    <w:name w:val="95F44C752656471EB51F6F5C1348D1A019"/>
    <w:rsid w:val="00624815"/>
    <w:pPr>
      <w:spacing w:after="0" w:line="284" w:lineRule="atLeast"/>
    </w:pPr>
    <w:rPr>
      <w:rFonts w:ascii="Verdana" w:eastAsia="Times New Roman" w:hAnsi="Verdana" w:cs="Times New Roman"/>
      <w:sz w:val="18"/>
      <w:szCs w:val="20"/>
    </w:rPr>
  </w:style>
  <w:style w:type="paragraph" w:customStyle="1" w:styleId="9C4BB02E45A2488D81C2B35AC7AAA28468">
    <w:name w:val="9C4BB02E45A2488D81C2B35AC7AAA28468"/>
    <w:rsid w:val="00624815"/>
    <w:pPr>
      <w:spacing w:after="0" w:line="284" w:lineRule="atLeast"/>
    </w:pPr>
    <w:rPr>
      <w:rFonts w:ascii="Verdana" w:eastAsia="Times New Roman" w:hAnsi="Verdana" w:cs="Times New Roman"/>
      <w:sz w:val="18"/>
      <w:szCs w:val="20"/>
    </w:rPr>
  </w:style>
  <w:style w:type="paragraph" w:customStyle="1" w:styleId="BE81F6D0E3C34097B45DA647B3200F0A69">
    <w:name w:val="BE81F6D0E3C34097B45DA647B3200F0A69"/>
    <w:rsid w:val="00624815"/>
    <w:pPr>
      <w:spacing w:after="0" w:line="284" w:lineRule="atLeast"/>
    </w:pPr>
    <w:rPr>
      <w:rFonts w:ascii="Verdana" w:eastAsia="Times New Roman" w:hAnsi="Verdana" w:cs="Times New Roman"/>
      <w:sz w:val="18"/>
      <w:szCs w:val="20"/>
    </w:rPr>
  </w:style>
  <w:style w:type="paragraph" w:customStyle="1" w:styleId="02AA3C3783D44CD19541573AD6777E1A69">
    <w:name w:val="02AA3C3783D44CD19541573AD6777E1A69"/>
    <w:rsid w:val="00624815"/>
    <w:pPr>
      <w:spacing w:after="0" w:line="284" w:lineRule="atLeast"/>
    </w:pPr>
    <w:rPr>
      <w:rFonts w:ascii="Verdana" w:eastAsia="Times New Roman" w:hAnsi="Verdana" w:cs="Times New Roman"/>
      <w:sz w:val="18"/>
      <w:szCs w:val="20"/>
    </w:rPr>
  </w:style>
  <w:style w:type="paragraph" w:customStyle="1" w:styleId="D90D974D8B6148B8A67F1685C6ECAEE966">
    <w:name w:val="D90D974D8B6148B8A67F1685C6ECAEE966"/>
    <w:rsid w:val="00624815"/>
    <w:pPr>
      <w:spacing w:after="0" w:line="284" w:lineRule="atLeast"/>
    </w:pPr>
    <w:rPr>
      <w:rFonts w:ascii="Verdana" w:eastAsia="Times New Roman" w:hAnsi="Verdana" w:cs="Times New Roman"/>
      <w:sz w:val="18"/>
      <w:szCs w:val="20"/>
    </w:rPr>
  </w:style>
  <w:style w:type="paragraph" w:customStyle="1" w:styleId="2936994C76FC471F85B899ADAF668BA666">
    <w:name w:val="2936994C76FC471F85B899ADAF668BA666"/>
    <w:rsid w:val="00624815"/>
    <w:pPr>
      <w:spacing w:after="0" w:line="284" w:lineRule="atLeast"/>
    </w:pPr>
    <w:rPr>
      <w:rFonts w:ascii="Verdana" w:eastAsia="Times New Roman" w:hAnsi="Verdana" w:cs="Times New Roman"/>
      <w:sz w:val="18"/>
      <w:szCs w:val="20"/>
    </w:rPr>
  </w:style>
  <w:style w:type="paragraph" w:customStyle="1" w:styleId="D1B107AD3D93402F91F9BFC96107D36757">
    <w:name w:val="D1B107AD3D93402F91F9BFC96107D36757"/>
    <w:rsid w:val="00624815"/>
    <w:pPr>
      <w:spacing w:after="0" w:line="284" w:lineRule="atLeast"/>
    </w:pPr>
    <w:rPr>
      <w:rFonts w:ascii="Verdana" w:eastAsia="Times New Roman" w:hAnsi="Verdana" w:cs="Times New Roman"/>
      <w:sz w:val="18"/>
      <w:szCs w:val="20"/>
    </w:rPr>
  </w:style>
  <w:style w:type="paragraph" w:customStyle="1" w:styleId="F2E11C0B367344059B8056CFA813B00B51">
    <w:name w:val="F2E11C0B367344059B8056CFA813B00B51"/>
    <w:rsid w:val="00624815"/>
    <w:pPr>
      <w:spacing w:after="0" w:line="284" w:lineRule="atLeast"/>
    </w:pPr>
    <w:rPr>
      <w:rFonts w:ascii="Verdana" w:eastAsia="Times New Roman" w:hAnsi="Verdana" w:cs="Times New Roman"/>
      <w:sz w:val="18"/>
      <w:szCs w:val="20"/>
    </w:rPr>
  </w:style>
  <w:style w:type="paragraph" w:customStyle="1" w:styleId="6BD844C0B4624823ACDBCF19619C898350">
    <w:name w:val="6BD844C0B4624823ACDBCF19619C898350"/>
    <w:rsid w:val="00624815"/>
    <w:pPr>
      <w:spacing w:after="0" w:line="284" w:lineRule="atLeast"/>
    </w:pPr>
    <w:rPr>
      <w:rFonts w:ascii="Verdana" w:eastAsia="Times New Roman" w:hAnsi="Verdana" w:cs="Times New Roman"/>
      <w:sz w:val="18"/>
      <w:szCs w:val="20"/>
    </w:rPr>
  </w:style>
  <w:style w:type="paragraph" w:customStyle="1" w:styleId="F074FE336EB84F9D97B2F1174B221BEB32">
    <w:name w:val="F074FE336EB84F9D97B2F1174B221BEB32"/>
    <w:rsid w:val="00624815"/>
    <w:pPr>
      <w:spacing w:after="0" w:line="284" w:lineRule="atLeast"/>
    </w:pPr>
    <w:rPr>
      <w:rFonts w:ascii="Verdana" w:eastAsia="Times New Roman" w:hAnsi="Verdana" w:cs="Times New Roman"/>
      <w:sz w:val="18"/>
      <w:szCs w:val="20"/>
    </w:rPr>
  </w:style>
  <w:style w:type="paragraph" w:customStyle="1" w:styleId="FBD4C0EBB7A84947AA12F75F434FC4ED32">
    <w:name w:val="FBD4C0EBB7A84947AA12F75F434FC4ED32"/>
    <w:rsid w:val="00624815"/>
    <w:pPr>
      <w:spacing w:after="0" w:line="284" w:lineRule="atLeast"/>
    </w:pPr>
    <w:rPr>
      <w:rFonts w:ascii="Verdana" w:eastAsia="Times New Roman" w:hAnsi="Verdana" w:cs="Times New Roman"/>
      <w:sz w:val="18"/>
      <w:szCs w:val="20"/>
    </w:rPr>
  </w:style>
  <w:style w:type="paragraph" w:customStyle="1" w:styleId="5DE4AA2CC5DA4A12AA3591376CF90A4D2">
    <w:name w:val="5DE4AA2CC5DA4A12AA3591376CF90A4D2"/>
    <w:rsid w:val="00624815"/>
    <w:pPr>
      <w:spacing w:after="0" w:line="284" w:lineRule="atLeast"/>
    </w:pPr>
    <w:rPr>
      <w:rFonts w:ascii="Verdana" w:eastAsia="Times New Roman" w:hAnsi="Verdana" w:cs="Times New Roman"/>
      <w:sz w:val="18"/>
      <w:szCs w:val="20"/>
    </w:rPr>
  </w:style>
  <w:style w:type="paragraph" w:customStyle="1" w:styleId="C1207FFB4DFB4A958835B59451962E352">
    <w:name w:val="C1207FFB4DFB4A958835B59451962E352"/>
    <w:rsid w:val="00624815"/>
    <w:pPr>
      <w:spacing w:after="0" w:line="284" w:lineRule="atLeast"/>
    </w:pPr>
    <w:rPr>
      <w:rFonts w:ascii="Verdana" w:eastAsia="Times New Roman" w:hAnsi="Verdana" w:cs="Times New Roman"/>
      <w:sz w:val="18"/>
      <w:szCs w:val="20"/>
    </w:rPr>
  </w:style>
  <w:style w:type="paragraph" w:customStyle="1" w:styleId="84F68E20B0014463B54273E67AC90FC02">
    <w:name w:val="84F68E20B0014463B54273E67AC90FC02"/>
    <w:rsid w:val="00624815"/>
    <w:pPr>
      <w:spacing w:after="0" w:line="284" w:lineRule="atLeast"/>
    </w:pPr>
    <w:rPr>
      <w:rFonts w:ascii="Verdana" w:eastAsia="Times New Roman" w:hAnsi="Verdana" w:cs="Times New Roman"/>
      <w:sz w:val="18"/>
      <w:szCs w:val="20"/>
    </w:rPr>
  </w:style>
  <w:style w:type="paragraph" w:customStyle="1" w:styleId="13B9029FD8184D3EBDC02D71E5A9FA102">
    <w:name w:val="13B9029FD8184D3EBDC02D71E5A9FA102"/>
    <w:rsid w:val="00624815"/>
    <w:pPr>
      <w:spacing w:after="0" w:line="284" w:lineRule="atLeast"/>
    </w:pPr>
    <w:rPr>
      <w:rFonts w:ascii="Verdana" w:eastAsia="Times New Roman" w:hAnsi="Verdana" w:cs="Times New Roman"/>
      <w:sz w:val="18"/>
      <w:szCs w:val="20"/>
    </w:rPr>
  </w:style>
  <w:style w:type="paragraph" w:customStyle="1" w:styleId="081A9F277F1A42549C83431E74FB2C792">
    <w:name w:val="081A9F277F1A42549C83431E74FB2C792"/>
    <w:rsid w:val="00624815"/>
    <w:pPr>
      <w:spacing w:after="0" w:line="284" w:lineRule="atLeast"/>
    </w:pPr>
    <w:rPr>
      <w:rFonts w:ascii="Verdana" w:eastAsia="Times New Roman" w:hAnsi="Verdana" w:cs="Times New Roman"/>
      <w:sz w:val="18"/>
      <w:szCs w:val="20"/>
    </w:rPr>
  </w:style>
  <w:style w:type="paragraph" w:customStyle="1" w:styleId="D6B410D51E4C458AA482C3191DB9863D29">
    <w:name w:val="D6B410D51E4C458AA482C3191DB9863D29"/>
    <w:rsid w:val="00624815"/>
    <w:pPr>
      <w:spacing w:after="0" w:line="284" w:lineRule="atLeast"/>
    </w:pPr>
    <w:rPr>
      <w:rFonts w:ascii="Verdana" w:eastAsia="Times New Roman" w:hAnsi="Verdana" w:cs="Times New Roman"/>
      <w:sz w:val="18"/>
      <w:szCs w:val="20"/>
    </w:rPr>
  </w:style>
  <w:style w:type="paragraph" w:customStyle="1" w:styleId="C3EBE11B28A448A19BEB2905D5645DA428">
    <w:name w:val="C3EBE11B28A448A19BEB2905D5645DA428"/>
    <w:rsid w:val="00624815"/>
    <w:pPr>
      <w:spacing w:after="0" w:line="284" w:lineRule="atLeast"/>
    </w:pPr>
    <w:rPr>
      <w:rFonts w:ascii="Verdana" w:eastAsia="Times New Roman" w:hAnsi="Verdana" w:cs="Times New Roman"/>
      <w:sz w:val="18"/>
      <w:szCs w:val="20"/>
    </w:rPr>
  </w:style>
  <w:style w:type="paragraph" w:customStyle="1" w:styleId="79D9A1BC8473493C962A82A87EB2F0EA2">
    <w:name w:val="79D9A1BC8473493C962A82A87EB2F0EA2"/>
    <w:rsid w:val="00624815"/>
    <w:pPr>
      <w:spacing w:after="0" w:line="284" w:lineRule="atLeast"/>
    </w:pPr>
    <w:rPr>
      <w:rFonts w:ascii="Verdana" w:eastAsia="Times New Roman" w:hAnsi="Verdana" w:cs="Times New Roman"/>
      <w:sz w:val="18"/>
      <w:szCs w:val="20"/>
    </w:rPr>
  </w:style>
  <w:style w:type="paragraph" w:customStyle="1" w:styleId="853791952AE449D892EBF61DBCD47B7B33">
    <w:name w:val="853791952AE449D892EBF61DBCD47B7B33"/>
    <w:rsid w:val="00624815"/>
    <w:pPr>
      <w:spacing w:after="0" w:line="284" w:lineRule="atLeast"/>
    </w:pPr>
    <w:rPr>
      <w:rFonts w:ascii="Verdana" w:eastAsia="Times New Roman" w:hAnsi="Verdana" w:cs="Times New Roman"/>
      <w:sz w:val="18"/>
      <w:szCs w:val="20"/>
    </w:rPr>
  </w:style>
  <w:style w:type="paragraph" w:customStyle="1" w:styleId="C0273D1CF2FD4FF6A40E53550957999328">
    <w:name w:val="C0273D1CF2FD4FF6A40E53550957999328"/>
    <w:rsid w:val="00624815"/>
    <w:pPr>
      <w:spacing w:after="0" w:line="284" w:lineRule="atLeast"/>
    </w:pPr>
    <w:rPr>
      <w:rFonts w:ascii="Verdana" w:eastAsia="Times New Roman" w:hAnsi="Verdana" w:cs="Times New Roman"/>
      <w:sz w:val="18"/>
      <w:szCs w:val="20"/>
    </w:rPr>
  </w:style>
  <w:style w:type="paragraph" w:customStyle="1" w:styleId="BAFECDB7F8CC49FBAFBE1C730DC791FF27">
    <w:name w:val="BAFECDB7F8CC49FBAFBE1C730DC791FF27"/>
    <w:rsid w:val="00624815"/>
    <w:pPr>
      <w:spacing w:after="0" w:line="284" w:lineRule="atLeast"/>
    </w:pPr>
    <w:rPr>
      <w:rFonts w:ascii="Verdana" w:eastAsia="Times New Roman" w:hAnsi="Verdana" w:cs="Times New Roman"/>
      <w:sz w:val="18"/>
      <w:szCs w:val="20"/>
    </w:rPr>
  </w:style>
  <w:style w:type="paragraph" w:customStyle="1" w:styleId="31668B8912EA4AC0B0CA89EDC4F7295C27">
    <w:name w:val="31668B8912EA4AC0B0CA89EDC4F7295C27"/>
    <w:rsid w:val="00624815"/>
    <w:pPr>
      <w:spacing w:after="0" w:line="284" w:lineRule="atLeast"/>
    </w:pPr>
    <w:rPr>
      <w:rFonts w:ascii="Verdana" w:eastAsia="Times New Roman" w:hAnsi="Verdana" w:cs="Times New Roman"/>
      <w:sz w:val="18"/>
      <w:szCs w:val="20"/>
    </w:rPr>
  </w:style>
  <w:style w:type="paragraph" w:customStyle="1" w:styleId="8BFA5439EF364BEE9AD2402123B0C5D931">
    <w:name w:val="8BFA5439EF364BEE9AD2402123B0C5D931"/>
    <w:rsid w:val="00624815"/>
    <w:pPr>
      <w:spacing w:after="0" w:line="284" w:lineRule="atLeast"/>
    </w:pPr>
    <w:rPr>
      <w:rFonts w:ascii="Verdana" w:eastAsia="Times New Roman" w:hAnsi="Verdana" w:cs="Times New Roman"/>
      <w:sz w:val="18"/>
      <w:szCs w:val="20"/>
    </w:rPr>
  </w:style>
  <w:style w:type="paragraph" w:customStyle="1" w:styleId="7BECFF4B45BF4C23BC05E6FFA26200F726">
    <w:name w:val="7BECFF4B45BF4C23BC05E6FFA26200F726"/>
    <w:rsid w:val="00624815"/>
    <w:pPr>
      <w:spacing w:after="0" w:line="284" w:lineRule="atLeast"/>
    </w:pPr>
    <w:rPr>
      <w:rFonts w:ascii="Verdana" w:eastAsia="Times New Roman" w:hAnsi="Verdana" w:cs="Times New Roman"/>
      <w:sz w:val="18"/>
      <w:szCs w:val="20"/>
    </w:rPr>
  </w:style>
  <w:style w:type="paragraph" w:customStyle="1" w:styleId="42EB8BD8F14D43ACB8BCBFF2493886E117">
    <w:name w:val="42EB8BD8F14D43ACB8BCBFF2493886E117"/>
    <w:rsid w:val="00624815"/>
    <w:pPr>
      <w:spacing w:after="0" w:line="284" w:lineRule="atLeast"/>
    </w:pPr>
    <w:rPr>
      <w:rFonts w:ascii="Verdana" w:eastAsia="Times New Roman" w:hAnsi="Verdana" w:cs="Times New Roman"/>
      <w:sz w:val="18"/>
      <w:szCs w:val="20"/>
    </w:rPr>
  </w:style>
  <w:style w:type="paragraph" w:customStyle="1" w:styleId="F43A955AD2DD4DFDA2DFDD044F5E1D6D17">
    <w:name w:val="F43A955AD2DD4DFDA2DFDD044F5E1D6D17"/>
    <w:rsid w:val="00624815"/>
    <w:pPr>
      <w:spacing w:after="0" w:line="284" w:lineRule="atLeast"/>
    </w:pPr>
    <w:rPr>
      <w:rFonts w:ascii="Verdana" w:eastAsia="Times New Roman" w:hAnsi="Verdana" w:cs="Times New Roman"/>
      <w:sz w:val="18"/>
      <w:szCs w:val="20"/>
    </w:rPr>
  </w:style>
  <w:style w:type="paragraph" w:customStyle="1" w:styleId="987E1D338F4F4B58A0D9CE87F164503C15">
    <w:name w:val="987E1D338F4F4B58A0D9CE87F164503C15"/>
    <w:rsid w:val="00624815"/>
    <w:pPr>
      <w:spacing w:after="0" w:line="284" w:lineRule="atLeast"/>
    </w:pPr>
    <w:rPr>
      <w:rFonts w:ascii="Verdana" w:eastAsia="Times New Roman" w:hAnsi="Verdana" w:cs="Times New Roman"/>
      <w:sz w:val="18"/>
      <w:szCs w:val="20"/>
    </w:rPr>
  </w:style>
  <w:style w:type="paragraph" w:customStyle="1" w:styleId="CACC594021EC400E8AE2265FA741BE8E2">
    <w:name w:val="CACC594021EC400E8AE2265FA741BE8E2"/>
    <w:rsid w:val="00624815"/>
    <w:pPr>
      <w:spacing w:after="0" w:line="284" w:lineRule="atLeast"/>
    </w:pPr>
    <w:rPr>
      <w:rFonts w:ascii="Verdana" w:eastAsia="Times New Roman" w:hAnsi="Verdana" w:cs="Times New Roman"/>
      <w:sz w:val="18"/>
      <w:szCs w:val="20"/>
    </w:rPr>
  </w:style>
  <w:style w:type="paragraph" w:customStyle="1" w:styleId="9462B4CA89474818BCE2950C54EB97501">
    <w:name w:val="9462B4CA89474818BCE2950C54EB97501"/>
    <w:rsid w:val="00624815"/>
    <w:pPr>
      <w:spacing w:after="0" w:line="284" w:lineRule="atLeast"/>
    </w:pPr>
    <w:rPr>
      <w:rFonts w:ascii="Verdana" w:eastAsia="Times New Roman" w:hAnsi="Verdana" w:cs="Times New Roman"/>
      <w:sz w:val="18"/>
      <w:szCs w:val="20"/>
    </w:rPr>
  </w:style>
  <w:style w:type="paragraph" w:customStyle="1" w:styleId="578AC57691D74B8DB75A66695F32481225">
    <w:name w:val="578AC57691D74B8DB75A66695F32481225"/>
    <w:rsid w:val="00624815"/>
    <w:pPr>
      <w:spacing w:after="0" w:line="284" w:lineRule="atLeast"/>
    </w:pPr>
    <w:rPr>
      <w:rFonts w:ascii="Verdana" w:eastAsia="Times New Roman" w:hAnsi="Verdana" w:cs="Times New Roman"/>
      <w:sz w:val="18"/>
      <w:szCs w:val="20"/>
    </w:rPr>
  </w:style>
  <w:style w:type="paragraph" w:customStyle="1" w:styleId="0B21B165D1224280A107D5F98EFEE77711">
    <w:name w:val="0B21B165D1224280A107D5F98EFEE77711"/>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1C43069C84248A28A17419FF84B6B90">
    <w:name w:val="31C43069C84248A28A17419FF84B6B90"/>
    <w:rsid w:val="00624815"/>
  </w:style>
  <w:style w:type="paragraph" w:customStyle="1" w:styleId="1E92A4D56F8E478680DCE614984563AD13">
    <w:name w:val="1E92A4D56F8E478680DCE614984563AD13"/>
    <w:rsid w:val="00866B7A"/>
    <w:pPr>
      <w:spacing w:after="0" w:line="284" w:lineRule="atLeast"/>
    </w:pPr>
    <w:rPr>
      <w:rFonts w:ascii="Verdana" w:eastAsia="Times New Roman" w:hAnsi="Verdana" w:cs="Times New Roman"/>
      <w:sz w:val="18"/>
      <w:szCs w:val="20"/>
    </w:rPr>
  </w:style>
  <w:style w:type="paragraph" w:customStyle="1" w:styleId="CEE4C49E00D144F7A49555E44D38548492">
    <w:name w:val="CEE4C49E00D144F7A49555E44D38548492"/>
    <w:rsid w:val="00866B7A"/>
    <w:pPr>
      <w:spacing w:after="0" w:line="284" w:lineRule="atLeast"/>
    </w:pPr>
    <w:rPr>
      <w:rFonts w:ascii="Verdana" w:eastAsia="Times New Roman" w:hAnsi="Verdana" w:cs="Times New Roman"/>
      <w:sz w:val="18"/>
      <w:szCs w:val="20"/>
    </w:rPr>
  </w:style>
  <w:style w:type="paragraph" w:customStyle="1" w:styleId="FC32850F36F94049887DE3F60B8FCF7611">
    <w:name w:val="FC32850F36F94049887DE3F60B8FCF7611"/>
    <w:rsid w:val="00866B7A"/>
    <w:pPr>
      <w:spacing w:after="0" w:line="284" w:lineRule="atLeast"/>
    </w:pPr>
    <w:rPr>
      <w:rFonts w:ascii="Verdana" w:eastAsia="Times New Roman" w:hAnsi="Verdana" w:cs="Times New Roman"/>
      <w:sz w:val="18"/>
      <w:szCs w:val="20"/>
    </w:rPr>
  </w:style>
  <w:style w:type="paragraph" w:customStyle="1" w:styleId="8E94B4C66AB24D7EA7433C1237231EA688">
    <w:name w:val="8E94B4C66AB24D7EA7433C1237231EA688"/>
    <w:rsid w:val="00866B7A"/>
    <w:pPr>
      <w:spacing w:after="0" w:line="284" w:lineRule="atLeast"/>
    </w:pPr>
    <w:rPr>
      <w:rFonts w:ascii="Verdana" w:eastAsia="Times New Roman" w:hAnsi="Verdana" w:cs="Times New Roman"/>
      <w:sz w:val="18"/>
      <w:szCs w:val="20"/>
    </w:rPr>
  </w:style>
  <w:style w:type="paragraph" w:customStyle="1" w:styleId="BF64F451ADE541F19E47818DB2A6FD2D45">
    <w:name w:val="BF64F451ADE541F19E47818DB2A6FD2D45"/>
    <w:rsid w:val="00866B7A"/>
    <w:pPr>
      <w:spacing w:after="0" w:line="284" w:lineRule="atLeast"/>
    </w:pPr>
    <w:rPr>
      <w:rFonts w:ascii="Verdana" w:eastAsia="Times New Roman" w:hAnsi="Verdana" w:cs="Times New Roman"/>
      <w:sz w:val="18"/>
      <w:szCs w:val="20"/>
    </w:rPr>
  </w:style>
  <w:style w:type="paragraph" w:customStyle="1" w:styleId="F80DB3B606A14DC895111B255325E71D10">
    <w:name w:val="F80DB3B606A14DC895111B255325E71D10"/>
    <w:rsid w:val="00866B7A"/>
    <w:pPr>
      <w:spacing w:after="0" w:line="284" w:lineRule="atLeast"/>
    </w:pPr>
    <w:rPr>
      <w:rFonts w:ascii="Verdana" w:eastAsia="Times New Roman" w:hAnsi="Verdana" w:cs="Times New Roman"/>
      <w:sz w:val="18"/>
      <w:szCs w:val="20"/>
    </w:rPr>
  </w:style>
  <w:style w:type="paragraph" w:customStyle="1" w:styleId="2BA3BDE3626041CB9A8250231874BC1C8">
    <w:name w:val="2BA3BDE3626041CB9A8250231874BC1C8"/>
    <w:rsid w:val="00866B7A"/>
    <w:pPr>
      <w:spacing w:after="0" w:line="284" w:lineRule="atLeast"/>
    </w:pPr>
    <w:rPr>
      <w:rFonts w:ascii="Verdana" w:eastAsia="Times New Roman" w:hAnsi="Verdana" w:cs="Times New Roman"/>
      <w:sz w:val="18"/>
      <w:szCs w:val="20"/>
    </w:rPr>
  </w:style>
  <w:style w:type="paragraph" w:customStyle="1" w:styleId="60A3C70C9AFB4D5CA9BC590B6D765DC88">
    <w:name w:val="60A3C70C9AFB4D5CA9BC590B6D765DC88"/>
    <w:rsid w:val="00866B7A"/>
    <w:pPr>
      <w:spacing w:after="0" w:line="284" w:lineRule="atLeast"/>
    </w:pPr>
    <w:rPr>
      <w:rFonts w:ascii="Verdana" w:eastAsia="Times New Roman" w:hAnsi="Verdana" w:cs="Times New Roman"/>
      <w:sz w:val="18"/>
      <w:szCs w:val="20"/>
    </w:rPr>
  </w:style>
  <w:style w:type="paragraph" w:customStyle="1" w:styleId="CFF7CFB2DB1A4FAC870EBB928BCC81808">
    <w:name w:val="CFF7CFB2DB1A4FAC870EBB928BCC81808"/>
    <w:rsid w:val="00866B7A"/>
    <w:pPr>
      <w:spacing w:after="0" w:line="284" w:lineRule="atLeast"/>
    </w:pPr>
    <w:rPr>
      <w:rFonts w:ascii="Verdana" w:eastAsia="Times New Roman" w:hAnsi="Verdana" w:cs="Times New Roman"/>
      <w:sz w:val="18"/>
      <w:szCs w:val="20"/>
    </w:rPr>
  </w:style>
  <w:style w:type="paragraph" w:customStyle="1" w:styleId="2FB3530297C1484285F1DA4B403397578">
    <w:name w:val="2FB3530297C1484285F1DA4B403397578"/>
    <w:rsid w:val="00866B7A"/>
    <w:pPr>
      <w:spacing w:after="0" w:line="284" w:lineRule="atLeast"/>
    </w:pPr>
    <w:rPr>
      <w:rFonts w:ascii="Verdana" w:eastAsia="Times New Roman" w:hAnsi="Verdana" w:cs="Times New Roman"/>
      <w:sz w:val="18"/>
      <w:szCs w:val="20"/>
    </w:rPr>
  </w:style>
  <w:style w:type="paragraph" w:customStyle="1" w:styleId="426131B3BB4745D08C078F89767E5FAE5">
    <w:name w:val="426131B3BB4745D08C078F89767E5FAE5"/>
    <w:rsid w:val="00866B7A"/>
    <w:pPr>
      <w:spacing w:after="0" w:line="284" w:lineRule="atLeast"/>
    </w:pPr>
    <w:rPr>
      <w:rFonts w:ascii="Verdana" w:eastAsia="Times New Roman" w:hAnsi="Verdana" w:cs="Times New Roman"/>
      <w:sz w:val="18"/>
      <w:szCs w:val="20"/>
    </w:rPr>
  </w:style>
  <w:style w:type="paragraph" w:customStyle="1" w:styleId="C196D87B1D3B4BEBA83D3AA857D2B7398">
    <w:name w:val="C196D87B1D3B4BEBA83D3AA857D2B7398"/>
    <w:rsid w:val="00866B7A"/>
    <w:pPr>
      <w:spacing w:after="0" w:line="284" w:lineRule="atLeast"/>
    </w:pPr>
    <w:rPr>
      <w:rFonts w:ascii="Verdana" w:eastAsia="Times New Roman" w:hAnsi="Verdana" w:cs="Times New Roman"/>
      <w:sz w:val="18"/>
      <w:szCs w:val="20"/>
    </w:rPr>
  </w:style>
  <w:style w:type="paragraph" w:customStyle="1" w:styleId="8618364ADCB84E27823BD634986E9FF08">
    <w:name w:val="8618364ADCB84E27823BD634986E9FF08"/>
    <w:rsid w:val="00866B7A"/>
    <w:pPr>
      <w:spacing w:after="0" w:line="284" w:lineRule="atLeast"/>
    </w:pPr>
    <w:rPr>
      <w:rFonts w:ascii="Verdana" w:eastAsia="Times New Roman" w:hAnsi="Verdana" w:cs="Times New Roman"/>
      <w:sz w:val="18"/>
      <w:szCs w:val="20"/>
    </w:rPr>
  </w:style>
  <w:style w:type="paragraph" w:customStyle="1" w:styleId="8C36A622F4394FC19089C714B5DAFD7E8">
    <w:name w:val="8C36A622F4394FC19089C714B5DAFD7E8"/>
    <w:rsid w:val="00866B7A"/>
    <w:pPr>
      <w:spacing w:after="0" w:line="284" w:lineRule="atLeast"/>
    </w:pPr>
    <w:rPr>
      <w:rFonts w:ascii="Verdana" w:eastAsia="Times New Roman" w:hAnsi="Verdana" w:cs="Times New Roman"/>
      <w:sz w:val="18"/>
      <w:szCs w:val="20"/>
    </w:rPr>
  </w:style>
  <w:style w:type="paragraph" w:customStyle="1" w:styleId="2E5B5C887294410DBFABFBAC1AD5968A8">
    <w:name w:val="2E5B5C887294410DBFABFBAC1AD5968A8"/>
    <w:rsid w:val="00866B7A"/>
    <w:pPr>
      <w:spacing w:after="0" w:line="284" w:lineRule="atLeast"/>
    </w:pPr>
    <w:rPr>
      <w:rFonts w:ascii="Verdana" w:eastAsia="Times New Roman" w:hAnsi="Verdana" w:cs="Times New Roman"/>
      <w:sz w:val="18"/>
      <w:szCs w:val="20"/>
    </w:rPr>
  </w:style>
  <w:style w:type="paragraph" w:customStyle="1" w:styleId="2D75BBA6E8F54C358BDCD288F7571F0C40">
    <w:name w:val="2D75BBA6E8F54C358BDCD288F7571F0C40"/>
    <w:rsid w:val="00866B7A"/>
    <w:pPr>
      <w:spacing w:after="0" w:line="284" w:lineRule="atLeast"/>
    </w:pPr>
    <w:rPr>
      <w:rFonts w:ascii="Verdana" w:eastAsia="Times New Roman" w:hAnsi="Verdana" w:cs="Times New Roman"/>
      <w:sz w:val="18"/>
      <w:szCs w:val="20"/>
    </w:rPr>
  </w:style>
  <w:style w:type="paragraph" w:customStyle="1" w:styleId="23C6A3495BA449B1BC969792E7AE0B3267">
    <w:name w:val="23C6A3495BA449B1BC969792E7AE0B3267"/>
    <w:rsid w:val="00866B7A"/>
    <w:pPr>
      <w:spacing w:after="0" w:line="284" w:lineRule="atLeast"/>
    </w:pPr>
    <w:rPr>
      <w:rFonts w:ascii="Verdana" w:eastAsia="Times New Roman" w:hAnsi="Verdana" w:cs="Times New Roman"/>
      <w:sz w:val="18"/>
      <w:szCs w:val="20"/>
    </w:rPr>
  </w:style>
  <w:style w:type="paragraph" w:customStyle="1" w:styleId="F4D895DFD4144BA58BC6F871EBB701FD67">
    <w:name w:val="F4D895DFD4144BA58BC6F871EBB701FD67"/>
    <w:rsid w:val="00866B7A"/>
    <w:pPr>
      <w:spacing w:after="0" w:line="284" w:lineRule="atLeast"/>
    </w:pPr>
    <w:rPr>
      <w:rFonts w:ascii="Verdana" w:eastAsia="Times New Roman" w:hAnsi="Verdana" w:cs="Times New Roman"/>
      <w:sz w:val="18"/>
      <w:szCs w:val="20"/>
    </w:rPr>
  </w:style>
  <w:style w:type="paragraph" w:customStyle="1" w:styleId="38B742CD86C34112BEB6FB72EF9735327">
    <w:name w:val="38B742CD86C34112BEB6FB72EF9735327"/>
    <w:rsid w:val="00866B7A"/>
    <w:pPr>
      <w:spacing w:after="0" w:line="284" w:lineRule="atLeast"/>
    </w:pPr>
    <w:rPr>
      <w:rFonts w:ascii="Verdana" w:eastAsia="Times New Roman" w:hAnsi="Verdana" w:cs="Times New Roman"/>
      <w:sz w:val="18"/>
      <w:szCs w:val="20"/>
    </w:rPr>
  </w:style>
  <w:style w:type="paragraph" w:customStyle="1" w:styleId="DC4945070DEA4014B9EF082A6EF7259E66">
    <w:name w:val="DC4945070DEA4014B9EF082A6EF7259E66"/>
    <w:rsid w:val="00866B7A"/>
    <w:pPr>
      <w:spacing w:after="0" w:line="284" w:lineRule="atLeast"/>
    </w:pPr>
    <w:rPr>
      <w:rFonts w:ascii="Verdana" w:eastAsia="Times New Roman" w:hAnsi="Verdana" w:cs="Times New Roman"/>
      <w:sz w:val="18"/>
      <w:szCs w:val="20"/>
    </w:rPr>
  </w:style>
  <w:style w:type="paragraph" w:customStyle="1" w:styleId="57D4F7CCDDDC410091C5AB572259AF5E6">
    <w:name w:val="57D4F7CCDDDC410091C5AB572259AF5E6"/>
    <w:rsid w:val="00866B7A"/>
    <w:pPr>
      <w:spacing w:after="0" w:line="284" w:lineRule="atLeast"/>
    </w:pPr>
    <w:rPr>
      <w:rFonts w:ascii="Verdana" w:eastAsia="Times New Roman" w:hAnsi="Verdana" w:cs="Times New Roman"/>
      <w:sz w:val="18"/>
      <w:szCs w:val="20"/>
    </w:rPr>
  </w:style>
  <w:style w:type="paragraph" w:customStyle="1" w:styleId="9A1962F216F044F498ED95181F96139866">
    <w:name w:val="9A1962F216F044F498ED95181F96139866"/>
    <w:rsid w:val="00866B7A"/>
    <w:pPr>
      <w:spacing w:after="0" w:line="284" w:lineRule="atLeast"/>
    </w:pPr>
    <w:rPr>
      <w:rFonts w:ascii="Verdana" w:eastAsia="Times New Roman" w:hAnsi="Verdana" w:cs="Times New Roman"/>
      <w:sz w:val="18"/>
      <w:szCs w:val="20"/>
    </w:rPr>
  </w:style>
  <w:style w:type="paragraph" w:customStyle="1" w:styleId="A178FB1A3D47475EA50736AC6EE8509F6">
    <w:name w:val="A178FB1A3D47475EA50736AC6EE8509F6"/>
    <w:rsid w:val="00866B7A"/>
    <w:pPr>
      <w:spacing w:after="0" w:line="284" w:lineRule="atLeast"/>
    </w:pPr>
    <w:rPr>
      <w:rFonts w:ascii="Verdana" w:eastAsia="Times New Roman" w:hAnsi="Verdana" w:cs="Times New Roman"/>
      <w:sz w:val="18"/>
      <w:szCs w:val="20"/>
    </w:rPr>
  </w:style>
  <w:style w:type="paragraph" w:customStyle="1" w:styleId="7C662311010444CD82AC35AAE3ACACD36">
    <w:name w:val="7C662311010444CD82AC35AAE3ACACD36"/>
    <w:rsid w:val="00866B7A"/>
    <w:pPr>
      <w:spacing w:after="0" w:line="284" w:lineRule="atLeast"/>
    </w:pPr>
    <w:rPr>
      <w:rFonts w:ascii="Verdana" w:eastAsia="Times New Roman" w:hAnsi="Verdana" w:cs="Times New Roman"/>
      <w:sz w:val="18"/>
      <w:szCs w:val="20"/>
    </w:rPr>
  </w:style>
  <w:style w:type="paragraph" w:customStyle="1" w:styleId="B46E5EBDF3264493BFBE8A9156D10AF96">
    <w:name w:val="B46E5EBDF3264493BFBE8A9156D10AF96"/>
    <w:rsid w:val="00866B7A"/>
    <w:pPr>
      <w:spacing w:after="0" w:line="284" w:lineRule="atLeast"/>
    </w:pPr>
    <w:rPr>
      <w:rFonts w:ascii="Verdana" w:eastAsia="Times New Roman" w:hAnsi="Verdana" w:cs="Times New Roman"/>
      <w:sz w:val="18"/>
      <w:szCs w:val="20"/>
    </w:rPr>
  </w:style>
  <w:style w:type="paragraph" w:customStyle="1" w:styleId="FECF2F826AC4421AA27CA54D94986EDD6">
    <w:name w:val="FECF2F826AC4421AA27CA54D94986EDD6"/>
    <w:rsid w:val="00866B7A"/>
    <w:pPr>
      <w:spacing w:after="0" w:line="284" w:lineRule="atLeast"/>
    </w:pPr>
    <w:rPr>
      <w:rFonts w:ascii="Verdana" w:eastAsia="Times New Roman" w:hAnsi="Verdana" w:cs="Times New Roman"/>
      <w:sz w:val="18"/>
      <w:szCs w:val="20"/>
    </w:rPr>
  </w:style>
  <w:style w:type="paragraph" w:customStyle="1" w:styleId="AE3A03C7A1E5480BB4A2C87C949A69106">
    <w:name w:val="AE3A03C7A1E5480BB4A2C87C949A69106"/>
    <w:rsid w:val="00866B7A"/>
    <w:pPr>
      <w:spacing w:after="0" w:line="284" w:lineRule="atLeast"/>
    </w:pPr>
    <w:rPr>
      <w:rFonts w:ascii="Verdana" w:eastAsia="Times New Roman" w:hAnsi="Verdana" w:cs="Times New Roman"/>
      <w:sz w:val="18"/>
      <w:szCs w:val="20"/>
    </w:rPr>
  </w:style>
  <w:style w:type="paragraph" w:customStyle="1" w:styleId="F8AFDACAE1D146838140301DFD99467874">
    <w:name w:val="F8AFDACAE1D146838140301DFD99467874"/>
    <w:rsid w:val="00866B7A"/>
    <w:pPr>
      <w:spacing w:after="0" w:line="284" w:lineRule="atLeast"/>
    </w:pPr>
    <w:rPr>
      <w:rFonts w:ascii="Verdana" w:eastAsia="Times New Roman" w:hAnsi="Verdana" w:cs="Times New Roman"/>
      <w:sz w:val="18"/>
      <w:szCs w:val="20"/>
    </w:rPr>
  </w:style>
  <w:style w:type="paragraph" w:customStyle="1" w:styleId="235BB472BE384C909709CB97749B2F2E21">
    <w:name w:val="235BB472BE384C909709CB97749B2F2E21"/>
    <w:rsid w:val="00866B7A"/>
    <w:pPr>
      <w:spacing w:after="0" w:line="284" w:lineRule="atLeast"/>
    </w:pPr>
    <w:rPr>
      <w:rFonts w:ascii="Verdana" w:eastAsia="Times New Roman" w:hAnsi="Verdana" w:cs="Times New Roman"/>
      <w:sz w:val="18"/>
      <w:szCs w:val="20"/>
    </w:rPr>
  </w:style>
  <w:style w:type="paragraph" w:customStyle="1" w:styleId="D957DE846A754E7284A3BE7A7CDB2A5B73">
    <w:name w:val="D957DE846A754E7284A3BE7A7CDB2A5B73"/>
    <w:rsid w:val="00866B7A"/>
    <w:pPr>
      <w:spacing w:after="0" w:line="284" w:lineRule="atLeast"/>
    </w:pPr>
    <w:rPr>
      <w:rFonts w:ascii="Verdana" w:eastAsia="Times New Roman" w:hAnsi="Verdana" w:cs="Times New Roman"/>
      <w:sz w:val="18"/>
      <w:szCs w:val="20"/>
    </w:rPr>
  </w:style>
  <w:style w:type="paragraph" w:customStyle="1" w:styleId="C5FB03A52231473EA9D6CBAC53B96C0E70">
    <w:name w:val="C5FB03A52231473EA9D6CBAC53B96C0E70"/>
    <w:rsid w:val="00866B7A"/>
    <w:pPr>
      <w:spacing w:after="0" w:line="284" w:lineRule="atLeast"/>
    </w:pPr>
    <w:rPr>
      <w:rFonts w:ascii="Verdana" w:eastAsia="Times New Roman" w:hAnsi="Verdana" w:cs="Times New Roman"/>
      <w:sz w:val="18"/>
      <w:szCs w:val="20"/>
    </w:rPr>
  </w:style>
  <w:style w:type="paragraph" w:customStyle="1" w:styleId="95F44C752656471EB51F6F5C1348D1A020">
    <w:name w:val="95F44C752656471EB51F6F5C1348D1A020"/>
    <w:rsid w:val="00866B7A"/>
    <w:pPr>
      <w:spacing w:after="0" w:line="284" w:lineRule="atLeast"/>
    </w:pPr>
    <w:rPr>
      <w:rFonts w:ascii="Verdana" w:eastAsia="Times New Roman" w:hAnsi="Verdana" w:cs="Times New Roman"/>
      <w:sz w:val="18"/>
      <w:szCs w:val="20"/>
    </w:rPr>
  </w:style>
  <w:style w:type="paragraph" w:customStyle="1" w:styleId="9C4BB02E45A2488D81C2B35AC7AAA28469">
    <w:name w:val="9C4BB02E45A2488D81C2B35AC7AAA28469"/>
    <w:rsid w:val="00866B7A"/>
    <w:pPr>
      <w:spacing w:after="0" w:line="284" w:lineRule="atLeast"/>
    </w:pPr>
    <w:rPr>
      <w:rFonts w:ascii="Verdana" w:eastAsia="Times New Roman" w:hAnsi="Verdana" w:cs="Times New Roman"/>
      <w:sz w:val="18"/>
      <w:szCs w:val="20"/>
    </w:rPr>
  </w:style>
  <w:style w:type="paragraph" w:customStyle="1" w:styleId="BE81F6D0E3C34097B45DA647B3200F0A70">
    <w:name w:val="BE81F6D0E3C34097B45DA647B3200F0A70"/>
    <w:rsid w:val="00866B7A"/>
    <w:pPr>
      <w:spacing w:after="0" w:line="284" w:lineRule="atLeast"/>
    </w:pPr>
    <w:rPr>
      <w:rFonts w:ascii="Verdana" w:eastAsia="Times New Roman" w:hAnsi="Verdana" w:cs="Times New Roman"/>
      <w:sz w:val="18"/>
      <w:szCs w:val="20"/>
    </w:rPr>
  </w:style>
  <w:style w:type="paragraph" w:customStyle="1" w:styleId="02AA3C3783D44CD19541573AD6777E1A70">
    <w:name w:val="02AA3C3783D44CD19541573AD6777E1A70"/>
    <w:rsid w:val="00866B7A"/>
    <w:pPr>
      <w:spacing w:after="0" w:line="284" w:lineRule="atLeast"/>
    </w:pPr>
    <w:rPr>
      <w:rFonts w:ascii="Verdana" w:eastAsia="Times New Roman" w:hAnsi="Verdana" w:cs="Times New Roman"/>
      <w:sz w:val="18"/>
      <w:szCs w:val="20"/>
    </w:rPr>
  </w:style>
  <w:style w:type="paragraph" w:customStyle="1" w:styleId="D90D974D8B6148B8A67F1685C6ECAEE967">
    <w:name w:val="D90D974D8B6148B8A67F1685C6ECAEE967"/>
    <w:rsid w:val="00866B7A"/>
    <w:pPr>
      <w:spacing w:after="0" w:line="284" w:lineRule="atLeast"/>
    </w:pPr>
    <w:rPr>
      <w:rFonts w:ascii="Verdana" w:eastAsia="Times New Roman" w:hAnsi="Verdana" w:cs="Times New Roman"/>
      <w:sz w:val="18"/>
      <w:szCs w:val="20"/>
    </w:rPr>
  </w:style>
  <w:style w:type="paragraph" w:customStyle="1" w:styleId="2936994C76FC471F85B899ADAF668BA667">
    <w:name w:val="2936994C76FC471F85B899ADAF668BA667"/>
    <w:rsid w:val="00866B7A"/>
    <w:pPr>
      <w:spacing w:after="0" w:line="284" w:lineRule="atLeast"/>
    </w:pPr>
    <w:rPr>
      <w:rFonts w:ascii="Verdana" w:eastAsia="Times New Roman" w:hAnsi="Verdana" w:cs="Times New Roman"/>
      <w:sz w:val="18"/>
      <w:szCs w:val="20"/>
    </w:rPr>
  </w:style>
  <w:style w:type="paragraph" w:customStyle="1" w:styleId="D1B107AD3D93402F91F9BFC96107D36758">
    <w:name w:val="D1B107AD3D93402F91F9BFC96107D36758"/>
    <w:rsid w:val="00866B7A"/>
    <w:pPr>
      <w:spacing w:after="0" w:line="284" w:lineRule="atLeast"/>
    </w:pPr>
    <w:rPr>
      <w:rFonts w:ascii="Verdana" w:eastAsia="Times New Roman" w:hAnsi="Verdana" w:cs="Times New Roman"/>
      <w:sz w:val="18"/>
      <w:szCs w:val="20"/>
    </w:rPr>
  </w:style>
  <w:style w:type="paragraph" w:customStyle="1" w:styleId="F2E11C0B367344059B8056CFA813B00B52">
    <w:name w:val="F2E11C0B367344059B8056CFA813B00B52"/>
    <w:rsid w:val="00866B7A"/>
    <w:pPr>
      <w:spacing w:after="0" w:line="284" w:lineRule="atLeast"/>
    </w:pPr>
    <w:rPr>
      <w:rFonts w:ascii="Verdana" w:eastAsia="Times New Roman" w:hAnsi="Verdana" w:cs="Times New Roman"/>
      <w:sz w:val="18"/>
      <w:szCs w:val="20"/>
    </w:rPr>
  </w:style>
  <w:style w:type="paragraph" w:customStyle="1" w:styleId="6BD844C0B4624823ACDBCF19619C898351">
    <w:name w:val="6BD844C0B4624823ACDBCF19619C898351"/>
    <w:rsid w:val="00866B7A"/>
    <w:pPr>
      <w:spacing w:after="0" w:line="284" w:lineRule="atLeast"/>
    </w:pPr>
    <w:rPr>
      <w:rFonts w:ascii="Verdana" w:eastAsia="Times New Roman" w:hAnsi="Verdana" w:cs="Times New Roman"/>
      <w:sz w:val="18"/>
      <w:szCs w:val="20"/>
    </w:rPr>
  </w:style>
  <w:style w:type="paragraph" w:customStyle="1" w:styleId="F074FE336EB84F9D97B2F1174B221BEB33">
    <w:name w:val="F074FE336EB84F9D97B2F1174B221BEB33"/>
    <w:rsid w:val="00866B7A"/>
    <w:pPr>
      <w:spacing w:after="0" w:line="284" w:lineRule="atLeast"/>
    </w:pPr>
    <w:rPr>
      <w:rFonts w:ascii="Verdana" w:eastAsia="Times New Roman" w:hAnsi="Verdana" w:cs="Times New Roman"/>
      <w:sz w:val="18"/>
      <w:szCs w:val="20"/>
    </w:rPr>
  </w:style>
  <w:style w:type="paragraph" w:customStyle="1" w:styleId="FBD4C0EBB7A84947AA12F75F434FC4ED33">
    <w:name w:val="FBD4C0EBB7A84947AA12F75F434FC4ED33"/>
    <w:rsid w:val="00866B7A"/>
    <w:pPr>
      <w:spacing w:after="0" w:line="284" w:lineRule="atLeast"/>
    </w:pPr>
    <w:rPr>
      <w:rFonts w:ascii="Verdana" w:eastAsia="Times New Roman" w:hAnsi="Verdana" w:cs="Times New Roman"/>
      <w:sz w:val="18"/>
      <w:szCs w:val="20"/>
    </w:rPr>
  </w:style>
  <w:style w:type="paragraph" w:customStyle="1" w:styleId="5DE4AA2CC5DA4A12AA3591376CF90A4D3">
    <w:name w:val="5DE4AA2CC5DA4A12AA3591376CF90A4D3"/>
    <w:rsid w:val="00866B7A"/>
    <w:pPr>
      <w:spacing w:after="0" w:line="284" w:lineRule="atLeast"/>
    </w:pPr>
    <w:rPr>
      <w:rFonts w:ascii="Verdana" w:eastAsia="Times New Roman" w:hAnsi="Verdana" w:cs="Times New Roman"/>
      <w:sz w:val="18"/>
      <w:szCs w:val="20"/>
    </w:rPr>
  </w:style>
  <w:style w:type="paragraph" w:customStyle="1" w:styleId="C1207FFB4DFB4A958835B59451962E353">
    <w:name w:val="C1207FFB4DFB4A958835B59451962E353"/>
    <w:rsid w:val="00866B7A"/>
    <w:pPr>
      <w:spacing w:after="0" w:line="284" w:lineRule="atLeast"/>
    </w:pPr>
    <w:rPr>
      <w:rFonts w:ascii="Verdana" w:eastAsia="Times New Roman" w:hAnsi="Verdana" w:cs="Times New Roman"/>
      <w:sz w:val="18"/>
      <w:szCs w:val="20"/>
    </w:rPr>
  </w:style>
  <w:style w:type="paragraph" w:customStyle="1" w:styleId="84F68E20B0014463B54273E67AC90FC03">
    <w:name w:val="84F68E20B0014463B54273E67AC90FC03"/>
    <w:rsid w:val="00866B7A"/>
    <w:pPr>
      <w:spacing w:after="0" w:line="284" w:lineRule="atLeast"/>
    </w:pPr>
    <w:rPr>
      <w:rFonts w:ascii="Verdana" w:eastAsia="Times New Roman" w:hAnsi="Verdana" w:cs="Times New Roman"/>
      <w:sz w:val="18"/>
      <w:szCs w:val="20"/>
    </w:rPr>
  </w:style>
  <w:style w:type="paragraph" w:customStyle="1" w:styleId="13B9029FD8184D3EBDC02D71E5A9FA103">
    <w:name w:val="13B9029FD8184D3EBDC02D71E5A9FA103"/>
    <w:rsid w:val="00866B7A"/>
    <w:pPr>
      <w:spacing w:after="0" w:line="284" w:lineRule="atLeast"/>
    </w:pPr>
    <w:rPr>
      <w:rFonts w:ascii="Verdana" w:eastAsia="Times New Roman" w:hAnsi="Verdana" w:cs="Times New Roman"/>
      <w:sz w:val="18"/>
      <w:szCs w:val="20"/>
    </w:rPr>
  </w:style>
  <w:style w:type="paragraph" w:customStyle="1" w:styleId="081A9F277F1A42549C83431E74FB2C793">
    <w:name w:val="081A9F277F1A42549C83431E74FB2C793"/>
    <w:rsid w:val="00866B7A"/>
    <w:pPr>
      <w:spacing w:after="0" w:line="284" w:lineRule="atLeast"/>
    </w:pPr>
    <w:rPr>
      <w:rFonts w:ascii="Verdana" w:eastAsia="Times New Roman" w:hAnsi="Verdana" w:cs="Times New Roman"/>
      <w:sz w:val="18"/>
      <w:szCs w:val="20"/>
    </w:rPr>
  </w:style>
  <w:style w:type="paragraph" w:customStyle="1" w:styleId="D6B410D51E4C458AA482C3191DB9863D30">
    <w:name w:val="D6B410D51E4C458AA482C3191DB9863D30"/>
    <w:rsid w:val="00866B7A"/>
    <w:pPr>
      <w:spacing w:after="0" w:line="284" w:lineRule="atLeast"/>
    </w:pPr>
    <w:rPr>
      <w:rFonts w:ascii="Verdana" w:eastAsia="Times New Roman" w:hAnsi="Verdana" w:cs="Times New Roman"/>
      <w:sz w:val="18"/>
      <w:szCs w:val="20"/>
    </w:rPr>
  </w:style>
  <w:style w:type="paragraph" w:customStyle="1" w:styleId="C3EBE11B28A448A19BEB2905D5645DA429">
    <w:name w:val="C3EBE11B28A448A19BEB2905D5645DA429"/>
    <w:rsid w:val="00866B7A"/>
    <w:pPr>
      <w:spacing w:after="0" w:line="284" w:lineRule="atLeast"/>
    </w:pPr>
    <w:rPr>
      <w:rFonts w:ascii="Verdana" w:eastAsia="Times New Roman" w:hAnsi="Verdana" w:cs="Times New Roman"/>
      <w:sz w:val="18"/>
      <w:szCs w:val="20"/>
    </w:rPr>
  </w:style>
  <w:style w:type="paragraph" w:customStyle="1" w:styleId="79D9A1BC8473493C962A82A87EB2F0EA3">
    <w:name w:val="79D9A1BC8473493C962A82A87EB2F0EA3"/>
    <w:rsid w:val="00866B7A"/>
    <w:pPr>
      <w:spacing w:after="0" w:line="284" w:lineRule="atLeast"/>
    </w:pPr>
    <w:rPr>
      <w:rFonts w:ascii="Verdana" w:eastAsia="Times New Roman" w:hAnsi="Verdana" w:cs="Times New Roman"/>
      <w:sz w:val="18"/>
      <w:szCs w:val="20"/>
    </w:rPr>
  </w:style>
  <w:style w:type="paragraph" w:customStyle="1" w:styleId="853791952AE449D892EBF61DBCD47B7B34">
    <w:name w:val="853791952AE449D892EBF61DBCD47B7B34"/>
    <w:rsid w:val="00866B7A"/>
    <w:pPr>
      <w:spacing w:after="0" w:line="284" w:lineRule="atLeast"/>
    </w:pPr>
    <w:rPr>
      <w:rFonts w:ascii="Verdana" w:eastAsia="Times New Roman" w:hAnsi="Verdana" w:cs="Times New Roman"/>
      <w:sz w:val="18"/>
      <w:szCs w:val="20"/>
    </w:rPr>
  </w:style>
  <w:style w:type="paragraph" w:customStyle="1" w:styleId="C0273D1CF2FD4FF6A40E53550957999329">
    <w:name w:val="C0273D1CF2FD4FF6A40E53550957999329"/>
    <w:rsid w:val="00866B7A"/>
    <w:pPr>
      <w:spacing w:after="0" w:line="284" w:lineRule="atLeast"/>
    </w:pPr>
    <w:rPr>
      <w:rFonts w:ascii="Verdana" w:eastAsia="Times New Roman" w:hAnsi="Verdana" w:cs="Times New Roman"/>
      <w:sz w:val="18"/>
      <w:szCs w:val="20"/>
    </w:rPr>
  </w:style>
  <w:style w:type="paragraph" w:customStyle="1" w:styleId="BAFECDB7F8CC49FBAFBE1C730DC791FF28">
    <w:name w:val="BAFECDB7F8CC49FBAFBE1C730DC791FF28"/>
    <w:rsid w:val="00866B7A"/>
    <w:pPr>
      <w:spacing w:after="0" w:line="284" w:lineRule="atLeast"/>
    </w:pPr>
    <w:rPr>
      <w:rFonts w:ascii="Verdana" w:eastAsia="Times New Roman" w:hAnsi="Verdana" w:cs="Times New Roman"/>
      <w:sz w:val="18"/>
      <w:szCs w:val="20"/>
    </w:rPr>
  </w:style>
  <w:style w:type="paragraph" w:customStyle="1" w:styleId="31668B8912EA4AC0B0CA89EDC4F7295C28">
    <w:name w:val="31668B8912EA4AC0B0CA89EDC4F7295C28"/>
    <w:rsid w:val="00866B7A"/>
    <w:pPr>
      <w:spacing w:after="0" w:line="284" w:lineRule="atLeast"/>
    </w:pPr>
    <w:rPr>
      <w:rFonts w:ascii="Verdana" w:eastAsia="Times New Roman" w:hAnsi="Verdana" w:cs="Times New Roman"/>
      <w:sz w:val="18"/>
      <w:szCs w:val="20"/>
    </w:rPr>
  </w:style>
  <w:style w:type="paragraph" w:customStyle="1" w:styleId="8BFA5439EF364BEE9AD2402123B0C5D932">
    <w:name w:val="8BFA5439EF364BEE9AD2402123B0C5D932"/>
    <w:rsid w:val="00866B7A"/>
    <w:pPr>
      <w:spacing w:after="0" w:line="284" w:lineRule="atLeast"/>
    </w:pPr>
    <w:rPr>
      <w:rFonts w:ascii="Verdana" w:eastAsia="Times New Roman" w:hAnsi="Verdana" w:cs="Times New Roman"/>
      <w:sz w:val="18"/>
      <w:szCs w:val="20"/>
    </w:rPr>
  </w:style>
  <w:style w:type="paragraph" w:customStyle="1" w:styleId="7BECFF4B45BF4C23BC05E6FFA26200F727">
    <w:name w:val="7BECFF4B45BF4C23BC05E6FFA26200F727"/>
    <w:rsid w:val="00866B7A"/>
    <w:pPr>
      <w:spacing w:after="0" w:line="284" w:lineRule="atLeast"/>
    </w:pPr>
    <w:rPr>
      <w:rFonts w:ascii="Verdana" w:eastAsia="Times New Roman" w:hAnsi="Verdana" w:cs="Times New Roman"/>
      <w:sz w:val="18"/>
      <w:szCs w:val="20"/>
    </w:rPr>
  </w:style>
  <w:style w:type="paragraph" w:customStyle="1" w:styleId="42EB8BD8F14D43ACB8BCBFF2493886E118">
    <w:name w:val="42EB8BD8F14D43ACB8BCBFF2493886E118"/>
    <w:rsid w:val="00866B7A"/>
    <w:pPr>
      <w:spacing w:after="0" w:line="284" w:lineRule="atLeast"/>
    </w:pPr>
    <w:rPr>
      <w:rFonts w:ascii="Verdana" w:eastAsia="Times New Roman" w:hAnsi="Verdana" w:cs="Times New Roman"/>
      <w:sz w:val="18"/>
      <w:szCs w:val="20"/>
    </w:rPr>
  </w:style>
  <w:style w:type="paragraph" w:customStyle="1" w:styleId="F43A955AD2DD4DFDA2DFDD044F5E1D6D18">
    <w:name w:val="F43A955AD2DD4DFDA2DFDD044F5E1D6D18"/>
    <w:rsid w:val="00866B7A"/>
    <w:pPr>
      <w:spacing w:after="0" w:line="284" w:lineRule="atLeast"/>
    </w:pPr>
    <w:rPr>
      <w:rFonts w:ascii="Verdana" w:eastAsia="Times New Roman" w:hAnsi="Verdana" w:cs="Times New Roman"/>
      <w:sz w:val="18"/>
      <w:szCs w:val="20"/>
    </w:rPr>
  </w:style>
  <w:style w:type="paragraph" w:customStyle="1" w:styleId="987E1D338F4F4B58A0D9CE87F164503C16">
    <w:name w:val="987E1D338F4F4B58A0D9CE87F164503C16"/>
    <w:rsid w:val="00866B7A"/>
    <w:pPr>
      <w:spacing w:after="0" w:line="284" w:lineRule="atLeast"/>
    </w:pPr>
    <w:rPr>
      <w:rFonts w:ascii="Verdana" w:eastAsia="Times New Roman" w:hAnsi="Verdana" w:cs="Times New Roman"/>
      <w:sz w:val="18"/>
      <w:szCs w:val="20"/>
    </w:rPr>
  </w:style>
  <w:style w:type="paragraph" w:customStyle="1" w:styleId="CACC594021EC400E8AE2265FA741BE8E3">
    <w:name w:val="CACC594021EC400E8AE2265FA741BE8E3"/>
    <w:rsid w:val="00866B7A"/>
    <w:pPr>
      <w:spacing w:after="0" w:line="284" w:lineRule="atLeast"/>
    </w:pPr>
    <w:rPr>
      <w:rFonts w:ascii="Verdana" w:eastAsia="Times New Roman" w:hAnsi="Verdana" w:cs="Times New Roman"/>
      <w:sz w:val="18"/>
      <w:szCs w:val="20"/>
    </w:rPr>
  </w:style>
  <w:style w:type="paragraph" w:customStyle="1" w:styleId="9462B4CA89474818BCE2950C54EB97502">
    <w:name w:val="9462B4CA89474818BCE2950C54EB97502"/>
    <w:rsid w:val="00866B7A"/>
    <w:pPr>
      <w:spacing w:after="0" w:line="284" w:lineRule="atLeast"/>
    </w:pPr>
    <w:rPr>
      <w:rFonts w:ascii="Verdana" w:eastAsia="Times New Roman" w:hAnsi="Verdana" w:cs="Times New Roman"/>
      <w:sz w:val="18"/>
      <w:szCs w:val="20"/>
    </w:rPr>
  </w:style>
  <w:style w:type="paragraph" w:customStyle="1" w:styleId="31C43069C84248A28A17419FF84B6B901">
    <w:name w:val="31C43069C84248A28A17419FF84B6B901"/>
    <w:rsid w:val="00866B7A"/>
    <w:pPr>
      <w:spacing w:after="0" w:line="284" w:lineRule="atLeast"/>
    </w:pPr>
    <w:rPr>
      <w:rFonts w:ascii="Verdana" w:eastAsia="Times New Roman" w:hAnsi="Verdana" w:cs="Times New Roman"/>
      <w:sz w:val="18"/>
      <w:szCs w:val="20"/>
    </w:rPr>
  </w:style>
  <w:style w:type="paragraph" w:customStyle="1" w:styleId="0B21B165D1224280A107D5F98EFEE77712">
    <w:name w:val="0B21B165D1224280A107D5F98EFEE77712"/>
    <w:rsid w:val="00866B7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4">
    <w:name w:val="1E92A4D56F8E478680DCE614984563AD14"/>
    <w:rsid w:val="00B00C3A"/>
    <w:pPr>
      <w:spacing w:after="0" w:line="284" w:lineRule="atLeast"/>
    </w:pPr>
    <w:rPr>
      <w:rFonts w:ascii="Verdana" w:eastAsia="Times New Roman" w:hAnsi="Verdana" w:cs="Times New Roman"/>
      <w:sz w:val="18"/>
      <w:szCs w:val="20"/>
    </w:rPr>
  </w:style>
  <w:style w:type="paragraph" w:customStyle="1" w:styleId="CEE4C49E00D144F7A49555E44D38548493">
    <w:name w:val="CEE4C49E00D144F7A49555E44D38548493"/>
    <w:rsid w:val="00B00C3A"/>
    <w:pPr>
      <w:spacing w:after="0" w:line="284" w:lineRule="atLeast"/>
    </w:pPr>
    <w:rPr>
      <w:rFonts w:ascii="Verdana" w:eastAsia="Times New Roman" w:hAnsi="Verdana" w:cs="Times New Roman"/>
      <w:sz w:val="18"/>
      <w:szCs w:val="20"/>
    </w:rPr>
  </w:style>
  <w:style w:type="paragraph" w:customStyle="1" w:styleId="FC32850F36F94049887DE3F60B8FCF7612">
    <w:name w:val="FC32850F36F94049887DE3F60B8FCF7612"/>
    <w:rsid w:val="00B00C3A"/>
    <w:pPr>
      <w:spacing w:after="0" w:line="284" w:lineRule="atLeast"/>
    </w:pPr>
    <w:rPr>
      <w:rFonts w:ascii="Verdana" w:eastAsia="Times New Roman" w:hAnsi="Verdana" w:cs="Times New Roman"/>
      <w:sz w:val="18"/>
      <w:szCs w:val="20"/>
    </w:rPr>
  </w:style>
  <w:style w:type="paragraph" w:customStyle="1" w:styleId="BF64F451ADE541F19E47818DB2A6FD2D46">
    <w:name w:val="BF64F451ADE541F19E47818DB2A6FD2D46"/>
    <w:rsid w:val="00B00C3A"/>
    <w:pPr>
      <w:spacing w:after="0" w:line="284" w:lineRule="atLeast"/>
    </w:pPr>
    <w:rPr>
      <w:rFonts w:ascii="Verdana" w:eastAsia="Times New Roman" w:hAnsi="Verdana" w:cs="Times New Roman"/>
      <w:sz w:val="18"/>
      <w:szCs w:val="20"/>
    </w:rPr>
  </w:style>
  <w:style w:type="paragraph" w:customStyle="1" w:styleId="F80DB3B606A14DC895111B255325E71D11">
    <w:name w:val="F80DB3B606A14DC895111B255325E71D11"/>
    <w:rsid w:val="00B00C3A"/>
    <w:pPr>
      <w:spacing w:after="0" w:line="284" w:lineRule="atLeast"/>
    </w:pPr>
    <w:rPr>
      <w:rFonts w:ascii="Verdana" w:eastAsia="Times New Roman" w:hAnsi="Verdana" w:cs="Times New Roman"/>
      <w:sz w:val="18"/>
      <w:szCs w:val="20"/>
    </w:rPr>
  </w:style>
  <w:style w:type="paragraph" w:customStyle="1" w:styleId="2BA3BDE3626041CB9A8250231874BC1C9">
    <w:name w:val="2BA3BDE3626041CB9A8250231874BC1C9"/>
    <w:rsid w:val="00B00C3A"/>
    <w:pPr>
      <w:spacing w:after="0" w:line="284" w:lineRule="atLeast"/>
    </w:pPr>
    <w:rPr>
      <w:rFonts w:ascii="Verdana" w:eastAsia="Times New Roman" w:hAnsi="Verdana" w:cs="Times New Roman"/>
      <w:sz w:val="18"/>
      <w:szCs w:val="20"/>
    </w:rPr>
  </w:style>
  <w:style w:type="paragraph" w:customStyle="1" w:styleId="CFF7CFB2DB1A4FAC870EBB928BCC81809">
    <w:name w:val="CFF7CFB2DB1A4FAC870EBB928BCC81809"/>
    <w:rsid w:val="00B00C3A"/>
    <w:pPr>
      <w:spacing w:after="0" w:line="284" w:lineRule="atLeast"/>
    </w:pPr>
    <w:rPr>
      <w:rFonts w:ascii="Verdana" w:eastAsia="Times New Roman" w:hAnsi="Verdana" w:cs="Times New Roman"/>
      <w:sz w:val="18"/>
      <w:szCs w:val="20"/>
    </w:rPr>
  </w:style>
  <w:style w:type="paragraph" w:customStyle="1" w:styleId="2FB3530297C1484285F1DA4B403397579">
    <w:name w:val="2FB3530297C1484285F1DA4B403397579"/>
    <w:rsid w:val="00B00C3A"/>
    <w:pPr>
      <w:spacing w:after="0" w:line="284" w:lineRule="atLeast"/>
    </w:pPr>
    <w:rPr>
      <w:rFonts w:ascii="Verdana" w:eastAsia="Times New Roman" w:hAnsi="Verdana" w:cs="Times New Roman"/>
      <w:sz w:val="18"/>
      <w:szCs w:val="20"/>
    </w:rPr>
  </w:style>
  <w:style w:type="paragraph" w:customStyle="1" w:styleId="426131B3BB4745D08C078F89767E5FAE6">
    <w:name w:val="426131B3BB4745D08C078F89767E5FAE6"/>
    <w:rsid w:val="00B00C3A"/>
    <w:pPr>
      <w:spacing w:after="0" w:line="284" w:lineRule="atLeast"/>
    </w:pPr>
    <w:rPr>
      <w:rFonts w:ascii="Verdana" w:eastAsia="Times New Roman" w:hAnsi="Verdana" w:cs="Times New Roman"/>
      <w:sz w:val="18"/>
      <w:szCs w:val="20"/>
    </w:rPr>
  </w:style>
  <w:style w:type="paragraph" w:customStyle="1" w:styleId="C196D87B1D3B4BEBA83D3AA857D2B7399">
    <w:name w:val="C196D87B1D3B4BEBA83D3AA857D2B7399"/>
    <w:rsid w:val="00B00C3A"/>
    <w:pPr>
      <w:spacing w:after="0" w:line="284" w:lineRule="atLeast"/>
    </w:pPr>
    <w:rPr>
      <w:rFonts w:ascii="Verdana" w:eastAsia="Times New Roman" w:hAnsi="Verdana" w:cs="Times New Roman"/>
      <w:sz w:val="18"/>
      <w:szCs w:val="20"/>
    </w:rPr>
  </w:style>
  <w:style w:type="paragraph" w:customStyle="1" w:styleId="8618364ADCB84E27823BD634986E9FF09">
    <w:name w:val="8618364ADCB84E27823BD634986E9FF09"/>
    <w:rsid w:val="00B00C3A"/>
    <w:pPr>
      <w:spacing w:after="0" w:line="284" w:lineRule="atLeast"/>
    </w:pPr>
    <w:rPr>
      <w:rFonts w:ascii="Verdana" w:eastAsia="Times New Roman" w:hAnsi="Verdana" w:cs="Times New Roman"/>
      <w:sz w:val="18"/>
      <w:szCs w:val="20"/>
    </w:rPr>
  </w:style>
  <w:style w:type="paragraph" w:customStyle="1" w:styleId="8C36A622F4394FC19089C714B5DAFD7E9">
    <w:name w:val="8C36A622F4394FC19089C714B5DAFD7E9"/>
    <w:rsid w:val="00B00C3A"/>
    <w:pPr>
      <w:spacing w:after="0" w:line="284" w:lineRule="atLeast"/>
    </w:pPr>
    <w:rPr>
      <w:rFonts w:ascii="Verdana" w:eastAsia="Times New Roman" w:hAnsi="Verdana" w:cs="Times New Roman"/>
      <w:sz w:val="18"/>
      <w:szCs w:val="20"/>
    </w:rPr>
  </w:style>
  <w:style w:type="paragraph" w:customStyle="1" w:styleId="2E5B5C887294410DBFABFBAC1AD5968A9">
    <w:name w:val="2E5B5C887294410DBFABFBAC1AD5968A9"/>
    <w:rsid w:val="00B00C3A"/>
    <w:pPr>
      <w:spacing w:after="0" w:line="284" w:lineRule="atLeast"/>
    </w:pPr>
    <w:rPr>
      <w:rFonts w:ascii="Verdana" w:eastAsia="Times New Roman" w:hAnsi="Verdana" w:cs="Times New Roman"/>
      <w:sz w:val="18"/>
      <w:szCs w:val="20"/>
    </w:rPr>
  </w:style>
  <w:style w:type="paragraph" w:customStyle="1" w:styleId="2D75BBA6E8F54C358BDCD288F7571F0C41">
    <w:name w:val="2D75BBA6E8F54C358BDCD288F7571F0C41"/>
    <w:rsid w:val="00B00C3A"/>
    <w:pPr>
      <w:spacing w:after="0" w:line="284" w:lineRule="atLeast"/>
    </w:pPr>
    <w:rPr>
      <w:rFonts w:ascii="Verdana" w:eastAsia="Times New Roman" w:hAnsi="Verdana" w:cs="Times New Roman"/>
      <w:sz w:val="18"/>
      <w:szCs w:val="20"/>
    </w:rPr>
  </w:style>
  <w:style w:type="paragraph" w:customStyle="1" w:styleId="23C6A3495BA449B1BC969792E7AE0B3268">
    <w:name w:val="23C6A3495BA449B1BC969792E7AE0B3268"/>
    <w:rsid w:val="00B00C3A"/>
    <w:pPr>
      <w:spacing w:after="0" w:line="284" w:lineRule="atLeast"/>
    </w:pPr>
    <w:rPr>
      <w:rFonts w:ascii="Verdana" w:eastAsia="Times New Roman" w:hAnsi="Verdana" w:cs="Times New Roman"/>
      <w:sz w:val="18"/>
      <w:szCs w:val="20"/>
    </w:rPr>
  </w:style>
  <w:style w:type="paragraph" w:customStyle="1" w:styleId="F4D895DFD4144BA58BC6F871EBB701FD68">
    <w:name w:val="F4D895DFD4144BA58BC6F871EBB701FD68"/>
    <w:rsid w:val="00B00C3A"/>
    <w:pPr>
      <w:spacing w:after="0" w:line="284" w:lineRule="atLeast"/>
    </w:pPr>
    <w:rPr>
      <w:rFonts w:ascii="Verdana" w:eastAsia="Times New Roman" w:hAnsi="Verdana" w:cs="Times New Roman"/>
      <w:sz w:val="18"/>
      <w:szCs w:val="20"/>
    </w:rPr>
  </w:style>
  <w:style w:type="paragraph" w:customStyle="1" w:styleId="38B742CD86C34112BEB6FB72EF9735328">
    <w:name w:val="38B742CD86C34112BEB6FB72EF9735328"/>
    <w:rsid w:val="00B00C3A"/>
    <w:pPr>
      <w:spacing w:after="0" w:line="284" w:lineRule="atLeast"/>
    </w:pPr>
    <w:rPr>
      <w:rFonts w:ascii="Verdana" w:eastAsia="Times New Roman" w:hAnsi="Verdana" w:cs="Times New Roman"/>
      <w:sz w:val="18"/>
      <w:szCs w:val="20"/>
    </w:rPr>
  </w:style>
  <w:style w:type="paragraph" w:customStyle="1" w:styleId="DC4945070DEA4014B9EF082A6EF7259E67">
    <w:name w:val="DC4945070DEA4014B9EF082A6EF7259E67"/>
    <w:rsid w:val="00B00C3A"/>
    <w:pPr>
      <w:spacing w:after="0" w:line="284" w:lineRule="atLeast"/>
    </w:pPr>
    <w:rPr>
      <w:rFonts w:ascii="Verdana" w:eastAsia="Times New Roman" w:hAnsi="Verdana" w:cs="Times New Roman"/>
      <w:sz w:val="18"/>
      <w:szCs w:val="20"/>
    </w:rPr>
  </w:style>
  <w:style w:type="paragraph" w:customStyle="1" w:styleId="57D4F7CCDDDC410091C5AB572259AF5E7">
    <w:name w:val="57D4F7CCDDDC410091C5AB572259AF5E7"/>
    <w:rsid w:val="00B00C3A"/>
    <w:pPr>
      <w:spacing w:after="0" w:line="284" w:lineRule="atLeast"/>
    </w:pPr>
    <w:rPr>
      <w:rFonts w:ascii="Verdana" w:eastAsia="Times New Roman" w:hAnsi="Verdana" w:cs="Times New Roman"/>
      <w:sz w:val="18"/>
      <w:szCs w:val="20"/>
    </w:rPr>
  </w:style>
  <w:style w:type="paragraph" w:customStyle="1" w:styleId="9A1962F216F044F498ED95181F96139867">
    <w:name w:val="9A1962F216F044F498ED95181F96139867"/>
    <w:rsid w:val="00B00C3A"/>
    <w:pPr>
      <w:spacing w:after="0" w:line="284" w:lineRule="atLeast"/>
    </w:pPr>
    <w:rPr>
      <w:rFonts w:ascii="Verdana" w:eastAsia="Times New Roman" w:hAnsi="Verdana" w:cs="Times New Roman"/>
      <w:sz w:val="18"/>
      <w:szCs w:val="20"/>
    </w:rPr>
  </w:style>
  <w:style w:type="paragraph" w:customStyle="1" w:styleId="A178FB1A3D47475EA50736AC6EE8509F7">
    <w:name w:val="A178FB1A3D47475EA50736AC6EE8509F7"/>
    <w:rsid w:val="00B00C3A"/>
    <w:pPr>
      <w:spacing w:after="0" w:line="284" w:lineRule="atLeast"/>
    </w:pPr>
    <w:rPr>
      <w:rFonts w:ascii="Verdana" w:eastAsia="Times New Roman" w:hAnsi="Verdana" w:cs="Times New Roman"/>
      <w:sz w:val="18"/>
      <w:szCs w:val="20"/>
    </w:rPr>
  </w:style>
  <w:style w:type="paragraph" w:customStyle="1" w:styleId="7C662311010444CD82AC35AAE3ACACD37">
    <w:name w:val="7C662311010444CD82AC35AAE3ACACD37"/>
    <w:rsid w:val="00B00C3A"/>
    <w:pPr>
      <w:spacing w:after="0" w:line="284" w:lineRule="atLeast"/>
    </w:pPr>
    <w:rPr>
      <w:rFonts w:ascii="Verdana" w:eastAsia="Times New Roman" w:hAnsi="Verdana" w:cs="Times New Roman"/>
      <w:sz w:val="18"/>
      <w:szCs w:val="20"/>
    </w:rPr>
  </w:style>
  <w:style w:type="paragraph" w:customStyle="1" w:styleId="B46E5EBDF3264493BFBE8A9156D10AF97">
    <w:name w:val="B46E5EBDF3264493BFBE8A9156D10AF97"/>
    <w:rsid w:val="00B00C3A"/>
    <w:pPr>
      <w:spacing w:after="0" w:line="284" w:lineRule="atLeast"/>
    </w:pPr>
    <w:rPr>
      <w:rFonts w:ascii="Verdana" w:eastAsia="Times New Roman" w:hAnsi="Verdana" w:cs="Times New Roman"/>
      <w:sz w:val="18"/>
      <w:szCs w:val="20"/>
    </w:rPr>
  </w:style>
  <w:style w:type="paragraph" w:customStyle="1" w:styleId="FECF2F826AC4421AA27CA54D94986EDD7">
    <w:name w:val="FECF2F826AC4421AA27CA54D94986EDD7"/>
    <w:rsid w:val="00B00C3A"/>
    <w:pPr>
      <w:spacing w:after="0" w:line="284" w:lineRule="atLeast"/>
    </w:pPr>
    <w:rPr>
      <w:rFonts w:ascii="Verdana" w:eastAsia="Times New Roman" w:hAnsi="Verdana" w:cs="Times New Roman"/>
      <w:sz w:val="18"/>
      <w:szCs w:val="20"/>
    </w:rPr>
  </w:style>
  <w:style w:type="paragraph" w:customStyle="1" w:styleId="AE3A03C7A1E5480BB4A2C87C949A69107">
    <w:name w:val="AE3A03C7A1E5480BB4A2C87C949A69107"/>
    <w:rsid w:val="00B00C3A"/>
    <w:pPr>
      <w:spacing w:after="0" w:line="284" w:lineRule="atLeast"/>
    </w:pPr>
    <w:rPr>
      <w:rFonts w:ascii="Verdana" w:eastAsia="Times New Roman" w:hAnsi="Verdana" w:cs="Times New Roman"/>
      <w:sz w:val="18"/>
      <w:szCs w:val="20"/>
    </w:rPr>
  </w:style>
  <w:style w:type="paragraph" w:customStyle="1" w:styleId="F8AFDACAE1D146838140301DFD99467875">
    <w:name w:val="F8AFDACAE1D146838140301DFD99467875"/>
    <w:rsid w:val="00B00C3A"/>
    <w:pPr>
      <w:spacing w:after="0" w:line="284" w:lineRule="atLeast"/>
    </w:pPr>
    <w:rPr>
      <w:rFonts w:ascii="Verdana" w:eastAsia="Times New Roman" w:hAnsi="Verdana" w:cs="Times New Roman"/>
      <w:sz w:val="18"/>
      <w:szCs w:val="20"/>
    </w:rPr>
  </w:style>
  <w:style w:type="paragraph" w:customStyle="1" w:styleId="235BB472BE384C909709CB97749B2F2E22">
    <w:name w:val="235BB472BE384C909709CB97749B2F2E22"/>
    <w:rsid w:val="00B00C3A"/>
    <w:pPr>
      <w:spacing w:after="0" w:line="284" w:lineRule="atLeast"/>
    </w:pPr>
    <w:rPr>
      <w:rFonts w:ascii="Verdana" w:eastAsia="Times New Roman" w:hAnsi="Verdana" w:cs="Times New Roman"/>
      <w:sz w:val="18"/>
      <w:szCs w:val="20"/>
    </w:rPr>
  </w:style>
  <w:style w:type="paragraph" w:customStyle="1" w:styleId="D957DE846A754E7284A3BE7A7CDB2A5B74">
    <w:name w:val="D957DE846A754E7284A3BE7A7CDB2A5B74"/>
    <w:rsid w:val="00B00C3A"/>
    <w:pPr>
      <w:spacing w:after="0" w:line="284" w:lineRule="atLeast"/>
    </w:pPr>
    <w:rPr>
      <w:rFonts w:ascii="Verdana" w:eastAsia="Times New Roman" w:hAnsi="Verdana" w:cs="Times New Roman"/>
      <w:sz w:val="18"/>
      <w:szCs w:val="20"/>
    </w:rPr>
  </w:style>
  <w:style w:type="paragraph" w:customStyle="1" w:styleId="C5FB03A52231473EA9D6CBAC53B96C0E71">
    <w:name w:val="C5FB03A52231473EA9D6CBAC53B96C0E71"/>
    <w:rsid w:val="00B00C3A"/>
    <w:pPr>
      <w:spacing w:after="0" w:line="284" w:lineRule="atLeast"/>
    </w:pPr>
    <w:rPr>
      <w:rFonts w:ascii="Verdana" w:eastAsia="Times New Roman" w:hAnsi="Verdana" w:cs="Times New Roman"/>
      <w:sz w:val="18"/>
      <w:szCs w:val="20"/>
    </w:rPr>
  </w:style>
  <w:style w:type="paragraph" w:customStyle="1" w:styleId="95F44C752656471EB51F6F5C1348D1A021">
    <w:name w:val="95F44C752656471EB51F6F5C1348D1A021"/>
    <w:rsid w:val="00B00C3A"/>
    <w:pPr>
      <w:spacing w:after="0" w:line="284" w:lineRule="atLeast"/>
    </w:pPr>
    <w:rPr>
      <w:rFonts w:ascii="Verdana" w:eastAsia="Times New Roman" w:hAnsi="Verdana" w:cs="Times New Roman"/>
      <w:sz w:val="18"/>
      <w:szCs w:val="20"/>
    </w:rPr>
  </w:style>
  <w:style w:type="paragraph" w:customStyle="1" w:styleId="9C4BB02E45A2488D81C2B35AC7AAA28470">
    <w:name w:val="9C4BB02E45A2488D81C2B35AC7AAA28470"/>
    <w:rsid w:val="00B00C3A"/>
    <w:pPr>
      <w:spacing w:after="0" w:line="284" w:lineRule="atLeast"/>
    </w:pPr>
    <w:rPr>
      <w:rFonts w:ascii="Verdana" w:eastAsia="Times New Roman" w:hAnsi="Verdana" w:cs="Times New Roman"/>
      <w:sz w:val="18"/>
      <w:szCs w:val="20"/>
    </w:rPr>
  </w:style>
  <w:style w:type="paragraph" w:customStyle="1" w:styleId="BE81F6D0E3C34097B45DA647B3200F0A71">
    <w:name w:val="BE81F6D0E3C34097B45DA647B3200F0A71"/>
    <w:rsid w:val="00B00C3A"/>
    <w:pPr>
      <w:spacing w:after="0" w:line="284" w:lineRule="atLeast"/>
    </w:pPr>
    <w:rPr>
      <w:rFonts w:ascii="Verdana" w:eastAsia="Times New Roman" w:hAnsi="Verdana" w:cs="Times New Roman"/>
      <w:sz w:val="18"/>
      <w:szCs w:val="20"/>
    </w:rPr>
  </w:style>
  <w:style w:type="paragraph" w:customStyle="1" w:styleId="02AA3C3783D44CD19541573AD6777E1A71">
    <w:name w:val="02AA3C3783D44CD19541573AD6777E1A71"/>
    <w:rsid w:val="00B00C3A"/>
    <w:pPr>
      <w:spacing w:after="0" w:line="284" w:lineRule="atLeast"/>
    </w:pPr>
    <w:rPr>
      <w:rFonts w:ascii="Verdana" w:eastAsia="Times New Roman" w:hAnsi="Verdana" w:cs="Times New Roman"/>
      <w:sz w:val="18"/>
      <w:szCs w:val="20"/>
    </w:rPr>
  </w:style>
  <w:style w:type="paragraph" w:customStyle="1" w:styleId="D90D974D8B6148B8A67F1685C6ECAEE968">
    <w:name w:val="D90D974D8B6148B8A67F1685C6ECAEE968"/>
    <w:rsid w:val="00B00C3A"/>
    <w:pPr>
      <w:spacing w:after="0" w:line="284" w:lineRule="atLeast"/>
    </w:pPr>
    <w:rPr>
      <w:rFonts w:ascii="Verdana" w:eastAsia="Times New Roman" w:hAnsi="Verdana" w:cs="Times New Roman"/>
      <w:sz w:val="18"/>
      <w:szCs w:val="20"/>
    </w:rPr>
  </w:style>
  <w:style w:type="paragraph" w:customStyle="1" w:styleId="2936994C76FC471F85B899ADAF668BA668">
    <w:name w:val="2936994C76FC471F85B899ADAF668BA668"/>
    <w:rsid w:val="00B00C3A"/>
    <w:pPr>
      <w:spacing w:after="0" w:line="284" w:lineRule="atLeast"/>
    </w:pPr>
    <w:rPr>
      <w:rFonts w:ascii="Verdana" w:eastAsia="Times New Roman" w:hAnsi="Verdana" w:cs="Times New Roman"/>
      <w:sz w:val="18"/>
      <w:szCs w:val="20"/>
    </w:rPr>
  </w:style>
  <w:style w:type="paragraph" w:customStyle="1" w:styleId="D1B107AD3D93402F91F9BFC96107D36759">
    <w:name w:val="D1B107AD3D93402F91F9BFC96107D36759"/>
    <w:rsid w:val="00B00C3A"/>
    <w:pPr>
      <w:spacing w:after="0" w:line="284" w:lineRule="atLeast"/>
    </w:pPr>
    <w:rPr>
      <w:rFonts w:ascii="Verdana" w:eastAsia="Times New Roman" w:hAnsi="Verdana" w:cs="Times New Roman"/>
      <w:sz w:val="18"/>
      <w:szCs w:val="20"/>
    </w:rPr>
  </w:style>
  <w:style w:type="paragraph" w:customStyle="1" w:styleId="F2E11C0B367344059B8056CFA813B00B53">
    <w:name w:val="F2E11C0B367344059B8056CFA813B00B53"/>
    <w:rsid w:val="00B00C3A"/>
    <w:pPr>
      <w:spacing w:after="0" w:line="284" w:lineRule="atLeast"/>
    </w:pPr>
    <w:rPr>
      <w:rFonts w:ascii="Verdana" w:eastAsia="Times New Roman" w:hAnsi="Verdana" w:cs="Times New Roman"/>
      <w:sz w:val="18"/>
      <w:szCs w:val="20"/>
    </w:rPr>
  </w:style>
  <w:style w:type="paragraph" w:customStyle="1" w:styleId="6BD844C0B4624823ACDBCF19619C898352">
    <w:name w:val="6BD844C0B4624823ACDBCF19619C898352"/>
    <w:rsid w:val="00B00C3A"/>
    <w:pPr>
      <w:spacing w:after="0" w:line="284" w:lineRule="atLeast"/>
    </w:pPr>
    <w:rPr>
      <w:rFonts w:ascii="Verdana" w:eastAsia="Times New Roman" w:hAnsi="Verdana" w:cs="Times New Roman"/>
      <w:sz w:val="18"/>
      <w:szCs w:val="20"/>
    </w:rPr>
  </w:style>
  <w:style w:type="paragraph" w:customStyle="1" w:styleId="F074FE336EB84F9D97B2F1174B221BEB34">
    <w:name w:val="F074FE336EB84F9D97B2F1174B221BEB34"/>
    <w:rsid w:val="00B00C3A"/>
    <w:pPr>
      <w:spacing w:after="0" w:line="284" w:lineRule="atLeast"/>
    </w:pPr>
    <w:rPr>
      <w:rFonts w:ascii="Verdana" w:eastAsia="Times New Roman" w:hAnsi="Verdana" w:cs="Times New Roman"/>
      <w:sz w:val="18"/>
      <w:szCs w:val="20"/>
    </w:rPr>
  </w:style>
  <w:style w:type="paragraph" w:customStyle="1" w:styleId="FBD4C0EBB7A84947AA12F75F434FC4ED34">
    <w:name w:val="FBD4C0EBB7A84947AA12F75F434FC4ED34"/>
    <w:rsid w:val="00B00C3A"/>
    <w:pPr>
      <w:spacing w:after="0" w:line="284" w:lineRule="atLeast"/>
    </w:pPr>
    <w:rPr>
      <w:rFonts w:ascii="Verdana" w:eastAsia="Times New Roman" w:hAnsi="Verdana" w:cs="Times New Roman"/>
      <w:sz w:val="18"/>
      <w:szCs w:val="20"/>
    </w:rPr>
  </w:style>
  <w:style w:type="paragraph" w:customStyle="1" w:styleId="5DE4AA2CC5DA4A12AA3591376CF90A4D4">
    <w:name w:val="5DE4AA2CC5DA4A12AA3591376CF90A4D4"/>
    <w:rsid w:val="00B00C3A"/>
    <w:pPr>
      <w:spacing w:after="0" w:line="284" w:lineRule="atLeast"/>
    </w:pPr>
    <w:rPr>
      <w:rFonts w:ascii="Verdana" w:eastAsia="Times New Roman" w:hAnsi="Verdana" w:cs="Times New Roman"/>
      <w:sz w:val="18"/>
      <w:szCs w:val="20"/>
    </w:rPr>
  </w:style>
  <w:style w:type="paragraph" w:customStyle="1" w:styleId="C1207FFB4DFB4A958835B59451962E354">
    <w:name w:val="C1207FFB4DFB4A958835B59451962E354"/>
    <w:rsid w:val="00B00C3A"/>
    <w:pPr>
      <w:spacing w:after="0" w:line="284" w:lineRule="atLeast"/>
    </w:pPr>
    <w:rPr>
      <w:rFonts w:ascii="Verdana" w:eastAsia="Times New Roman" w:hAnsi="Verdana" w:cs="Times New Roman"/>
      <w:sz w:val="18"/>
      <w:szCs w:val="20"/>
    </w:rPr>
  </w:style>
  <w:style w:type="paragraph" w:customStyle="1" w:styleId="84F68E20B0014463B54273E67AC90FC04">
    <w:name w:val="84F68E20B0014463B54273E67AC90FC04"/>
    <w:rsid w:val="00B00C3A"/>
    <w:pPr>
      <w:spacing w:after="0" w:line="284" w:lineRule="atLeast"/>
    </w:pPr>
    <w:rPr>
      <w:rFonts w:ascii="Verdana" w:eastAsia="Times New Roman" w:hAnsi="Verdana" w:cs="Times New Roman"/>
      <w:sz w:val="18"/>
      <w:szCs w:val="20"/>
    </w:rPr>
  </w:style>
  <w:style w:type="paragraph" w:customStyle="1" w:styleId="13B9029FD8184D3EBDC02D71E5A9FA104">
    <w:name w:val="13B9029FD8184D3EBDC02D71E5A9FA104"/>
    <w:rsid w:val="00B00C3A"/>
    <w:pPr>
      <w:spacing w:after="0" w:line="284" w:lineRule="atLeast"/>
    </w:pPr>
    <w:rPr>
      <w:rFonts w:ascii="Verdana" w:eastAsia="Times New Roman" w:hAnsi="Verdana" w:cs="Times New Roman"/>
      <w:sz w:val="18"/>
      <w:szCs w:val="20"/>
    </w:rPr>
  </w:style>
  <w:style w:type="paragraph" w:customStyle="1" w:styleId="081A9F277F1A42549C83431E74FB2C794">
    <w:name w:val="081A9F277F1A42549C83431E74FB2C794"/>
    <w:rsid w:val="00B00C3A"/>
    <w:pPr>
      <w:spacing w:after="0" w:line="284" w:lineRule="atLeast"/>
    </w:pPr>
    <w:rPr>
      <w:rFonts w:ascii="Verdana" w:eastAsia="Times New Roman" w:hAnsi="Verdana" w:cs="Times New Roman"/>
      <w:sz w:val="18"/>
      <w:szCs w:val="20"/>
    </w:rPr>
  </w:style>
  <w:style w:type="paragraph" w:customStyle="1" w:styleId="D6B410D51E4C458AA482C3191DB9863D31">
    <w:name w:val="D6B410D51E4C458AA482C3191DB9863D31"/>
    <w:rsid w:val="00B00C3A"/>
    <w:pPr>
      <w:spacing w:after="0" w:line="284" w:lineRule="atLeast"/>
    </w:pPr>
    <w:rPr>
      <w:rFonts w:ascii="Verdana" w:eastAsia="Times New Roman" w:hAnsi="Verdana" w:cs="Times New Roman"/>
      <w:sz w:val="18"/>
      <w:szCs w:val="20"/>
    </w:rPr>
  </w:style>
  <w:style w:type="paragraph" w:customStyle="1" w:styleId="C3EBE11B28A448A19BEB2905D5645DA430">
    <w:name w:val="C3EBE11B28A448A19BEB2905D5645DA430"/>
    <w:rsid w:val="00B00C3A"/>
    <w:pPr>
      <w:spacing w:after="0" w:line="284" w:lineRule="atLeast"/>
    </w:pPr>
    <w:rPr>
      <w:rFonts w:ascii="Verdana" w:eastAsia="Times New Roman" w:hAnsi="Verdana" w:cs="Times New Roman"/>
      <w:sz w:val="18"/>
      <w:szCs w:val="20"/>
    </w:rPr>
  </w:style>
  <w:style w:type="paragraph" w:customStyle="1" w:styleId="79D9A1BC8473493C962A82A87EB2F0EA4">
    <w:name w:val="79D9A1BC8473493C962A82A87EB2F0EA4"/>
    <w:rsid w:val="00B00C3A"/>
    <w:pPr>
      <w:spacing w:after="0" w:line="284" w:lineRule="atLeast"/>
    </w:pPr>
    <w:rPr>
      <w:rFonts w:ascii="Verdana" w:eastAsia="Times New Roman" w:hAnsi="Verdana" w:cs="Times New Roman"/>
      <w:sz w:val="18"/>
      <w:szCs w:val="20"/>
    </w:rPr>
  </w:style>
  <w:style w:type="paragraph" w:customStyle="1" w:styleId="853791952AE449D892EBF61DBCD47B7B35">
    <w:name w:val="853791952AE449D892EBF61DBCD47B7B35"/>
    <w:rsid w:val="00B00C3A"/>
    <w:pPr>
      <w:spacing w:after="0" w:line="284" w:lineRule="atLeast"/>
    </w:pPr>
    <w:rPr>
      <w:rFonts w:ascii="Verdana" w:eastAsia="Times New Roman" w:hAnsi="Verdana" w:cs="Times New Roman"/>
      <w:sz w:val="18"/>
      <w:szCs w:val="20"/>
    </w:rPr>
  </w:style>
  <w:style w:type="paragraph" w:customStyle="1" w:styleId="C0273D1CF2FD4FF6A40E53550957999330">
    <w:name w:val="C0273D1CF2FD4FF6A40E53550957999330"/>
    <w:rsid w:val="00B00C3A"/>
    <w:pPr>
      <w:spacing w:after="0" w:line="284" w:lineRule="atLeast"/>
    </w:pPr>
    <w:rPr>
      <w:rFonts w:ascii="Verdana" w:eastAsia="Times New Roman" w:hAnsi="Verdana" w:cs="Times New Roman"/>
      <w:sz w:val="18"/>
      <w:szCs w:val="20"/>
    </w:rPr>
  </w:style>
  <w:style w:type="paragraph" w:customStyle="1" w:styleId="BAFECDB7F8CC49FBAFBE1C730DC791FF29">
    <w:name w:val="BAFECDB7F8CC49FBAFBE1C730DC791FF29"/>
    <w:rsid w:val="00B00C3A"/>
    <w:pPr>
      <w:spacing w:after="0" w:line="284" w:lineRule="atLeast"/>
    </w:pPr>
    <w:rPr>
      <w:rFonts w:ascii="Verdana" w:eastAsia="Times New Roman" w:hAnsi="Verdana" w:cs="Times New Roman"/>
      <w:sz w:val="18"/>
      <w:szCs w:val="20"/>
    </w:rPr>
  </w:style>
  <w:style w:type="paragraph" w:customStyle="1" w:styleId="31668B8912EA4AC0B0CA89EDC4F7295C29">
    <w:name w:val="31668B8912EA4AC0B0CA89EDC4F7295C29"/>
    <w:rsid w:val="00B00C3A"/>
    <w:pPr>
      <w:spacing w:after="0" w:line="284" w:lineRule="atLeast"/>
    </w:pPr>
    <w:rPr>
      <w:rFonts w:ascii="Verdana" w:eastAsia="Times New Roman" w:hAnsi="Verdana" w:cs="Times New Roman"/>
      <w:sz w:val="18"/>
      <w:szCs w:val="20"/>
    </w:rPr>
  </w:style>
  <w:style w:type="paragraph" w:customStyle="1" w:styleId="8BFA5439EF364BEE9AD2402123B0C5D933">
    <w:name w:val="8BFA5439EF364BEE9AD2402123B0C5D933"/>
    <w:rsid w:val="00B00C3A"/>
    <w:pPr>
      <w:spacing w:after="0" w:line="284" w:lineRule="atLeast"/>
    </w:pPr>
    <w:rPr>
      <w:rFonts w:ascii="Verdana" w:eastAsia="Times New Roman" w:hAnsi="Verdana" w:cs="Times New Roman"/>
      <w:sz w:val="18"/>
      <w:szCs w:val="20"/>
    </w:rPr>
  </w:style>
  <w:style w:type="paragraph" w:customStyle="1" w:styleId="7BECFF4B45BF4C23BC05E6FFA26200F728">
    <w:name w:val="7BECFF4B45BF4C23BC05E6FFA26200F728"/>
    <w:rsid w:val="00B00C3A"/>
    <w:pPr>
      <w:spacing w:after="0" w:line="284" w:lineRule="atLeast"/>
    </w:pPr>
    <w:rPr>
      <w:rFonts w:ascii="Verdana" w:eastAsia="Times New Roman" w:hAnsi="Verdana" w:cs="Times New Roman"/>
      <w:sz w:val="18"/>
      <w:szCs w:val="20"/>
    </w:rPr>
  </w:style>
  <w:style w:type="paragraph" w:customStyle="1" w:styleId="42EB8BD8F14D43ACB8BCBFF2493886E119">
    <w:name w:val="42EB8BD8F14D43ACB8BCBFF2493886E119"/>
    <w:rsid w:val="00B00C3A"/>
    <w:pPr>
      <w:spacing w:after="0" w:line="284" w:lineRule="atLeast"/>
    </w:pPr>
    <w:rPr>
      <w:rFonts w:ascii="Verdana" w:eastAsia="Times New Roman" w:hAnsi="Verdana" w:cs="Times New Roman"/>
      <w:sz w:val="18"/>
      <w:szCs w:val="20"/>
    </w:rPr>
  </w:style>
  <w:style w:type="paragraph" w:customStyle="1" w:styleId="F43A955AD2DD4DFDA2DFDD044F5E1D6D19">
    <w:name w:val="F43A955AD2DD4DFDA2DFDD044F5E1D6D19"/>
    <w:rsid w:val="00B00C3A"/>
    <w:pPr>
      <w:spacing w:after="0" w:line="284" w:lineRule="atLeast"/>
    </w:pPr>
    <w:rPr>
      <w:rFonts w:ascii="Verdana" w:eastAsia="Times New Roman" w:hAnsi="Verdana" w:cs="Times New Roman"/>
      <w:sz w:val="18"/>
      <w:szCs w:val="20"/>
    </w:rPr>
  </w:style>
  <w:style w:type="paragraph" w:customStyle="1" w:styleId="987E1D338F4F4B58A0D9CE87F164503C17">
    <w:name w:val="987E1D338F4F4B58A0D9CE87F164503C17"/>
    <w:rsid w:val="00B00C3A"/>
    <w:pPr>
      <w:spacing w:after="0" w:line="284" w:lineRule="atLeast"/>
    </w:pPr>
    <w:rPr>
      <w:rFonts w:ascii="Verdana" w:eastAsia="Times New Roman" w:hAnsi="Verdana" w:cs="Times New Roman"/>
      <w:sz w:val="18"/>
      <w:szCs w:val="20"/>
    </w:rPr>
  </w:style>
  <w:style w:type="paragraph" w:customStyle="1" w:styleId="CACC594021EC400E8AE2265FA741BE8E4">
    <w:name w:val="CACC594021EC400E8AE2265FA741BE8E4"/>
    <w:rsid w:val="00B00C3A"/>
    <w:pPr>
      <w:spacing w:after="0" w:line="284" w:lineRule="atLeast"/>
    </w:pPr>
    <w:rPr>
      <w:rFonts w:ascii="Verdana" w:eastAsia="Times New Roman" w:hAnsi="Verdana" w:cs="Times New Roman"/>
      <w:sz w:val="18"/>
      <w:szCs w:val="20"/>
    </w:rPr>
  </w:style>
  <w:style w:type="paragraph" w:customStyle="1" w:styleId="9462B4CA89474818BCE2950C54EB97503">
    <w:name w:val="9462B4CA89474818BCE2950C54EB97503"/>
    <w:rsid w:val="00B00C3A"/>
    <w:pPr>
      <w:spacing w:after="0" w:line="284" w:lineRule="atLeast"/>
    </w:pPr>
    <w:rPr>
      <w:rFonts w:ascii="Verdana" w:eastAsia="Times New Roman" w:hAnsi="Verdana" w:cs="Times New Roman"/>
      <w:sz w:val="18"/>
      <w:szCs w:val="20"/>
    </w:rPr>
  </w:style>
  <w:style w:type="paragraph" w:customStyle="1" w:styleId="31C43069C84248A28A17419FF84B6B902">
    <w:name w:val="31C43069C84248A28A17419FF84B6B902"/>
    <w:rsid w:val="00B00C3A"/>
    <w:pPr>
      <w:spacing w:after="0" w:line="284" w:lineRule="atLeast"/>
    </w:pPr>
    <w:rPr>
      <w:rFonts w:ascii="Verdana" w:eastAsia="Times New Roman" w:hAnsi="Verdana" w:cs="Times New Roman"/>
      <w:sz w:val="18"/>
      <w:szCs w:val="20"/>
    </w:rPr>
  </w:style>
  <w:style w:type="paragraph" w:customStyle="1" w:styleId="0B21B165D1224280A107D5F98EFEE77713">
    <w:name w:val="0B21B165D1224280A107D5F98EFEE77713"/>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5">
    <w:name w:val="1E92A4D56F8E478680DCE614984563AD15"/>
    <w:rsid w:val="00B00C3A"/>
    <w:pPr>
      <w:spacing w:after="0" w:line="284" w:lineRule="atLeast"/>
    </w:pPr>
    <w:rPr>
      <w:rFonts w:ascii="Verdana" w:eastAsia="Times New Roman" w:hAnsi="Verdana" w:cs="Times New Roman"/>
      <w:sz w:val="18"/>
      <w:szCs w:val="20"/>
    </w:rPr>
  </w:style>
  <w:style w:type="paragraph" w:customStyle="1" w:styleId="CEE4C49E00D144F7A49555E44D38548494">
    <w:name w:val="CEE4C49E00D144F7A49555E44D38548494"/>
    <w:rsid w:val="00B00C3A"/>
    <w:pPr>
      <w:spacing w:after="0" w:line="284" w:lineRule="atLeast"/>
    </w:pPr>
    <w:rPr>
      <w:rFonts w:ascii="Verdana" w:eastAsia="Times New Roman" w:hAnsi="Verdana" w:cs="Times New Roman"/>
      <w:sz w:val="18"/>
      <w:szCs w:val="20"/>
    </w:rPr>
  </w:style>
  <w:style w:type="paragraph" w:customStyle="1" w:styleId="FC32850F36F94049887DE3F60B8FCF7613">
    <w:name w:val="FC32850F36F94049887DE3F60B8FCF7613"/>
    <w:rsid w:val="00B00C3A"/>
    <w:pPr>
      <w:spacing w:after="0" w:line="284" w:lineRule="atLeast"/>
    </w:pPr>
    <w:rPr>
      <w:rFonts w:ascii="Verdana" w:eastAsia="Times New Roman" w:hAnsi="Verdana" w:cs="Times New Roman"/>
      <w:sz w:val="18"/>
      <w:szCs w:val="20"/>
    </w:rPr>
  </w:style>
  <w:style w:type="paragraph" w:customStyle="1" w:styleId="BF64F451ADE541F19E47818DB2A6FD2D47">
    <w:name w:val="BF64F451ADE541F19E47818DB2A6FD2D47"/>
    <w:rsid w:val="00B00C3A"/>
    <w:pPr>
      <w:spacing w:after="0" w:line="284" w:lineRule="atLeast"/>
    </w:pPr>
    <w:rPr>
      <w:rFonts w:ascii="Verdana" w:eastAsia="Times New Roman" w:hAnsi="Verdana" w:cs="Times New Roman"/>
      <w:sz w:val="18"/>
      <w:szCs w:val="20"/>
    </w:rPr>
  </w:style>
  <w:style w:type="paragraph" w:customStyle="1" w:styleId="F80DB3B606A14DC895111B255325E71D12">
    <w:name w:val="F80DB3B606A14DC895111B255325E71D12"/>
    <w:rsid w:val="00B00C3A"/>
    <w:pPr>
      <w:spacing w:after="0" w:line="284" w:lineRule="atLeast"/>
    </w:pPr>
    <w:rPr>
      <w:rFonts w:ascii="Verdana" w:eastAsia="Times New Roman" w:hAnsi="Verdana" w:cs="Times New Roman"/>
      <w:sz w:val="18"/>
      <w:szCs w:val="20"/>
    </w:rPr>
  </w:style>
  <w:style w:type="paragraph" w:customStyle="1" w:styleId="2BA3BDE3626041CB9A8250231874BC1C10">
    <w:name w:val="2BA3BDE3626041CB9A8250231874BC1C10"/>
    <w:rsid w:val="00B00C3A"/>
    <w:pPr>
      <w:spacing w:after="0" w:line="284" w:lineRule="atLeast"/>
    </w:pPr>
    <w:rPr>
      <w:rFonts w:ascii="Verdana" w:eastAsia="Times New Roman" w:hAnsi="Verdana" w:cs="Times New Roman"/>
      <w:sz w:val="18"/>
      <w:szCs w:val="20"/>
    </w:rPr>
  </w:style>
  <w:style w:type="paragraph" w:customStyle="1" w:styleId="60A3C70C9AFB4D5CA9BC590B6D765DC89">
    <w:name w:val="60A3C70C9AFB4D5CA9BC590B6D765DC89"/>
    <w:rsid w:val="00B00C3A"/>
    <w:pPr>
      <w:spacing w:after="0" w:line="284" w:lineRule="atLeast"/>
    </w:pPr>
    <w:rPr>
      <w:rFonts w:ascii="Verdana" w:eastAsia="Times New Roman" w:hAnsi="Verdana" w:cs="Times New Roman"/>
      <w:sz w:val="18"/>
      <w:szCs w:val="20"/>
    </w:rPr>
  </w:style>
  <w:style w:type="paragraph" w:customStyle="1" w:styleId="CFF7CFB2DB1A4FAC870EBB928BCC818010">
    <w:name w:val="CFF7CFB2DB1A4FAC870EBB928BCC818010"/>
    <w:rsid w:val="00B00C3A"/>
    <w:pPr>
      <w:spacing w:after="0" w:line="284" w:lineRule="atLeast"/>
    </w:pPr>
    <w:rPr>
      <w:rFonts w:ascii="Verdana" w:eastAsia="Times New Roman" w:hAnsi="Verdana" w:cs="Times New Roman"/>
      <w:sz w:val="18"/>
      <w:szCs w:val="20"/>
    </w:rPr>
  </w:style>
  <w:style w:type="paragraph" w:customStyle="1" w:styleId="2FB3530297C1484285F1DA4B4033975710">
    <w:name w:val="2FB3530297C1484285F1DA4B4033975710"/>
    <w:rsid w:val="00B00C3A"/>
    <w:pPr>
      <w:spacing w:after="0" w:line="284" w:lineRule="atLeast"/>
    </w:pPr>
    <w:rPr>
      <w:rFonts w:ascii="Verdana" w:eastAsia="Times New Roman" w:hAnsi="Verdana" w:cs="Times New Roman"/>
      <w:sz w:val="18"/>
      <w:szCs w:val="20"/>
    </w:rPr>
  </w:style>
  <w:style w:type="paragraph" w:customStyle="1" w:styleId="426131B3BB4745D08C078F89767E5FAE7">
    <w:name w:val="426131B3BB4745D08C078F89767E5FAE7"/>
    <w:rsid w:val="00B00C3A"/>
    <w:pPr>
      <w:spacing w:after="0" w:line="284" w:lineRule="atLeast"/>
    </w:pPr>
    <w:rPr>
      <w:rFonts w:ascii="Verdana" w:eastAsia="Times New Roman" w:hAnsi="Verdana" w:cs="Times New Roman"/>
      <w:sz w:val="18"/>
      <w:szCs w:val="20"/>
    </w:rPr>
  </w:style>
  <w:style w:type="paragraph" w:customStyle="1" w:styleId="C196D87B1D3B4BEBA83D3AA857D2B73910">
    <w:name w:val="C196D87B1D3B4BEBA83D3AA857D2B73910"/>
    <w:rsid w:val="00B00C3A"/>
    <w:pPr>
      <w:spacing w:after="0" w:line="284" w:lineRule="atLeast"/>
    </w:pPr>
    <w:rPr>
      <w:rFonts w:ascii="Verdana" w:eastAsia="Times New Roman" w:hAnsi="Verdana" w:cs="Times New Roman"/>
      <w:sz w:val="18"/>
      <w:szCs w:val="20"/>
    </w:rPr>
  </w:style>
  <w:style w:type="paragraph" w:customStyle="1" w:styleId="8618364ADCB84E27823BD634986E9FF010">
    <w:name w:val="8618364ADCB84E27823BD634986E9FF010"/>
    <w:rsid w:val="00B00C3A"/>
    <w:pPr>
      <w:spacing w:after="0" w:line="284" w:lineRule="atLeast"/>
    </w:pPr>
    <w:rPr>
      <w:rFonts w:ascii="Verdana" w:eastAsia="Times New Roman" w:hAnsi="Verdana" w:cs="Times New Roman"/>
      <w:sz w:val="18"/>
      <w:szCs w:val="20"/>
    </w:rPr>
  </w:style>
  <w:style w:type="paragraph" w:customStyle="1" w:styleId="8C36A622F4394FC19089C714B5DAFD7E10">
    <w:name w:val="8C36A622F4394FC19089C714B5DAFD7E10"/>
    <w:rsid w:val="00B00C3A"/>
    <w:pPr>
      <w:spacing w:after="0" w:line="284" w:lineRule="atLeast"/>
    </w:pPr>
    <w:rPr>
      <w:rFonts w:ascii="Verdana" w:eastAsia="Times New Roman" w:hAnsi="Verdana" w:cs="Times New Roman"/>
      <w:sz w:val="18"/>
      <w:szCs w:val="20"/>
    </w:rPr>
  </w:style>
  <w:style w:type="paragraph" w:customStyle="1" w:styleId="2E5B5C887294410DBFABFBAC1AD5968A10">
    <w:name w:val="2E5B5C887294410DBFABFBAC1AD5968A10"/>
    <w:rsid w:val="00B00C3A"/>
    <w:pPr>
      <w:spacing w:after="0" w:line="284" w:lineRule="atLeast"/>
    </w:pPr>
    <w:rPr>
      <w:rFonts w:ascii="Verdana" w:eastAsia="Times New Roman" w:hAnsi="Verdana" w:cs="Times New Roman"/>
      <w:sz w:val="18"/>
      <w:szCs w:val="20"/>
    </w:rPr>
  </w:style>
  <w:style w:type="paragraph" w:customStyle="1" w:styleId="2D75BBA6E8F54C358BDCD288F7571F0C42">
    <w:name w:val="2D75BBA6E8F54C358BDCD288F7571F0C42"/>
    <w:rsid w:val="00B00C3A"/>
    <w:pPr>
      <w:spacing w:after="0" w:line="284" w:lineRule="atLeast"/>
    </w:pPr>
    <w:rPr>
      <w:rFonts w:ascii="Verdana" w:eastAsia="Times New Roman" w:hAnsi="Verdana" w:cs="Times New Roman"/>
      <w:sz w:val="18"/>
      <w:szCs w:val="20"/>
    </w:rPr>
  </w:style>
  <w:style w:type="paragraph" w:customStyle="1" w:styleId="23C6A3495BA449B1BC969792E7AE0B3269">
    <w:name w:val="23C6A3495BA449B1BC969792E7AE0B3269"/>
    <w:rsid w:val="00B00C3A"/>
    <w:pPr>
      <w:spacing w:after="0" w:line="284" w:lineRule="atLeast"/>
    </w:pPr>
    <w:rPr>
      <w:rFonts w:ascii="Verdana" w:eastAsia="Times New Roman" w:hAnsi="Verdana" w:cs="Times New Roman"/>
      <w:sz w:val="18"/>
      <w:szCs w:val="20"/>
    </w:rPr>
  </w:style>
  <w:style w:type="paragraph" w:customStyle="1" w:styleId="F4D895DFD4144BA58BC6F871EBB701FD69">
    <w:name w:val="F4D895DFD4144BA58BC6F871EBB701FD69"/>
    <w:rsid w:val="00B00C3A"/>
    <w:pPr>
      <w:spacing w:after="0" w:line="284" w:lineRule="atLeast"/>
    </w:pPr>
    <w:rPr>
      <w:rFonts w:ascii="Verdana" w:eastAsia="Times New Roman" w:hAnsi="Verdana" w:cs="Times New Roman"/>
      <w:sz w:val="18"/>
      <w:szCs w:val="20"/>
    </w:rPr>
  </w:style>
  <w:style w:type="paragraph" w:customStyle="1" w:styleId="38B742CD86C34112BEB6FB72EF9735329">
    <w:name w:val="38B742CD86C34112BEB6FB72EF9735329"/>
    <w:rsid w:val="00B00C3A"/>
    <w:pPr>
      <w:spacing w:after="0" w:line="284" w:lineRule="atLeast"/>
    </w:pPr>
    <w:rPr>
      <w:rFonts w:ascii="Verdana" w:eastAsia="Times New Roman" w:hAnsi="Verdana" w:cs="Times New Roman"/>
      <w:sz w:val="18"/>
      <w:szCs w:val="20"/>
    </w:rPr>
  </w:style>
  <w:style w:type="paragraph" w:customStyle="1" w:styleId="DC4945070DEA4014B9EF082A6EF7259E68">
    <w:name w:val="DC4945070DEA4014B9EF082A6EF7259E68"/>
    <w:rsid w:val="00B00C3A"/>
    <w:pPr>
      <w:spacing w:after="0" w:line="284" w:lineRule="atLeast"/>
    </w:pPr>
    <w:rPr>
      <w:rFonts w:ascii="Verdana" w:eastAsia="Times New Roman" w:hAnsi="Verdana" w:cs="Times New Roman"/>
      <w:sz w:val="18"/>
      <w:szCs w:val="20"/>
    </w:rPr>
  </w:style>
  <w:style w:type="paragraph" w:customStyle="1" w:styleId="57D4F7CCDDDC410091C5AB572259AF5E8">
    <w:name w:val="57D4F7CCDDDC410091C5AB572259AF5E8"/>
    <w:rsid w:val="00B00C3A"/>
    <w:pPr>
      <w:spacing w:after="0" w:line="284" w:lineRule="atLeast"/>
    </w:pPr>
    <w:rPr>
      <w:rFonts w:ascii="Verdana" w:eastAsia="Times New Roman" w:hAnsi="Verdana" w:cs="Times New Roman"/>
      <w:sz w:val="18"/>
      <w:szCs w:val="20"/>
    </w:rPr>
  </w:style>
  <w:style w:type="paragraph" w:customStyle="1" w:styleId="9A1962F216F044F498ED95181F96139868">
    <w:name w:val="9A1962F216F044F498ED95181F96139868"/>
    <w:rsid w:val="00B00C3A"/>
    <w:pPr>
      <w:spacing w:after="0" w:line="284" w:lineRule="atLeast"/>
    </w:pPr>
    <w:rPr>
      <w:rFonts w:ascii="Verdana" w:eastAsia="Times New Roman" w:hAnsi="Verdana" w:cs="Times New Roman"/>
      <w:sz w:val="18"/>
      <w:szCs w:val="20"/>
    </w:rPr>
  </w:style>
  <w:style w:type="paragraph" w:customStyle="1" w:styleId="A178FB1A3D47475EA50736AC6EE8509F8">
    <w:name w:val="A178FB1A3D47475EA50736AC6EE8509F8"/>
    <w:rsid w:val="00B00C3A"/>
    <w:pPr>
      <w:spacing w:after="0" w:line="284" w:lineRule="atLeast"/>
    </w:pPr>
    <w:rPr>
      <w:rFonts w:ascii="Verdana" w:eastAsia="Times New Roman" w:hAnsi="Verdana" w:cs="Times New Roman"/>
      <w:sz w:val="18"/>
      <w:szCs w:val="20"/>
    </w:rPr>
  </w:style>
  <w:style w:type="paragraph" w:customStyle="1" w:styleId="7C662311010444CD82AC35AAE3ACACD38">
    <w:name w:val="7C662311010444CD82AC35AAE3ACACD38"/>
    <w:rsid w:val="00B00C3A"/>
    <w:pPr>
      <w:spacing w:after="0" w:line="284" w:lineRule="atLeast"/>
    </w:pPr>
    <w:rPr>
      <w:rFonts w:ascii="Verdana" w:eastAsia="Times New Roman" w:hAnsi="Verdana" w:cs="Times New Roman"/>
      <w:sz w:val="18"/>
      <w:szCs w:val="20"/>
    </w:rPr>
  </w:style>
  <w:style w:type="paragraph" w:customStyle="1" w:styleId="B46E5EBDF3264493BFBE8A9156D10AF98">
    <w:name w:val="B46E5EBDF3264493BFBE8A9156D10AF98"/>
    <w:rsid w:val="00B00C3A"/>
    <w:pPr>
      <w:spacing w:after="0" w:line="284" w:lineRule="atLeast"/>
    </w:pPr>
    <w:rPr>
      <w:rFonts w:ascii="Verdana" w:eastAsia="Times New Roman" w:hAnsi="Verdana" w:cs="Times New Roman"/>
      <w:sz w:val="18"/>
      <w:szCs w:val="20"/>
    </w:rPr>
  </w:style>
  <w:style w:type="paragraph" w:customStyle="1" w:styleId="FECF2F826AC4421AA27CA54D94986EDD8">
    <w:name w:val="FECF2F826AC4421AA27CA54D94986EDD8"/>
    <w:rsid w:val="00B00C3A"/>
    <w:pPr>
      <w:spacing w:after="0" w:line="284" w:lineRule="atLeast"/>
    </w:pPr>
    <w:rPr>
      <w:rFonts w:ascii="Verdana" w:eastAsia="Times New Roman" w:hAnsi="Verdana" w:cs="Times New Roman"/>
      <w:sz w:val="18"/>
      <w:szCs w:val="20"/>
    </w:rPr>
  </w:style>
  <w:style w:type="paragraph" w:customStyle="1" w:styleId="AE3A03C7A1E5480BB4A2C87C949A69108">
    <w:name w:val="AE3A03C7A1E5480BB4A2C87C949A69108"/>
    <w:rsid w:val="00B00C3A"/>
    <w:pPr>
      <w:spacing w:after="0" w:line="284" w:lineRule="atLeast"/>
    </w:pPr>
    <w:rPr>
      <w:rFonts w:ascii="Verdana" w:eastAsia="Times New Roman" w:hAnsi="Verdana" w:cs="Times New Roman"/>
      <w:sz w:val="18"/>
      <w:szCs w:val="20"/>
    </w:rPr>
  </w:style>
  <w:style w:type="paragraph" w:customStyle="1" w:styleId="F8AFDACAE1D146838140301DFD99467876">
    <w:name w:val="F8AFDACAE1D146838140301DFD99467876"/>
    <w:rsid w:val="00B00C3A"/>
    <w:pPr>
      <w:spacing w:after="0" w:line="284" w:lineRule="atLeast"/>
    </w:pPr>
    <w:rPr>
      <w:rFonts w:ascii="Verdana" w:eastAsia="Times New Roman" w:hAnsi="Verdana" w:cs="Times New Roman"/>
      <w:sz w:val="18"/>
      <w:szCs w:val="20"/>
    </w:rPr>
  </w:style>
  <w:style w:type="paragraph" w:customStyle="1" w:styleId="235BB472BE384C909709CB97749B2F2E23">
    <w:name w:val="235BB472BE384C909709CB97749B2F2E23"/>
    <w:rsid w:val="00B00C3A"/>
    <w:pPr>
      <w:spacing w:after="0" w:line="284" w:lineRule="atLeast"/>
    </w:pPr>
    <w:rPr>
      <w:rFonts w:ascii="Verdana" w:eastAsia="Times New Roman" w:hAnsi="Verdana" w:cs="Times New Roman"/>
      <w:sz w:val="18"/>
      <w:szCs w:val="20"/>
    </w:rPr>
  </w:style>
  <w:style w:type="paragraph" w:customStyle="1" w:styleId="D957DE846A754E7284A3BE7A7CDB2A5B75">
    <w:name w:val="D957DE846A754E7284A3BE7A7CDB2A5B75"/>
    <w:rsid w:val="00B00C3A"/>
    <w:pPr>
      <w:spacing w:after="0" w:line="284" w:lineRule="atLeast"/>
    </w:pPr>
    <w:rPr>
      <w:rFonts w:ascii="Verdana" w:eastAsia="Times New Roman" w:hAnsi="Verdana" w:cs="Times New Roman"/>
      <w:sz w:val="18"/>
      <w:szCs w:val="20"/>
    </w:rPr>
  </w:style>
  <w:style w:type="paragraph" w:customStyle="1" w:styleId="C5FB03A52231473EA9D6CBAC53B96C0E72">
    <w:name w:val="C5FB03A52231473EA9D6CBAC53B96C0E72"/>
    <w:rsid w:val="00B00C3A"/>
    <w:pPr>
      <w:spacing w:after="0" w:line="284" w:lineRule="atLeast"/>
    </w:pPr>
    <w:rPr>
      <w:rFonts w:ascii="Verdana" w:eastAsia="Times New Roman" w:hAnsi="Verdana" w:cs="Times New Roman"/>
      <w:sz w:val="18"/>
      <w:szCs w:val="20"/>
    </w:rPr>
  </w:style>
  <w:style w:type="paragraph" w:customStyle="1" w:styleId="95F44C752656471EB51F6F5C1348D1A022">
    <w:name w:val="95F44C752656471EB51F6F5C1348D1A022"/>
    <w:rsid w:val="00B00C3A"/>
    <w:pPr>
      <w:spacing w:after="0" w:line="284" w:lineRule="atLeast"/>
    </w:pPr>
    <w:rPr>
      <w:rFonts w:ascii="Verdana" w:eastAsia="Times New Roman" w:hAnsi="Verdana" w:cs="Times New Roman"/>
      <w:sz w:val="18"/>
      <w:szCs w:val="20"/>
    </w:rPr>
  </w:style>
  <w:style w:type="paragraph" w:customStyle="1" w:styleId="9C4BB02E45A2488D81C2B35AC7AAA28471">
    <w:name w:val="9C4BB02E45A2488D81C2B35AC7AAA28471"/>
    <w:rsid w:val="00B00C3A"/>
    <w:pPr>
      <w:spacing w:after="0" w:line="284" w:lineRule="atLeast"/>
    </w:pPr>
    <w:rPr>
      <w:rFonts w:ascii="Verdana" w:eastAsia="Times New Roman" w:hAnsi="Verdana" w:cs="Times New Roman"/>
      <w:sz w:val="18"/>
      <w:szCs w:val="20"/>
    </w:rPr>
  </w:style>
  <w:style w:type="paragraph" w:customStyle="1" w:styleId="BE81F6D0E3C34097B45DA647B3200F0A72">
    <w:name w:val="BE81F6D0E3C34097B45DA647B3200F0A72"/>
    <w:rsid w:val="00B00C3A"/>
    <w:pPr>
      <w:spacing w:after="0" w:line="284" w:lineRule="atLeast"/>
    </w:pPr>
    <w:rPr>
      <w:rFonts w:ascii="Verdana" w:eastAsia="Times New Roman" w:hAnsi="Verdana" w:cs="Times New Roman"/>
      <w:sz w:val="18"/>
      <w:szCs w:val="20"/>
    </w:rPr>
  </w:style>
  <w:style w:type="paragraph" w:customStyle="1" w:styleId="02AA3C3783D44CD19541573AD6777E1A72">
    <w:name w:val="02AA3C3783D44CD19541573AD6777E1A72"/>
    <w:rsid w:val="00B00C3A"/>
    <w:pPr>
      <w:spacing w:after="0" w:line="284" w:lineRule="atLeast"/>
    </w:pPr>
    <w:rPr>
      <w:rFonts w:ascii="Verdana" w:eastAsia="Times New Roman" w:hAnsi="Verdana" w:cs="Times New Roman"/>
      <w:sz w:val="18"/>
      <w:szCs w:val="20"/>
    </w:rPr>
  </w:style>
  <w:style w:type="paragraph" w:customStyle="1" w:styleId="D90D974D8B6148B8A67F1685C6ECAEE969">
    <w:name w:val="D90D974D8B6148B8A67F1685C6ECAEE969"/>
    <w:rsid w:val="00B00C3A"/>
    <w:pPr>
      <w:spacing w:after="0" w:line="284" w:lineRule="atLeast"/>
    </w:pPr>
    <w:rPr>
      <w:rFonts w:ascii="Verdana" w:eastAsia="Times New Roman" w:hAnsi="Verdana" w:cs="Times New Roman"/>
      <w:sz w:val="18"/>
      <w:szCs w:val="20"/>
    </w:rPr>
  </w:style>
  <w:style w:type="paragraph" w:customStyle="1" w:styleId="2936994C76FC471F85B899ADAF668BA669">
    <w:name w:val="2936994C76FC471F85B899ADAF668BA669"/>
    <w:rsid w:val="00B00C3A"/>
    <w:pPr>
      <w:spacing w:after="0" w:line="284" w:lineRule="atLeast"/>
    </w:pPr>
    <w:rPr>
      <w:rFonts w:ascii="Verdana" w:eastAsia="Times New Roman" w:hAnsi="Verdana" w:cs="Times New Roman"/>
      <w:sz w:val="18"/>
      <w:szCs w:val="20"/>
    </w:rPr>
  </w:style>
  <w:style w:type="paragraph" w:customStyle="1" w:styleId="D1B107AD3D93402F91F9BFC96107D36760">
    <w:name w:val="D1B107AD3D93402F91F9BFC96107D36760"/>
    <w:rsid w:val="00B00C3A"/>
    <w:pPr>
      <w:spacing w:after="0" w:line="284" w:lineRule="atLeast"/>
    </w:pPr>
    <w:rPr>
      <w:rFonts w:ascii="Verdana" w:eastAsia="Times New Roman" w:hAnsi="Verdana" w:cs="Times New Roman"/>
      <w:sz w:val="18"/>
      <w:szCs w:val="20"/>
    </w:rPr>
  </w:style>
  <w:style w:type="paragraph" w:customStyle="1" w:styleId="F2E11C0B367344059B8056CFA813B00B54">
    <w:name w:val="F2E11C0B367344059B8056CFA813B00B54"/>
    <w:rsid w:val="00B00C3A"/>
    <w:pPr>
      <w:spacing w:after="0" w:line="284" w:lineRule="atLeast"/>
    </w:pPr>
    <w:rPr>
      <w:rFonts w:ascii="Verdana" w:eastAsia="Times New Roman" w:hAnsi="Verdana" w:cs="Times New Roman"/>
      <w:sz w:val="18"/>
      <w:szCs w:val="20"/>
    </w:rPr>
  </w:style>
  <w:style w:type="paragraph" w:customStyle="1" w:styleId="6BD844C0B4624823ACDBCF19619C898353">
    <w:name w:val="6BD844C0B4624823ACDBCF19619C898353"/>
    <w:rsid w:val="00B00C3A"/>
    <w:pPr>
      <w:spacing w:after="0" w:line="284" w:lineRule="atLeast"/>
    </w:pPr>
    <w:rPr>
      <w:rFonts w:ascii="Verdana" w:eastAsia="Times New Roman" w:hAnsi="Verdana" w:cs="Times New Roman"/>
      <w:sz w:val="18"/>
      <w:szCs w:val="20"/>
    </w:rPr>
  </w:style>
  <w:style w:type="paragraph" w:customStyle="1" w:styleId="F074FE336EB84F9D97B2F1174B221BEB35">
    <w:name w:val="F074FE336EB84F9D97B2F1174B221BEB35"/>
    <w:rsid w:val="00B00C3A"/>
    <w:pPr>
      <w:spacing w:after="0" w:line="284" w:lineRule="atLeast"/>
    </w:pPr>
    <w:rPr>
      <w:rFonts w:ascii="Verdana" w:eastAsia="Times New Roman" w:hAnsi="Verdana" w:cs="Times New Roman"/>
      <w:sz w:val="18"/>
      <w:szCs w:val="20"/>
    </w:rPr>
  </w:style>
  <w:style w:type="paragraph" w:customStyle="1" w:styleId="FBD4C0EBB7A84947AA12F75F434FC4ED35">
    <w:name w:val="FBD4C0EBB7A84947AA12F75F434FC4ED35"/>
    <w:rsid w:val="00B00C3A"/>
    <w:pPr>
      <w:spacing w:after="0" w:line="284" w:lineRule="atLeast"/>
    </w:pPr>
    <w:rPr>
      <w:rFonts w:ascii="Verdana" w:eastAsia="Times New Roman" w:hAnsi="Verdana" w:cs="Times New Roman"/>
      <w:sz w:val="18"/>
      <w:szCs w:val="20"/>
    </w:rPr>
  </w:style>
  <w:style w:type="paragraph" w:customStyle="1" w:styleId="5DE4AA2CC5DA4A12AA3591376CF90A4D5">
    <w:name w:val="5DE4AA2CC5DA4A12AA3591376CF90A4D5"/>
    <w:rsid w:val="00B00C3A"/>
    <w:pPr>
      <w:spacing w:after="0" w:line="284" w:lineRule="atLeast"/>
    </w:pPr>
    <w:rPr>
      <w:rFonts w:ascii="Verdana" w:eastAsia="Times New Roman" w:hAnsi="Verdana" w:cs="Times New Roman"/>
      <w:sz w:val="18"/>
      <w:szCs w:val="20"/>
    </w:rPr>
  </w:style>
  <w:style w:type="paragraph" w:customStyle="1" w:styleId="C1207FFB4DFB4A958835B59451962E355">
    <w:name w:val="C1207FFB4DFB4A958835B59451962E355"/>
    <w:rsid w:val="00B00C3A"/>
    <w:pPr>
      <w:spacing w:after="0" w:line="284" w:lineRule="atLeast"/>
    </w:pPr>
    <w:rPr>
      <w:rFonts w:ascii="Verdana" w:eastAsia="Times New Roman" w:hAnsi="Verdana" w:cs="Times New Roman"/>
      <w:sz w:val="18"/>
      <w:szCs w:val="20"/>
    </w:rPr>
  </w:style>
  <w:style w:type="paragraph" w:customStyle="1" w:styleId="84F68E20B0014463B54273E67AC90FC05">
    <w:name w:val="84F68E20B0014463B54273E67AC90FC05"/>
    <w:rsid w:val="00B00C3A"/>
    <w:pPr>
      <w:spacing w:after="0" w:line="284" w:lineRule="atLeast"/>
    </w:pPr>
    <w:rPr>
      <w:rFonts w:ascii="Verdana" w:eastAsia="Times New Roman" w:hAnsi="Verdana" w:cs="Times New Roman"/>
      <w:sz w:val="18"/>
      <w:szCs w:val="20"/>
    </w:rPr>
  </w:style>
  <w:style w:type="paragraph" w:customStyle="1" w:styleId="13B9029FD8184D3EBDC02D71E5A9FA105">
    <w:name w:val="13B9029FD8184D3EBDC02D71E5A9FA105"/>
    <w:rsid w:val="00B00C3A"/>
    <w:pPr>
      <w:spacing w:after="0" w:line="284" w:lineRule="atLeast"/>
    </w:pPr>
    <w:rPr>
      <w:rFonts w:ascii="Verdana" w:eastAsia="Times New Roman" w:hAnsi="Verdana" w:cs="Times New Roman"/>
      <w:sz w:val="18"/>
      <w:szCs w:val="20"/>
    </w:rPr>
  </w:style>
  <w:style w:type="paragraph" w:customStyle="1" w:styleId="081A9F277F1A42549C83431E74FB2C795">
    <w:name w:val="081A9F277F1A42549C83431E74FB2C795"/>
    <w:rsid w:val="00B00C3A"/>
    <w:pPr>
      <w:spacing w:after="0" w:line="284" w:lineRule="atLeast"/>
    </w:pPr>
    <w:rPr>
      <w:rFonts w:ascii="Verdana" w:eastAsia="Times New Roman" w:hAnsi="Verdana" w:cs="Times New Roman"/>
      <w:sz w:val="18"/>
      <w:szCs w:val="20"/>
    </w:rPr>
  </w:style>
  <w:style w:type="paragraph" w:customStyle="1" w:styleId="D6B410D51E4C458AA482C3191DB9863D32">
    <w:name w:val="D6B410D51E4C458AA482C3191DB9863D32"/>
    <w:rsid w:val="00B00C3A"/>
    <w:pPr>
      <w:spacing w:after="0" w:line="284" w:lineRule="atLeast"/>
    </w:pPr>
    <w:rPr>
      <w:rFonts w:ascii="Verdana" w:eastAsia="Times New Roman" w:hAnsi="Verdana" w:cs="Times New Roman"/>
      <w:sz w:val="18"/>
      <w:szCs w:val="20"/>
    </w:rPr>
  </w:style>
  <w:style w:type="paragraph" w:customStyle="1" w:styleId="C3EBE11B28A448A19BEB2905D5645DA431">
    <w:name w:val="C3EBE11B28A448A19BEB2905D5645DA431"/>
    <w:rsid w:val="00B00C3A"/>
    <w:pPr>
      <w:spacing w:after="0" w:line="284" w:lineRule="atLeast"/>
    </w:pPr>
    <w:rPr>
      <w:rFonts w:ascii="Verdana" w:eastAsia="Times New Roman" w:hAnsi="Verdana" w:cs="Times New Roman"/>
      <w:sz w:val="18"/>
      <w:szCs w:val="20"/>
    </w:rPr>
  </w:style>
  <w:style w:type="paragraph" w:customStyle="1" w:styleId="79D9A1BC8473493C962A82A87EB2F0EA5">
    <w:name w:val="79D9A1BC8473493C962A82A87EB2F0EA5"/>
    <w:rsid w:val="00B00C3A"/>
    <w:pPr>
      <w:spacing w:after="0" w:line="284" w:lineRule="atLeast"/>
    </w:pPr>
    <w:rPr>
      <w:rFonts w:ascii="Verdana" w:eastAsia="Times New Roman" w:hAnsi="Verdana" w:cs="Times New Roman"/>
      <w:sz w:val="18"/>
      <w:szCs w:val="20"/>
    </w:rPr>
  </w:style>
  <w:style w:type="paragraph" w:customStyle="1" w:styleId="853791952AE449D892EBF61DBCD47B7B36">
    <w:name w:val="853791952AE449D892EBF61DBCD47B7B36"/>
    <w:rsid w:val="00B00C3A"/>
    <w:pPr>
      <w:spacing w:after="0" w:line="284" w:lineRule="atLeast"/>
    </w:pPr>
    <w:rPr>
      <w:rFonts w:ascii="Verdana" w:eastAsia="Times New Roman" w:hAnsi="Verdana" w:cs="Times New Roman"/>
      <w:sz w:val="18"/>
      <w:szCs w:val="20"/>
    </w:rPr>
  </w:style>
  <w:style w:type="paragraph" w:customStyle="1" w:styleId="C0273D1CF2FD4FF6A40E53550957999331">
    <w:name w:val="C0273D1CF2FD4FF6A40E53550957999331"/>
    <w:rsid w:val="00B00C3A"/>
    <w:pPr>
      <w:spacing w:after="0" w:line="284" w:lineRule="atLeast"/>
    </w:pPr>
    <w:rPr>
      <w:rFonts w:ascii="Verdana" w:eastAsia="Times New Roman" w:hAnsi="Verdana" w:cs="Times New Roman"/>
      <w:sz w:val="18"/>
      <w:szCs w:val="20"/>
    </w:rPr>
  </w:style>
  <w:style w:type="paragraph" w:customStyle="1" w:styleId="BAFECDB7F8CC49FBAFBE1C730DC791FF30">
    <w:name w:val="BAFECDB7F8CC49FBAFBE1C730DC791FF30"/>
    <w:rsid w:val="00B00C3A"/>
    <w:pPr>
      <w:spacing w:after="0" w:line="284" w:lineRule="atLeast"/>
    </w:pPr>
    <w:rPr>
      <w:rFonts w:ascii="Verdana" w:eastAsia="Times New Roman" w:hAnsi="Verdana" w:cs="Times New Roman"/>
      <w:sz w:val="18"/>
      <w:szCs w:val="20"/>
    </w:rPr>
  </w:style>
  <w:style w:type="paragraph" w:customStyle="1" w:styleId="31668B8912EA4AC0B0CA89EDC4F7295C30">
    <w:name w:val="31668B8912EA4AC0B0CA89EDC4F7295C30"/>
    <w:rsid w:val="00B00C3A"/>
    <w:pPr>
      <w:spacing w:after="0" w:line="284" w:lineRule="atLeast"/>
    </w:pPr>
    <w:rPr>
      <w:rFonts w:ascii="Verdana" w:eastAsia="Times New Roman" w:hAnsi="Verdana" w:cs="Times New Roman"/>
      <w:sz w:val="18"/>
      <w:szCs w:val="20"/>
    </w:rPr>
  </w:style>
  <w:style w:type="paragraph" w:customStyle="1" w:styleId="8BFA5439EF364BEE9AD2402123B0C5D934">
    <w:name w:val="8BFA5439EF364BEE9AD2402123B0C5D934"/>
    <w:rsid w:val="00B00C3A"/>
    <w:pPr>
      <w:spacing w:after="0" w:line="284" w:lineRule="atLeast"/>
    </w:pPr>
    <w:rPr>
      <w:rFonts w:ascii="Verdana" w:eastAsia="Times New Roman" w:hAnsi="Verdana" w:cs="Times New Roman"/>
      <w:sz w:val="18"/>
      <w:szCs w:val="20"/>
    </w:rPr>
  </w:style>
  <w:style w:type="paragraph" w:customStyle="1" w:styleId="7BECFF4B45BF4C23BC05E6FFA26200F729">
    <w:name w:val="7BECFF4B45BF4C23BC05E6FFA26200F729"/>
    <w:rsid w:val="00B00C3A"/>
    <w:pPr>
      <w:spacing w:after="0" w:line="284" w:lineRule="atLeast"/>
    </w:pPr>
    <w:rPr>
      <w:rFonts w:ascii="Verdana" w:eastAsia="Times New Roman" w:hAnsi="Verdana" w:cs="Times New Roman"/>
      <w:sz w:val="18"/>
      <w:szCs w:val="20"/>
    </w:rPr>
  </w:style>
  <w:style w:type="paragraph" w:customStyle="1" w:styleId="42EB8BD8F14D43ACB8BCBFF2493886E120">
    <w:name w:val="42EB8BD8F14D43ACB8BCBFF2493886E120"/>
    <w:rsid w:val="00B00C3A"/>
    <w:pPr>
      <w:spacing w:after="0" w:line="284" w:lineRule="atLeast"/>
    </w:pPr>
    <w:rPr>
      <w:rFonts w:ascii="Verdana" w:eastAsia="Times New Roman" w:hAnsi="Verdana" w:cs="Times New Roman"/>
      <w:sz w:val="18"/>
      <w:szCs w:val="20"/>
    </w:rPr>
  </w:style>
  <w:style w:type="paragraph" w:customStyle="1" w:styleId="F43A955AD2DD4DFDA2DFDD044F5E1D6D20">
    <w:name w:val="F43A955AD2DD4DFDA2DFDD044F5E1D6D20"/>
    <w:rsid w:val="00B00C3A"/>
    <w:pPr>
      <w:spacing w:after="0" w:line="284" w:lineRule="atLeast"/>
    </w:pPr>
    <w:rPr>
      <w:rFonts w:ascii="Verdana" w:eastAsia="Times New Roman" w:hAnsi="Verdana" w:cs="Times New Roman"/>
      <w:sz w:val="18"/>
      <w:szCs w:val="20"/>
    </w:rPr>
  </w:style>
  <w:style w:type="paragraph" w:customStyle="1" w:styleId="987E1D338F4F4B58A0D9CE87F164503C18">
    <w:name w:val="987E1D338F4F4B58A0D9CE87F164503C18"/>
    <w:rsid w:val="00B00C3A"/>
    <w:pPr>
      <w:spacing w:after="0" w:line="284" w:lineRule="atLeast"/>
    </w:pPr>
    <w:rPr>
      <w:rFonts w:ascii="Verdana" w:eastAsia="Times New Roman" w:hAnsi="Verdana" w:cs="Times New Roman"/>
      <w:sz w:val="18"/>
      <w:szCs w:val="20"/>
    </w:rPr>
  </w:style>
  <w:style w:type="paragraph" w:customStyle="1" w:styleId="CACC594021EC400E8AE2265FA741BE8E5">
    <w:name w:val="CACC594021EC400E8AE2265FA741BE8E5"/>
    <w:rsid w:val="00B00C3A"/>
    <w:pPr>
      <w:spacing w:after="0" w:line="284" w:lineRule="atLeast"/>
    </w:pPr>
    <w:rPr>
      <w:rFonts w:ascii="Verdana" w:eastAsia="Times New Roman" w:hAnsi="Verdana" w:cs="Times New Roman"/>
      <w:sz w:val="18"/>
      <w:szCs w:val="20"/>
    </w:rPr>
  </w:style>
  <w:style w:type="paragraph" w:customStyle="1" w:styleId="9462B4CA89474818BCE2950C54EB97504">
    <w:name w:val="9462B4CA89474818BCE2950C54EB97504"/>
    <w:rsid w:val="00B00C3A"/>
    <w:pPr>
      <w:spacing w:after="0" w:line="284" w:lineRule="atLeast"/>
    </w:pPr>
    <w:rPr>
      <w:rFonts w:ascii="Verdana" w:eastAsia="Times New Roman" w:hAnsi="Verdana" w:cs="Times New Roman"/>
      <w:sz w:val="18"/>
      <w:szCs w:val="20"/>
    </w:rPr>
  </w:style>
  <w:style w:type="paragraph" w:customStyle="1" w:styleId="31C43069C84248A28A17419FF84B6B903">
    <w:name w:val="31C43069C84248A28A17419FF84B6B903"/>
    <w:rsid w:val="00B00C3A"/>
    <w:pPr>
      <w:spacing w:after="0" w:line="284" w:lineRule="atLeast"/>
    </w:pPr>
    <w:rPr>
      <w:rFonts w:ascii="Verdana" w:eastAsia="Times New Roman" w:hAnsi="Verdana" w:cs="Times New Roman"/>
      <w:sz w:val="18"/>
      <w:szCs w:val="20"/>
    </w:rPr>
  </w:style>
  <w:style w:type="paragraph" w:customStyle="1" w:styleId="0B21B165D1224280A107D5F98EFEE77714">
    <w:name w:val="0B21B165D1224280A107D5F98EFEE77714"/>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6">
    <w:name w:val="1E92A4D56F8E478680DCE614984563AD16"/>
    <w:rsid w:val="00B00C3A"/>
    <w:pPr>
      <w:spacing w:after="0" w:line="284" w:lineRule="atLeast"/>
    </w:pPr>
    <w:rPr>
      <w:rFonts w:ascii="Verdana" w:eastAsia="Times New Roman" w:hAnsi="Verdana" w:cs="Times New Roman"/>
      <w:sz w:val="18"/>
      <w:szCs w:val="20"/>
    </w:rPr>
  </w:style>
  <w:style w:type="paragraph" w:customStyle="1" w:styleId="CEE4C49E00D144F7A49555E44D38548495">
    <w:name w:val="CEE4C49E00D144F7A49555E44D38548495"/>
    <w:rsid w:val="00B00C3A"/>
    <w:pPr>
      <w:spacing w:after="0" w:line="284" w:lineRule="atLeast"/>
    </w:pPr>
    <w:rPr>
      <w:rFonts w:ascii="Verdana" w:eastAsia="Times New Roman" w:hAnsi="Verdana" w:cs="Times New Roman"/>
      <w:sz w:val="18"/>
      <w:szCs w:val="20"/>
    </w:rPr>
  </w:style>
  <w:style w:type="paragraph" w:customStyle="1" w:styleId="FC32850F36F94049887DE3F60B8FCF7614">
    <w:name w:val="FC32850F36F94049887DE3F60B8FCF7614"/>
    <w:rsid w:val="00B00C3A"/>
    <w:pPr>
      <w:spacing w:after="0" w:line="284" w:lineRule="atLeast"/>
    </w:pPr>
    <w:rPr>
      <w:rFonts w:ascii="Verdana" w:eastAsia="Times New Roman" w:hAnsi="Verdana" w:cs="Times New Roman"/>
      <w:sz w:val="18"/>
      <w:szCs w:val="20"/>
    </w:rPr>
  </w:style>
  <w:style w:type="paragraph" w:customStyle="1" w:styleId="BF64F451ADE541F19E47818DB2A6FD2D48">
    <w:name w:val="BF64F451ADE541F19E47818DB2A6FD2D48"/>
    <w:rsid w:val="00B00C3A"/>
    <w:pPr>
      <w:spacing w:after="0" w:line="284" w:lineRule="atLeast"/>
    </w:pPr>
    <w:rPr>
      <w:rFonts w:ascii="Verdana" w:eastAsia="Times New Roman" w:hAnsi="Verdana" w:cs="Times New Roman"/>
      <w:sz w:val="18"/>
      <w:szCs w:val="20"/>
    </w:rPr>
  </w:style>
  <w:style w:type="paragraph" w:customStyle="1" w:styleId="F80DB3B606A14DC895111B255325E71D13">
    <w:name w:val="F80DB3B606A14DC895111B255325E71D13"/>
    <w:rsid w:val="00B00C3A"/>
    <w:pPr>
      <w:spacing w:after="0" w:line="284" w:lineRule="atLeast"/>
    </w:pPr>
    <w:rPr>
      <w:rFonts w:ascii="Verdana" w:eastAsia="Times New Roman" w:hAnsi="Verdana" w:cs="Times New Roman"/>
      <w:sz w:val="18"/>
      <w:szCs w:val="20"/>
    </w:rPr>
  </w:style>
  <w:style w:type="paragraph" w:customStyle="1" w:styleId="2BA3BDE3626041CB9A8250231874BC1C11">
    <w:name w:val="2BA3BDE3626041CB9A8250231874BC1C11"/>
    <w:rsid w:val="00B00C3A"/>
    <w:pPr>
      <w:spacing w:after="0" w:line="284" w:lineRule="atLeast"/>
    </w:pPr>
    <w:rPr>
      <w:rFonts w:ascii="Verdana" w:eastAsia="Times New Roman" w:hAnsi="Verdana" w:cs="Times New Roman"/>
      <w:sz w:val="18"/>
      <w:szCs w:val="20"/>
    </w:rPr>
  </w:style>
  <w:style w:type="paragraph" w:customStyle="1" w:styleId="60A3C70C9AFB4D5CA9BC590B6D765DC810">
    <w:name w:val="60A3C70C9AFB4D5CA9BC590B6D765DC810"/>
    <w:rsid w:val="00B00C3A"/>
    <w:pPr>
      <w:spacing w:after="0" w:line="284" w:lineRule="atLeast"/>
    </w:pPr>
    <w:rPr>
      <w:rFonts w:ascii="Verdana" w:eastAsia="Times New Roman" w:hAnsi="Verdana" w:cs="Times New Roman"/>
      <w:sz w:val="18"/>
      <w:szCs w:val="20"/>
    </w:rPr>
  </w:style>
  <w:style w:type="paragraph" w:customStyle="1" w:styleId="CFF7CFB2DB1A4FAC870EBB928BCC818011">
    <w:name w:val="CFF7CFB2DB1A4FAC870EBB928BCC818011"/>
    <w:rsid w:val="00B00C3A"/>
    <w:pPr>
      <w:spacing w:after="0" w:line="284" w:lineRule="atLeast"/>
    </w:pPr>
    <w:rPr>
      <w:rFonts w:ascii="Verdana" w:eastAsia="Times New Roman" w:hAnsi="Verdana" w:cs="Times New Roman"/>
      <w:sz w:val="18"/>
      <w:szCs w:val="20"/>
    </w:rPr>
  </w:style>
  <w:style w:type="paragraph" w:customStyle="1" w:styleId="2FB3530297C1484285F1DA4B4033975711">
    <w:name w:val="2FB3530297C1484285F1DA4B4033975711"/>
    <w:rsid w:val="00B00C3A"/>
    <w:pPr>
      <w:spacing w:after="0" w:line="284" w:lineRule="atLeast"/>
    </w:pPr>
    <w:rPr>
      <w:rFonts w:ascii="Verdana" w:eastAsia="Times New Roman" w:hAnsi="Verdana" w:cs="Times New Roman"/>
      <w:sz w:val="18"/>
      <w:szCs w:val="20"/>
    </w:rPr>
  </w:style>
  <w:style w:type="paragraph" w:customStyle="1" w:styleId="426131B3BB4745D08C078F89767E5FAE8">
    <w:name w:val="426131B3BB4745D08C078F89767E5FAE8"/>
    <w:rsid w:val="00B00C3A"/>
    <w:pPr>
      <w:spacing w:after="0" w:line="284" w:lineRule="atLeast"/>
    </w:pPr>
    <w:rPr>
      <w:rFonts w:ascii="Verdana" w:eastAsia="Times New Roman" w:hAnsi="Verdana" w:cs="Times New Roman"/>
      <w:sz w:val="18"/>
      <w:szCs w:val="20"/>
    </w:rPr>
  </w:style>
  <w:style w:type="paragraph" w:customStyle="1" w:styleId="C196D87B1D3B4BEBA83D3AA857D2B73911">
    <w:name w:val="C196D87B1D3B4BEBA83D3AA857D2B73911"/>
    <w:rsid w:val="00B00C3A"/>
    <w:pPr>
      <w:spacing w:after="0" w:line="284" w:lineRule="atLeast"/>
    </w:pPr>
    <w:rPr>
      <w:rFonts w:ascii="Verdana" w:eastAsia="Times New Roman" w:hAnsi="Verdana" w:cs="Times New Roman"/>
      <w:sz w:val="18"/>
      <w:szCs w:val="20"/>
    </w:rPr>
  </w:style>
  <w:style w:type="paragraph" w:customStyle="1" w:styleId="8618364ADCB84E27823BD634986E9FF011">
    <w:name w:val="8618364ADCB84E27823BD634986E9FF011"/>
    <w:rsid w:val="00B00C3A"/>
    <w:pPr>
      <w:spacing w:after="0" w:line="284" w:lineRule="atLeast"/>
    </w:pPr>
    <w:rPr>
      <w:rFonts w:ascii="Verdana" w:eastAsia="Times New Roman" w:hAnsi="Verdana" w:cs="Times New Roman"/>
      <w:sz w:val="18"/>
      <w:szCs w:val="20"/>
    </w:rPr>
  </w:style>
  <w:style w:type="paragraph" w:customStyle="1" w:styleId="8C36A622F4394FC19089C714B5DAFD7E11">
    <w:name w:val="8C36A622F4394FC19089C714B5DAFD7E11"/>
    <w:rsid w:val="00B00C3A"/>
    <w:pPr>
      <w:spacing w:after="0" w:line="284" w:lineRule="atLeast"/>
    </w:pPr>
    <w:rPr>
      <w:rFonts w:ascii="Verdana" w:eastAsia="Times New Roman" w:hAnsi="Verdana" w:cs="Times New Roman"/>
      <w:sz w:val="18"/>
      <w:szCs w:val="20"/>
    </w:rPr>
  </w:style>
  <w:style w:type="paragraph" w:customStyle="1" w:styleId="2E5B5C887294410DBFABFBAC1AD5968A11">
    <w:name w:val="2E5B5C887294410DBFABFBAC1AD5968A11"/>
    <w:rsid w:val="00B00C3A"/>
    <w:pPr>
      <w:spacing w:after="0" w:line="284" w:lineRule="atLeast"/>
    </w:pPr>
    <w:rPr>
      <w:rFonts w:ascii="Verdana" w:eastAsia="Times New Roman" w:hAnsi="Verdana" w:cs="Times New Roman"/>
      <w:sz w:val="18"/>
      <w:szCs w:val="20"/>
    </w:rPr>
  </w:style>
  <w:style w:type="paragraph" w:customStyle="1" w:styleId="2D75BBA6E8F54C358BDCD288F7571F0C43">
    <w:name w:val="2D75BBA6E8F54C358BDCD288F7571F0C43"/>
    <w:rsid w:val="00B00C3A"/>
    <w:pPr>
      <w:spacing w:after="0" w:line="284" w:lineRule="atLeast"/>
    </w:pPr>
    <w:rPr>
      <w:rFonts w:ascii="Verdana" w:eastAsia="Times New Roman" w:hAnsi="Verdana" w:cs="Times New Roman"/>
      <w:sz w:val="18"/>
      <w:szCs w:val="20"/>
    </w:rPr>
  </w:style>
  <w:style w:type="paragraph" w:customStyle="1" w:styleId="23C6A3495BA449B1BC969792E7AE0B3270">
    <w:name w:val="23C6A3495BA449B1BC969792E7AE0B3270"/>
    <w:rsid w:val="00B00C3A"/>
    <w:pPr>
      <w:spacing w:after="0" w:line="284" w:lineRule="atLeast"/>
    </w:pPr>
    <w:rPr>
      <w:rFonts w:ascii="Verdana" w:eastAsia="Times New Roman" w:hAnsi="Verdana" w:cs="Times New Roman"/>
      <w:sz w:val="18"/>
      <w:szCs w:val="20"/>
    </w:rPr>
  </w:style>
  <w:style w:type="paragraph" w:customStyle="1" w:styleId="F4D895DFD4144BA58BC6F871EBB701FD70">
    <w:name w:val="F4D895DFD4144BA58BC6F871EBB701FD70"/>
    <w:rsid w:val="00B00C3A"/>
    <w:pPr>
      <w:spacing w:after="0" w:line="284" w:lineRule="atLeast"/>
    </w:pPr>
    <w:rPr>
      <w:rFonts w:ascii="Verdana" w:eastAsia="Times New Roman" w:hAnsi="Verdana" w:cs="Times New Roman"/>
      <w:sz w:val="18"/>
      <w:szCs w:val="20"/>
    </w:rPr>
  </w:style>
  <w:style w:type="paragraph" w:customStyle="1" w:styleId="38B742CD86C34112BEB6FB72EF97353210">
    <w:name w:val="38B742CD86C34112BEB6FB72EF97353210"/>
    <w:rsid w:val="00B00C3A"/>
    <w:pPr>
      <w:spacing w:after="0" w:line="284" w:lineRule="atLeast"/>
    </w:pPr>
    <w:rPr>
      <w:rFonts w:ascii="Verdana" w:eastAsia="Times New Roman" w:hAnsi="Verdana" w:cs="Times New Roman"/>
      <w:sz w:val="18"/>
      <w:szCs w:val="20"/>
    </w:rPr>
  </w:style>
  <w:style w:type="paragraph" w:customStyle="1" w:styleId="DC4945070DEA4014B9EF082A6EF7259E69">
    <w:name w:val="DC4945070DEA4014B9EF082A6EF7259E69"/>
    <w:rsid w:val="00B00C3A"/>
    <w:pPr>
      <w:spacing w:after="0" w:line="284" w:lineRule="atLeast"/>
    </w:pPr>
    <w:rPr>
      <w:rFonts w:ascii="Verdana" w:eastAsia="Times New Roman" w:hAnsi="Verdana" w:cs="Times New Roman"/>
      <w:sz w:val="18"/>
      <w:szCs w:val="20"/>
    </w:rPr>
  </w:style>
  <w:style w:type="paragraph" w:customStyle="1" w:styleId="57D4F7CCDDDC410091C5AB572259AF5E9">
    <w:name w:val="57D4F7CCDDDC410091C5AB572259AF5E9"/>
    <w:rsid w:val="00B00C3A"/>
    <w:pPr>
      <w:spacing w:after="0" w:line="284" w:lineRule="atLeast"/>
    </w:pPr>
    <w:rPr>
      <w:rFonts w:ascii="Verdana" w:eastAsia="Times New Roman" w:hAnsi="Verdana" w:cs="Times New Roman"/>
      <w:sz w:val="18"/>
      <w:szCs w:val="20"/>
    </w:rPr>
  </w:style>
  <w:style w:type="paragraph" w:customStyle="1" w:styleId="9A1962F216F044F498ED95181F96139869">
    <w:name w:val="9A1962F216F044F498ED95181F96139869"/>
    <w:rsid w:val="00B00C3A"/>
    <w:pPr>
      <w:spacing w:after="0" w:line="284" w:lineRule="atLeast"/>
    </w:pPr>
    <w:rPr>
      <w:rFonts w:ascii="Verdana" w:eastAsia="Times New Roman" w:hAnsi="Verdana" w:cs="Times New Roman"/>
      <w:sz w:val="18"/>
      <w:szCs w:val="20"/>
    </w:rPr>
  </w:style>
  <w:style w:type="paragraph" w:customStyle="1" w:styleId="A178FB1A3D47475EA50736AC6EE8509F9">
    <w:name w:val="A178FB1A3D47475EA50736AC6EE8509F9"/>
    <w:rsid w:val="00B00C3A"/>
    <w:pPr>
      <w:spacing w:after="0" w:line="284" w:lineRule="atLeast"/>
    </w:pPr>
    <w:rPr>
      <w:rFonts w:ascii="Verdana" w:eastAsia="Times New Roman" w:hAnsi="Verdana" w:cs="Times New Roman"/>
      <w:sz w:val="18"/>
      <w:szCs w:val="20"/>
    </w:rPr>
  </w:style>
  <w:style w:type="paragraph" w:customStyle="1" w:styleId="7C662311010444CD82AC35AAE3ACACD39">
    <w:name w:val="7C662311010444CD82AC35AAE3ACACD39"/>
    <w:rsid w:val="00B00C3A"/>
    <w:pPr>
      <w:spacing w:after="0" w:line="284" w:lineRule="atLeast"/>
    </w:pPr>
    <w:rPr>
      <w:rFonts w:ascii="Verdana" w:eastAsia="Times New Roman" w:hAnsi="Verdana" w:cs="Times New Roman"/>
      <w:sz w:val="18"/>
      <w:szCs w:val="20"/>
    </w:rPr>
  </w:style>
  <w:style w:type="paragraph" w:customStyle="1" w:styleId="B46E5EBDF3264493BFBE8A9156D10AF99">
    <w:name w:val="B46E5EBDF3264493BFBE8A9156D10AF99"/>
    <w:rsid w:val="00B00C3A"/>
    <w:pPr>
      <w:spacing w:after="0" w:line="284" w:lineRule="atLeast"/>
    </w:pPr>
    <w:rPr>
      <w:rFonts w:ascii="Verdana" w:eastAsia="Times New Roman" w:hAnsi="Verdana" w:cs="Times New Roman"/>
      <w:sz w:val="18"/>
      <w:szCs w:val="20"/>
    </w:rPr>
  </w:style>
  <w:style w:type="paragraph" w:customStyle="1" w:styleId="FECF2F826AC4421AA27CA54D94986EDD9">
    <w:name w:val="FECF2F826AC4421AA27CA54D94986EDD9"/>
    <w:rsid w:val="00B00C3A"/>
    <w:pPr>
      <w:spacing w:after="0" w:line="284" w:lineRule="atLeast"/>
    </w:pPr>
    <w:rPr>
      <w:rFonts w:ascii="Verdana" w:eastAsia="Times New Roman" w:hAnsi="Verdana" w:cs="Times New Roman"/>
      <w:sz w:val="18"/>
      <w:szCs w:val="20"/>
    </w:rPr>
  </w:style>
  <w:style w:type="paragraph" w:customStyle="1" w:styleId="AE3A03C7A1E5480BB4A2C87C949A69109">
    <w:name w:val="AE3A03C7A1E5480BB4A2C87C949A69109"/>
    <w:rsid w:val="00B00C3A"/>
    <w:pPr>
      <w:spacing w:after="0" w:line="284" w:lineRule="atLeast"/>
    </w:pPr>
    <w:rPr>
      <w:rFonts w:ascii="Verdana" w:eastAsia="Times New Roman" w:hAnsi="Verdana" w:cs="Times New Roman"/>
      <w:sz w:val="18"/>
      <w:szCs w:val="20"/>
    </w:rPr>
  </w:style>
  <w:style w:type="paragraph" w:customStyle="1" w:styleId="F8AFDACAE1D146838140301DFD99467877">
    <w:name w:val="F8AFDACAE1D146838140301DFD99467877"/>
    <w:rsid w:val="00B00C3A"/>
    <w:pPr>
      <w:spacing w:after="0" w:line="284" w:lineRule="atLeast"/>
    </w:pPr>
    <w:rPr>
      <w:rFonts w:ascii="Verdana" w:eastAsia="Times New Roman" w:hAnsi="Verdana" w:cs="Times New Roman"/>
      <w:sz w:val="18"/>
      <w:szCs w:val="20"/>
    </w:rPr>
  </w:style>
  <w:style w:type="paragraph" w:customStyle="1" w:styleId="235BB472BE384C909709CB97749B2F2E24">
    <w:name w:val="235BB472BE384C909709CB97749B2F2E24"/>
    <w:rsid w:val="00B00C3A"/>
    <w:pPr>
      <w:spacing w:after="0" w:line="284" w:lineRule="atLeast"/>
    </w:pPr>
    <w:rPr>
      <w:rFonts w:ascii="Verdana" w:eastAsia="Times New Roman" w:hAnsi="Verdana" w:cs="Times New Roman"/>
      <w:sz w:val="18"/>
      <w:szCs w:val="20"/>
    </w:rPr>
  </w:style>
  <w:style w:type="paragraph" w:customStyle="1" w:styleId="D957DE846A754E7284A3BE7A7CDB2A5B76">
    <w:name w:val="D957DE846A754E7284A3BE7A7CDB2A5B76"/>
    <w:rsid w:val="00B00C3A"/>
    <w:pPr>
      <w:spacing w:after="0" w:line="284" w:lineRule="atLeast"/>
    </w:pPr>
    <w:rPr>
      <w:rFonts w:ascii="Verdana" w:eastAsia="Times New Roman" w:hAnsi="Verdana" w:cs="Times New Roman"/>
      <w:sz w:val="18"/>
      <w:szCs w:val="20"/>
    </w:rPr>
  </w:style>
  <w:style w:type="paragraph" w:customStyle="1" w:styleId="C5FB03A52231473EA9D6CBAC53B96C0E73">
    <w:name w:val="C5FB03A52231473EA9D6CBAC53B96C0E73"/>
    <w:rsid w:val="00B00C3A"/>
    <w:pPr>
      <w:spacing w:after="0" w:line="284" w:lineRule="atLeast"/>
    </w:pPr>
    <w:rPr>
      <w:rFonts w:ascii="Verdana" w:eastAsia="Times New Roman" w:hAnsi="Verdana" w:cs="Times New Roman"/>
      <w:sz w:val="18"/>
      <w:szCs w:val="20"/>
    </w:rPr>
  </w:style>
  <w:style w:type="paragraph" w:customStyle="1" w:styleId="95F44C752656471EB51F6F5C1348D1A023">
    <w:name w:val="95F44C752656471EB51F6F5C1348D1A023"/>
    <w:rsid w:val="00B00C3A"/>
    <w:pPr>
      <w:spacing w:after="0" w:line="284" w:lineRule="atLeast"/>
    </w:pPr>
    <w:rPr>
      <w:rFonts w:ascii="Verdana" w:eastAsia="Times New Roman" w:hAnsi="Verdana" w:cs="Times New Roman"/>
      <w:sz w:val="18"/>
      <w:szCs w:val="20"/>
    </w:rPr>
  </w:style>
  <w:style w:type="paragraph" w:customStyle="1" w:styleId="9C4BB02E45A2488D81C2B35AC7AAA28472">
    <w:name w:val="9C4BB02E45A2488D81C2B35AC7AAA28472"/>
    <w:rsid w:val="00B00C3A"/>
    <w:pPr>
      <w:spacing w:after="0" w:line="284" w:lineRule="atLeast"/>
    </w:pPr>
    <w:rPr>
      <w:rFonts w:ascii="Verdana" w:eastAsia="Times New Roman" w:hAnsi="Verdana" w:cs="Times New Roman"/>
      <w:sz w:val="18"/>
      <w:szCs w:val="20"/>
    </w:rPr>
  </w:style>
  <w:style w:type="paragraph" w:customStyle="1" w:styleId="BE81F6D0E3C34097B45DA647B3200F0A73">
    <w:name w:val="BE81F6D0E3C34097B45DA647B3200F0A73"/>
    <w:rsid w:val="00B00C3A"/>
    <w:pPr>
      <w:spacing w:after="0" w:line="284" w:lineRule="atLeast"/>
    </w:pPr>
    <w:rPr>
      <w:rFonts w:ascii="Verdana" w:eastAsia="Times New Roman" w:hAnsi="Verdana" w:cs="Times New Roman"/>
      <w:sz w:val="18"/>
      <w:szCs w:val="20"/>
    </w:rPr>
  </w:style>
  <w:style w:type="paragraph" w:customStyle="1" w:styleId="02AA3C3783D44CD19541573AD6777E1A73">
    <w:name w:val="02AA3C3783D44CD19541573AD6777E1A73"/>
    <w:rsid w:val="00B00C3A"/>
    <w:pPr>
      <w:spacing w:after="0" w:line="284" w:lineRule="atLeast"/>
    </w:pPr>
    <w:rPr>
      <w:rFonts w:ascii="Verdana" w:eastAsia="Times New Roman" w:hAnsi="Verdana" w:cs="Times New Roman"/>
      <w:sz w:val="18"/>
      <w:szCs w:val="20"/>
    </w:rPr>
  </w:style>
  <w:style w:type="paragraph" w:customStyle="1" w:styleId="D90D974D8B6148B8A67F1685C6ECAEE970">
    <w:name w:val="D90D974D8B6148B8A67F1685C6ECAEE970"/>
    <w:rsid w:val="00B00C3A"/>
    <w:pPr>
      <w:spacing w:after="0" w:line="284" w:lineRule="atLeast"/>
    </w:pPr>
    <w:rPr>
      <w:rFonts w:ascii="Verdana" w:eastAsia="Times New Roman" w:hAnsi="Verdana" w:cs="Times New Roman"/>
      <w:sz w:val="18"/>
      <w:szCs w:val="20"/>
    </w:rPr>
  </w:style>
  <w:style w:type="paragraph" w:customStyle="1" w:styleId="2936994C76FC471F85B899ADAF668BA670">
    <w:name w:val="2936994C76FC471F85B899ADAF668BA670"/>
    <w:rsid w:val="00B00C3A"/>
    <w:pPr>
      <w:spacing w:after="0" w:line="284" w:lineRule="atLeast"/>
    </w:pPr>
    <w:rPr>
      <w:rFonts w:ascii="Verdana" w:eastAsia="Times New Roman" w:hAnsi="Verdana" w:cs="Times New Roman"/>
      <w:sz w:val="18"/>
      <w:szCs w:val="20"/>
    </w:rPr>
  </w:style>
  <w:style w:type="paragraph" w:customStyle="1" w:styleId="D1B107AD3D93402F91F9BFC96107D36761">
    <w:name w:val="D1B107AD3D93402F91F9BFC96107D36761"/>
    <w:rsid w:val="00B00C3A"/>
    <w:pPr>
      <w:spacing w:after="0" w:line="284" w:lineRule="atLeast"/>
    </w:pPr>
    <w:rPr>
      <w:rFonts w:ascii="Verdana" w:eastAsia="Times New Roman" w:hAnsi="Verdana" w:cs="Times New Roman"/>
      <w:sz w:val="18"/>
      <w:szCs w:val="20"/>
    </w:rPr>
  </w:style>
  <w:style w:type="paragraph" w:customStyle="1" w:styleId="F2E11C0B367344059B8056CFA813B00B55">
    <w:name w:val="F2E11C0B367344059B8056CFA813B00B55"/>
    <w:rsid w:val="00B00C3A"/>
    <w:pPr>
      <w:spacing w:after="0" w:line="284" w:lineRule="atLeast"/>
    </w:pPr>
    <w:rPr>
      <w:rFonts w:ascii="Verdana" w:eastAsia="Times New Roman" w:hAnsi="Verdana" w:cs="Times New Roman"/>
      <w:sz w:val="18"/>
      <w:szCs w:val="20"/>
    </w:rPr>
  </w:style>
  <w:style w:type="paragraph" w:customStyle="1" w:styleId="6BD844C0B4624823ACDBCF19619C898354">
    <w:name w:val="6BD844C0B4624823ACDBCF19619C898354"/>
    <w:rsid w:val="00B00C3A"/>
    <w:pPr>
      <w:spacing w:after="0" w:line="284" w:lineRule="atLeast"/>
    </w:pPr>
    <w:rPr>
      <w:rFonts w:ascii="Verdana" w:eastAsia="Times New Roman" w:hAnsi="Verdana" w:cs="Times New Roman"/>
      <w:sz w:val="18"/>
      <w:szCs w:val="20"/>
    </w:rPr>
  </w:style>
  <w:style w:type="paragraph" w:customStyle="1" w:styleId="F074FE336EB84F9D97B2F1174B221BEB36">
    <w:name w:val="F074FE336EB84F9D97B2F1174B221BEB36"/>
    <w:rsid w:val="00B00C3A"/>
    <w:pPr>
      <w:spacing w:after="0" w:line="284" w:lineRule="atLeast"/>
    </w:pPr>
    <w:rPr>
      <w:rFonts w:ascii="Verdana" w:eastAsia="Times New Roman" w:hAnsi="Verdana" w:cs="Times New Roman"/>
      <w:sz w:val="18"/>
      <w:szCs w:val="20"/>
    </w:rPr>
  </w:style>
  <w:style w:type="paragraph" w:customStyle="1" w:styleId="FBD4C0EBB7A84947AA12F75F434FC4ED36">
    <w:name w:val="FBD4C0EBB7A84947AA12F75F434FC4ED36"/>
    <w:rsid w:val="00B00C3A"/>
    <w:pPr>
      <w:spacing w:after="0" w:line="284" w:lineRule="atLeast"/>
    </w:pPr>
    <w:rPr>
      <w:rFonts w:ascii="Verdana" w:eastAsia="Times New Roman" w:hAnsi="Verdana" w:cs="Times New Roman"/>
      <w:sz w:val="18"/>
      <w:szCs w:val="20"/>
    </w:rPr>
  </w:style>
  <w:style w:type="paragraph" w:customStyle="1" w:styleId="5DE4AA2CC5DA4A12AA3591376CF90A4D6">
    <w:name w:val="5DE4AA2CC5DA4A12AA3591376CF90A4D6"/>
    <w:rsid w:val="00B00C3A"/>
    <w:pPr>
      <w:spacing w:after="0" w:line="284" w:lineRule="atLeast"/>
    </w:pPr>
    <w:rPr>
      <w:rFonts w:ascii="Verdana" w:eastAsia="Times New Roman" w:hAnsi="Verdana" w:cs="Times New Roman"/>
      <w:sz w:val="18"/>
      <w:szCs w:val="20"/>
    </w:rPr>
  </w:style>
  <w:style w:type="paragraph" w:customStyle="1" w:styleId="C1207FFB4DFB4A958835B59451962E356">
    <w:name w:val="C1207FFB4DFB4A958835B59451962E356"/>
    <w:rsid w:val="00B00C3A"/>
    <w:pPr>
      <w:spacing w:after="0" w:line="284" w:lineRule="atLeast"/>
    </w:pPr>
    <w:rPr>
      <w:rFonts w:ascii="Verdana" w:eastAsia="Times New Roman" w:hAnsi="Verdana" w:cs="Times New Roman"/>
      <w:sz w:val="18"/>
      <w:szCs w:val="20"/>
    </w:rPr>
  </w:style>
  <w:style w:type="paragraph" w:customStyle="1" w:styleId="84F68E20B0014463B54273E67AC90FC06">
    <w:name w:val="84F68E20B0014463B54273E67AC90FC06"/>
    <w:rsid w:val="00B00C3A"/>
    <w:pPr>
      <w:spacing w:after="0" w:line="284" w:lineRule="atLeast"/>
    </w:pPr>
    <w:rPr>
      <w:rFonts w:ascii="Verdana" w:eastAsia="Times New Roman" w:hAnsi="Verdana" w:cs="Times New Roman"/>
      <w:sz w:val="18"/>
      <w:szCs w:val="20"/>
    </w:rPr>
  </w:style>
  <w:style w:type="paragraph" w:customStyle="1" w:styleId="13B9029FD8184D3EBDC02D71E5A9FA106">
    <w:name w:val="13B9029FD8184D3EBDC02D71E5A9FA106"/>
    <w:rsid w:val="00B00C3A"/>
    <w:pPr>
      <w:spacing w:after="0" w:line="284" w:lineRule="atLeast"/>
    </w:pPr>
    <w:rPr>
      <w:rFonts w:ascii="Verdana" w:eastAsia="Times New Roman" w:hAnsi="Verdana" w:cs="Times New Roman"/>
      <w:sz w:val="18"/>
      <w:szCs w:val="20"/>
    </w:rPr>
  </w:style>
  <w:style w:type="paragraph" w:customStyle="1" w:styleId="081A9F277F1A42549C83431E74FB2C796">
    <w:name w:val="081A9F277F1A42549C83431E74FB2C796"/>
    <w:rsid w:val="00B00C3A"/>
    <w:pPr>
      <w:spacing w:after="0" w:line="284" w:lineRule="atLeast"/>
    </w:pPr>
    <w:rPr>
      <w:rFonts w:ascii="Verdana" w:eastAsia="Times New Roman" w:hAnsi="Verdana" w:cs="Times New Roman"/>
      <w:sz w:val="18"/>
      <w:szCs w:val="20"/>
    </w:rPr>
  </w:style>
  <w:style w:type="paragraph" w:customStyle="1" w:styleId="D6B410D51E4C458AA482C3191DB9863D33">
    <w:name w:val="D6B410D51E4C458AA482C3191DB9863D33"/>
    <w:rsid w:val="00B00C3A"/>
    <w:pPr>
      <w:spacing w:after="0" w:line="284" w:lineRule="atLeast"/>
    </w:pPr>
    <w:rPr>
      <w:rFonts w:ascii="Verdana" w:eastAsia="Times New Roman" w:hAnsi="Verdana" w:cs="Times New Roman"/>
      <w:sz w:val="18"/>
      <w:szCs w:val="20"/>
    </w:rPr>
  </w:style>
  <w:style w:type="paragraph" w:customStyle="1" w:styleId="C3EBE11B28A448A19BEB2905D5645DA432">
    <w:name w:val="C3EBE11B28A448A19BEB2905D5645DA432"/>
    <w:rsid w:val="00B00C3A"/>
    <w:pPr>
      <w:spacing w:after="0" w:line="284" w:lineRule="atLeast"/>
    </w:pPr>
    <w:rPr>
      <w:rFonts w:ascii="Verdana" w:eastAsia="Times New Roman" w:hAnsi="Verdana" w:cs="Times New Roman"/>
      <w:sz w:val="18"/>
      <w:szCs w:val="20"/>
    </w:rPr>
  </w:style>
  <w:style w:type="paragraph" w:customStyle="1" w:styleId="79D9A1BC8473493C962A82A87EB2F0EA6">
    <w:name w:val="79D9A1BC8473493C962A82A87EB2F0EA6"/>
    <w:rsid w:val="00B00C3A"/>
    <w:pPr>
      <w:spacing w:after="0" w:line="284" w:lineRule="atLeast"/>
    </w:pPr>
    <w:rPr>
      <w:rFonts w:ascii="Verdana" w:eastAsia="Times New Roman" w:hAnsi="Verdana" w:cs="Times New Roman"/>
      <w:sz w:val="18"/>
      <w:szCs w:val="20"/>
    </w:rPr>
  </w:style>
  <w:style w:type="paragraph" w:customStyle="1" w:styleId="853791952AE449D892EBF61DBCD47B7B37">
    <w:name w:val="853791952AE449D892EBF61DBCD47B7B37"/>
    <w:rsid w:val="00B00C3A"/>
    <w:pPr>
      <w:spacing w:after="0" w:line="284" w:lineRule="atLeast"/>
    </w:pPr>
    <w:rPr>
      <w:rFonts w:ascii="Verdana" w:eastAsia="Times New Roman" w:hAnsi="Verdana" w:cs="Times New Roman"/>
      <w:sz w:val="18"/>
      <w:szCs w:val="20"/>
    </w:rPr>
  </w:style>
  <w:style w:type="paragraph" w:customStyle="1" w:styleId="C0273D1CF2FD4FF6A40E53550957999332">
    <w:name w:val="C0273D1CF2FD4FF6A40E53550957999332"/>
    <w:rsid w:val="00B00C3A"/>
    <w:pPr>
      <w:spacing w:after="0" w:line="284" w:lineRule="atLeast"/>
    </w:pPr>
    <w:rPr>
      <w:rFonts w:ascii="Verdana" w:eastAsia="Times New Roman" w:hAnsi="Verdana" w:cs="Times New Roman"/>
      <w:sz w:val="18"/>
      <w:szCs w:val="20"/>
    </w:rPr>
  </w:style>
  <w:style w:type="paragraph" w:customStyle="1" w:styleId="BAFECDB7F8CC49FBAFBE1C730DC791FF31">
    <w:name w:val="BAFECDB7F8CC49FBAFBE1C730DC791FF31"/>
    <w:rsid w:val="00B00C3A"/>
    <w:pPr>
      <w:spacing w:after="0" w:line="284" w:lineRule="atLeast"/>
    </w:pPr>
    <w:rPr>
      <w:rFonts w:ascii="Verdana" w:eastAsia="Times New Roman" w:hAnsi="Verdana" w:cs="Times New Roman"/>
      <w:sz w:val="18"/>
      <w:szCs w:val="20"/>
    </w:rPr>
  </w:style>
  <w:style w:type="paragraph" w:customStyle="1" w:styleId="31668B8912EA4AC0B0CA89EDC4F7295C31">
    <w:name w:val="31668B8912EA4AC0B0CA89EDC4F7295C31"/>
    <w:rsid w:val="00B00C3A"/>
    <w:pPr>
      <w:spacing w:after="0" w:line="284" w:lineRule="atLeast"/>
    </w:pPr>
    <w:rPr>
      <w:rFonts w:ascii="Verdana" w:eastAsia="Times New Roman" w:hAnsi="Verdana" w:cs="Times New Roman"/>
      <w:sz w:val="18"/>
      <w:szCs w:val="20"/>
    </w:rPr>
  </w:style>
  <w:style w:type="paragraph" w:customStyle="1" w:styleId="8BFA5439EF364BEE9AD2402123B0C5D935">
    <w:name w:val="8BFA5439EF364BEE9AD2402123B0C5D935"/>
    <w:rsid w:val="00B00C3A"/>
    <w:pPr>
      <w:spacing w:after="0" w:line="284" w:lineRule="atLeast"/>
    </w:pPr>
    <w:rPr>
      <w:rFonts w:ascii="Verdana" w:eastAsia="Times New Roman" w:hAnsi="Verdana" w:cs="Times New Roman"/>
      <w:sz w:val="18"/>
      <w:szCs w:val="20"/>
    </w:rPr>
  </w:style>
  <w:style w:type="paragraph" w:customStyle="1" w:styleId="7BECFF4B45BF4C23BC05E6FFA26200F730">
    <w:name w:val="7BECFF4B45BF4C23BC05E6FFA26200F730"/>
    <w:rsid w:val="00B00C3A"/>
    <w:pPr>
      <w:spacing w:after="0" w:line="284" w:lineRule="atLeast"/>
    </w:pPr>
    <w:rPr>
      <w:rFonts w:ascii="Verdana" w:eastAsia="Times New Roman" w:hAnsi="Verdana" w:cs="Times New Roman"/>
      <w:sz w:val="18"/>
      <w:szCs w:val="20"/>
    </w:rPr>
  </w:style>
  <w:style w:type="paragraph" w:customStyle="1" w:styleId="42EB8BD8F14D43ACB8BCBFF2493886E121">
    <w:name w:val="42EB8BD8F14D43ACB8BCBFF2493886E121"/>
    <w:rsid w:val="00B00C3A"/>
    <w:pPr>
      <w:spacing w:after="0" w:line="284" w:lineRule="atLeast"/>
    </w:pPr>
    <w:rPr>
      <w:rFonts w:ascii="Verdana" w:eastAsia="Times New Roman" w:hAnsi="Verdana" w:cs="Times New Roman"/>
      <w:sz w:val="18"/>
      <w:szCs w:val="20"/>
    </w:rPr>
  </w:style>
  <w:style w:type="paragraph" w:customStyle="1" w:styleId="F43A955AD2DD4DFDA2DFDD044F5E1D6D21">
    <w:name w:val="F43A955AD2DD4DFDA2DFDD044F5E1D6D21"/>
    <w:rsid w:val="00B00C3A"/>
    <w:pPr>
      <w:spacing w:after="0" w:line="284" w:lineRule="atLeast"/>
    </w:pPr>
    <w:rPr>
      <w:rFonts w:ascii="Verdana" w:eastAsia="Times New Roman" w:hAnsi="Verdana" w:cs="Times New Roman"/>
      <w:sz w:val="18"/>
      <w:szCs w:val="20"/>
    </w:rPr>
  </w:style>
  <w:style w:type="paragraph" w:customStyle="1" w:styleId="987E1D338F4F4B58A0D9CE87F164503C19">
    <w:name w:val="987E1D338F4F4B58A0D9CE87F164503C19"/>
    <w:rsid w:val="00B00C3A"/>
    <w:pPr>
      <w:spacing w:after="0" w:line="284" w:lineRule="atLeast"/>
    </w:pPr>
    <w:rPr>
      <w:rFonts w:ascii="Verdana" w:eastAsia="Times New Roman" w:hAnsi="Verdana" w:cs="Times New Roman"/>
      <w:sz w:val="18"/>
      <w:szCs w:val="20"/>
    </w:rPr>
  </w:style>
  <w:style w:type="paragraph" w:customStyle="1" w:styleId="CACC594021EC400E8AE2265FA741BE8E6">
    <w:name w:val="CACC594021EC400E8AE2265FA741BE8E6"/>
    <w:rsid w:val="00B00C3A"/>
    <w:pPr>
      <w:spacing w:after="0" w:line="284" w:lineRule="atLeast"/>
    </w:pPr>
    <w:rPr>
      <w:rFonts w:ascii="Verdana" w:eastAsia="Times New Roman" w:hAnsi="Verdana" w:cs="Times New Roman"/>
      <w:sz w:val="18"/>
      <w:szCs w:val="20"/>
    </w:rPr>
  </w:style>
  <w:style w:type="paragraph" w:customStyle="1" w:styleId="9462B4CA89474818BCE2950C54EB97505">
    <w:name w:val="9462B4CA89474818BCE2950C54EB97505"/>
    <w:rsid w:val="00B00C3A"/>
    <w:pPr>
      <w:spacing w:after="0" w:line="284" w:lineRule="atLeast"/>
    </w:pPr>
    <w:rPr>
      <w:rFonts w:ascii="Verdana" w:eastAsia="Times New Roman" w:hAnsi="Verdana" w:cs="Times New Roman"/>
      <w:sz w:val="18"/>
      <w:szCs w:val="20"/>
    </w:rPr>
  </w:style>
  <w:style w:type="paragraph" w:customStyle="1" w:styleId="31C43069C84248A28A17419FF84B6B904">
    <w:name w:val="31C43069C84248A28A17419FF84B6B904"/>
    <w:rsid w:val="00B00C3A"/>
    <w:pPr>
      <w:spacing w:after="0" w:line="284" w:lineRule="atLeast"/>
    </w:pPr>
    <w:rPr>
      <w:rFonts w:ascii="Verdana" w:eastAsia="Times New Roman" w:hAnsi="Verdana" w:cs="Times New Roman"/>
      <w:sz w:val="18"/>
      <w:szCs w:val="20"/>
    </w:rPr>
  </w:style>
  <w:style w:type="paragraph" w:customStyle="1" w:styleId="0B21B165D1224280A107D5F98EFEE77715">
    <w:name w:val="0B21B165D1224280A107D5F98EFEE77715"/>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7">
    <w:name w:val="1E92A4D56F8E478680DCE614984563AD17"/>
    <w:rsid w:val="00B00C3A"/>
    <w:pPr>
      <w:spacing w:after="0" w:line="284" w:lineRule="atLeast"/>
    </w:pPr>
    <w:rPr>
      <w:rFonts w:ascii="Verdana" w:eastAsia="Times New Roman" w:hAnsi="Verdana" w:cs="Times New Roman"/>
      <w:sz w:val="18"/>
      <w:szCs w:val="20"/>
    </w:rPr>
  </w:style>
  <w:style w:type="paragraph" w:customStyle="1" w:styleId="CEE4C49E00D144F7A49555E44D38548496">
    <w:name w:val="CEE4C49E00D144F7A49555E44D38548496"/>
    <w:rsid w:val="00B00C3A"/>
    <w:pPr>
      <w:spacing w:after="0" w:line="284" w:lineRule="atLeast"/>
    </w:pPr>
    <w:rPr>
      <w:rFonts w:ascii="Verdana" w:eastAsia="Times New Roman" w:hAnsi="Verdana" w:cs="Times New Roman"/>
      <w:sz w:val="18"/>
      <w:szCs w:val="20"/>
    </w:rPr>
  </w:style>
  <w:style w:type="paragraph" w:customStyle="1" w:styleId="FC32850F36F94049887DE3F60B8FCF7615">
    <w:name w:val="FC32850F36F94049887DE3F60B8FCF7615"/>
    <w:rsid w:val="00B00C3A"/>
    <w:pPr>
      <w:spacing w:after="0" w:line="284" w:lineRule="atLeast"/>
    </w:pPr>
    <w:rPr>
      <w:rFonts w:ascii="Verdana" w:eastAsia="Times New Roman" w:hAnsi="Verdana" w:cs="Times New Roman"/>
      <w:sz w:val="18"/>
      <w:szCs w:val="20"/>
    </w:rPr>
  </w:style>
  <w:style w:type="paragraph" w:customStyle="1" w:styleId="BF64F451ADE541F19E47818DB2A6FD2D49">
    <w:name w:val="BF64F451ADE541F19E47818DB2A6FD2D49"/>
    <w:rsid w:val="00B00C3A"/>
    <w:pPr>
      <w:spacing w:after="0" w:line="284" w:lineRule="atLeast"/>
    </w:pPr>
    <w:rPr>
      <w:rFonts w:ascii="Verdana" w:eastAsia="Times New Roman" w:hAnsi="Verdana" w:cs="Times New Roman"/>
      <w:sz w:val="18"/>
      <w:szCs w:val="20"/>
    </w:rPr>
  </w:style>
  <w:style w:type="paragraph" w:customStyle="1" w:styleId="F80DB3B606A14DC895111B255325E71D14">
    <w:name w:val="F80DB3B606A14DC895111B255325E71D14"/>
    <w:rsid w:val="00B00C3A"/>
    <w:pPr>
      <w:spacing w:after="0" w:line="284" w:lineRule="atLeast"/>
    </w:pPr>
    <w:rPr>
      <w:rFonts w:ascii="Verdana" w:eastAsia="Times New Roman" w:hAnsi="Verdana" w:cs="Times New Roman"/>
      <w:sz w:val="18"/>
      <w:szCs w:val="20"/>
    </w:rPr>
  </w:style>
  <w:style w:type="paragraph" w:customStyle="1" w:styleId="2BA3BDE3626041CB9A8250231874BC1C12">
    <w:name w:val="2BA3BDE3626041CB9A8250231874BC1C12"/>
    <w:rsid w:val="00B00C3A"/>
    <w:pPr>
      <w:spacing w:after="0" w:line="284" w:lineRule="atLeast"/>
    </w:pPr>
    <w:rPr>
      <w:rFonts w:ascii="Verdana" w:eastAsia="Times New Roman" w:hAnsi="Verdana" w:cs="Times New Roman"/>
      <w:sz w:val="18"/>
      <w:szCs w:val="20"/>
    </w:rPr>
  </w:style>
  <w:style w:type="paragraph" w:customStyle="1" w:styleId="60A3C70C9AFB4D5CA9BC590B6D765DC811">
    <w:name w:val="60A3C70C9AFB4D5CA9BC590B6D765DC811"/>
    <w:rsid w:val="00B00C3A"/>
    <w:pPr>
      <w:spacing w:after="0" w:line="284" w:lineRule="atLeast"/>
    </w:pPr>
    <w:rPr>
      <w:rFonts w:ascii="Verdana" w:eastAsia="Times New Roman" w:hAnsi="Verdana" w:cs="Times New Roman"/>
      <w:sz w:val="18"/>
      <w:szCs w:val="20"/>
    </w:rPr>
  </w:style>
  <w:style w:type="paragraph" w:customStyle="1" w:styleId="CFF7CFB2DB1A4FAC870EBB928BCC818012">
    <w:name w:val="CFF7CFB2DB1A4FAC870EBB928BCC818012"/>
    <w:rsid w:val="00B00C3A"/>
    <w:pPr>
      <w:spacing w:after="0" w:line="284" w:lineRule="atLeast"/>
    </w:pPr>
    <w:rPr>
      <w:rFonts w:ascii="Verdana" w:eastAsia="Times New Roman" w:hAnsi="Verdana" w:cs="Times New Roman"/>
      <w:sz w:val="18"/>
      <w:szCs w:val="20"/>
    </w:rPr>
  </w:style>
  <w:style w:type="paragraph" w:customStyle="1" w:styleId="2FB3530297C1484285F1DA4B4033975712">
    <w:name w:val="2FB3530297C1484285F1DA4B4033975712"/>
    <w:rsid w:val="00B00C3A"/>
    <w:pPr>
      <w:spacing w:after="0" w:line="284" w:lineRule="atLeast"/>
    </w:pPr>
    <w:rPr>
      <w:rFonts w:ascii="Verdana" w:eastAsia="Times New Roman" w:hAnsi="Verdana" w:cs="Times New Roman"/>
      <w:sz w:val="18"/>
      <w:szCs w:val="20"/>
    </w:rPr>
  </w:style>
  <w:style w:type="paragraph" w:customStyle="1" w:styleId="426131B3BB4745D08C078F89767E5FAE9">
    <w:name w:val="426131B3BB4745D08C078F89767E5FAE9"/>
    <w:rsid w:val="00B00C3A"/>
    <w:pPr>
      <w:spacing w:after="0" w:line="284" w:lineRule="atLeast"/>
    </w:pPr>
    <w:rPr>
      <w:rFonts w:ascii="Verdana" w:eastAsia="Times New Roman" w:hAnsi="Verdana" w:cs="Times New Roman"/>
      <w:sz w:val="18"/>
      <w:szCs w:val="20"/>
    </w:rPr>
  </w:style>
  <w:style w:type="paragraph" w:customStyle="1" w:styleId="C196D87B1D3B4BEBA83D3AA857D2B73912">
    <w:name w:val="C196D87B1D3B4BEBA83D3AA857D2B73912"/>
    <w:rsid w:val="00B00C3A"/>
    <w:pPr>
      <w:spacing w:after="0" w:line="284" w:lineRule="atLeast"/>
    </w:pPr>
    <w:rPr>
      <w:rFonts w:ascii="Verdana" w:eastAsia="Times New Roman" w:hAnsi="Verdana" w:cs="Times New Roman"/>
      <w:sz w:val="18"/>
      <w:szCs w:val="20"/>
    </w:rPr>
  </w:style>
  <w:style w:type="paragraph" w:customStyle="1" w:styleId="8618364ADCB84E27823BD634986E9FF012">
    <w:name w:val="8618364ADCB84E27823BD634986E9FF012"/>
    <w:rsid w:val="00B00C3A"/>
    <w:pPr>
      <w:spacing w:after="0" w:line="284" w:lineRule="atLeast"/>
    </w:pPr>
    <w:rPr>
      <w:rFonts w:ascii="Verdana" w:eastAsia="Times New Roman" w:hAnsi="Verdana" w:cs="Times New Roman"/>
      <w:sz w:val="18"/>
      <w:szCs w:val="20"/>
    </w:rPr>
  </w:style>
  <w:style w:type="paragraph" w:customStyle="1" w:styleId="8C36A622F4394FC19089C714B5DAFD7E12">
    <w:name w:val="8C36A622F4394FC19089C714B5DAFD7E12"/>
    <w:rsid w:val="00B00C3A"/>
    <w:pPr>
      <w:spacing w:after="0" w:line="284" w:lineRule="atLeast"/>
    </w:pPr>
    <w:rPr>
      <w:rFonts w:ascii="Verdana" w:eastAsia="Times New Roman" w:hAnsi="Verdana" w:cs="Times New Roman"/>
      <w:sz w:val="18"/>
      <w:szCs w:val="20"/>
    </w:rPr>
  </w:style>
  <w:style w:type="paragraph" w:customStyle="1" w:styleId="2E5B5C887294410DBFABFBAC1AD5968A12">
    <w:name w:val="2E5B5C887294410DBFABFBAC1AD5968A12"/>
    <w:rsid w:val="00B00C3A"/>
    <w:pPr>
      <w:spacing w:after="0" w:line="284" w:lineRule="atLeast"/>
    </w:pPr>
    <w:rPr>
      <w:rFonts w:ascii="Verdana" w:eastAsia="Times New Roman" w:hAnsi="Verdana" w:cs="Times New Roman"/>
      <w:sz w:val="18"/>
      <w:szCs w:val="20"/>
    </w:rPr>
  </w:style>
  <w:style w:type="paragraph" w:customStyle="1" w:styleId="2D75BBA6E8F54C358BDCD288F7571F0C44">
    <w:name w:val="2D75BBA6E8F54C358BDCD288F7571F0C44"/>
    <w:rsid w:val="00B00C3A"/>
    <w:pPr>
      <w:spacing w:after="0" w:line="284" w:lineRule="atLeast"/>
    </w:pPr>
    <w:rPr>
      <w:rFonts w:ascii="Verdana" w:eastAsia="Times New Roman" w:hAnsi="Verdana" w:cs="Times New Roman"/>
      <w:sz w:val="18"/>
      <w:szCs w:val="20"/>
    </w:rPr>
  </w:style>
  <w:style w:type="paragraph" w:customStyle="1" w:styleId="23C6A3495BA449B1BC969792E7AE0B3271">
    <w:name w:val="23C6A3495BA449B1BC969792E7AE0B3271"/>
    <w:rsid w:val="00B00C3A"/>
    <w:pPr>
      <w:spacing w:after="0" w:line="284" w:lineRule="atLeast"/>
    </w:pPr>
    <w:rPr>
      <w:rFonts w:ascii="Verdana" w:eastAsia="Times New Roman" w:hAnsi="Verdana" w:cs="Times New Roman"/>
      <w:sz w:val="18"/>
      <w:szCs w:val="20"/>
    </w:rPr>
  </w:style>
  <w:style w:type="paragraph" w:customStyle="1" w:styleId="F4D895DFD4144BA58BC6F871EBB701FD71">
    <w:name w:val="F4D895DFD4144BA58BC6F871EBB701FD71"/>
    <w:rsid w:val="00B00C3A"/>
    <w:pPr>
      <w:spacing w:after="0" w:line="284" w:lineRule="atLeast"/>
    </w:pPr>
    <w:rPr>
      <w:rFonts w:ascii="Verdana" w:eastAsia="Times New Roman" w:hAnsi="Verdana" w:cs="Times New Roman"/>
      <w:sz w:val="18"/>
      <w:szCs w:val="20"/>
    </w:rPr>
  </w:style>
  <w:style w:type="paragraph" w:customStyle="1" w:styleId="38B742CD86C34112BEB6FB72EF97353211">
    <w:name w:val="38B742CD86C34112BEB6FB72EF97353211"/>
    <w:rsid w:val="00B00C3A"/>
    <w:pPr>
      <w:spacing w:after="0" w:line="284" w:lineRule="atLeast"/>
    </w:pPr>
    <w:rPr>
      <w:rFonts w:ascii="Verdana" w:eastAsia="Times New Roman" w:hAnsi="Verdana" w:cs="Times New Roman"/>
      <w:sz w:val="18"/>
      <w:szCs w:val="20"/>
    </w:rPr>
  </w:style>
  <w:style w:type="paragraph" w:customStyle="1" w:styleId="DC4945070DEA4014B9EF082A6EF7259E70">
    <w:name w:val="DC4945070DEA4014B9EF082A6EF7259E70"/>
    <w:rsid w:val="00B00C3A"/>
    <w:pPr>
      <w:spacing w:after="0" w:line="284" w:lineRule="atLeast"/>
    </w:pPr>
    <w:rPr>
      <w:rFonts w:ascii="Verdana" w:eastAsia="Times New Roman" w:hAnsi="Verdana" w:cs="Times New Roman"/>
      <w:sz w:val="18"/>
      <w:szCs w:val="20"/>
    </w:rPr>
  </w:style>
  <w:style w:type="paragraph" w:customStyle="1" w:styleId="57D4F7CCDDDC410091C5AB572259AF5E10">
    <w:name w:val="57D4F7CCDDDC410091C5AB572259AF5E10"/>
    <w:rsid w:val="00B00C3A"/>
    <w:pPr>
      <w:spacing w:after="0" w:line="284" w:lineRule="atLeast"/>
    </w:pPr>
    <w:rPr>
      <w:rFonts w:ascii="Verdana" w:eastAsia="Times New Roman" w:hAnsi="Verdana" w:cs="Times New Roman"/>
      <w:sz w:val="18"/>
      <w:szCs w:val="20"/>
    </w:rPr>
  </w:style>
  <w:style w:type="paragraph" w:customStyle="1" w:styleId="9A1962F216F044F498ED95181F96139870">
    <w:name w:val="9A1962F216F044F498ED95181F96139870"/>
    <w:rsid w:val="00B00C3A"/>
    <w:pPr>
      <w:spacing w:after="0" w:line="284" w:lineRule="atLeast"/>
    </w:pPr>
    <w:rPr>
      <w:rFonts w:ascii="Verdana" w:eastAsia="Times New Roman" w:hAnsi="Verdana" w:cs="Times New Roman"/>
      <w:sz w:val="18"/>
      <w:szCs w:val="20"/>
    </w:rPr>
  </w:style>
  <w:style w:type="paragraph" w:customStyle="1" w:styleId="A178FB1A3D47475EA50736AC6EE8509F10">
    <w:name w:val="A178FB1A3D47475EA50736AC6EE8509F10"/>
    <w:rsid w:val="00B00C3A"/>
    <w:pPr>
      <w:spacing w:after="0" w:line="284" w:lineRule="atLeast"/>
    </w:pPr>
    <w:rPr>
      <w:rFonts w:ascii="Verdana" w:eastAsia="Times New Roman" w:hAnsi="Verdana" w:cs="Times New Roman"/>
      <w:sz w:val="18"/>
      <w:szCs w:val="20"/>
    </w:rPr>
  </w:style>
  <w:style w:type="paragraph" w:customStyle="1" w:styleId="7C662311010444CD82AC35AAE3ACACD310">
    <w:name w:val="7C662311010444CD82AC35AAE3ACACD310"/>
    <w:rsid w:val="00B00C3A"/>
    <w:pPr>
      <w:spacing w:after="0" w:line="284" w:lineRule="atLeast"/>
    </w:pPr>
    <w:rPr>
      <w:rFonts w:ascii="Verdana" w:eastAsia="Times New Roman" w:hAnsi="Verdana" w:cs="Times New Roman"/>
      <w:sz w:val="18"/>
      <w:szCs w:val="20"/>
    </w:rPr>
  </w:style>
  <w:style w:type="paragraph" w:customStyle="1" w:styleId="B46E5EBDF3264493BFBE8A9156D10AF910">
    <w:name w:val="B46E5EBDF3264493BFBE8A9156D10AF910"/>
    <w:rsid w:val="00B00C3A"/>
    <w:pPr>
      <w:spacing w:after="0" w:line="284" w:lineRule="atLeast"/>
    </w:pPr>
    <w:rPr>
      <w:rFonts w:ascii="Verdana" w:eastAsia="Times New Roman" w:hAnsi="Verdana" w:cs="Times New Roman"/>
      <w:sz w:val="18"/>
      <w:szCs w:val="20"/>
    </w:rPr>
  </w:style>
  <w:style w:type="paragraph" w:customStyle="1" w:styleId="FECF2F826AC4421AA27CA54D94986EDD10">
    <w:name w:val="FECF2F826AC4421AA27CA54D94986EDD10"/>
    <w:rsid w:val="00B00C3A"/>
    <w:pPr>
      <w:spacing w:after="0" w:line="284" w:lineRule="atLeast"/>
    </w:pPr>
    <w:rPr>
      <w:rFonts w:ascii="Verdana" w:eastAsia="Times New Roman" w:hAnsi="Verdana" w:cs="Times New Roman"/>
      <w:sz w:val="18"/>
      <w:szCs w:val="20"/>
    </w:rPr>
  </w:style>
  <w:style w:type="paragraph" w:customStyle="1" w:styleId="AE3A03C7A1E5480BB4A2C87C949A691010">
    <w:name w:val="AE3A03C7A1E5480BB4A2C87C949A691010"/>
    <w:rsid w:val="00B00C3A"/>
    <w:pPr>
      <w:spacing w:after="0" w:line="284" w:lineRule="atLeast"/>
    </w:pPr>
    <w:rPr>
      <w:rFonts w:ascii="Verdana" w:eastAsia="Times New Roman" w:hAnsi="Verdana" w:cs="Times New Roman"/>
      <w:sz w:val="18"/>
      <w:szCs w:val="20"/>
    </w:rPr>
  </w:style>
  <w:style w:type="paragraph" w:customStyle="1" w:styleId="F8AFDACAE1D146838140301DFD99467878">
    <w:name w:val="F8AFDACAE1D146838140301DFD99467878"/>
    <w:rsid w:val="00B00C3A"/>
    <w:pPr>
      <w:spacing w:after="0" w:line="284" w:lineRule="atLeast"/>
    </w:pPr>
    <w:rPr>
      <w:rFonts w:ascii="Verdana" w:eastAsia="Times New Roman" w:hAnsi="Verdana" w:cs="Times New Roman"/>
      <w:sz w:val="18"/>
      <w:szCs w:val="20"/>
    </w:rPr>
  </w:style>
  <w:style w:type="paragraph" w:customStyle="1" w:styleId="235BB472BE384C909709CB97749B2F2E25">
    <w:name w:val="235BB472BE384C909709CB97749B2F2E25"/>
    <w:rsid w:val="00B00C3A"/>
    <w:pPr>
      <w:spacing w:after="0" w:line="284" w:lineRule="atLeast"/>
    </w:pPr>
    <w:rPr>
      <w:rFonts w:ascii="Verdana" w:eastAsia="Times New Roman" w:hAnsi="Verdana" w:cs="Times New Roman"/>
      <w:sz w:val="18"/>
      <w:szCs w:val="20"/>
    </w:rPr>
  </w:style>
  <w:style w:type="paragraph" w:customStyle="1" w:styleId="D957DE846A754E7284A3BE7A7CDB2A5B77">
    <w:name w:val="D957DE846A754E7284A3BE7A7CDB2A5B77"/>
    <w:rsid w:val="00B00C3A"/>
    <w:pPr>
      <w:spacing w:after="0" w:line="284" w:lineRule="atLeast"/>
    </w:pPr>
    <w:rPr>
      <w:rFonts w:ascii="Verdana" w:eastAsia="Times New Roman" w:hAnsi="Verdana" w:cs="Times New Roman"/>
      <w:sz w:val="18"/>
      <w:szCs w:val="20"/>
    </w:rPr>
  </w:style>
  <w:style w:type="paragraph" w:customStyle="1" w:styleId="C5FB03A52231473EA9D6CBAC53B96C0E74">
    <w:name w:val="C5FB03A52231473EA9D6CBAC53B96C0E74"/>
    <w:rsid w:val="00B00C3A"/>
    <w:pPr>
      <w:spacing w:after="0" w:line="284" w:lineRule="atLeast"/>
    </w:pPr>
    <w:rPr>
      <w:rFonts w:ascii="Verdana" w:eastAsia="Times New Roman" w:hAnsi="Verdana" w:cs="Times New Roman"/>
      <w:sz w:val="18"/>
      <w:szCs w:val="20"/>
    </w:rPr>
  </w:style>
  <w:style w:type="paragraph" w:customStyle="1" w:styleId="95F44C752656471EB51F6F5C1348D1A024">
    <w:name w:val="95F44C752656471EB51F6F5C1348D1A024"/>
    <w:rsid w:val="00B00C3A"/>
    <w:pPr>
      <w:spacing w:after="0" w:line="284" w:lineRule="atLeast"/>
    </w:pPr>
    <w:rPr>
      <w:rFonts w:ascii="Verdana" w:eastAsia="Times New Roman" w:hAnsi="Verdana" w:cs="Times New Roman"/>
      <w:sz w:val="18"/>
      <w:szCs w:val="20"/>
    </w:rPr>
  </w:style>
  <w:style w:type="paragraph" w:customStyle="1" w:styleId="9C4BB02E45A2488D81C2B35AC7AAA28473">
    <w:name w:val="9C4BB02E45A2488D81C2B35AC7AAA28473"/>
    <w:rsid w:val="00B00C3A"/>
    <w:pPr>
      <w:spacing w:after="0" w:line="284" w:lineRule="atLeast"/>
    </w:pPr>
    <w:rPr>
      <w:rFonts w:ascii="Verdana" w:eastAsia="Times New Roman" w:hAnsi="Verdana" w:cs="Times New Roman"/>
      <w:sz w:val="18"/>
      <w:szCs w:val="20"/>
    </w:rPr>
  </w:style>
  <w:style w:type="paragraph" w:customStyle="1" w:styleId="BE81F6D0E3C34097B45DA647B3200F0A74">
    <w:name w:val="BE81F6D0E3C34097B45DA647B3200F0A74"/>
    <w:rsid w:val="00B00C3A"/>
    <w:pPr>
      <w:spacing w:after="0" w:line="284" w:lineRule="atLeast"/>
    </w:pPr>
    <w:rPr>
      <w:rFonts w:ascii="Verdana" w:eastAsia="Times New Roman" w:hAnsi="Verdana" w:cs="Times New Roman"/>
      <w:sz w:val="18"/>
      <w:szCs w:val="20"/>
    </w:rPr>
  </w:style>
  <w:style w:type="paragraph" w:customStyle="1" w:styleId="02AA3C3783D44CD19541573AD6777E1A74">
    <w:name w:val="02AA3C3783D44CD19541573AD6777E1A74"/>
    <w:rsid w:val="00B00C3A"/>
    <w:pPr>
      <w:spacing w:after="0" w:line="284" w:lineRule="atLeast"/>
    </w:pPr>
    <w:rPr>
      <w:rFonts w:ascii="Verdana" w:eastAsia="Times New Roman" w:hAnsi="Verdana" w:cs="Times New Roman"/>
      <w:sz w:val="18"/>
      <w:szCs w:val="20"/>
    </w:rPr>
  </w:style>
  <w:style w:type="paragraph" w:customStyle="1" w:styleId="D90D974D8B6148B8A67F1685C6ECAEE971">
    <w:name w:val="D90D974D8B6148B8A67F1685C6ECAEE971"/>
    <w:rsid w:val="00B00C3A"/>
    <w:pPr>
      <w:spacing w:after="0" w:line="284" w:lineRule="atLeast"/>
    </w:pPr>
    <w:rPr>
      <w:rFonts w:ascii="Verdana" w:eastAsia="Times New Roman" w:hAnsi="Verdana" w:cs="Times New Roman"/>
      <w:sz w:val="18"/>
      <w:szCs w:val="20"/>
    </w:rPr>
  </w:style>
  <w:style w:type="paragraph" w:customStyle="1" w:styleId="2936994C76FC471F85B899ADAF668BA671">
    <w:name w:val="2936994C76FC471F85B899ADAF668BA671"/>
    <w:rsid w:val="00B00C3A"/>
    <w:pPr>
      <w:spacing w:after="0" w:line="284" w:lineRule="atLeast"/>
    </w:pPr>
    <w:rPr>
      <w:rFonts w:ascii="Verdana" w:eastAsia="Times New Roman" w:hAnsi="Verdana" w:cs="Times New Roman"/>
      <w:sz w:val="18"/>
      <w:szCs w:val="20"/>
    </w:rPr>
  </w:style>
  <w:style w:type="paragraph" w:customStyle="1" w:styleId="D1B107AD3D93402F91F9BFC96107D36762">
    <w:name w:val="D1B107AD3D93402F91F9BFC96107D36762"/>
    <w:rsid w:val="00B00C3A"/>
    <w:pPr>
      <w:spacing w:after="0" w:line="284" w:lineRule="atLeast"/>
    </w:pPr>
    <w:rPr>
      <w:rFonts w:ascii="Verdana" w:eastAsia="Times New Roman" w:hAnsi="Verdana" w:cs="Times New Roman"/>
      <w:sz w:val="18"/>
      <w:szCs w:val="20"/>
    </w:rPr>
  </w:style>
  <w:style w:type="paragraph" w:customStyle="1" w:styleId="F2E11C0B367344059B8056CFA813B00B56">
    <w:name w:val="F2E11C0B367344059B8056CFA813B00B56"/>
    <w:rsid w:val="00B00C3A"/>
    <w:pPr>
      <w:spacing w:after="0" w:line="284" w:lineRule="atLeast"/>
    </w:pPr>
    <w:rPr>
      <w:rFonts w:ascii="Verdana" w:eastAsia="Times New Roman" w:hAnsi="Verdana" w:cs="Times New Roman"/>
      <w:sz w:val="18"/>
      <w:szCs w:val="20"/>
    </w:rPr>
  </w:style>
  <w:style w:type="paragraph" w:customStyle="1" w:styleId="6BD844C0B4624823ACDBCF19619C898355">
    <w:name w:val="6BD844C0B4624823ACDBCF19619C898355"/>
    <w:rsid w:val="00B00C3A"/>
    <w:pPr>
      <w:spacing w:after="0" w:line="284" w:lineRule="atLeast"/>
    </w:pPr>
    <w:rPr>
      <w:rFonts w:ascii="Verdana" w:eastAsia="Times New Roman" w:hAnsi="Verdana" w:cs="Times New Roman"/>
      <w:sz w:val="18"/>
      <w:szCs w:val="20"/>
    </w:rPr>
  </w:style>
  <w:style w:type="paragraph" w:customStyle="1" w:styleId="F074FE336EB84F9D97B2F1174B221BEB37">
    <w:name w:val="F074FE336EB84F9D97B2F1174B221BEB37"/>
    <w:rsid w:val="00B00C3A"/>
    <w:pPr>
      <w:spacing w:after="0" w:line="284" w:lineRule="atLeast"/>
    </w:pPr>
    <w:rPr>
      <w:rFonts w:ascii="Verdana" w:eastAsia="Times New Roman" w:hAnsi="Verdana" w:cs="Times New Roman"/>
      <w:sz w:val="18"/>
      <w:szCs w:val="20"/>
    </w:rPr>
  </w:style>
  <w:style w:type="paragraph" w:customStyle="1" w:styleId="FBD4C0EBB7A84947AA12F75F434FC4ED37">
    <w:name w:val="FBD4C0EBB7A84947AA12F75F434FC4ED37"/>
    <w:rsid w:val="00B00C3A"/>
    <w:pPr>
      <w:spacing w:after="0" w:line="284" w:lineRule="atLeast"/>
    </w:pPr>
    <w:rPr>
      <w:rFonts w:ascii="Verdana" w:eastAsia="Times New Roman" w:hAnsi="Verdana" w:cs="Times New Roman"/>
      <w:sz w:val="18"/>
      <w:szCs w:val="20"/>
    </w:rPr>
  </w:style>
  <w:style w:type="paragraph" w:customStyle="1" w:styleId="5DE4AA2CC5DA4A12AA3591376CF90A4D7">
    <w:name w:val="5DE4AA2CC5DA4A12AA3591376CF90A4D7"/>
    <w:rsid w:val="00B00C3A"/>
    <w:pPr>
      <w:spacing w:after="0" w:line="284" w:lineRule="atLeast"/>
    </w:pPr>
    <w:rPr>
      <w:rFonts w:ascii="Verdana" w:eastAsia="Times New Roman" w:hAnsi="Verdana" w:cs="Times New Roman"/>
      <w:sz w:val="18"/>
      <w:szCs w:val="20"/>
    </w:rPr>
  </w:style>
  <w:style w:type="paragraph" w:customStyle="1" w:styleId="C1207FFB4DFB4A958835B59451962E357">
    <w:name w:val="C1207FFB4DFB4A958835B59451962E357"/>
    <w:rsid w:val="00B00C3A"/>
    <w:pPr>
      <w:spacing w:after="0" w:line="284" w:lineRule="atLeast"/>
    </w:pPr>
    <w:rPr>
      <w:rFonts w:ascii="Verdana" w:eastAsia="Times New Roman" w:hAnsi="Verdana" w:cs="Times New Roman"/>
      <w:sz w:val="18"/>
      <w:szCs w:val="20"/>
    </w:rPr>
  </w:style>
  <w:style w:type="paragraph" w:customStyle="1" w:styleId="84F68E20B0014463B54273E67AC90FC07">
    <w:name w:val="84F68E20B0014463B54273E67AC90FC07"/>
    <w:rsid w:val="00B00C3A"/>
    <w:pPr>
      <w:spacing w:after="0" w:line="284" w:lineRule="atLeast"/>
    </w:pPr>
    <w:rPr>
      <w:rFonts w:ascii="Verdana" w:eastAsia="Times New Roman" w:hAnsi="Verdana" w:cs="Times New Roman"/>
      <w:sz w:val="18"/>
      <w:szCs w:val="20"/>
    </w:rPr>
  </w:style>
  <w:style w:type="paragraph" w:customStyle="1" w:styleId="13B9029FD8184D3EBDC02D71E5A9FA107">
    <w:name w:val="13B9029FD8184D3EBDC02D71E5A9FA107"/>
    <w:rsid w:val="00B00C3A"/>
    <w:pPr>
      <w:spacing w:after="0" w:line="284" w:lineRule="atLeast"/>
    </w:pPr>
    <w:rPr>
      <w:rFonts w:ascii="Verdana" w:eastAsia="Times New Roman" w:hAnsi="Verdana" w:cs="Times New Roman"/>
      <w:sz w:val="18"/>
      <w:szCs w:val="20"/>
    </w:rPr>
  </w:style>
  <w:style w:type="paragraph" w:customStyle="1" w:styleId="081A9F277F1A42549C83431E74FB2C797">
    <w:name w:val="081A9F277F1A42549C83431E74FB2C797"/>
    <w:rsid w:val="00B00C3A"/>
    <w:pPr>
      <w:spacing w:after="0" w:line="284" w:lineRule="atLeast"/>
    </w:pPr>
    <w:rPr>
      <w:rFonts w:ascii="Verdana" w:eastAsia="Times New Roman" w:hAnsi="Verdana" w:cs="Times New Roman"/>
      <w:sz w:val="18"/>
      <w:szCs w:val="20"/>
    </w:rPr>
  </w:style>
  <w:style w:type="paragraph" w:customStyle="1" w:styleId="D6B410D51E4C458AA482C3191DB9863D34">
    <w:name w:val="D6B410D51E4C458AA482C3191DB9863D34"/>
    <w:rsid w:val="00B00C3A"/>
    <w:pPr>
      <w:spacing w:after="0" w:line="284" w:lineRule="atLeast"/>
    </w:pPr>
    <w:rPr>
      <w:rFonts w:ascii="Verdana" w:eastAsia="Times New Roman" w:hAnsi="Verdana" w:cs="Times New Roman"/>
      <w:sz w:val="18"/>
      <w:szCs w:val="20"/>
    </w:rPr>
  </w:style>
  <w:style w:type="paragraph" w:customStyle="1" w:styleId="C3EBE11B28A448A19BEB2905D5645DA433">
    <w:name w:val="C3EBE11B28A448A19BEB2905D5645DA433"/>
    <w:rsid w:val="00B00C3A"/>
    <w:pPr>
      <w:spacing w:after="0" w:line="284" w:lineRule="atLeast"/>
    </w:pPr>
    <w:rPr>
      <w:rFonts w:ascii="Verdana" w:eastAsia="Times New Roman" w:hAnsi="Verdana" w:cs="Times New Roman"/>
      <w:sz w:val="18"/>
      <w:szCs w:val="20"/>
    </w:rPr>
  </w:style>
  <w:style w:type="paragraph" w:customStyle="1" w:styleId="79D9A1BC8473493C962A82A87EB2F0EA7">
    <w:name w:val="79D9A1BC8473493C962A82A87EB2F0EA7"/>
    <w:rsid w:val="00B00C3A"/>
    <w:pPr>
      <w:spacing w:after="0" w:line="284" w:lineRule="atLeast"/>
    </w:pPr>
    <w:rPr>
      <w:rFonts w:ascii="Verdana" w:eastAsia="Times New Roman" w:hAnsi="Verdana" w:cs="Times New Roman"/>
      <w:sz w:val="18"/>
      <w:szCs w:val="20"/>
    </w:rPr>
  </w:style>
  <w:style w:type="paragraph" w:customStyle="1" w:styleId="853791952AE449D892EBF61DBCD47B7B38">
    <w:name w:val="853791952AE449D892EBF61DBCD47B7B38"/>
    <w:rsid w:val="00B00C3A"/>
    <w:pPr>
      <w:spacing w:after="0" w:line="284" w:lineRule="atLeast"/>
    </w:pPr>
    <w:rPr>
      <w:rFonts w:ascii="Verdana" w:eastAsia="Times New Roman" w:hAnsi="Verdana" w:cs="Times New Roman"/>
      <w:sz w:val="18"/>
      <w:szCs w:val="20"/>
    </w:rPr>
  </w:style>
  <w:style w:type="paragraph" w:customStyle="1" w:styleId="C0273D1CF2FD4FF6A40E53550957999333">
    <w:name w:val="C0273D1CF2FD4FF6A40E53550957999333"/>
    <w:rsid w:val="00B00C3A"/>
    <w:pPr>
      <w:spacing w:after="0" w:line="284" w:lineRule="atLeast"/>
    </w:pPr>
    <w:rPr>
      <w:rFonts w:ascii="Verdana" w:eastAsia="Times New Roman" w:hAnsi="Verdana" w:cs="Times New Roman"/>
      <w:sz w:val="18"/>
      <w:szCs w:val="20"/>
    </w:rPr>
  </w:style>
  <w:style w:type="paragraph" w:customStyle="1" w:styleId="BAFECDB7F8CC49FBAFBE1C730DC791FF32">
    <w:name w:val="BAFECDB7F8CC49FBAFBE1C730DC791FF32"/>
    <w:rsid w:val="00B00C3A"/>
    <w:pPr>
      <w:spacing w:after="0" w:line="284" w:lineRule="atLeast"/>
    </w:pPr>
    <w:rPr>
      <w:rFonts w:ascii="Verdana" w:eastAsia="Times New Roman" w:hAnsi="Verdana" w:cs="Times New Roman"/>
      <w:sz w:val="18"/>
      <w:szCs w:val="20"/>
    </w:rPr>
  </w:style>
  <w:style w:type="paragraph" w:customStyle="1" w:styleId="31668B8912EA4AC0B0CA89EDC4F7295C32">
    <w:name w:val="31668B8912EA4AC0B0CA89EDC4F7295C32"/>
    <w:rsid w:val="00B00C3A"/>
    <w:pPr>
      <w:spacing w:after="0" w:line="284" w:lineRule="atLeast"/>
    </w:pPr>
    <w:rPr>
      <w:rFonts w:ascii="Verdana" w:eastAsia="Times New Roman" w:hAnsi="Verdana" w:cs="Times New Roman"/>
      <w:sz w:val="18"/>
      <w:szCs w:val="20"/>
    </w:rPr>
  </w:style>
  <w:style w:type="paragraph" w:customStyle="1" w:styleId="8BFA5439EF364BEE9AD2402123B0C5D936">
    <w:name w:val="8BFA5439EF364BEE9AD2402123B0C5D936"/>
    <w:rsid w:val="00B00C3A"/>
    <w:pPr>
      <w:spacing w:after="0" w:line="284" w:lineRule="atLeast"/>
    </w:pPr>
    <w:rPr>
      <w:rFonts w:ascii="Verdana" w:eastAsia="Times New Roman" w:hAnsi="Verdana" w:cs="Times New Roman"/>
      <w:sz w:val="18"/>
      <w:szCs w:val="20"/>
    </w:rPr>
  </w:style>
  <w:style w:type="paragraph" w:customStyle="1" w:styleId="7BECFF4B45BF4C23BC05E6FFA26200F731">
    <w:name w:val="7BECFF4B45BF4C23BC05E6FFA26200F731"/>
    <w:rsid w:val="00B00C3A"/>
    <w:pPr>
      <w:spacing w:after="0" w:line="284" w:lineRule="atLeast"/>
    </w:pPr>
    <w:rPr>
      <w:rFonts w:ascii="Verdana" w:eastAsia="Times New Roman" w:hAnsi="Verdana" w:cs="Times New Roman"/>
      <w:sz w:val="18"/>
      <w:szCs w:val="20"/>
    </w:rPr>
  </w:style>
  <w:style w:type="paragraph" w:customStyle="1" w:styleId="42EB8BD8F14D43ACB8BCBFF2493886E122">
    <w:name w:val="42EB8BD8F14D43ACB8BCBFF2493886E122"/>
    <w:rsid w:val="00B00C3A"/>
    <w:pPr>
      <w:spacing w:after="0" w:line="284" w:lineRule="atLeast"/>
    </w:pPr>
    <w:rPr>
      <w:rFonts w:ascii="Verdana" w:eastAsia="Times New Roman" w:hAnsi="Verdana" w:cs="Times New Roman"/>
      <w:sz w:val="18"/>
      <w:szCs w:val="20"/>
    </w:rPr>
  </w:style>
  <w:style w:type="paragraph" w:customStyle="1" w:styleId="F43A955AD2DD4DFDA2DFDD044F5E1D6D22">
    <w:name w:val="F43A955AD2DD4DFDA2DFDD044F5E1D6D22"/>
    <w:rsid w:val="00B00C3A"/>
    <w:pPr>
      <w:spacing w:after="0" w:line="284" w:lineRule="atLeast"/>
    </w:pPr>
    <w:rPr>
      <w:rFonts w:ascii="Verdana" w:eastAsia="Times New Roman" w:hAnsi="Verdana" w:cs="Times New Roman"/>
      <w:sz w:val="18"/>
      <w:szCs w:val="20"/>
    </w:rPr>
  </w:style>
  <w:style w:type="paragraph" w:customStyle="1" w:styleId="987E1D338F4F4B58A0D9CE87F164503C20">
    <w:name w:val="987E1D338F4F4B58A0D9CE87F164503C20"/>
    <w:rsid w:val="00B00C3A"/>
    <w:pPr>
      <w:spacing w:after="0" w:line="284" w:lineRule="atLeast"/>
    </w:pPr>
    <w:rPr>
      <w:rFonts w:ascii="Verdana" w:eastAsia="Times New Roman" w:hAnsi="Verdana" w:cs="Times New Roman"/>
      <w:sz w:val="18"/>
      <w:szCs w:val="20"/>
    </w:rPr>
  </w:style>
  <w:style w:type="paragraph" w:customStyle="1" w:styleId="CACC594021EC400E8AE2265FA741BE8E7">
    <w:name w:val="CACC594021EC400E8AE2265FA741BE8E7"/>
    <w:rsid w:val="00B00C3A"/>
    <w:pPr>
      <w:spacing w:after="0" w:line="284" w:lineRule="atLeast"/>
    </w:pPr>
    <w:rPr>
      <w:rFonts w:ascii="Verdana" w:eastAsia="Times New Roman" w:hAnsi="Verdana" w:cs="Times New Roman"/>
      <w:sz w:val="18"/>
      <w:szCs w:val="20"/>
    </w:rPr>
  </w:style>
  <w:style w:type="paragraph" w:customStyle="1" w:styleId="9462B4CA89474818BCE2950C54EB97506">
    <w:name w:val="9462B4CA89474818BCE2950C54EB97506"/>
    <w:rsid w:val="00B00C3A"/>
    <w:pPr>
      <w:spacing w:after="0" w:line="284" w:lineRule="atLeast"/>
    </w:pPr>
    <w:rPr>
      <w:rFonts w:ascii="Verdana" w:eastAsia="Times New Roman" w:hAnsi="Verdana" w:cs="Times New Roman"/>
      <w:sz w:val="18"/>
      <w:szCs w:val="20"/>
    </w:rPr>
  </w:style>
  <w:style w:type="paragraph" w:customStyle="1" w:styleId="31C43069C84248A28A17419FF84B6B905">
    <w:name w:val="31C43069C84248A28A17419FF84B6B905"/>
    <w:rsid w:val="00B00C3A"/>
    <w:pPr>
      <w:spacing w:after="0" w:line="284" w:lineRule="atLeast"/>
    </w:pPr>
    <w:rPr>
      <w:rFonts w:ascii="Verdana" w:eastAsia="Times New Roman" w:hAnsi="Verdana" w:cs="Times New Roman"/>
      <w:sz w:val="18"/>
      <w:szCs w:val="20"/>
    </w:rPr>
  </w:style>
  <w:style w:type="paragraph" w:customStyle="1" w:styleId="0B21B165D1224280A107D5F98EFEE77716">
    <w:name w:val="0B21B165D1224280A107D5F98EFEE77716"/>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8">
    <w:name w:val="1E92A4D56F8E478680DCE614984563AD18"/>
    <w:rsid w:val="00B00C3A"/>
    <w:pPr>
      <w:spacing w:after="0" w:line="284" w:lineRule="atLeast"/>
    </w:pPr>
    <w:rPr>
      <w:rFonts w:ascii="Verdana" w:eastAsia="Times New Roman" w:hAnsi="Verdana" w:cs="Times New Roman"/>
      <w:sz w:val="18"/>
      <w:szCs w:val="20"/>
    </w:rPr>
  </w:style>
  <w:style w:type="paragraph" w:customStyle="1" w:styleId="CEE4C49E00D144F7A49555E44D38548497">
    <w:name w:val="CEE4C49E00D144F7A49555E44D38548497"/>
    <w:rsid w:val="00B00C3A"/>
    <w:pPr>
      <w:spacing w:after="0" w:line="284" w:lineRule="atLeast"/>
    </w:pPr>
    <w:rPr>
      <w:rFonts w:ascii="Verdana" w:eastAsia="Times New Roman" w:hAnsi="Verdana" w:cs="Times New Roman"/>
      <w:sz w:val="18"/>
      <w:szCs w:val="20"/>
    </w:rPr>
  </w:style>
  <w:style w:type="paragraph" w:customStyle="1" w:styleId="FC32850F36F94049887DE3F60B8FCF7616">
    <w:name w:val="FC32850F36F94049887DE3F60B8FCF7616"/>
    <w:rsid w:val="00B00C3A"/>
    <w:pPr>
      <w:spacing w:after="0" w:line="284" w:lineRule="atLeast"/>
    </w:pPr>
    <w:rPr>
      <w:rFonts w:ascii="Verdana" w:eastAsia="Times New Roman" w:hAnsi="Verdana" w:cs="Times New Roman"/>
      <w:sz w:val="18"/>
      <w:szCs w:val="20"/>
    </w:rPr>
  </w:style>
  <w:style w:type="paragraph" w:customStyle="1" w:styleId="BF64F451ADE541F19E47818DB2A6FD2D50">
    <w:name w:val="BF64F451ADE541F19E47818DB2A6FD2D50"/>
    <w:rsid w:val="00B00C3A"/>
    <w:pPr>
      <w:spacing w:after="0" w:line="284" w:lineRule="atLeast"/>
    </w:pPr>
    <w:rPr>
      <w:rFonts w:ascii="Verdana" w:eastAsia="Times New Roman" w:hAnsi="Verdana" w:cs="Times New Roman"/>
      <w:sz w:val="18"/>
      <w:szCs w:val="20"/>
    </w:rPr>
  </w:style>
  <w:style w:type="paragraph" w:customStyle="1" w:styleId="F80DB3B606A14DC895111B255325E71D15">
    <w:name w:val="F80DB3B606A14DC895111B255325E71D15"/>
    <w:rsid w:val="00B00C3A"/>
    <w:pPr>
      <w:spacing w:after="0" w:line="284" w:lineRule="atLeast"/>
    </w:pPr>
    <w:rPr>
      <w:rFonts w:ascii="Verdana" w:eastAsia="Times New Roman" w:hAnsi="Verdana" w:cs="Times New Roman"/>
      <w:sz w:val="18"/>
      <w:szCs w:val="20"/>
    </w:rPr>
  </w:style>
  <w:style w:type="paragraph" w:customStyle="1" w:styleId="2BA3BDE3626041CB9A8250231874BC1C13">
    <w:name w:val="2BA3BDE3626041CB9A8250231874BC1C13"/>
    <w:rsid w:val="00B00C3A"/>
    <w:pPr>
      <w:spacing w:after="0" w:line="284" w:lineRule="atLeast"/>
    </w:pPr>
    <w:rPr>
      <w:rFonts w:ascii="Verdana" w:eastAsia="Times New Roman" w:hAnsi="Verdana" w:cs="Times New Roman"/>
      <w:sz w:val="18"/>
      <w:szCs w:val="20"/>
    </w:rPr>
  </w:style>
  <w:style w:type="paragraph" w:customStyle="1" w:styleId="60A3C70C9AFB4D5CA9BC590B6D765DC812">
    <w:name w:val="60A3C70C9AFB4D5CA9BC590B6D765DC812"/>
    <w:rsid w:val="00B00C3A"/>
    <w:pPr>
      <w:spacing w:after="0" w:line="284" w:lineRule="atLeast"/>
    </w:pPr>
    <w:rPr>
      <w:rFonts w:ascii="Verdana" w:eastAsia="Times New Roman" w:hAnsi="Verdana" w:cs="Times New Roman"/>
      <w:sz w:val="18"/>
      <w:szCs w:val="20"/>
    </w:rPr>
  </w:style>
  <w:style w:type="paragraph" w:customStyle="1" w:styleId="CFF7CFB2DB1A4FAC870EBB928BCC818013">
    <w:name w:val="CFF7CFB2DB1A4FAC870EBB928BCC818013"/>
    <w:rsid w:val="00B00C3A"/>
    <w:pPr>
      <w:spacing w:after="0" w:line="284" w:lineRule="atLeast"/>
    </w:pPr>
    <w:rPr>
      <w:rFonts w:ascii="Verdana" w:eastAsia="Times New Roman" w:hAnsi="Verdana" w:cs="Times New Roman"/>
      <w:sz w:val="18"/>
      <w:szCs w:val="20"/>
    </w:rPr>
  </w:style>
  <w:style w:type="paragraph" w:customStyle="1" w:styleId="2FB3530297C1484285F1DA4B4033975713">
    <w:name w:val="2FB3530297C1484285F1DA4B4033975713"/>
    <w:rsid w:val="00B00C3A"/>
    <w:pPr>
      <w:spacing w:after="0" w:line="284" w:lineRule="atLeast"/>
    </w:pPr>
    <w:rPr>
      <w:rFonts w:ascii="Verdana" w:eastAsia="Times New Roman" w:hAnsi="Verdana" w:cs="Times New Roman"/>
      <w:sz w:val="18"/>
      <w:szCs w:val="20"/>
    </w:rPr>
  </w:style>
  <w:style w:type="paragraph" w:customStyle="1" w:styleId="426131B3BB4745D08C078F89767E5FAE10">
    <w:name w:val="426131B3BB4745D08C078F89767E5FAE10"/>
    <w:rsid w:val="00B00C3A"/>
    <w:pPr>
      <w:spacing w:after="0" w:line="284" w:lineRule="atLeast"/>
    </w:pPr>
    <w:rPr>
      <w:rFonts w:ascii="Verdana" w:eastAsia="Times New Roman" w:hAnsi="Verdana" w:cs="Times New Roman"/>
      <w:sz w:val="18"/>
      <w:szCs w:val="20"/>
    </w:rPr>
  </w:style>
  <w:style w:type="paragraph" w:customStyle="1" w:styleId="C196D87B1D3B4BEBA83D3AA857D2B73913">
    <w:name w:val="C196D87B1D3B4BEBA83D3AA857D2B73913"/>
    <w:rsid w:val="00B00C3A"/>
    <w:pPr>
      <w:spacing w:after="0" w:line="284" w:lineRule="atLeast"/>
    </w:pPr>
    <w:rPr>
      <w:rFonts w:ascii="Verdana" w:eastAsia="Times New Roman" w:hAnsi="Verdana" w:cs="Times New Roman"/>
      <w:sz w:val="18"/>
      <w:szCs w:val="20"/>
    </w:rPr>
  </w:style>
  <w:style w:type="paragraph" w:customStyle="1" w:styleId="8618364ADCB84E27823BD634986E9FF013">
    <w:name w:val="8618364ADCB84E27823BD634986E9FF013"/>
    <w:rsid w:val="00B00C3A"/>
    <w:pPr>
      <w:spacing w:after="0" w:line="284" w:lineRule="atLeast"/>
    </w:pPr>
    <w:rPr>
      <w:rFonts w:ascii="Verdana" w:eastAsia="Times New Roman" w:hAnsi="Verdana" w:cs="Times New Roman"/>
      <w:sz w:val="18"/>
      <w:szCs w:val="20"/>
    </w:rPr>
  </w:style>
  <w:style w:type="paragraph" w:customStyle="1" w:styleId="8C36A622F4394FC19089C714B5DAFD7E13">
    <w:name w:val="8C36A622F4394FC19089C714B5DAFD7E13"/>
    <w:rsid w:val="00B00C3A"/>
    <w:pPr>
      <w:spacing w:after="0" w:line="284" w:lineRule="atLeast"/>
    </w:pPr>
    <w:rPr>
      <w:rFonts w:ascii="Verdana" w:eastAsia="Times New Roman" w:hAnsi="Verdana" w:cs="Times New Roman"/>
      <w:sz w:val="18"/>
      <w:szCs w:val="20"/>
    </w:rPr>
  </w:style>
  <w:style w:type="paragraph" w:customStyle="1" w:styleId="2E5B5C887294410DBFABFBAC1AD5968A13">
    <w:name w:val="2E5B5C887294410DBFABFBAC1AD5968A13"/>
    <w:rsid w:val="00B00C3A"/>
    <w:pPr>
      <w:spacing w:after="0" w:line="284" w:lineRule="atLeast"/>
    </w:pPr>
    <w:rPr>
      <w:rFonts w:ascii="Verdana" w:eastAsia="Times New Roman" w:hAnsi="Verdana" w:cs="Times New Roman"/>
      <w:sz w:val="18"/>
      <w:szCs w:val="20"/>
    </w:rPr>
  </w:style>
  <w:style w:type="paragraph" w:customStyle="1" w:styleId="2D75BBA6E8F54C358BDCD288F7571F0C45">
    <w:name w:val="2D75BBA6E8F54C358BDCD288F7571F0C45"/>
    <w:rsid w:val="00B00C3A"/>
    <w:pPr>
      <w:spacing w:after="0" w:line="284" w:lineRule="atLeast"/>
    </w:pPr>
    <w:rPr>
      <w:rFonts w:ascii="Verdana" w:eastAsia="Times New Roman" w:hAnsi="Verdana" w:cs="Times New Roman"/>
      <w:sz w:val="18"/>
      <w:szCs w:val="20"/>
    </w:rPr>
  </w:style>
  <w:style w:type="paragraph" w:customStyle="1" w:styleId="23C6A3495BA449B1BC969792E7AE0B3272">
    <w:name w:val="23C6A3495BA449B1BC969792E7AE0B3272"/>
    <w:rsid w:val="00B00C3A"/>
    <w:pPr>
      <w:spacing w:after="0" w:line="284" w:lineRule="atLeast"/>
    </w:pPr>
    <w:rPr>
      <w:rFonts w:ascii="Verdana" w:eastAsia="Times New Roman" w:hAnsi="Verdana" w:cs="Times New Roman"/>
      <w:sz w:val="18"/>
      <w:szCs w:val="20"/>
    </w:rPr>
  </w:style>
  <w:style w:type="paragraph" w:customStyle="1" w:styleId="F4D895DFD4144BA58BC6F871EBB701FD72">
    <w:name w:val="F4D895DFD4144BA58BC6F871EBB701FD72"/>
    <w:rsid w:val="00B00C3A"/>
    <w:pPr>
      <w:spacing w:after="0" w:line="284" w:lineRule="atLeast"/>
    </w:pPr>
    <w:rPr>
      <w:rFonts w:ascii="Verdana" w:eastAsia="Times New Roman" w:hAnsi="Verdana" w:cs="Times New Roman"/>
      <w:sz w:val="18"/>
      <w:szCs w:val="20"/>
    </w:rPr>
  </w:style>
  <w:style w:type="paragraph" w:customStyle="1" w:styleId="38B742CD86C34112BEB6FB72EF97353212">
    <w:name w:val="38B742CD86C34112BEB6FB72EF97353212"/>
    <w:rsid w:val="00B00C3A"/>
    <w:pPr>
      <w:spacing w:after="0" w:line="284" w:lineRule="atLeast"/>
    </w:pPr>
    <w:rPr>
      <w:rFonts w:ascii="Verdana" w:eastAsia="Times New Roman" w:hAnsi="Verdana" w:cs="Times New Roman"/>
      <w:sz w:val="18"/>
      <w:szCs w:val="20"/>
    </w:rPr>
  </w:style>
  <w:style w:type="paragraph" w:customStyle="1" w:styleId="DC4945070DEA4014B9EF082A6EF7259E71">
    <w:name w:val="DC4945070DEA4014B9EF082A6EF7259E71"/>
    <w:rsid w:val="00B00C3A"/>
    <w:pPr>
      <w:spacing w:after="0" w:line="284" w:lineRule="atLeast"/>
    </w:pPr>
    <w:rPr>
      <w:rFonts w:ascii="Verdana" w:eastAsia="Times New Roman" w:hAnsi="Verdana" w:cs="Times New Roman"/>
      <w:sz w:val="18"/>
      <w:szCs w:val="20"/>
    </w:rPr>
  </w:style>
  <w:style w:type="paragraph" w:customStyle="1" w:styleId="57D4F7CCDDDC410091C5AB572259AF5E11">
    <w:name w:val="57D4F7CCDDDC410091C5AB572259AF5E11"/>
    <w:rsid w:val="00B00C3A"/>
    <w:pPr>
      <w:spacing w:after="0" w:line="284" w:lineRule="atLeast"/>
    </w:pPr>
    <w:rPr>
      <w:rFonts w:ascii="Verdana" w:eastAsia="Times New Roman" w:hAnsi="Verdana" w:cs="Times New Roman"/>
      <w:sz w:val="18"/>
      <w:szCs w:val="20"/>
    </w:rPr>
  </w:style>
  <w:style w:type="paragraph" w:customStyle="1" w:styleId="9A1962F216F044F498ED95181F96139871">
    <w:name w:val="9A1962F216F044F498ED95181F96139871"/>
    <w:rsid w:val="00B00C3A"/>
    <w:pPr>
      <w:spacing w:after="0" w:line="284" w:lineRule="atLeast"/>
    </w:pPr>
    <w:rPr>
      <w:rFonts w:ascii="Verdana" w:eastAsia="Times New Roman" w:hAnsi="Verdana" w:cs="Times New Roman"/>
      <w:sz w:val="18"/>
      <w:szCs w:val="20"/>
    </w:rPr>
  </w:style>
  <w:style w:type="paragraph" w:customStyle="1" w:styleId="A178FB1A3D47475EA50736AC6EE8509F11">
    <w:name w:val="A178FB1A3D47475EA50736AC6EE8509F11"/>
    <w:rsid w:val="00B00C3A"/>
    <w:pPr>
      <w:spacing w:after="0" w:line="284" w:lineRule="atLeast"/>
    </w:pPr>
    <w:rPr>
      <w:rFonts w:ascii="Verdana" w:eastAsia="Times New Roman" w:hAnsi="Verdana" w:cs="Times New Roman"/>
      <w:sz w:val="18"/>
      <w:szCs w:val="20"/>
    </w:rPr>
  </w:style>
  <w:style w:type="paragraph" w:customStyle="1" w:styleId="7C662311010444CD82AC35AAE3ACACD311">
    <w:name w:val="7C662311010444CD82AC35AAE3ACACD311"/>
    <w:rsid w:val="00B00C3A"/>
    <w:pPr>
      <w:spacing w:after="0" w:line="284" w:lineRule="atLeast"/>
    </w:pPr>
    <w:rPr>
      <w:rFonts w:ascii="Verdana" w:eastAsia="Times New Roman" w:hAnsi="Verdana" w:cs="Times New Roman"/>
      <w:sz w:val="18"/>
      <w:szCs w:val="20"/>
    </w:rPr>
  </w:style>
  <w:style w:type="paragraph" w:customStyle="1" w:styleId="B46E5EBDF3264493BFBE8A9156D10AF911">
    <w:name w:val="B46E5EBDF3264493BFBE8A9156D10AF911"/>
    <w:rsid w:val="00B00C3A"/>
    <w:pPr>
      <w:spacing w:after="0" w:line="284" w:lineRule="atLeast"/>
    </w:pPr>
    <w:rPr>
      <w:rFonts w:ascii="Verdana" w:eastAsia="Times New Roman" w:hAnsi="Verdana" w:cs="Times New Roman"/>
      <w:sz w:val="18"/>
      <w:szCs w:val="20"/>
    </w:rPr>
  </w:style>
  <w:style w:type="paragraph" w:customStyle="1" w:styleId="FECF2F826AC4421AA27CA54D94986EDD11">
    <w:name w:val="FECF2F826AC4421AA27CA54D94986EDD11"/>
    <w:rsid w:val="00B00C3A"/>
    <w:pPr>
      <w:spacing w:after="0" w:line="284" w:lineRule="atLeast"/>
    </w:pPr>
    <w:rPr>
      <w:rFonts w:ascii="Verdana" w:eastAsia="Times New Roman" w:hAnsi="Verdana" w:cs="Times New Roman"/>
      <w:sz w:val="18"/>
      <w:szCs w:val="20"/>
    </w:rPr>
  </w:style>
  <w:style w:type="paragraph" w:customStyle="1" w:styleId="AE3A03C7A1E5480BB4A2C87C949A691011">
    <w:name w:val="AE3A03C7A1E5480BB4A2C87C949A691011"/>
    <w:rsid w:val="00B00C3A"/>
    <w:pPr>
      <w:spacing w:after="0" w:line="284" w:lineRule="atLeast"/>
    </w:pPr>
    <w:rPr>
      <w:rFonts w:ascii="Verdana" w:eastAsia="Times New Roman" w:hAnsi="Verdana" w:cs="Times New Roman"/>
      <w:sz w:val="18"/>
      <w:szCs w:val="20"/>
    </w:rPr>
  </w:style>
  <w:style w:type="paragraph" w:customStyle="1" w:styleId="F8AFDACAE1D146838140301DFD99467879">
    <w:name w:val="F8AFDACAE1D146838140301DFD99467879"/>
    <w:rsid w:val="00B00C3A"/>
    <w:pPr>
      <w:spacing w:after="0" w:line="284" w:lineRule="atLeast"/>
    </w:pPr>
    <w:rPr>
      <w:rFonts w:ascii="Verdana" w:eastAsia="Times New Roman" w:hAnsi="Verdana" w:cs="Times New Roman"/>
      <w:sz w:val="18"/>
      <w:szCs w:val="20"/>
    </w:rPr>
  </w:style>
  <w:style w:type="paragraph" w:customStyle="1" w:styleId="235BB472BE384C909709CB97749B2F2E26">
    <w:name w:val="235BB472BE384C909709CB97749B2F2E26"/>
    <w:rsid w:val="00B00C3A"/>
    <w:pPr>
      <w:spacing w:after="0" w:line="284" w:lineRule="atLeast"/>
    </w:pPr>
    <w:rPr>
      <w:rFonts w:ascii="Verdana" w:eastAsia="Times New Roman" w:hAnsi="Verdana" w:cs="Times New Roman"/>
      <w:sz w:val="18"/>
      <w:szCs w:val="20"/>
    </w:rPr>
  </w:style>
  <w:style w:type="paragraph" w:customStyle="1" w:styleId="D957DE846A754E7284A3BE7A7CDB2A5B78">
    <w:name w:val="D957DE846A754E7284A3BE7A7CDB2A5B78"/>
    <w:rsid w:val="00B00C3A"/>
    <w:pPr>
      <w:spacing w:after="0" w:line="284" w:lineRule="atLeast"/>
    </w:pPr>
    <w:rPr>
      <w:rFonts w:ascii="Verdana" w:eastAsia="Times New Roman" w:hAnsi="Verdana" w:cs="Times New Roman"/>
      <w:sz w:val="18"/>
      <w:szCs w:val="20"/>
    </w:rPr>
  </w:style>
  <w:style w:type="paragraph" w:customStyle="1" w:styleId="C5FB03A52231473EA9D6CBAC53B96C0E75">
    <w:name w:val="C5FB03A52231473EA9D6CBAC53B96C0E75"/>
    <w:rsid w:val="00B00C3A"/>
    <w:pPr>
      <w:spacing w:after="0" w:line="284" w:lineRule="atLeast"/>
    </w:pPr>
    <w:rPr>
      <w:rFonts w:ascii="Verdana" w:eastAsia="Times New Roman" w:hAnsi="Verdana" w:cs="Times New Roman"/>
      <w:sz w:val="18"/>
      <w:szCs w:val="20"/>
    </w:rPr>
  </w:style>
  <w:style w:type="paragraph" w:customStyle="1" w:styleId="95F44C752656471EB51F6F5C1348D1A025">
    <w:name w:val="95F44C752656471EB51F6F5C1348D1A025"/>
    <w:rsid w:val="00B00C3A"/>
    <w:pPr>
      <w:spacing w:after="0" w:line="284" w:lineRule="atLeast"/>
    </w:pPr>
    <w:rPr>
      <w:rFonts w:ascii="Verdana" w:eastAsia="Times New Roman" w:hAnsi="Verdana" w:cs="Times New Roman"/>
      <w:sz w:val="18"/>
      <w:szCs w:val="20"/>
    </w:rPr>
  </w:style>
  <w:style w:type="paragraph" w:customStyle="1" w:styleId="9C4BB02E45A2488D81C2B35AC7AAA28474">
    <w:name w:val="9C4BB02E45A2488D81C2B35AC7AAA28474"/>
    <w:rsid w:val="00B00C3A"/>
    <w:pPr>
      <w:spacing w:after="0" w:line="284" w:lineRule="atLeast"/>
    </w:pPr>
    <w:rPr>
      <w:rFonts w:ascii="Verdana" w:eastAsia="Times New Roman" w:hAnsi="Verdana" w:cs="Times New Roman"/>
      <w:sz w:val="18"/>
      <w:szCs w:val="20"/>
    </w:rPr>
  </w:style>
  <w:style w:type="paragraph" w:customStyle="1" w:styleId="BE81F6D0E3C34097B45DA647B3200F0A75">
    <w:name w:val="BE81F6D0E3C34097B45DA647B3200F0A75"/>
    <w:rsid w:val="00B00C3A"/>
    <w:pPr>
      <w:spacing w:after="0" w:line="284" w:lineRule="atLeast"/>
    </w:pPr>
    <w:rPr>
      <w:rFonts w:ascii="Verdana" w:eastAsia="Times New Roman" w:hAnsi="Verdana" w:cs="Times New Roman"/>
      <w:sz w:val="18"/>
      <w:szCs w:val="20"/>
    </w:rPr>
  </w:style>
  <w:style w:type="paragraph" w:customStyle="1" w:styleId="02AA3C3783D44CD19541573AD6777E1A75">
    <w:name w:val="02AA3C3783D44CD19541573AD6777E1A75"/>
    <w:rsid w:val="00B00C3A"/>
    <w:pPr>
      <w:spacing w:after="0" w:line="284" w:lineRule="atLeast"/>
    </w:pPr>
    <w:rPr>
      <w:rFonts w:ascii="Verdana" w:eastAsia="Times New Roman" w:hAnsi="Verdana" w:cs="Times New Roman"/>
      <w:sz w:val="18"/>
      <w:szCs w:val="20"/>
    </w:rPr>
  </w:style>
  <w:style w:type="paragraph" w:customStyle="1" w:styleId="D90D974D8B6148B8A67F1685C6ECAEE972">
    <w:name w:val="D90D974D8B6148B8A67F1685C6ECAEE972"/>
    <w:rsid w:val="00B00C3A"/>
    <w:pPr>
      <w:spacing w:after="0" w:line="284" w:lineRule="atLeast"/>
    </w:pPr>
    <w:rPr>
      <w:rFonts w:ascii="Verdana" w:eastAsia="Times New Roman" w:hAnsi="Verdana" w:cs="Times New Roman"/>
      <w:sz w:val="18"/>
      <w:szCs w:val="20"/>
    </w:rPr>
  </w:style>
  <w:style w:type="paragraph" w:customStyle="1" w:styleId="2936994C76FC471F85B899ADAF668BA672">
    <w:name w:val="2936994C76FC471F85B899ADAF668BA672"/>
    <w:rsid w:val="00B00C3A"/>
    <w:pPr>
      <w:spacing w:after="0" w:line="284" w:lineRule="atLeast"/>
    </w:pPr>
    <w:rPr>
      <w:rFonts w:ascii="Verdana" w:eastAsia="Times New Roman" w:hAnsi="Verdana" w:cs="Times New Roman"/>
      <w:sz w:val="18"/>
      <w:szCs w:val="20"/>
    </w:rPr>
  </w:style>
  <w:style w:type="paragraph" w:customStyle="1" w:styleId="D1B107AD3D93402F91F9BFC96107D36763">
    <w:name w:val="D1B107AD3D93402F91F9BFC96107D36763"/>
    <w:rsid w:val="00B00C3A"/>
    <w:pPr>
      <w:spacing w:after="0" w:line="284" w:lineRule="atLeast"/>
    </w:pPr>
    <w:rPr>
      <w:rFonts w:ascii="Verdana" w:eastAsia="Times New Roman" w:hAnsi="Verdana" w:cs="Times New Roman"/>
      <w:sz w:val="18"/>
      <w:szCs w:val="20"/>
    </w:rPr>
  </w:style>
  <w:style w:type="paragraph" w:customStyle="1" w:styleId="F2E11C0B367344059B8056CFA813B00B57">
    <w:name w:val="F2E11C0B367344059B8056CFA813B00B57"/>
    <w:rsid w:val="00B00C3A"/>
    <w:pPr>
      <w:spacing w:after="0" w:line="284" w:lineRule="atLeast"/>
    </w:pPr>
    <w:rPr>
      <w:rFonts w:ascii="Verdana" w:eastAsia="Times New Roman" w:hAnsi="Verdana" w:cs="Times New Roman"/>
      <w:sz w:val="18"/>
      <w:szCs w:val="20"/>
    </w:rPr>
  </w:style>
  <w:style w:type="paragraph" w:customStyle="1" w:styleId="6BD844C0B4624823ACDBCF19619C898356">
    <w:name w:val="6BD844C0B4624823ACDBCF19619C898356"/>
    <w:rsid w:val="00B00C3A"/>
    <w:pPr>
      <w:spacing w:after="0" w:line="284" w:lineRule="atLeast"/>
    </w:pPr>
    <w:rPr>
      <w:rFonts w:ascii="Verdana" w:eastAsia="Times New Roman" w:hAnsi="Verdana" w:cs="Times New Roman"/>
      <w:sz w:val="18"/>
      <w:szCs w:val="20"/>
    </w:rPr>
  </w:style>
  <w:style w:type="paragraph" w:customStyle="1" w:styleId="F074FE336EB84F9D97B2F1174B221BEB38">
    <w:name w:val="F074FE336EB84F9D97B2F1174B221BEB38"/>
    <w:rsid w:val="00B00C3A"/>
    <w:pPr>
      <w:spacing w:after="0" w:line="284" w:lineRule="atLeast"/>
    </w:pPr>
    <w:rPr>
      <w:rFonts w:ascii="Verdana" w:eastAsia="Times New Roman" w:hAnsi="Verdana" w:cs="Times New Roman"/>
      <w:sz w:val="18"/>
      <w:szCs w:val="20"/>
    </w:rPr>
  </w:style>
  <w:style w:type="paragraph" w:customStyle="1" w:styleId="FBD4C0EBB7A84947AA12F75F434FC4ED38">
    <w:name w:val="FBD4C0EBB7A84947AA12F75F434FC4ED38"/>
    <w:rsid w:val="00B00C3A"/>
    <w:pPr>
      <w:spacing w:after="0" w:line="284" w:lineRule="atLeast"/>
    </w:pPr>
    <w:rPr>
      <w:rFonts w:ascii="Verdana" w:eastAsia="Times New Roman" w:hAnsi="Verdana" w:cs="Times New Roman"/>
      <w:sz w:val="18"/>
      <w:szCs w:val="20"/>
    </w:rPr>
  </w:style>
  <w:style w:type="paragraph" w:customStyle="1" w:styleId="5DE4AA2CC5DA4A12AA3591376CF90A4D8">
    <w:name w:val="5DE4AA2CC5DA4A12AA3591376CF90A4D8"/>
    <w:rsid w:val="00B00C3A"/>
    <w:pPr>
      <w:spacing w:after="0" w:line="284" w:lineRule="atLeast"/>
    </w:pPr>
    <w:rPr>
      <w:rFonts w:ascii="Verdana" w:eastAsia="Times New Roman" w:hAnsi="Verdana" w:cs="Times New Roman"/>
      <w:sz w:val="18"/>
      <w:szCs w:val="20"/>
    </w:rPr>
  </w:style>
  <w:style w:type="paragraph" w:customStyle="1" w:styleId="C1207FFB4DFB4A958835B59451962E358">
    <w:name w:val="C1207FFB4DFB4A958835B59451962E358"/>
    <w:rsid w:val="00B00C3A"/>
    <w:pPr>
      <w:spacing w:after="0" w:line="284" w:lineRule="atLeast"/>
    </w:pPr>
    <w:rPr>
      <w:rFonts w:ascii="Verdana" w:eastAsia="Times New Roman" w:hAnsi="Verdana" w:cs="Times New Roman"/>
      <w:sz w:val="18"/>
      <w:szCs w:val="20"/>
    </w:rPr>
  </w:style>
  <w:style w:type="paragraph" w:customStyle="1" w:styleId="84F68E20B0014463B54273E67AC90FC08">
    <w:name w:val="84F68E20B0014463B54273E67AC90FC08"/>
    <w:rsid w:val="00B00C3A"/>
    <w:pPr>
      <w:spacing w:after="0" w:line="284" w:lineRule="atLeast"/>
    </w:pPr>
    <w:rPr>
      <w:rFonts w:ascii="Verdana" w:eastAsia="Times New Roman" w:hAnsi="Verdana" w:cs="Times New Roman"/>
      <w:sz w:val="18"/>
      <w:szCs w:val="20"/>
    </w:rPr>
  </w:style>
  <w:style w:type="paragraph" w:customStyle="1" w:styleId="13B9029FD8184D3EBDC02D71E5A9FA108">
    <w:name w:val="13B9029FD8184D3EBDC02D71E5A9FA108"/>
    <w:rsid w:val="00B00C3A"/>
    <w:pPr>
      <w:spacing w:after="0" w:line="284" w:lineRule="atLeast"/>
    </w:pPr>
    <w:rPr>
      <w:rFonts w:ascii="Verdana" w:eastAsia="Times New Roman" w:hAnsi="Verdana" w:cs="Times New Roman"/>
      <w:sz w:val="18"/>
      <w:szCs w:val="20"/>
    </w:rPr>
  </w:style>
  <w:style w:type="paragraph" w:customStyle="1" w:styleId="081A9F277F1A42549C83431E74FB2C798">
    <w:name w:val="081A9F277F1A42549C83431E74FB2C798"/>
    <w:rsid w:val="00B00C3A"/>
    <w:pPr>
      <w:spacing w:after="0" w:line="284" w:lineRule="atLeast"/>
    </w:pPr>
    <w:rPr>
      <w:rFonts w:ascii="Verdana" w:eastAsia="Times New Roman" w:hAnsi="Verdana" w:cs="Times New Roman"/>
      <w:sz w:val="18"/>
      <w:szCs w:val="20"/>
    </w:rPr>
  </w:style>
  <w:style w:type="paragraph" w:customStyle="1" w:styleId="D6B410D51E4C458AA482C3191DB9863D35">
    <w:name w:val="D6B410D51E4C458AA482C3191DB9863D35"/>
    <w:rsid w:val="00B00C3A"/>
    <w:pPr>
      <w:spacing w:after="0" w:line="284" w:lineRule="atLeast"/>
    </w:pPr>
    <w:rPr>
      <w:rFonts w:ascii="Verdana" w:eastAsia="Times New Roman" w:hAnsi="Verdana" w:cs="Times New Roman"/>
      <w:sz w:val="18"/>
      <w:szCs w:val="20"/>
    </w:rPr>
  </w:style>
  <w:style w:type="paragraph" w:customStyle="1" w:styleId="C3EBE11B28A448A19BEB2905D5645DA434">
    <w:name w:val="C3EBE11B28A448A19BEB2905D5645DA434"/>
    <w:rsid w:val="00B00C3A"/>
    <w:pPr>
      <w:spacing w:after="0" w:line="284" w:lineRule="atLeast"/>
    </w:pPr>
    <w:rPr>
      <w:rFonts w:ascii="Verdana" w:eastAsia="Times New Roman" w:hAnsi="Verdana" w:cs="Times New Roman"/>
      <w:sz w:val="18"/>
      <w:szCs w:val="20"/>
    </w:rPr>
  </w:style>
  <w:style w:type="paragraph" w:customStyle="1" w:styleId="79D9A1BC8473493C962A82A87EB2F0EA8">
    <w:name w:val="79D9A1BC8473493C962A82A87EB2F0EA8"/>
    <w:rsid w:val="00B00C3A"/>
    <w:pPr>
      <w:spacing w:after="0" w:line="284" w:lineRule="atLeast"/>
    </w:pPr>
    <w:rPr>
      <w:rFonts w:ascii="Verdana" w:eastAsia="Times New Roman" w:hAnsi="Verdana" w:cs="Times New Roman"/>
      <w:sz w:val="18"/>
      <w:szCs w:val="20"/>
    </w:rPr>
  </w:style>
  <w:style w:type="paragraph" w:customStyle="1" w:styleId="853791952AE449D892EBF61DBCD47B7B39">
    <w:name w:val="853791952AE449D892EBF61DBCD47B7B39"/>
    <w:rsid w:val="00B00C3A"/>
    <w:pPr>
      <w:spacing w:after="0" w:line="284" w:lineRule="atLeast"/>
    </w:pPr>
    <w:rPr>
      <w:rFonts w:ascii="Verdana" w:eastAsia="Times New Roman" w:hAnsi="Verdana" w:cs="Times New Roman"/>
      <w:sz w:val="18"/>
      <w:szCs w:val="20"/>
    </w:rPr>
  </w:style>
  <w:style w:type="paragraph" w:customStyle="1" w:styleId="C0273D1CF2FD4FF6A40E53550957999334">
    <w:name w:val="C0273D1CF2FD4FF6A40E53550957999334"/>
    <w:rsid w:val="00B00C3A"/>
    <w:pPr>
      <w:spacing w:after="0" w:line="284" w:lineRule="atLeast"/>
    </w:pPr>
    <w:rPr>
      <w:rFonts w:ascii="Verdana" w:eastAsia="Times New Roman" w:hAnsi="Verdana" w:cs="Times New Roman"/>
      <w:sz w:val="18"/>
      <w:szCs w:val="20"/>
    </w:rPr>
  </w:style>
  <w:style w:type="paragraph" w:customStyle="1" w:styleId="BAFECDB7F8CC49FBAFBE1C730DC791FF33">
    <w:name w:val="BAFECDB7F8CC49FBAFBE1C730DC791FF33"/>
    <w:rsid w:val="00B00C3A"/>
    <w:pPr>
      <w:spacing w:after="0" w:line="284" w:lineRule="atLeast"/>
    </w:pPr>
    <w:rPr>
      <w:rFonts w:ascii="Verdana" w:eastAsia="Times New Roman" w:hAnsi="Verdana" w:cs="Times New Roman"/>
      <w:sz w:val="18"/>
      <w:szCs w:val="20"/>
    </w:rPr>
  </w:style>
  <w:style w:type="paragraph" w:customStyle="1" w:styleId="31668B8912EA4AC0B0CA89EDC4F7295C33">
    <w:name w:val="31668B8912EA4AC0B0CA89EDC4F7295C33"/>
    <w:rsid w:val="00B00C3A"/>
    <w:pPr>
      <w:spacing w:after="0" w:line="284" w:lineRule="atLeast"/>
    </w:pPr>
    <w:rPr>
      <w:rFonts w:ascii="Verdana" w:eastAsia="Times New Roman" w:hAnsi="Verdana" w:cs="Times New Roman"/>
      <w:sz w:val="18"/>
      <w:szCs w:val="20"/>
    </w:rPr>
  </w:style>
  <w:style w:type="paragraph" w:customStyle="1" w:styleId="8BFA5439EF364BEE9AD2402123B0C5D937">
    <w:name w:val="8BFA5439EF364BEE9AD2402123B0C5D937"/>
    <w:rsid w:val="00B00C3A"/>
    <w:pPr>
      <w:spacing w:after="0" w:line="284" w:lineRule="atLeast"/>
    </w:pPr>
    <w:rPr>
      <w:rFonts w:ascii="Verdana" w:eastAsia="Times New Roman" w:hAnsi="Verdana" w:cs="Times New Roman"/>
      <w:sz w:val="18"/>
      <w:szCs w:val="20"/>
    </w:rPr>
  </w:style>
  <w:style w:type="paragraph" w:customStyle="1" w:styleId="7BECFF4B45BF4C23BC05E6FFA26200F732">
    <w:name w:val="7BECFF4B45BF4C23BC05E6FFA26200F732"/>
    <w:rsid w:val="00B00C3A"/>
    <w:pPr>
      <w:spacing w:after="0" w:line="284" w:lineRule="atLeast"/>
    </w:pPr>
    <w:rPr>
      <w:rFonts w:ascii="Verdana" w:eastAsia="Times New Roman" w:hAnsi="Verdana" w:cs="Times New Roman"/>
      <w:sz w:val="18"/>
      <w:szCs w:val="20"/>
    </w:rPr>
  </w:style>
  <w:style w:type="paragraph" w:customStyle="1" w:styleId="42EB8BD8F14D43ACB8BCBFF2493886E123">
    <w:name w:val="42EB8BD8F14D43ACB8BCBFF2493886E123"/>
    <w:rsid w:val="00B00C3A"/>
    <w:pPr>
      <w:spacing w:after="0" w:line="284" w:lineRule="atLeast"/>
    </w:pPr>
    <w:rPr>
      <w:rFonts w:ascii="Verdana" w:eastAsia="Times New Roman" w:hAnsi="Verdana" w:cs="Times New Roman"/>
      <w:sz w:val="18"/>
      <w:szCs w:val="20"/>
    </w:rPr>
  </w:style>
  <w:style w:type="paragraph" w:customStyle="1" w:styleId="F43A955AD2DD4DFDA2DFDD044F5E1D6D23">
    <w:name w:val="F43A955AD2DD4DFDA2DFDD044F5E1D6D23"/>
    <w:rsid w:val="00B00C3A"/>
    <w:pPr>
      <w:spacing w:after="0" w:line="284" w:lineRule="atLeast"/>
    </w:pPr>
    <w:rPr>
      <w:rFonts w:ascii="Verdana" w:eastAsia="Times New Roman" w:hAnsi="Verdana" w:cs="Times New Roman"/>
      <w:sz w:val="18"/>
      <w:szCs w:val="20"/>
    </w:rPr>
  </w:style>
  <w:style w:type="paragraph" w:customStyle="1" w:styleId="987E1D338F4F4B58A0D9CE87F164503C21">
    <w:name w:val="987E1D338F4F4B58A0D9CE87F164503C21"/>
    <w:rsid w:val="00B00C3A"/>
    <w:pPr>
      <w:spacing w:after="0" w:line="284" w:lineRule="atLeast"/>
    </w:pPr>
    <w:rPr>
      <w:rFonts w:ascii="Verdana" w:eastAsia="Times New Roman" w:hAnsi="Verdana" w:cs="Times New Roman"/>
      <w:sz w:val="18"/>
      <w:szCs w:val="20"/>
    </w:rPr>
  </w:style>
  <w:style w:type="paragraph" w:customStyle="1" w:styleId="CACC594021EC400E8AE2265FA741BE8E8">
    <w:name w:val="CACC594021EC400E8AE2265FA741BE8E8"/>
    <w:rsid w:val="00B00C3A"/>
    <w:pPr>
      <w:spacing w:after="0" w:line="284" w:lineRule="atLeast"/>
    </w:pPr>
    <w:rPr>
      <w:rFonts w:ascii="Verdana" w:eastAsia="Times New Roman" w:hAnsi="Verdana" w:cs="Times New Roman"/>
      <w:sz w:val="18"/>
      <w:szCs w:val="20"/>
    </w:rPr>
  </w:style>
  <w:style w:type="paragraph" w:customStyle="1" w:styleId="9462B4CA89474818BCE2950C54EB97507">
    <w:name w:val="9462B4CA89474818BCE2950C54EB97507"/>
    <w:rsid w:val="00B00C3A"/>
    <w:pPr>
      <w:spacing w:after="0" w:line="284" w:lineRule="atLeast"/>
    </w:pPr>
    <w:rPr>
      <w:rFonts w:ascii="Verdana" w:eastAsia="Times New Roman" w:hAnsi="Verdana" w:cs="Times New Roman"/>
      <w:sz w:val="18"/>
      <w:szCs w:val="20"/>
    </w:rPr>
  </w:style>
  <w:style w:type="paragraph" w:customStyle="1" w:styleId="31C43069C84248A28A17419FF84B6B906">
    <w:name w:val="31C43069C84248A28A17419FF84B6B906"/>
    <w:rsid w:val="00B00C3A"/>
    <w:pPr>
      <w:spacing w:after="0" w:line="284" w:lineRule="atLeast"/>
    </w:pPr>
    <w:rPr>
      <w:rFonts w:ascii="Verdana" w:eastAsia="Times New Roman" w:hAnsi="Verdana" w:cs="Times New Roman"/>
      <w:sz w:val="18"/>
      <w:szCs w:val="20"/>
    </w:rPr>
  </w:style>
  <w:style w:type="paragraph" w:customStyle="1" w:styleId="0B21B165D1224280A107D5F98EFEE77717">
    <w:name w:val="0B21B165D1224280A107D5F98EFEE77717"/>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B389FDCED56549578748821AB8E500E8">
    <w:name w:val="B389FDCED56549578748821AB8E500E8"/>
    <w:rsid w:val="007E57F7"/>
  </w:style>
  <w:style w:type="paragraph" w:customStyle="1" w:styleId="A17E594B2B9E47B39CD8B5C649CBE773">
    <w:name w:val="A17E594B2B9E47B39CD8B5C649CBE773"/>
    <w:rsid w:val="007E57F7"/>
  </w:style>
  <w:style w:type="paragraph" w:customStyle="1" w:styleId="AB87165B1BD34DCA823927518203CE3B">
    <w:name w:val="AB87165B1BD34DCA823927518203CE3B"/>
    <w:rsid w:val="007E57F7"/>
  </w:style>
  <w:style w:type="paragraph" w:customStyle="1" w:styleId="42598B4A29BF46BAA9B38B57F3F237B6">
    <w:name w:val="42598B4A29BF46BAA9B38B57F3F237B6"/>
    <w:rsid w:val="007E57F7"/>
  </w:style>
  <w:style w:type="paragraph" w:customStyle="1" w:styleId="96C41CDC84A74A0594D868968598213E">
    <w:name w:val="96C41CDC84A74A0594D868968598213E"/>
    <w:rsid w:val="007E57F7"/>
  </w:style>
  <w:style w:type="paragraph" w:customStyle="1" w:styleId="3D4E85971A8F4F91AFCE908F81C303E3">
    <w:name w:val="3D4E85971A8F4F91AFCE908F81C303E3"/>
    <w:rsid w:val="007E57F7"/>
  </w:style>
  <w:style w:type="paragraph" w:customStyle="1" w:styleId="33C682659B124A358BD9D7148D5A5F6F">
    <w:name w:val="33C682659B124A358BD9D7148D5A5F6F"/>
    <w:rsid w:val="007E57F7"/>
  </w:style>
  <w:style w:type="paragraph" w:customStyle="1" w:styleId="B7F761C7AFF14A1BA52188606B8FA70C">
    <w:name w:val="B7F761C7AFF14A1BA52188606B8FA70C"/>
    <w:rsid w:val="007E57F7"/>
  </w:style>
  <w:style w:type="paragraph" w:customStyle="1" w:styleId="1AE2F3A9B9C3460EA7653D65175F78A2">
    <w:name w:val="1AE2F3A9B9C3460EA7653D65175F78A2"/>
    <w:rsid w:val="007E57F7"/>
  </w:style>
  <w:style w:type="paragraph" w:customStyle="1" w:styleId="1E92A4D56F8E478680DCE614984563AD19">
    <w:name w:val="1E92A4D56F8E478680DCE614984563AD19"/>
    <w:rsid w:val="00BA1D88"/>
    <w:pPr>
      <w:spacing w:after="0" w:line="284" w:lineRule="atLeast"/>
    </w:pPr>
    <w:rPr>
      <w:rFonts w:ascii="Verdana" w:eastAsia="Times New Roman" w:hAnsi="Verdana" w:cs="Times New Roman"/>
      <w:sz w:val="18"/>
      <w:szCs w:val="20"/>
    </w:rPr>
  </w:style>
  <w:style w:type="paragraph" w:customStyle="1" w:styleId="CEE4C49E00D144F7A49555E44D38548498">
    <w:name w:val="CEE4C49E00D144F7A49555E44D38548498"/>
    <w:rsid w:val="00BA1D88"/>
    <w:pPr>
      <w:spacing w:after="0" w:line="284" w:lineRule="atLeast"/>
    </w:pPr>
    <w:rPr>
      <w:rFonts w:ascii="Verdana" w:eastAsia="Times New Roman" w:hAnsi="Verdana" w:cs="Times New Roman"/>
      <w:sz w:val="18"/>
      <w:szCs w:val="20"/>
    </w:rPr>
  </w:style>
  <w:style w:type="paragraph" w:customStyle="1" w:styleId="FC32850F36F94049887DE3F60B8FCF7617">
    <w:name w:val="FC32850F36F94049887DE3F60B8FCF7617"/>
    <w:rsid w:val="00BA1D88"/>
    <w:pPr>
      <w:spacing w:after="0" w:line="284" w:lineRule="atLeast"/>
    </w:pPr>
    <w:rPr>
      <w:rFonts w:ascii="Verdana" w:eastAsia="Times New Roman" w:hAnsi="Verdana" w:cs="Times New Roman"/>
      <w:sz w:val="18"/>
      <w:szCs w:val="20"/>
    </w:rPr>
  </w:style>
  <w:style w:type="paragraph" w:customStyle="1" w:styleId="BF64F451ADE541F19E47818DB2A6FD2D51">
    <w:name w:val="BF64F451ADE541F19E47818DB2A6FD2D51"/>
    <w:rsid w:val="00BA1D88"/>
    <w:pPr>
      <w:spacing w:after="0" w:line="284" w:lineRule="atLeast"/>
    </w:pPr>
    <w:rPr>
      <w:rFonts w:ascii="Verdana" w:eastAsia="Times New Roman" w:hAnsi="Verdana" w:cs="Times New Roman"/>
      <w:sz w:val="18"/>
      <w:szCs w:val="20"/>
    </w:rPr>
  </w:style>
  <w:style w:type="paragraph" w:customStyle="1" w:styleId="F80DB3B606A14DC895111B255325E71D16">
    <w:name w:val="F80DB3B606A14DC895111B255325E71D16"/>
    <w:rsid w:val="00BA1D88"/>
    <w:pPr>
      <w:spacing w:after="0" w:line="284" w:lineRule="atLeast"/>
    </w:pPr>
    <w:rPr>
      <w:rFonts w:ascii="Verdana" w:eastAsia="Times New Roman" w:hAnsi="Verdana" w:cs="Times New Roman"/>
      <w:sz w:val="18"/>
      <w:szCs w:val="20"/>
    </w:rPr>
  </w:style>
  <w:style w:type="paragraph" w:customStyle="1" w:styleId="2BA3BDE3626041CB9A8250231874BC1C14">
    <w:name w:val="2BA3BDE3626041CB9A8250231874BC1C14"/>
    <w:rsid w:val="00BA1D88"/>
    <w:pPr>
      <w:spacing w:after="0" w:line="284" w:lineRule="atLeast"/>
    </w:pPr>
    <w:rPr>
      <w:rFonts w:ascii="Verdana" w:eastAsia="Times New Roman" w:hAnsi="Verdana" w:cs="Times New Roman"/>
      <w:sz w:val="18"/>
      <w:szCs w:val="20"/>
    </w:rPr>
  </w:style>
  <w:style w:type="paragraph" w:customStyle="1" w:styleId="60A3C70C9AFB4D5CA9BC590B6D765DC813">
    <w:name w:val="60A3C70C9AFB4D5CA9BC590B6D765DC813"/>
    <w:rsid w:val="00BA1D88"/>
    <w:pPr>
      <w:spacing w:after="0" w:line="284" w:lineRule="atLeast"/>
    </w:pPr>
    <w:rPr>
      <w:rFonts w:ascii="Verdana" w:eastAsia="Times New Roman" w:hAnsi="Verdana" w:cs="Times New Roman"/>
      <w:sz w:val="18"/>
      <w:szCs w:val="20"/>
    </w:rPr>
  </w:style>
  <w:style w:type="paragraph" w:customStyle="1" w:styleId="CFF7CFB2DB1A4FAC870EBB928BCC818014">
    <w:name w:val="CFF7CFB2DB1A4FAC870EBB928BCC818014"/>
    <w:rsid w:val="00BA1D88"/>
    <w:pPr>
      <w:spacing w:after="0" w:line="284" w:lineRule="atLeast"/>
    </w:pPr>
    <w:rPr>
      <w:rFonts w:ascii="Verdana" w:eastAsia="Times New Roman" w:hAnsi="Verdana" w:cs="Times New Roman"/>
      <w:sz w:val="18"/>
      <w:szCs w:val="20"/>
    </w:rPr>
  </w:style>
  <w:style w:type="paragraph" w:customStyle="1" w:styleId="2FB3530297C1484285F1DA4B4033975714">
    <w:name w:val="2FB3530297C1484285F1DA4B4033975714"/>
    <w:rsid w:val="00BA1D88"/>
    <w:pPr>
      <w:spacing w:after="0" w:line="284" w:lineRule="atLeast"/>
    </w:pPr>
    <w:rPr>
      <w:rFonts w:ascii="Verdana" w:eastAsia="Times New Roman" w:hAnsi="Verdana" w:cs="Times New Roman"/>
      <w:sz w:val="18"/>
      <w:szCs w:val="20"/>
    </w:rPr>
  </w:style>
  <w:style w:type="paragraph" w:customStyle="1" w:styleId="426131B3BB4745D08C078F89767E5FAE11">
    <w:name w:val="426131B3BB4745D08C078F89767E5FAE11"/>
    <w:rsid w:val="00BA1D88"/>
    <w:pPr>
      <w:spacing w:after="0" w:line="284" w:lineRule="atLeast"/>
    </w:pPr>
    <w:rPr>
      <w:rFonts w:ascii="Verdana" w:eastAsia="Times New Roman" w:hAnsi="Verdana" w:cs="Times New Roman"/>
      <w:sz w:val="18"/>
      <w:szCs w:val="20"/>
    </w:rPr>
  </w:style>
  <w:style w:type="paragraph" w:customStyle="1" w:styleId="C196D87B1D3B4BEBA83D3AA857D2B73914">
    <w:name w:val="C196D87B1D3B4BEBA83D3AA857D2B73914"/>
    <w:rsid w:val="00BA1D88"/>
    <w:pPr>
      <w:spacing w:after="0" w:line="284" w:lineRule="atLeast"/>
    </w:pPr>
    <w:rPr>
      <w:rFonts w:ascii="Verdana" w:eastAsia="Times New Roman" w:hAnsi="Verdana" w:cs="Times New Roman"/>
      <w:sz w:val="18"/>
      <w:szCs w:val="20"/>
    </w:rPr>
  </w:style>
  <w:style w:type="paragraph" w:customStyle="1" w:styleId="8618364ADCB84E27823BD634986E9FF014">
    <w:name w:val="8618364ADCB84E27823BD634986E9FF014"/>
    <w:rsid w:val="00BA1D88"/>
    <w:pPr>
      <w:spacing w:after="0" w:line="284" w:lineRule="atLeast"/>
    </w:pPr>
    <w:rPr>
      <w:rFonts w:ascii="Verdana" w:eastAsia="Times New Roman" w:hAnsi="Verdana" w:cs="Times New Roman"/>
      <w:sz w:val="18"/>
      <w:szCs w:val="20"/>
    </w:rPr>
  </w:style>
  <w:style w:type="paragraph" w:customStyle="1" w:styleId="8C36A622F4394FC19089C714B5DAFD7E14">
    <w:name w:val="8C36A622F4394FC19089C714B5DAFD7E14"/>
    <w:rsid w:val="00BA1D88"/>
    <w:pPr>
      <w:spacing w:after="0" w:line="284" w:lineRule="atLeast"/>
    </w:pPr>
    <w:rPr>
      <w:rFonts w:ascii="Verdana" w:eastAsia="Times New Roman" w:hAnsi="Verdana" w:cs="Times New Roman"/>
      <w:sz w:val="18"/>
      <w:szCs w:val="20"/>
    </w:rPr>
  </w:style>
  <w:style w:type="paragraph" w:customStyle="1" w:styleId="2E5B5C887294410DBFABFBAC1AD5968A14">
    <w:name w:val="2E5B5C887294410DBFABFBAC1AD5968A14"/>
    <w:rsid w:val="00BA1D88"/>
    <w:pPr>
      <w:spacing w:after="0" w:line="284" w:lineRule="atLeast"/>
    </w:pPr>
    <w:rPr>
      <w:rFonts w:ascii="Verdana" w:eastAsia="Times New Roman" w:hAnsi="Verdana" w:cs="Times New Roman"/>
      <w:sz w:val="18"/>
      <w:szCs w:val="20"/>
    </w:rPr>
  </w:style>
  <w:style w:type="paragraph" w:customStyle="1" w:styleId="2D75BBA6E8F54C358BDCD288F7571F0C46">
    <w:name w:val="2D75BBA6E8F54C358BDCD288F7571F0C46"/>
    <w:rsid w:val="00BA1D88"/>
    <w:pPr>
      <w:spacing w:after="0" w:line="284" w:lineRule="atLeast"/>
    </w:pPr>
    <w:rPr>
      <w:rFonts w:ascii="Verdana" w:eastAsia="Times New Roman" w:hAnsi="Verdana" w:cs="Times New Roman"/>
      <w:sz w:val="18"/>
      <w:szCs w:val="20"/>
    </w:rPr>
  </w:style>
  <w:style w:type="paragraph" w:customStyle="1" w:styleId="23C6A3495BA449B1BC969792E7AE0B3273">
    <w:name w:val="23C6A3495BA449B1BC969792E7AE0B3273"/>
    <w:rsid w:val="00BA1D88"/>
    <w:pPr>
      <w:spacing w:after="0" w:line="284" w:lineRule="atLeast"/>
    </w:pPr>
    <w:rPr>
      <w:rFonts w:ascii="Verdana" w:eastAsia="Times New Roman" w:hAnsi="Verdana" w:cs="Times New Roman"/>
      <w:sz w:val="18"/>
      <w:szCs w:val="20"/>
    </w:rPr>
  </w:style>
  <w:style w:type="paragraph" w:customStyle="1" w:styleId="F4D895DFD4144BA58BC6F871EBB701FD73">
    <w:name w:val="F4D895DFD4144BA58BC6F871EBB701FD73"/>
    <w:rsid w:val="00BA1D88"/>
    <w:pPr>
      <w:spacing w:after="0" w:line="284" w:lineRule="atLeast"/>
    </w:pPr>
    <w:rPr>
      <w:rFonts w:ascii="Verdana" w:eastAsia="Times New Roman" w:hAnsi="Verdana" w:cs="Times New Roman"/>
      <w:sz w:val="18"/>
      <w:szCs w:val="20"/>
    </w:rPr>
  </w:style>
  <w:style w:type="paragraph" w:customStyle="1" w:styleId="38B742CD86C34112BEB6FB72EF97353213">
    <w:name w:val="38B742CD86C34112BEB6FB72EF97353213"/>
    <w:rsid w:val="00BA1D88"/>
    <w:pPr>
      <w:spacing w:after="0" w:line="284" w:lineRule="atLeast"/>
    </w:pPr>
    <w:rPr>
      <w:rFonts w:ascii="Verdana" w:eastAsia="Times New Roman" w:hAnsi="Verdana" w:cs="Times New Roman"/>
      <w:sz w:val="18"/>
      <w:szCs w:val="20"/>
    </w:rPr>
  </w:style>
  <w:style w:type="paragraph" w:customStyle="1" w:styleId="DC4945070DEA4014B9EF082A6EF7259E72">
    <w:name w:val="DC4945070DEA4014B9EF082A6EF7259E72"/>
    <w:rsid w:val="00BA1D88"/>
    <w:pPr>
      <w:spacing w:after="0" w:line="284" w:lineRule="atLeast"/>
    </w:pPr>
    <w:rPr>
      <w:rFonts w:ascii="Verdana" w:eastAsia="Times New Roman" w:hAnsi="Verdana" w:cs="Times New Roman"/>
      <w:sz w:val="18"/>
      <w:szCs w:val="20"/>
    </w:rPr>
  </w:style>
  <w:style w:type="paragraph" w:customStyle="1" w:styleId="57D4F7CCDDDC410091C5AB572259AF5E12">
    <w:name w:val="57D4F7CCDDDC410091C5AB572259AF5E12"/>
    <w:rsid w:val="00BA1D88"/>
    <w:pPr>
      <w:spacing w:after="0" w:line="284" w:lineRule="atLeast"/>
    </w:pPr>
    <w:rPr>
      <w:rFonts w:ascii="Verdana" w:eastAsia="Times New Roman" w:hAnsi="Verdana" w:cs="Times New Roman"/>
      <w:sz w:val="18"/>
      <w:szCs w:val="20"/>
    </w:rPr>
  </w:style>
  <w:style w:type="paragraph" w:customStyle="1" w:styleId="9A1962F216F044F498ED95181F96139872">
    <w:name w:val="9A1962F216F044F498ED95181F96139872"/>
    <w:rsid w:val="00BA1D88"/>
    <w:pPr>
      <w:spacing w:after="0" w:line="284" w:lineRule="atLeast"/>
    </w:pPr>
    <w:rPr>
      <w:rFonts w:ascii="Verdana" w:eastAsia="Times New Roman" w:hAnsi="Verdana" w:cs="Times New Roman"/>
      <w:sz w:val="18"/>
      <w:szCs w:val="20"/>
    </w:rPr>
  </w:style>
  <w:style w:type="paragraph" w:customStyle="1" w:styleId="A178FB1A3D47475EA50736AC6EE8509F12">
    <w:name w:val="A178FB1A3D47475EA50736AC6EE8509F12"/>
    <w:rsid w:val="00BA1D88"/>
    <w:pPr>
      <w:spacing w:after="0" w:line="284" w:lineRule="atLeast"/>
    </w:pPr>
    <w:rPr>
      <w:rFonts w:ascii="Verdana" w:eastAsia="Times New Roman" w:hAnsi="Verdana" w:cs="Times New Roman"/>
      <w:sz w:val="18"/>
      <w:szCs w:val="20"/>
    </w:rPr>
  </w:style>
  <w:style w:type="paragraph" w:customStyle="1" w:styleId="7C662311010444CD82AC35AAE3ACACD312">
    <w:name w:val="7C662311010444CD82AC35AAE3ACACD312"/>
    <w:rsid w:val="00BA1D88"/>
    <w:pPr>
      <w:spacing w:after="0" w:line="284" w:lineRule="atLeast"/>
    </w:pPr>
    <w:rPr>
      <w:rFonts w:ascii="Verdana" w:eastAsia="Times New Roman" w:hAnsi="Verdana" w:cs="Times New Roman"/>
      <w:sz w:val="18"/>
      <w:szCs w:val="20"/>
    </w:rPr>
  </w:style>
  <w:style w:type="paragraph" w:customStyle="1" w:styleId="B46E5EBDF3264493BFBE8A9156D10AF912">
    <w:name w:val="B46E5EBDF3264493BFBE8A9156D10AF912"/>
    <w:rsid w:val="00BA1D88"/>
    <w:pPr>
      <w:spacing w:after="0" w:line="284" w:lineRule="atLeast"/>
    </w:pPr>
    <w:rPr>
      <w:rFonts w:ascii="Verdana" w:eastAsia="Times New Roman" w:hAnsi="Verdana" w:cs="Times New Roman"/>
      <w:sz w:val="18"/>
      <w:szCs w:val="20"/>
    </w:rPr>
  </w:style>
  <w:style w:type="paragraph" w:customStyle="1" w:styleId="FECF2F826AC4421AA27CA54D94986EDD12">
    <w:name w:val="FECF2F826AC4421AA27CA54D94986EDD12"/>
    <w:rsid w:val="00BA1D88"/>
    <w:pPr>
      <w:spacing w:after="0" w:line="284" w:lineRule="atLeast"/>
    </w:pPr>
    <w:rPr>
      <w:rFonts w:ascii="Verdana" w:eastAsia="Times New Roman" w:hAnsi="Verdana" w:cs="Times New Roman"/>
      <w:sz w:val="18"/>
      <w:szCs w:val="20"/>
    </w:rPr>
  </w:style>
  <w:style w:type="paragraph" w:customStyle="1" w:styleId="AE3A03C7A1E5480BB4A2C87C949A691012">
    <w:name w:val="AE3A03C7A1E5480BB4A2C87C949A691012"/>
    <w:rsid w:val="00BA1D88"/>
    <w:pPr>
      <w:spacing w:after="0" w:line="284" w:lineRule="atLeast"/>
    </w:pPr>
    <w:rPr>
      <w:rFonts w:ascii="Verdana" w:eastAsia="Times New Roman" w:hAnsi="Verdana" w:cs="Times New Roman"/>
      <w:sz w:val="18"/>
      <w:szCs w:val="20"/>
    </w:rPr>
  </w:style>
  <w:style w:type="paragraph" w:customStyle="1" w:styleId="F8AFDACAE1D146838140301DFD99467880">
    <w:name w:val="F8AFDACAE1D146838140301DFD99467880"/>
    <w:rsid w:val="00BA1D88"/>
    <w:pPr>
      <w:spacing w:after="0" w:line="284" w:lineRule="atLeast"/>
    </w:pPr>
    <w:rPr>
      <w:rFonts w:ascii="Verdana" w:eastAsia="Times New Roman" w:hAnsi="Verdana" w:cs="Times New Roman"/>
      <w:sz w:val="18"/>
      <w:szCs w:val="20"/>
    </w:rPr>
  </w:style>
  <w:style w:type="paragraph" w:customStyle="1" w:styleId="33C682659B124A358BD9D7148D5A5F6F1">
    <w:name w:val="33C682659B124A358BD9D7148D5A5F6F1"/>
    <w:rsid w:val="00BA1D88"/>
    <w:pPr>
      <w:spacing w:after="0" w:line="284" w:lineRule="atLeast"/>
    </w:pPr>
    <w:rPr>
      <w:rFonts w:ascii="Verdana" w:eastAsia="Times New Roman" w:hAnsi="Verdana" w:cs="Times New Roman"/>
      <w:sz w:val="18"/>
      <w:szCs w:val="20"/>
    </w:rPr>
  </w:style>
  <w:style w:type="paragraph" w:customStyle="1" w:styleId="D957DE846A754E7284A3BE7A7CDB2A5B79">
    <w:name w:val="D957DE846A754E7284A3BE7A7CDB2A5B79"/>
    <w:rsid w:val="00BA1D88"/>
    <w:pPr>
      <w:spacing w:after="0" w:line="284" w:lineRule="atLeast"/>
    </w:pPr>
    <w:rPr>
      <w:rFonts w:ascii="Verdana" w:eastAsia="Times New Roman" w:hAnsi="Verdana" w:cs="Times New Roman"/>
      <w:sz w:val="18"/>
      <w:szCs w:val="20"/>
    </w:rPr>
  </w:style>
  <w:style w:type="paragraph" w:customStyle="1" w:styleId="C5FB03A52231473EA9D6CBAC53B96C0E76">
    <w:name w:val="C5FB03A52231473EA9D6CBAC53B96C0E76"/>
    <w:rsid w:val="00BA1D88"/>
    <w:pPr>
      <w:spacing w:after="0" w:line="284" w:lineRule="atLeast"/>
    </w:pPr>
    <w:rPr>
      <w:rFonts w:ascii="Verdana" w:eastAsia="Times New Roman" w:hAnsi="Verdana" w:cs="Times New Roman"/>
      <w:sz w:val="18"/>
      <w:szCs w:val="20"/>
    </w:rPr>
  </w:style>
  <w:style w:type="paragraph" w:customStyle="1" w:styleId="B7F761C7AFF14A1BA52188606B8FA70C1">
    <w:name w:val="B7F761C7AFF14A1BA52188606B8FA70C1"/>
    <w:rsid w:val="00BA1D88"/>
    <w:pPr>
      <w:spacing w:after="0" w:line="284" w:lineRule="atLeast"/>
    </w:pPr>
    <w:rPr>
      <w:rFonts w:ascii="Verdana" w:eastAsia="Times New Roman" w:hAnsi="Verdana" w:cs="Times New Roman"/>
      <w:sz w:val="18"/>
      <w:szCs w:val="20"/>
    </w:rPr>
  </w:style>
  <w:style w:type="paragraph" w:customStyle="1" w:styleId="9C4BB02E45A2488D81C2B35AC7AAA28475">
    <w:name w:val="9C4BB02E45A2488D81C2B35AC7AAA28475"/>
    <w:rsid w:val="00BA1D88"/>
    <w:pPr>
      <w:spacing w:after="0" w:line="284" w:lineRule="atLeast"/>
    </w:pPr>
    <w:rPr>
      <w:rFonts w:ascii="Verdana" w:eastAsia="Times New Roman" w:hAnsi="Verdana" w:cs="Times New Roman"/>
      <w:sz w:val="18"/>
      <w:szCs w:val="20"/>
    </w:rPr>
  </w:style>
  <w:style w:type="paragraph" w:customStyle="1" w:styleId="BE81F6D0E3C34097B45DA647B3200F0A76">
    <w:name w:val="BE81F6D0E3C34097B45DA647B3200F0A76"/>
    <w:rsid w:val="00BA1D88"/>
    <w:pPr>
      <w:spacing w:after="0" w:line="284" w:lineRule="atLeast"/>
    </w:pPr>
    <w:rPr>
      <w:rFonts w:ascii="Verdana" w:eastAsia="Times New Roman" w:hAnsi="Verdana" w:cs="Times New Roman"/>
      <w:sz w:val="18"/>
      <w:szCs w:val="20"/>
    </w:rPr>
  </w:style>
  <w:style w:type="paragraph" w:customStyle="1" w:styleId="02AA3C3783D44CD19541573AD6777E1A76">
    <w:name w:val="02AA3C3783D44CD19541573AD6777E1A76"/>
    <w:rsid w:val="00BA1D88"/>
    <w:pPr>
      <w:spacing w:after="0" w:line="284" w:lineRule="atLeast"/>
    </w:pPr>
    <w:rPr>
      <w:rFonts w:ascii="Verdana" w:eastAsia="Times New Roman" w:hAnsi="Verdana" w:cs="Times New Roman"/>
      <w:sz w:val="18"/>
      <w:szCs w:val="20"/>
    </w:rPr>
  </w:style>
  <w:style w:type="paragraph" w:customStyle="1" w:styleId="D90D974D8B6148B8A67F1685C6ECAEE973">
    <w:name w:val="D90D974D8B6148B8A67F1685C6ECAEE973"/>
    <w:rsid w:val="00BA1D88"/>
    <w:pPr>
      <w:spacing w:after="0" w:line="284" w:lineRule="atLeast"/>
    </w:pPr>
    <w:rPr>
      <w:rFonts w:ascii="Verdana" w:eastAsia="Times New Roman" w:hAnsi="Verdana" w:cs="Times New Roman"/>
      <w:sz w:val="18"/>
      <w:szCs w:val="20"/>
    </w:rPr>
  </w:style>
  <w:style w:type="paragraph" w:customStyle="1" w:styleId="2936994C76FC471F85B899ADAF668BA673">
    <w:name w:val="2936994C76FC471F85B899ADAF668BA673"/>
    <w:rsid w:val="00BA1D88"/>
    <w:pPr>
      <w:spacing w:after="0" w:line="284" w:lineRule="atLeast"/>
    </w:pPr>
    <w:rPr>
      <w:rFonts w:ascii="Verdana" w:eastAsia="Times New Roman" w:hAnsi="Verdana" w:cs="Times New Roman"/>
      <w:sz w:val="18"/>
      <w:szCs w:val="20"/>
    </w:rPr>
  </w:style>
  <w:style w:type="paragraph" w:customStyle="1" w:styleId="D1B107AD3D93402F91F9BFC96107D36764">
    <w:name w:val="D1B107AD3D93402F91F9BFC96107D36764"/>
    <w:rsid w:val="00BA1D88"/>
    <w:pPr>
      <w:spacing w:after="0" w:line="284" w:lineRule="atLeast"/>
    </w:pPr>
    <w:rPr>
      <w:rFonts w:ascii="Verdana" w:eastAsia="Times New Roman" w:hAnsi="Verdana" w:cs="Times New Roman"/>
      <w:sz w:val="18"/>
      <w:szCs w:val="20"/>
    </w:rPr>
  </w:style>
  <w:style w:type="paragraph" w:customStyle="1" w:styleId="F2E11C0B367344059B8056CFA813B00B58">
    <w:name w:val="F2E11C0B367344059B8056CFA813B00B58"/>
    <w:rsid w:val="00BA1D88"/>
    <w:pPr>
      <w:spacing w:after="0" w:line="284" w:lineRule="atLeast"/>
    </w:pPr>
    <w:rPr>
      <w:rFonts w:ascii="Verdana" w:eastAsia="Times New Roman" w:hAnsi="Verdana" w:cs="Times New Roman"/>
      <w:sz w:val="18"/>
      <w:szCs w:val="20"/>
    </w:rPr>
  </w:style>
  <w:style w:type="paragraph" w:customStyle="1" w:styleId="6BD844C0B4624823ACDBCF19619C898357">
    <w:name w:val="6BD844C0B4624823ACDBCF19619C898357"/>
    <w:rsid w:val="00BA1D88"/>
    <w:pPr>
      <w:spacing w:after="0" w:line="284" w:lineRule="atLeast"/>
    </w:pPr>
    <w:rPr>
      <w:rFonts w:ascii="Verdana" w:eastAsia="Times New Roman" w:hAnsi="Verdana" w:cs="Times New Roman"/>
      <w:sz w:val="18"/>
      <w:szCs w:val="20"/>
    </w:rPr>
  </w:style>
  <w:style w:type="paragraph" w:customStyle="1" w:styleId="F074FE336EB84F9D97B2F1174B221BEB39">
    <w:name w:val="F074FE336EB84F9D97B2F1174B221BEB39"/>
    <w:rsid w:val="00BA1D88"/>
    <w:pPr>
      <w:spacing w:after="0" w:line="284" w:lineRule="atLeast"/>
    </w:pPr>
    <w:rPr>
      <w:rFonts w:ascii="Verdana" w:eastAsia="Times New Roman" w:hAnsi="Verdana" w:cs="Times New Roman"/>
      <w:sz w:val="18"/>
      <w:szCs w:val="20"/>
    </w:rPr>
  </w:style>
  <w:style w:type="paragraph" w:customStyle="1" w:styleId="FBD4C0EBB7A84947AA12F75F434FC4ED39">
    <w:name w:val="FBD4C0EBB7A84947AA12F75F434FC4ED39"/>
    <w:rsid w:val="00BA1D88"/>
    <w:pPr>
      <w:spacing w:after="0" w:line="284" w:lineRule="atLeast"/>
    </w:pPr>
    <w:rPr>
      <w:rFonts w:ascii="Verdana" w:eastAsia="Times New Roman" w:hAnsi="Verdana" w:cs="Times New Roman"/>
      <w:sz w:val="18"/>
      <w:szCs w:val="20"/>
    </w:rPr>
  </w:style>
  <w:style w:type="paragraph" w:customStyle="1" w:styleId="5DE4AA2CC5DA4A12AA3591376CF90A4D9">
    <w:name w:val="5DE4AA2CC5DA4A12AA3591376CF90A4D9"/>
    <w:rsid w:val="00BA1D88"/>
    <w:pPr>
      <w:spacing w:after="0" w:line="284" w:lineRule="atLeast"/>
    </w:pPr>
    <w:rPr>
      <w:rFonts w:ascii="Verdana" w:eastAsia="Times New Roman" w:hAnsi="Verdana" w:cs="Times New Roman"/>
      <w:sz w:val="18"/>
      <w:szCs w:val="20"/>
    </w:rPr>
  </w:style>
  <w:style w:type="paragraph" w:customStyle="1" w:styleId="C1207FFB4DFB4A958835B59451962E359">
    <w:name w:val="C1207FFB4DFB4A958835B59451962E359"/>
    <w:rsid w:val="00BA1D88"/>
    <w:pPr>
      <w:spacing w:after="0" w:line="284" w:lineRule="atLeast"/>
    </w:pPr>
    <w:rPr>
      <w:rFonts w:ascii="Verdana" w:eastAsia="Times New Roman" w:hAnsi="Verdana" w:cs="Times New Roman"/>
      <w:sz w:val="18"/>
      <w:szCs w:val="20"/>
    </w:rPr>
  </w:style>
  <w:style w:type="paragraph" w:customStyle="1" w:styleId="84F68E20B0014463B54273E67AC90FC09">
    <w:name w:val="84F68E20B0014463B54273E67AC90FC09"/>
    <w:rsid w:val="00BA1D88"/>
    <w:pPr>
      <w:spacing w:after="0" w:line="284" w:lineRule="atLeast"/>
    </w:pPr>
    <w:rPr>
      <w:rFonts w:ascii="Verdana" w:eastAsia="Times New Roman" w:hAnsi="Verdana" w:cs="Times New Roman"/>
      <w:sz w:val="18"/>
      <w:szCs w:val="20"/>
    </w:rPr>
  </w:style>
  <w:style w:type="paragraph" w:customStyle="1" w:styleId="081A9F277F1A42549C83431E74FB2C799">
    <w:name w:val="081A9F277F1A42549C83431E74FB2C799"/>
    <w:rsid w:val="00BA1D88"/>
    <w:pPr>
      <w:spacing w:after="0" w:line="284" w:lineRule="atLeast"/>
    </w:pPr>
    <w:rPr>
      <w:rFonts w:ascii="Verdana" w:eastAsia="Times New Roman" w:hAnsi="Verdana" w:cs="Times New Roman"/>
      <w:sz w:val="18"/>
      <w:szCs w:val="20"/>
    </w:rPr>
  </w:style>
  <w:style w:type="paragraph" w:customStyle="1" w:styleId="D6B410D51E4C458AA482C3191DB9863D36">
    <w:name w:val="D6B410D51E4C458AA482C3191DB9863D36"/>
    <w:rsid w:val="00BA1D88"/>
    <w:pPr>
      <w:spacing w:after="0" w:line="284" w:lineRule="atLeast"/>
    </w:pPr>
    <w:rPr>
      <w:rFonts w:ascii="Verdana" w:eastAsia="Times New Roman" w:hAnsi="Verdana" w:cs="Times New Roman"/>
      <w:sz w:val="18"/>
      <w:szCs w:val="20"/>
    </w:rPr>
  </w:style>
  <w:style w:type="paragraph" w:customStyle="1" w:styleId="C3EBE11B28A448A19BEB2905D5645DA435">
    <w:name w:val="C3EBE11B28A448A19BEB2905D5645DA435"/>
    <w:rsid w:val="00BA1D88"/>
    <w:pPr>
      <w:spacing w:after="0" w:line="284" w:lineRule="atLeast"/>
    </w:pPr>
    <w:rPr>
      <w:rFonts w:ascii="Verdana" w:eastAsia="Times New Roman" w:hAnsi="Verdana" w:cs="Times New Roman"/>
      <w:sz w:val="18"/>
      <w:szCs w:val="20"/>
    </w:rPr>
  </w:style>
  <w:style w:type="paragraph" w:customStyle="1" w:styleId="79D9A1BC8473493C962A82A87EB2F0EA9">
    <w:name w:val="79D9A1BC8473493C962A82A87EB2F0EA9"/>
    <w:rsid w:val="00BA1D88"/>
    <w:pPr>
      <w:spacing w:after="0" w:line="284" w:lineRule="atLeast"/>
    </w:pPr>
    <w:rPr>
      <w:rFonts w:ascii="Verdana" w:eastAsia="Times New Roman" w:hAnsi="Verdana" w:cs="Times New Roman"/>
      <w:sz w:val="18"/>
      <w:szCs w:val="20"/>
    </w:rPr>
  </w:style>
  <w:style w:type="paragraph" w:customStyle="1" w:styleId="853791952AE449D892EBF61DBCD47B7B40">
    <w:name w:val="853791952AE449D892EBF61DBCD47B7B40"/>
    <w:rsid w:val="00BA1D88"/>
    <w:pPr>
      <w:spacing w:after="0" w:line="284" w:lineRule="atLeast"/>
    </w:pPr>
    <w:rPr>
      <w:rFonts w:ascii="Verdana" w:eastAsia="Times New Roman" w:hAnsi="Verdana" w:cs="Times New Roman"/>
      <w:sz w:val="18"/>
      <w:szCs w:val="20"/>
    </w:rPr>
  </w:style>
  <w:style w:type="paragraph" w:customStyle="1" w:styleId="C0273D1CF2FD4FF6A40E53550957999335">
    <w:name w:val="C0273D1CF2FD4FF6A40E53550957999335"/>
    <w:rsid w:val="00BA1D88"/>
    <w:pPr>
      <w:spacing w:after="0" w:line="284" w:lineRule="atLeast"/>
    </w:pPr>
    <w:rPr>
      <w:rFonts w:ascii="Verdana" w:eastAsia="Times New Roman" w:hAnsi="Verdana" w:cs="Times New Roman"/>
      <w:sz w:val="18"/>
      <w:szCs w:val="20"/>
    </w:rPr>
  </w:style>
  <w:style w:type="paragraph" w:customStyle="1" w:styleId="BAFECDB7F8CC49FBAFBE1C730DC791FF34">
    <w:name w:val="BAFECDB7F8CC49FBAFBE1C730DC791FF34"/>
    <w:rsid w:val="00BA1D88"/>
    <w:pPr>
      <w:spacing w:after="0" w:line="284" w:lineRule="atLeast"/>
    </w:pPr>
    <w:rPr>
      <w:rFonts w:ascii="Verdana" w:eastAsia="Times New Roman" w:hAnsi="Verdana" w:cs="Times New Roman"/>
      <w:sz w:val="18"/>
      <w:szCs w:val="20"/>
    </w:rPr>
  </w:style>
  <w:style w:type="paragraph" w:customStyle="1" w:styleId="31668B8912EA4AC0B0CA89EDC4F7295C34">
    <w:name w:val="31668B8912EA4AC0B0CA89EDC4F7295C34"/>
    <w:rsid w:val="00BA1D88"/>
    <w:pPr>
      <w:spacing w:after="0" w:line="284" w:lineRule="atLeast"/>
    </w:pPr>
    <w:rPr>
      <w:rFonts w:ascii="Verdana" w:eastAsia="Times New Roman" w:hAnsi="Verdana" w:cs="Times New Roman"/>
      <w:sz w:val="18"/>
      <w:szCs w:val="20"/>
    </w:rPr>
  </w:style>
  <w:style w:type="paragraph" w:customStyle="1" w:styleId="8BFA5439EF364BEE9AD2402123B0C5D938">
    <w:name w:val="8BFA5439EF364BEE9AD2402123B0C5D938"/>
    <w:rsid w:val="00BA1D88"/>
    <w:pPr>
      <w:spacing w:after="0" w:line="284" w:lineRule="atLeast"/>
    </w:pPr>
    <w:rPr>
      <w:rFonts w:ascii="Verdana" w:eastAsia="Times New Roman" w:hAnsi="Verdana" w:cs="Times New Roman"/>
      <w:sz w:val="18"/>
      <w:szCs w:val="20"/>
    </w:rPr>
  </w:style>
  <w:style w:type="paragraph" w:customStyle="1" w:styleId="7BECFF4B45BF4C23BC05E6FFA26200F733">
    <w:name w:val="7BECFF4B45BF4C23BC05E6FFA26200F733"/>
    <w:rsid w:val="00BA1D88"/>
    <w:pPr>
      <w:spacing w:after="0" w:line="284" w:lineRule="atLeast"/>
    </w:pPr>
    <w:rPr>
      <w:rFonts w:ascii="Verdana" w:eastAsia="Times New Roman" w:hAnsi="Verdana" w:cs="Times New Roman"/>
      <w:sz w:val="18"/>
      <w:szCs w:val="20"/>
    </w:rPr>
  </w:style>
  <w:style w:type="paragraph" w:customStyle="1" w:styleId="42EB8BD8F14D43ACB8BCBFF2493886E124">
    <w:name w:val="42EB8BD8F14D43ACB8BCBFF2493886E124"/>
    <w:rsid w:val="00BA1D88"/>
    <w:pPr>
      <w:spacing w:after="0" w:line="284" w:lineRule="atLeast"/>
    </w:pPr>
    <w:rPr>
      <w:rFonts w:ascii="Verdana" w:eastAsia="Times New Roman" w:hAnsi="Verdana" w:cs="Times New Roman"/>
      <w:sz w:val="18"/>
      <w:szCs w:val="20"/>
    </w:rPr>
  </w:style>
  <w:style w:type="paragraph" w:customStyle="1" w:styleId="F43A955AD2DD4DFDA2DFDD044F5E1D6D24">
    <w:name w:val="F43A955AD2DD4DFDA2DFDD044F5E1D6D24"/>
    <w:rsid w:val="00BA1D88"/>
    <w:pPr>
      <w:spacing w:after="0" w:line="284" w:lineRule="atLeast"/>
    </w:pPr>
    <w:rPr>
      <w:rFonts w:ascii="Verdana" w:eastAsia="Times New Roman" w:hAnsi="Verdana" w:cs="Times New Roman"/>
      <w:sz w:val="18"/>
      <w:szCs w:val="20"/>
    </w:rPr>
  </w:style>
  <w:style w:type="paragraph" w:customStyle="1" w:styleId="1AE2F3A9B9C3460EA7653D65175F78A21">
    <w:name w:val="1AE2F3A9B9C3460EA7653D65175F78A21"/>
    <w:rsid w:val="00BA1D88"/>
    <w:pPr>
      <w:spacing w:after="0" w:line="284" w:lineRule="atLeast"/>
    </w:pPr>
    <w:rPr>
      <w:rFonts w:ascii="Verdana" w:eastAsia="Times New Roman" w:hAnsi="Verdana" w:cs="Times New Roman"/>
      <w:sz w:val="18"/>
      <w:szCs w:val="20"/>
    </w:rPr>
  </w:style>
  <w:style w:type="paragraph" w:customStyle="1" w:styleId="CACC594021EC400E8AE2265FA741BE8E9">
    <w:name w:val="CACC594021EC400E8AE2265FA741BE8E9"/>
    <w:rsid w:val="00BA1D88"/>
    <w:pPr>
      <w:spacing w:after="0" w:line="284" w:lineRule="atLeast"/>
    </w:pPr>
    <w:rPr>
      <w:rFonts w:ascii="Verdana" w:eastAsia="Times New Roman" w:hAnsi="Verdana" w:cs="Times New Roman"/>
      <w:sz w:val="18"/>
      <w:szCs w:val="20"/>
    </w:rPr>
  </w:style>
  <w:style w:type="paragraph" w:customStyle="1" w:styleId="9462B4CA89474818BCE2950C54EB97508">
    <w:name w:val="9462B4CA89474818BCE2950C54EB97508"/>
    <w:rsid w:val="00BA1D88"/>
    <w:pPr>
      <w:spacing w:after="0" w:line="284" w:lineRule="atLeast"/>
    </w:pPr>
    <w:rPr>
      <w:rFonts w:ascii="Verdana" w:eastAsia="Times New Roman" w:hAnsi="Verdana" w:cs="Times New Roman"/>
      <w:sz w:val="18"/>
      <w:szCs w:val="20"/>
    </w:rPr>
  </w:style>
  <w:style w:type="paragraph" w:customStyle="1" w:styleId="31C43069C84248A28A17419FF84B6B907">
    <w:name w:val="31C43069C84248A28A17419FF84B6B907"/>
    <w:rsid w:val="00BA1D88"/>
    <w:pPr>
      <w:spacing w:after="0" w:line="284" w:lineRule="atLeast"/>
    </w:pPr>
    <w:rPr>
      <w:rFonts w:ascii="Verdana" w:eastAsia="Times New Roman" w:hAnsi="Verdana" w:cs="Times New Roman"/>
      <w:sz w:val="18"/>
      <w:szCs w:val="20"/>
    </w:rPr>
  </w:style>
  <w:style w:type="paragraph" w:customStyle="1" w:styleId="0B21B165D1224280A107D5F98EFEE77718">
    <w:name w:val="0B21B165D1224280A107D5F98EFEE77718"/>
    <w:rsid w:val="00BA1D88"/>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8AD648EFB65A44D5878AA5F7F8253ABC">
    <w:name w:val="8AD648EFB65A44D5878AA5F7F8253ABC"/>
    <w:rsid w:val="00BA1D88"/>
  </w:style>
  <w:style w:type="paragraph" w:customStyle="1" w:styleId="1E92A4D56F8E478680DCE614984563AD20">
    <w:name w:val="1E92A4D56F8E478680DCE614984563AD20"/>
    <w:rsid w:val="0072634E"/>
    <w:pPr>
      <w:spacing w:after="0" w:line="284" w:lineRule="atLeast"/>
    </w:pPr>
    <w:rPr>
      <w:rFonts w:ascii="Verdana" w:eastAsia="Times New Roman" w:hAnsi="Verdana" w:cs="Times New Roman"/>
      <w:sz w:val="18"/>
      <w:szCs w:val="20"/>
    </w:rPr>
  </w:style>
  <w:style w:type="paragraph" w:customStyle="1" w:styleId="CEE4C49E00D144F7A49555E44D38548499">
    <w:name w:val="CEE4C49E00D144F7A49555E44D38548499"/>
    <w:rsid w:val="0072634E"/>
    <w:pPr>
      <w:spacing w:after="0" w:line="284" w:lineRule="atLeast"/>
    </w:pPr>
    <w:rPr>
      <w:rFonts w:ascii="Verdana" w:eastAsia="Times New Roman" w:hAnsi="Verdana" w:cs="Times New Roman"/>
      <w:sz w:val="18"/>
      <w:szCs w:val="20"/>
    </w:rPr>
  </w:style>
  <w:style w:type="paragraph" w:customStyle="1" w:styleId="FC32850F36F94049887DE3F60B8FCF7618">
    <w:name w:val="FC32850F36F94049887DE3F60B8FCF7618"/>
    <w:rsid w:val="0072634E"/>
    <w:pPr>
      <w:spacing w:after="0" w:line="284" w:lineRule="atLeast"/>
    </w:pPr>
    <w:rPr>
      <w:rFonts w:ascii="Verdana" w:eastAsia="Times New Roman" w:hAnsi="Verdana" w:cs="Times New Roman"/>
      <w:sz w:val="18"/>
      <w:szCs w:val="20"/>
    </w:rPr>
  </w:style>
  <w:style w:type="paragraph" w:customStyle="1" w:styleId="BF64F451ADE541F19E47818DB2A6FD2D52">
    <w:name w:val="BF64F451ADE541F19E47818DB2A6FD2D52"/>
    <w:rsid w:val="0072634E"/>
    <w:pPr>
      <w:spacing w:after="0" w:line="284" w:lineRule="atLeast"/>
    </w:pPr>
    <w:rPr>
      <w:rFonts w:ascii="Verdana" w:eastAsia="Times New Roman" w:hAnsi="Verdana" w:cs="Times New Roman"/>
      <w:sz w:val="18"/>
      <w:szCs w:val="20"/>
    </w:rPr>
  </w:style>
  <w:style w:type="paragraph" w:customStyle="1" w:styleId="F80DB3B606A14DC895111B255325E71D17">
    <w:name w:val="F80DB3B606A14DC895111B255325E71D17"/>
    <w:rsid w:val="0072634E"/>
    <w:pPr>
      <w:spacing w:after="0" w:line="284" w:lineRule="atLeast"/>
    </w:pPr>
    <w:rPr>
      <w:rFonts w:ascii="Verdana" w:eastAsia="Times New Roman" w:hAnsi="Verdana" w:cs="Times New Roman"/>
      <w:sz w:val="18"/>
      <w:szCs w:val="20"/>
    </w:rPr>
  </w:style>
  <w:style w:type="paragraph" w:customStyle="1" w:styleId="2BA3BDE3626041CB9A8250231874BC1C15">
    <w:name w:val="2BA3BDE3626041CB9A8250231874BC1C15"/>
    <w:rsid w:val="0072634E"/>
    <w:pPr>
      <w:spacing w:after="0" w:line="284" w:lineRule="atLeast"/>
    </w:pPr>
    <w:rPr>
      <w:rFonts w:ascii="Verdana" w:eastAsia="Times New Roman" w:hAnsi="Verdana" w:cs="Times New Roman"/>
      <w:sz w:val="18"/>
      <w:szCs w:val="20"/>
    </w:rPr>
  </w:style>
  <w:style w:type="paragraph" w:customStyle="1" w:styleId="60A3C70C9AFB4D5CA9BC590B6D765DC814">
    <w:name w:val="60A3C70C9AFB4D5CA9BC590B6D765DC814"/>
    <w:rsid w:val="0072634E"/>
    <w:pPr>
      <w:spacing w:after="0" w:line="284" w:lineRule="atLeast"/>
    </w:pPr>
    <w:rPr>
      <w:rFonts w:ascii="Verdana" w:eastAsia="Times New Roman" w:hAnsi="Verdana" w:cs="Times New Roman"/>
      <w:sz w:val="18"/>
      <w:szCs w:val="20"/>
    </w:rPr>
  </w:style>
  <w:style w:type="paragraph" w:customStyle="1" w:styleId="CFF7CFB2DB1A4FAC870EBB928BCC818015">
    <w:name w:val="CFF7CFB2DB1A4FAC870EBB928BCC818015"/>
    <w:rsid w:val="0072634E"/>
    <w:pPr>
      <w:spacing w:after="0" w:line="284" w:lineRule="atLeast"/>
    </w:pPr>
    <w:rPr>
      <w:rFonts w:ascii="Verdana" w:eastAsia="Times New Roman" w:hAnsi="Verdana" w:cs="Times New Roman"/>
      <w:sz w:val="18"/>
      <w:szCs w:val="20"/>
    </w:rPr>
  </w:style>
  <w:style w:type="paragraph" w:customStyle="1" w:styleId="2FB3530297C1484285F1DA4B4033975715">
    <w:name w:val="2FB3530297C1484285F1DA4B4033975715"/>
    <w:rsid w:val="0072634E"/>
    <w:pPr>
      <w:spacing w:after="0" w:line="284" w:lineRule="atLeast"/>
    </w:pPr>
    <w:rPr>
      <w:rFonts w:ascii="Verdana" w:eastAsia="Times New Roman" w:hAnsi="Verdana" w:cs="Times New Roman"/>
      <w:sz w:val="18"/>
      <w:szCs w:val="20"/>
    </w:rPr>
  </w:style>
  <w:style w:type="paragraph" w:customStyle="1" w:styleId="426131B3BB4745D08C078F89767E5FAE12">
    <w:name w:val="426131B3BB4745D08C078F89767E5FAE12"/>
    <w:rsid w:val="0072634E"/>
    <w:pPr>
      <w:spacing w:after="0" w:line="284" w:lineRule="atLeast"/>
    </w:pPr>
    <w:rPr>
      <w:rFonts w:ascii="Verdana" w:eastAsia="Times New Roman" w:hAnsi="Verdana" w:cs="Times New Roman"/>
      <w:sz w:val="18"/>
      <w:szCs w:val="20"/>
    </w:rPr>
  </w:style>
  <w:style w:type="paragraph" w:customStyle="1" w:styleId="C196D87B1D3B4BEBA83D3AA857D2B73915">
    <w:name w:val="C196D87B1D3B4BEBA83D3AA857D2B73915"/>
    <w:rsid w:val="0072634E"/>
    <w:pPr>
      <w:spacing w:after="0" w:line="284" w:lineRule="atLeast"/>
    </w:pPr>
    <w:rPr>
      <w:rFonts w:ascii="Verdana" w:eastAsia="Times New Roman" w:hAnsi="Verdana" w:cs="Times New Roman"/>
      <w:sz w:val="18"/>
      <w:szCs w:val="20"/>
    </w:rPr>
  </w:style>
  <w:style w:type="paragraph" w:customStyle="1" w:styleId="8618364ADCB84E27823BD634986E9FF015">
    <w:name w:val="8618364ADCB84E27823BD634986E9FF015"/>
    <w:rsid w:val="0072634E"/>
    <w:pPr>
      <w:spacing w:after="0" w:line="284" w:lineRule="atLeast"/>
    </w:pPr>
    <w:rPr>
      <w:rFonts w:ascii="Verdana" w:eastAsia="Times New Roman" w:hAnsi="Verdana" w:cs="Times New Roman"/>
      <w:sz w:val="18"/>
      <w:szCs w:val="20"/>
    </w:rPr>
  </w:style>
  <w:style w:type="paragraph" w:customStyle="1" w:styleId="8C36A622F4394FC19089C714B5DAFD7E15">
    <w:name w:val="8C36A622F4394FC19089C714B5DAFD7E15"/>
    <w:rsid w:val="0072634E"/>
    <w:pPr>
      <w:spacing w:after="0" w:line="284" w:lineRule="atLeast"/>
    </w:pPr>
    <w:rPr>
      <w:rFonts w:ascii="Verdana" w:eastAsia="Times New Roman" w:hAnsi="Verdana" w:cs="Times New Roman"/>
      <w:sz w:val="18"/>
      <w:szCs w:val="20"/>
    </w:rPr>
  </w:style>
  <w:style w:type="paragraph" w:customStyle="1" w:styleId="2E5B5C887294410DBFABFBAC1AD5968A15">
    <w:name w:val="2E5B5C887294410DBFABFBAC1AD5968A15"/>
    <w:rsid w:val="0072634E"/>
    <w:pPr>
      <w:spacing w:after="0" w:line="284" w:lineRule="atLeast"/>
    </w:pPr>
    <w:rPr>
      <w:rFonts w:ascii="Verdana" w:eastAsia="Times New Roman" w:hAnsi="Verdana" w:cs="Times New Roman"/>
      <w:sz w:val="18"/>
      <w:szCs w:val="20"/>
    </w:rPr>
  </w:style>
  <w:style w:type="paragraph" w:customStyle="1" w:styleId="2D75BBA6E8F54C358BDCD288F7571F0C47">
    <w:name w:val="2D75BBA6E8F54C358BDCD288F7571F0C47"/>
    <w:rsid w:val="0072634E"/>
    <w:pPr>
      <w:spacing w:after="0" w:line="284" w:lineRule="atLeast"/>
    </w:pPr>
    <w:rPr>
      <w:rFonts w:ascii="Verdana" w:eastAsia="Times New Roman" w:hAnsi="Verdana" w:cs="Times New Roman"/>
      <w:sz w:val="18"/>
      <w:szCs w:val="20"/>
    </w:rPr>
  </w:style>
  <w:style w:type="paragraph" w:customStyle="1" w:styleId="23C6A3495BA449B1BC969792E7AE0B3274">
    <w:name w:val="23C6A3495BA449B1BC969792E7AE0B3274"/>
    <w:rsid w:val="0072634E"/>
    <w:pPr>
      <w:spacing w:after="0" w:line="284" w:lineRule="atLeast"/>
    </w:pPr>
    <w:rPr>
      <w:rFonts w:ascii="Verdana" w:eastAsia="Times New Roman" w:hAnsi="Verdana" w:cs="Times New Roman"/>
      <w:sz w:val="18"/>
      <w:szCs w:val="20"/>
    </w:rPr>
  </w:style>
  <w:style w:type="paragraph" w:customStyle="1" w:styleId="F4D895DFD4144BA58BC6F871EBB701FD74">
    <w:name w:val="F4D895DFD4144BA58BC6F871EBB701FD74"/>
    <w:rsid w:val="0072634E"/>
    <w:pPr>
      <w:spacing w:after="0" w:line="284" w:lineRule="atLeast"/>
    </w:pPr>
    <w:rPr>
      <w:rFonts w:ascii="Verdana" w:eastAsia="Times New Roman" w:hAnsi="Verdana" w:cs="Times New Roman"/>
      <w:sz w:val="18"/>
      <w:szCs w:val="20"/>
    </w:rPr>
  </w:style>
  <w:style w:type="paragraph" w:customStyle="1" w:styleId="38B742CD86C34112BEB6FB72EF97353214">
    <w:name w:val="38B742CD86C34112BEB6FB72EF97353214"/>
    <w:rsid w:val="0072634E"/>
    <w:pPr>
      <w:spacing w:after="0" w:line="284" w:lineRule="atLeast"/>
    </w:pPr>
    <w:rPr>
      <w:rFonts w:ascii="Verdana" w:eastAsia="Times New Roman" w:hAnsi="Verdana" w:cs="Times New Roman"/>
      <w:sz w:val="18"/>
      <w:szCs w:val="20"/>
    </w:rPr>
  </w:style>
  <w:style w:type="paragraph" w:customStyle="1" w:styleId="DC4945070DEA4014B9EF082A6EF7259E73">
    <w:name w:val="DC4945070DEA4014B9EF082A6EF7259E73"/>
    <w:rsid w:val="0072634E"/>
    <w:pPr>
      <w:spacing w:after="0" w:line="284" w:lineRule="atLeast"/>
    </w:pPr>
    <w:rPr>
      <w:rFonts w:ascii="Verdana" w:eastAsia="Times New Roman" w:hAnsi="Verdana" w:cs="Times New Roman"/>
      <w:sz w:val="18"/>
      <w:szCs w:val="20"/>
    </w:rPr>
  </w:style>
  <w:style w:type="paragraph" w:customStyle="1" w:styleId="57D4F7CCDDDC410091C5AB572259AF5E13">
    <w:name w:val="57D4F7CCDDDC410091C5AB572259AF5E13"/>
    <w:rsid w:val="0072634E"/>
    <w:pPr>
      <w:spacing w:after="0" w:line="284" w:lineRule="atLeast"/>
    </w:pPr>
    <w:rPr>
      <w:rFonts w:ascii="Verdana" w:eastAsia="Times New Roman" w:hAnsi="Verdana" w:cs="Times New Roman"/>
      <w:sz w:val="18"/>
      <w:szCs w:val="20"/>
    </w:rPr>
  </w:style>
  <w:style w:type="paragraph" w:customStyle="1" w:styleId="9A1962F216F044F498ED95181F96139873">
    <w:name w:val="9A1962F216F044F498ED95181F96139873"/>
    <w:rsid w:val="0072634E"/>
    <w:pPr>
      <w:spacing w:after="0" w:line="284" w:lineRule="atLeast"/>
    </w:pPr>
    <w:rPr>
      <w:rFonts w:ascii="Verdana" w:eastAsia="Times New Roman" w:hAnsi="Verdana" w:cs="Times New Roman"/>
      <w:sz w:val="18"/>
      <w:szCs w:val="20"/>
    </w:rPr>
  </w:style>
  <w:style w:type="paragraph" w:customStyle="1" w:styleId="A178FB1A3D47475EA50736AC6EE8509F13">
    <w:name w:val="A178FB1A3D47475EA50736AC6EE8509F13"/>
    <w:rsid w:val="0072634E"/>
    <w:pPr>
      <w:spacing w:after="0" w:line="284" w:lineRule="atLeast"/>
    </w:pPr>
    <w:rPr>
      <w:rFonts w:ascii="Verdana" w:eastAsia="Times New Roman" w:hAnsi="Verdana" w:cs="Times New Roman"/>
      <w:sz w:val="18"/>
      <w:szCs w:val="20"/>
    </w:rPr>
  </w:style>
  <w:style w:type="paragraph" w:customStyle="1" w:styleId="7C662311010444CD82AC35AAE3ACACD313">
    <w:name w:val="7C662311010444CD82AC35AAE3ACACD313"/>
    <w:rsid w:val="0072634E"/>
    <w:pPr>
      <w:spacing w:after="0" w:line="284" w:lineRule="atLeast"/>
    </w:pPr>
    <w:rPr>
      <w:rFonts w:ascii="Verdana" w:eastAsia="Times New Roman" w:hAnsi="Verdana" w:cs="Times New Roman"/>
      <w:sz w:val="18"/>
      <w:szCs w:val="20"/>
    </w:rPr>
  </w:style>
  <w:style w:type="paragraph" w:customStyle="1" w:styleId="B46E5EBDF3264493BFBE8A9156D10AF913">
    <w:name w:val="B46E5EBDF3264493BFBE8A9156D10AF913"/>
    <w:rsid w:val="0072634E"/>
    <w:pPr>
      <w:spacing w:after="0" w:line="284" w:lineRule="atLeast"/>
    </w:pPr>
    <w:rPr>
      <w:rFonts w:ascii="Verdana" w:eastAsia="Times New Roman" w:hAnsi="Verdana" w:cs="Times New Roman"/>
      <w:sz w:val="18"/>
      <w:szCs w:val="20"/>
    </w:rPr>
  </w:style>
  <w:style w:type="paragraph" w:customStyle="1" w:styleId="FECF2F826AC4421AA27CA54D94986EDD13">
    <w:name w:val="FECF2F826AC4421AA27CA54D94986EDD13"/>
    <w:rsid w:val="0072634E"/>
    <w:pPr>
      <w:spacing w:after="0" w:line="284" w:lineRule="atLeast"/>
    </w:pPr>
    <w:rPr>
      <w:rFonts w:ascii="Verdana" w:eastAsia="Times New Roman" w:hAnsi="Verdana" w:cs="Times New Roman"/>
      <w:sz w:val="18"/>
      <w:szCs w:val="20"/>
    </w:rPr>
  </w:style>
  <w:style w:type="paragraph" w:customStyle="1" w:styleId="AE3A03C7A1E5480BB4A2C87C949A691013">
    <w:name w:val="AE3A03C7A1E5480BB4A2C87C949A691013"/>
    <w:rsid w:val="0072634E"/>
    <w:pPr>
      <w:spacing w:after="0" w:line="284" w:lineRule="atLeast"/>
    </w:pPr>
    <w:rPr>
      <w:rFonts w:ascii="Verdana" w:eastAsia="Times New Roman" w:hAnsi="Verdana" w:cs="Times New Roman"/>
      <w:sz w:val="18"/>
      <w:szCs w:val="20"/>
    </w:rPr>
  </w:style>
  <w:style w:type="paragraph" w:customStyle="1" w:styleId="F8AFDACAE1D146838140301DFD99467881">
    <w:name w:val="F8AFDACAE1D146838140301DFD99467881"/>
    <w:rsid w:val="0072634E"/>
    <w:pPr>
      <w:spacing w:after="0" w:line="284" w:lineRule="atLeast"/>
    </w:pPr>
    <w:rPr>
      <w:rFonts w:ascii="Verdana" w:eastAsia="Times New Roman" w:hAnsi="Verdana" w:cs="Times New Roman"/>
      <w:sz w:val="18"/>
      <w:szCs w:val="20"/>
    </w:rPr>
  </w:style>
  <w:style w:type="paragraph" w:customStyle="1" w:styleId="33C682659B124A358BD9D7148D5A5F6F2">
    <w:name w:val="33C682659B124A358BD9D7148D5A5F6F2"/>
    <w:rsid w:val="0072634E"/>
    <w:pPr>
      <w:spacing w:after="0" w:line="284" w:lineRule="atLeast"/>
    </w:pPr>
    <w:rPr>
      <w:rFonts w:ascii="Verdana" w:eastAsia="Times New Roman" w:hAnsi="Verdana" w:cs="Times New Roman"/>
      <w:sz w:val="18"/>
      <w:szCs w:val="20"/>
    </w:rPr>
  </w:style>
  <w:style w:type="paragraph" w:customStyle="1" w:styleId="D957DE846A754E7284A3BE7A7CDB2A5B80">
    <w:name w:val="D957DE846A754E7284A3BE7A7CDB2A5B80"/>
    <w:rsid w:val="0072634E"/>
    <w:pPr>
      <w:spacing w:after="0" w:line="284" w:lineRule="atLeast"/>
    </w:pPr>
    <w:rPr>
      <w:rFonts w:ascii="Verdana" w:eastAsia="Times New Roman" w:hAnsi="Verdana" w:cs="Times New Roman"/>
      <w:sz w:val="18"/>
      <w:szCs w:val="20"/>
    </w:rPr>
  </w:style>
  <w:style w:type="paragraph" w:customStyle="1" w:styleId="C5FB03A52231473EA9D6CBAC53B96C0E77">
    <w:name w:val="C5FB03A52231473EA9D6CBAC53B96C0E77"/>
    <w:rsid w:val="0072634E"/>
    <w:pPr>
      <w:spacing w:after="0" w:line="284" w:lineRule="atLeast"/>
    </w:pPr>
    <w:rPr>
      <w:rFonts w:ascii="Verdana" w:eastAsia="Times New Roman" w:hAnsi="Verdana" w:cs="Times New Roman"/>
      <w:sz w:val="18"/>
      <w:szCs w:val="20"/>
    </w:rPr>
  </w:style>
  <w:style w:type="paragraph" w:customStyle="1" w:styleId="B7F761C7AFF14A1BA52188606B8FA70C2">
    <w:name w:val="B7F761C7AFF14A1BA52188606B8FA70C2"/>
    <w:rsid w:val="0072634E"/>
    <w:pPr>
      <w:spacing w:after="0" w:line="284" w:lineRule="atLeast"/>
    </w:pPr>
    <w:rPr>
      <w:rFonts w:ascii="Verdana" w:eastAsia="Times New Roman" w:hAnsi="Verdana" w:cs="Times New Roman"/>
      <w:sz w:val="18"/>
      <w:szCs w:val="20"/>
    </w:rPr>
  </w:style>
  <w:style w:type="paragraph" w:customStyle="1" w:styleId="9C4BB02E45A2488D81C2B35AC7AAA28476">
    <w:name w:val="9C4BB02E45A2488D81C2B35AC7AAA28476"/>
    <w:rsid w:val="0072634E"/>
    <w:pPr>
      <w:spacing w:after="0" w:line="284" w:lineRule="atLeast"/>
    </w:pPr>
    <w:rPr>
      <w:rFonts w:ascii="Verdana" w:eastAsia="Times New Roman" w:hAnsi="Verdana" w:cs="Times New Roman"/>
      <w:sz w:val="18"/>
      <w:szCs w:val="20"/>
    </w:rPr>
  </w:style>
  <w:style w:type="paragraph" w:customStyle="1" w:styleId="BE81F6D0E3C34097B45DA647B3200F0A77">
    <w:name w:val="BE81F6D0E3C34097B45DA647B3200F0A77"/>
    <w:rsid w:val="0072634E"/>
    <w:pPr>
      <w:spacing w:after="0" w:line="284" w:lineRule="atLeast"/>
    </w:pPr>
    <w:rPr>
      <w:rFonts w:ascii="Verdana" w:eastAsia="Times New Roman" w:hAnsi="Verdana" w:cs="Times New Roman"/>
      <w:sz w:val="18"/>
      <w:szCs w:val="20"/>
    </w:rPr>
  </w:style>
  <w:style w:type="paragraph" w:customStyle="1" w:styleId="02AA3C3783D44CD19541573AD6777E1A77">
    <w:name w:val="02AA3C3783D44CD19541573AD6777E1A77"/>
    <w:rsid w:val="0072634E"/>
    <w:pPr>
      <w:spacing w:after="0" w:line="284" w:lineRule="atLeast"/>
    </w:pPr>
    <w:rPr>
      <w:rFonts w:ascii="Verdana" w:eastAsia="Times New Roman" w:hAnsi="Verdana" w:cs="Times New Roman"/>
      <w:sz w:val="18"/>
      <w:szCs w:val="20"/>
    </w:rPr>
  </w:style>
  <w:style w:type="paragraph" w:customStyle="1" w:styleId="D90D974D8B6148B8A67F1685C6ECAEE974">
    <w:name w:val="D90D974D8B6148B8A67F1685C6ECAEE974"/>
    <w:rsid w:val="0072634E"/>
    <w:pPr>
      <w:spacing w:after="0" w:line="284" w:lineRule="atLeast"/>
    </w:pPr>
    <w:rPr>
      <w:rFonts w:ascii="Verdana" w:eastAsia="Times New Roman" w:hAnsi="Verdana" w:cs="Times New Roman"/>
      <w:sz w:val="18"/>
      <w:szCs w:val="20"/>
    </w:rPr>
  </w:style>
  <w:style w:type="paragraph" w:customStyle="1" w:styleId="2936994C76FC471F85B899ADAF668BA674">
    <w:name w:val="2936994C76FC471F85B899ADAF668BA674"/>
    <w:rsid w:val="0072634E"/>
    <w:pPr>
      <w:spacing w:after="0" w:line="284" w:lineRule="atLeast"/>
    </w:pPr>
    <w:rPr>
      <w:rFonts w:ascii="Verdana" w:eastAsia="Times New Roman" w:hAnsi="Verdana" w:cs="Times New Roman"/>
      <w:sz w:val="18"/>
      <w:szCs w:val="20"/>
    </w:rPr>
  </w:style>
  <w:style w:type="paragraph" w:customStyle="1" w:styleId="D1B107AD3D93402F91F9BFC96107D36765">
    <w:name w:val="D1B107AD3D93402F91F9BFC96107D36765"/>
    <w:rsid w:val="0072634E"/>
    <w:pPr>
      <w:spacing w:after="0" w:line="284" w:lineRule="atLeast"/>
    </w:pPr>
    <w:rPr>
      <w:rFonts w:ascii="Verdana" w:eastAsia="Times New Roman" w:hAnsi="Verdana" w:cs="Times New Roman"/>
      <w:sz w:val="18"/>
      <w:szCs w:val="20"/>
    </w:rPr>
  </w:style>
  <w:style w:type="paragraph" w:customStyle="1" w:styleId="F2E11C0B367344059B8056CFA813B00B59">
    <w:name w:val="F2E11C0B367344059B8056CFA813B00B59"/>
    <w:rsid w:val="0072634E"/>
    <w:pPr>
      <w:spacing w:after="0" w:line="284" w:lineRule="atLeast"/>
    </w:pPr>
    <w:rPr>
      <w:rFonts w:ascii="Verdana" w:eastAsia="Times New Roman" w:hAnsi="Verdana" w:cs="Times New Roman"/>
      <w:sz w:val="18"/>
      <w:szCs w:val="20"/>
    </w:rPr>
  </w:style>
  <w:style w:type="paragraph" w:customStyle="1" w:styleId="6BD844C0B4624823ACDBCF19619C898358">
    <w:name w:val="6BD844C0B4624823ACDBCF19619C898358"/>
    <w:rsid w:val="0072634E"/>
    <w:pPr>
      <w:spacing w:after="0" w:line="284" w:lineRule="atLeast"/>
    </w:pPr>
    <w:rPr>
      <w:rFonts w:ascii="Verdana" w:eastAsia="Times New Roman" w:hAnsi="Verdana" w:cs="Times New Roman"/>
      <w:sz w:val="18"/>
      <w:szCs w:val="20"/>
    </w:rPr>
  </w:style>
  <w:style w:type="paragraph" w:customStyle="1" w:styleId="F074FE336EB84F9D97B2F1174B221BEB40">
    <w:name w:val="F074FE336EB84F9D97B2F1174B221BEB40"/>
    <w:rsid w:val="0072634E"/>
    <w:pPr>
      <w:spacing w:after="0" w:line="284" w:lineRule="atLeast"/>
    </w:pPr>
    <w:rPr>
      <w:rFonts w:ascii="Verdana" w:eastAsia="Times New Roman" w:hAnsi="Verdana" w:cs="Times New Roman"/>
      <w:sz w:val="18"/>
      <w:szCs w:val="20"/>
    </w:rPr>
  </w:style>
  <w:style w:type="paragraph" w:customStyle="1" w:styleId="FBD4C0EBB7A84947AA12F75F434FC4ED40">
    <w:name w:val="FBD4C0EBB7A84947AA12F75F434FC4ED40"/>
    <w:rsid w:val="0072634E"/>
    <w:pPr>
      <w:spacing w:after="0" w:line="284" w:lineRule="atLeast"/>
    </w:pPr>
    <w:rPr>
      <w:rFonts w:ascii="Verdana" w:eastAsia="Times New Roman" w:hAnsi="Verdana" w:cs="Times New Roman"/>
      <w:sz w:val="18"/>
      <w:szCs w:val="20"/>
    </w:rPr>
  </w:style>
  <w:style w:type="paragraph" w:customStyle="1" w:styleId="5DE4AA2CC5DA4A12AA3591376CF90A4D10">
    <w:name w:val="5DE4AA2CC5DA4A12AA3591376CF90A4D10"/>
    <w:rsid w:val="0072634E"/>
    <w:pPr>
      <w:spacing w:after="0" w:line="284" w:lineRule="atLeast"/>
    </w:pPr>
    <w:rPr>
      <w:rFonts w:ascii="Verdana" w:eastAsia="Times New Roman" w:hAnsi="Verdana" w:cs="Times New Roman"/>
      <w:sz w:val="18"/>
      <w:szCs w:val="20"/>
    </w:rPr>
  </w:style>
  <w:style w:type="paragraph" w:customStyle="1" w:styleId="C1207FFB4DFB4A958835B59451962E3510">
    <w:name w:val="C1207FFB4DFB4A958835B59451962E3510"/>
    <w:rsid w:val="0072634E"/>
    <w:pPr>
      <w:spacing w:after="0" w:line="284" w:lineRule="atLeast"/>
    </w:pPr>
    <w:rPr>
      <w:rFonts w:ascii="Verdana" w:eastAsia="Times New Roman" w:hAnsi="Verdana" w:cs="Times New Roman"/>
      <w:sz w:val="18"/>
      <w:szCs w:val="20"/>
    </w:rPr>
  </w:style>
  <w:style w:type="paragraph" w:customStyle="1" w:styleId="84F68E20B0014463B54273E67AC90FC010">
    <w:name w:val="84F68E20B0014463B54273E67AC90FC010"/>
    <w:rsid w:val="0072634E"/>
    <w:pPr>
      <w:spacing w:after="0" w:line="284" w:lineRule="atLeast"/>
    </w:pPr>
    <w:rPr>
      <w:rFonts w:ascii="Verdana" w:eastAsia="Times New Roman" w:hAnsi="Verdana" w:cs="Times New Roman"/>
      <w:sz w:val="18"/>
      <w:szCs w:val="20"/>
    </w:rPr>
  </w:style>
  <w:style w:type="paragraph" w:customStyle="1" w:styleId="081A9F277F1A42549C83431E74FB2C7910">
    <w:name w:val="081A9F277F1A42549C83431E74FB2C7910"/>
    <w:rsid w:val="0072634E"/>
    <w:pPr>
      <w:spacing w:after="0" w:line="284" w:lineRule="atLeast"/>
    </w:pPr>
    <w:rPr>
      <w:rFonts w:ascii="Verdana" w:eastAsia="Times New Roman" w:hAnsi="Verdana" w:cs="Times New Roman"/>
      <w:sz w:val="18"/>
      <w:szCs w:val="20"/>
    </w:rPr>
  </w:style>
  <w:style w:type="paragraph" w:customStyle="1" w:styleId="D6B410D51E4C458AA482C3191DB9863D37">
    <w:name w:val="D6B410D51E4C458AA482C3191DB9863D37"/>
    <w:rsid w:val="0072634E"/>
    <w:pPr>
      <w:spacing w:after="0" w:line="284" w:lineRule="atLeast"/>
    </w:pPr>
    <w:rPr>
      <w:rFonts w:ascii="Verdana" w:eastAsia="Times New Roman" w:hAnsi="Verdana" w:cs="Times New Roman"/>
      <w:sz w:val="18"/>
      <w:szCs w:val="20"/>
    </w:rPr>
  </w:style>
  <w:style w:type="paragraph" w:customStyle="1" w:styleId="C3EBE11B28A448A19BEB2905D5645DA436">
    <w:name w:val="C3EBE11B28A448A19BEB2905D5645DA436"/>
    <w:rsid w:val="0072634E"/>
    <w:pPr>
      <w:spacing w:after="0" w:line="284" w:lineRule="atLeast"/>
    </w:pPr>
    <w:rPr>
      <w:rFonts w:ascii="Verdana" w:eastAsia="Times New Roman" w:hAnsi="Verdana" w:cs="Times New Roman"/>
      <w:sz w:val="18"/>
      <w:szCs w:val="20"/>
    </w:rPr>
  </w:style>
  <w:style w:type="paragraph" w:customStyle="1" w:styleId="79D9A1BC8473493C962A82A87EB2F0EA10">
    <w:name w:val="79D9A1BC8473493C962A82A87EB2F0EA10"/>
    <w:rsid w:val="0072634E"/>
    <w:pPr>
      <w:spacing w:after="0" w:line="284" w:lineRule="atLeast"/>
    </w:pPr>
    <w:rPr>
      <w:rFonts w:ascii="Verdana" w:eastAsia="Times New Roman" w:hAnsi="Verdana" w:cs="Times New Roman"/>
      <w:sz w:val="18"/>
      <w:szCs w:val="20"/>
    </w:rPr>
  </w:style>
  <w:style w:type="paragraph" w:customStyle="1" w:styleId="853791952AE449D892EBF61DBCD47B7B41">
    <w:name w:val="853791952AE449D892EBF61DBCD47B7B41"/>
    <w:rsid w:val="0072634E"/>
    <w:pPr>
      <w:spacing w:after="0" w:line="284" w:lineRule="atLeast"/>
    </w:pPr>
    <w:rPr>
      <w:rFonts w:ascii="Verdana" w:eastAsia="Times New Roman" w:hAnsi="Verdana" w:cs="Times New Roman"/>
      <w:sz w:val="18"/>
      <w:szCs w:val="20"/>
    </w:rPr>
  </w:style>
  <w:style w:type="paragraph" w:customStyle="1" w:styleId="C0273D1CF2FD4FF6A40E53550957999336">
    <w:name w:val="C0273D1CF2FD4FF6A40E53550957999336"/>
    <w:rsid w:val="0072634E"/>
    <w:pPr>
      <w:spacing w:after="0" w:line="284" w:lineRule="atLeast"/>
    </w:pPr>
    <w:rPr>
      <w:rFonts w:ascii="Verdana" w:eastAsia="Times New Roman" w:hAnsi="Verdana" w:cs="Times New Roman"/>
      <w:sz w:val="18"/>
      <w:szCs w:val="20"/>
    </w:rPr>
  </w:style>
  <w:style w:type="paragraph" w:customStyle="1" w:styleId="BAFECDB7F8CC49FBAFBE1C730DC791FF35">
    <w:name w:val="BAFECDB7F8CC49FBAFBE1C730DC791FF35"/>
    <w:rsid w:val="0072634E"/>
    <w:pPr>
      <w:spacing w:after="0" w:line="284" w:lineRule="atLeast"/>
    </w:pPr>
    <w:rPr>
      <w:rFonts w:ascii="Verdana" w:eastAsia="Times New Roman" w:hAnsi="Verdana" w:cs="Times New Roman"/>
      <w:sz w:val="18"/>
      <w:szCs w:val="20"/>
    </w:rPr>
  </w:style>
  <w:style w:type="paragraph" w:customStyle="1" w:styleId="31668B8912EA4AC0B0CA89EDC4F7295C35">
    <w:name w:val="31668B8912EA4AC0B0CA89EDC4F7295C35"/>
    <w:rsid w:val="0072634E"/>
    <w:pPr>
      <w:spacing w:after="0" w:line="284" w:lineRule="atLeast"/>
    </w:pPr>
    <w:rPr>
      <w:rFonts w:ascii="Verdana" w:eastAsia="Times New Roman" w:hAnsi="Verdana" w:cs="Times New Roman"/>
      <w:sz w:val="18"/>
      <w:szCs w:val="20"/>
    </w:rPr>
  </w:style>
  <w:style w:type="paragraph" w:customStyle="1" w:styleId="8BFA5439EF364BEE9AD2402123B0C5D939">
    <w:name w:val="8BFA5439EF364BEE9AD2402123B0C5D939"/>
    <w:rsid w:val="0072634E"/>
    <w:pPr>
      <w:spacing w:after="0" w:line="284" w:lineRule="atLeast"/>
    </w:pPr>
    <w:rPr>
      <w:rFonts w:ascii="Verdana" w:eastAsia="Times New Roman" w:hAnsi="Verdana" w:cs="Times New Roman"/>
      <w:sz w:val="18"/>
      <w:szCs w:val="20"/>
    </w:rPr>
  </w:style>
  <w:style w:type="paragraph" w:customStyle="1" w:styleId="7BECFF4B45BF4C23BC05E6FFA26200F734">
    <w:name w:val="7BECFF4B45BF4C23BC05E6FFA26200F734"/>
    <w:rsid w:val="0072634E"/>
    <w:pPr>
      <w:spacing w:after="0" w:line="284" w:lineRule="atLeast"/>
    </w:pPr>
    <w:rPr>
      <w:rFonts w:ascii="Verdana" w:eastAsia="Times New Roman" w:hAnsi="Verdana" w:cs="Times New Roman"/>
      <w:sz w:val="18"/>
      <w:szCs w:val="20"/>
    </w:rPr>
  </w:style>
  <w:style w:type="paragraph" w:customStyle="1" w:styleId="42EB8BD8F14D43ACB8BCBFF2493886E125">
    <w:name w:val="42EB8BD8F14D43ACB8BCBFF2493886E125"/>
    <w:rsid w:val="0072634E"/>
    <w:pPr>
      <w:spacing w:after="0" w:line="284" w:lineRule="atLeast"/>
    </w:pPr>
    <w:rPr>
      <w:rFonts w:ascii="Verdana" w:eastAsia="Times New Roman" w:hAnsi="Verdana" w:cs="Times New Roman"/>
      <w:sz w:val="18"/>
      <w:szCs w:val="20"/>
    </w:rPr>
  </w:style>
  <w:style w:type="paragraph" w:customStyle="1" w:styleId="F43A955AD2DD4DFDA2DFDD044F5E1D6D25">
    <w:name w:val="F43A955AD2DD4DFDA2DFDD044F5E1D6D25"/>
    <w:rsid w:val="0072634E"/>
    <w:pPr>
      <w:spacing w:after="0" w:line="284" w:lineRule="atLeast"/>
    </w:pPr>
    <w:rPr>
      <w:rFonts w:ascii="Verdana" w:eastAsia="Times New Roman" w:hAnsi="Verdana" w:cs="Times New Roman"/>
      <w:sz w:val="18"/>
      <w:szCs w:val="20"/>
    </w:rPr>
  </w:style>
  <w:style w:type="paragraph" w:customStyle="1" w:styleId="1AE2F3A9B9C3460EA7653D65175F78A22">
    <w:name w:val="1AE2F3A9B9C3460EA7653D65175F78A22"/>
    <w:rsid w:val="0072634E"/>
    <w:pPr>
      <w:spacing w:after="0" w:line="284" w:lineRule="atLeast"/>
    </w:pPr>
    <w:rPr>
      <w:rFonts w:ascii="Verdana" w:eastAsia="Times New Roman" w:hAnsi="Verdana" w:cs="Times New Roman"/>
      <w:sz w:val="18"/>
      <w:szCs w:val="20"/>
    </w:rPr>
  </w:style>
  <w:style w:type="paragraph" w:customStyle="1" w:styleId="CACC594021EC400E8AE2265FA741BE8E10">
    <w:name w:val="CACC594021EC400E8AE2265FA741BE8E10"/>
    <w:rsid w:val="0072634E"/>
    <w:pPr>
      <w:spacing w:after="0" w:line="284" w:lineRule="atLeast"/>
    </w:pPr>
    <w:rPr>
      <w:rFonts w:ascii="Verdana" w:eastAsia="Times New Roman" w:hAnsi="Verdana" w:cs="Times New Roman"/>
      <w:sz w:val="18"/>
      <w:szCs w:val="20"/>
    </w:rPr>
  </w:style>
  <w:style w:type="paragraph" w:customStyle="1" w:styleId="9462B4CA89474818BCE2950C54EB97509">
    <w:name w:val="9462B4CA89474818BCE2950C54EB97509"/>
    <w:rsid w:val="0072634E"/>
    <w:pPr>
      <w:spacing w:after="0" w:line="284" w:lineRule="atLeast"/>
    </w:pPr>
    <w:rPr>
      <w:rFonts w:ascii="Verdana" w:eastAsia="Times New Roman" w:hAnsi="Verdana" w:cs="Times New Roman"/>
      <w:sz w:val="18"/>
      <w:szCs w:val="20"/>
    </w:rPr>
  </w:style>
  <w:style w:type="paragraph" w:customStyle="1" w:styleId="8AD648EFB65A44D5878AA5F7F8253ABC1">
    <w:name w:val="8AD648EFB65A44D5878AA5F7F8253ABC1"/>
    <w:rsid w:val="0072634E"/>
    <w:pPr>
      <w:spacing w:after="0" w:line="284" w:lineRule="atLeast"/>
    </w:pPr>
    <w:rPr>
      <w:rFonts w:ascii="Verdana" w:eastAsia="Times New Roman" w:hAnsi="Verdana" w:cs="Times New Roman"/>
      <w:sz w:val="18"/>
      <w:szCs w:val="20"/>
    </w:rPr>
  </w:style>
  <w:style w:type="paragraph" w:customStyle="1" w:styleId="31C43069C84248A28A17419FF84B6B908">
    <w:name w:val="31C43069C84248A28A17419FF84B6B908"/>
    <w:rsid w:val="0072634E"/>
    <w:pPr>
      <w:spacing w:after="0" w:line="284" w:lineRule="atLeast"/>
    </w:pPr>
    <w:rPr>
      <w:rFonts w:ascii="Verdana" w:eastAsia="Times New Roman" w:hAnsi="Verdana" w:cs="Times New Roman"/>
      <w:sz w:val="18"/>
      <w:szCs w:val="20"/>
    </w:rPr>
  </w:style>
  <w:style w:type="paragraph" w:customStyle="1" w:styleId="0B21B165D1224280A107D5F98EFEE77719">
    <w:name w:val="0B21B165D1224280A107D5F98EFEE77719"/>
    <w:rsid w:val="0072634E"/>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516B3232F4D49B28116B79DD1A74E3C">
    <w:name w:val="F516B3232F4D49B28116B79DD1A74E3C"/>
    <w:rsid w:val="00077CE6"/>
  </w:style>
  <w:style w:type="paragraph" w:customStyle="1" w:styleId="381936B67C6B41BAAD66DFA544C8B58E">
    <w:name w:val="381936B67C6B41BAAD66DFA544C8B58E"/>
    <w:rsid w:val="00D13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Niet gestart</_Status>
    <TaxCatchAll xmlns="aa70f4c1-ce55-40e0-906e-d1ce789a9b88"/>
    <Status xmlns="dc837f17-6d75-4bb4-920f-384f6a0b7eb0">Laatste concept</Status>
    <Soort_x0020_document xmlns="dc837f17-6d75-4bb4-920f-384f6a0b7eb0">1. Eindproducten</Soort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AF88CB4673E2094A8A9F2CEC27BF83BD" ma:contentTypeVersion="26" ma:contentTypeDescription="Een nieuw document maken." ma:contentTypeScope="" ma:versionID="8ac963bce3a627651efb1ba2b65b024d">
  <xsd:schema xmlns:xsd="http://www.w3.org/2001/XMLSchema" xmlns:xs="http://www.w3.org/2001/XMLSchema" xmlns:p="http://schemas.microsoft.com/office/2006/metadata/properties" xmlns:ns2="aa70f4c1-ce55-40e0-906e-d1ce789a9b88" xmlns:ns3="http://schemas.microsoft.com/sharepoint/v3/fields" xmlns:ns4="dc837f17-6d75-4bb4-920f-384f6a0b7eb0" targetNamespace="http://schemas.microsoft.com/office/2006/metadata/properties" ma:root="true" ma:fieldsID="6694d3cbcf4a811be0ae6006f176dc39" ns2:_="" ns3:_="" ns4:_="">
    <xsd:import namespace="aa70f4c1-ce55-40e0-906e-d1ce789a9b88"/>
    <xsd:import namespace="http://schemas.microsoft.com/sharepoint/v3/fields"/>
    <xsd:import namespace="dc837f17-6d75-4bb4-920f-384f6a0b7eb0"/>
    <xsd:element name="properties">
      <xsd:complexType>
        <xsd:sequence>
          <xsd:element name="documentManagement">
            <xsd:complexType>
              <xsd:all>
                <xsd:element ref="ns2:TaxCatchAll" minOccurs="0"/>
                <xsd:element ref="ns2:TaxCatchAllLabel" minOccurs="0"/>
                <xsd:element ref="ns3:_Status" minOccurs="0"/>
                <xsd:element ref="ns4:Status"/>
                <xsd:element ref="ns4:Soort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6359e85-d6fa-45f2-874f-63e69d074e34}" ma:internalName="TaxCatchAll" ma:showField="CatchAllData" ma:web="8d4f30ae-a555-42e0-a876-9411db1afbb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6359e85-d6fa-45f2-874f-63e69d074e34}" ma:internalName="TaxCatchAllLabel" ma:readOnly="true" ma:showField="CatchAllDataLabel" ma:web="8d4f30ae-a555-42e0-a876-9411db1afb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37f17-6d75-4bb4-920f-384f6a0b7eb0" elementFormDefault="qualified">
    <xsd:import namespace="http://schemas.microsoft.com/office/2006/documentManagement/types"/>
    <xsd:import namespace="http://schemas.microsoft.com/office/infopath/2007/PartnerControls"/>
    <xsd:element name="Status" ma:index="11" ma:displayName="Status" ma:default="Idee" ma:format="Dropdown" ma:internalName="Status">
      <xsd:simpleType>
        <xsd:restriction base="dms:Choice">
          <xsd:enumeration value="Idee"/>
          <xsd:enumeration value="Concept"/>
          <xsd:enumeration value="Laatste concept"/>
          <xsd:enumeration value="Definitief"/>
          <xsd:enumeration value="Goedgekeurd"/>
        </xsd:restriction>
      </xsd:simpleType>
    </xsd:element>
    <xsd:element name="Soort_x0020_document" ma:index="12" ma:displayName="Soort document" ma:default="Requirements" ma:description="Projectmanagement" ma:format="Dropdown" ma:internalName="Soort_x0020_document">
      <xsd:simpleType>
        <xsd:restriction base="dms:Choice">
          <xsd:enumeration value="1. Eindproducten"/>
          <xsd:enumeration value="Requirements"/>
          <xsd:enumeration value="Architectuur"/>
          <xsd:enumeration value="Programma van eisen"/>
          <xsd:enumeration value="Gunningscriteria"/>
          <xsd:enumeration value="Projectmanagement"/>
          <xsd:enumeration value="Achtergrond"/>
          <xsd:enumeration value="Over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97a69a-ee4c-46c2-a96f-d1dc3e3bfc17" ContentTypeId="0x010100DD3B5001B5A347A79ECE23E83ED4F41E"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F0B4-DE38-43A5-BCC2-1941FC321B54}"/>
</file>

<file path=customXml/itemProps2.xml><?xml version="1.0" encoding="utf-8"?>
<ds:datastoreItem xmlns:ds="http://schemas.openxmlformats.org/officeDocument/2006/customXml" ds:itemID="{B6B53E46-EC76-48EA-A2A6-1E0FF91F642E}"/>
</file>

<file path=customXml/itemProps3.xml><?xml version="1.0" encoding="utf-8"?>
<ds:datastoreItem xmlns:ds="http://schemas.openxmlformats.org/officeDocument/2006/customXml" ds:itemID="{C9AAE558-47D2-4071-B040-203D5B331447}"/>
</file>

<file path=customXml/itemProps4.xml><?xml version="1.0" encoding="utf-8"?>
<ds:datastoreItem xmlns:ds="http://schemas.openxmlformats.org/officeDocument/2006/customXml" ds:itemID="{D56D743E-4BA0-400E-97AD-1D7B944AC64B}"/>
</file>

<file path=customXml/itemProps5.xml><?xml version="1.0" encoding="utf-8"?>
<ds:datastoreItem xmlns:ds="http://schemas.openxmlformats.org/officeDocument/2006/customXml" ds:itemID="{34368D0B-3E70-40D7-8B7F-7CC26B5EF924}"/>
</file>

<file path=docProps/app.xml><?xml version="1.0" encoding="utf-8"?>
<Properties xmlns="http://schemas.openxmlformats.org/officeDocument/2006/extended-properties" xmlns:vt="http://schemas.openxmlformats.org/officeDocument/2006/docPropsVTypes">
  <Template>FBC1FD42</Template>
  <TotalTime>207</TotalTime>
  <Pages>6</Pages>
  <Words>1222</Words>
  <Characters>6725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Bijlage 1 bij PvE PRIO TLM klantportaal</vt:lpstr>
    </vt:vector>
  </TitlesOfParts>
  <Company>Essent</Company>
  <LinksUpToDate>false</LinksUpToDate>
  <CharactersWithSpaces>7932</CharactersWithSpaces>
  <SharedDoc>false</SharedDoc>
  <HLinks>
    <vt:vector size="48" baseType="variant">
      <vt:variant>
        <vt:i4>1769524</vt:i4>
      </vt:variant>
      <vt:variant>
        <vt:i4>50</vt:i4>
      </vt:variant>
      <vt:variant>
        <vt:i4>0</vt:i4>
      </vt:variant>
      <vt:variant>
        <vt:i4>5</vt:i4>
      </vt:variant>
      <vt:variant>
        <vt:lpwstr/>
      </vt:variant>
      <vt:variant>
        <vt:lpwstr>_Toc350930405</vt:lpwstr>
      </vt:variant>
      <vt:variant>
        <vt:i4>1769524</vt:i4>
      </vt:variant>
      <vt:variant>
        <vt:i4>44</vt:i4>
      </vt:variant>
      <vt:variant>
        <vt:i4>0</vt:i4>
      </vt:variant>
      <vt:variant>
        <vt:i4>5</vt:i4>
      </vt:variant>
      <vt:variant>
        <vt:lpwstr/>
      </vt:variant>
      <vt:variant>
        <vt:lpwstr>_Toc350930404</vt:lpwstr>
      </vt:variant>
      <vt:variant>
        <vt:i4>1769524</vt:i4>
      </vt:variant>
      <vt:variant>
        <vt:i4>38</vt:i4>
      </vt:variant>
      <vt:variant>
        <vt:i4>0</vt:i4>
      </vt:variant>
      <vt:variant>
        <vt:i4>5</vt:i4>
      </vt:variant>
      <vt:variant>
        <vt:lpwstr/>
      </vt:variant>
      <vt:variant>
        <vt:lpwstr>_Toc350930403</vt:lpwstr>
      </vt:variant>
      <vt:variant>
        <vt:i4>1769524</vt:i4>
      </vt:variant>
      <vt:variant>
        <vt:i4>32</vt:i4>
      </vt:variant>
      <vt:variant>
        <vt:i4>0</vt:i4>
      </vt:variant>
      <vt:variant>
        <vt:i4>5</vt:i4>
      </vt:variant>
      <vt:variant>
        <vt:lpwstr/>
      </vt:variant>
      <vt:variant>
        <vt:lpwstr>_Toc350930402</vt:lpwstr>
      </vt:variant>
      <vt:variant>
        <vt:i4>1769524</vt:i4>
      </vt:variant>
      <vt:variant>
        <vt:i4>26</vt:i4>
      </vt:variant>
      <vt:variant>
        <vt:i4>0</vt:i4>
      </vt:variant>
      <vt:variant>
        <vt:i4>5</vt:i4>
      </vt:variant>
      <vt:variant>
        <vt:lpwstr/>
      </vt:variant>
      <vt:variant>
        <vt:lpwstr>_Toc350930401</vt:lpwstr>
      </vt:variant>
      <vt:variant>
        <vt:i4>1769524</vt:i4>
      </vt:variant>
      <vt:variant>
        <vt:i4>20</vt:i4>
      </vt:variant>
      <vt:variant>
        <vt:i4>0</vt:i4>
      </vt:variant>
      <vt:variant>
        <vt:i4>5</vt:i4>
      </vt:variant>
      <vt:variant>
        <vt:lpwstr/>
      </vt:variant>
      <vt:variant>
        <vt:lpwstr>_Toc350930400</vt:lpwstr>
      </vt:variant>
      <vt:variant>
        <vt:i4>1179699</vt:i4>
      </vt:variant>
      <vt:variant>
        <vt:i4>14</vt:i4>
      </vt:variant>
      <vt:variant>
        <vt:i4>0</vt:i4>
      </vt:variant>
      <vt:variant>
        <vt:i4>5</vt:i4>
      </vt:variant>
      <vt:variant>
        <vt:lpwstr/>
      </vt:variant>
      <vt:variant>
        <vt:lpwstr>_Toc350930399</vt:lpwstr>
      </vt:variant>
      <vt:variant>
        <vt:i4>1179699</vt:i4>
      </vt:variant>
      <vt:variant>
        <vt:i4>8</vt:i4>
      </vt:variant>
      <vt:variant>
        <vt:i4>0</vt:i4>
      </vt:variant>
      <vt:variant>
        <vt:i4>5</vt:i4>
      </vt:variant>
      <vt:variant>
        <vt:lpwstr/>
      </vt:variant>
      <vt:variant>
        <vt:lpwstr>_Toc350930398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bij PvE PRIO TLM portaal</dc:title>
  <dc:creator>GSA TEAM</dc:creator>
  <cp:lastModifiedBy>Hofmeijer, Maarten</cp:lastModifiedBy>
  <cp:revision>13</cp:revision>
  <cp:lastPrinted>2013-09-25T09:44:00Z</cp:lastPrinted>
  <dcterms:created xsi:type="dcterms:W3CDTF">2014-02-11T09:53:00Z</dcterms:created>
  <dcterms:modified xsi:type="dcterms:W3CDTF">2014-02-13T11:12:00Z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0x010100DD3B5001B5A347A79ECE23E83ED4F41E00AF88CB4673E2094A8A9F2CEC27BF83BD</vt:lpwstr>
  </property>
  <property fmtid="{D5CDD505-2E9C-101B-9397-08002B2CF9AE}" pid="3" name="TaxKeyword">
    <vt:lpwstr/>
  </property>
  <property fmtid="{D5CDD505-2E9C-101B-9397-08002B2CF9AE}" pid="4" name="EnexisIntranetCategory">
    <vt:lpwstr/>
  </property>
  <property fmtid="{D5CDD505-2E9C-101B-9397-08002B2CF9AE}" pid="5" name="EnexisOrganizationalUnit">
    <vt:lpwstr/>
  </property>
  <property fmtid="{D5CDD505-2E9C-101B-9397-08002B2CF9AE}" pid="6" name="EnexisProcess">
    <vt:lpwstr/>
  </property>
  <property fmtid="{D5CDD505-2E9C-101B-9397-08002B2CF9AE}" pid="7" name="EnexisDocumentType">
    <vt:lpwstr/>
  </property>
  <property fmtid="{D5CDD505-2E9C-101B-9397-08002B2CF9AE}" pid="8" name="EnexisAggregation">
    <vt:lpwstr/>
  </property>
</Properties>
</file>