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</w:p>
    <w:p w14:paraId="307074A6" w14:textId="60936790" w:rsidR="004B5662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 xml:space="preserve">Behorende bij de Europese Aanbesteding </w:t>
      </w:r>
      <w:r w:rsidR="00237720">
        <w:rPr>
          <w:rFonts w:ascii="Arial" w:eastAsia="MS Mincho" w:hAnsi="Arial" w:cs="Arial"/>
          <w:b/>
          <w:bCs/>
        </w:rPr>
        <w:t>Brandv</w:t>
      </w:r>
      <w:r w:rsidRPr="00C803F6">
        <w:rPr>
          <w:rFonts w:ascii="Arial" w:eastAsia="MS Mincho" w:hAnsi="Arial" w:cs="Arial"/>
          <w:b/>
          <w:bCs/>
        </w:rPr>
        <w:t xml:space="preserve">erzekering </w:t>
      </w:r>
      <w:r>
        <w:rPr>
          <w:rFonts w:ascii="Arial" w:eastAsia="MS Mincho" w:hAnsi="Arial" w:cs="Arial"/>
          <w:b/>
          <w:bCs/>
        </w:rPr>
        <w:t>G</w:t>
      </w:r>
      <w:r w:rsidRPr="00C803F6">
        <w:rPr>
          <w:rFonts w:ascii="Arial" w:eastAsia="MS Mincho" w:hAnsi="Arial" w:cs="Arial"/>
          <w:b/>
          <w:bCs/>
        </w:rPr>
        <w:t xml:space="preserve">emeente </w:t>
      </w:r>
      <w:r w:rsidR="007E4560">
        <w:rPr>
          <w:rFonts w:ascii="Arial" w:eastAsia="MS Mincho" w:hAnsi="Arial" w:cs="Arial"/>
          <w:b/>
          <w:bCs/>
        </w:rPr>
        <w:t>Nieuwkoop</w:t>
      </w:r>
      <w:r>
        <w:rPr>
          <w:rFonts w:ascii="Arial" w:eastAsia="MS Mincho" w:hAnsi="Arial" w:cs="Arial"/>
          <w:b/>
          <w:bCs/>
        </w:rPr>
        <w:t xml:space="preserve"> 202</w:t>
      </w:r>
      <w:r w:rsidR="00551C6F">
        <w:rPr>
          <w:rFonts w:ascii="Arial" w:eastAsia="MS Mincho" w:hAnsi="Arial" w:cs="Arial"/>
          <w:b/>
          <w:bCs/>
        </w:rPr>
        <w:t>3</w:t>
      </w:r>
      <w:r w:rsidRPr="00C803F6">
        <w:rPr>
          <w:rFonts w:ascii="Arial" w:eastAsia="MS Mincho" w:hAnsi="Arial" w:cs="Arial"/>
          <w:b/>
          <w:bCs/>
        </w:rPr>
        <w:t>. TenderNed-kenmerk :</w:t>
      </w:r>
      <w:r w:rsidR="003B0520">
        <w:rPr>
          <w:rFonts w:ascii="Arial" w:eastAsia="MS Mincho" w:hAnsi="Arial" w:cs="Arial"/>
          <w:b/>
          <w:bCs/>
        </w:rPr>
        <w:t xml:space="preserve"> </w:t>
      </w:r>
      <w:r w:rsidR="00C1470A">
        <w:rPr>
          <w:rFonts w:ascii="Arial" w:eastAsia="MS Mincho" w:hAnsi="Arial" w:cs="Arial"/>
          <w:b/>
          <w:bCs/>
        </w:rPr>
        <w:t>416287 / Referentieummer: 272268</w:t>
      </w:r>
      <w:bookmarkStart w:id="7" w:name="_GoBack"/>
      <w:bookmarkEnd w:id="7"/>
    </w:p>
    <w:p w14:paraId="6537C56A" w14:textId="77777777" w:rsidR="004B5662" w:rsidRPr="004B5662" w:rsidRDefault="004B5662" w:rsidP="004B5662">
      <w:pPr>
        <w:pStyle w:val="ReportBodyTextIndent"/>
        <w:ind w:left="-454"/>
        <w:rPr>
          <w:rFonts w:ascii="Arial" w:eastAsia="MS Mincho" w:hAnsi="Arial" w:cs="Arial"/>
          <w:b/>
          <w:bCs/>
        </w:rPr>
      </w:pPr>
    </w:p>
    <w:p w14:paraId="279D6DCB" w14:textId="77777777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r w:rsidRPr="00EF07A3">
        <w:t>moeten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r w:rsidRPr="00EF07A3">
        <w:t>ingediend.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VOLMACHTVERKLARING / Volmachtverlenende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r w:rsidRPr="00EF07A3">
        <w:t>ten aanzien van zijn volmachtbedrijf als ten aanzien van de volmacht</w:t>
      </w:r>
      <w:r>
        <w:t>verlenende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r w:rsidRPr="00EF07A3">
        <w:t>waarheid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r w:rsidRPr="00EF07A3">
        <w:t>nemen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r w:rsidRPr="00EF07A3">
        <w:t>Contactpersoon :</w:t>
      </w:r>
    </w:p>
    <w:p w14:paraId="71E7E220" w14:textId="77777777" w:rsidR="00AF6B61" w:rsidRPr="00EF07A3" w:rsidRDefault="00AF6B61" w:rsidP="00AF6B61">
      <w:pPr>
        <w:ind w:hanging="426"/>
      </w:pPr>
      <w:r w:rsidRPr="00EF07A3">
        <w:t>Functie :</w:t>
      </w:r>
    </w:p>
    <w:p w14:paraId="67DAD9CA" w14:textId="77777777" w:rsidR="00AF6B61" w:rsidRPr="00EF07A3" w:rsidRDefault="00AF6B61" w:rsidP="00AF6B61">
      <w:pPr>
        <w:ind w:hanging="426"/>
      </w:pPr>
      <w:r w:rsidRPr="00EF07A3">
        <w:t>Datum :</w:t>
      </w:r>
    </w:p>
    <w:p w14:paraId="51E2108B" w14:textId="77777777" w:rsidR="00AF6B61" w:rsidRPr="00EF07A3" w:rsidRDefault="00AF6B61" w:rsidP="00AF6B61">
      <w:pPr>
        <w:ind w:hanging="426"/>
      </w:pPr>
      <w:r w:rsidRPr="00EF07A3">
        <w:t>Plaats :</w:t>
      </w:r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4A3B8" w14:textId="77777777" w:rsidR="00632CCA" w:rsidRDefault="00632CCA">
      <w:r>
        <w:separator/>
      </w:r>
    </w:p>
  </w:endnote>
  <w:endnote w:type="continuationSeparator" w:id="0">
    <w:p w14:paraId="13184DBE" w14:textId="77777777" w:rsidR="00632CCA" w:rsidRDefault="0063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>Handelsregister Rotterdam nr. 24120005, AFM vergunning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DA1B7" w14:textId="77777777" w:rsidR="00632CCA" w:rsidRDefault="00632CCA">
      <w:r>
        <w:separator/>
      </w:r>
    </w:p>
  </w:footnote>
  <w:footnote w:type="continuationSeparator" w:id="0">
    <w:p w14:paraId="4B92EC32" w14:textId="77777777" w:rsidR="00632CCA" w:rsidRDefault="0063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8" w:name="MMC_Page"/>
    <w:r>
      <w:t>Pagina</w:t>
    </w:r>
    <w:bookmarkEnd w:id="8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22"/>
  </w:num>
  <w:num w:numId="16">
    <w:abstractNumId w:val="15"/>
  </w:num>
  <w:num w:numId="17">
    <w:abstractNumId w:val="24"/>
  </w:num>
  <w:num w:numId="18">
    <w:abstractNumId w:val="19"/>
  </w:num>
  <w:num w:numId="19">
    <w:abstractNumId w:val="11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7217"/>
    <w:rsid w:val="0002160E"/>
    <w:rsid w:val="00035D7D"/>
    <w:rsid w:val="00053750"/>
    <w:rsid w:val="00060E77"/>
    <w:rsid w:val="00066B89"/>
    <w:rsid w:val="00067F3E"/>
    <w:rsid w:val="00083645"/>
    <w:rsid w:val="000A5CC4"/>
    <w:rsid w:val="000A7310"/>
    <w:rsid w:val="000D4095"/>
    <w:rsid w:val="000D553C"/>
    <w:rsid w:val="000E239B"/>
    <w:rsid w:val="00103400"/>
    <w:rsid w:val="00121041"/>
    <w:rsid w:val="00133104"/>
    <w:rsid w:val="00140FBA"/>
    <w:rsid w:val="001622D8"/>
    <w:rsid w:val="0017298B"/>
    <w:rsid w:val="001D1DA9"/>
    <w:rsid w:val="0021344E"/>
    <w:rsid w:val="002344C5"/>
    <w:rsid w:val="00237720"/>
    <w:rsid w:val="0024133B"/>
    <w:rsid w:val="00251C75"/>
    <w:rsid w:val="00252359"/>
    <w:rsid w:val="00271E67"/>
    <w:rsid w:val="002732B6"/>
    <w:rsid w:val="0029123F"/>
    <w:rsid w:val="002B64A5"/>
    <w:rsid w:val="002C07E1"/>
    <w:rsid w:val="002D1AC6"/>
    <w:rsid w:val="002E69BC"/>
    <w:rsid w:val="002F7C22"/>
    <w:rsid w:val="003074DB"/>
    <w:rsid w:val="003157F4"/>
    <w:rsid w:val="003664EC"/>
    <w:rsid w:val="00383181"/>
    <w:rsid w:val="003935F2"/>
    <w:rsid w:val="00397E46"/>
    <w:rsid w:val="003A3794"/>
    <w:rsid w:val="003B0520"/>
    <w:rsid w:val="003B5E9E"/>
    <w:rsid w:val="003D443D"/>
    <w:rsid w:val="003D702C"/>
    <w:rsid w:val="003F6569"/>
    <w:rsid w:val="00431469"/>
    <w:rsid w:val="004403A5"/>
    <w:rsid w:val="00462FEF"/>
    <w:rsid w:val="00466561"/>
    <w:rsid w:val="00473F56"/>
    <w:rsid w:val="004862F6"/>
    <w:rsid w:val="004B5662"/>
    <w:rsid w:val="004F05B0"/>
    <w:rsid w:val="004F6134"/>
    <w:rsid w:val="005019D2"/>
    <w:rsid w:val="00513C85"/>
    <w:rsid w:val="00514541"/>
    <w:rsid w:val="0052550D"/>
    <w:rsid w:val="00530098"/>
    <w:rsid w:val="00551C6F"/>
    <w:rsid w:val="00581A89"/>
    <w:rsid w:val="005A137C"/>
    <w:rsid w:val="005A5BDC"/>
    <w:rsid w:val="005B0DF1"/>
    <w:rsid w:val="005B12A2"/>
    <w:rsid w:val="005C5533"/>
    <w:rsid w:val="00610018"/>
    <w:rsid w:val="00632CCA"/>
    <w:rsid w:val="00640E44"/>
    <w:rsid w:val="006513F8"/>
    <w:rsid w:val="00657443"/>
    <w:rsid w:val="00680CDD"/>
    <w:rsid w:val="006A78FF"/>
    <w:rsid w:val="006D332B"/>
    <w:rsid w:val="007B04FB"/>
    <w:rsid w:val="007E4560"/>
    <w:rsid w:val="007F253C"/>
    <w:rsid w:val="00810D9F"/>
    <w:rsid w:val="008422E6"/>
    <w:rsid w:val="00846B1B"/>
    <w:rsid w:val="00855FDE"/>
    <w:rsid w:val="00857E38"/>
    <w:rsid w:val="00890B34"/>
    <w:rsid w:val="008D4C02"/>
    <w:rsid w:val="008D61A6"/>
    <w:rsid w:val="00913929"/>
    <w:rsid w:val="00920867"/>
    <w:rsid w:val="00921D66"/>
    <w:rsid w:val="009235E0"/>
    <w:rsid w:val="00925E10"/>
    <w:rsid w:val="0094541D"/>
    <w:rsid w:val="00965325"/>
    <w:rsid w:val="009744F7"/>
    <w:rsid w:val="00993B03"/>
    <w:rsid w:val="009B1905"/>
    <w:rsid w:val="009B6451"/>
    <w:rsid w:val="009F655F"/>
    <w:rsid w:val="009F79F5"/>
    <w:rsid w:val="00A1449B"/>
    <w:rsid w:val="00A27269"/>
    <w:rsid w:val="00A47A86"/>
    <w:rsid w:val="00A725C3"/>
    <w:rsid w:val="00A75399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696B"/>
    <w:rsid w:val="00B464E3"/>
    <w:rsid w:val="00B502B3"/>
    <w:rsid w:val="00B730F3"/>
    <w:rsid w:val="00B7377C"/>
    <w:rsid w:val="00B75427"/>
    <w:rsid w:val="00B76A72"/>
    <w:rsid w:val="00B82D01"/>
    <w:rsid w:val="00B90BD1"/>
    <w:rsid w:val="00B93D06"/>
    <w:rsid w:val="00B97008"/>
    <w:rsid w:val="00BA4ACE"/>
    <w:rsid w:val="00BB7AE8"/>
    <w:rsid w:val="00BC77C9"/>
    <w:rsid w:val="00BD35D4"/>
    <w:rsid w:val="00BD693C"/>
    <w:rsid w:val="00BF05FC"/>
    <w:rsid w:val="00C01A65"/>
    <w:rsid w:val="00C1470A"/>
    <w:rsid w:val="00C31DBD"/>
    <w:rsid w:val="00C3359E"/>
    <w:rsid w:val="00C42E19"/>
    <w:rsid w:val="00C473BD"/>
    <w:rsid w:val="00C734C4"/>
    <w:rsid w:val="00C8631B"/>
    <w:rsid w:val="00C90BB6"/>
    <w:rsid w:val="00CA6E11"/>
    <w:rsid w:val="00CC196C"/>
    <w:rsid w:val="00CC5F8D"/>
    <w:rsid w:val="00CD4652"/>
    <w:rsid w:val="00CE06AD"/>
    <w:rsid w:val="00CF1277"/>
    <w:rsid w:val="00CF2716"/>
    <w:rsid w:val="00CF3EAD"/>
    <w:rsid w:val="00CF6524"/>
    <w:rsid w:val="00D10586"/>
    <w:rsid w:val="00D17F8D"/>
    <w:rsid w:val="00D30C03"/>
    <w:rsid w:val="00D34C66"/>
    <w:rsid w:val="00D42744"/>
    <w:rsid w:val="00D50D26"/>
    <w:rsid w:val="00D55982"/>
    <w:rsid w:val="00D84274"/>
    <w:rsid w:val="00D87E64"/>
    <w:rsid w:val="00DA395D"/>
    <w:rsid w:val="00DC271C"/>
    <w:rsid w:val="00DC7824"/>
    <w:rsid w:val="00DE524A"/>
    <w:rsid w:val="00E06CDD"/>
    <w:rsid w:val="00E21DEB"/>
    <w:rsid w:val="00E30364"/>
    <w:rsid w:val="00E32E90"/>
    <w:rsid w:val="00E3643E"/>
    <w:rsid w:val="00E81BB7"/>
    <w:rsid w:val="00E97428"/>
    <w:rsid w:val="00E97D7E"/>
    <w:rsid w:val="00EA17AD"/>
    <w:rsid w:val="00EA3EE6"/>
    <w:rsid w:val="00EC1C0B"/>
    <w:rsid w:val="00EC22FA"/>
    <w:rsid w:val="00EF11A4"/>
    <w:rsid w:val="00F022EE"/>
    <w:rsid w:val="00F14217"/>
    <w:rsid w:val="00F43309"/>
    <w:rsid w:val="00F44AB6"/>
    <w:rsid w:val="00F44F41"/>
    <w:rsid w:val="00F661CC"/>
    <w:rsid w:val="00F8352A"/>
    <w:rsid w:val="00F85803"/>
    <w:rsid w:val="00F91215"/>
    <w:rsid w:val="00FC71DA"/>
    <w:rsid w:val="00FD175D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F4028-8965-42FE-99F6-B3591F117FF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6bbff959-6851-412b-9cab-00f6703d08f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2CB0AD-C582-4086-95C5-79B1422C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1</TotalTime>
  <Pages>1</Pages>
  <Words>110</Words>
  <Characters>748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2023-06-23T15:20:00Z</dcterms:created>
  <dcterms:modified xsi:type="dcterms:W3CDTF">2023-06-23T15:20:00Z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