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E9" w:rsidRPr="00AE133D" w:rsidRDefault="005061E9" w:rsidP="00AE133D">
      <w:pPr>
        <w:pStyle w:val="Kop1"/>
        <w:rPr>
          <w:rFonts w:cs="Times New Roman"/>
          <w:b/>
          <w:sz w:val="18"/>
          <w:szCs w:val="20"/>
        </w:rPr>
      </w:pPr>
      <w:r w:rsidRPr="00AE133D">
        <w:rPr>
          <w:b/>
        </w:rPr>
        <w:t>Formulier 1a - Verklaring derde</w:t>
      </w:r>
    </w:p>
    <w:p w:rsidR="005061E9" w:rsidRDefault="005061E9" w:rsidP="005061E9">
      <w:pPr>
        <w:suppressAutoHyphens/>
      </w:pPr>
    </w:p>
    <w:p w:rsidR="00AE133D" w:rsidRDefault="00AE133D" w:rsidP="00AE133D">
      <w:pPr>
        <w:spacing w:line="240" w:lineRule="atLeast"/>
      </w:pPr>
      <w:r>
        <w:t>Behoort bij aanbesteding &lt;naam&gt; - &lt;kenmerk&gt;</w:t>
      </w:r>
    </w:p>
    <w:p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Ind w:w="0" w:type="dxa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:rsidTr="00D9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061E9" w:rsidRDefault="005061E9" w:rsidP="00D97530"/>
          <w:p w:rsidR="00D97530" w:rsidRDefault="00D97530" w:rsidP="00D97530"/>
        </w:tc>
      </w:tr>
      <w:tr w:rsidR="005061E9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061E9" w:rsidRDefault="005061E9">
            <w:r>
              <w:t xml:space="preserve">Betreft perceel </w:t>
            </w:r>
          </w:p>
          <w:p w:rsidR="005061E9" w:rsidRDefault="005061E9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1 – ………….</w:t>
            </w:r>
          </w:p>
          <w:p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2 - ………….</w:t>
            </w:r>
          </w:p>
          <w:p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</w:t>
            </w:r>
            <w:proofErr w:type="gramEnd"/>
            <w:r>
              <w:t xml:space="preserve"> - ………….</w:t>
            </w:r>
          </w:p>
        </w:tc>
      </w:tr>
      <w:tr w:rsidR="005061E9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061E9" w:rsidRDefault="005061E9" w:rsidP="00D97530"/>
          <w:p w:rsidR="00D97530" w:rsidRDefault="00D97530" w:rsidP="00D97530"/>
        </w:tc>
      </w:tr>
      <w:tr w:rsidR="00776A38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776A38" w:rsidRDefault="00B86DC8">
            <w:r>
              <w:t>Betreft geschiktheidseis</w:t>
            </w:r>
            <w:r w:rsidR="009639C1">
              <w:t>(en)</w:t>
            </w:r>
          </w:p>
          <w:p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776A38" w:rsidRDefault="00776A38" w:rsidP="00D97530"/>
        </w:tc>
      </w:tr>
      <w:tr w:rsidR="005061E9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  <w:bookmarkStart w:id="0" w:name="_GoBack"/>
            <w:bookmarkEnd w:id="0"/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:rsidR="005061E9" w:rsidRDefault="005061E9" w:rsidP="005061E9">
      <w:pPr>
        <w:suppressAutoHyphens/>
        <w:rPr>
          <w:sz w:val="18"/>
          <w:szCs w:val="20"/>
        </w:rPr>
      </w:pPr>
    </w:p>
    <w:p w:rsidR="005061E9" w:rsidRDefault="005061E9" w:rsidP="005061E9">
      <w:pPr>
        <w:suppressAutoHyphens/>
        <w:rPr>
          <w:rFonts w:ascii="Calibri" w:hAnsi="Calibri" w:cs="Times New Roman"/>
        </w:rPr>
      </w:pPr>
    </w:p>
    <w:p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</w:t>
      </w:r>
      <w:r>
        <w:rPr>
          <w:lang w:eastAsia="en-US"/>
        </w:rPr>
        <w:t xml:space="preserve"> door derde</w:t>
      </w:r>
      <w:r>
        <w:rPr>
          <w:lang w:eastAsia="en-US"/>
        </w:rPr>
        <w:t>:</w:t>
      </w:r>
    </w:p>
    <w:p w:rsidR="00065078" w:rsidRDefault="00065078" w:rsidP="00065078">
      <w:pPr>
        <w:spacing w:line="240" w:lineRule="atLeast"/>
      </w:pPr>
      <w:bookmarkStart w:id="1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:rsidTr="00065078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1"/>
    </w:tbl>
    <w:p w:rsidR="00065078" w:rsidRDefault="00065078" w:rsidP="00065078"/>
    <w:p w:rsidR="00065078" w:rsidRDefault="00065078" w:rsidP="00065078">
      <w:pPr>
        <w:suppressAutoHyphens/>
        <w:rPr>
          <w:lang w:eastAsia="en-US"/>
        </w:rPr>
      </w:pPr>
    </w:p>
    <w:p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347" w:rsidRDefault="007A6347" w:rsidP="00AF32D1">
      <w:pPr>
        <w:spacing w:line="240" w:lineRule="auto"/>
      </w:pPr>
      <w:r>
        <w:separator/>
      </w:r>
    </w:p>
  </w:endnote>
  <w:endnote w:type="continuationSeparator" w:id="0">
    <w:p w:rsidR="007A6347" w:rsidRDefault="007A6347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347" w:rsidRDefault="007A6347" w:rsidP="00AF32D1">
      <w:pPr>
        <w:spacing w:line="240" w:lineRule="auto"/>
      </w:pPr>
      <w:r>
        <w:separator/>
      </w:r>
    </w:p>
  </w:footnote>
  <w:footnote w:type="continuationSeparator" w:id="0">
    <w:p w:rsidR="007A6347" w:rsidRDefault="007A6347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EE4146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EE4146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EE4146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070E23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a0131-08d8-4fdd-8823-5bb595581a36" xsi:nil="true"/>
    <lcf76f155ced4ddcb4097134ff3c332f xmlns="7552fae6-f3fe-4ec8-a2a6-ca14375578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E407659C29F48B612F7F630B890A6" ma:contentTypeVersion="11" ma:contentTypeDescription="Een nieuw document maken." ma:contentTypeScope="" ma:versionID="b4726eb79f0acbf6f2080c06123aa4bc">
  <xsd:schema xmlns:xsd="http://www.w3.org/2001/XMLSchema" xmlns:xs="http://www.w3.org/2001/XMLSchema" xmlns:p="http://schemas.microsoft.com/office/2006/metadata/properties" xmlns:ns2="7552fae6-f3fe-4ec8-a2a6-ca143755784e" xmlns:ns3="3e3a0131-08d8-4fdd-8823-5bb595581a36" targetNamespace="http://schemas.microsoft.com/office/2006/metadata/properties" ma:root="true" ma:fieldsID="31ed087114794a68dda4cf1cdda250ef" ns2:_="" ns3:_="">
    <xsd:import namespace="7552fae6-f3fe-4ec8-a2a6-ca143755784e"/>
    <xsd:import namespace="3e3a0131-08d8-4fdd-8823-5bb595581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2fae6-f3fe-4ec8-a2a6-ca1437557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a0131-08d8-4fdd-8823-5bb595581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4bb9e2-1ef6-436a-a453-f2246f4728b2}" ma:internalName="TaxCatchAll" ma:showField="CatchAllData" ma:web="3e3a0131-08d8-4fdd-8823-5bb595581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174E-E77C-4B73-A975-17BDCCCAB40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fa0a1840-3a9a-4cb3-947f-d4d7fb553cb5"/>
    <ds:schemaRef ds:uri="http://schemas.microsoft.com/office/infopath/2007/PartnerControls"/>
    <ds:schemaRef ds:uri="http://schemas.openxmlformats.org/package/2006/metadata/core-properties"/>
    <ds:schemaRef ds:uri="5e441efc-6006-434a-a17f-cb80a7bc997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95A14-CAF6-43AA-BA98-E027E45C7728}"/>
</file>

<file path=customXml/itemProps4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1F48D089.dotm</Template>
  <TotalTime>4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Duinkerken, Tina</cp:lastModifiedBy>
  <cp:revision>4</cp:revision>
  <cp:lastPrinted>2020-07-15T11:13:00Z</cp:lastPrinted>
  <dcterms:created xsi:type="dcterms:W3CDTF">2021-08-06T12:17:00Z</dcterms:created>
  <dcterms:modified xsi:type="dcterms:W3CDTF">2021-08-11T13:10:00Z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0x01010032DE407659C29F48B612F7F630B890A6</vt:lpwstr>
  </property>
  <property fmtid="{D5CDD505-2E9C-101B-9397-08002B2CF9AE}" pid="9" name="_ReviewingToolsShownOnce">
    <vt:lpwstr/>
  </property>
  <property fmtid="{D5CDD505-2E9C-101B-9397-08002B2CF9AE}" pid="10" name="Order">
    <vt:r8>188100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</Properties>
</file>