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AC" w:rsidRDefault="003722AC" w:rsidP="003722A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AANVULLING OP PUBLICATIE IN HET KADER VAN DE AANBESTEDING REINIGEN VAN KOLKEN EN MACHINAAL VEGEN VAN GOTEN.</w:t>
      </w:r>
    </w:p>
    <w:p w:rsidR="003722AC" w:rsidRDefault="003722AC" w:rsidP="003722AC">
      <w:pPr>
        <w:rPr>
          <w:rFonts w:ascii="Arial" w:hAnsi="Arial" w:cs="Arial"/>
          <w:color w:val="000000"/>
          <w:sz w:val="18"/>
          <w:szCs w:val="18"/>
        </w:rPr>
      </w:pPr>
    </w:p>
    <w:p w:rsidR="003722AC" w:rsidRDefault="003722AC" w:rsidP="003722AC">
      <w:pPr>
        <w:rPr>
          <w:rFonts w:ascii="Arial" w:hAnsi="Arial" w:cs="Arial"/>
          <w:color w:val="000000"/>
          <w:sz w:val="18"/>
          <w:szCs w:val="18"/>
        </w:rPr>
      </w:pPr>
    </w:p>
    <w:p w:rsidR="003722AC" w:rsidRDefault="003722AC" w:rsidP="003722A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Vragenstellen per  mail aan </w:t>
      </w:r>
      <w:hyperlink r:id="rId5" w:history="1">
        <w:r>
          <w:rPr>
            <w:rStyle w:val="Hyperlink"/>
            <w:rFonts w:ascii="Arial" w:hAnsi="Arial" w:cs="Arial"/>
            <w:sz w:val="18"/>
            <w:szCs w:val="18"/>
          </w:rPr>
          <w:t>erik.vangrunsven@cgm.nl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uiterlijk tot woensdag 5 maart 2014</w:t>
      </w:r>
    </w:p>
    <w:p w:rsidR="003722AC" w:rsidRDefault="003722AC" w:rsidP="003722AC">
      <w:pPr>
        <w:rPr>
          <w:rFonts w:ascii="Arial" w:hAnsi="Arial" w:cs="Arial"/>
          <w:color w:val="000000"/>
          <w:sz w:val="18"/>
          <w:szCs w:val="18"/>
        </w:rPr>
      </w:pPr>
    </w:p>
    <w:p w:rsidR="003722AC" w:rsidRDefault="003722AC" w:rsidP="003722A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Inschrijvingen dienen uiterlijk maandag 24 maart 2014 om 13.00 uur binnen te zijn.</w:t>
      </w:r>
    </w:p>
    <w:p w:rsidR="008765E6" w:rsidRDefault="008765E6" w:rsidP="00037CAE"/>
    <w:p w:rsidR="003722AC" w:rsidRDefault="003722AC" w:rsidP="00037CAE"/>
    <w:p w:rsidR="003722AC" w:rsidRDefault="003722AC" w:rsidP="00037CAE">
      <w:r>
        <w:t>Met vriendelijke groeten,</w:t>
      </w:r>
    </w:p>
    <w:p w:rsidR="003722AC" w:rsidRDefault="003722AC" w:rsidP="00037CAE"/>
    <w:p w:rsidR="003722AC" w:rsidRDefault="003722AC" w:rsidP="00037CAE"/>
    <w:p w:rsidR="003722AC" w:rsidRDefault="003722AC" w:rsidP="00037CAE">
      <w:proofErr w:type="spellStart"/>
      <w:r>
        <w:t>Gerry</w:t>
      </w:r>
      <w:proofErr w:type="spellEnd"/>
      <w:r>
        <w:t xml:space="preserve"> Kersten</w:t>
      </w:r>
    </w:p>
    <w:p w:rsidR="003722AC" w:rsidRDefault="003722AC" w:rsidP="00037CAE">
      <w:r>
        <w:t>Concerninkoper werkorganisatie CGM</w:t>
      </w:r>
      <w:bookmarkStart w:id="0" w:name="_GoBack"/>
      <w:bookmarkEnd w:id="0"/>
    </w:p>
    <w:sectPr w:rsidR="003722AC" w:rsidSect="00037CA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AC"/>
    <w:rsid w:val="00037CAE"/>
    <w:rsid w:val="003722AC"/>
    <w:rsid w:val="007F3082"/>
    <w:rsid w:val="0087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2AC"/>
    <w:pPr>
      <w:spacing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722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2AC"/>
    <w:pPr>
      <w:spacing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72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ik.vangrunsven@cgm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7B03C674</Template>
  <TotalTime>48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Kersten</dc:creator>
  <cp:lastModifiedBy>Gerry Kersten</cp:lastModifiedBy>
  <cp:revision>1</cp:revision>
  <dcterms:created xsi:type="dcterms:W3CDTF">2014-02-17T10:06:00Z</dcterms:created>
  <dcterms:modified xsi:type="dcterms:W3CDTF">2014-02-17T10:55:00Z</dcterms:modified>
</cp:coreProperties>
</file>