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4E2A" w14:textId="232C5C3B" w:rsidR="00ED14AF" w:rsidRPr="00ED14AF" w:rsidRDefault="00F0691B" w:rsidP="00ED14AF">
      <w:pPr>
        <w:pStyle w:val="Kop1"/>
        <w:rPr>
          <w:sz w:val="28"/>
          <w:szCs w:val="32"/>
        </w:rPr>
      </w:pPr>
      <w:r>
        <w:rPr>
          <w:sz w:val="28"/>
          <w:szCs w:val="32"/>
        </w:rPr>
        <w:t>Bijlage B</w:t>
      </w:r>
      <w:r w:rsidR="00ED14AF">
        <w:rPr>
          <w:sz w:val="28"/>
          <w:szCs w:val="32"/>
        </w:rPr>
        <w:t xml:space="preserve"> - </w:t>
      </w:r>
      <w:r w:rsidR="006C67C5" w:rsidRPr="006C67C5">
        <w:rPr>
          <w:sz w:val="28"/>
          <w:szCs w:val="32"/>
        </w:rPr>
        <w:t>F</w:t>
      </w:r>
      <w:r w:rsidR="00111B5E" w:rsidRPr="006C67C5">
        <w:rPr>
          <w:sz w:val="28"/>
          <w:szCs w:val="32"/>
        </w:rPr>
        <w:t>ormulier</w:t>
      </w:r>
      <w:r w:rsidR="00ED14AF">
        <w:rPr>
          <w:sz w:val="28"/>
          <w:szCs w:val="32"/>
        </w:rPr>
        <w:t xml:space="preserve"> kerncompetenties</w:t>
      </w:r>
    </w:p>
    <w:tbl>
      <w:tblPr>
        <w:tblStyle w:val="SCD-Tabel"/>
        <w:tblW w:w="8566" w:type="dxa"/>
        <w:tblLayout w:type="fixed"/>
        <w:tblLook w:val="0000" w:firstRow="0" w:lastRow="0" w:firstColumn="0" w:lastColumn="0" w:noHBand="0" w:noVBand="0"/>
      </w:tblPr>
      <w:tblGrid>
        <w:gridCol w:w="314"/>
        <w:gridCol w:w="3220"/>
        <w:gridCol w:w="5032"/>
      </w:tblGrid>
      <w:tr w:rsidR="00310839" w:rsidRPr="000E3238" w14:paraId="391B9A9D" w14:textId="77777777" w:rsidTr="214B2271">
        <w:tc>
          <w:tcPr>
            <w:tcW w:w="314" w:type="dxa"/>
            <w:vAlign w:val="top"/>
          </w:tcPr>
          <w:p w14:paraId="51E7770D" w14:textId="77777777" w:rsidR="00310839" w:rsidRPr="000E3238" w:rsidRDefault="00310839" w:rsidP="00310839">
            <w:r w:rsidRPr="000E3238">
              <w:t>1</w:t>
            </w:r>
          </w:p>
        </w:tc>
        <w:tc>
          <w:tcPr>
            <w:tcW w:w="3220" w:type="dxa"/>
            <w:vAlign w:val="top"/>
          </w:tcPr>
          <w:p w14:paraId="37CF06BD" w14:textId="1B0212F8" w:rsidR="00310839" w:rsidRPr="00ED14AF" w:rsidRDefault="00310839" w:rsidP="00ED14AF">
            <w:r w:rsidRPr="00ED14AF">
              <w:t xml:space="preserve">Op welke competentie(s) is dit Standaardformulier van toepassing </w:t>
            </w:r>
          </w:p>
        </w:tc>
        <w:tc>
          <w:tcPr>
            <w:tcW w:w="5032" w:type="dxa"/>
            <w:vAlign w:val="top"/>
          </w:tcPr>
          <w:p w14:paraId="4D12760B" w14:textId="687BEE88" w:rsidR="00310839" w:rsidRDefault="00803F4F" w:rsidP="00803F4F">
            <w:pPr>
              <w:pStyle w:val="Lijstalinea"/>
              <w:numPr>
                <w:ilvl w:val="0"/>
                <w:numId w:val="24"/>
              </w:numPr>
            </w:pPr>
            <w:r>
              <w:t>…</w:t>
            </w:r>
          </w:p>
          <w:p w14:paraId="1A3C3E2A" w14:textId="6502358A" w:rsidR="00803F4F" w:rsidRDefault="00803F4F" w:rsidP="00803F4F">
            <w:pPr>
              <w:pStyle w:val="Lijstalinea"/>
              <w:numPr>
                <w:ilvl w:val="0"/>
                <w:numId w:val="24"/>
              </w:numPr>
            </w:pPr>
            <w:r>
              <w:t>…</w:t>
            </w:r>
          </w:p>
          <w:p w14:paraId="7172EFB3" w14:textId="16D60F79" w:rsidR="00803F4F" w:rsidRDefault="00803F4F" w:rsidP="00803F4F">
            <w:pPr>
              <w:pStyle w:val="Lijstalinea"/>
              <w:numPr>
                <w:ilvl w:val="0"/>
                <w:numId w:val="24"/>
              </w:numPr>
            </w:pPr>
            <w:r>
              <w:t>…</w:t>
            </w:r>
          </w:p>
          <w:p w14:paraId="5F3441A3" w14:textId="228D0866" w:rsidR="00803F4F" w:rsidRDefault="00803F4F" w:rsidP="00803F4F">
            <w:pPr>
              <w:pStyle w:val="Lijstalinea"/>
              <w:numPr>
                <w:ilvl w:val="0"/>
                <w:numId w:val="24"/>
              </w:numPr>
            </w:pPr>
            <w:r>
              <w:t>…</w:t>
            </w:r>
          </w:p>
          <w:p w14:paraId="290ED55A" w14:textId="768ECBFB" w:rsidR="00803F4F" w:rsidRPr="00803F4F" w:rsidRDefault="00803F4F" w:rsidP="00803F4F"/>
        </w:tc>
      </w:tr>
      <w:tr w:rsidR="00310839" w:rsidRPr="000E3238" w14:paraId="75EB680E" w14:textId="77777777" w:rsidTr="214B2271">
        <w:tc>
          <w:tcPr>
            <w:tcW w:w="314" w:type="dxa"/>
            <w:vMerge w:val="restart"/>
            <w:vAlign w:val="top"/>
          </w:tcPr>
          <w:p w14:paraId="7307465C" w14:textId="77777777" w:rsidR="00310839" w:rsidRPr="000E3238" w:rsidRDefault="00310839" w:rsidP="00310839">
            <w:r w:rsidRPr="000E3238">
              <w:t>2</w:t>
            </w:r>
          </w:p>
        </w:tc>
        <w:tc>
          <w:tcPr>
            <w:tcW w:w="3220" w:type="dxa"/>
            <w:vAlign w:val="top"/>
          </w:tcPr>
          <w:p w14:paraId="792322A4" w14:textId="77777777" w:rsidR="00310839" w:rsidRPr="00310839" w:rsidRDefault="00310839" w:rsidP="00310839">
            <w:r w:rsidRPr="000E3238">
              <w:t xml:space="preserve">Naam </w:t>
            </w:r>
            <w:r w:rsidR="00C614CC" w:rsidRPr="000E3238">
              <w:t>opdracht gevende</w:t>
            </w:r>
            <w:r w:rsidRPr="000E3238">
              <w:t xml:space="preserve"> instantie of </w:t>
            </w:r>
            <w:r w:rsidRPr="000E3238">
              <w:br/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tcW w:w="5032" w:type="dxa"/>
            <w:vAlign w:val="top"/>
          </w:tcPr>
          <w:p w14:paraId="53F4EB15" w14:textId="77777777" w:rsidR="00310839" w:rsidRPr="000E3238" w:rsidRDefault="00310839" w:rsidP="00310839"/>
        </w:tc>
      </w:tr>
      <w:tr w:rsidR="00310839" w:rsidRPr="000E3238" w14:paraId="107739AF" w14:textId="77777777" w:rsidTr="214B2271">
        <w:trPr>
          <w:trHeight w:val="314"/>
        </w:trPr>
        <w:tc>
          <w:tcPr>
            <w:tcW w:w="314" w:type="dxa"/>
            <w:vMerge/>
            <w:vAlign w:val="top"/>
          </w:tcPr>
          <w:p w14:paraId="6303E2B6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271D4340" w14:textId="77777777" w:rsidR="00310839" w:rsidRPr="000E3238" w:rsidRDefault="00310839" w:rsidP="00310839">
            <w:r w:rsidRPr="000E3238">
              <w:t>Adres</w:t>
            </w:r>
          </w:p>
        </w:tc>
        <w:tc>
          <w:tcPr>
            <w:tcW w:w="5032" w:type="dxa"/>
            <w:vAlign w:val="top"/>
          </w:tcPr>
          <w:p w14:paraId="28A9ADA4" w14:textId="77777777" w:rsidR="00310839" w:rsidRPr="000E3238" w:rsidRDefault="00310839" w:rsidP="00310839"/>
        </w:tc>
      </w:tr>
      <w:tr w:rsidR="00310839" w:rsidRPr="000E3238" w14:paraId="331AD453" w14:textId="77777777" w:rsidTr="214B2271">
        <w:trPr>
          <w:trHeight w:val="404"/>
        </w:trPr>
        <w:tc>
          <w:tcPr>
            <w:tcW w:w="314" w:type="dxa"/>
            <w:vMerge/>
            <w:vAlign w:val="top"/>
          </w:tcPr>
          <w:p w14:paraId="48EC9E87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388A8479" w14:textId="77777777" w:rsidR="00310839" w:rsidRPr="000E3238" w:rsidRDefault="00310839" w:rsidP="00310839">
            <w:r w:rsidRPr="000E3238">
              <w:t>Postcode en plaatsnaam</w:t>
            </w:r>
          </w:p>
        </w:tc>
        <w:tc>
          <w:tcPr>
            <w:tcW w:w="5032" w:type="dxa"/>
            <w:vAlign w:val="top"/>
          </w:tcPr>
          <w:p w14:paraId="3508F138" w14:textId="77777777" w:rsidR="00310839" w:rsidRPr="000E3238" w:rsidRDefault="00310839" w:rsidP="00310839"/>
        </w:tc>
      </w:tr>
      <w:tr w:rsidR="00310839" w:rsidRPr="000E3238" w14:paraId="2EFABC16" w14:textId="77777777" w:rsidTr="214B2271">
        <w:tc>
          <w:tcPr>
            <w:tcW w:w="314" w:type="dxa"/>
            <w:vMerge w:val="restart"/>
            <w:vAlign w:val="top"/>
          </w:tcPr>
          <w:p w14:paraId="27504BF8" w14:textId="77777777" w:rsidR="00310839" w:rsidRPr="000E3238" w:rsidRDefault="00310839" w:rsidP="00310839">
            <w:r w:rsidRPr="000E3238">
              <w:t>3</w:t>
            </w:r>
          </w:p>
        </w:tc>
        <w:tc>
          <w:tcPr>
            <w:tcW w:w="3220" w:type="dxa"/>
            <w:vAlign w:val="top"/>
          </w:tcPr>
          <w:p w14:paraId="4E7F3E70" w14:textId="77777777" w:rsidR="00310839" w:rsidRPr="000E3238" w:rsidRDefault="00310839" w:rsidP="00310839">
            <w:r w:rsidRPr="000E3238">
              <w:t xml:space="preserve">Naam contactpersoon </w:t>
            </w:r>
          </w:p>
        </w:tc>
        <w:tc>
          <w:tcPr>
            <w:tcW w:w="5032" w:type="dxa"/>
            <w:vAlign w:val="top"/>
          </w:tcPr>
          <w:p w14:paraId="028B2442" w14:textId="77777777" w:rsidR="00310839" w:rsidRPr="000E3238" w:rsidRDefault="00310839" w:rsidP="00310839"/>
        </w:tc>
      </w:tr>
      <w:tr w:rsidR="00310839" w:rsidRPr="000E3238" w14:paraId="5C61B4C0" w14:textId="77777777" w:rsidTr="214B2271">
        <w:trPr>
          <w:trHeight w:val="388"/>
        </w:trPr>
        <w:tc>
          <w:tcPr>
            <w:tcW w:w="314" w:type="dxa"/>
            <w:vMerge/>
            <w:vAlign w:val="top"/>
          </w:tcPr>
          <w:p w14:paraId="640E761A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19D5B9AF" w14:textId="77777777" w:rsidR="00310839" w:rsidRPr="000E3238" w:rsidRDefault="00310839" w:rsidP="00310839">
            <w:r w:rsidRPr="000E3238">
              <w:t>Functie</w:t>
            </w:r>
          </w:p>
        </w:tc>
        <w:tc>
          <w:tcPr>
            <w:tcW w:w="5032" w:type="dxa"/>
            <w:vAlign w:val="top"/>
          </w:tcPr>
          <w:p w14:paraId="37413A2D" w14:textId="77777777" w:rsidR="00310839" w:rsidRPr="000E3238" w:rsidRDefault="00310839" w:rsidP="00310839"/>
        </w:tc>
      </w:tr>
      <w:tr w:rsidR="00310839" w:rsidRPr="000E3238" w14:paraId="5C202EEA" w14:textId="77777777" w:rsidTr="214B2271">
        <w:trPr>
          <w:trHeight w:val="408"/>
        </w:trPr>
        <w:tc>
          <w:tcPr>
            <w:tcW w:w="314" w:type="dxa"/>
            <w:vMerge/>
            <w:vAlign w:val="top"/>
          </w:tcPr>
          <w:p w14:paraId="2B6012E0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1FC0EF26" w14:textId="77777777" w:rsidR="00310839" w:rsidRPr="000E3238" w:rsidRDefault="00310839" w:rsidP="00310839">
            <w:r w:rsidRPr="000E3238">
              <w:t>Telefoonnummer</w:t>
            </w:r>
          </w:p>
        </w:tc>
        <w:tc>
          <w:tcPr>
            <w:tcW w:w="5032" w:type="dxa"/>
            <w:vAlign w:val="top"/>
          </w:tcPr>
          <w:p w14:paraId="47A33B21" w14:textId="77777777" w:rsidR="00310839" w:rsidRPr="000E3238" w:rsidRDefault="00310839" w:rsidP="00310839"/>
        </w:tc>
      </w:tr>
      <w:tr w:rsidR="00310839" w:rsidRPr="000E3238" w14:paraId="54E9DE1B" w14:textId="77777777" w:rsidTr="214B2271">
        <w:trPr>
          <w:trHeight w:val="414"/>
        </w:trPr>
        <w:tc>
          <w:tcPr>
            <w:tcW w:w="314" w:type="dxa"/>
            <w:vMerge/>
            <w:vAlign w:val="top"/>
          </w:tcPr>
          <w:p w14:paraId="59B49D40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01017CB7" w14:textId="77777777" w:rsidR="00310839" w:rsidRPr="000E3238" w:rsidRDefault="00310839" w:rsidP="00310839">
            <w:r w:rsidRPr="000E3238">
              <w:t>E-mailadres</w:t>
            </w:r>
          </w:p>
        </w:tc>
        <w:tc>
          <w:tcPr>
            <w:tcW w:w="5032" w:type="dxa"/>
            <w:vAlign w:val="top"/>
          </w:tcPr>
          <w:p w14:paraId="311A3181" w14:textId="77777777" w:rsidR="00310839" w:rsidRPr="000E3238" w:rsidRDefault="00310839" w:rsidP="00310839"/>
        </w:tc>
      </w:tr>
      <w:tr w:rsidR="00310839" w:rsidRPr="000E3238" w14:paraId="7F5935F7" w14:textId="77777777" w:rsidTr="214B2271">
        <w:trPr>
          <w:trHeight w:val="460"/>
        </w:trPr>
        <w:tc>
          <w:tcPr>
            <w:tcW w:w="314" w:type="dxa"/>
            <w:vMerge w:val="restart"/>
            <w:vAlign w:val="top"/>
          </w:tcPr>
          <w:p w14:paraId="2AFA98A6" w14:textId="77777777" w:rsidR="00310839" w:rsidRPr="000E3238" w:rsidRDefault="00310839" w:rsidP="00310839">
            <w:r w:rsidRPr="000E3238">
              <w:t>4</w:t>
            </w:r>
          </w:p>
        </w:tc>
        <w:tc>
          <w:tcPr>
            <w:tcW w:w="3220" w:type="dxa"/>
            <w:vAlign w:val="top"/>
          </w:tcPr>
          <w:p w14:paraId="6ABEEA93" w14:textId="77777777" w:rsidR="00310839" w:rsidRPr="000E3238" w:rsidRDefault="00310839" w:rsidP="00ED14AF">
            <w:r>
              <w:t>B</w:t>
            </w:r>
            <w:r w:rsidRPr="000E3238">
              <w:t>eknopte omschrijving</w:t>
            </w:r>
            <w:r>
              <w:t xml:space="preserve"> van de </w:t>
            </w:r>
            <w:r w:rsidR="00ED14AF">
              <w:t xml:space="preserve">referentie opdracht </w:t>
            </w:r>
          </w:p>
        </w:tc>
        <w:tc>
          <w:tcPr>
            <w:tcW w:w="5032" w:type="dxa"/>
            <w:vAlign w:val="top"/>
          </w:tcPr>
          <w:p w14:paraId="3939F42D" w14:textId="77777777" w:rsidR="00310839" w:rsidRPr="000E3238" w:rsidRDefault="00310839" w:rsidP="00310839"/>
        </w:tc>
      </w:tr>
      <w:tr w:rsidR="00310839" w:rsidRPr="000E3238" w14:paraId="6DF08C68" w14:textId="77777777" w:rsidTr="214B2271">
        <w:tc>
          <w:tcPr>
            <w:tcW w:w="314" w:type="dxa"/>
            <w:vMerge/>
            <w:vAlign w:val="top"/>
          </w:tcPr>
          <w:p w14:paraId="1C7839D9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4B4FE9B6" w14:textId="77777777" w:rsidR="00310839" w:rsidRPr="000E3238" w:rsidRDefault="00310839" w:rsidP="00310839">
            <w:r w:rsidRPr="000E3238">
              <w:t>Startdatum en einddatum van project</w:t>
            </w:r>
          </w:p>
        </w:tc>
        <w:tc>
          <w:tcPr>
            <w:tcW w:w="5032" w:type="dxa"/>
            <w:vAlign w:val="top"/>
          </w:tcPr>
          <w:p w14:paraId="53C5C794" w14:textId="77777777" w:rsidR="00310839" w:rsidRPr="000E3238" w:rsidRDefault="00310839" w:rsidP="00310839">
            <w:pPr>
              <w:rPr>
                <w:color w:val="70AD47" w:themeColor="accent6"/>
              </w:rPr>
            </w:pPr>
            <w:r w:rsidRPr="000E3238">
              <w:t xml:space="preserve">Startdatum: </w:t>
            </w:r>
            <w:r w:rsidRPr="000E3238">
              <w:rPr>
                <w:color w:val="70AD47" w:themeColor="accent6"/>
              </w:rPr>
              <w:t>…-…-…</w:t>
            </w:r>
            <w:r w:rsidRPr="000E3238">
              <w:tab/>
              <w:t xml:space="preserve">Einddatum: </w:t>
            </w:r>
            <w:r w:rsidRPr="000E3238">
              <w:rPr>
                <w:color w:val="70AD47" w:themeColor="accent6"/>
              </w:rPr>
              <w:t>…-…-…</w:t>
            </w:r>
          </w:p>
          <w:p w14:paraId="65865826" w14:textId="5A067C35" w:rsidR="00310839" w:rsidRPr="000E3238" w:rsidRDefault="00310839" w:rsidP="214B2271">
            <w:pPr>
              <w:rPr>
                <w:i/>
                <w:iCs/>
              </w:rPr>
            </w:pPr>
            <w:r w:rsidRPr="214B2271">
              <w:rPr>
                <w:i/>
                <w:iCs/>
                <w:color w:val="09142F"/>
              </w:rPr>
              <w:t xml:space="preserve">Let op: </w:t>
            </w:r>
            <w:r>
              <w:br/>
            </w:r>
            <w:r w:rsidR="008F0B7F">
              <w:rPr>
                <w:i/>
                <w:iCs/>
              </w:rPr>
              <w:t xml:space="preserve">Zie hoofdstuk </w:t>
            </w:r>
            <w:r w:rsidR="00ED66F9">
              <w:rPr>
                <w:i/>
                <w:iCs/>
              </w:rPr>
              <w:t xml:space="preserve">3.5 </w:t>
            </w:r>
            <w:r w:rsidR="008F0B7F">
              <w:rPr>
                <w:i/>
                <w:iCs/>
              </w:rPr>
              <w:t>van de Leidraad voor meer in</w:t>
            </w:r>
            <w:r w:rsidR="000E34F9">
              <w:rPr>
                <w:i/>
                <w:iCs/>
              </w:rPr>
              <w:t>formatie.</w:t>
            </w:r>
          </w:p>
        </w:tc>
      </w:tr>
      <w:tr w:rsidR="00310839" w:rsidRPr="000E3238" w14:paraId="3D9B2FAE" w14:textId="77777777" w:rsidTr="214B2271">
        <w:tc>
          <w:tcPr>
            <w:tcW w:w="314" w:type="dxa"/>
            <w:vAlign w:val="top"/>
          </w:tcPr>
          <w:p w14:paraId="4047737C" w14:textId="77777777" w:rsidR="00310839" w:rsidRPr="000E3238" w:rsidRDefault="00310839" w:rsidP="00310839">
            <w:r>
              <w:t>5</w:t>
            </w:r>
          </w:p>
        </w:tc>
        <w:tc>
          <w:tcPr>
            <w:tcW w:w="3220" w:type="dxa"/>
            <w:vAlign w:val="top"/>
          </w:tcPr>
          <w:p w14:paraId="10261FB6" w14:textId="77777777" w:rsidR="00310839" w:rsidRPr="000E3238" w:rsidRDefault="00310839" w:rsidP="00310839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  <w:p w14:paraId="219B3D6B" w14:textId="77777777" w:rsidR="00310839" w:rsidRPr="000E3238" w:rsidRDefault="00310839" w:rsidP="00310839">
            <w:pPr>
              <w:rPr>
                <w:bCs/>
              </w:rPr>
            </w:pPr>
          </w:p>
          <w:p w14:paraId="5B900377" w14:textId="77777777" w:rsidR="00310839" w:rsidRPr="000E3238" w:rsidRDefault="00310839" w:rsidP="00310839">
            <w:pPr>
              <w:rPr>
                <w:bCs/>
              </w:rPr>
            </w:pPr>
          </w:p>
          <w:p w14:paraId="3EE1E504" w14:textId="77777777" w:rsidR="00310839" w:rsidRPr="000E3238" w:rsidRDefault="00310839" w:rsidP="00310839">
            <w:pPr>
              <w:rPr>
                <w:bCs/>
              </w:rPr>
            </w:pPr>
          </w:p>
          <w:p w14:paraId="7B1B9CCC" w14:textId="77777777" w:rsidR="00310839" w:rsidRPr="000E3238" w:rsidRDefault="00310839" w:rsidP="00310839">
            <w:pPr>
              <w:rPr>
                <w:bCs/>
              </w:rPr>
            </w:pPr>
          </w:p>
          <w:p w14:paraId="6D5B2FD9" w14:textId="77777777" w:rsidR="00310839" w:rsidRPr="000E3238" w:rsidRDefault="00310839" w:rsidP="00310839">
            <w:pPr>
              <w:rPr>
                <w:bCs/>
              </w:rPr>
            </w:pPr>
          </w:p>
          <w:p w14:paraId="5E478DD8" w14:textId="77777777" w:rsidR="00310839" w:rsidRPr="000E3238" w:rsidRDefault="00310839" w:rsidP="00310839">
            <w:pPr>
              <w:rPr>
                <w:bCs/>
              </w:rPr>
            </w:pPr>
          </w:p>
        </w:tc>
        <w:tc>
          <w:tcPr>
            <w:tcW w:w="5032" w:type="dxa"/>
            <w:vAlign w:val="top"/>
          </w:tcPr>
          <w:p w14:paraId="7A19749A" w14:textId="77777777" w:rsidR="00310839" w:rsidRPr="00ED14AF" w:rsidRDefault="00ED14AF" w:rsidP="00ED14AF">
            <w:pPr>
              <w:rPr>
                <w:bCs/>
                <w:i/>
              </w:rPr>
            </w:pPr>
            <w:r w:rsidRPr="00ED14AF">
              <w:rPr>
                <w:bCs/>
                <w:i/>
              </w:rPr>
              <w:lastRenderedPageBreak/>
              <w:t>NB: U dient hier een omschrijving van de referentie-opdracht in te vullen, waaruit blijkt dat de betreffende opdracht voldoet aan de gestelde eisen en waaruit kerncompetenties daadwerkelijk blijken.</w:t>
            </w:r>
            <w:r>
              <w:rPr>
                <w:bCs/>
                <w:i/>
              </w:rPr>
              <w:t xml:space="preserve"> Let op: totale omvang formulier in te dienen mag maximaal 2 A4 zijn, dus wees zo beknopt mogelijk. </w:t>
            </w:r>
          </w:p>
        </w:tc>
      </w:tr>
    </w:tbl>
    <w:p w14:paraId="05810A3E" w14:textId="77777777" w:rsidR="00ED14AF" w:rsidRDefault="00ED14AF" w:rsidP="00B945B2">
      <w:pPr>
        <w:spacing w:after="0" w:line="240" w:lineRule="auto"/>
        <w:rPr>
          <w:rFonts w:cs="Arial"/>
          <w:i/>
        </w:rPr>
      </w:pPr>
    </w:p>
    <w:p w14:paraId="4272B2CE" w14:textId="77777777" w:rsidR="00937BA7" w:rsidRPr="003E27B2" w:rsidRDefault="00ED14AF" w:rsidP="00B945B2">
      <w:pPr>
        <w:spacing w:after="0" w:line="240" w:lineRule="auto"/>
        <w:rPr>
          <w:rFonts w:cs="Arial"/>
          <w:i/>
        </w:rPr>
      </w:pPr>
      <w:r>
        <w:rPr>
          <w:rFonts w:cs="Arial"/>
          <w:i/>
        </w:rPr>
        <w:t>Toelichting voor inschrijvers (mag u uiteraard deleten voordat u het definitief opmaakt en indient)</w:t>
      </w:r>
    </w:p>
    <w:p w14:paraId="45427136" w14:textId="77777777" w:rsidR="00310839" w:rsidRPr="003E27B2" w:rsidRDefault="00310839" w:rsidP="00B945B2">
      <w:pPr>
        <w:spacing w:after="0" w:line="240" w:lineRule="auto"/>
        <w:rPr>
          <w:rFonts w:cs="Arial"/>
          <w:i/>
        </w:rPr>
      </w:pPr>
    </w:p>
    <w:p w14:paraId="20FDFF6F" w14:textId="77777777" w:rsidR="004377E4" w:rsidRDefault="003E27B2" w:rsidP="004377E4">
      <w:pPr>
        <w:pStyle w:val="Lijstalinea"/>
        <w:numPr>
          <w:ilvl w:val="0"/>
          <w:numId w:val="14"/>
        </w:numPr>
        <w:spacing w:after="0"/>
        <w:rPr>
          <w:rFonts w:cs="Arial"/>
          <w:i/>
        </w:rPr>
      </w:pPr>
      <w:r>
        <w:rPr>
          <w:rFonts w:cs="Arial"/>
          <w:i/>
        </w:rPr>
        <w:t>U kunt één</w:t>
      </w:r>
      <w:r w:rsidR="00310839" w:rsidRPr="003E27B2">
        <w:rPr>
          <w:rFonts w:cs="Arial"/>
          <w:i/>
        </w:rPr>
        <w:t xml:space="preserve"> ref</w:t>
      </w:r>
      <w:r>
        <w:rPr>
          <w:rFonts w:cs="Arial"/>
          <w:i/>
        </w:rPr>
        <w:t xml:space="preserve">erentie opdracht </w:t>
      </w:r>
      <w:r w:rsidR="00310839" w:rsidRPr="003E27B2">
        <w:rPr>
          <w:rFonts w:cs="Arial"/>
          <w:i/>
        </w:rPr>
        <w:t>hebben waarin álle kerncompet</w:t>
      </w:r>
      <w:r w:rsidR="004377E4">
        <w:rPr>
          <w:rFonts w:cs="Arial"/>
          <w:i/>
        </w:rPr>
        <w:t>enties tot uiting komen. Dan lich</w:t>
      </w:r>
      <w:r w:rsidR="00310839" w:rsidRPr="003E27B2">
        <w:rPr>
          <w:rFonts w:cs="Arial"/>
          <w:i/>
        </w:rPr>
        <w:t>t u dit zorgvuldig toe, zodat dit blijkt uit de omschrijving en dient u dit formulier éénmaal in.</w:t>
      </w:r>
    </w:p>
    <w:p w14:paraId="4B3CFE7F" w14:textId="77777777" w:rsidR="00ED14AF" w:rsidRPr="00ED14AF" w:rsidRDefault="00ED14AF" w:rsidP="00ED14AF"/>
    <w:p w14:paraId="4518B8FA" w14:textId="0F755A39" w:rsidR="003E27B2" w:rsidRPr="005A5B1E" w:rsidRDefault="003E27B2" w:rsidP="00F10ECF">
      <w:pPr>
        <w:pStyle w:val="Lijstalinea"/>
        <w:ind w:left="1440"/>
        <w:rPr>
          <w:i/>
          <w:highlight w:val="yellow"/>
        </w:rPr>
      </w:pPr>
    </w:p>
    <w:sectPr w:rsidR="003E27B2" w:rsidRPr="005A5B1E" w:rsidSect="00670930">
      <w:headerReference w:type="default" r:id="rId11"/>
      <w:footerReference w:type="even" r:id="rId12"/>
      <w:footerReference w:type="default" r:id="rId13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1CD4" w14:textId="77777777" w:rsidR="00EE6D42" w:rsidRDefault="00EE6D42" w:rsidP="00987C12">
      <w:r>
        <w:separator/>
      </w:r>
    </w:p>
    <w:p w14:paraId="16CCCB88" w14:textId="77777777" w:rsidR="00EE6D42" w:rsidRDefault="00EE6D42" w:rsidP="00987C12"/>
    <w:p w14:paraId="49A8E411" w14:textId="77777777" w:rsidR="00EE6D42" w:rsidRDefault="00EE6D42" w:rsidP="00987C12"/>
    <w:p w14:paraId="6F423AD6" w14:textId="77777777" w:rsidR="00EE6D42" w:rsidRDefault="00EE6D42" w:rsidP="00987C12"/>
  </w:endnote>
  <w:endnote w:type="continuationSeparator" w:id="0">
    <w:p w14:paraId="2FAB9AE3" w14:textId="77777777" w:rsidR="00EE6D42" w:rsidRDefault="00EE6D42" w:rsidP="00987C12">
      <w:r>
        <w:continuationSeparator/>
      </w:r>
    </w:p>
    <w:p w14:paraId="6561CFC7" w14:textId="77777777" w:rsidR="00EE6D42" w:rsidRDefault="00EE6D42" w:rsidP="00987C12"/>
    <w:p w14:paraId="746CF2E9" w14:textId="77777777" w:rsidR="00EE6D42" w:rsidRDefault="00EE6D42" w:rsidP="00987C12"/>
    <w:p w14:paraId="12AFCAE2" w14:textId="77777777" w:rsidR="00EE6D42" w:rsidRDefault="00EE6D42" w:rsidP="00987C12"/>
  </w:endnote>
  <w:endnote w:type="continuationNotice" w:id="1">
    <w:p w14:paraId="125E9C8A" w14:textId="77777777" w:rsidR="00EE6D42" w:rsidRDefault="00EE6D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panose1 w:val="020B0603020202030204"/>
    <w:charset w:val="00"/>
    <w:family w:val="swiss"/>
    <w:pitch w:val="variable"/>
    <w:sig w:usb0="8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42B5" w14:textId="77777777" w:rsidR="0023446A" w:rsidRDefault="0023446A" w:rsidP="00987C12">
    <w:pPr>
      <w:pStyle w:val="Voettekst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end"/>
    </w:r>
  </w:p>
  <w:p w14:paraId="2D35CCA2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685E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503FD090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3B310C2A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6E33F82" wp14:editId="67083BBC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63AC77A7" w14:textId="023A12AE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03F4F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6A773E0C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FD8C" w14:textId="77777777" w:rsidR="00EE6D42" w:rsidRDefault="00EE6D42" w:rsidP="00987C12">
      <w:r>
        <w:separator/>
      </w:r>
    </w:p>
    <w:p w14:paraId="04FEC259" w14:textId="77777777" w:rsidR="00EE6D42" w:rsidRDefault="00EE6D42" w:rsidP="00987C12"/>
    <w:p w14:paraId="3C7285AE" w14:textId="77777777" w:rsidR="00EE6D42" w:rsidRDefault="00EE6D42" w:rsidP="00987C12"/>
    <w:p w14:paraId="107F4AA4" w14:textId="77777777" w:rsidR="00EE6D42" w:rsidRDefault="00EE6D42" w:rsidP="00987C12"/>
  </w:footnote>
  <w:footnote w:type="continuationSeparator" w:id="0">
    <w:p w14:paraId="25745BB7" w14:textId="77777777" w:rsidR="00EE6D42" w:rsidRDefault="00EE6D42" w:rsidP="00987C12">
      <w:r>
        <w:continuationSeparator/>
      </w:r>
    </w:p>
    <w:p w14:paraId="7BEF3BFE" w14:textId="77777777" w:rsidR="00EE6D42" w:rsidRDefault="00EE6D42" w:rsidP="00987C12"/>
    <w:p w14:paraId="23DD682D" w14:textId="77777777" w:rsidR="00EE6D42" w:rsidRDefault="00EE6D42" w:rsidP="00987C12"/>
    <w:p w14:paraId="7FF24535" w14:textId="77777777" w:rsidR="00EE6D42" w:rsidRDefault="00EE6D42" w:rsidP="00987C12"/>
  </w:footnote>
  <w:footnote w:type="continuationNotice" w:id="1">
    <w:p w14:paraId="5CF09A12" w14:textId="77777777" w:rsidR="00EE6D42" w:rsidRDefault="00EE6D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9C19" w14:textId="77777777" w:rsidR="006E3637" w:rsidRDefault="006F49E9" w:rsidP="006F49E9">
    <w:pPr>
      <w:pStyle w:val="Koptekst"/>
      <w:tabs>
        <w:tab w:val="clear" w:pos="4536"/>
        <w:tab w:val="center" w:pos="4820"/>
      </w:tabs>
    </w:pPr>
    <w:r>
      <w:rPr>
        <w:noProof/>
        <w:lang w:eastAsia="nl-NL"/>
      </w:rPr>
      <w:drawing>
        <wp:inline distT="0" distB="0" distL="0" distR="0" wp14:anchorId="2C90C2C4" wp14:editId="488CA6AE">
          <wp:extent cx="1943100" cy="523875"/>
          <wp:effectExtent l="0" t="0" r="0" b="9525"/>
          <wp:docPr id="1" name="Afbeelding 1" descr="cid:image001.png@01D80173.93D6BB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0173.93D6BB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8689E"/>
    <w:multiLevelType w:val="hybridMultilevel"/>
    <w:tmpl w:val="A5D674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7"/>
  </w:num>
  <w:num w:numId="12">
    <w:abstractNumId w:val="20"/>
  </w:num>
  <w:num w:numId="13">
    <w:abstractNumId w:val="23"/>
  </w:num>
  <w:num w:numId="14">
    <w:abstractNumId w:val="22"/>
  </w:num>
  <w:num w:numId="15">
    <w:abstractNumId w:val="18"/>
  </w:num>
  <w:num w:numId="16">
    <w:abstractNumId w:val="16"/>
  </w:num>
  <w:num w:numId="17">
    <w:abstractNumId w:val="14"/>
  </w:num>
  <w:num w:numId="18">
    <w:abstractNumId w:val="21"/>
  </w:num>
  <w:num w:numId="19">
    <w:abstractNumId w:val="13"/>
  </w:num>
  <w:num w:numId="20">
    <w:abstractNumId w:val="11"/>
  </w:num>
  <w:num w:numId="21">
    <w:abstractNumId w:val="19"/>
  </w:num>
  <w:num w:numId="22">
    <w:abstractNumId w:val="15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39"/>
    <w:rsid w:val="00033C39"/>
    <w:rsid w:val="00040488"/>
    <w:rsid w:val="00052D13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E34F9"/>
    <w:rsid w:val="000F41CA"/>
    <w:rsid w:val="00102137"/>
    <w:rsid w:val="00111B5E"/>
    <w:rsid w:val="00122B28"/>
    <w:rsid w:val="00136C28"/>
    <w:rsid w:val="001531C0"/>
    <w:rsid w:val="00156E91"/>
    <w:rsid w:val="0017594E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6EDA"/>
    <w:rsid w:val="003B73BB"/>
    <w:rsid w:val="003C4C30"/>
    <w:rsid w:val="003E27B2"/>
    <w:rsid w:val="00405D56"/>
    <w:rsid w:val="0041526C"/>
    <w:rsid w:val="004225A6"/>
    <w:rsid w:val="00425BAD"/>
    <w:rsid w:val="004377E4"/>
    <w:rsid w:val="00443709"/>
    <w:rsid w:val="00450BCE"/>
    <w:rsid w:val="004511E6"/>
    <w:rsid w:val="00464B2F"/>
    <w:rsid w:val="004677F8"/>
    <w:rsid w:val="00467865"/>
    <w:rsid w:val="0049212E"/>
    <w:rsid w:val="004B5E9E"/>
    <w:rsid w:val="004D1A91"/>
    <w:rsid w:val="004E6EB1"/>
    <w:rsid w:val="0051457F"/>
    <w:rsid w:val="00521D4D"/>
    <w:rsid w:val="00580B97"/>
    <w:rsid w:val="00587933"/>
    <w:rsid w:val="0059177E"/>
    <w:rsid w:val="005A5B1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3F4F"/>
    <w:rsid w:val="00807922"/>
    <w:rsid w:val="00824437"/>
    <w:rsid w:val="00846DCF"/>
    <w:rsid w:val="00854F78"/>
    <w:rsid w:val="008A1267"/>
    <w:rsid w:val="008A6A8C"/>
    <w:rsid w:val="008D1816"/>
    <w:rsid w:val="008E2C75"/>
    <w:rsid w:val="008E445E"/>
    <w:rsid w:val="008E45ED"/>
    <w:rsid w:val="008F0B7F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373CB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71D2"/>
    <w:rsid w:val="00BD5715"/>
    <w:rsid w:val="00BE7AA0"/>
    <w:rsid w:val="00BF5014"/>
    <w:rsid w:val="00C108E7"/>
    <w:rsid w:val="00C36F17"/>
    <w:rsid w:val="00C435AF"/>
    <w:rsid w:val="00C614CC"/>
    <w:rsid w:val="00C7460E"/>
    <w:rsid w:val="00C8707C"/>
    <w:rsid w:val="00C905F9"/>
    <w:rsid w:val="00CD72A7"/>
    <w:rsid w:val="00CF4B35"/>
    <w:rsid w:val="00CF6950"/>
    <w:rsid w:val="00D060DF"/>
    <w:rsid w:val="00D124DF"/>
    <w:rsid w:val="00D15F00"/>
    <w:rsid w:val="00D15F30"/>
    <w:rsid w:val="00D15FDE"/>
    <w:rsid w:val="00D24F08"/>
    <w:rsid w:val="00D4400A"/>
    <w:rsid w:val="00D57F70"/>
    <w:rsid w:val="00D62039"/>
    <w:rsid w:val="00D821E3"/>
    <w:rsid w:val="00DB7D8E"/>
    <w:rsid w:val="00DC48B8"/>
    <w:rsid w:val="00DF6340"/>
    <w:rsid w:val="00E06D34"/>
    <w:rsid w:val="00E42E40"/>
    <w:rsid w:val="00E44FEF"/>
    <w:rsid w:val="00E51925"/>
    <w:rsid w:val="00E6375C"/>
    <w:rsid w:val="00EB45F7"/>
    <w:rsid w:val="00ED14AF"/>
    <w:rsid w:val="00ED66F9"/>
    <w:rsid w:val="00EE6D42"/>
    <w:rsid w:val="00F0691B"/>
    <w:rsid w:val="00F10ECF"/>
    <w:rsid w:val="00F11E79"/>
    <w:rsid w:val="00F162B4"/>
    <w:rsid w:val="00F50A1B"/>
    <w:rsid w:val="00F55424"/>
    <w:rsid w:val="00F555AB"/>
    <w:rsid w:val="00F73C71"/>
    <w:rsid w:val="00F95580"/>
    <w:rsid w:val="00FB2879"/>
    <w:rsid w:val="00FF28B0"/>
    <w:rsid w:val="00FF4F6E"/>
    <w:rsid w:val="02EFD9F5"/>
    <w:rsid w:val="0B5E67FB"/>
    <w:rsid w:val="0FF223A8"/>
    <w:rsid w:val="13782501"/>
    <w:rsid w:val="2105740D"/>
    <w:rsid w:val="214B2271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D663DE"/>
  <w15:chartTrackingRefBased/>
  <w15:docId w15:val="{5F9A26D4-E2BC-42E9-A093-DC923B79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173.93D6BBE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ert\OneDrive\Drechtsteden\Bijlage%20B%20-%20Formulier%20Kerncompetentie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B67A6364CC24BB5DD77190A7B6460" ma:contentTypeVersion="6" ma:contentTypeDescription="Een nieuw document maken." ma:contentTypeScope="" ma:versionID="80e086a707325d2e2b9ae0d6e477eb31">
  <xsd:schema xmlns:xsd="http://www.w3.org/2001/XMLSchema" xmlns:xs="http://www.w3.org/2001/XMLSchema" xmlns:p="http://schemas.microsoft.com/office/2006/metadata/properties" xmlns:ns2="ad3ead8f-84e6-486b-a210-898a4be83647" xmlns:ns3="047378bc-1356-47fb-84c1-ce0c29a8b52e" targetNamespace="http://schemas.microsoft.com/office/2006/metadata/properties" ma:root="true" ma:fieldsID="e93175122fe687a0ba913ffd189747a0" ns2:_="" ns3:_="">
    <xsd:import namespace="ad3ead8f-84e6-486b-a210-898a4be83647"/>
    <xsd:import namespace="047378bc-1356-47fb-84c1-ce0c29a8b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ead8f-84e6-486b-a210-898a4be83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78bc-1356-47fb-84c1-ce0c29a8b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FFFA36-64D2-4B9B-B9EB-CCDADE097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ead8f-84e6-486b-a210-898a4be83647"/>
    <ds:schemaRef ds:uri="047378bc-1356-47fb-84c1-ce0c29a8b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B - Formulier Kerncompetentie.dotx</Template>
  <TotalTime>18</TotalTime>
  <Pages>2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Otto</dc:creator>
  <cp:keywords/>
  <dc:description/>
  <cp:lastModifiedBy>Monshouwer, AAJS (Arjan)</cp:lastModifiedBy>
  <cp:revision>18</cp:revision>
  <cp:lastPrinted>2020-09-04T16:56:00Z</cp:lastPrinted>
  <dcterms:created xsi:type="dcterms:W3CDTF">2022-03-31T06:05:00Z</dcterms:created>
  <dcterms:modified xsi:type="dcterms:W3CDTF">2023-01-13T18:15:00Z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0x010100022B67A6364CC24BB5DD77190A7B6460</vt:lpwstr>
  </property>
</Properties>
</file>