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50034" w14:textId="4476F0E3" w:rsidR="00FD57F9" w:rsidRPr="004C4BDE" w:rsidRDefault="00FD57F9" w:rsidP="00FD57F9">
      <w:pPr>
        <w:spacing w:line="240" w:lineRule="auto"/>
        <w:rPr>
          <w:rFonts w:eastAsia="Times New Roman" w:cs="Arial"/>
          <w:b/>
          <w:kern w:val="18"/>
          <w:position w:val="10"/>
          <w:sz w:val="20"/>
          <w:szCs w:val="20"/>
          <w:lang w:eastAsia="nl-NL"/>
        </w:rPr>
      </w:pPr>
      <w:r w:rsidRPr="004C4BDE">
        <w:rPr>
          <w:rFonts w:eastAsia="Times New Roman" w:cs="Arial"/>
          <w:b/>
          <w:kern w:val="18"/>
          <w:position w:val="10"/>
          <w:sz w:val="20"/>
          <w:szCs w:val="20"/>
          <w:lang w:eastAsia="nl-NL"/>
        </w:rPr>
        <w:t>Bijlage I</w:t>
      </w:r>
      <w:r w:rsidR="0077100B">
        <w:rPr>
          <w:rFonts w:eastAsia="Times New Roman" w:cs="Arial"/>
          <w:b/>
          <w:kern w:val="18"/>
          <w:position w:val="10"/>
          <w:sz w:val="20"/>
          <w:szCs w:val="20"/>
          <w:lang w:eastAsia="nl-NL"/>
        </w:rPr>
        <w:t>I</w:t>
      </w:r>
      <w:r w:rsidRPr="004C4BDE">
        <w:rPr>
          <w:rFonts w:eastAsia="Times New Roman" w:cs="Arial"/>
          <w:b/>
          <w:kern w:val="18"/>
          <w:position w:val="10"/>
          <w:sz w:val="20"/>
          <w:szCs w:val="20"/>
          <w:lang w:eastAsia="nl-NL"/>
        </w:rPr>
        <w:t xml:space="preserve"> Modelformulier referentiewerken</w:t>
      </w:r>
    </w:p>
    <w:p w14:paraId="79D8F63A" w14:textId="284FE1E2" w:rsidR="00F45B52" w:rsidRDefault="00FD57F9">
      <w:r>
        <w:t>De grijze velden met toelichting dienen vervangen te worden door invullingen van de gegadigde.</w:t>
      </w:r>
    </w:p>
    <w:tbl>
      <w:tblPr>
        <w:tblStyle w:val="Tabel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D57F9" w:rsidRPr="004C4BDE" w14:paraId="0148A2DF" w14:textId="77777777" w:rsidTr="00FD57F9">
        <w:tc>
          <w:tcPr>
            <w:tcW w:w="9350" w:type="dxa"/>
            <w:gridSpan w:val="2"/>
            <w:shd w:val="clear" w:color="auto" w:fill="95B3D7" w:themeFill="accent1" w:themeFillTint="99"/>
          </w:tcPr>
          <w:p w14:paraId="1EDF8D9E" w14:textId="7D0BF024" w:rsidR="00FD57F9" w:rsidRPr="004C4BDE" w:rsidRDefault="00FD57F9">
            <w:pPr>
              <w:rPr>
                <w:b/>
                <w:bCs/>
              </w:rPr>
            </w:pPr>
            <w:r w:rsidRPr="004C4BDE">
              <w:rPr>
                <w:b/>
                <w:bCs/>
              </w:rPr>
              <w:t>Gegadigde</w:t>
            </w:r>
          </w:p>
        </w:tc>
      </w:tr>
      <w:tr w:rsidR="00FD57F9" w:rsidRPr="004C4BDE" w14:paraId="7434E0C5" w14:textId="77777777" w:rsidTr="00FD57F9">
        <w:tc>
          <w:tcPr>
            <w:tcW w:w="4675" w:type="dxa"/>
          </w:tcPr>
          <w:p w14:paraId="5A9CE887" w14:textId="602561D7" w:rsidR="00FD57F9" w:rsidRPr="004C4BDE" w:rsidRDefault="00FD57F9">
            <w:r w:rsidRPr="004C4BDE">
              <w:t>Naam: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509160A1" w14:textId="7FE553E0" w:rsidR="00FD57F9" w:rsidRPr="004C4BDE" w:rsidRDefault="000E37E4">
            <w:r w:rsidRPr="004C4BDE">
              <w:fldChar w:fldCharType="begin">
                <w:ffData>
                  <w:name w:val="Text1"/>
                  <w:enabled/>
                  <w:calcOnExit w:val="0"/>
                  <w:textInput>
                    <w:default w:val="&lt;naam Gegadigde&gt;"/>
                  </w:textInput>
                </w:ffData>
              </w:fldChar>
            </w:r>
            <w:bookmarkStart w:id="0" w:name="Text1"/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&lt;naam Gegadigde&gt;</w:t>
            </w:r>
            <w:r w:rsidRPr="004C4BDE">
              <w:fldChar w:fldCharType="end"/>
            </w:r>
            <w:bookmarkEnd w:id="0"/>
          </w:p>
        </w:tc>
      </w:tr>
      <w:tr w:rsidR="00FD57F9" w:rsidRPr="004C4BDE" w14:paraId="64A610AD" w14:textId="77777777" w:rsidTr="00FD57F9">
        <w:tc>
          <w:tcPr>
            <w:tcW w:w="4675" w:type="dxa"/>
          </w:tcPr>
          <w:p w14:paraId="2B9FCF11" w14:textId="6BC369C7" w:rsidR="00FD57F9" w:rsidRPr="004C4BDE" w:rsidRDefault="00FD57F9">
            <w:r w:rsidRPr="004C4BDE">
              <w:t>Adres: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2CD78F6D" w14:textId="5034F30C" w:rsidR="00FD57F9" w:rsidRPr="004C4BDE" w:rsidRDefault="00FD57F9"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adres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&lt;adres&gt;</w:t>
            </w:r>
            <w:r w:rsidRPr="004C4BDE">
              <w:fldChar w:fldCharType="end"/>
            </w:r>
          </w:p>
        </w:tc>
      </w:tr>
      <w:tr w:rsidR="00FD57F9" w:rsidRPr="004C4BDE" w14:paraId="2CFD27BC" w14:textId="77777777" w:rsidTr="00FD57F9">
        <w:tc>
          <w:tcPr>
            <w:tcW w:w="4675" w:type="dxa"/>
          </w:tcPr>
          <w:p w14:paraId="51DAB302" w14:textId="1E652BC2" w:rsidR="00FD57F9" w:rsidRPr="004C4BDE" w:rsidRDefault="00FD57F9">
            <w:r w:rsidRPr="004C4BDE">
              <w:t>Postcode en plaats: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4E123EB9" w14:textId="6E5F42CC" w:rsidR="00FD57F9" w:rsidRPr="004C4BDE" w:rsidRDefault="00FD57F9"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postcode en plaats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&lt;postcode en plaats&gt;</w:t>
            </w:r>
            <w:r w:rsidRPr="004C4BDE">
              <w:fldChar w:fldCharType="end"/>
            </w:r>
          </w:p>
        </w:tc>
      </w:tr>
      <w:tr w:rsidR="00FD57F9" w:rsidRPr="004C4BDE" w14:paraId="0199DF29" w14:textId="77777777" w:rsidTr="00FD57F9">
        <w:tc>
          <w:tcPr>
            <w:tcW w:w="4675" w:type="dxa"/>
          </w:tcPr>
          <w:p w14:paraId="177BF7DC" w14:textId="77777777" w:rsidR="00FD57F9" w:rsidRPr="004C4BDE" w:rsidRDefault="00FD57F9"/>
        </w:tc>
        <w:tc>
          <w:tcPr>
            <w:tcW w:w="4675" w:type="dxa"/>
            <w:shd w:val="clear" w:color="auto" w:fill="DBE5F1" w:themeFill="accent1" w:themeFillTint="33"/>
          </w:tcPr>
          <w:p w14:paraId="09E06BF2" w14:textId="77777777" w:rsidR="00FD57F9" w:rsidRPr="004C4BDE" w:rsidRDefault="00FD57F9"/>
        </w:tc>
      </w:tr>
      <w:tr w:rsidR="00FD57F9" w:rsidRPr="004C4BDE" w14:paraId="242A41BC" w14:textId="77777777" w:rsidTr="00FD57F9">
        <w:tc>
          <w:tcPr>
            <w:tcW w:w="9350" w:type="dxa"/>
            <w:gridSpan w:val="2"/>
            <w:shd w:val="clear" w:color="auto" w:fill="95B3D7" w:themeFill="accent1" w:themeFillTint="99"/>
          </w:tcPr>
          <w:p w14:paraId="3BEA3CC6" w14:textId="3A7AA422" w:rsidR="00FD57F9" w:rsidRPr="004C4BDE" w:rsidRDefault="00FD57F9">
            <w:pPr>
              <w:rPr>
                <w:b/>
                <w:bCs/>
              </w:rPr>
            </w:pPr>
            <w:r w:rsidRPr="004C4BDE">
              <w:rPr>
                <w:b/>
                <w:bCs/>
              </w:rPr>
              <w:t>Referentieproject</w:t>
            </w:r>
          </w:p>
        </w:tc>
      </w:tr>
      <w:tr w:rsidR="00FD57F9" w:rsidRPr="004C4BDE" w14:paraId="14B3EDDA" w14:textId="77777777" w:rsidTr="00FD57F9">
        <w:tc>
          <w:tcPr>
            <w:tcW w:w="4675" w:type="dxa"/>
          </w:tcPr>
          <w:p w14:paraId="2C0B613E" w14:textId="0029719A" w:rsidR="00FD57F9" w:rsidRPr="004C4BDE" w:rsidRDefault="00FD57F9">
            <w:r w:rsidRPr="004C4BDE">
              <w:t>Referentieproject (naam):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4B9E5872" w14:textId="6DDDE0AD" w:rsidR="00FD57F9" w:rsidRPr="004C4BDE" w:rsidRDefault="000E37E4"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naam project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&lt;naam project&gt;</w:t>
            </w:r>
            <w:r w:rsidRPr="004C4BDE">
              <w:fldChar w:fldCharType="end"/>
            </w:r>
          </w:p>
        </w:tc>
      </w:tr>
      <w:tr w:rsidR="00FD57F9" w:rsidRPr="004C4BDE" w14:paraId="7EFB90E9" w14:textId="77777777" w:rsidTr="00FD57F9">
        <w:tc>
          <w:tcPr>
            <w:tcW w:w="4675" w:type="dxa"/>
          </w:tcPr>
          <w:p w14:paraId="49F59B74" w14:textId="40944369" w:rsidR="00FD57F9" w:rsidRPr="004C4BDE" w:rsidRDefault="00FD57F9">
            <w:r w:rsidRPr="004C4BDE">
              <w:t>Referentie heeft betrekking op: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5DA10639" w14:textId="0578A98E" w:rsidR="00FD57F9" w:rsidRPr="004C4BDE" w:rsidRDefault="00FD57F9">
            <w:r w:rsidRPr="004C4BDE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Pr="004C4BDE">
              <w:instrText xml:space="preserve"> FORMCHECKBOX </w:instrText>
            </w:r>
            <w:r w:rsidR="00A27A45">
              <w:fldChar w:fldCharType="separate"/>
            </w:r>
            <w:r w:rsidRPr="004C4BDE">
              <w:fldChar w:fldCharType="end"/>
            </w:r>
            <w:bookmarkEnd w:id="1"/>
            <w:r w:rsidRPr="004C4BDE">
              <w:t xml:space="preserve"> Kerncompetentie 1</w:t>
            </w:r>
          </w:p>
          <w:p w14:paraId="7695F53A" w14:textId="752238EB" w:rsidR="00FD57F9" w:rsidRPr="004C4BDE" w:rsidRDefault="00FD57F9" w:rsidP="00FD57F9">
            <w:r w:rsidRPr="004C4BDE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BDE">
              <w:instrText xml:space="preserve"> FORMCHECKBOX </w:instrText>
            </w:r>
            <w:r w:rsidR="00A27A45">
              <w:fldChar w:fldCharType="separate"/>
            </w:r>
            <w:r w:rsidRPr="004C4BDE">
              <w:fldChar w:fldCharType="end"/>
            </w:r>
            <w:r w:rsidRPr="004C4BDE">
              <w:t xml:space="preserve"> Kerncompetentie 2</w:t>
            </w:r>
          </w:p>
          <w:p w14:paraId="388395B1" w14:textId="77777777" w:rsidR="004C4BDE" w:rsidRPr="004C4BDE" w:rsidRDefault="00FD57F9">
            <w:r w:rsidRPr="004C4BDE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BDE">
              <w:instrText xml:space="preserve"> FORMCHECKBOX </w:instrText>
            </w:r>
            <w:r w:rsidR="00A27A45">
              <w:fldChar w:fldCharType="separate"/>
            </w:r>
            <w:r w:rsidRPr="004C4BDE">
              <w:fldChar w:fldCharType="end"/>
            </w:r>
            <w:r w:rsidRPr="004C4BDE">
              <w:t xml:space="preserve"> </w:t>
            </w:r>
            <w:r w:rsidR="004C4BDE" w:rsidRPr="004C4BDE">
              <w:t>Criterium 1</w:t>
            </w:r>
          </w:p>
          <w:p w14:paraId="2B68C4FC" w14:textId="33B88D6A" w:rsidR="004C4BDE" w:rsidRPr="004C4BDE" w:rsidRDefault="004C4BDE">
            <w:r w:rsidRPr="004C4BDE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BDE">
              <w:instrText xml:space="preserve"> FORMCHECKBOX </w:instrText>
            </w:r>
            <w:r w:rsidR="00A27A45">
              <w:fldChar w:fldCharType="separate"/>
            </w:r>
            <w:r w:rsidRPr="004C4BDE">
              <w:fldChar w:fldCharType="end"/>
            </w:r>
            <w:r w:rsidRPr="004C4BDE">
              <w:t xml:space="preserve"> Criterium 2</w:t>
            </w:r>
          </w:p>
          <w:p w14:paraId="52AF91CE" w14:textId="12AD4A49" w:rsidR="004C4BDE" w:rsidRPr="004C4BDE" w:rsidRDefault="004C4BDE">
            <w:r w:rsidRPr="004C4BDE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BDE">
              <w:instrText xml:space="preserve"> FORMCHECKBOX </w:instrText>
            </w:r>
            <w:r w:rsidR="00A27A45">
              <w:fldChar w:fldCharType="separate"/>
            </w:r>
            <w:r w:rsidRPr="004C4BDE">
              <w:fldChar w:fldCharType="end"/>
            </w:r>
            <w:r w:rsidRPr="004C4BDE">
              <w:t xml:space="preserve"> Criterium 3</w:t>
            </w:r>
          </w:p>
          <w:p w14:paraId="38B7E8A2" w14:textId="475E3A45" w:rsidR="004C4BDE" w:rsidRPr="004C4BDE" w:rsidRDefault="004C4BDE">
            <w:r w:rsidRPr="004C4BDE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BDE">
              <w:instrText xml:space="preserve"> FORMCHECKBOX </w:instrText>
            </w:r>
            <w:r w:rsidR="00A27A45">
              <w:fldChar w:fldCharType="separate"/>
            </w:r>
            <w:r w:rsidRPr="004C4BDE">
              <w:fldChar w:fldCharType="end"/>
            </w:r>
            <w:r w:rsidRPr="004C4BDE">
              <w:t xml:space="preserve"> Criterium 4</w:t>
            </w:r>
          </w:p>
          <w:p w14:paraId="6E599D7C" w14:textId="44BA423F" w:rsidR="004C4BDE" w:rsidRPr="004C4BDE" w:rsidRDefault="004C4BDE">
            <w:r w:rsidRPr="004C4BDE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BDE">
              <w:instrText xml:space="preserve"> FORMCHECKBOX </w:instrText>
            </w:r>
            <w:r w:rsidR="00A27A45">
              <w:fldChar w:fldCharType="separate"/>
            </w:r>
            <w:r w:rsidRPr="004C4BDE">
              <w:fldChar w:fldCharType="end"/>
            </w:r>
            <w:r w:rsidRPr="004C4BDE">
              <w:t xml:space="preserve"> Criterium 5</w:t>
            </w:r>
          </w:p>
        </w:tc>
      </w:tr>
      <w:tr w:rsidR="00FD57F9" w:rsidRPr="004C4BDE" w14:paraId="061431F3" w14:textId="77777777" w:rsidTr="00FD57F9">
        <w:tc>
          <w:tcPr>
            <w:tcW w:w="4675" w:type="dxa"/>
          </w:tcPr>
          <w:p w14:paraId="2C3F5D39" w14:textId="2117F07D" w:rsidR="00FD57F9" w:rsidRPr="004C4BDE" w:rsidRDefault="00FD57F9">
            <w:r w:rsidRPr="004C4BDE">
              <w:t>Toelichting m.b.t. gevraagde kerncompetentie: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15E8265B" w14:textId="2D928CA5" w:rsidR="00FD57F9" w:rsidRPr="004C4BDE" w:rsidRDefault="00FD57F9"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beschrijving kerncompetentie (optioneel)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&lt;beschrijving kerncompetentie (optioneel)&gt;</w:t>
            </w:r>
            <w:r w:rsidRPr="004C4BDE">
              <w:fldChar w:fldCharType="end"/>
            </w:r>
          </w:p>
        </w:tc>
      </w:tr>
      <w:tr w:rsidR="004C4BDE" w:rsidRPr="004C4BDE" w14:paraId="05FCC8CD" w14:textId="77777777" w:rsidTr="00FD57F9">
        <w:tc>
          <w:tcPr>
            <w:tcW w:w="4675" w:type="dxa"/>
          </w:tcPr>
          <w:p w14:paraId="2148118D" w14:textId="45FFDC2E" w:rsidR="004C4BDE" w:rsidRPr="004C4BDE" w:rsidRDefault="004C4BDE">
            <w:r w:rsidRPr="004C4BDE">
              <w:t>Verwachte hoeveelheid punten (alleen van toepassing bij selectiecriteria 1 t/m 5)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64D622AA" w14:textId="632BF338" w:rsidR="004C4BDE" w:rsidRPr="004C4BDE" w:rsidRDefault="004C4BDE"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getal tussen 0 en 30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&lt;getal tussen 0 en 30&gt;</w:t>
            </w:r>
            <w:r w:rsidRPr="004C4BDE">
              <w:fldChar w:fldCharType="end"/>
            </w:r>
          </w:p>
        </w:tc>
      </w:tr>
      <w:tr w:rsidR="00FD57F9" w:rsidRPr="004C4BDE" w14:paraId="6D13E23A" w14:textId="77777777" w:rsidTr="00FD57F9">
        <w:tc>
          <w:tcPr>
            <w:tcW w:w="4675" w:type="dxa"/>
          </w:tcPr>
          <w:p w14:paraId="11B24F32" w14:textId="77777777" w:rsidR="00FD57F9" w:rsidRPr="004C4BDE" w:rsidRDefault="00FD57F9"/>
        </w:tc>
        <w:tc>
          <w:tcPr>
            <w:tcW w:w="4675" w:type="dxa"/>
            <w:shd w:val="clear" w:color="auto" w:fill="DBE5F1" w:themeFill="accent1" w:themeFillTint="33"/>
          </w:tcPr>
          <w:p w14:paraId="0094F1FB" w14:textId="77777777" w:rsidR="00FD57F9" w:rsidRPr="004C4BDE" w:rsidRDefault="00FD57F9"/>
        </w:tc>
      </w:tr>
      <w:tr w:rsidR="00FD57F9" w:rsidRPr="004C4BDE" w14:paraId="013E937D" w14:textId="77777777" w:rsidTr="00FD57F9">
        <w:tc>
          <w:tcPr>
            <w:tcW w:w="9350" w:type="dxa"/>
            <w:gridSpan w:val="2"/>
            <w:shd w:val="clear" w:color="auto" w:fill="95B3D7" w:themeFill="accent1" w:themeFillTint="99"/>
          </w:tcPr>
          <w:p w14:paraId="0F8876B4" w14:textId="736376AF" w:rsidR="00FD57F9" w:rsidRPr="004C4BDE" w:rsidRDefault="00FD57F9">
            <w:pPr>
              <w:rPr>
                <w:b/>
                <w:bCs/>
              </w:rPr>
            </w:pPr>
            <w:r w:rsidRPr="004C4BDE">
              <w:rPr>
                <w:b/>
                <w:bCs/>
              </w:rPr>
              <w:t>Naam en adres opdrachtgever:</w:t>
            </w:r>
          </w:p>
        </w:tc>
      </w:tr>
      <w:tr w:rsidR="00FD57F9" w:rsidRPr="004C4BDE" w14:paraId="0F23F474" w14:textId="77777777" w:rsidTr="00FD57F9">
        <w:tc>
          <w:tcPr>
            <w:tcW w:w="4675" w:type="dxa"/>
          </w:tcPr>
          <w:p w14:paraId="21382CC2" w14:textId="3E08A141" w:rsidR="00FD57F9" w:rsidRPr="004C4BDE" w:rsidRDefault="00FD57F9">
            <w:r w:rsidRPr="004C4BDE">
              <w:t>Aanbestedende dienst: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0319C840" w14:textId="0B964264" w:rsidR="00FD57F9" w:rsidRPr="004C4BDE" w:rsidRDefault="00FD57F9"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naam opdrachtgever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&lt;naam opdrachtgever&gt;</w:t>
            </w:r>
            <w:r w:rsidRPr="004C4BDE">
              <w:fldChar w:fldCharType="end"/>
            </w:r>
          </w:p>
        </w:tc>
      </w:tr>
      <w:tr w:rsidR="00FD57F9" w:rsidRPr="004C4BDE" w14:paraId="40F8C72F" w14:textId="77777777" w:rsidTr="00FD57F9">
        <w:tc>
          <w:tcPr>
            <w:tcW w:w="4675" w:type="dxa"/>
          </w:tcPr>
          <w:p w14:paraId="65F44039" w14:textId="6678E250" w:rsidR="00FD57F9" w:rsidRPr="004C4BDE" w:rsidRDefault="00FD57F9">
            <w:r w:rsidRPr="004C4BDE">
              <w:t>Contactpersoon bij de opdrachtgever: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6650B33B" w14:textId="6AD12EF1" w:rsidR="00FD57F9" w:rsidRPr="004C4BDE" w:rsidRDefault="00FD57F9"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naam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&lt;naam&gt;</w:t>
            </w:r>
            <w:r w:rsidRPr="004C4BDE">
              <w:fldChar w:fldCharType="end"/>
            </w:r>
          </w:p>
        </w:tc>
      </w:tr>
      <w:tr w:rsidR="00FD57F9" w:rsidRPr="004C4BDE" w14:paraId="2B5D8730" w14:textId="77777777" w:rsidTr="00FD57F9">
        <w:tc>
          <w:tcPr>
            <w:tcW w:w="4675" w:type="dxa"/>
          </w:tcPr>
          <w:p w14:paraId="75768C5E" w14:textId="6716D9E8" w:rsidR="00FD57F9" w:rsidRPr="004C4BDE" w:rsidRDefault="00FD57F9">
            <w:r w:rsidRPr="004C4BDE">
              <w:t>Contactgegevens contactpersoon bij de opdrachtgever: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1E1EFA1B" w14:textId="77777777" w:rsidR="00FD57F9" w:rsidRPr="004C4BDE" w:rsidRDefault="00FD57F9"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telefoonnummer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&lt;telefoonnummer&gt;</w:t>
            </w:r>
            <w:r w:rsidRPr="004C4BDE">
              <w:fldChar w:fldCharType="end"/>
            </w:r>
          </w:p>
          <w:p w14:paraId="5FF3E9CF" w14:textId="7927307C" w:rsidR="00FD57F9" w:rsidRPr="004C4BDE" w:rsidRDefault="00FD57F9"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email adres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&lt;email adres&gt;</w:t>
            </w:r>
            <w:r w:rsidRPr="004C4BDE">
              <w:fldChar w:fldCharType="end"/>
            </w:r>
          </w:p>
        </w:tc>
      </w:tr>
      <w:tr w:rsidR="00FD57F9" w:rsidRPr="004C4BDE" w14:paraId="1C688C9C" w14:textId="77777777" w:rsidTr="00FD57F9">
        <w:tc>
          <w:tcPr>
            <w:tcW w:w="4675" w:type="dxa"/>
          </w:tcPr>
          <w:p w14:paraId="0BCDC66A" w14:textId="77777777" w:rsidR="00FD57F9" w:rsidRPr="004C4BDE" w:rsidRDefault="00FD57F9"/>
        </w:tc>
        <w:tc>
          <w:tcPr>
            <w:tcW w:w="4675" w:type="dxa"/>
            <w:shd w:val="clear" w:color="auto" w:fill="DBE5F1" w:themeFill="accent1" w:themeFillTint="33"/>
          </w:tcPr>
          <w:p w14:paraId="704183C2" w14:textId="77777777" w:rsidR="00FD57F9" w:rsidRPr="004C4BDE" w:rsidRDefault="00FD57F9"/>
        </w:tc>
      </w:tr>
      <w:tr w:rsidR="00FD57F9" w:rsidRPr="004C4BDE" w14:paraId="3151168B" w14:textId="77777777" w:rsidTr="00FD57F9">
        <w:tc>
          <w:tcPr>
            <w:tcW w:w="9350" w:type="dxa"/>
            <w:gridSpan w:val="2"/>
            <w:shd w:val="clear" w:color="auto" w:fill="95B3D7" w:themeFill="accent1" w:themeFillTint="99"/>
          </w:tcPr>
          <w:p w14:paraId="42577C87" w14:textId="74A000A3" w:rsidR="00FD57F9" w:rsidRPr="004C4BDE" w:rsidRDefault="00FD57F9">
            <w:pPr>
              <w:rPr>
                <w:b/>
                <w:bCs/>
              </w:rPr>
            </w:pPr>
            <w:r w:rsidRPr="004C4BDE">
              <w:rPr>
                <w:b/>
                <w:bCs/>
              </w:rPr>
              <w:t>Nadere informatie referentieproject</w:t>
            </w:r>
          </w:p>
        </w:tc>
      </w:tr>
      <w:tr w:rsidR="00FD57F9" w:rsidRPr="004C4BDE" w14:paraId="3A20C81A" w14:textId="77777777" w:rsidTr="00FD57F9">
        <w:tc>
          <w:tcPr>
            <w:tcW w:w="4675" w:type="dxa"/>
          </w:tcPr>
          <w:p w14:paraId="031494EF" w14:textId="642AA767" w:rsidR="00FD57F9" w:rsidRPr="004C4BDE" w:rsidRDefault="00FD57F9">
            <w:r w:rsidRPr="004C4BDE">
              <w:t>Locatie van het referentieproject: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47A25842" w14:textId="2BA23E81" w:rsidR="00FD57F9" w:rsidRPr="004C4BDE" w:rsidRDefault="00FD57F9"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adres, postcode en plaats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&lt;adres, postcode en plaats&gt;</w:t>
            </w:r>
            <w:r w:rsidRPr="004C4BDE">
              <w:fldChar w:fldCharType="end"/>
            </w:r>
          </w:p>
        </w:tc>
      </w:tr>
      <w:tr w:rsidR="00FD57F9" w:rsidRPr="004C4BDE" w14:paraId="6E843841" w14:textId="77777777" w:rsidTr="00FD57F9">
        <w:tc>
          <w:tcPr>
            <w:tcW w:w="4675" w:type="dxa"/>
          </w:tcPr>
          <w:p w14:paraId="708AD90D" w14:textId="2BD05398" w:rsidR="00FD57F9" w:rsidRPr="004C4BDE" w:rsidRDefault="00FD57F9">
            <w:r w:rsidRPr="004C4BDE">
              <w:t>Soort gebouw, aantal m</w:t>
            </w:r>
            <w:r w:rsidRPr="004C4BDE">
              <w:rPr>
                <w:vertAlign w:val="superscript"/>
              </w:rPr>
              <w:t>2</w:t>
            </w:r>
            <w:r w:rsidRPr="004C4BDE">
              <w:t xml:space="preserve"> BVO en aantal bouwlagen: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19B5CCF3" w14:textId="2FD02989" w:rsidR="00FD57F9" w:rsidRPr="004C4BDE" w:rsidRDefault="00FD57F9"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soort gebouw, aantal m2 BVO, aantal bouwlagen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&lt;soort gebouw, aantal m2 BVO, aantal bouwlagen&gt;</w:t>
            </w:r>
            <w:r w:rsidRPr="004C4BDE">
              <w:fldChar w:fldCharType="end"/>
            </w:r>
          </w:p>
        </w:tc>
      </w:tr>
      <w:tr w:rsidR="00FD57F9" w:rsidRPr="004C4BDE" w14:paraId="7DF09D21" w14:textId="77777777" w:rsidTr="00FD57F9">
        <w:tc>
          <w:tcPr>
            <w:tcW w:w="4675" w:type="dxa"/>
          </w:tcPr>
          <w:p w14:paraId="5D73B30D" w14:textId="7DE56FBC" w:rsidR="00FD57F9" w:rsidRPr="004C4BDE" w:rsidRDefault="00FD57F9">
            <w:r w:rsidRPr="004C4BDE">
              <w:t>Datum van de opdrachtverlening: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3AA8EF49" w14:textId="69BAD809" w:rsidR="00FD57F9" w:rsidRPr="004C4BDE" w:rsidRDefault="00FD57F9"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&lt;datum&gt;</w:t>
            </w:r>
            <w:r w:rsidRPr="004C4BDE">
              <w:fldChar w:fldCharType="end"/>
            </w:r>
          </w:p>
        </w:tc>
      </w:tr>
      <w:tr w:rsidR="00FD57F9" w:rsidRPr="004C4BDE" w14:paraId="1D911691" w14:textId="77777777" w:rsidTr="00FD57F9">
        <w:tc>
          <w:tcPr>
            <w:tcW w:w="4675" w:type="dxa"/>
          </w:tcPr>
          <w:p w14:paraId="6D87E79F" w14:textId="054B568D" w:rsidR="00FD57F9" w:rsidRPr="004C4BDE" w:rsidRDefault="00FD57F9">
            <w:r w:rsidRPr="004C4BDE">
              <w:t>Aannemingssom totaal (B, E en W) excl. BTW: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11CDC1D0" w14:textId="78D9DD9A" w:rsidR="00FD57F9" w:rsidRPr="004C4BDE" w:rsidRDefault="00FD57F9">
            <w:r w:rsidRPr="004C4BDE">
              <w:t xml:space="preserve">€ </w:t>
            </w:r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bedrag in hele euro's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&lt;bedrag in hele euro's&gt;</w:t>
            </w:r>
            <w:r w:rsidRPr="004C4BDE">
              <w:fldChar w:fldCharType="end"/>
            </w:r>
            <w:r w:rsidRPr="004C4BDE">
              <w:t>, -</w:t>
            </w:r>
          </w:p>
        </w:tc>
      </w:tr>
      <w:tr w:rsidR="00FD57F9" w:rsidRPr="004C4BDE" w14:paraId="4AECD07F" w14:textId="77777777" w:rsidTr="00FD57F9">
        <w:tc>
          <w:tcPr>
            <w:tcW w:w="4675" w:type="dxa"/>
          </w:tcPr>
          <w:p w14:paraId="7A7488D5" w14:textId="78D62592" w:rsidR="00FD57F9" w:rsidRPr="004C4BDE" w:rsidRDefault="00FD57F9">
            <w:r w:rsidRPr="004C4BDE">
              <w:t>Gefactureerd bedrag (excl. BTW):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63B2517B" w14:textId="48EA49DC" w:rsidR="00FD57F9" w:rsidRPr="004C4BDE" w:rsidRDefault="00FD57F9">
            <w:r w:rsidRPr="004C4BDE">
              <w:t xml:space="preserve">€ </w:t>
            </w:r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bedrag in hele euro's, incl. meer- en minderwerk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&lt;bedrag in hele euro's, incl. meer- en minderwerk&gt;</w:t>
            </w:r>
            <w:r w:rsidRPr="004C4BDE">
              <w:fldChar w:fldCharType="end"/>
            </w:r>
            <w:r w:rsidRPr="004C4BDE">
              <w:t>, -</w:t>
            </w:r>
          </w:p>
        </w:tc>
      </w:tr>
      <w:tr w:rsidR="00FD57F9" w:rsidRPr="004C4BDE" w14:paraId="4670C76B" w14:textId="77777777" w:rsidTr="00FD57F9">
        <w:tc>
          <w:tcPr>
            <w:tcW w:w="4675" w:type="dxa"/>
          </w:tcPr>
          <w:p w14:paraId="32FBF104" w14:textId="78402579" w:rsidR="00FD57F9" w:rsidRPr="004C4BDE" w:rsidRDefault="00FD57F9">
            <w:r w:rsidRPr="004C4BDE">
              <w:t>Oorspronkelijke opleverdatum bij opdrachtverstrekking: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065A04A4" w14:textId="2834A0B2" w:rsidR="00FD57F9" w:rsidRPr="004C4BDE" w:rsidRDefault="00FD57F9"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&lt;datum&gt;</w:t>
            </w:r>
            <w:r w:rsidRPr="004C4BDE">
              <w:fldChar w:fldCharType="end"/>
            </w:r>
          </w:p>
        </w:tc>
      </w:tr>
      <w:tr w:rsidR="00A27A45" w:rsidRPr="004C4BDE" w14:paraId="5DA47A42" w14:textId="77777777" w:rsidTr="00FD57F9">
        <w:tc>
          <w:tcPr>
            <w:tcW w:w="4675" w:type="dxa"/>
          </w:tcPr>
          <w:p w14:paraId="063BEF47" w14:textId="5F570375" w:rsidR="00A27A45" w:rsidRPr="004C4BDE" w:rsidRDefault="00A27A45">
            <w:r>
              <w:t>Beschikt over tevredenheidsverklaring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44572147" w14:textId="299F8C30" w:rsidR="00A27A45" w:rsidRPr="004C4BDE" w:rsidRDefault="00A27A45">
            <w:r>
              <w:t>Ja/Nee</w:t>
            </w:r>
          </w:p>
        </w:tc>
      </w:tr>
      <w:tr w:rsidR="00FD57F9" w:rsidRPr="004C4BDE" w14:paraId="64F32633" w14:textId="77777777" w:rsidTr="00FD57F9">
        <w:tc>
          <w:tcPr>
            <w:tcW w:w="4675" w:type="dxa"/>
          </w:tcPr>
          <w:p w14:paraId="03823149" w14:textId="5BF1217B" w:rsidR="00FD57F9" w:rsidRPr="004C4BDE" w:rsidRDefault="00FD57F9">
            <w:r w:rsidRPr="004C4BDE">
              <w:t>Datum van oplevering: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34A97B7C" w14:textId="060584A4" w:rsidR="00FD57F9" w:rsidRPr="004C4BDE" w:rsidRDefault="00FD57F9"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&lt;datum&gt;</w:t>
            </w:r>
            <w:r w:rsidRPr="004C4BDE">
              <w:fldChar w:fldCharType="end"/>
            </w:r>
          </w:p>
        </w:tc>
      </w:tr>
      <w:tr w:rsidR="00FD57F9" w:rsidRPr="004C4BDE" w14:paraId="21B059CF" w14:textId="77777777" w:rsidTr="00FD57F9">
        <w:tc>
          <w:tcPr>
            <w:tcW w:w="4675" w:type="dxa"/>
          </w:tcPr>
          <w:p w14:paraId="3E250435" w14:textId="6A3C7E58" w:rsidR="00FD57F9" w:rsidRPr="004C4BDE" w:rsidRDefault="00FD57F9">
            <w:r w:rsidRPr="004C4BDE">
              <w:t>Contractvorm: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2D1F37E7" w14:textId="6AF332DA" w:rsidR="00FD57F9" w:rsidRPr="004C4BDE" w:rsidRDefault="00FD57F9"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bijv. UAV/ UAV-GC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&lt;bijv. UAV/ UAV-GC&gt;</w:t>
            </w:r>
            <w:r w:rsidRPr="004C4BDE">
              <w:fldChar w:fldCharType="end"/>
            </w:r>
          </w:p>
        </w:tc>
      </w:tr>
      <w:tr w:rsidR="00FD57F9" w:rsidRPr="004C4BDE" w14:paraId="586A44EA" w14:textId="77777777" w:rsidTr="00FD57F9">
        <w:tc>
          <w:tcPr>
            <w:tcW w:w="4675" w:type="dxa"/>
          </w:tcPr>
          <w:p w14:paraId="63FDF909" w14:textId="7235F91C" w:rsidR="00FD57F9" w:rsidRPr="004C4BDE" w:rsidRDefault="00FD57F9">
            <w:r w:rsidRPr="004C4BDE">
              <w:t>Uitgevoerd in samenwerkingsverband: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177A0BC4" w14:textId="0844059F" w:rsidR="00FD57F9" w:rsidRPr="004C4BDE" w:rsidRDefault="00FD57F9" w:rsidP="00FD57F9">
            <w:r w:rsidRPr="004C4BDE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BDE">
              <w:instrText xml:space="preserve"> FORMCHECKBOX </w:instrText>
            </w:r>
            <w:r w:rsidR="00A27A45">
              <w:fldChar w:fldCharType="separate"/>
            </w:r>
            <w:r w:rsidRPr="004C4BDE">
              <w:fldChar w:fldCharType="end"/>
            </w:r>
            <w:r w:rsidRPr="004C4BDE">
              <w:t xml:space="preserve"> Ja, hieronder invullen</w:t>
            </w:r>
          </w:p>
          <w:p w14:paraId="2147BEAA" w14:textId="55B9D7C7" w:rsidR="00FD57F9" w:rsidRPr="004C4BDE" w:rsidRDefault="00FD57F9" w:rsidP="00FD57F9">
            <w:r w:rsidRPr="004C4BDE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BDE">
              <w:instrText xml:space="preserve"> FORMCHECKBOX </w:instrText>
            </w:r>
            <w:r w:rsidR="00A27A45">
              <w:fldChar w:fldCharType="separate"/>
            </w:r>
            <w:r w:rsidRPr="004C4BDE">
              <w:fldChar w:fldCharType="end"/>
            </w:r>
            <w:r w:rsidRPr="004C4BDE">
              <w:t xml:space="preserve"> Nee</w:t>
            </w:r>
          </w:p>
        </w:tc>
      </w:tr>
      <w:tr w:rsidR="00FD57F9" w:rsidRPr="004C4BDE" w14:paraId="29EEC361" w14:textId="77777777" w:rsidTr="00FD57F9">
        <w:tc>
          <w:tcPr>
            <w:tcW w:w="4675" w:type="dxa"/>
          </w:tcPr>
          <w:p w14:paraId="4B3D5A0E" w14:textId="777EB94F" w:rsidR="00FD57F9" w:rsidRPr="004C4BDE" w:rsidRDefault="00FD57F9">
            <w:r w:rsidRPr="004C4BDE">
              <w:t>De namen van de overige deelnemers in het samenwerkingsverband: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0BB49618" w14:textId="596187A2" w:rsidR="00FD57F9" w:rsidRPr="004C4BDE" w:rsidRDefault="00FD57F9"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naam participanten en onderaannemers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&lt;naam participanten en onderaannemers&gt;</w:t>
            </w:r>
            <w:r w:rsidRPr="004C4BDE">
              <w:fldChar w:fldCharType="end"/>
            </w:r>
          </w:p>
        </w:tc>
      </w:tr>
      <w:tr w:rsidR="00FD57F9" w:rsidRPr="004C4BDE" w14:paraId="2D5EB1AD" w14:textId="77777777" w:rsidTr="00FD57F9">
        <w:tc>
          <w:tcPr>
            <w:tcW w:w="4675" w:type="dxa"/>
          </w:tcPr>
          <w:p w14:paraId="32C3913F" w14:textId="5DADA718" w:rsidR="00FD57F9" w:rsidRPr="004C4BDE" w:rsidRDefault="00FD57F9">
            <w:r w:rsidRPr="004C4BDE">
              <w:t>Omschrijving van de werkzaamheden die binnen het referentieproject zijn verricht door gegadigde: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13A7F495" w14:textId="2574283D" w:rsidR="00FD57F9" w:rsidRPr="004C4BDE" w:rsidRDefault="00FD57F9"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omschrijving van de werkzaamheden en beeldmateriaal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&lt;omschrijving van de werkzaamheden en beeldmateriaal&gt;</w:t>
            </w:r>
            <w:r w:rsidRPr="004C4BDE">
              <w:fldChar w:fldCharType="end"/>
            </w:r>
          </w:p>
        </w:tc>
      </w:tr>
      <w:tr w:rsidR="00FD57F9" w:rsidRPr="004C4BDE" w14:paraId="6EBBE540" w14:textId="77777777" w:rsidTr="00FD57F9">
        <w:tc>
          <w:tcPr>
            <w:tcW w:w="4675" w:type="dxa"/>
          </w:tcPr>
          <w:p w14:paraId="6AAC91A6" w14:textId="7600BFE0" w:rsidR="00FD57F9" w:rsidRPr="004C4BDE" w:rsidRDefault="00FD57F9">
            <w:r w:rsidRPr="004C4BDE">
              <w:t>Omvang en omschrijving van de werkzaamheden die door gegadigde en de andere deelnemers in het samenwerkingsverband zijn verricht: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61B0748A" w14:textId="77777777" w:rsidR="00FD57F9" w:rsidRPr="004C4BDE" w:rsidRDefault="00FD57F9">
            <w:r w:rsidRPr="004C4BDE">
              <w:t xml:space="preserve">€ </w:t>
            </w:r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bedrag in hele euro's (excl. BTW)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&lt;bedrag in hele euro's (excl. BTW)&gt;</w:t>
            </w:r>
            <w:r w:rsidRPr="004C4BDE">
              <w:fldChar w:fldCharType="end"/>
            </w:r>
            <w:r w:rsidRPr="004C4BDE">
              <w:t xml:space="preserve">, - </w:t>
            </w:r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omschrijving van de werkzaamheden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&lt;omschrijving van de werkzaamheden&gt;</w:t>
            </w:r>
            <w:r w:rsidRPr="004C4BDE">
              <w:fldChar w:fldCharType="end"/>
            </w:r>
          </w:p>
          <w:p w14:paraId="77CF87A6" w14:textId="77777777" w:rsidR="00FD57F9" w:rsidRPr="004C4BDE" w:rsidRDefault="00FD57F9"/>
          <w:p w14:paraId="0F605F7F" w14:textId="77777777" w:rsidR="00FD57F9" w:rsidRPr="004C4BDE" w:rsidRDefault="00FD57F9">
            <w:r w:rsidRPr="004C4BDE">
              <w:t xml:space="preserve">€ </w:t>
            </w:r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bedrag in hele euro's (excl. BTW)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&lt;bedrag in hele euro's (excl. BTW)&gt;</w:t>
            </w:r>
            <w:r w:rsidRPr="004C4BDE">
              <w:fldChar w:fldCharType="end"/>
            </w:r>
            <w:r w:rsidRPr="004C4BDE">
              <w:t xml:space="preserve">, - </w:t>
            </w:r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omschrijving van de werkzaamheden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&lt;omschrijving van de werkzaamheden&gt;</w:t>
            </w:r>
            <w:r w:rsidRPr="004C4BDE">
              <w:fldChar w:fldCharType="end"/>
            </w:r>
          </w:p>
          <w:p w14:paraId="440D0C49" w14:textId="77777777" w:rsidR="00FD57F9" w:rsidRPr="004C4BDE" w:rsidRDefault="00FD57F9"/>
          <w:p w14:paraId="795C8DE1" w14:textId="439D30B3" w:rsidR="00FD57F9" w:rsidRPr="004C4BDE" w:rsidRDefault="00FD57F9">
            <w:r w:rsidRPr="004C4BDE">
              <w:t xml:space="preserve">€ </w:t>
            </w:r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bedrag in hele euro's (excl. BTW)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&lt;bedrag in hele euro's (excl. BTW)&gt;</w:t>
            </w:r>
            <w:r w:rsidRPr="004C4BDE">
              <w:fldChar w:fldCharType="end"/>
            </w:r>
            <w:r w:rsidRPr="004C4BDE">
              <w:t xml:space="preserve">, - </w:t>
            </w:r>
            <w:r w:rsidRPr="004C4BDE">
              <w:fldChar w:fldCharType="begin">
                <w:ffData>
                  <w:name w:val=""/>
                  <w:enabled/>
                  <w:calcOnExit w:val="0"/>
                  <w:textInput>
                    <w:default w:val="&lt;omschrijving van de werkzaamheden&gt;"/>
                  </w:textInput>
                </w:ffData>
              </w:fldChar>
            </w:r>
            <w:r w:rsidRPr="004C4BDE">
              <w:instrText xml:space="preserve"> FORMTEXT </w:instrText>
            </w:r>
            <w:r w:rsidRPr="004C4BDE">
              <w:fldChar w:fldCharType="separate"/>
            </w:r>
            <w:r w:rsidRPr="004C4BDE">
              <w:rPr>
                <w:noProof/>
              </w:rPr>
              <w:t>&lt;omschrijving van de werkzaamheden&gt;</w:t>
            </w:r>
            <w:r w:rsidRPr="004C4BDE">
              <w:fldChar w:fldCharType="end"/>
            </w:r>
          </w:p>
        </w:tc>
      </w:tr>
    </w:tbl>
    <w:p w14:paraId="49F49DCD" w14:textId="32383064" w:rsidR="0069611A" w:rsidRPr="004C4BDE" w:rsidRDefault="00FD57F9">
      <w:pPr>
        <w:rPr>
          <w:sz w:val="16"/>
          <w:szCs w:val="16"/>
        </w:rPr>
      </w:pPr>
      <w:r w:rsidRPr="004C4BDE">
        <w:rPr>
          <w:sz w:val="16"/>
          <w:szCs w:val="16"/>
        </w:rPr>
        <w:lastRenderedPageBreak/>
        <w:t>(Dit formulier ingevuld bijvoegen bij de aanmelding, max twee (2) A4-pagina’s, incl. beeldmateriaal, wijzigingen in de tekst zijn niet toegestaan, behalve in de lichtblauwe delen.)</w:t>
      </w:r>
      <w:r w:rsidR="00A27A45">
        <w:rPr>
          <w:sz w:val="16"/>
          <w:szCs w:val="16"/>
        </w:rPr>
        <w:t xml:space="preserve"> Inschrijver gaat akkoord dat de Aanbestedende dienst contact op kan nemen met de referentieverlener. </w:t>
      </w:r>
    </w:p>
    <w:sectPr w:rsidR="0069611A" w:rsidRPr="004C4BDE" w:rsidSect="0003445B">
      <w:headerReference w:type="default" r:id="rId7"/>
      <w:headerReference w:type="first" r:id="rId8"/>
      <w:pgSz w:w="12240" w:h="15840"/>
      <w:pgMar w:top="1933" w:right="1440" w:bottom="992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5203" w14:textId="77777777" w:rsidR="00FD57F9" w:rsidRDefault="00FD57F9" w:rsidP="0003445B">
      <w:pPr>
        <w:spacing w:line="240" w:lineRule="auto"/>
      </w:pPr>
      <w:r>
        <w:separator/>
      </w:r>
    </w:p>
  </w:endnote>
  <w:endnote w:type="continuationSeparator" w:id="0">
    <w:p w14:paraId="6D79984E" w14:textId="77777777" w:rsidR="00FD57F9" w:rsidRDefault="00FD57F9" w:rsidP="00034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B715E" w14:textId="77777777" w:rsidR="00FD57F9" w:rsidRDefault="00FD57F9" w:rsidP="0003445B">
      <w:pPr>
        <w:spacing w:line="240" w:lineRule="auto"/>
      </w:pPr>
      <w:r>
        <w:separator/>
      </w:r>
    </w:p>
  </w:footnote>
  <w:footnote w:type="continuationSeparator" w:id="0">
    <w:p w14:paraId="54EC5C37" w14:textId="77777777" w:rsidR="00FD57F9" w:rsidRDefault="00FD57F9" w:rsidP="00034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159B" w14:textId="77777777" w:rsidR="00EB3F4F" w:rsidRDefault="00EB3F4F" w:rsidP="00277656">
    <w:pPr>
      <w:pStyle w:val="Kop-en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29DB44" wp14:editId="05CDA1F0">
          <wp:simplePos x="0" y="0"/>
          <wp:positionH relativeFrom="column">
            <wp:posOffset>6067425</wp:posOffset>
          </wp:positionH>
          <wp:positionV relativeFrom="paragraph">
            <wp:posOffset>10160</wp:posOffset>
          </wp:positionV>
          <wp:extent cx="438785" cy="505460"/>
          <wp:effectExtent l="0" t="0" r="0" b="8890"/>
          <wp:wrapTight wrapText="bothSides">
            <wp:wrapPolygon edited="0">
              <wp:start x="0" y="0"/>
              <wp:lineTo x="0" y="21166"/>
              <wp:lineTo x="20631" y="21166"/>
              <wp:lineTo x="20631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8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90BFA4" w14:textId="6A840B4B" w:rsidR="00277656" w:rsidRDefault="0077100B" w:rsidP="00277656">
    <w:pPr>
      <w:pStyle w:val="Kop-envoettekst"/>
    </w:pPr>
    <w:fldSimple w:instr=" FILENAME   \* MERGEFORMAT ">
      <w:r w:rsidR="0069611A">
        <w:rPr>
          <w:noProof/>
        </w:rPr>
        <w:t>Bijlage IV Modelformulier referentiewerken</w:t>
      </w:r>
    </w:fldSimple>
  </w:p>
  <w:p w14:paraId="3E14B25F" w14:textId="77777777" w:rsidR="00EB3F4F" w:rsidRDefault="00277656" w:rsidP="00277656">
    <w:pPr>
      <w:pStyle w:val="Kop-envoettekst"/>
    </w:pPr>
    <w:r>
      <w:t xml:space="preserve">Printdatum: </w:t>
    </w:r>
    <w:r>
      <w:fldChar w:fldCharType="begin"/>
    </w:r>
    <w:r>
      <w:instrText xml:space="preserve"> PRINTDATE  \@ "d MMMM yyyy"  \* MERGEFORMAT </w:instrText>
    </w:r>
    <w:r>
      <w:fldChar w:fldCharType="separate"/>
    </w:r>
    <w:r w:rsidR="00FD57F9">
      <w:rPr>
        <w:noProof/>
      </w:rPr>
      <w:t>0 XXX 0000</w:t>
    </w:r>
    <w:r>
      <w:fldChar w:fldCharType="end"/>
    </w:r>
  </w:p>
  <w:p w14:paraId="3B0BBE67" w14:textId="77777777" w:rsidR="00277656" w:rsidRDefault="00277656" w:rsidP="00277656">
    <w:pPr>
      <w:pStyle w:val="Kop-envoettekst"/>
    </w:pPr>
    <w:r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van </w:t>
    </w:r>
    <w:fldSimple w:instr=" NUMPAGES  \* Arabic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8369"/>
    </w:tblGrid>
    <w:tr w:rsidR="0003445B" w14:paraId="0B3AAEBC" w14:textId="77777777" w:rsidTr="008C615B">
      <w:tc>
        <w:tcPr>
          <w:tcW w:w="1129" w:type="dxa"/>
          <w:vAlign w:val="center"/>
        </w:tcPr>
        <w:p w14:paraId="71104461" w14:textId="77777777" w:rsidR="0003445B" w:rsidRPr="0003445B" w:rsidRDefault="0003445B" w:rsidP="008C615B">
          <w:pPr>
            <w:pStyle w:val="Koptekst"/>
            <w:spacing w:line="280" w:lineRule="exact"/>
            <w:ind w:left="-105"/>
            <w:rPr>
              <w:i/>
              <w:iCs/>
              <w:sz w:val="14"/>
              <w:szCs w:val="14"/>
            </w:rPr>
          </w:pPr>
          <w:r>
            <w:rPr>
              <w:i/>
              <w:iCs/>
              <w:sz w:val="14"/>
              <w:szCs w:val="14"/>
            </w:rPr>
            <w:t>Project</w:t>
          </w:r>
        </w:p>
      </w:tc>
      <w:tc>
        <w:tcPr>
          <w:tcW w:w="8369" w:type="dxa"/>
          <w:vAlign w:val="center"/>
        </w:tcPr>
        <w:p w14:paraId="181C2817" w14:textId="3244CEF2" w:rsidR="0003445B" w:rsidRDefault="00FD57F9" w:rsidP="008C615B">
          <w:pPr>
            <w:pStyle w:val="Koptekst"/>
            <w:spacing w:line="280" w:lineRule="exact"/>
          </w:pPr>
          <w:r w:rsidRPr="00622046">
            <w:rPr>
              <w:noProof/>
            </w:rPr>
            <w:t xml:space="preserve">7210017 Zonova, </w:t>
          </w:r>
          <w:r>
            <w:rPr>
              <w:noProof/>
            </w:rPr>
            <w:t>nieuwbouw IKC Metropool</w:t>
          </w:r>
        </w:p>
      </w:tc>
    </w:tr>
    <w:tr w:rsidR="0003445B" w14:paraId="426D13E6" w14:textId="77777777" w:rsidTr="008C615B">
      <w:tc>
        <w:tcPr>
          <w:tcW w:w="1129" w:type="dxa"/>
          <w:vAlign w:val="center"/>
        </w:tcPr>
        <w:p w14:paraId="53D70505" w14:textId="77777777" w:rsidR="0003445B" w:rsidRPr="0003445B" w:rsidRDefault="0003445B" w:rsidP="008C615B">
          <w:pPr>
            <w:pStyle w:val="Koptekst"/>
            <w:spacing w:line="280" w:lineRule="exact"/>
            <w:ind w:left="-105"/>
            <w:rPr>
              <w:i/>
              <w:iCs/>
              <w:sz w:val="14"/>
              <w:szCs w:val="14"/>
            </w:rPr>
          </w:pPr>
          <w:r>
            <w:rPr>
              <w:i/>
              <w:iCs/>
              <w:sz w:val="14"/>
              <w:szCs w:val="14"/>
            </w:rPr>
            <w:t>Datum</w:t>
          </w:r>
        </w:p>
      </w:tc>
      <w:tc>
        <w:tcPr>
          <w:tcW w:w="8369" w:type="dxa"/>
          <w:vAlign w:val="center"/>
        </w:tcPr>
        <w:p w14:paraId="7AE87212" w14:textId="24BDB1BB" w:rsidR="0003445B" w:rsidRDefault="00FD57F9" w:rsidP="008C615B">
          <w:pPr>
            <w:pStyle w:val="Koptekst"/>
            <w:spacing w:line="280" w:lineRule="exact"/>
          </w:pPr>
          <w:r>
            <w:fldChar w:fldCharType="begin"/>
          </w:r>
          <w:r>
            <w:instrText xml:space="preserve"> DATE  \@ "d MMMM yyyy"  \* MERGEFORMAT </w:instrText>
          </w:r>
          <w:r>
            <w:fldChar w:fldCharType="separate"/>
          </w:r>
          <w:r w:rsidR="00A27A45">
            <w:rPr>
              <w:noProof/>
            </w:rPr>
            <w:t>12 mei 2023</w:t>
          </w:r>
          <w:r>
            <w:fldChar w:fldCharType="end"/>
          </w:r>
        </w:p>
      </w:tc>
    </w:tr>
    <w:tr w:rsidR="0003445B" w14:paraId="3360E78F" w14:textId="77777777" w:rsidTr="008C615B">
      <w:tc>
        <w:tcPr>
          <w:tcW w:w="1129" w:type="dxa"/>
          <w:vAlign w:val="center"/>
        </w:tcPr>
        <w:p w14:paraId="7DE24279" w14:textId="77777777" w:rsidR="0003445B" w:rsidRPr="0003445B" w:rsidRDefault="0003445B" w:rsidP="008C615B">
          <w:pPr>
            <w:pStyle w:val="Koptekst"/>
            <w:spacing w:line="280" w:lineRule="exact"/>
            <w:ind w:left="-105"/>
            <w:rPr>
              <w:i/>
              <w:iCs/>
              <w:sz w:val="14"/>
              <w:szCs w:val="14"/>
            </w:rPr>
          </w:pPr>
          <w:r>
            <w:rPr>
              <w:i/>
              <w:iCs/>
              <w:sz w:val="14"/>
              <w:szCs w:val="14"/>
            </w:rPr>
            <w:t>Onderwerp</w:t>
          </w:r>
        </w:p>
      </w:tc>
      <w:tc>
        <w:tcPr>
          <w:tcW w:w="8369" w:type="dxa"/>
          <w:vAlign w:val="center"/>
        </w:tcPr>
        <w:p w14:paraId="6C1D194F" w14:textId="13945618" w:rsidR="0003445B" w:rsidRPr="0003445B" w:rsidRDefault="00FD57F9" w:rsidP="008C615B">
          <w:pPr>
            <w:pStyle w:val="Koptekst"/>
            <w:spacing w:line="280" w:lineRule="exact"/>
            <w:rPr>
              <w:b/>
              <w:bCs/>
            </w:rPr>
          </w:pPr>
          <w:r>
            <w:rPr>
              <w:b/>
              <w:bCs/>
            </w:rPr>
            <w:t>Modelformulier referentiewerken</w:t>
          </w:r>
        </w:p>
      </w:tc>
    </w:tr>
  </w:tbl>
  <w:p w14:paraId="27A0162B" w14:textId="77777777" w:rsidR="0003445B" w:rsidRDefault="008C615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CA2CAF" wp14:editId="6BC2A0D2">
          <wp:simplePos x="0" y="0"/>
          <wp:positionH relativeFrom="column">
            <wp:posOffset>3886200</wp:posOffset>
          </wp:positionH>
          <wp:positionV relativeFrom="paragraph">
            <wp:posOffset>-822516</wp:posOffset>
          </wp:positionV>
          <wp:extent cx="2590800" cy="783336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78333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70BD3"/>
    <w:multiLevelType w:val="hybridMultilevel"/>
    <w:tmpl w:val="E31E917C"/>
    <w:lvl w:ilvl="0" w:tplc="E49A6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15A47"/>
    <w:multiLevelType w:val="hybridMultilevel"/>
    <w:tmpl w:val="94D65E26"/>
    <w:lvl w:ilvl="0" w:tplc="6C7C65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37D83"/>
    <w:multiLevelType w:val="hybridMultilevel"/>
    <w:tmpl w:val="7F16DAFA"/>
    <w:lvl w:ilvl="0" w:tplc="471E9BC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77EF5"/>
    <w:multiLevelType w:val="hybridMultilevel"/>
    <w:tmpl w:val="3C46AD3A"/>
    <w:lvl w:ilvl="0" w:tplc="D48CB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464256">
    <w:abstractNumId w:val="0"/>
  </w:num>
  <w:num w:numId="2" w16cid:durableId="316567698">
    <w:abstractNumId w:val="3"/>
  </w:num>
  <w:num w:numId="3" w16cid:durableId="1587306452">
    <w:abstractNumId w:val="2"/>
  </w:num>
  <w:num w:numId="4" w16cid:durableId="160002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F9"/>
    <w:rsid w:val="0000774B"/>
    <w:rsid w:val="0003445B"/>
    <w:rsid w:val="000E37E4"/>
    <w:rsid w:val="000F067A"/>
    <w:rsid w:val="00105CA0"/>
    <w:rsid w:val="001C55BC"/>
    <w:rsid w:val="00277656"/>
    <w:rsid w:val="002B024C"/>
    <w:rsid w:val="002C3918"/>
    <w:rsid w:val="004C4BDE"/>
    <w:rsid w:val="004D147F"/>
    <w:rsid w:val="00504334"/>
    <w:rsid w:val="005E3850"/>
    <w:rsid w:val="0069611A"/>
    <w:rsid w:val="0077100B"/>
    <w:rsid w:val="00795042"/>
    <w:rsid w:val="00891FE5"/>
    <w:rsid w:val="008A58C3"/>
    <w:rsid w:val="008C615B"/>
    <w:rsid w:val="00A23741"/>
    <w:rsid w:val="00A27A45"/>
    <w:rsid w:val="00AA5874"/>
    <w:rsid w:val="00B22460"/>
    <w:rsid w:val="00C44E5F"/>
    <w:rsid w:val="00D727D1"/>
    <w:rsid w:val="00EB3F4F"/>
    <w:rsid w:val="00F45B52"/>
    <w:rsid w:val="00FB3CD4"/>
    <w:rsid w:val="00F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3CF81"/>
  <w15:chartTrackingRefBased/>
  <w15:docId w15:val="{5EFA8367-462A-4261-9D88-DF81DB84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sz w:val="18"/>
        <w:szCs w:val="18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445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3445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445B"/>
  </w:style>
  <w:style w:type="paragraph" w:styleId="Voettekst">
    <w:name w:val="footer"/>
    <w:basedOn w:val="Standaard"/>
    <w:link w:val="VoettekstChar"/>
    <w:uiPriority w:val="99"/>
    <w:unhideWhenUsed/>
    <w:rsid w:val="0003445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445B"/>
  </w:style>
  <w:style w:type="table" w:styleId="Tabelraster">
    <w:name w:val="Table Grid"/>
    <w:basedOn w:val="Standaardtabel"/>
    <w:uiPriority w:val="39"/>
    <w:rsid w:val="000344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03445B"/>
    <w:rPr>
      <w:rFonts w:cs="Times New Roman"/>
      <w:color w:val="0000FF"/>
      <w:u w:val="single"/>
    </w:rPr>
  </w:style>
  <w:style w:type="paragraph" w:customStyle="1" w:styleId="Kop-envoettekst">
    <w:name w:val="Kop- en voettekst"/>
    <w:basedOn w:val="Koptekst"/>
    <w:link w:val="Kop-envoettekstChar"/>
    <w:qFormat/>
    <w:rsid w:val="00277656"/>
    <w:pPr>
      <w:jc w:val="right"/>
    </w:pPr>
    <w:rPr>
      <w:i/>
      <w:sz w:val="14"/>
    </w:rPr>
  </w:style>
  <w:style w:type="character" w:customStyle="1" w:styleId="Kop-envoettekstChar">
    <w:name w:val="Kop- en voettekst Char"/>
    <w:basedOn w:val="KoptekstChar"/>
    <w:link w:val="Kop-envoettekst"/>
    <w:rsid w:val="00277656"/>
    <w:rPr>
      <w:i/>
      <w:sz w:val="14"/>
    </w:rPr>
  </w:style>
  <w:style w:type="paragraph" w:styleId="Lijstalinea">
    <w:name w:val="List Paragraph"/>
    <w:basedOn w:val="Standaard"/>
    <w:uiPriority w:val="34"/>
    <w:qFormat/>
    <w:rsid w:val="00B22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jablonen\SJA%20DIV%20VG,%20Kop%20VG%2020%20jaar%20(blauw).dotx" TargetMode="External"/></Relationships>
</file>

<file path=word/theme/theme1.xml><?xml version="1.0" encoding="utf-8"?>
<a:theme xmlns:a="http://schemas.openxmlformats.org/drawingml/2006/main" name="SJA DIV VG, Thema Versluis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G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SJA DIV VG, Kop VG 20 jaar (blauw)</Template>
  <TotalTime>24</TotalTime>
  <Pages>2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Danique Abbink-van Velzen | Versluisgroep</dc:creator>
  <cp:keywords/>
  <dc:description/>
  <cp:lastModifiedBy>Daan Onderwater | Versluisgroep</cp:lastModifiedBy>
  <cp:revision>6</cp:revision>
  <dcterms:created xsi:type="dcterms:W3CDTF">2023-02-28T09:25:00Z</dcterms:created>
  <dcterms:modified xsi:type="dcterms:W3CDTF">2023-05-12T16:46:00Z</dcterms:modified>
</cp:coreProperties>
</file>