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5390" w14:textId="77777777" w:rsidR="00850FB2" w:rsidRDefault="00850FB2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bookmarkStart w:id="0" w:name="_Toc339634905"/>
    </w:p>
    <w:p w14:paraId="5376218D" w14:textId="74777EC5" w:rsidR="008F6D1E" w:rsidRPr="00572C7E" w:rsidRDefault="008F6D1E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>Prijsblad behorende bij aanbesteding met referentienummer:</w:t>
      </w:r>
    </w:p>
    <w:p w14:paraId="75F1FD9A" w14:textId="77777777" w:rsidR="00137B35" w:rsidRDefault="00137B35" w:rsidP="00137B35">
      <w:pPr>
        <w:rPr>
          <w:rFonts w:asciiTheme="majorHAnsi" w:hAnsiTheme="majorHAnsi"/>
          <w:color w:val="3366FF"/>
        </w:rPr>
      </w:pPr>
    </w:p>
    <w:p w14:paraId="5DE71DD9" w14:textId="18EBE4FC" w:rsidR="00850FB2" w:rsidRPr="00850FB2" w:rsidRDefault="00850FB2" w:rsidP="00850FB2">
      <w:pPr>
        <w:pStyle w:val="Normaalweb"/>
      </w:pPr>
      <w:r>
        <w:rPr>
          <w:rFonts w:ascii="Calibri" w:hAnsi="Calibri" w:cs="Calibri"/>
          <w:sz w:val="22"/>
          <w:szCs w:val="22"/>
        </w:rPr>
        <w:t>OLP.OIGJS2023.</w:t>
      </w:r>
      <w:proofErr w:type="gramStart"/>
      <w:r>
        <w:rPr>
          <w:rFonts w:ascii="Calibri" w:hAnsi="Calibri" w:cs="Calibri"/>
          <w:sz w:val="22"/>
          <w:szCs w:val="22"/>
        </w:rPr>
        <w:t>11.CBOZEIST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14:paraId="56F2C2EB" w14:textId="77777777" w:rsidR="00D04787" w:rsidRPr="00572C7E" w:rsidRDefault="00D04787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 xml:space="preserve">Prijsblad </w:t>
      </w:r>
      <w:bookmarkEnd w:id="0"/>
    </w:p>
    <w:p w14:paraId="3A2C8511" w14:textId="77777777" w:rsidR="0067564B" w:rsidRPr="00572C7E" w:rsidRDefault="0067564B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Op dit prijsblad dient inschrijver aan te geven met welke kortingspercentages wordt ingeschreven. </w:t>
      </w:r>
    </w:p>
    <w:p w14:paraId="58F9B2E4" w14:textId="77777777" w:rsidR="0067564B" w:rsidRPr="00572C7E" w:rsidRDefault="0067564B" w:rsidP="00137B35">
      <w:pPr>
        <w:rPr>
          <w:rFonts w:asciiTheme="majorHAnsi" w:hAnsiTheme="majorHAnsi"/>
        </w:rPr>
      </w:pPr>
    </w:p>
    <w:p w14:paraId="7E50CD3C" w14:textId="77777777" w:rsidR="004F1F34" w:rsidRPr="00572C7E" w:rsidRDefault="004F1F34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Wanneer de </w:t>
      </w:r>
      <w:r w:rsidR="004D446A" w:rsidRPr="00572C7E">
        <w:rPr>
          <w:rFonts w:asciiTheme="majorHAnsi" w:hAnsiTheme="majorHAnsi"/>
        </w:rPr>
        <w:t>inschrijver,</w:t>
      </w:r>
      <w:r w:rsidRPr="00572C7E">
        <w:rPr>
          <w:rFonts w:asciiTheme="majorHAnsi" w:hAnsiTheme="majorHAnsi"/>
        </w:rPr>
        <w:t xml:space="preserve"> gedurende de looptijd van de</w:t>
      </w:r>
      <w:r w:rsidR="004D446A" w:rsidRPr="00572C7E">
        <w:rPr>
          <w:rFonts w:asciiTheme="majorHAnsi" w:hAnsiTheme="majorHAnsi"/>
        </w:rPr>
        <w:t>ze</w:t>
      </w:r>
      <w:r w:rsidRPr="00572C7E">
        <w:rPr>
          <w:rFonts w:asciiTheme="majorHAnsi" w:hAnsiTheme="majorHAnsi"/>
        </w:rPr>
        <w:t xml:space="preserve"> overeenkomst</w:t>
      </w:r>
      <w:r w:rsidR="004D446A" w:rsidRPr="00572C7E">
        <w:rPr>
          <w:rFonts w:asciiTheme="majorHAnsi" w:hAnsiTheme="majorHAnsi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7CDE7306" w14:textId="77777777" w:rsidR="00D04787" w:rsidRDefault="00D04787" w:rsidP="00137B35">
      <w:pPr>
        <w:rPr>
          <w:rFonts w:asciiTheme="majorHAnsi" w:hAnsiTheme="majorHAnsi"/>
          <w:i/>
        </w:rPr>
      </w:pPr>
    </w:p>
    <w:p w14:paraId="7CEFB3AC" w14:textId="77777777" w:rsidR="00137B35" w:rsidRPr="00572C7E" w:rsidRDefault="00137B35" w:rsidP="00137B35">
      <w:pPr>
        <w:rPr>
          <w:rFonts w:asciiTheme="majorHAnsi" w:hAnsiTheme="majorHAnsi"/>
          <w:i/>
        </w:rPr>
      </w:pPr>
    </w:p>
    <w:p w14:paraId="12CCCF7D" w14:textId="77777777" w:rsidR="00BE7BD6" w:rsidRPr="00572C7E" w:rsidRDefault="00BE7BD6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 xml:space="preserve">Methode gebonden duurzame gebruiksmaterialen (leerboeken, handleidingen, etc.) en methode gebonden verbruiksmaterialen (werkboeken, </w:t>
      </w:r>
      <w:proofErr w:type="spellStart"/>
      <w:r w:rsidRPr="00572C7E">
        <w:rPr>
          <w:rFonts w:asciiTheme="majorHAnsi" w:hAnsiTheme="majorHAnsi"/>
          <w:b/>
        </w:rPr>
        <w:t>toetsboeken</w:t>
      </w:r>
      <w:proofErr w:type="spellEnd"/>
      <w:r w:rsidRPr="00572C7E">
        <w:rPr>
          <w:rFonts w:asciiTheme="majorHAnsi" w:hAnsiTheme="majorHAnsi"/>
          <w:b/>
        </w:rPr>
        <w:t>, etc.)</w:t>
      </w:r>
      <w:r w:rsidR="00D92BDB" w:rsidRPr="00572C7E">
        <w:rPr>
          <w:rFonts w:asciiTheme="majorHAnsi" w:hAnsiTheme="majorHAnsi"/>
          <w:b/>
        </w:rPr>
        <w:t>.</w:t>
      </w:r>
    </w:p>
    <w:p w14:paraId="5640A794" w14:textId="77777777" w:rsidR="00BE7BD6" w:rsidRPr="00572C7E" w:rsidRDefault="00BE7BD6" w:rsidP="00137B35">
      <w:pPr>
        <w:pStyle w:val="Lijstalinea"/>
        <w:ind w:left="0"/>
        <w:rPr>
          <w:rFonts w:asciiTheme="majorHAnsi" w:hAnsiTheme="majorHAnsi"/>
        </w:rPr>
      </w:pPr>
    </w:p>
    <w:p w14:paraId="0969C950" w14:textId="77777777" w:rsidR="0056082D" w:rsidRPr="00572C7E" w:rsidRDefault="0056082D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>Inschrijver zal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</w:rPr>
        <w:t>,</w:t>
      </w:r>
      <w:r w:rsidRPr="00572C7E">
        <w:rPr>
          <w:rFonts w:asciiTheme="majorHAnsi" w:hAnsiTheme="majorHAnsi"/>
        </w:rPr>
        <w:t xml:space="preserve"> te weten:</w:t>
      </w:r>
    </w:p>
    <w:p w14:paraId="3A5CAECC" w14:textId="77777777" w:rsidR="0067564B" w:rsidRPr="00572C7E" w:rsidRDefault="0067564B" w:rsidP="00137B35">
      <w:pPr>
        <w:rPr>
          <w:rFonts w:asciiTheme="majorHAnsi" w:hAnsiTheme="majorHAnsi"/>
        </w:rPr>
      </w:pPr>
    </w:p>
    <w:p w14:paraId="10AA8C72" w14:textId="77777777" w:rsidR="0056082D" w:rsidRPr="00572C7E" w:rsidRDefault="0056082D" w:rsidP="00137B35">
      <w:pPr>
        <w:rPr>
          <w:rFonts w:asciiTheme="majorHAnsi" w:hAnsiTheme="majorHAnsi"/>
        </w:rPr>
      </w:pPr>
      <w:r w:rsidRPr="00850FB2">
        <w:rPr>
          <w:rFonts w:asciiTheme="majorHAnsi" w:hAnsiTheme="majorHAnsi"/>
        </w:rPr>
        <w:t>…………..%</w:t>
      </w:r>
    </w:p>
    <w:p w14:paraId="79DABE10" w14:textId="77777777" w:rsidR="005E4B4F" w:rsidRPr="00572C7E" w:rsidRDefault="005E4B4F" w:rsidP="00137B35">
      <w:pPr>
        <w:rPr>
          <w:rFonts w:asciiTheme="majorHAnsi" w:hAnsiTheme="majorHAnsi"/>
        </w:rPr>
      </w:pPr>
    </w:p>
    <w:p w14:paraId="57BA650C" w14:textId="77777777" w:rsidR="005E4B4F" w:rsidRPr="00572C7E" w:rsidRDefault="005E4B4F" w:rsidP="00137B35">
      <w:pPr>
        <w:rPr>
          <w:rFonts w:asciiTheme="majorHAnsi" w:hAnsiTheme="majorHAnsi"/>
        </w:rPr>
      </w:pPr>
    </w:p>
    <w:p w14:paraId="24C3534E" w14:textId="77777777" w:rsidR="005E4B4F" w:rsidRPr="00572C7E" w:rsidRDefault="005E4B4F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>Methode vervangende software</w:t>
      </w:r>
    </w:p>
    <w:p w14:paraId="745F97EC" w14:textId="77777777" w:rsidR="005E4B4F" w:rsidRPr="00572C7E" w:rsidRDefault="005E4B4F" w:rsidP="00137B35">
      <w:pPr>
        <w:rPr>
          <w:rFonts w:asciiTheme="majorHAnsi" w:hAnsiTheme="majorHAnsi"/>
          <w:lang w:eastAsia="en-US"/>
        </w:rPr>
      </w:pPr>
    </w:p>
    <w:p w14:paraId="1254289B" w14:textId="77777777" w:rsidR="005E4B4F" w:rsidRPr="00572C7E" w:rsidRDefault="005E4B4F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 door Aanbestedende Dienst (licentie of directe afkoop (1)) zal inschrijver een vast kortingspercentage (in %) verstrekken op de gepubliceerde adviesprijs van de betreffende uitgeverij of fabrikant, te weten:</w:t>
      </w:r>
    </w:p>
    <w:p w14:paraId="41A67D21" w14:textId="77777777" w:rsidR="00D04787" w:rsidRPr="00572C7E" w:rsidRDefault="00D04787" w:rsidP="00137B35">
      <w:pPr>
        <w:rPr>
          <w:rFonts w:asciiTheme="majorHAnsi" w:hAnsiTheme="majorHAnsi"/>
        </w:rPr>
      </w:pPr>
    </w:p>
    <w:p w14:paraId="2B1B2505" w14:textId="77777777" w:rsidR="005E4B4F" w:rsidRPr="00572C7E" w:rsidRDefault="005E4B4F" w:rsidP="00137B35">
      <w:pPr>
        <w:rPr>
          <w:rFonts w:asciiTheme="majorHAnsi" w:hAnsiTheme="majorHAnsi"/>
        </w:rPr>
      </w:pPr>
      <w:r w:rsidRPr="00850FB2">
        <w:rPr>
          <w:rFonts w:asciiTheme="majorHAnsi" w:hAnsiTheme="majorHAnsi"/>
        </w:rPr>
        <w:t>…………..%</w:t>
      </w:r>
    </w:p>
    <w:p w14:paraId="4B67F5FA" w14:textId="77777777" w:rsidR="005E4B4F" w:rsidRPr="00572C7E" w:rsidRDefault="005E4B4F" w:rsidP="00137B35">
      <w:pPr>
        <w:rPr>
          <w:rFonts w:asciiTheme="majorHAnsi" w:hAnsiTheme="majorHAnsi"/>
        </w:rPr>
      </w:pPr>
    </w:p>
    <w:p w14:paraId="6E544465" w14:textId="77777777" w:rsidR="0056082D" w:rsidRPr="00572C7E" w:rsidRDefault="0056082D" w:rsidP="00137B35">
      <w:pPr>
        <w:rPr>
          <w:rFonts w:asciiTheme="majorHAnsi" w:hAnsiTheme="majorHAnsi"/>
          <w:b/>
          <w:lang w:eastAsia="en-US"/>
        </w:rPr>
      </w:pPr>
    </w:p>
    <w:p w14:paraId="31D0C8F5" w14:textId="77777777" w:rsidR="00D04787" w:rsidRPr="00572C7E" w:rsidRDefault="00D04787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Educatieve software</w:t>
      </w:r>
    </w:p>
    <w:p w14:paraId="31BA38FE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502947E2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</w:t>
      </w:r>
      <w:r w:rsidR="002C0DE8" w:rsidRPr="00572C7E">
        <w:rPr>
          <w:rFonts w:asciiTheme="majorHAnsi" w:hAnsiTheme="majorHAnsi"/>
          <w:lang w:eastAsia="en-US"/>
        </w:rPr>
        <w:t xml:space="preserve"> door Aanbestedende Dienst</w:t>
      </w:r>
      <w:r w:rsidRPr="00572C7E">
        <w:rPr>
          <w:rFonts w:asciiTheme="majorHAnsi" w:hAnsiTheme="majorHAnsi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  <w:lang w:eastAsia="en-US"/>
        </w:rPr>
        <w:t>,</w:t>
      </w:r>
      <w:r w:rsidRPr="00572C7E">
        <w:rPr>
          <w:rFonts w:asciiTheme="majorHAnsi" w:hAnsiTheme="majorHAnsi"/>
          <w:lang w:eastAsia="en-US"/>
        </w:rPr>
        <w:t xml:space="preserve"> te weten:</w:t>
      </w:r>
    </w:p>
    <w:p w14:paraId="5AB77A3F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</w:p>
    <w:p w14:paraId="4BD9B839" w14:textId="77777777" w:rsidR="004F1211" w:rsidRDefault="004F1211" w:rsidP="00137B35">
      <w:pPr>
        <w:rPr>
          <w:rFonts w:asciiTheme="majorHAnsi" w:hAnsiTheme="majorHAnsi"/>
          <w:lang w:eastAsia="en-US"/>
        </w:rPr>
      </w:pPr>
      <w:r w:rsidRPr="00850FB2">
        <w:rPr>
          <w:rFonts w:asciiTheme="majorHAnsi" w:hAnsiTheme="majorHAnsi"/>
          <w:lang w:eastAsia="en-US"/>
        </w:rPr>
        <w:t>…………..%</w:t>
      </w:r>
    </w:p>
    <w:p w14:paraId="7A7D4DC7" w14:textId="77777777" w:rsidR="008F7281" w:rsidRDefault="008F7281" w:rsidP="00137B35">
      <w:pPr>
        <w:rPr>
          <w:rFonts w:asciiTheme="majorHAnsi" w:hAnsiTheme="majorHAnsi"/>
          <w:lang w:eastAsia="en-US"/>
        </w:rPr>
      </w:pPr>
    </w:p>
    <w:p w14:paraId="341DBACA" w14:textId="77777777" w:rsidR="008F7281" w:rsidRPr="00572C7E" w:rsidRDefault="008F7281" w:rsidP="008F7281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>
        <w:rPr>
          <w:rFonts w:asciiTheme="majorHAnsi" w:hAnsiTheme="majorHAnsi"/>
          <w:b/>
          <w:lang w:eastAsia="en-US"/>
        </w:rPr>
        <w:t>Leerpakketten</w:t>
      </w:r>
    </w:p>
    <w:p w14:paraId="739395A5" w14:textId="77777777" w:rsidR="008F7281" w:rsidRPr="00572C7E" w:rsidRDefault="008F7281" w:rsidP="008F7281">
      <w:pPr>
        <w:rPr>
          <w:rFonts w:asciiTheme="majorHAnsi" w:hAnsiTheme="majorHAnsi"/>
          <w:b/>
          <w:lang w:eastAsia="en-US"/>
        </w:rPr>
      </w:pPr>
    </w:p>
    <w:p w14:paraId="7FE0D8F8" w14:textId="77777777" w:rsidR="008F7281" w:rsidRPr="00572C7E" w:rsidRDefault="008F7281" w:rsidP="008F7281">
      <w:pPr>
        <w:rPr>
          <w:rFonts w:asciiTheme="majorHAnsi" w:hAnsiTheme="majorHAnsi"/>
          <w:lang w:eastAsia="en-US"/>
        </w:rPr>
      </w:pPr>
      <w:r>
        <w:rPr>
          <w:rFonts w:asciiTheme="majorHAnsi" w:hAnsiTheme="majorHAnsi"/>
          <w:lang w:eastAsia="en-US"/>
        </w:rPr>
        <w:t>Inschrijver zal een vast kortingspercentage (in %) verstrekken op de gepubliceerde adviesprijs van de betreffende uitgeverij of fabrikant, te weten:</w:t>
      </w:r>
    </w:p>
    <w:p w14:paraId="6FF09003" w14:textId="77777777" w:rsidR="008F7281" w:rsidRPr="00572C7E" w:rsidRDefault="008F7281" w:rsidP="008F7281">
      <w:pPr>
        <w:rPr>
          <w:rFonts w:asciiTheme="majorHAnsi" w:hAnsiTheme="majorHAnsi"/>
          <w:lang w:eastAsia="en-US"/>
        </w:rPr>
      </w:pPr>
    </w:p>
    <w:p w14:paraId="7AD1AEE9" w14:textId="77777777" w:rsidR="008F7281" w:rsidRDefault="008F7281" w:rsidP="008F7281">
      <w:pPr>
        <w:rPr>
          <w:rFonts w:asciiTheme="majorHAnsi" w:hAnsiTheme="majorHAnsi"/>
          <w:lang w:eastAsia="en-US"/>
        </w:rPr>
      </w:pPr>
      <w:r w:rsidRPr="00850FB2">
        <w:rPr>
          <w:rFonts w:asciiTheme="majorHAnsi" w:hAnsiTheme="majorHAnsi"/>
          <w:lang w:eastAsia="en-US"/>
        </w:rPr>
        <w:t>…………..%</w:t>
      </w:r>
    </w:p>
    <w:p w14:paraId="5930092B" w14:textId="77777777" w:rsidR="004F1211" w:rsidRDefault="004F1211" w:rsidP="00137B35">
      <w:pPr>
        <w:rPr>
          <w:rFonts w:asciiTheme="majorHAnsi" w:hAnsiTheme="majorHAnsi"/>
          <w:b/>
          <w:lang w:eastAsia="en-US"/>
        </w:rPr>
      </w:pPr>
    </w:p>
    <w:p w14:paraId="22DC9F73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04DDB6AE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48B5D1A8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0238E676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5BEDFAD5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53BC9F89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064139AB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3EAFB2A3" w14:textId="77777777" w:rsidR="0067564B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 xml:space="preserve">(1): </w:t>
      </w:r>
    </w:p>
    <w:p w14:paraId="7564DB9F" w14:textId="77777777" w:rsidR="004F1211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Afkoop</w:t>
      </w:r>
      <w:r w:rsidRPr="00572C7E">
        <w:rPr>
          <w:rFonts w:asciiTheme="majorHAnsi" w:hAnsiTheme="majorHAnsi"/>
          <w:lang w:eastAsia="en-US"/>
        </w:rPr>
        <w:t xml:space="preserve">: </w:t>
      </w:r>
      <w:r w:rsidR="004F1211" w:rsidRPr="00572C7E">
        <w:rPr>
          <w:rFonts w:asciiTheme="majorHAnsi" w:hAnsiTheme="majorHAnsi"/>
          <w:lang w:eastAsia="en-US"/>
        </w:rPr>
        <w:t>Het kortingspercentage geldt bij afkoop over de totale kosten van de betreffende educatieve software</w:t>
      </w:r>
    </w:p>
    <w:p w14:paraId="394A5CBF" w14:textId="77777777" w:rsidR="00D04787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Licentie</w:t>
      </w:r>
      <w:r w:rsidRPr="00572C7E">
        <w:rPr>
          <w:rFonts w:asciiTheme="majorHAnsi" w:hAnsiTheme="majorHAnsi"/>
          <w:lang w:eastAsia="en-US"/>
        </w:rPr>
        <w:t>: Het kortingspercentage geldt bij afname van een licentie over de volledige duur van de periode waa</w:t>
      </w:r>
      <w:r w:rsidR="005E4B4F" w:rsidRPr="00572C7E">
        <w:rPr>
          <w:rFonts w:asciiTheme="majorHAnsi" w:hAnsiTheme="majorHAnsi"/>
          <w:lang w:eastAsia="en-US"/>
        </w:rPr>
        <w:t>rin de licentie afgenomen wordt.</w:t>
      </w:r>
    </w:p>
    <w:p w14:paraId="74D4DA22" w14:textId="77777777" w:rsidR="00137B35" w:rsidRDefault="00137B35" w:rsidP="00137B35">
      <w:pPr>
        <w:rPr>
          <w:rFonts w:asciiTheme="majorHAnsi" w:hAnsiTheme="majorHAnsi"/>
        </w:rPr>
      </w:pPr>
    </w:p>
    <w:p w14:paraId="24C146E2" w14:textId="77777777" w:rsidR="005C1583" w:rsidRDefault="005C1583" w:rsidP="00137B35">
      <w:pPr>
        <w:rPr>
          <w:rFonts w:asciiTheme="majorHAnsi" w:hAnsiTheme="majorHAnsi"/>
        </w:rPr>
      </w:pPr>
    </w:p>
    <w:p w14:paraId="25C921BF" w14:textId="77777777" w:rsidR="00137B35" w:rsidRPr="005C1583" w:rsidRDefault="00137B35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</w:rPr>
        <w:t>Getekend voor akkoord op datum:</w:t>
      </w:r>
      <w:r w:rsidR="005C1583" w:rsidRPr="005C1583">
        <w:rPr>
          <w:rFonts w:asciiTheme="majorHAnsi" w:hAnsiTheme="majorHAnsi"/>
        </w:rPr>
        <w:t xml:space="preserve"> </w:t>
      </w:r>
      <w:r w:rsidR="005C1583" w:rsidRPr="00850FB2">
        <w:rPr>
          <w:rFonts w:asciiTheme="majorHAnsi" w:hAnsiTheme="majorHAnsi"/>
        </w:rPr>
        <w:t>_ _ - _ _ - _ _ _ _</w:t>
      </w:r>
      <w:r w:rsidR="005C1583">
        <w:rPr>
          <w:rFonts w:asciiTheme="majorHAnsi" w:hAnsiTheme="majorHAnsi"/>
        </w:rPr>
        <w:t xml:space="preserve"> </w:t>
      </w:r>
    </w:p>
    <w:p w14:paraId="30206777" w14:textId="77777777" w:rsidR="00137B35" w:rsidRDefault="00137B35" w:rsidP="00137B35">
      <w:pPr>
        <w:rPr>
          <w:rFonts w:asciiTheme="majorHAnsi" w:hAnsiTheme="majorHAnsi"/>
        </w:rPr>
      </w:pPr>
    </w:p>
    <w:p w14:paraId="662E1A38" w14:textId="77777777" w:rsidR="00137B35" w:rsidRDefault="00137B35" w:rsidP="00137B35">
      <w:pPr>
        <w:rPr>
          <w:rFonts w:asciiTheme="majorHAnsi" w:hAnsiTheme="majorHAnsi"/>
        </w:rPr>
      </w:pPr>
    </w:p>
    <w:p w14:paraId="11B0B5F5" w14:textId="77777777" w:rsidR="00137B35" w:rsidRPr="00137B35" w:rsidRDefault="00137B35" w:rsidP="00137B35">
      <w:pPr>
        <w:rPr>
          <w:rFonts w:asciiTheme="majorHAnsi" w:hAnsiTheme="majorHAnsi"/>
        </w:rPr>
      </w:pPr>
    </w:p>
    <w:p w14:paraId="434122CA" w14:textId="7DC3628B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Naam Inschrijver:</w:t>
      </w:r>
      <w:r>
        <w:rPr>
          <w:rFonts w:asciiTheme="majorHAnsi" w:hAnsiTheme="majorHAnsi"/>
        </w:rPr>
        <w:tab/>
      </w:r>
    </w:p>
    <w:p w14:paraId="34E06E5C" w14:textId="0F27D2D6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Tekenbevoegde:</w:t>
      </w:r>
      <w:r>
        <w:rPr>
          <w:rFonts w:asciiTheme="majorHAnsi" w:hAnsiTheme="majorHAnsi"/>
        </w:rPr>
        <w:tab/>
      </w:r>
    </w:p>
    <w:p w14:paraId="20F68422" w14:textId="450F4D84" w:rsidR="00CD597C" w:rsidRPr="00572C7E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Functie: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sectPr w:rsidR="00CD597C" w:rsidRPr="00572C7E" w:rsidSect="00AA14A3">
      <w:headerReference w:type="default" r:id="rId11"/>
      <w:footerReference w:type="default" r:id="rId12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1442" w14:textId="77777777" w:rsidR="00FD66D6" w:rsidRDefault="00FD66D6" w:rsidP="001071D5">
      <w:r>
        <w:separator/>
      </w:r>
    </w:p>
  </w:endnote>
  <w:endnote w:type="continuationSeparator" w:id="0">
    <w:p w14:paraId="60449D82" w14:textId="77777777" w:rsidR="00FD66D6" w:rsidRDefault="00FD66D6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8E34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96EED0" wp14:editId="6E5481D8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40E0D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91298E" wp14:editId="1CF3F4AB">
                                <wp:extent cx="274320" cy="283834"/>
                                <wp:effectExtent l="0" t="0" r="508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83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96EED0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23C40E0D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3591298E" wp14:editId="1CF3F4AB">
                          <wp:extent cx="274320" cy="283834"/>
                          <wp:effectExtent l="0" t="0" r="5080" b="0"/>
                          <wp:docPr id="7" name="Afbeelding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283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5A2B2227" w14:textId="4CD8F2D6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Groep.</w:t>
    </w:r>
    <w:r w:rsidRPr="001B7021">
      <w:rPr>
        <w:rFonts w:asciiTheme="majorHAnsi" w:hAnsiTheme="majorHAnsi"/>
        <w:sz w:val="20"/>
        <w:szCs w:val="20"/>
      </w:rPr>
      <w:tab/>
      <w:t xml:space="preserve">       ‘</w:t>
    </w:r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850FB2">
      <w:rPr>
        <w:rFonts w:asciiTheme="majorHAnsi" w:hAnsiTheme="majorHAnsi"/>
        <w:noProof/>
        <w:sz w:val="20"/>
        <w:szCs w:val="20"/>
      </w:rPr>
      <w:t>2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34415" w14:textId="77777777" w:rsidR="00FD66D6" w:rsidRDefault="00FD66D6" w:rsidP="001071D5">
      <w:r>
        <w:separator/>
      </w:r>
    </w:p>
  </w:footnote>
  <w:footnote w:type="continuationSeparator" w:id="0">
    <w:p w14:paraId="2450B760" w14:textId="77777777" w:rsidR="00FD66D6" w:rsidRDefault="00FD66D6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1182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1B6BF" wp14:editId="610C8D55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624F8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5F265E" wp14:editId="694FCDA5">
                                <wp:extent cx="1160145" cy="365760"/>
                                <wp:effectExtent l="0" t="0" r="8255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mail400p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145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1B6BF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3B0624F8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7C5F265E" wp14:editId="694FCDA5">
                          <wp:extent cx="1160145" cy="365760"/>
                          <wp:effectExtent l="0" t="0" r="8255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mail400p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145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6A0A77CC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 xml:space="preserve">Europese Aanbesteding Onderwijs Leer Pakket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B2"/>
    <w:rsid w:val="00007ADF"/>
    <w:rsid w:val="0005088D"/>
    <w:rsid w:val="00051526"/>
    <w:rsid w:val="00066A86"/>
    <w:rsid w:val="00085DDF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5195"/>
    <w:rsid w:val="001B7021"/>
    <w:rsid w:val="001C5043"/>
    <w:rsid w:val="001D4FEE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B05DC"/>
    <w:rsid w:val="003B5C34"/>
    <w:rsid w:val="003C77FE"/>
    <w:rsid w:val="003D07E3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F1211"/>
    <w:rsid w:val="004F1F34"/>
    <w:rsid w:val="004F58AE"/>
    <w:rsid w:val="004F718E"/>
    <w:rsid w:val="00503A94"/>
    <w:rsid w:val="0056082D"/>
    <w:rsid w:val="00572C7E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66AC6"/>
    <w:rsid w:val="007758B0"/>
    <w:rsid w:val="00777FE8"/>
    <w:rsid w:val="007C7F9F"/>
    <w:rsid w:val="007D3B97"/>
    <w:rsid w:val="00845CD7"/>
    <w:rsid w:val="00847009"/>
    <w:rsid w:val="00850FB2"/>
    <w:rsid w:val="008E0BDE"/>
    <w:rsid w:val="008F6D1E"/>
    <w:rsid w:val="008F7281"/>
    <w:rsid w:val="0091463A"/>
    <w:rsid w:val="00920D13"/>
    <w:rsid w:val="00956A2A"/>
    <w:rsid w:val="00961FAB"/>
    <w:rsid w:val="0097356E"/>
    <w:rsid w:val="009B2765"/>
    <w:rsid w:val="00A01001"/>
    <w:rsid w:val="00A05E1F"/>
    <w:rsid w:val="00A21C44"/>
    <w:rsid w:val="00A23CBC"/>
    <w:rsid w:val="00A34931"/>
    <w:rsid w:val="00A34A40"/>
    <w:rsid w:val="00A70936"/>
    <w:rsid w:val="00A96A59"/>
    <w:rsid w:val="00AA14A3"/>
    <w:rsid w:val="00AB6BAC"/>
    <w:rsid w:val="00AC0A67"/>
    <w:rsid w:val="00B01BEE"/>
    <w:rsid w:val="00B11401"/>
    <w:rsid w:val="00B56A82"/>
    <w:rsid w:val="00BA2C27"/>
    <w:rsid w:val="00BD2A2F"/>
    <w:rsid w:val="00BE7BD6"/>
    <w:rsid w:val="00C333D6"/>
    <w:rsid w:val="00C3412E"/>
    <w:rsid w:val="00C62A27"/>
    <w:rsid w:val="00CC2635"/>
    <w:rsid w:val="00CD0799"/>
    <w:rsid w:val="00CD597C"/>
    <w:rsid w:val="00CF534F"/>
    <w:rsid w:val="00D04787"/>
    <w:rsid w:val="00D71543"/>
    <w:rsid w:val="00D92BDB"/>
    <w:rsid w:val="00DD18B8"/>
    <w:rsid w:val="00DF5F85"/>
    <w:rsid w:val="00E10F1A"/>
    <w:rsid w:val="00E17B9A"/>
    <w:rsid w:val="00E21531"/>
    <w:rsid w:val="00E47048"/>
    <w:rsid w:val="00E54817"/>
    <w:rsid w:val="00E97632"/>
    <w:rsid w:val="00EA771A"/>
    <w:rsid w:val="00F06E48"/>
    <w:rsid w:val="00F34A6E"/>
    <w:rsid w:val="00F40A1A"/>
    <w:rsid w:val="00F75AAD"/>
    <w:rsid w:val="00F82F82"/>
    <w:rsid w:val="00FC3ACA"/>
    <w:rsid w:val="00FD463A"/>
    <w:rsid w:val="00FD66D6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4F095F"/>
  <w14:defaultImageDpi w14:val="300"/>
  <w15:docId w15:val="{35F09554-AF16-184D-8C4A-7E57D1A4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850F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elschenk/OnderwijsIG%20Dropbox/Joel%20Schenk/2.%20Administratie/802.%20Aanbesteden%20EA%20OLP%20OIG%20klanten/75.%20CBO%20Zeist%20OLP.OIGJS2023.11/1.%20Voorbereiding%20EA%20word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2</TotalTime>
  <Pages>2</Pages>
  <Words>287</Words>
  <Characters>1579</Characters>
  <Application>Microsoft Office Word</Application>
  <DocSecurity>0</DocSecurity>
  <Lines>13</Lines>
  <Paragraphs>3</Paragraphs>
  <ScaleCrop>false</ScaleCrop>
  <Company>Onderwijs Inkoop Groep BV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Schenk</dc:creator>
  <cp:keywords/>
  <dc:description/>
  <cp:lastModifiedBy>Joël Schenk</cp:lastModifiedBy>
  <cp:revision>1</cp:revision>
  <cp:lastPrinted>2023-05-12T14:34:00Z</cp:lastPrinted>
  <dcterms:created xsi:type="dcterms:W3CDTF">2023-05-12T14:32:00Z</dcterms:created>
  <dcterms:modified xsi:type="dcterms:W3CDTF">2023-05-12T14:35:00Z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