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A6" w:rsidRDefault="001723A6" w:rsidP="009A04B7">
      <w:r>
        <w:rPr>
          <w:rFonts w:eastAsia="Calibri"/>
          <w:noProof/>
        </w:rPr>
        <w:drawing>
          <wp:inline distT="0" distB="0" distL="0" distR="0" wp14:anchorId="53F686EB" wp14:editId="33A2B52C">
            <wp:extent cx="8863965" cy="6165850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en en doelen csb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965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23A6" w:rsidRDefault="001723A6">
      <w:r>
        <w:br w:type="page"/>
      </w:r>
    </w:p>
    <w:p w:rsidR="009A04B7" w:rsidRDefault="009A04B7" w:rsidP="009A04B7"/>
    <w:p w:rsidR="009A04B7" w:rsidRDefault="009A04B7" w:rsidP="009A04B7"/>
    <w:p w:rsidR="00245333" w:rsidRDefault="009A04B7" w:rsidP="009A04B7">
      <w:r>
        <w:rPr>
          <w:rFonts w:eastAsia="Calibri" w:cs="Arial"/>
          <w:b/>
          <w:noProof/>
        </w:rPr>
        <w:drawing>
          <wp:inline distT="0" distB="0" distL="0" distR="0" wp14:anchorId="3681882E" wp14:editId="2252267A">
            <wp:extent cx="9752400" cy="5886000"/>
            <wp:effectExtent l="0" t="0" r="127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orm vaststelproces versie 2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2400" cy="58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 w:rsidP="009A04B7">
      <w:r>
        <w:rPr>
          <w:rFonts w:eastAsia="Calibri" w:cs="Arial"/>
          <w:noProof/>
        </w:rPr>
        <w:lastRenderedPageBreak/>
        <w:drawing>
          <wp:inline distT="0" distB="0" distL="0" distR="0" wp14:anchorId="458F6A24" wp14:editId="29E7C976">
            <wp:extent cx="7408800" cy="5814000"/>
            <wp:effectExtent l="0" t="0" r="190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orm verleningproces versie 2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800" cy="58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4B7" w:rsidSect="009A04B7">
      <w:pgSz w:w="16838" w:h="11906" w:orient="landscape"/>
      <w:pgMar w:top="709" w:right="96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B7"/>
    <w:rsid w:val="001723A6"/>
    <w:rsid w:val="00245333"/>
    <w:rsid w:val="009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E8F1-9A1C-4FEA-8695-87D8F9B8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EE6A1285.dotm</Template>
  <TotalTime>9</TotalTime>
  <Pages>3</Pages>
  <Words>1</Words>
  <Characters>9</Characters>
  <Application>Microsoft Office Word</Application>
  <DocSecurity>0</DocSecurity>
  <Lines>1</Lines>
  <Paragraphs>1</Paragraphs>
  <ScaleCrop>false</ScaleCrop>
  <Company>Gemeente Den haag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van den Berg</dc:creator>
  <cp:lastModifiedBy>Flora van den Berg</cp:lastModifiedBy>
  <cp:revision>2</cp:revision>
  <dcterms:created xsi:type="dcterms:W3CDTF">2014-06-06T07:50:00Z</dcterms:created>
  <dcterms:modified xsi:type="dcterms:W3CDTF">2014-06-06T08:00:00Z</dcterms:modified>
</cp:coreProperties>
</file>