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57" w:rsidRDefault="005A6057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FF4CC5" w:rsidRDefault="00EF7D0A" w:rsidP="005A6057">
      <w:pPr>
        <w:spacing w:line="280" w:lineRule="atLeast"/>
        <w:ind w:left="0"/>
        <w:rPr>
          <w:rFonts w:ascii="Arial" w:eastAsia="Calibri" w:hAnsi="Arial" w:cs="Arial"/>
        </w:rPr>
      </w:pPr>
      <w:r w:rsidRPr="00ED647E">
        <w:rPr>
          <w:rFonts w:ascii="Arial" w:eastAsia="Calibri" w:hAnsi="Arial" w:cs="Arial"/>
        </w:rPr>
        <w:t>Deze co</w:t>
      </w:r>
      <w:r w:rsidR="00BA4A60" w:rsidRPr="00ED647E">
        <w:rPr>
          <w:rFonts w:ascii="Arial" w:eastAsia="Calibri" w:hAnsi="Arial" w:cs="Arial"/>
        </w:rPr>
        <w:t>nformiteitsverklaring</w:t>
      </w:r>
      <w:r w:rsidRPr="00ED647E">
        <w:rPr>
          <w:rFonts w:ascii="Arial" w:eastAsia="Calibri" w:hAnsi="Arial" w:cs="Arial"/>
        </w:rPr>
        <w:t xml:space="preserve"> is bedoeld voor de bevestiging dat u voldoet aan de</w:t>
      </w:r>
      <w:r w:rsidR="00CE0D71" w:rsidRPr="00ED647E">
        <w:rPr>
          <w:rFonts w:ascii="Arial" w:eastAsia="Calibri" w:hAnsi="Arial" w:cs="Arial"/>
        </w:rPr>
        <w:t xml:space="preserve"> inhoud en de</w:t>
      </w:r>
      <w:r w:rsidRPr="00ED647E">
        <w:rPr>
          <w:rFonts w:ascii="Arial" w:eastAsia="Calibri" w:hAnsi="Arial" w:cs="Arial"/>
        </w:rPr>
        <w:t xml:space="preserve"> gestelde eisen in </w:t>
      </w:r>
      <w:r w:rsidR="00ED647E">
        <w:rPr>
          <w:rFonts w:ascii="Arial" w:eastAsia="Calibri" w:hAnsi="Arial" w:cs="Arial"/>
        </w:rPr>
        <w:t xml:space="preserve">het </w:t>
      </w:r>
      <w:r w:rsidRPr="00ED647E">
        <w:rPr>
          <w:rFonts w:ascii="Arial" w:eastAsia="Calibri" w:hAnsi="Arial" w:cs="Arial"/>
        </w:rPr>
        <w:t>Programma van Eisen</w:t>
      </w:r>
      <w:r w:rsidR="00BA4A60" w:rsidRPr="00ED647E">
        <w:rPr>
          <w:rFonts w:ascii="Arial" w:eastAsia="Calibri" w:hAnsi="Arial" w:cs="Arial"/>
        </w:rPr>
        <w:t xml:space="preserve"> </w:t>
      </w:r>
      <w:r w:rsidR="00ED647E">
        <w:rPr>
          <w:rFonts w:ascii="Arial" w:eastAsia="Calibri" w:hAnsi="Arial" w:cs="Arial"/>
        </w:rPr>
        <w:t>(zie hiervoor hoofdstuk 5 aanbestedingsleidraad)</w:t>
      </w:r>
      <w:r w:rsidR="00FF4CC5">
        <w:rPr>
          <w:rFonts w:ascii="Arial" w:eastAsia="Calibri" w:hAnsi="Arial" w:cs="Arial"/>
        </w:rPr>
        <w:t>,</w:t>
      </w:r>
      <w:r w:rsidR="00BA4A60" w:rsidRPr="00ED647E">
        <w:rPr>
          <w:rFonts w:ascii="Arial" w:eastAsia="Calibri" w:hAnsi="Arial" w:cs="Arial"/>
        </w:rPr>
        <w:t xml:space="preserve"> </w:t>
      </w:r>
    </w:p>
    <w:p w:rsidR="003C6A98" w:rsidRPr="00ED647E" w:rsidRDefault="005A6057" w:rsidP="005A6057">
      <w:pPr>
        <w:spacing w:line="280" w:lineRule="atLeast"/>
        <w:ind w:left="0"/>
        <w:rPr>
          <w:rFonts w:ascii="Arial" w:eastAsia="Calibri" w:hAnsi="Arial" w:cs="Arial"/>
        </w:rPr>
      </w:pPr>
      <w:r w:rsidRPr="005A6057">
        <w:rPr>
          <w:rFonts w:ascii="Arial" w:eastAsia="Calibri" w:hAnsi="Arial" w:cs="Arial"/>
        </w:rPr>
        <w:t xml:space="preserve">Bijlage </w:t>
      </w:r>
      <w:r w:rsidR="002C4C88">
        <w:rPr>
          <w:rFonts w:ascii="Arial" w:eastAsia="Calibri" w:hAnsi="Arial" w:cs="Arial"/>
        </w:rPr>
        <w:t>7</w:t>
      </w:r>
      <w:r w:rsidRPr="005A6057">
        <w:rPr>
          <w:rFonts w:ascii="Arial" w:eastAsia="Calibri" w:hAnsi="Arial" w:cs="Arial"/>
        </w:rPr>
        <w:t xml:space="preserve"> Programma van Eisen </w:t>
      </w:r>
      <w:r w:rsidR="00FF4CC5">
        <w:rPr>
          <w:rFonts w:ascii="Arial" w:eastAsia="Calibri" w:hAnsi="Arial" w:cs="Arial"/>
        </w:rPr>
        <w:t>‘</w:t>
      </w:r>
      <w:r w:rsidR="00FF4CC5" w:rsidRPr="00FF4CC5">
        <w:rPr>
          <w:rFonts w:ascii="Arial" w:eastAsia="Calibri" w:hAnsi="Arial" w:cs="Arial"/>
        </w:rPr>
        <w:t>Kruising MARO Oranje Loper</w:t>
      </w:r>
      <w:r w:rsidR="00FF4CC5">
        <w:rPr>
          <w:rFonts w:ascii="Arial" w:eastAsia="Calibri" w:hAnsi="Arial" w:cs="Arial"/>
        </w:rPr>
        <w:t>’</w:t>
      </w:r>
      <w:r w:rsidR="00FF4CC5" w:rsidRPr="00FF4CC5">
        <w:rPr>
          <w:rFonts w:ascii="Arial" w:eastAsia="Calibri" w:hAnsi="Arial" w:cs="Arial"/>
        </w:rPr>
        <w:t xml:space="preserve"> </w:t>
      </w:r>
      <w:r w:rsidR="00FF4CC5">
        <w:rPr>
          <w:rFonts w:ascii="Arial" w:eastAsia="Calibri" w:hAnsi="Arial" w:cs="Arial"/>
        </w:rPr>
        <w:t>en Bijlage 7 Programma van Eisen ‘</w:t>
      </w:r>
      <w:r w:rsidR="00FF4CC5" w:rsidRPr="00FF4CC5">
        <w:rPr>
          <w:rFonts w:ascii="Arial" w:eastAsia="Calibri" w:hAnsi="Arial" w:cs="Arial"/>
        </w:rPr>
        <w:t>Kruising Mercatorplein MVP</w:t>
      </w:r>
      <w:r w:rsidR="00FF4CC5">
        <w:rPr>
          <w:rFonts w:ascii="Arial" w:eastAsia="Calibri" w:hAnsi="Arial" w:cs="Arial"/>
        </w:rPr>
        <w:t>’</w:t>
      </w:r>
      <w:r w:rsidR="00FF4CC5" w:rsidRPr="00FF4CC5">
        <w:rPr>
          <w:rFonts w:ascii="Arial" w:eastAsia="Calibri" w:hAnsi="Arial" w:cs="Arial"/>
        </w:rPr>
        <w:t xml:space="preserve"> </w:t>
      </w:r>
      <w:r w:rsidR="002C4C88">
        <w:rPr>
          <w:rFonts w:ascii="Arial" w:eastAsia="Calibri" w:hAnsi="Arial" w:cs="Arial"/>
        </w:rPr>
        <w:t>met referentienummer 202</w:t>
      </w:r>
      <w:r w:rsidR="00FF4CC5">
        <w:rPr>
          <w:rFonts w:ascii="Arial" w:eastAsia="Calibri" w:hAnsi="Arial" w:cs="Arial"/>
        </w:rPr>
        <w:t>3</w:t>
      </w:r>
      <w:r w:rsidR="002C4C88">
        <w:rPr>
          <w:rFonts w:ascii="Arial" w:eastAsia="Calibri" w:hAnsi="Arial" w:cs="Arial"/>
        </w:rPr>
        <w:t>-</w:t>
      </w:r>
      <w:r w:rsidR="00FF4CC5">
        <w:rPr>
          <w:rFonts w:ascii="Arial" w:eastAsia="Calibri" w:hAnsi="Arial" w:cs="Arial"/>
        </w:rPr>
        <w:t>23</w:t>
      </w:r>
      <w:r w:rsidR="00EF7D0A" w:rsidRPr="00ED647E">
        <w:rPr>
          <w:rFonts w:ascii="Arial" w:eastAsia="Calibri" w:hAnsi="Arial" w:cs="Arial"/>
        </w:rPr>
        <w:t>.</w:t>
      </w:r>
    </w:p>
    <w:p w:rsidR="003C6A98" w:rsidRPr="00ED647E" w:rsidRDefault="003C6A98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7A55A0" w:rsidRDefault="007A55A0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253DA3" w:rsidRDefault="00253DA3" w:rsidP="005A6057">
      <w:pPr>
        <w:spacing w:line="280" w:lineRule="atLeast"/>
        <w:ind w:left="0"/>
        <w:rPr>
          <w:rFonts w:ascii="Arial" w:eastAsia="Calibri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2"/>
      </w:tblGrid>
      <w:tr w:rsidR="00253DA3" w:rsidTr="00253DA3">
        <w:tc>
          <w:tcPr>
            <w:tcW w:w="988" w:type="dxa"/>
          </w:tcPr>
          <w:p w:rsidR="00253DA3" w:rsidRDefault="00253DA3" w:rsidP="005A6057">
            <w:pPr>
              <w:ind w:left="0"/>
              <w:rPr>
                <w:rFonts w:ascii="Arial" w:eastAsia="Calibri" w:hAnsi="Arial" w:cs="Arial"/>
              </w:rPr>
            </w:pPr>
            <w:r w:rsidRPr="00253DA3">
              <w:rPr>
                <w:rFonts w:ascii="Arial" w:eastAsia="Calibri" w:hAnsi="Arial" w:cs="Arial"/>
                <w:sz w:val="32"/>
                <w:szCs w:val="32"/>
              </w:rPr>
              <w:sym w:font="Wingdings 2" w:char="F0A3"/>
            </w:r>
            <w:r w:rsidRPr="00253DA3">
              <w:rPr>
                <w:rFonts w:ascii="Arial" w:eastAsia="Calibri" w:hAnsi="Arial" w:cs="Arial"/>
                <w:sz w:val="32"/>
                <w:szCs w:val="32"/>
              </w:rPr>
              <w:t xml:space="preserve"> </w:t>
            </w:r>
            <w:r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072" w:type="dxa"/>
          </w:tcPr>
          <w:p w:rsidR="00253DA3" w:rsidRDefault="00253DA3" w:rsidP="005A6057">
            <w:pPr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</w:t>
            </w:r>
            <w:r w:rsidRPr="00ED647E">
              <w:rPr>
                <w:rFonts w:ascii="Arial" w:eastAsia="Calibri" w:hAnsi="Arial" w:cs="Arial"/>
              </w:rPr>
              <w:t xml:space="preserve"> inschrijving voldoet aan het gestelde in </w:t>
            </w:r>
            <w:r>
              <w:rPr>
                <w:rFonts w:ascii="Arial" w:eastAsia="Calibri" w:hAnsi="Arial" w:cs="Arial"/>
              </w:rPr>
              <w:t xml:space="preserve">het </w:t>
            </w:r>
            <w:r w:rsidRPr="00ED647E">
              <w:rPr>
                <w:rFonts w:ascii="Arial" w:eastAsia="Calibri" w:hAnsi="Arial" w:cs="Arial"/>
              </w:rPr>
              <w:t xml:space="preserve">Programma van Eisen </w:t>
            </w:r>
            <w:r>
              <w:rPr>
                <w:rFonts w:ascii="Arial" w:eastAsia="Calibri" w:hAnsi="Arial" w:cs="Arial"/>
              </w:rPr>
              <w:t>(zie hiervoor hoofdstuk 5 aanbestedingsleidraad</w:t>
            </w:r>
            <w:r w:rsidR="002C4C88">
              <w:rPr>
                <w:rFonts w:ascii="Arial" w:eastAsia="Calibri" w:hAnsi="Arial" w:cs="Arial"/>
              </w:rPr>
              <w:t xml:space="preserve"> </w:t>
            </w:r>
            <w:r w:rsidR="00FF4CC5" w:rsidRPr="00FF4CC5">
              <w:rPr>
                <w:rFonts w:ascii="Arial" w:eastAsia="Calibri" w:hAnsi="Arial" w:cs="Arial"/>
              </w:rPr>
              <w:t>Tramspoor kruisingen Marnixstraat-Rozengracht en Mercatorplein</w:t>
            </w:r>
            <w:r w:rsidR="002C4C88">
              <w:rPr>
                <w:rFonts w:ascii="Arial" w:eastAsia="Calibri" w:hAnsi="Arial" w:cs="Arial"/>
              </w:rPr>
              <w:t xml:space="preserve"> met referentienummer 202</w:t>
            </w:r>
            <w:r w:rsidR="00FF4CC5">
              <w:rPr>
                <w:rFonts w:ascii="Arial" w:eastAsia="Calibri" w:hAnsi="Arial" w:cs="Arial"/>
              </w:rPr>
              <w:t>3</w:t>
            </w:r>
            <w:r w:rsidR="002C4C88">
              <w:rPr>
                <w:rFonts w:ascii="Arial" w:eastAsia="Calibri" w:hAnsi="Arial" w:cs="Arial"/>
              </w:rPr>
              <w:t>-</w:t>
            </w:r>
            <w:r w:rsidR="00FF4CC5">
              <w:rPr>
                <w:rFonts w:ascii="Arial" w:eastAsia="Calibri" w:hAnsi="Arial" w:cs="Arial"/>
              </w:rPr>
              <w:t>23</w:t>
            </w:r>
            <w:r>
              <w:rPr>
                <w:rFonts w:ascii="Arial" w:eastAsia="Calibri" w:hAnsi="Arial" w:cs="Arial"/>
              </w:rPr>
              <w:t xml:space="preserve">) </w:t>
            </w:r>
            <w:r w:rsidRPr="00ED647E">
              <w:rPr>
                <w:rFonts w:ascii="Arial" w:eastAsia="Calibri" w:hAnsi="Arial" w:cs="Arial"/>
              </w:rPr>
              <w:t xml:space="preserve">en </w:t>
            </w:r>
            <w:r w:rsidR="00FF4CC5" w:rsidRPr="005A6057">
              <w:rPr>
                <w:rFonts w:ascii="Arial" w:eastAsia="Calibri" w:hAnsi="Arial" w:cs="Arial"/>
              </w:rPr>
              <w:t xml:space="preserve">Bijlage </w:t>
            </w:r>
            <w:r w:rsidR="00FF4CC5">
              <w:rPr>
                <w:rFonts w:ascii="Arial" w:eastAsia="Calibri" w:hAnsi="Arial" w:cs="Arial"/>
              </w:rPr>
              <w:t>7</w:t>
            </w:r>
            <w:r w:rsidR="00FF4CC5" w:rsidRPr="005A6057">
              <w:rPr>
                <w:rFonts w:ascii="Arial" w:eastAsia="Calibri" w:hAnsi="Arial" w:cs="Arial"/>
              </w:rPr>
              <w:t xml:space="preserve"> Programma van Eisen </w:t>
            </w:r>
            <w:r w:rsidR="00FF4CC5">
              <w:rPr>
                <w:rFonts w:ascii="Arial" w:eastAsia="Calibri" w:hAnsi="Arial" w:cs="Arial"/>
              </w:rPr>
              <w:t>‘</w:t>
            </w:r>
            <w:r w:rsidR="00FF4CC5" w:rsidRPr="00FF4CC5">
              <w:rPr>
                <w:rFonts w:ascii="Arial" w:eastAsia="Calibri" w:hAnsi="Arial" w:cs="Arial"/>
              </w:rPr>
              <w:t>Kruising MARO Oranje Loper</w:t>
            </w:r>
            <w:r w:rsidR="00FF4CC5">
              <w:rPr>
                <w:rFonts w:ascii="Arial" w:eastAsia="Calibri" w:hAnsi="Arial" w:cs="Arial"/>
              </w:rPr>
              <w:t>’</w:t>
            </w:r>
            <w:r w:rsidR="00FF4CC5" w:rsidRPr="00FF4CC5">
              <w:rPr>
                <w:rFonts w:ascii="Arial" w:eastAsia="Calibri" w:hAnsi="Arial" w:cs="Arial"/>
              </w:rPr>
              <w:t xml:space="preserve"> </w:t>
            </w:r>
            <w:r w:rsidR="00FF4CC5">
              <w:rPr>
                <w:rFonts w:ascii="Arial" w:eastAsia="Calibri" w:hAnsi="Arial" w:cs="Arial"/>
              </w:rPr>
              <w:t>en Bijlage 7 Programma van Eisen ‘</w:t>
            </w:r>
            <w:r w:rsidR="00FF4CC5" w:rsidRPr="00FF4CC5">
              <w:rPr>
                <w:rFonts w:ascii="Arial" w:eastAsia="Calibri" w:hAnsi="Arial" w:cs="Arial"/>
              </w:rPr>
              <w:t>Kruising Mercatorplein MVP</w:t>
            </w:r>
            <w:r w:rsidR="00FF4CC5">
              <w:rPr>
                <w:rFonts w:ascii="Arial" w:eastAsia="Calibri" w:hAnsi="Arial" w:cs="Arial"/>
              </w:rPr>
              <w:t>’</w:t>
            </w:r>
            <w:r w:rsidR="00FF4CC5" w:rsidRPr="00FF4CC5">
              <w:rPr>
                <w:rFonts w:ascii="Arial" w:eastAsia="Calibri" w:hAnsi="Arial" w:cs="Arial"/>
              </w:rPr>
              <w:t xml:space="preserve"> </w:t>
            </w:r>
            <w:r w:rsidR="00FF4CC5">
              <w:rPr>
                <w:rFonts w:ascii="Arial" w:eastAsia="Calibri" w:hAnsi="Arial" w:cs="Arial"/>
              </w:rPr>
              <w:t>met referentienummer 2023-23</w:t>
            </w:r>
            <w:r w:rsidR="00FF4CC5">
              <w:rPr>
                <w:rFonts w:ascii="Arial" w:eastAsia="Calibri" w:hAnsi="Arial" w:cs="Arial"/>
              </w:rPr>
              <w:t>.</w:t>
            </w:r>
            <w:bookmarkStart w:id="0" w:name="_GoBack"/>
            <w:bookmarkEnd w:id="0"/>
          </w:p>
        </w:tc>
      </w:tr>
      <w:tr w:rsidR="002C4C88" w:rsidTr="00253DA3">
        <w:tc>
          <w:tcPr>
            <w:tcW w:w="988" w:type="dxa"/>
          </w:tcPr>
          <w:p w:rsidR="002C4C88" w:rsidRDefault="002C4C88" w:rsidP="005A6057">
            <w:pPr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072" w:type="dxa"/>
          </w:tcPr>
          <w:p w:rsidR="002C4C88" w:rsidRDefault="002C4C88" w:rsidP="005A6057">
            <w:pPr>
              <w:ind w:left="0"/>
              <w:rPr>
                <w:rFonts w:ascii="Arial" w:eastAsia="Calibri" w:hAnsi="Arial" w:cs="Arial"/>
              </w:rPr>
            </w:pPr>
          </w:p>
        </w:tc>
      </w:tr>
      <w:tr w:rsidR="002C4C88" w:rsidTr="00253DA3">
        <w:tc>
          <w:tcPr>
            <w:tcW w:w="988" w:type="dxa"/>
          </w:tcPr>
          <w:p w:rsidR="002C4C88" w:rsidRDefault="002C4C88" w:rsidP="005A6057">
            <w:pPr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072" w:type="dxa"/>
          </w:tcPr>
          <w:p w:rsidR="002C4C88" w:rsidRDefault="002C4C88" w:rsidP="005A6057">
            <w:pPr>
              <w:ind w:left="0"/>
              <w:rPr>
                <w:rFonts w:ascii="Arial" w:eastAsia="Calibri" w:hAnsi="Arial" w:cs="Arial"/>
              </w:rPr>
            </w:pPr>
          </w:p>
        </w:tc>
      </w:tr>
    </w:tbl>
    <w:p w:rsidR="007A55A0" w:rsidRDefault="007A55A0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ED647E" w:rsidRPr="00ED647E" w:rsidRDefault="00ED647E" w:rsidP="007B2EE2">
      <w:pPr>
        <w:spacing w:line="280" w:lineRule="atLeast"/>
        <w:ind w:left="284" w:hanging="284"/>
        <w:rPr>
          <w:rFonts w:ascii="Arial" w:eastAsia="Calibri" w:hAnsi="Arial" w:cs="Arial"/>
        </w:rPr>
      </w:pPr>
    </w:p>
    <w:p w:rsidR="003C6A98" w:rsidRDefault="003C6A98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7A55A0" w:rsidRDefault="007A55A0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7A55A0" w:rsidRPr="00ED647E" w:rsidRDefault="007A55A0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ED647E" w:rsidRDefault="00ED647E" w:rsidP="005A6057">
      <w:pPr>
        <w:spacing w:line="280" w:lineRule="atLeast"/>
        <w:ind w:left="0"/>
        <w:rPr>
          <w:rFonts w:ascii="Arial" w:eastAsia="Calibri" w:hAnsi="Arial" w:cs="Arial"/>
        </w:rPr>
      </w:pPr>
    </w:p>
    <w:p w:rsidR="005A6057" w:rsidRPr="00DD1390" w:rsidRDefault="005A6057" w:rsidP="005A6057">
      <w:pPr>
        <w:spacing w:line="280" w:lineRule="atLeast"/>
        <w:ind w:left="0"/>
        <w:rPr>
          <w:rFonts w:ascii="Arial" w:hAnsi="Arial" w:cs="Arial"/>
          <w:b/>
        </w:rPr>
      </w:pPr>
      <w:bookmarkStart w:id="1" w:name="_Hlk83812408"/>
      <w:r w:rsidRPr="00DD1390">
        <w:rPr>
          <w:rFonts w:ascii="Arial" w:hAnsi="Arial" w:cs="Arial"/>
          <w:b/>
        </w:rPr>
        <w:t>Aldus voor akkoord getekend en  naar waarheid verstrekt.</w:t>
      </w:r>
    </w:p>
    <w:p w:rsidR="005A6057" w:rsidRPr="00DD1390" w:rsidRDefault="005A6057" w:rsidP="005A6057">
      <w:pPr>
        <w:spacing w:line="280" w:lineRule="atLeast"/>
        <w:rPr>
          <w:rFonts w:ascii="Arial" w:hAnsi="Arial" w:cs="Arial"/>
        </w:rPr>
      </w:pPr>
    </w:p>
    <w:tbl>
      <w:tblPr>
        <w:tblW w:w="91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6237"/>
      </w:tblGrid>
      <w:tr w:rsidR="005A6057" w:rsidRPr="00DD1390" w:rsidTr="00184981">
        <w:trPr>
          <w:trHeight w:val="104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104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Organisatie: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452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Naam vertegenwoordiger Inschrijver c.q. Penvoerder: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60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Functie:</w:t>
            </w:r>
          </w:p>
        </w:tc>
        <w:tc>
          <w:tcPr>
            <w:tcW w:w="6237" w:type="dxa"/>
            <w:vAlign w:val="center"/>
          </w:tcPr>
          <w:p w:rsidR="005A6057" w:rsidRPr="00DD1390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</w:tc>
      </w:tr>
      <w:tr w:rsidR="005A6057" w:rsidRPr="00DD1390" w:rsidTr="00184981">
        <w:trPr>
          <w:trHeight w:val="764"/>
        </w:trPr>
        <w:tc>
          <w:tcPr>
            <w:tcW w:w="2864" w:type="dxa"/>
          </w:tcPr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D1390">
              <w:rPr>
                <w:rFonts w:ascii="Arial" w:hAnsi="Arial" w:cs="Arial"/>
                <w:b/>
              </w:rPr>
              <w:t>Handtekening:</w:t>
            </w:r>
          </w:p>
        </w:tc>
        <w:tc>
          <w:tcPr>
            <w:tcW w:w="6237" w:type="dxa"/>
            <w:vAlign w:val="center"/>
          </w:tcPr>
          <w:p w:rsidR="005A6057" w:rsidRDefault="005A6057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  <w:p w:rsidR="00DE009E" w:rsidRDefault="00DE009E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  <w:p w:rsidR="00DE009E" w:rsidRPr="00DD1390" w:rsidRDefault="00DE009E" w:rsidP="0009508C">
            <w:pPr>
              <w:spacing w:line="280" w:lineRule="atLeast"/>
              <w:ind w:left="8"/>
              <w:rPr>
                <w:rFonts w:ascii="Arial" w:hAnsi="Arial" w:cs="Arial"/>
              </w:rPr>
            </w:pPr>
          </w:p>
          <w:p w:rsidR="005A6057" w:rsidRPr="00DD1390" w:rsidRDefault="005A6057" w:rsidP="0009508C">
            <w:pPr>
              <w:spacing w:line="280" w:lineRule="atLeast"/>
              <w:ind w:left="0"/>
              <w:rPr>
                <w:rFonts w:ascii="Arial" w:hAnsi="Arial" w:cs="Arial"/>
              </w:rPr>
            </w:pPr>
          </w:p>
        </w:tc>
      </w:tr>
      <w:bookmarkEnd w:id="1"/>
    </w:tbl>
    <w:p w:rsidR="005A6057" w:rsidRPr="00DD1390" w:rsidRDefault="005A6057" w:rsidP="005A6057">
      <w:pPr>
        <w:spacing w:line="280" w:lineRule="atLeast"/>
        <w:ind w:left="0"/>
        <w:rPr>
          <w:rFonts w:ascii="Arial" w:hAnsi="Arial" w:cs="Arial"/>
          <w:lang w:eastAsia="nl-NL"/>
        </w:rPr>
      </w:pPr>
    </w:p>
    <w:p w:rsidR="005A6057" w:rsidRDefault="005A6057" w:rsidP="00ED647E">
      <w:pPr>
        <w:spacing w:line="280" w:lineRule="atLeast"/>
        <w:ind w:left="0"/>
        <w:rPr>
          <w:rFonts w:ascii="Arial" w:eastAsia="Calibri" w:hAnsi="Arial" w:cs="Arial"/>
        </w:rPr>
      </w:pPr>
    </w:p>
    <w:p w:rsidR="005A6057" w:rsidRDefault="005A6057" w:rsidP="00ED647E">
      <w:pPr>
        <w:spacing w:line="280" w:lineRule="atLeast"/>
        <w:ind w:left="0"/>
        <w:rPr>
          <w:rFonts w:ascii="Arial" w:eastAsia="Calibri" w:hAnsi="Arial" w:cs="Arial"/>
        </w:rPr>
      </w:pPr>
    </w:p>
    <w:sectPr w:rsidR="005A6057" w:rsidSect="000523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134452939" w:displacedByCustomXml="next"/>
  <w:bookmarkStart w:id="3" w:name="_Hlk134452938" w:displacedByCustomXml="next"/>
  <w:bookmarkStart w:id="4" w:name="_Hlk134452874" w:displacedByCustomXml="next"/>
  <w:bookmarkStart w:id="5" w:name="_Hlk134452873" w:displacedByCustomXml="next"/>
  <w:bookmarkStart w:id="6" w:name="_Hlk134452722" w:displacedByCustomXml="next"/>
  <w:bookmarkStart w:id="7" w:name="_Hlk134452721" w:displacedByCustomXml="next"/>
  <w:bookmarkStart w:id="8" w:name="_Hlk134452544" w:displacedByCustomXml="next"/>
  <w:bookmarkStart w:id="9" w:name="_Hlk134452543" w:displacedByCustomXml="next"/>
  <w:sdt>
    <w:sdtPr>
      <w:rPr>
        <w:rFonts w:ascii="Arial" w:hAnsi="Arial" w:cs="Arial"/>
        <w:szCs w:val="16"/>
      </w:rPr>
      <w:id w:val="-17442395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:rsidR="00FF4CC5" w:rsidRPr="00BC3F14" w:rsidRDefault="00FF4CC5" w:rsidP="00FF4CC5">
            <w:pPr>
              <w:pStyle w:val="Voettekst"/>
              <w:ind w:left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</w:t>
            </w:r>
            <w:r w:rsidRPr="00BC3F14">
              <w:rPr>
                <w:rFonts w:ascii="Arial" w:hAnsi="Arial" w:cs="Arial"/>
                <w:szCs w:val="16"/>
              </w:rPr>
              <w:t>anbesteding Tramspoor kruisingen Marnixstraat-Rozengracht en Mercatorplein</w:t>
            </w:r>
            <w:r w:rsidRPr="00BC3F14">
              <w:rPr>
                <w:rFonts w:ascii="Arial" w:hAnsi="Arial" w:cs="Arial"/>
                <w:szCs w:val="16"/>
              </w:rPr>
              <w:tab/>
              <w:t xml:space="preserve">Pagina </w:t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instrText>PAGE</w:instrText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16"/>
              </w:rPr>
              <w:t>3</w:t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  <w:r w:rsidRPr="00BC3F14">
              <w:rPr>
                <w:rFonts w:ascii="Arial" w:hAnsi="Arial" w:cs="Arial"/>
                <w:szCs w:val="16"/>
              </w:rPr>
              <w:t xml:space="preserve"> van </w:t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instrText>NUMPAGES</w:instrText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Cs w:val="16"/>
              </w:rPr>
              <w:t>3</w:t>
            </w:r>
            <w:r w:rsidRPr="00BC3F14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</w:p>
        </w:sdtContent>
      </w:sdt>
    </w:sdtContent>
  </w:sdt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F7" w:rsidRDefault="00FF4CC5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Pr="00303086" w:rsidRDefault="005A6057" w:rsidP="0005234C">
    <w:pPr>
      <w:ind w:left="0"/>
      <w:rPr>
        <w:rFonts w:ascii="Verdana" w:hAnsi="Verdana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7728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3" name="Afbeelding 3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8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6057">
      <w:rPr>
        <w:rFonts w:ascii="Arial" w:hAnsi="Arial" w:cs="Arial"/>
        <w:b/>
        <w:bCs/>
        <w:noProof/>
      </w:rPr>
      <w:t xml:space="preserve"> </w:t>
    </w:r>
    <w:r w:rsidRPr="00DD1390">
      <w:rPr>
        <w:rFonts w:ascii="Arial" w:hAnsi="Arial" w:cs="Arial"/>
        <w:b/>
        <w:bCs/>
        <w:noProof/>
      </w:rPr>
      <w:t xml:space="preserve">Bijlage </w:t>
    </w:r>
    <w:r w:rsidR="002C4C88">
      <w:rPr>
        <w:rFonts w:ascii="Arial" w:hAnsi="Arial" w:cs="Arial"/>
        <w:b/>
        <w:bCs/>
        <w:noProof/>
      </w:rPr>
      <w:t>8</w:t>
    </w:r>
    <w:r w:rsidRPr="00DD1390">
      <w:rPr>
        <w:rFonts w:ascii="Arial" w:hAnsi="Arial" w:cs="Arial"/>
        <w:b/>
        <w:bCs/>
        <w:noProof/>
      </w:rPr>
      <w:t xml:space="preserve"> </w:t>
    </w:r>
    <w:r>
      <w:rPr>
        <w:rFonts w:ascii="Arial" w:hAnsi="Arial" w:cs="Arial"/>
        <w:b/>
        <w:bCs/>
        <w:noProof/>
      </w:rPr>
      <w:t>Conformiteitsverklaring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5234C"/>
    <w:rsid w:val="00082BB8"/>
    <w:rsid w:val="00092CC0"/>
    <w:rsid w:val="000A3845"/>
    <w:rsid w:val="000E0F72"/>
    <w:rsid w:val="000F66BF"/>
    <w:rsid w:val="00113252"/>
    <w:rsid w:val="00162202"/>
    <w:rsid w:val="00175BFD"/>
    <w:rsid w:val="00184981"/>
    <w:rsid w:val="00191C45"/>
    <w:rsid w:val="001B22E0"/>
    <w:rsid w:val="0020366C"/>
    <w:rsid w:val="00204F1C"/>
    <w:rsid w:val="00212A8B"/>
    <w:rsid w:val="00225F34"/>
    <w:rsid w:val="00230BC2"/>
    <w:rsid w:val="00253DA3"/>
    <w:rsid w:val="00264005"/>
    <w:rsid w:val="00275F41"/>
    <w:rsid w:val="0029328C"/>
    <w:rsid w:val="002A3EBF"/>
    <w:rsid w:val="002C4C88"/>
    <w:rsid w:val="002F2B01"/>
    <w:rsid w:val="002F7C45"/>
    <w:rsid w:val="0030069E"/>
    <w:rsid w:val="00303086"/>
    <w:rsid w:val="00340577"/>
    <w:rsid w:val="003468D6"/>
    <w:rsid w:val="00376947"/>
    <w:rsid w:val="003C5B30"/>
    <w:rsid w:val="003C6A98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A6057"/>
    <w:rsid w:val="005B5C91"/>
    <w:rsid w:val="005D53CB"/>
    <w:rsid w:val="006018CE"/>
    <w:rsid w:val="00613D1F"/>
    <w:rsid w:val="0062780F"/>
    <w:rsid w:val="00661F22"/>
    <w:rsid w:val="0068071C"/>
    <w:rsid w:val="00682A3B"/>
    <w:rsid w:val="006914A6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865BC"/>
    <w:rsid w:val="007A55A0"/>
    <w:rsid w:val="007B2EE2"/>
    <w:rsid w:val="007C0675"/>
    <w:rsid w:val="007D02A9"/>
    <w:rsid w:val="007D0EFC"/>
    <w:rsid w:val="00866521"/>
    <w:rsid w:val="008712F9"/>
    <w:rsid w:val="008A6375"/>
    <w:rsid w:val="008C18EE"/>
    <w:rsid w:val="008C2AD9"/>
    <w:rsid w:val="008E6E61"/>
    <w:rsid w:val="0096035E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B35519"/>
    <w:rsid w:val="00B87CBE"/>
    <w:rsid w:val="00BA0DCB"/>
    <w:rsid w:val="00BA4A60"/>
    <w:rsid w:val="00BA6308"/>
    <w:rsid w:val="00BD2569"/>
    <w:rsid w:val="00BF0547"/>
    <w:rsid w:val="00C136ED"/>
    <w:rsid w:val="00C516FA"/>
    <w:rsid w:val="00C6457F"/>
    <w:rsid w:val="00CA22E1"/>
    <w:rsid w:val="00CB5BA5"/>
    <w:rsid w:val="00CE0D71"/>
    <w:rsid w:val="00D324A4"/>
    <w:rsid w:val="00D57B2F"/>
    <w:rsid w:val="00D62A13"/>
    <w:rsid w:val="00DB43D6"/>
    <w:rsid w:val="00DE009E"/>
    <w:rsid w:val="00DF2428"/>
    <w:rsid w:val="00E16013"/>
    <w:rsid w:val="00E428B4"/>
    <w:rsid w:val="00E7005D"/>
    <w:rsid w:val="00E947C7"/>
    <w:rsid w:val="00EA3CB7"/>
    <w:rsid w:val="00ED647E"/>
    <w:rsid w:val="00EF4074"/>
    <w:rsid w:val="00EF7D0A"/>
    <w:rsid w:val="00F01D18"/>
    <w:rsid w:val="00F125EE"/>
    <w:rsid w:val="00F240C2"/>
    <w:rsid w:val="00F84BCA"/>
    <w:rsid w:val="00FB5B68"/>
    <w:rsid w:val="00FC1138"/>
    <w:rsid w:val="00FD34E8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363E0FD8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Lijstalinea">
    <w:name w:val="List Paragraph"/>
    <w:basedOn w:val="Standaard"/>
    <w:uiPriority w:val="34"/>
    <w:qFormat/>
    <w:rsid w:val="007B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vh_appl\gvb_doc_prd\iDocLogicx\Configuratie\Huisstijl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8532-0142-48D8-95B4-FB0A2B59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71</TotalTime>
  <Pages>1</Pages>
  <Words>113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Breuker, Daniel</cp:lastModifiedBy>
  <cp:revision>15</cp:revision>
  <cp:lastPrinted>2009-06-16T11:41:00Z</cp:lastPrinted>
  <dcterms:created xsi:type="dcterms:W3CDTF">2017-06-22T10:55:00Z</dcterms:created>
  <dcterms:modified xsi:type="dcterms:W3CDTF">2023-05-08T13:47:00Z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