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F349" w14:textId="72DCE41C" w:rsidR="00915F84" w:rsidRPr="00915F84" w:rsidRDefault="00D052B6" w:rsidP="00915F84">
      <w:pPr>
        <w:pStyle w:val="Adressering"/>
      </w:pPr>
      <w:r>
        <w:rPr>
          <w:rStyle w:val="Kop1Char"/>
        </w:rPr>
        <w:t xml:space="preserve">Bijlage 8 - </w:t>
      </w:r>
      <w:r w:rsidR="00915F84" w:rsidRPr="00915F84">
        <w:rPr>
          <w:rStyle w:val="Kop1Char"/>
        </w:rPr>
        <w:t>Uitvoeringsverklaring onderaannemer</w:t>
      </w:r>
      <w:r w:rsidR="00915F84" w:rsidRPr="00915F84">
        <w:t> </w:t>
      </w:r>
      <w:r w:rsidR="00915F84" w:rsidRPr="00915F84">
        <w:br/>
      </w:r>
    </w:p>
    <w:p w14:paraId="25280406" w14:textId="77777777" w:rsidR="00915F84" w:rsidRPr="00915F84" w:rsidRDefault="00915F84" w:rsidP="00915F84">
      <w:r w:rsidRPr="00915F84">
        <w:t> </w:t>
      </w:r>
    </w:p>
    <w:tbl>
      <w:tblPr>
        <w:tblStyle w:val="Rastertabel1licht-Accent1"/>
        <w:tblW w:w="8352" w:type="dxa"/>
        <w:tblLook w:val="04A0" w:firstRow="1" w:lastRow="0" w:firstColumn="1" w:lastColumn="0" w:noHBand="0" w:noVBand="1"/>
      </w:tblPr>
      <w:tblGrid>
        <w:gridCol w:w="4245"/>
        <w:gridCol w:w="4107"/>
      </w:tblGrid>
      <w:tr w:rsidR="00095D73" w:rsidRPr="00915F84" w14:paraId="29C97992" w14:textId="77777777" w:rsidTr="00095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hideMark/>
          </w:tcPr>
          <w:p w14:paraId="0B2F1F1E" w14:textId="77777777" w:rsidR="00095D73" w:rsidRPr="00915F84" w:rsidRDefault="00095D73" w:rsidP="00095D73">
            <w:r w:rsidRPr="00095D73">
              <w:rPr>
                <w:b/>
                <w:bCs/>
              </w:rPr>
              <w:t xml:space="preserve">Uitvoeringsverklaring </w:t>
            </w:r>
            <w:r>
              <w:rPr>
                <w:b/>
                <w:bCs/>
              </w:rPr>
              <w:t>onderaannemer</w:t>
            </w:r>
          </w:p>
        </w:tc>
      </w:tr>
      <w:tr w:rsidR="00915F84" w:rsidRPr="00915F84" w14:paraId="1B35DEBD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3149AE4E" w14:textId="23562C49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 xml:space="preserve">Naam </w:t>
            </w:r>
            <w:r w:rsidR="00D052B6">
              <w:rPr>
                <w:b w:val="0"/>
                <w:bCs w:val="0"/>
              </w:rPr>
              <w:t>gegadigde</w:t>
            </w:r>
          </w:p>
        </w:tc>
        <w:tc>
          <w:tcPr>
            <w:tcW w:w="4107" w:type="dxa"/>
            <w:hideMark/>
          </w:tcPr>
          <w:p w14:paraId="72B0BF20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01A111D6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12B5A881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7CAEC1A3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Naam onderaannemer </w:t>
            </w:r>
          </w:p>
        </w:tc>
        <w:tc>
          <w:tcPr>
            <w:tcW w:w="4107" w:type="dxa"/>
            <w:hideMark/>
          </w:tcPr>
          <w:p w14:paraId="574792C5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6FD67E3C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08009248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5E0E1522" w14:textId="77777777" w:rsidR="00915F84" w:rsidRPr="00010EA7" w:rsidRDefault="00915F84" w:rsidP="005F4A74">
            <w:pPr>
              <w:pStyle w:val="Adressering"/>
            </w:pPr>
            <w:r w:rsidRPr="00095D73">
              <w:rPr>
                <w:b w:val="0"/>
                <w:bCs w:val="0"/>
              </w:rPr>
              <w:t>Bent u als onderaannemer bekend met het deel van de opdracht dat u moet uitvoeren?</w:t>
            </w:r>
          </w:p>
        </w:tc>
        <w:tc>
          <w:tcPr>
            <w:tcW w:w="4107" w:type="dxa"/>
            <w:hideMark/>
          </w:tcPr>
          <w:p w14:paraId="5D4DA300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06731530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468D989F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18F87E58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Kunt u dat deel van de opdracht uitvoeren overeenkomstig de eisen en wensen van de opdrachtgever? </w:t>
            </w:r>
          </w:p>
        </w:tc>
        <w:tc>
          <w:tcPr>
            <w:tcW w:w="4107" w:type="dxa"/>
            <w:hideMark/>
          </w:tcPr>
          <w:p w14:paraId="1013B390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5EDC5AA0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7F96893A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4124E633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Verklaart u als onderaannemer dat de hoofdaannemer volledig kan beschikken over de voor de uitvoering van deze opdracht benodigde middelen? </w:t>
            </w:r>
          </w:p>
        </w:tc>
        <w:tc>
          <w:tcPr>
            <w:tcW w:w="4107" w:type="dxa"/>
            <w:hideMark/>
          </w:tcPr>
          <w:p w14:paraId="3FA01595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7B68D3E9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46B698DC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4D1B7260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Handtekening onderaannemer </w:t>
            </w:r>
          </w:p>
        </w:tc>
        <w:tc>
          <w:tcPr>
            <w:tcW w:w="4107" w:type="dxa"/>
            <w:hideMark/>
          </w:tcPr>
          <w:p w14:paraId="30FFB3E7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5CA57564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52955A50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</w:tbl>
    <w:p w14:paraId="66131C0B" w14:textId="77777777" w:rsidR="00915F84" w:rsidRPr="00915F84" w:rsidRDefault="00915F84" w:rsidP="00915F84">
      <w:r w:rsidRPr="00915F84">
        <w:t> </w:t>
      </w:r>
    </w:p>
    <w:p w14:paraId="0627AFF6" w14:textId="77777777" w:rsidR="00915F84" w:rsidRDefault="00915F84" w:rsidP="00F60497">
      <w:pPr>
        <w:pStyle w:val="Adressering"/>
      </w:pPr>
      <w:r w:rsidRPr="00915F84">
        <w:t>Aldus ondertekend en bijbehorende gegevens naar waarheid verstrekt. </w:t>
      </w:r>
    </w:p>
    <w:p w14:paraId="3B961B4D" w14:textId="77777777" w:rsidR="00F60497" w:rsidRPr="00915F84" w:rsidRDefault="00F60497" w:rsidP="00F60497">
      <w:pPr>
        <w:pStyle w:val="Adressering"/>
      </w:pPr>
    </w:p>
    <w:p w14:paraId="08A235E3" w14:textId="77777777" w:rsidR="00915F84" w:rsidRDefault="00915F84" w:rsidP="00F60497">
      <w:pPr>
        <w:pStyle w:val="Adressering"/>
      </w:pPr>
      <w:r w:rsidRPr="00915F84">
        <w:t>Handtekening rechtsgeldig vertegenwoordiger inschrijver: </w:t>
      </w:r>
    </w:p>
    <w:p w14:paraId="51FA01EE" w14:textId="77777777" w:rsidR="00FC06B7" w:rsidRDefault="00FC06B7" w:rsidP="00F60497">
      <w:pPr>
        <w:pStyle w:val="Adressering"/>
      </w:pPr>
    </w:p>
    <w:p w14:paraId="7F28F7B3" w14:textId="77777777" w:rsidR="00FC06B7" w:rsidRDefault="00FC06B7" w:rsidP="00F60497">
      <w:pPr>
        <w:pStyle w:val="Adressering"/>
      </w:pPr>
    </w:p>
    <w:p w14:paraId="61B391F9" w14:textId="77777777" w:rsidR="00FC06B7" w:rsidRPr="00915F84" w:rsidRDefault="00FC06B7" w:rsidP="00F60497">
      <w:pPr>
        <w:pStyle w:val="Adressering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="00915F84" w:rsidRPr="00915F84" w14:paraId="179C2EC9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3F8B7" w14:textId="77777777" w:rsidR="00915F84" w:rsidRPr="00FC06B7" w:rsidRDefault="00FC06B7" w:rsidP="00915F8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A995699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5506A6A3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B8A84" w14:textId="77777777" w:rsidR="00915F84" w:rsidRPr="00915F84" w:rsidRDefault="00915F84" w:rsidP="00915F84"/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DDE50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0451A535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3938D" w14:textId="77777777" w:rsidR="00915F84" w:rsidRPr="00915F84" w:rsidRDefault="00915F84" w:rsidP="00F60497">
            <w:pPr>
              <w:pStyle w:val="Adressering"/>
            </w:pPr>
            <w:r w:rsidRPr="00915F84"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4B08E59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09B2A13F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B908F" w14:textId="77777777" w:rsidR="00915F84" w:rsidRPr="00915F84" w:rsidRDefault="00915F84" w:rsidP="00F60497">
            <w:pPr>
              <w:pStyle w:val="Adressering"/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5A187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0204DE96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0A243" w14:textId="77777777" w:rsidR="00915F84" w:rsidRPr="00915F84" w:rsidRDefault="00915F84" w:rsidP="00F60497">
            <w:pPr>
              <w:pStyle w:val="Adressering"/>
            </w:pPr>
            <w:r w:rsidRPr="00915F84"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8BDBCE7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26D2DDFC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BCCDA" w14:textId="77777777" w:rsidR="00915F84" w:rsidRPr="00915F84" w:rsidRDefault="00915F84" w:rsidP="00F60497">
            <w:pPr>
              <w:pStyle w:val="Adressering"/>
            </w:pPr>
            <w:r w:rsidRPr="00915F84"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E8F0D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0AF115A2" w14:textId="77777777" w:rsidTr="00F60497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AD48F" w14:textId="77777777" w:rsidR="00915F84" w:rsidRPr="00915F84" w:rsidRDefault="00915F84" w:rsidP="00F60497">
            <w:pPr>
              <w:pStyle w:val="Adressering"/>
            </w:pPr>
            <w:r w:rsidRPr="00915F84"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8D9146C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</w:tbl>
    <w:p w14:paraId="5DD79A44" w14:textId="77777777" w:rsidR="00915F84" w:rsidRPr="00915F84" w:rsidRDefault="00915F84" w:rsidP="00915F84">
      <w:r w:rsidRPr="00915F84">
        <w:t> </w:t>
      </w:r>
    </w:p>
    <w:p w14:paraId="33461D04" w14:textId="77777777" w:rsidR="00915F84" w:rsidRPr="00915F84" w:rsidRDefault="00915F84" w:rsidP="00915F84">
      <w:r w:rsidRPr="00915F84">
        <w:t> </w:t>
      </w:r>
    </w:p>
    <w:p w14:paraId="23D3EE22" w14:textId="77777777" w:rsidR="00364618" w:rsidRPr="00915F84" w:rsidRDefault="00364618" w:rsidP="00915F84">
      <w:pPr>
        <w:rPr>
          <w:rStyle w:val="Sjabloontekst"/>
          <w:shd w:val="clear" w:color="auto" w:fill="auto"/>
        </w:rPr>
      </w:pPr>
    </w:p>
    <w:sectPr w:rsidR="00364618" w:rsidRPr="00915F84" w:rsidSect="00CC2EDF">
      <w:headerReference w:type="default" r:id="rId11"/>
      <w:headerReference w:type="first" r:id="rId12"/>
      <w:footerReference w:type="first" r:id="rId13"/>
      <w:type w:val="continuous"/>
      <w:pgSz w:w="11906" w:h="16838"/>
      <w:pgMar w:top="1843" w:right="1417" w:bottom="1417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C67B9" w14:textId="77777777" w:rsidR="00E104AE" w:rsidRDefault="00E104AE" w:rsidP="002659A0">
      <w:r>
        <w:separator/>
      </w:r>
    </w:p>
    <w:p w14:paraId="4653F7AD" w14:textId="77777777" w:rsidR="00E104AE" w:rsidRDefault="00E104AE" w:rsidP="002659A0"/>
    <w:p w14:paraId="1E518F07" w14:textId="77777777" w:rsidR="00E104AE" w:rsidRDefault="00E104AE" w:rsidP="002659A0"/>
  </w:endnote>
  <w:endnote w:type="continuationSeparator" w:id="0">
    <w:p w14:paraId="2FD7F09A" w14:textId="77777777" w:rsidR="00E104AE" w:rsidRDefault="00E104AE" w:rsidP="002659A0">
      <w:r>
        <w:continuationSeparator/>
      </w:r>
    </w:p>
    <w:p w14:paraId="0A360822" w14:textId="77777777" w:rsidR="00E104AE" w:rsidRDefault="00E104AE" w:rsidP="002659A0"/>
    <w:p w14:paraId="55E2BF11" w14:textId="77777777" w:rsidR="00E104AE" w:rsidRDefault="00E104AE" w:rsidP="0026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F365" w14:textId="77777777" w:rsidR="00D052B6" w:rsidRPr="00D052B6" w:rsidRDefault="00F82F06" w:rsidP="00D052B6">
    <w:pPr>
      <w:pStyle w:val="Voettekst"/>
      <w:rPr>
        <w:rStyle w:val="Sjabloontekst"/>
        <w:shd w:val="clear" w:color="auto" w:fill="auto"/>
      </w:rPr>
    </w:pPr>
    <w:bookmarkStart w:id="0" w:name="_Hlk123656295"/>
    <w:r w:rsidRPr="00D052B6">
      <w:rPr>
        <w:rStyle w:val="Sjabloontekst"/>
        <w:shd w:val="clear" w:color="auto" w:fill="aut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761A8D" wp14:editId="5EE55CBA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26B6D9" id="Vrije vorm: vorm 3" o:spid="_x0000_s1026" style="position:absolute;margin-left:.2pt;margin-top:-2.15pt;width:328.0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D052B6">
      <w:rPr>
        <w:rStyle w:val="Sjabloontekst"/>
        <w:shd w:val="clear" w:color="auto" w:fill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232CAE" wp14:editId="0075D247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B618A70" id="Vrije vorm: vorm 5" o:spid="_x0000_s1026" style="position:absolute;margin-left:332pt;margin-top:-2.2pt;width:87.2pt;height:1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D052B6" w:rsidRPr="00D052B6">
      <w:rPr>
        <w:rStyle w:val="Sjabloontekst"/>
        <w:shd w:val="clear" w:color="auto" w:fill="auto"/>
      </w:rPr>
      <w:t>Gemeente Heemskerk</w:t>
    </w:r>
  </w:p>
  <w:p w14:paraId="1E7BC9B1" w14:textId="6E3EC976" w:rsidR="00BD3EE2" w:rsidRPr="00D052B6" w:rsidRDefault="00D052B6" w:rsidP="00D052B6">
    <w:pPr>
      <w:pStyle w:val="Voettekst"/>
    </w:pPr>
    <w:r w:rsidRPr="00D052B6">
      <w:rPr>
        <w:rStyle w:val="Sjabloontekst"/>
        <w:shd w:val="clear" w:color="auto" w:fill="auto"/>
      </w:rPr>
      <w:t>ICT Dienstverlening</w:t>
    </w:r>
    <w:r w:rsidR="00F82F06" w:rsidRPr="00D052B6">
      <w:ptab w:relativeTo="margin" w:alignment="right" w:leader="none"/>
    </w:r>
    <w:r w:rsidR="00F82F06" w:rsidRPr="00D052B6">
      <w:t xml:space="preserve">pagina </w:t>
    </w:r>
    <w:bookmarkEnd w:id="0"/>
    <w:r w:rsidR="00F82F06" w:rsidRPr="00D052B6">
      <w:fldChar w:fldCharType="begin"/>
    </w:r>
    <w:r w:rsidR="00F82F06" w:rsidRPr="00D052B6">
      <w:instrText>PAGE  \* Arabic  \* MERGEFORMAT</w:instrText>
    </w:r>
    <w:r w:rsidR="00F82F06" w:rsidRPr="00D052B6">
      <w:fldChar w:fldCharType="separate"/>
    </w:r>
    <w:r w:rsidR="00F82F06" w:rsidRPr="00D052B6">
      <w:t>1</w:t>
    </w:r>
    <w:r w:rsidR="00F82F06" w:rsidRPr="00D052B6">
      <w:fldChar w:fldCharType="end"/>
    </w:r>
    <w:r w:rsidR="00F82F06" w:rsidRPr="00D052B6">
      <w:t xml:space="preserve"> van </w:t>
    </w:r>
    <w:fldSimple w:instr="NUMPAGES  \* Arabic  \* MERGEFORMAT">
      <w:r w:rsidR="00F82F06" w:rsidRPr="00D052B6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535D" w14:textId="77777777" w:rsidR="00E104AE" w:rsidRDefault="00E104AE" w:rsidP="002659A0">
      <w:r>
        <w:separator/>
      </w:r>
    </w:p>
    <w:p w14:paraId="4181D56D" w14:textId="77777777" w:rsidR="00E104AE" w:rsidRDefault="00E104AE" w:rsidP="002659A0"/>
    <w:p w14:paraId="2CE58ABE" w14:textId="77777777" w:rsidR="00E104AE" w:rsidRDefault="00E104AE" w:rsidP="002659A0"/>
  </w:footnote>
  <w:footnote w:type="continuationSeparator" w:id="0">
    <w:p w14:paraId="485E351F" w14:textId="77777777" w:rsidR="00E104AE" w:rsidRDefault="00E104AE" w:rsidP="002659A0">
      <w:r>
        <w:continuationSeparator/>
      </w:r>
    </w:p>
    <w:p w14:paraId="6128BE73" w14:textId="77777777" w:rsidR="00E104AE" w:rsidRDefault="00E104AE" w:rsidP="002659A0"/>
    <w:p w14:paraId="731F39F6" w14:textId="77777777" w:rsidR="00E104AE" w:rsidRDefault="00E104AE" w:rsidP="00265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4DEE" w14:textId="77777777" w:rsidR="00CC2EDF" w:rsidRDefault="00CC2EDF" w:rsidP="002659A0">
    <w:pPr>
      <w:pStyle w:val="Koptekst"/>
    </w:pPr>
    <w:r>
      <w:rPr>
        <w:noProof/>
      </w:rPr>
      <w:drawing>
        <wp:inline distT="0" distB="0" distL="0" distR="0" wp14:anchorId="1009A2AD" wp14:editId="5CB2766D">
          <wp:extent cx="1271960" cy="527658"/>
          <wp:effectExtent l="0" t="0" r="4445" b="6350"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llcolou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15" cy="55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8B5D3B" w14:textId="77777777" w:rsidR="00BD3EE2" w:rsidRDefault="00BD3EE2" w:rsidP="002659A0"/>
  <w:p w14:paraId="1B847C00" w14:textId="77777777" w:rsidR="00BD3EE2" w:rsidRDefault="00BD3EE2" w:rsidP="002659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BF52" w14:textId="5CCE847B" w:rsidR="008C766A" w:rsidRPr="00163BC9" w:rsidRDefault="00D052B6" w:rsidP="00364618">
    <w:pPr>
      <w:pStyle w:val="Toelichtendetekst"/>
      <w:jc w:val="right"/>
      <w:rPr>
        <w:b/>
        <w:bCs w:val="0"/>
        <w:color w:val="808080" w:themeColor="background1" w:themeShade="80"/>
      </w:rPr>
    </w:pPr>
    <w:r>
      <w:rPr>
        <w:b/>
        <w:bCs w:val="0"/>
        <w:noProof/>
        <w:color w:val="808080" w:themeColor="background1" w:themeShade="80"/>
      </w:rPr>
      <w:drawing>
        <wp:inline distT="0" distB="0" distL="0" distR="0" wp14:anchorId="79BD3F4B" wp14:editId="573F4E1D">
          <wp:extent cx="1428750" cy="381000"/>
          <wp:effectExtent l="0" t="0" r="0" b="0"/>
          <wp:docPr id="71334261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342618" name="Graphic 7133426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783A2" w14:textId="77777777" w:rsidR="008C766A" w:rsidRDefault="008C766A" w:rsidP="002659A0">
    <w:pPr>
      <w:pStyle w:val="Koptekst"/>
    </w:pPr>
  </w:p>
  <w:p w14:paraId="78E1A554" w14:textId="77777777" w:rsidR="00BD3EE2" w:rsidRDefault="00BD3EE2" w:rsidP="002659A0"/>
  <w:p w14:paraId="039092A9" w14:textId="77777777" w:rsidR="00BD3EE2" w:rsidRDefault="00BD3EE2" w:rsidP="00265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24.25pt;height:25.4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5"/>
  </w:num>
  <w:num w:numId="2" w16cid:durableId="1829176788">
    <w:abstractNumId w:val="8"/>
  </w:num>
  <w:num w:numId="3" w16cid:durableId="932934440">
    <w:abstractNumId w:val="13"/>
  </w:num>
  <w:num w:numId="4" w16cid:durableId="241724558">
    <w:abstractNumId w:val="15"/>
  </w:num>
  <w:num w:numId="5" w16cid:durableId="825778014">
    <w:abstractNumId w:val="1"/>
  </w:num>
  <w:num w:numId="6" w16cid:durableId="1085227376">
    <w:abstractNumId w:val="9"/>
  </w:num>
  <w:num w:numId="7" w16cid:durableId="801507270">
    <w:abstractNumId w:val="10"/>
  </w:num>
  <w:num w:numId="8" w16cid:durableId="105926897">
    <w:abstractNumId w:val="14"/>
  </w:num>
  <w:num w:numId="9" w16cid:durableId="2049716136">
    <w:abstractNumId w:val="11"/>
  </w:num>
  <w:num w:numId="10" w16cid:durableId="1881168387">
    <w:abstractNumId w:val="12"/>
  </w:num>
  <w:num w:numId="11" w16cid:durableId="878517105">
    <w:abstractNumId w:val="2"/>
  </w:num>
  <w:num w:numId="12" w16cid:durableId="1543785086">
    <w:abstractNumId w:val="4"/>
  </w:num>
  <w:num w:numId="13" w16cid:durableId="454492481">
    <w:abstractNumId w:val="3"/>
  </w:num>
  <w:num w:numId="14" w16cid:durableId="433091103">
    <w:abstractNumId w:val="0"/>
  </w:num>
  <w:num w:numId="15" w16cid:durableId="1698506031">
    <w:abstractNumId w:val="6"/>
  </w:num>
  <w:num w:numId="16" w16cid:durableId="1857693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AE"/>
    <w:rsid w:val="00010EA7"/>
    <w:rsid w:val="0002552F"/>
    <w:rsid w:val="0006298E"/>
    <w:rsid w:val="00095D73"/>
    <w:rsid w:val="000973B9"/>
    <w:rsid w:val="000C23BF"/>
    <w:rsid w:val="000E4C94"/>
    <w:rsid w:val="00117B22"/>
    <w:rsid w:val="00117F97"/>
    <w:rsid w:val="00120374"/>
    <w:rsid w:val="0012258B"/>
    <w:rsid w:val="001462DB"/>
    <w:rsid w:val="0015627E"/>
    <w:rsid w:val="001636C0"/>
    <w:rsid w:val="00163BC9"/>
    <w:rsid w:val="00170010"/>
    <w:rsid w:val="00183AEC"/>
    <w:rsid w:val="001A070C"/>
    <w:rsid w:val="001B3F53"/>
    <w:rsid w:val="001D30CC"/>
    <w:rsid w:val="002042F8"/>
    <w:rsid w:val="002463ED"/>
    <w:rsid w:val="00257281"/>
    <w:rsid w:val="002659A0"/>
    <w:rsid w:val="00280890"/>
    <w:rsid w:val="002B7459"/>
    <w:rsid w:val="002D099C"/>
    <w:rsid w:val="0033034E"/>
    <w:rsid w:val="00361DDA"/>
    <w:rsid w:val="00364618"/>
    <w:rsid w:val="00377A54"/>
    <w:rsid w:val="003936EB"/>
    <w:rsid w:val="003B5658"/>
    <w:rsid w:val="003B7B67"/>
    <w:rsid w:val="003C3235"/>
    <w:rsid w:val="00400F5C"/>
    <w:rsid w:val="004558EC"/>
    <w:rsid w:val="00473B9B"/>
    <w:rsid w:val="004A3B3D"/>
    <w:rsid w:val="004B1D75"/>
    <w:rsid w:val="004B6F34"/>
    <w:rsid w:val="004D5925"/>
    <w:rsid w:val="004E3E2D"/>
    <w:rsid w:val="0053010B"/>
    <w:rsid w:val="00551DF0"/>
    <w:rsid w:val="0056402C"/>
    <w:rsid w:val="00582707"/>
    <w:rsid w:val="005E31DD"/>
    <w:rsid w:val="005F4A74"/>
    <w:rsid w:val="00611663"/>
    <w:rsid w:val="00623CC3"/>
    <w:rsid w:val="00692CF3"/>
    <w:rsid w:val="006E79C5"/>
    <w:rsid w:val="006F277B"/>
    <w:rsid w:val="007040CA"/>
    <w:rsid w:val="00713A05"/>
    <w:rsid w:val="00747153"/>
    <w:rsid w:val="007570FB"/>
    <w:rsid w:val="0078250F"/>
    <w:rsid w:val="00784AEE"/>
    <w:rsid w:val="007D03F4"/>
    <w:rsid w:val="007F5C47"/>
    <w:rsid w:val="00806BD0"/>
    <w:rsid w:val="00837DF6"/>
    <w:rsid w:val="0084081B"/>
    <w:rsid w:val="00847B53"/>
    <w:rsid w:val="00860797"/>
    <w:rsid w:val="0086276B"/>
    <w:rsid w:val="00877558"/>
    <w:rsid w:val="008A353C"/>
    <w:rsid w:val="008B3520"/>
    <w:rsid w:val="008C766A"/>
    <w:rsid w:val="008D791A"/>
    <w:rsid w:val="00915F84"/>
    <w:rsid w:val="009421BA"/>
    <w:rsid w:val="00962FF4"/>
    <w:rsid w:val="00966900"/>
    <w:rsid w:val="00975EFB"/>
    <w:rsid w:val="009C1E79"/>
    <w:rsid w:val="009C1EA2"/>
    <w:rsid w:val="00A34D04"/>
    <w:rsid w:val="00A557DC"/>
    <w:rsid w:val="00A56C24"/>
    <w:rsid w:val="00A62693"/>
    <w:rsid w:val="00A75473"/>
    <w:rsid w:val="00AA2951"/>
    <w:rsid w:val="00AA3220"/>
    <w:rsid w:val="00AC4FD5"/>
    <w:rsid w:val="00AE0D92"/>
    <w:rsid w:val="00AE4819"/>
    <w:rsid w:val="00B24E56"/>
    <w:rsid w:val="00B82C20"/>
    <w:rsid w:val="00BB03E5"/>
    <w:rsid w:val="00BD3EE2"/>
    <w:rsid w:val="00BE0CF1"/>
    <w:rsid w:val="00C90DFA"/>
    <w:rsid w:val="00CB7B0B"/>
    <w:rsid w:val="00CC2EDF"/>
    <w:rsid w:val="00D052B6"/>
    <w:rsid w:val="00D34A8C"/>
    <w:rsid w:val="00D52811"/>
    <w:rsid w:val="00D63554"/>
    <w:rsid w:val="00DE042D"/>
    <w:rsid w:val="00E010FD"/>
    <w:rsid w:val="00E104AE"/>
    <w:rsid w:val="00E42998"/>
    <w:rsid w:val="00E54A3D"/>
    <w:rsid w:val="00E634F1"/>
    <w:rsid w:val="00EA4C23"/>
    <w:rsid w:val="00EB40F0"/>
    <w:rsid w:val="00F26289"/>
    <w:rsid w:val="00F40C29"/>
    <w:rsid w:val="00F42D00"/>
    <w:rsid w:val="00F43396"/>
    <w:rsid w:val="00F60497"/>
    <w:rsid w:val="00F71266"/>
    <w:rsid w:val="00F74DAE"/>
    <w:rsid w:val="00F82F06"/>
    <w:rsid w:val="00FC06B7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C6251"/>
  <w15:chartTrackingRefBased/>
  <w15:docId w15:val="{842AC333-5D1B-4704-986F-4136C65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59A0"/>
    <w:pPr>
      <w:spacing w:before="120" w:after="0" w:line="288" w:lineRule="auto"/>
    </w:pPr>
    <w:rPr>
      <w:b/>
      <w:bCs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B7459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D052B6"/>
    <w:pPr>
      <w:tabs>
        <w:tab w:val="center" w:pos="4536"/>
        <w:tab w:val="right" w:pos="9072"/>
      </w:tabs>
      <w:spacing w:line="240" w:lineRule="auto"/>
    </w:pPr>
    <w:rPr>
      <w:b w:val="0"/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D052B6"/>
    <w:rPr>
      <w:bCs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 w:val="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 w:val="0"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 w:val="0"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2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nisvanLeuverden\Tender%20People\Bedrijfsvoering%20-%20Documenten\Toolkit%20TP\08%20Bijlages\Template%20-%20Bijlage%20uitvoeringsverklaring%20onderaannemer.dotx" TargetMode="External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F619A2484BB30DB9729D08D846" ma:contentTypeVersion="10" ma:contentTypeDescription="Een nieuw document maken." ma:contentTypeScope="" ma:versionID="187a69667315d8e2a094c7ffbda0b535">
  <xsd:schema xmlns:xsd="http://www.w3.org/2001/XMLSchema" xmlns:xs="http://www.w3.org/2001/XMLSchema" xmlns:p="http://schemas.microsoft.com/office/2006/metadata/properties" xmlns:ns2="9d0b3f91-ef38-44a1-aee3-06b12c3e1c28" xmlns:ns3="09c57738-5e71-4c8f-b5a8-3c87858aa15b" targetNamespace="http://schemas.microsoft.com/office/2006/metadata/properties" ma:root="true" ma:fieldsID="57f7c54d07deea2ffae4c11d3898dbd8" ns2:_="" ns3:_="">
    <xsd:import namespace="9d0b3f91-ef38-44a1-aee3-06b12c3e1c28"/>
    <xsd:import namespace="09c57738-5e71-4c8f-b5a8-3c87858aa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3f91-ef38-44a1-aee3-06b12c3e1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d1d4fe6-bafe-4019-8c30-09eb31e6d3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57738-5e71-4c8f-b5a8-3c87858aa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bd3d5de-78ea-4083-96cf-4f1654fb37a5}" ma:internalName="TaxCatchAll" ma:showField="CatchAllData" ma:web="09c57738-5e71-4c8f-b5a8-3c87858aa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b3f91-ef38-44a1-aee3-06b12c3e1c28">
      <Terms xmlns="http://schemas.microsoft.com/office/infopath/2007/PartnerControls"/>
    </lcf76f155ced4ddcb4097134ff3c332f>
    <TaxCatchAll xmlns="09c57738-5e71-4c8f-b5a8-3c87858aa1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6BEE2-8E9D-4DE8-A3D0-96A06D309B7F}"/>
</file>

<file path=customXml/itemProps2.xml><?xml version="1.0" encoding="utf-8"?>
<ds:datastoreItem xmlns:ds="http://schemas.openxmlformats.org/officeDocument/2006/customXml" ds:itemID="{737CD6B3-0D29-4A55-BD0F-C799FCAA9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472F4-4D03-45BC-9DC2-EDA839330161}">
  <ds:schemaRefs>
    <ds:schemaRef ds:uri="http://schemas.microsoft.com/office/2006/metadata/properties"/>
    <ds:schemaRef ds:uri="http://schemas.microsoft.com/office/infopath/2007/PartnerControls"/>
    <ds:schemaRef ds:uri="add47473-1944-426b-a369-d78676f2284d"/>
    <ds:schemaRef ds:uri="744e0476-0c00-4f24-b962-ecd4c8cd0bc6"/>
  </ds:schemaRefs>
</ds:datastoreItem>
</file>

<file path=customXml/itemProps4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Bijlage uitvoeringsverklaring onderaannemer.dotx</Template>
  <TotalTime>0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Tender People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van Leuverden</dc:creator>
  <cp:keywords/>
  <dc:description/>
  <cp:lastModifiedBy>Dennis van Leuverden</cp:lastModifiedBy>
  <cp:revision>1</cp:revision>
  <cp:lastPrinted>2019-10-11T13:40:00Z</cp:lastPrinted>
  <dcterms:created xsi:type="dcterms:W3CDTF">2023-05-22T14:42:00Z</dcterms:created>
  <dcterms:modified xsi:type="dcterms:W3CDTF">2023-05-22T14:50:00Z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0x01010016A9F3F619A2484BB30DB9729D08D846</vt:lpwstr>
  </property>
  <property fmtid="{D5CDD505-2E9C-101B-9397-08002B2CF9AE}" pid="3" name="MediaServiceImageTags">
    <vt:lpwstr/>
  </property>
</Properties>
</file>