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E8351" w14:textId="5ED257D9" w:rsidR="00220FA5" w:rsidRPr="0079310C" w:rsidRDefault="00CB2373" w:rsidP="0079310C">
      <w:pPr>
        <w:pStyle w:val="Kop1"/>
      </w:pPr>
      <w:r w:rsidRPr="0079310C">
        <w:t>Referentieformulier</w:t>
      </w:r>
      <w:r w:rsidR="00BE007B" w:rsidRPr="0079310C">
        <w:t xml:space="preserve"> </w:t>
      </w:r>
      <w:r w:rsidR="0079310C" w:rsidRPr="0079310C">
        <w:t>ICT outsourcing</w:t>
      </w:r>
    </w:p>
    <w:p w14:paraId="1990BFBA" w14:textId="77777777" w:rsidR="00CB2373" w:rsidRDefault="00CB2373" w:rsidP="00CB2373">
      <w:r>
        <w:t>U dient het volgende formulier in te vullen.</w:t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748"/>
        <w:gridCol w:w="1195"/>
        <w:gridCol w:w="4043"/>
      </w:tblGrid>
      <w:tr w:rsidR="00CB2373" w14:paraId="150D606D" w14:textId="77777777" w:rsidTr="00EB48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</w:tcPr>
          <w:p w14:paraId="6117FB70" w14:textId="77777777" w:rsidR="00CB2373" w:rsidRDefault="00CB2373" w:rsidP="00CB2373">
            <w:r>
              <w:t>Referentie behoort toe aan:</w:t>
            </w:r>
          </w:p>
        </w:tc>
        <w:tc>
          <w:tcPr>
            <w:tcW w:w="5238" w:type="dxa"/>
            <w:gridSpan w:val="2"/>
          </w:tcPr>
          <w:p w14:paraId="7015F2B8" w14:textId="77777777" w:rsidR="00CB2373" w:rsidRPr="00CB2373" w:rsidRDefault="009B536F" w:rsidP="00CB23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  <w:r w:rsidRPr="009B536F">
              <w:rPr>
                <w:b w:val="0"/>
                <w:bCs w:val="0"/>
                <w:color w:val="002060"/>
              </w:rPr>
              <w:t>vul hier de naam van uw onderneming in</w:t>
            </w:r>
            <w:r>
              <w:rPr>
                <w:b w:val="0"/>
                <w:bCs w:val="0"/>
              </w:rPr>
              <w:t>-</w:t>
            </w:r>
          </w:p>
        </w:tc>
      </w:tr>
      <w:tr w:rsidR="00EB4896" w14:paraId="4DA274EF" w14:textId="77777777" w:rsidTr="00EB4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</w:tcPr>
          <w:p w14:paraId="4AB61C93" w14:textId="77777777" w:rsidR="00EB4896" w:rsidRDefault="00EB4896" w:rsidP="00CB2373">
            <w:pPr>
              <w:rPr>
                <w:b w:val="0"/>
                <w:bCs w:val="0"/>
              </w:rPr>
            </w:pPr>
            <w:r>
              <w:t>Referentieproject bij</w:t>
            </w:r>
          </w:p>
        </w:tc>
        <w:tc>
          <w:tcPr>
            <w:tcW w:w="5238" w:type="dxa"/>
            <w:gridSpan w:val="2"/>
          </w:tcPr>
          <w:p w14:paraId="3D38F882" w14:textId="2E0E2B6C" w:rsidR="00EB4896" w:rsidRDefault="00EB4896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Kerncompetentie</w:t>
            </w:r>
            <w:r w:rsidR="00196008">
              <w:t xml:space="preserve"> 1</w:t>
            </w:r>
          </w:p>
        </w:tc>
      </w:tr>
      <w:tr w:rsidR="00EB4896" w14:paraId="3CF75861" w14:textId="77777777" w:rsidTr="00EB4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</w:tcPr>
          <w:p w14:paraId="43FCE114" w14:textId="77777777" w:rsidR="00EB4896" w:rsidRDefault="00EB4896" w:rsidP="00CB2373"/>
        </w:tc>
        <w:tc>
          <w:tcPr>
            <w:tcW w:w="5238" w:type="dxa"/>
            <w:gridSpan w:val="2"/>
          </w:tcPr>
          <w:p w14:paraId="575397E7" w14:textId="1CE2954F" w:rsidR="00EB4896" w:rsidRDefault="00EB4896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Selectiecriterium </w:t>
            </w:r>
            <w:r w:rsidR="00196008">
              <w:t>1</w:t>
            </w:r>
          </w:p>
        </w:tc>
      </w:tr>
      <w:tr w:rsidR="008553A8" w14:paraId="05DFAEB4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6C6CC944" w14:textId="77777777" w:rsidR="008553A8" w:rsidRDefault="008553A8" w:rsidP="00CB2373">
            <w:r>
              <w:t>1</w:t>
            </w:r>
          </w:p>
        </w:tc>
        <w:tc>
          <w:tcPr>
            <w:tcW w:w="1804" w:type="dxa"/>
            <w:vMerge w:val="restart"/>
          </w:tcPr>
          <w:p w14:paraId="24722AB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4ADE8A5F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566F4610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63594F0F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13DEF87" w14:textId="77777777" w:rsidR="008553A8" w:rsidRDefault="008553A8" w:rsidP="00CB2373"/>
        </w:tc>
        <w:tc>
          <w:tcPr>
            <w:tcW w:w="1804" w:type="dxa"/>
            <w:vMerge/>
          </w:tcPr>
          <w:p w14:paraId="701AFA7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56077AC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77FDEC2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6820D72A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43AE9F5" w14:textId="77777777" w:rsidR="008553A8" w:rsidRDefault="008553A8" w:rsidP="00CB2373"/>
        </w:tc>
        <w:tc>
          <w:tcPr>
            <w:tcW w:w="1804" w:type="dxa"/>
            <w:vMerge/>
          </w:tcPr>
          <w:p w14:paraId="132E515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2F361D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7DFCD914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765B0819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EEB4CAF" w14:textId="77777777" w:rsidR="008553A8" w:rsidRDefault="008553A8" w:rsidP="00CB2373"/>
        </w:tc>
        <w:tc>
          <w:tcPr>
            <w:tcW w:w="1804" w:type="dxa"/>
            <w:vMerge/>
          </w:tcPr>
          <w:p w14:paraId="33E9BB07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28B8D32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5588A627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58B54928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D52906F" w14:textId="77777777" w:rsidR="008553A8" w:rsidRDefault="008553A8" w:rsidP="00CB2373"/>
        </w:tc>
        <w:tc>
          <w:tcPr>
            <w:tcW w:w="1804" w:type="dxa"/>
            <w:vMerge/>
          </w:tcPr>
          <w:p w14:paraId="037BB4CA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3BD3614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3747CDF7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728B89EA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3DC467DC" w14:textId="77777777" w:rsidR="008553A8" w:rsidRDefault="008553A8" w:rsidP="00CB2373">
            <w:r>
              <w:t>2</w:t>
            </w:r>
          </w:p>
        </w:tc>
        <w:tc>
          <w:tcPr>
            <w:tcW w:w="1804" w:type="dxa"/>
            <w:vMerge w:val="restart"/>
          </w:tcPr>
          <w:p w14:paraId="32D14514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Omzet van het project</w:t>
            </w:r>
          </w:p>
        </w:tc>
        <w:tc>
          <w:tcPr>
            <w:tcW w:w="1943" w:type="dxa"/>
            <w:gridSpan w:val="2"/>
          </w:tcPr>
          <w:p w14:paraId="2153E82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4043" w:type="dxa"/>
          </w:tcPr>
          <w:p w14:paraId="2AFE22D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30D83111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E36C0DA" w14:textId="77777777" w:rsidR="008553A8" w:rsidRDefault="008553A8" w:rsidP="00CB2373"/>
        </w:tc>
        <w:tc>
          <w:tcPr>
            <w:tcW w:w="1804" w:type="dxa"/>
            <w:vMerge/>
          </w:tcPr>
          <w:p w14:paraId="45916C4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6F4783F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eventuele waarde van het gedeelte dat in onderaanneming is uitgevoerd</w:t>
            </w:r>
          </w:p>
        </w:tc>
        <w:tc>
          <w:tcPr>
            <w:tcW w:w="4043" w:type="dxa"/>
          </w:tcPr>
          <w:p w14:paraId="1BB6048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0010C1C7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70DF2F57" w14:textId="77777777" w:rsidR="008553A8" w:rsidRDefault="008553A8" w:rsidP="00CB2373">
            <w:r>
              <w:t>3</w:t>
            </w:r>
          </w:p>
        </w:tc>
        <w:tc>
          <w:tcPr>
            <w:tcW w:w="1804" w:type="dxa"/>
            <w:vMerge w:val="restart"/>
          </w:tcPr>
          <w:p w14:paraId="3D28187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2"/>
          </w:tcPr>
          <w:p w14:paraId="463F4A72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4043" w:type="dxa"/>
          </w:tcPr>
          <w:p w14:paraId="0517E09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7D9D6F5B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DE6A17F" w14:textId="77777777" w:rsidR="008553A8" w:rsidRDefault="008553A8" w:rsidP="00CB2373"/>
        </w:tc>
        <w:tc>
          <w:tcPr>
            <w:tcW w:w="1804" w:type="dxa"/>
            <w:vMerge/>
          </w:tcPr>
          <w:p w14:paraId="33CE5370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D63D00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4043" w:type="dxa"/>
          </w:tcPr>
          <w:p w14:paraId="49312677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267072FF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1BC5E4E1" w14:textId="77777777" w:rsidR="008553A8" w:rsidRDefault="008553A8" w:rsidP="00CB2373">
            <w:r>
              <w:t>4</w:t>
            </w:r>
          </w:p>
        </w:tc>
        <w:tc>
          <w:tcPr>
            <w:tcW w:w="1804" w:type="dxa"/>
            <w:vMerge w:val="restart"/>
          </w:tcPr>
          <w:p w14:paraId="11EA581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1943" w:type="dxa"/>
            <w:gridSpan w:val="2"/>
          </w:tcPr>
          <w:p w14:paraId="664247B7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17C61DC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134BF2E5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2F85A1B" w14:textId="77777777" w:rsidR="008553A8" w:rsidRDefault="008553A8" w:rsidP="00CB2373"/>
        </w:tc>
        <w:tc>
          <w:tcPr>
            <w:tcW w:w="1804" w:type="dxa"/>
            <w:vMerge/>
          </w:tcPr>
          <w:p w14:paraId="4CA5A3D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98C17E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5E7D986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0AE2" w14:paraId="173D0AFE" w14:textId="77777777" w:rsidTr="003864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B2085E" w14:textId="77777777" w:rsidR="008E0AE2" w:rsidRDefault="008E0AE2" w:rsidP="00CB2373">
            <w:r>
              <w:t>5</w:t>
            </w:r>
          </w:p>
        </w:tc>
        <w:tc>
          <w:tcPr>
            <w:tcW w:w="7790" w:type="dxa"/>
            <w:gridSpan w:val="4"/>
          </w:tcPr>
          <w:p w14:paraId="3FF7DB6F" w14:textId="3D0DEA8E" w:rsidR="008E0AE2" w:rsidRDefault="008E0AE2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0AE2">
              <w:t xml:space="preserve">Voeg hier uw beschrijving toe van de referentieopdracht. Hieruit moet duidelijk blijken dat aan de </w:t>
            </w:r>
            <w:r w:rsidRPr="00EB4896">
              <w:t>kerncompetentie/selectiecriteria</w:t>
            </w:r>
            <w:r w:rsidRPr="008E0AE2">
              <w:t xml:space="preserve"> wordt voldaan. </w:t>
            </w:r>
            <w:r w:rsidR="00196008">
              <w:t xml:space="preserve">Zorg dat u hier alle </w:t>
            </w:r>
            <w:proofErr w:type="spellStart"/>
            <w:r w:rsidR="00196008">
              <w:t>bullets</w:t>
            </w:r>
            <w:proofErr w:type="spellEnd"/>
            <w:r w:rsidR="00196008">
              <w:t xml:space="preserve"> of </w:t>
            </w:r>
            <w:proofErr w:type="spellStart"/>
            <w:r w:rsidR="00196008">
              <w:t>subparagrafen</w:t>
            </w:r>
            <w:proofErr w:type="spellEnd"/>
            <w:r w:rsidR="00196008">
              <w:t xml:space="preserve"> benoemt van de betreffende </w:t>
            </w:r>
            <w:r w:rsidR="00196008" w:rsidRPr="00EB4896">
              <w:t>kerncompetentie/selectiecriteria</w:t>
            </w:r>
            <w:r w:rsidR="00196008">
              <w:t xml:space="preserve">. </w:t>
            </w:r>
          </w:p>
          <w:p w14:paraId="22AA10A3" w14:textId="77777777" w:rsidR="008E0AE2" w:rsidRDefault="008E0AE2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99225E" w14:textId="77777777" w:rsidR="008E0AE2" w:rsidRDefault="008E0AE2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C87BAB" w14:textId="77777777" w:rsidR="008E0AE2" w:rsidRDefault="008E0AE2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BDB6AC6" w14:textId="65194C09" w:rsidR="00196008" w:rsidRDefault="00196008" w:rsidP="00BE007B"/>
    <w:p w14:paraId="1686E165" w14:textId="77777777" w:rsidR="00196008" w:rsidRDefault="00196008">
      <w:pPr>
        <w:spacing w:before="0" w:after="160" w:line="259" w:lineRule="auto"/>
      </w:pPr>
      <w:r>
        <w:br w:type="page"/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748"/>
        <w:gridCol w:w="1195"/>
        <w:gridCol w:w="4043"/>
      </w:tblGrid>
      <w:tr w:rsidR="00196008" w14:paraId="416D989F" w14:textId="77777777" w:rsidTr="00E15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</w:tcPr>
          <w:p w14:paraId="4F81974A" w14:textId="77777777" w:rsidR="00196008" w:rsidRDefault="00196008" w:rsidP="00E15A09">
            <w:r>
              <w:lastRenderedPageBreak/>
              <w:t>Referentie behoort toe aan:</w:t>
            </w:r>
          </w:p>
        </w:tc>
        <w:tc>
          <w:tcPr>
            <w:tcW w:w="5238" w:type="dxa"/>
            <w:gridSpan w:val="2"/>
          </w:tcPr>
          <w:p w14:paraId="3995C32E" w14:textId="77777777" w:rsidR="00196008" w:rsidRPr="00CB2373" w:rsidRDefault="00196008" w:rsidP="00E15A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  <w:r w:rsidRPr="009B536F">
              <w:rPr>
                <w:b w:val="0"/>
                <w:bCs w:val="0"/>
                <w:color w:val="002060"/>
              </w:rPr>
              <w:t>vul hier de naam van uw onderneming in</w:t>
            </w:r>
            <w:r>
              <w:rPr>
                <w:b w:val="0"/>
                <w:bCs w:val="0"/>
              </w:rPr>
              <w:t>-</w:t>
            </w:r>
          </w:p>
        </w:tc>
      </w:tr>
      <w:tr w:rsidR="00196008" w14:paraId="209727AB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</w:tcPr>
          <w:p w14:paraId="2484EE98" w14:textId="77777777" w:rsidR="00196008" w:rsidRDefault="00196008" w:rsidP="00E15A09">
            <w:pPr>
              <w:rPr>
                <w:b w:val="0"/>
                <w:bCs w:val="0"/>
              </w:rPr>
            </w:pPr>
            <w:r>
              <w:t>Referentieproject bij</w:t>
            </w:r>
          </w:p>
        </w:tc>
        <w:tc>
          <w:tcPr>
            <w:tcW w:w="5238" w:type="dxa"/>
            <w:gridSpan w:val="2"/>
          </w:tcPr>
          <w:p w14:paraId="1AC2071A" w14:textId="5051EA1F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Kerncompetentie </w:t>
            </w:r>
            <w:r>
              <w:t>2</w:t>
            </w:r>
          </w:p>
        </w:tc>
      </w:tr>
      <w:tr w:rsidR="00196008" w14:paraId="53DA237A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6A16A6F8" w14:textId="77777777" w:rsidR="00196008" w:rsidRDefault="00196008" w:rsidP="00E15A09">
            <w:r>
              <w:t>1</w:t>
            </w:r>
          </w:p>
        </w:tc>
        <w:tc>
          <w:tcPr>
            <w:tcW w:w="1804" w:type="dxa"/>
            <w:vMerge w:val="restart"/>
          </w:tcPr>
          <w:p w14:paraId="0210578E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47FBA5CC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1C145A55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626082D8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28FECCA" w14:textId="77777777" w:rsidR="00196008" w:rsidRDefault="00196008" w:rsidP="00E15A09"/>
        </w:tc>
        <w:tc>
          <w:tcPr>
            <w:tcW w:w="1804" w:type="dxa"/>
            <w:vMerge/>
          </w:tcPr>
          <w:p w14:paraId="167BE9B0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2AC0B26C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3D899687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0EC1FA42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B889573" w14:textId="77777777" w:rsidR="00196008" w:rsidRDefault="00196008" w:rsidP="00E15A09"/>
        </w:tc>
        <w:tc>
          <w:tcPr>
            <w:tcW w:w="1804" w:type="dxa"/>
            <w:vMerge/>
          </w:tcPr>
          <w:p w14:paraId="31DA35B8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1B4B9EA0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3F111E3E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60EFA837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2AA5F43" w14:textId="77777777" w:rsidR="00196008" w:rsidRDefault="00196008" w:rsidP="00E15A09"/>
        </w:tc>
        <w:tc>
          <w:tcPr>
            <w:tcW w:w="1804" w:type="dxa"/>
            <w:vMerge/>
          </w:tcPr>
          <w:p w14:paraId="1D156A67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599FBBD2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5FF54F4A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502811A9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5153A1E" w14:textId="77777777" w:rsidR="00196008" w:rsidRDefault="00196008" w:rsidP="00E15A09"/>
        </w:tc>
        <w:tc>
          <w:tcPr>
            <w:tcW w:w="1804" w:type="dxa"/>
            <w:vMerge/>
          </w:tcPr>
          <w:p w14:paraId="7A637F90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5621C261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682AE1DF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3C36E916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2C3A5E95" w14:textId="77777777" w:rsidR="00196008" w:rsidRDefault="00196008" w:rsidP="00E15A09">
            <w:r>
              <w:t>2</w:t>
            </w:r>
          </w:p>
        </w:tc>
        <w:tc>
          <w:tcPr>
            <w:tcW w:w="1804" w:type="dxa"/>
            <w:vMerge w:val="restart"/>
          </w:tcPr>
          <w:p w14:paraId="564B39F7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Omzet van het project</w:t>
            </w:r>
          </w:p>
        </w:tc>
        <w:tc>
          <w:tcPr>
            <w:tcW w:w="1943" w:type="dxa"/>
            <w:gridSpan w:val="2"/>
          </w:tcPr>
          <w:p w14:paraId="1EFBAFA5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4043" w:type="dxa"/>
          </w:tcPr>
          <w:p w14:paraId="388E0A89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75961749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198B721" w14:textId="77777777" w:rsidR="00196008" w:rsidRDefault="00196008" w:rsidP="00E15A09"/>
        </w:tc>
        <w:tc>
          <w:tcPr>
            <w:tcW w:w="1804" w:type="dxa"/>
            <w:vMerge/>
          </w:tcPr>
          <w:p w14:paraId="7AB6210F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381F45DE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 eventuele waarde van het gedeelte dat in </w:t>
            </w:r>
            <w:proofErr w:type="spellStart"/>
            <w:r>
              <w:t>onderaanneming</w:t>
            </w:r>
            <w:proofErr w:type="spellEnd"/>
            <w:r>
              <w:t xml:space="preserve"> is uitgevoerd</w:t>
            </w:r>
          </w:p>
        </w:tc>
        <w:tc>
          <w:tcPr>
            <w:tcW w:w="4043" w:type="dxa"/>
          </w:tcPr>
          <w:p w14:paraId="22C83496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34B59629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1A083F96" w14:textId="77777777" w:rsidR="00196008" w:rsidRDefault="00196008" w:rsidP="00E15A09">
            <w:r>
              <w:t>3</w:t>
            </w:r>
          </w:p>
        </w:tc>
        <w:tc>
          <w:tcPr>
            <w:tcW w:w="1804" w:type="dxa"/>
            <w:vMerge w:val="restart"/>
          </w:tcPr>
          <w:p w14:paraId="497C1EE8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2"/>
          </w:tcPr>
          <w:p w14:paraId="39BA73B6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4043" w:type="dxa"/>
          </w:tcPr>
          <w:p w14:paraId="40F5E742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7519A6C9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54E6BCD" w14:textId="77777777" w:rsidR="00196008" w:rsidRDefault="00196008" w:rsidP="00E15A09"/>
        </w:tc>
        <w:tc>
          <w:tcPr>
            <w:tcW w:w="1804" w:type="dxa"/>
            <w:vMerge/>
          </w:tcPr>
          <w:p w14:paraId="1C8A6733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4A5CD33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4043" w:type="dxa"/>
          </w:tcPr>
          <w:p w14:paraId="67BDBD72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5AD0C2EB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74206E31" w14:textId="77777777" w:rsidR="00196008" w:rsidRDefault="00196008" w:rsidP="00E15A09">
            <w:r>
              <w:t>4</w:t>
            </w:r>
          </w:p>
        </w:tc>
        <w:tc>
          <w:tcPr>
            <w:tcW w:w="1804" w:type="dxa"/>
            <w:vMerge w:val="restart"/>
          </w:tcPr>
          <w:p w14:paraId="1B3053B3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Eventuele </w:t>
            </w:r>
            <w:proofErr w:type="spellStart"/>
            <w:r>
              <w:t>onderaanneming</w:t>
            </w:r>
            <w:proofErr w:type="spellEnd"/>
          </w:p>
        </w:tc>
        <w:tc>
          <w:tcPr>
            <w:tcW w:w="1943" w:type="dxa"/>
            <w:gridSpan w:val="2"/>
          </w:tcPr>
          <w:p w14:paraId="2807C448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4D01D838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0D39909D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5D2A4C3" w14:textId="77777777" w:rsidR="00196008" w:rsidRDefault="00196008" w:rsidP="00E15A09"/>
        </w:tc>
        <w:tc>
          <w:tcPr>
            <w:tcW w:w="1804" w:type="dxa"/>
            <w:vMerge/>
          </w:tcPr>
          <w:p w14:paraId="4D079C30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37FFC4FD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6A34F8CC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2A30D57D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6D9D17" w14:textId="77777777" w:rsidR="00196008" w:rsidRDefault="00196008" w:rsidP="00E15A09">
            <w:r>
              <w:t>5</w:t>
            </w:r>
          </w:p>
        </w:tc>
        <w:tc>
          <w:tcPr>
            <w:tcW w:w="7790" w:type="dxa"/>
            <w:gridSpan w:val="4"/>
          </w:tcPr>
          <w:p w14:paraId="2C307531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0AE2">
              <w:t xml:space="preserve">Voeg hier uw beschrijving toe van de referentieopdracht. Hieruit moet duidelijk blijken dat aan de </w:t>
            </w:r>
            <w:r w:rsidRPr="00EB4896">
              <w:t>kerncompetentie/selectiecriteria</w:t>
            </w:r>
            <w:r w:rsidRPr="008E0AE2">
              <w:t xml:space="preserve"> wordt voldaan. </w:t>
            </w:r>
            <w:r>
              <w:t xml:space="preserve">Zorg dat u hier alle </w:t>
            </w:r>
            <w:proofErr w:type="spellStart"/>
            <w:r>
              <w:t>bullets</w:t>
            </w:r>
            <w:proofErr w:type="spellEnd"/>
            <w:r>
              <w:t xml:space="preserve"> of </w:t>
            </w:r>
            <w:proofErr w:type="spellStart"/>
            <w:r>
              <w:t>subparagrafen</w:t>
            </w:r>
            <w:proofErr w:type="spellEnd"/>
            <w:r>
              <w:t xml:space="preserve"> benoemt van de betreffende </w:t>
            </w:r>
            <w:r w:rsidRPr="00EB4896">
              <w:t>kerncompetentie/selectiecriteria</w:t>
            </w:r>
            <w:r>
              <w:t xml:space="preserve">. </w:t>
            </w:r>
          </w:p>
          <w:p w14:paraId="5A0C99C3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73BA30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BA8FF0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D45AD62" w14:textId="288086FC" w:rsidR="00196008" w:rsidRDefault="00196008" w:rsidP="00BE007B"/>
    <w:p w14:paraId="65C72E63" w14:textId="77777777" w:rsidR="00196008" w:rsidRDefault="00196008">
      <w:pPr>
        <w:spacing w:before="0" w:after="160" w:line="259" w:lineRule="auto"/>
      </w:pPr>
      <w:r>
        <w:br w:type="page"/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748"/>
        <w:gridCol w:w="1195"/>
        <w:gridCol w:w="4043"/>
      </w:tblGrid>
      <w:tr w:rsidR="00196008" w14:paraId="5032CE10" w14:textId="77777777" w:rsidTr="00E15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</w:tcPr>
          <w:p w14:paraId="254B78B0" w14:textId="77777777" w:rsidR="00196008" w:rsidRDefault="00196008" w:rsidP="00E15A09">
            <w:r>
              <w:lastRenderedPageBreak/>
              <w:t>Referentie behoort toe aan:</w:t>
            </w:r>
          </w:p>
        </w:tc>
        <w:tc>
          <w:tcPr>
            <w:tcW w:w="5238" w:type="dxa"/>
            <w:gridSpan w:val="2"/>
          </w:tcPr>
          <w:p w14:paraId="5B61C0EB" w14:textId="77777777" w:rsidR="00196008" w:rsidRPr="00CB2373" w:rsidRDefault="00196008" w:rsidP="00E15A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  <w:r w:rsidRPr="009B536F">
              <w:rPr>
                <w:b w:val="0"/>
                <w:bCs w:val="0"/>
                <w:color w:val="002060"/>
              </w:rPr>
              <w:t>vul hier de naam van uw onderneming in</w:t>
            </w:r>
            <w:r>
              <w:rPr>
                <w:b w:val="0"/>
                <w:bCs w:val="0"/>
              </w:rPr>
              <w:t>-</w:t>
            </w:r>
          </w:p>
        </w:tc>
      </w:tr>
      <w:tr w:rsidR="00196008" w14:paraId="079A5924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</w:tcPr>
          <w:p w14:paraId="48181BB8" w14:textId="77777777" w:rsidR="00196008" w:rsidRDefault="00196008" w:rsidP="00E15A09">
            <w:pPr>
              <w:rPr>
                <w:b w:val="0"/>
                <w:bCs w:val="0"/>
              </w:rPr>
            </w:pPr>
            <w:r>
              <w:t>Referentieproject bij</w:t>
            </w:r>
          </w:p>
        </w:tc>
        <w:tc>
          <w:tcPr>
            <w:tcW w:w="5238" w:type="dxa"/>
            <w:gridSpan w:val="2"/>
          </w:tcPr>
          <w:p w14:paraId="5FEC4EDD" w14:textId="7FC73E22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Kerncompetentie </w:t>
            </w:r>
            <w:r>
              <w:t>3</w:t>
            </w:r>
          </w:p>
        </w:tc>
      </w:tr>
      <w:tr w:rsidR="00196008" w14:paraId="526BD008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</w:tcPr>
          <w:p w14:paraId="475A8049" w14:textId="77777777" w:rsidR="00196008" w:rsidRDefault="00196008" w:rsidP="00E15A09"/>
        </w:tc>
        <w:tc>
          <w:tcPr>
            <w:tcW w:w="5238" w:type="dxa"/>
            <w:gridSpan w:val="2"/>
          </w:tcPr>
          <w:p w14:paraId="75F851EC" w14:textId="1C57091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Selectiecriterium </w:t>
            </w:r>
            <w:r>
              <w:t>2</w:t>
            </w:r>
          </w:p>
        </w:tc>
      </w:tr>
      <w:tr w:rsidR="00196008" w14:paraId="7519B232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0D18A225" w14:textId="77777777" w:rsidR="00196008" w:rsidRDefault="00196008" w:rsidP="00E15A09">
            <w:r>
              <w:t>1</w:t>
            </w:r>
          </w:p>
        </w:tc>
        <w:tc>
          <w:tcPr>
            <w:tcW w:w="1804" w:type="dxa"/>
            <w:vMerge w:val="restart"/>
          </w:tcPr>
          <w:p w14:paraId="051113C0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7B2F69F7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650111EE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0D59D277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5D62717" w14:textId="77777777" w:rsidR="00196008" w:rsidRDefault="00196008" w:rsidP="00E15A09"/>
        </w:tc>
        <w:tc>
          <w:tcPr>
            <w:tcW w:w="1804" w:type="dxa"/>
            <w:vMerge/>
          </w:tcPr>
          <w:p w14:paraId="33A6922B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18425C5B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44DDD5A4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6A687EC0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9EBE98F" w14:textId="77777777" w:rsidR="00196008" w:rsidRDefault="00196008" w:rsidP="00E15A09"/>
        </w:tc>
        <w:tc>
          <w:tcPr>
            <w:tcW w:w="1804" w:type="dxa"/>
            <w:vMerge/>
          </w:tcPr>
          <w:p w14:paraId="7A6BF3FA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1A7BC6A4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19804F22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5CEECC5D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5D37CD1" w14:textId="77777777" w:rsidR="00196008" w:rsidRDefault="00196008" w:rsidP="00E15A09"/>
        </w:tc>
        <w:tc>
          <w:tcPr>
            <w:tcW w:w="1804" w:type="dxa"/>
            <w:vMerge/>
          </w:tcPr>
          <w:p w14:paraId="5D683B6F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2BD058B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288A4E69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57717910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02301CC" w14:textId="77777777" w:rsidR="00196008" w:rsidRDefault="00196008" w:rsidP="00E15A09"/>
        </w:tc>
        <w:tc>
          <w:tcPr>
            <w:tcW w:w="1804" w:type="dxa"/>
            <w:vMerge/>
          </w:tcPr>
          <w:p w14:paraId="6A08CC2B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6E8D7E63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453683F7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6833C68E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373E4EF4" w14:textId="77777777" w:rsidR="00196008" w:rsidRDefault="00196008" w:rsidP="00E15A09">
            <w:r>
              <w:t>2</w:t>
            </w:r>
          </w:p>
        </w:tc>
        <w:tc>
          <w:tcPr>
            <w:tcW w:w="1804" w:type="dxa"/>
            <w:vMerge w:val="restart"/>
          </w:tcPr>
          <w:p w14:paraId="6C67AEF2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Omzet van het project</w:t>
            </w:r>
          </w:p>
        </w:tc>
        <w:tc>
          <w:tcPr>
            <w:tcW w:w="1943" w:type="dxa"/>
            <w:gridSpan w:val="2"/>
          </w:tcPr>
          <w:p w14:paraId="60AF5E9E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4043" w:type="dxa"/>
          </w:tcPr>
          <w:p w14:paraId="42CDB208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308B8D17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55513C6" w14:textId="77777777" w:rsidR="00196008" w:rsidRDefault="00196008" w:rsidP="00E15A09"/>
        </w:tc>
        <w:tc>
          <w:tcPr>
            <w:tcW w:w="1804" w:type="dxa"/>
            <w:vMerge/>
          </w:tcPr>
          <w:p w14:paraId="4BE452C5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1148201E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 eventuele waarde van het gedeelte dat in </w:t>
            </w:r>
            <w:proofErr w:type="spellStart"/>
            <w:r>
              <w:t>onderaanneming</w:t>
            </w:r>
            <w:proofErr w:type="spellEnd"/>
            <w:r>
              <w:t xml:space="preserve"> is uitgevoerd</w:t>
            </w:r>
          </w:p>
        </w:tc>
        <w:tc>
          <w:tcPr>
            <w:tcW w:w="4043" w:type="dxa"/>
          </w:tcPr>
          <w:p w14:paraId="1704DC7E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7851525C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74B0717C" w14:textId="77777777" w:rsidR="00196008" w:rsidRDefault="00196008" w:rsidP="00E15A09">
            <w:r>
              <w:t>3</w:t>
            </w:r>
          </w:p>
        </w:tc>
        <w:tc>
          <w:tcPr>
            <w:tcW w:w="1804" w:type="dxa"/>
            <w:vMerge w:val="restart"/>
          </w:tcPr>
          <w:p w14:paraId="2FFEA2DA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2"/>
          </w:tcPr>
          <w:p w14:paraId="56BA41F6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4043" w:type="dxa"/>
          </w:tcPr>
          <w:p w14:paraId="4281601F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2C4BA9FB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2D1901A" w14:textId="77777777" w:rsidR="00196008" w:rsidRDefault="00196008" w:rsidP="00E15A09"/>
        </w:tc>
        <w:tc>
          <w:tcPr>
            <w:tcW w:w="1804" w:type="dxa"/>
            <w:vMerge/>
          </w:tcPr>
          <w:p w14:paraId="1C9218E1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2BD124A4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4043" w:type="dxa"/>
          </w:tcPr>
          <w:p w14:paraId="11776433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552CB33D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6DC4D786" w14:textId="77777777" w:rsidR="00196008" w:rsidRDefault="00196008" w:rsidP="00E15A09">
            <w:r>
              <w:t>4</w:t>
            </w:r>
          </w:p>
        </w:tc>
        <w:tc>
          <w:tcPr>
            <w:tcW w:w="1804" w:type="dxa"/>
            <w:vMerge w:val="restart"/>
          </w:tcPr>
          <w:p w14:paraId="338D2B9D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Eventuele </w:t>
            </w:r>
            <w:proofErr w:type="spellStart"/>
            <w:r>
              <w:t>onderaanneming</w:t>
            </w:r>
            <w:proofErr w:type="spellEnd"/>
          </w:p>
        </w:tc>
        <w:tc>
          <w:tcPr>
            <w:tcW w:w="1943" w:type="dxa"/>
            <w:gridSpan w:val="2"/>
          </w:tcPr>
          <w:p w14:paraId="49CEEA4B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21FF2B4B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273EC0EE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EE50094" w14:textId="77777777" w:rsidR="00196008" w:rsidRDefault="00196008" w:rsidP="00E15A09"/>
        </w:tc>
        <w:tc>
          <w:tcPr>
            <w:tcW w:w="1804" w:type="dxa"/>
            <w:vMerge/>
          </w:tcPr>
          <w:p w14:paraId="22540A4E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D1C1254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08F7D8A4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6B7BD479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D7C2A87" w14:textId="77777777" w:rsidR="00196008" w:rsidRDefault="00196008" w:rsidP="00E15A09">
            <w:r>
              <w:t>5</w:t>
            </w:r>
          </w:p>
        </w:tc>
        <w:tc>
          <w:tcPr>
            <w:tcW w:w="7790" w:type="dxa"/>
            <w:gridSpan w:val="4"/>
          </w:tcPr>
          <w:p w14:paraId="0F783C23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0AE2">
              <w:t xml:space="preserve">Voeg hier uw beschrijving toe van de referentieopdracht. Hieruit moet duidelijk blijken dat aan de </w:t>
            </w:r>
            <w:r w:rsidRPr="00EB4896">
              <w:t>kerncompetentie/selectiecriteria</w:t>
            </w:r>
            <w:r w:rsidRPr="008E0AE2">
              <w:t xml:space="preserve"> wordt voldaan. </w:t>
            </w:r>
            <w:r>
              <w:t xml:space="preserve">Zorg dat u hier alle </w:t>
            </w:r>
            <w:proofErr w:type="spellStart"/>
            <w:r>
              <w:t>bullets</w:t>
            </w:r>
            <w:proofErr w:type="spellEnd"/>
            <w:r>
              <w:t xml:space="preserve"> of </w:t>
            </w:r>
            <w:proofErr w:type="spellStart"/>
            <w:r>
              <w:t>subparagrafen</w:t>
            </w:r>
            <w:proofErr w:type="spellEnd"/>
            <w:r>
              <w:t xml:space="preserve"> benoemt van de betreffende </w:t>
            </w:r>
            <w:r w:rsidRPr="00EB4896">
              <w:t>kerncompetentie/selectiecriteria</w:t>
            </w:r>
            <w:r>
              <w:t xml:space="preserve">. </w:t>
            </w:r>
          </w:p>
          <w:p w14:paraId="12A7BBF2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7E1F35A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41A5A0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92701E5" w14:textId="37C5C645" w:rsidR="00196008" w:rsidRDefault="00196008" w:rsidP="00BE007B"/>
    <w:p w14:paraId="39540CA0" w14:textId="77777777" w:rsidR="00196008" w:rsidRDefault="00196008">
      <w:pPr>
        <w:spacing w:before="0" w:after="160" w:line="259" w:lineRule="auto"/>
      </w:pPr>
      <w:r>
        <w:br w:type="page"/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748"/>
        <w:gridCol w:w="1195"/>
        <w:gridCol w:w="4043"/>
      </w:tblGrid>
      <w:tr w:rsidR="00196008" w14:paraId="6172A4A8" w14:textId="77777777" w:rsidTr="00E15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</w:tcPr>
          <w:p w14:paraId="68751B82" w14:textId="77777777" w:rsidR="00196008" w:rsidRDefault="00196008" w:rsidP="00E15A09">
            <w:r>
              <w:lastRenderedPageBreak/>
              <w:t>Referentie behoort toe aan:</w:t>
            </w:r>
          </w:p>
        </w:tc>
        <w:tc>
          <w:tcPr>
            <w:tcW w:w="5238" w:type="dxa"/>
            <w:gridSpan w:val="2"/>
          </w:tcPr>
          <w:p w14:paraId="6FAD2BB5" w14:textId="77777777" w:rsidR="00196008" w:rsidRPr="00CB2373" w:rsidRDefault="00196008" w:rsidP="00E15A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  <w:r w:rsidRPr="009B536F">
              <w:rPr>
                <w:b w:val="0"/>
                <w:bCs w:val="0"/>
                <w:color w:val="002060"/>
              </w:rPr>
              <w:t>vul hier de naam van uw onderneming in</w:t>
            </w:r>
            <w:r>
              <w:rPr>
                <w:b w:val="0"/>
                <w:bCs w:val="0"/>
              </w:rPr>
              <w:t>-</w:t>
            </w:r>
          </w:p>
        </w:tc>
      </w:tr>
      <w:tr w:rsidR="00196008" w14:paraId="3CE76737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</w:tcPr>
          <w:p w14:paraId="06239C13" w14:textId="77777777" w:rsidR="00196008" w:rsidRDefault="00196008" w:rsidP="00E15A09">
            <w:pPr>
              <w:rPr>
                <w:b w:val="0"/>
                <w:bCs w:val="0"/>
              </w:rPr>
            </w:pPr>
            <w:r>
              <w:t>Referentieproject bij</w:t>
            </w:r>
          </w:p>
        </w:tc>
        <w:tc>
          <w:tcPr>
            <w:tcW w:w="5238" w:type="dxa"/>
            <w:gridSpan w:val="2"/>
          </w:tcPr>
          <w:p w14:paraId="1F272C9E" w14:textId="5DAEE469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Kerncompetentie </w:t>
            </w:r>
            <w:r>
              <w:t>4</w:t>
            </w:r>
          </w:p>
        </w:tc>
      </w:tr>
      <w:tr w:rsidR="00196008" w14:paraId="7DDD0D65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0E495A7F" w14:textId="77777777" w:rsidR="00196008" w:rsidRDefault="00196008" w:rsidP="00E15A09">
            <w:r>
              <w:t>1</w:t>
            </w:r>
          </w:p>
        </w:tc>
        <w:tc>
          <w:tcPr>
            <w:tcW w:w="1804" w:type="dxa"/>
            <w:vMerge w:val="restart"/>
          </w:tcPr>
          <w:p w14:paraId="2F218178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3370AF70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0507232C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1D4C0C97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457E7A9" w14:textId="77777777" w:rsidR="00196008" w:rsidRDefault="00196008" w:rsidP="00E15A09"/>
        </w:tc>
        <w:tc>
          <w:tcPr>
            <w:tcW w:w="1804" w:type="dxa"/>
            <w:vMerge/>
          </w:tcPr>
          <w:p w14:paraId="5B5EFD8F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66323582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2F3B9EE9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70F81221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98BBC53" w14:textId="77777777" w:rsidR="00196008" w:rsidRDefault="00196008" w:rsidP="00E15A09"/>
        </w:tc>
        <w:tc>
          <w:tcPr>
            <w:tcW w:w="1804" w:type="dxa"/>
            <w:vMerge/>
          </w:tcPr>
          <w:p w14:paraId="50C469DC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1A1DEF1F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096B35B5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66ABBCB0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7DC70B9" w14:textId="77777777" w:rsidR="00196008" w:rsidRDefault="00196008" w:rsidP="00E15A09"/>
        </w:tc>
        <w:tc>
          <w:tcPr>
            <w:tcW w:w="1804" w:type="dxa"/>
            <w:vMerge/>
          </w:tcPr>
          <w:p w14:paraId="5EDD6968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6F21B2E4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7AD8B52F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273B9170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572AC70" w14:textId="77777777" w:rsidR="00196008" w:rsidRDefault="00196008" w:rsidP="00E15A09"/>
        </w:tc>
        <w:tc>
          <w:tcPr>
            <w:tcW w:w="1804" w:type="dxa"/>
            <w:vMerge/>
          </w:tcPr>
          <w:p w14:paraId="7B4E323B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1E9F0B5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06C3F931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3EDAD9A2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33474ED8" w14:textId="77777777" w:rsidR="00196008" w:rsidRDefault="00196008" w:rsidP="00E15A09">
            <w:r>
              <w:t>2</w:t>
            </w:r>
          </w:p>
        </w:tc>
        <w:tc>
          <w:tcPr>
            <w:tcW w:w="1804" w:type="dxa"/>
            <w:vMerge w:val="restart"/>
          </w:tcPr>
          <w:p w14:paraId="51A884E7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Omzet van het project</w:t>
            </w:r>
          </w:p>
        </w:tc>
        <w:tc>
          <w:tcPr>
            <w:tcW w:w="1943" w:type="dxa"/>
            <w:gridSpan w:val="2"/>
          </w:tcPr>
          <w:p w14:paraId="48FF7E9A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4043" w:type="dxa"/>
          </w:tcPr>
          <w:p w14:paraId="0CA8B2AA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45DC0E73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CDBE654" w14:textId="77777777" w:rsidR="00196008" w:rsidRDefault="00196008" w:rsidP="00E15A09"/>
        </w:tc>
        <w:tc>
          <w:tcPr>
            <w:tcW w:w="1804" w:type="dxa"/>
            <w:vMerge/>
          </w:tcPr>
          <w:p w14:paraId="4B20137C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28985656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 eventuele waarde van het gedeelte dat in </w:t>
            </w:r>
            <w:proofErr w:type="spellStart"/>
            <w:r>
              <w:t>onderaanneming</w:t>
            </w:r>
            <w:proofErr w:type="spellEnd"/>
            <w:r>
              <w:t xml:space="preserve"> is uitgevoerd</w:t>
            </w:r>
          </w:p>
        </w:tc>
        <w:tc>
          <w:tcPr>
            <w:tcW w:w="4043" w:type="dxa"/>
          </w:tcPr>
          <w:p w14:paraId="7734F65C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466F2AEF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26232254" w14:textId="77777777" w:rsidR="00196008" w:rsidRDefault="00196008" w:rsidP="00E15A09">
            <w:r>
              <w:t>3</w:t>
            </w:r>
          </w:p>
        </w:tc>
        <w:tc>
          <w:tcPr>
            <w:tcW w:w="1804" w:type="dxa"/>
            <w:vMerge w:val="restart"/>
          </w:tcPr>
          <w:p w14:paraId="2CE8AE1C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2"/>
          </w:tcPr>
          <w:p w14:paraId="756C277C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4043" w:type="dxa"/>
          </w:tcPr>
          <w:p w14:paraId="5133AC8B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150365E0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1CEF5E1" w14:textId="77777777" w:rsidR="00196008" w:rsidRDefault="00196008" w:rsidP="00E15A09"/>
        </w:tc>
        <w:tc>
          <w:tcPr>
            <w:tcW w:w="1804" w:type="dxa"/>
            <w:vMerge/>
          </w:tcPr>
          <w:p w14:paraId="6BBB9785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16B0C0E8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4043" w:type="dxa"/>
          </w:tcPr>
          <w:p w14:paraId="15E533DD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1C161229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3E680BE1" w14:textId="77777777" w:rsidR="00196008" w:rsidRDefault="00196008" w:rsidP="00E15A09">
            <w:r>
              <w:t>4</w:t>
            </w:r>
          </w:p>
        </w:tc>
        <w:tc>
          <w:tcPr>
            <w:tcW w:w="1804" w:type="dxa"/>
            <w:vMerge w:val="restart"/>
          </w:tcPr>
          <w:p w14:paraId="389C97D9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Eventuele </w:t>
            </w:r>
            <w:proofErr w:type="spellStart"/>
            <w:r>
              <w:t>onderaanneming</w:t>
            </w:r>
            <w:proofErr w:type="spellEnd"/>
          </w:p>
        </w:tc>
        <w:tc>
          <w:tcPr>
            <w:tcW w:w="1943" w:type="dxa"/>
            <w:gridSpan w:val="2"/>
          </w:tcPr>
          <w:p w14:paraId="6A7A22E4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6A997478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0D25A3E5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5C37E52" w14:textId="77777777" w:rsidR="00196008" w:rsidRDefault="00196008" w:rsidP="00E15A09"/>
        </w:tc>
        <w:tc>
          <w:tcPr>
            <w:tcW w:w="1804" w:type="dxa"/>
            <w:vMerge/>
          </w:tcPr>
          <w:p w14:paraId="07D1D7F3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185635AF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3E563B17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35F82080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80D470E" w14:textId="77777777" w:rsidR="00196008" w:rsidRDefault="00196008" w:rsidP="00E15A09">
            <w:r>
              <w:t>5</w:t>
            </w:r>
          </w:p>
        </w:tc>
        <w:tc>
          <w:tcPr>
            <w:tcW w:w="7790" w:type="dxa"/>
            <w:gridSpan w:val="4"/>
          </w:tcPr>
          <w:p w14:paraId="306BCD23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0AE2">
              <w:t xml:space="preserve">Voeg hier uw beschrijving toe van de referentieopdracht. Hieruit moet duidelijk blijken dat aan de </w:t>
            </w:r>
            <w:r w:rsidRPr="00EB4896">
              <w:t>kerncompetentie/selectiecriteria</w:t>
            </w:r>
            <w:r w:rsidRPr="008E0AE2">
              <w:t xml:space="preserve"> wordt voldaan. </w:t>
            </w:r>
            <w:r>
              <w:t xml:space="preserve">Zorg dat u hier alle </w:t>
            </w:r>
            <w:proofErr w:type="spellStart"/>
            <w:r>
              <w:t>bullets</w:t>
            </w:r>
            <w:proofErr w:type="spellEnd"/>
            <w:r>
              <w:t xml:space="preserve"> of </w:t>
            </w:r>
            <w:proofErr w:type="spellStart"/>
            <w:r>
              <w:t>subparagrafen</w:t>
            </w:r>
            <w:proofErr w:type="spellEnd"/>
            <w:r>
              <w:t xml:space="preserve"> benoemt van de betreffende </w:t>
            </w:r>
            <w:r w:rsidRPr="00EB4896">
              <w:t>kerncompetentie/selectiecriteria</w:t>
            </w:r>
            <w:r>
              <w:t xml:space="preserve">. </w:t>
            </w:r>
          </w:p>
          <w:p w14:paraId="32A984AB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C535C81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10862D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CA52D41" w14:textId="797A848B" w:rsidR="00196008" w:rsidRDefault="00196008" w:rsidP="00BE007B"/>
    <w:p w14:paraId="6C3BC147" w14:textId="77777777" w:rsidR="00196008" w:rsidRDefault="00196008">
      <w:pPr>
        <w:spacing w:before="0" w:after="160" w:line="259" w:lineRule="auto"/>
      </w:pPr>
      <w:r>
        <w:br w:type="page"/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748"/>
        <w:gridCol w:w="1195"/>
        <w:gridCol w:w="4043"/>
      </w:tblGrid>
      <w:tr w:rsidR="00196008" w14:paraId="312CDAE5" w14:textId="77777777" w:rsidTr="00E15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</w:tcPr>
          <w:p w14:paraId="4B72B981" w14:textId="77777777" w:rsidR="00196008" w:rsidRDefault="00196008" w:rsidP="00E15A09">
            <w:r>
              <w:lastRenderedPageBreak/>
              <w:t>Referentie behoort toe aan:</w:t>
            </w:r>
          </w:p>
        </w:tc>
        <w:tc>
          <w:tcPr>
            <w:tcW w:w="5238" w:type="dxa"/>
            <w:gridSpan w:val="2"/>
          </w:tcPr>
          <w:p w14:paraId="0B435552" w14:textId="77777777" w:rsidR="00196008" w:rsidRPr="00CB2373" w:rsidRDefault="00196008" w:rsidP="00E15A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  <w:r w:rsidRPr="009B536F">
              <w:rPr>
                <w:b w:val="0"/>
                <w:bCs w:val="0"/>
                <w:color w:val="002060"/>
              </w:rPr>
              <w:t>vul hier de naam van uw onderneming in</w:t>
            </w:r>
            <w:r>
              <w:rPr>
                <w:b w:val="0"/>
                <w:bCs w:val="0"/>
              </w:rPr>
              <w:t>-</w:t>
            </w:r>
          </w:p>
        </w:tc>
      </w:tr>
      <w:tr w:rsidR="00196008" w14:paraId="275499CE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</w:tcPr>
          <w:p w14:paraId="20D64E32" w14:textId="77777777" w:rsidR="00196008" w:rsidRDefault="00196008" w:rsidP="00E15A09">
            <w:pPr>
              <w:rPr>
                <w:b w:val="0"/>
                <w:bCs w:val="0"/>
              </w:rPr>
            </w:pPr>
            <w:r>
              <w:t>Referentieproject bij</w:t>
            </w:r>
          </w:p>
        </w:tc>
        <w:tc>
          <w:tcPr>
            <w:tcW w:w="5238" w:type="dxa"/>
            <w:gridSpan w:val="2"/>
          </w:tcPr>
          <w:p w14:paraId="5882A72F" w14:textId="47B197C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Kerncompetentie </w:t>
            </w:r>
            <w:r>
              <w:t>5</w:t>
            </w:r>
          </w:p>
        </w:tc>
      </w:tr>
      <w:tr w:rsidR="00196008" w14:paraId="747A3602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</w:tcPr>
          <w:p w14:paraId="739D449B" w14:textId="77777777" w:rsidR="00196008" w:rsidRDefault="00196008" w:rsidP="00E15A09"/>
        </w:tc>
        <w:tc>
          <w:tcPr>
            <w:tcW w:w="5238" w:type="dxa"/>
            <w:gridSpan w:val="2"/>
          </w:tcPr>
          <w:p w14:paraId="735DE72A" w14:textId="6FFFF3CB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Selectiecriterium </w:t>
            </w:r>
            <w:r>
              <w:t>3</w:t>
            </w:r>
          </w:p>
        </w:tc>
      </w:tr>
      <w:tr w:rsidR="00196008" w14:paraId="443A9E61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0F76DF65" w14:textId="77777777" w:rsidR="00196008" w:rsidRDefault="00196008" w:rsidP="00E15A09">
            <w:r>
              <w:t>1</w:t>
            </w:r>
          </w:p>
        </w:tc>
        <w:tc>
          <w:tcPr>
            <w:tcW w:w="1804" w:type="dxa"/>
            <w:vMerge w:val="restart"/>
          </w:tcPr>
          <w:p w14:paraId="5E64D21F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5CDDE473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4791ECEA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258A3F79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7DAD31F" w14:textId="77777777" w:rsidR="00196008" w:rsidRDefault="00196008" w:rsidP="00E15A09"/>
        </w:tc>
        <w:tc>
          <w:tcPr>
            <w:tcW w:w="1804" w:type="dxa"/>
            <w:vMerge/>
          </w:tcPr>
          <w:p w14:paraId="40E2049C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39D79EED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1FF8C42A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673F6B25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3B1D1FC" w14:textId="77777777" w:rsidR="00196008" w:rsidRDefault="00196008" w:rsidP="00E15A09"/>
        </w:tc>
        <w:tc>
          <w:tcPr>
            <w:tcW w:w="1804" w:type="dxa"/>
            <w:vMerge/>
          </w:tcPr>
          <w:p w14:paraId="17D17FE6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5B245BBE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1CE062EA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7C33A8FD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6FE56DE" w14:textId="77777777" w:rsidR="00196008" w:rsidRDefault="00196008" w:rsidP="00E15A09"/>
        </w:tc>
        <w:tc>
          <w:tcPr>
            <w:tcW w:w="1804" w:type="dxa"/>
            <w:vMerge/>
          </w:tcPr>
          <w:p w14:paraId="66572FC1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39CFE64A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77C2834A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04C3A94F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4E6DC88" w14:textId="77777777" w:rsidR="00196008" w:rsidRDefault="00196008" w:rsidP="00E15A09"/>
        </w:tc>
        <w:tc>
          <w:tcPr>
            <w:tcW w:w="1804" w:type="dxa"/>
            <w:vMerge/>
          </w:tcPr>
          <w:p w14:paraId="07A73988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3556CE01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5E29CDA9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45B9A1B7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6142F82A" w14:textId="77777777" w:rsidR="00196008" w:rsidRDefault="00196008" w:rsidP="00E15A09">
            <w:r>
              <w:t>2</w:t>
            </w:r>
          </w:p>
        </w:tc>
        <w:tc>
          <w:tcPr>
            <w:tcW w:w="1804" w:type="dxa"/>
            <w:vMerge w:val="restart"/>
          </w:tcPr>
          <w:p w14:paraId="61375380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Omzet van het project</w:t>
            </w:r>
          </w:p>
        </w:tc>
        <w:tc>
          <w:tcPr>
            <w:tcW w:w="1943" w:type="dxa"/>
            <w:gridSpan w:val="2"/>
          </w:tcPr>
          <w:p w14:paraId="228B3316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4043" w:type="dxa"/>
          </w:tcPr>
          <w:p w14:paraId="5133A7CF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54CD1896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D7DCA6F" w14:textId="77777777" w:rsidR="00196008" w:rsidRDefault="00196008" w:rsidP="00E15A09"/>
        </w:tc>
        <w:tc>
          <w:tcPr>
            <w:tcW w:w="1804" w:type="dxa"/>
            <w:vMerge/>
          </w:tcPr>
          <w:p w14:paraId="5DCC062C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715BDF1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 eventuele waarde van het gedeelte dat in </w:t>
            </w:r>
            <w:proofErr w:type="spellStart"/>
            <w:r>
              <w:t>onderaanneming</w:t>
            </w:r>
            <w:proofErr w:type="spellEnd"/>
            <w:r>
              <w:t xml:space="preserve"> is uitgevoerd</w:t>
            </w:r>
          </w:p>
        </w:tc>
        <w:tc>
          <w:tcPr>
            <w:tcW w:w="4043" w:type="dxa"/>
          </w:tcPr>
          <w:p w14:paraId="1824BF57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5E25F1CD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5B35243B" w14:textId="77777777" w:rsidR="00196008" w:rsidRDefault="00196008" w:rsidP="00E15A09">
            <w:r>
              <w:t>3</w:t>
            </w:r>
          </w:p>
        </w:tc>
        <w:tc>
          <w:tcPr>
            <w:tcW w:w="1804" w:type="dxa"/>
            <w:vMerge w:val="restart"/>
          </w:tcPr>
          <w:p w14:paraId="20BBE14C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2"/>
          </w:tcPr>
          <w:p w14:paraId="62BEEFBB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4043" w:type="dxa"/>
          </w:tcPr>
          <w:p w14:paraId="51FFD1F1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19A29DD7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0BA2AD9" w14:textId="77777777" w:rsidR="00196008" w:rsidRDefault="00196008" w:rsidP="00E15A09"/>
        </w:tc>
        <w:tc>
          <w:tcPr>
            <w:tcW w:w="1804" w:type="dxa"/>
            <w:vMerge/>
          </w:tcPr>
          <w:p w14:paraId="310ABDD2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420E5DA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4043" w:type="dxa"/>
          </w:tcPr>
          <w:p w14:paraId="7D1E9763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78E3D730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0E8DF1BD" w14:textId="77777777" w:rsidR="00196008" w:rsidRDefault="00196008" w:rsidP="00E15A09">
            <w:r>
              <w:t>4</w:t>
            </w:r>
          </w:p>
        </w:tc>
        <w:tc>
          <w:tcPr>
            <w:tcW w:w="1804" w:type="dxa"/>
            <w:vMerge w:val="restart"/>
          </w:tcPr>
          <w:p w14:paraId="767F8EB6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Eventuele </w:t>
            </w:r>
            <w:proofErr w:type="spellStart"/>
            <w:r>
              <w:t>onderaanneming</w:t>
            </w:r>
            <w:proofErr w:type="spellEnd"/>
          </w:p>
        </w:tc>
        <w:tc>
          <w:tcPr>
            <w:tcW w:w="1943" w:type="dxa"/>
            <w:gridSpan w:val="2"/>
          </w:tcPr>
          <w:p w14:paraId="1692DF05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1B8282E2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5D8EEFB8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7C34A64" w14:textId="77777777" w:rsidR="00196008" w:rsidRDefault="00196008" w:rsidP="00E15A09"/>
        </w:tc>
        <w:tc>
          <w:tcPr>
            <w:tcW w:w="1804" w:type="dxa"/>
            <w:vMerge/>
          </w:tcPr>
          <w:p w14:paraId="7A09C534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63DF44CA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075EDE9D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06B4C466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F8F5902" w14:textId="77777777" w:rsidR="00196008" w:rsidRDefault="00196008" w:rsidP="00E15A09">
            <w:r>
              <w:t>5</w:t>
            </w:r>
          </w:p>
        </w:tc>
        <w:tc>
          <w:tcPr>
            <w:tcW w:w="7790" w:type="dxa"/>
            <w:gridSpan w:val="4"/>
          </w:tcPr>
          <w:p w14:paraId="49568289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0AE2">
              <w:t xml:space="preserve">Voeg hier uw beschrijving toe van de referentieopdracht. Hieruit moet duidelijk blijken dat aan de </w:t>
            </w:r>
            <w:r w:rsidRPr="00EB4896">
              <w:t>kerncompetentie/selectiecriteria</w:t>
            </w:r>
            <w:r w:rsidRPr="008E0AE2">
              <w:t xml:space="preserve"> wordt voldaan. </w:t>
            </w:r>
            <w:r>
              <w:t xml:space="preserve">Zorg dat u hier alle </w:t>
            </w:r>
            <w:proofErr w:type="spellStart"/>
            <w:r>
              <w:t>bullets</w:t>
            </w:r>
            <w:proofErr w:type="spellEnd"/>
            <w:r>
              <w:t xml:space="preserve"> of </w:t>
            </w:r>
            <w:proofErr w:type="spellStart"/>
            <w:r>
              <w:t>subparagrafen</w:t>
            </w:r>
            <w:proofErr w:type="spellEnd"/>
            <w:r>
              <w:t xml:space="preserve"> benoemt van de betreffende </w:t>
            </w:r>
            <w:r w:rsidRPr="00EB4896">
              <w:t>kerncompetentie/selectiecriteria</w:t>
            </w:r>
            <w:r>
              <w:t xml:space="preserve">. </w:t>
            </w:r>
          </w:p>
          <w:p w14:paraId="16DA8F53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B9168D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CA3104A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30B098F" w14:textId="545BE126" w:rsidR="00196008" w:rsidRDefault="00196008" w:rsidP="00BE007B"/>
    <w:p w14:paraId="63D94DD0" w14:textId="77777777" w:rsidR="00196008" w:rsidRDefault="00196008">
      <w:pPr>
        <w:spacing w:before="0" w:after="160" w:line="259" w:lineRule="auto"/>
      </w:pPr>
      <w:r>
        <w:br w:type="page"/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748"/>
        <w:gridCol w:w="1195"/>
        <w:gridCol w:w="4043"/>
      </w:tblGrid>
      <w:tr w:rsidR="00196008" w14:paraId="09BD2CD1" w14:textId="77777777" w:rsidTr="00E15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</w:tcPr>
          <w:p w14:paraId="228B0AB1" w14:textId="77777777" w:rsidR="00196008" w:rsidRDefault="00196008" w:rsidP="00E15A09">
            <w:r>
              <w:lastRenderedPageBreak/>
              <w:t>Referentie behoort toe aan:</w:t>
            </w:r>
          </w:p>
        </w:tc>
        <w:tc>
          <w:tcPr>
            <w:tcW w:w="5238" w:type="dxa"/>
            <w:gridSpan w:val="2"/>
          </w:tcPr>
          <w:p w14:paraId="4B25F1E1" w14:textId="77777777" w:rsidR="00196008" w:rsidRPr="00CB2373" w:rsidRDefault="00196008" w:rsidP="00E15A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  <w:r w:rsidRPr="009B536F">
              <w:rPr>
                <w:b w:val="0"/>
                <w:bCs w:val="0"/>
                <w:color w:val="002060"/>
              </w:rPr>
              <w:t>vul hier de naam van uw onderneming in</w:t>
            </w:r>
            <w:r>
              <w:rPr>
                <w:b w:val="0"/>
                <w:bCs w:val="0"/>
              </w:rPr>
              <w:t>-</w:t>
            </w:r>
          </w:p>
        </w:tc>
      </w:tr>
      <w:tr w:rsidR="00196008" w14:paraId="5D61FB04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</w:tcPr>
          <w:p w14:paraId="396D0CDE" w14:textId="77777777" w:rsidR="00196008" w:rsidRDefault="00196008" w:rsidP="00E15A09">
            <w:pPr>
              <w:rPr>
                <w:b w:val="0"/>
                <w:bCs w:val="0"/>
              </w:rPr>
            </w:pPr>
            <w:r>
              <w:t>Referentieproject bij</w:t>
            </w:r>
          </w:p>
        </w:tc>
        <w:tc>
          <w:tcPr>
            <w:tcW w:w="5238" w:type="dxa"/>
            <w:gridSpan w:val="2"/>
          </w:tcPr>
          <w:p w14:paraId="27936A4E" w14:textId="31FCFFD0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Kerncompetentie </w:t>
            </w:r>
            <w:r>
              <w:t>6</w:t>
            </w:r>
          </w:p>
        </w:tc>
      </w:tr>
      <w:tr w:rsidR="00196008" w14:paraId="4D1E756D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3685B2F0" w14:textId="77777777" w:rsidR="00196008" w:rsidRDefault="00196008" w:rsidP="00E15A09">
            <w:r>
              <w:t>1</w:t>
            </w:r>
          </w:p>
        </w:tc>
        <w:tc>
          <w:tcPr>
            <w:tcW w:w="1804" w:type="dxa"/>
            <w:vMerge w:val="restart"/>
          </w:tcPr>
          <w:p w14:paraId="422E6D3D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0A21A504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47C4347D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60BDE106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48BC485" w14:textId="77777777" w:rsidR="00196008" w:rsidRDefault="00196008" w:rsidP="00E15A09"/>
        </w:tc>
        <w:tc>
          <w:tcPr>
            <w:tcW w:w="1804" w:type="dxa"/>
            <w:vMerge/>
          </w:tcPr>
          <w:p w14:paraId="20FEE7B4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6E0B9F82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4EF32421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4846802A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F6E979E" w14:textId="77777777" w:rsidR="00196008" w:rsidRDefault="00196008" w:rsidP="00E15A09"/>
        </w:tc>
        <w:tc>
          <w:tcPr>
            <w:tcW w:w="1804" w:type="dxa"/>
            <w:vMerge/>
          </w:tcPr>
          <w:p w14:paraId="00BB6C95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31413E10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2EF6AC8E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1DCA87DA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3AFB2C5" w14:textId="77777777" w:rsidR="00196008" w:rsidRDefault="00196008" w:rsidP="00E15A09"/>
        </w:tc>
        <w:tc>
          <w:tcPr>
            <w:tcW w:w="1804" w:type="dxa"/>
            <w:vMerge/>
          </w:tcPr>
          <w:p w14:paraId="166A1A1E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F78AF9C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53F5F526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030505A4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DCA6FE3" w14:textId="77777777" w:rsidR="00196008" w:rsidRDefault="00196008" w:rsidP="00E15A09"/>
        </w:tc>
        <w:tc>
          <w:tcPr>
            <w:tcW w:w="1804" w:type="dxa"/>
            <w:vMerge/>
          </w:tcPr>
          <w:p w14:paraId="5A33526C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DEDD5EB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28348CA9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09DA027B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72B61AAC" w14:textId="77777777" w:rsidR="00196008" w:rsidRDefault="00196008" w:rsidP="00E15A09">
            <w:r>
              <w:t>2</w:t>
            </w:r>
          </w:p>
        </w:tc>
        <w:tc>
          <w:tcPr>
            <w:tcW w:w="1804" w:type="dxa"/>
            <w:vMerge w:val="restart"/>
          </w:tcPr>
          <w:p w14:paraId="4F2A3E3C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Omzet van het project</w:t>
            </w:r>
          </w:p>
        </w:tc>
        <w:tc>
          <w:tcPr>
            <w:tcW w:w="1943" w:type="dxa"/>
            <w:gridSpan w:val="2"/>
          </w:tcPr>
          <w:p w14:paraId="22A2570B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4043" w:type="dxa"/>
          </w:tcPr>
          <w:p w14:paraId="48F21344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6B43B78B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B9DD5F2" w14:textId="77777777" w:rsidR="00196008" w:rsidRDefault="00196008" w:rsidP="00E15A09"/>
        </w:tc>
        <w:tc>
          <w:tcPr>
            <w:tcW w:w="1804" w:type="dxa"/>
            <w:vMerge/>
          </w:tcPr>
          <w:p w14:paraId="41254D4D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4F135924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 eventuele waarde van het gedeelte dat in </w:t>
            </w:r>
            <w:proofErr w:type="spellStart"/>
            <w:r>
              <w:t>onderaanneming</w:t>
            </w:r>
            <w:proofErr w:type="spellEnd"/>
            <w:r>
              <w:t xml:space="preserve"> is uitgevoerd</w:t>
            </w:r>
          </w:p>
        </w:tc>
        <w:tc>
          <w:tcPr>
            <w:tcW w:w="4043" w:type="dxa"/>
          </w:tcPr>
          <w:p w14:paraId="344F8F93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2D773171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1FE531BB" w14:textId="77777777" w:rsidR="00196008" w:rsidRDefault="00196008" w:rsidP="00E15A09">
            <w:r>
              <w:t>3</w:t>
            </w:r>
          </w:p>
        </w:tc>
        <w:tc>
          <w:tcPr>
            <w:tcW w:w="1804" w:type="dxa"/>
            <w:vMerge w:val="restart"/>
          </w:tcPr>
          <w:p w14:paraId="36B18B81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2"/>
          </w:tcPr>
          <w:p w14:paraId="5441B305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4043" w:type="dxa"/>
          </w:tcPr>
          <w:p w14:paraId="777DBAE1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0746EEB7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0B07E83" w14:textId="77777777" w:rsidR="00196008" w:rsidRDefault="00196008" w:rsidP="00E15A09"/>
        </w:tc>
        <w:tc>
          <w:tcPr>
            <w:tcW w:w="1804" w:type="dxa"/>
            <w:vMerge/>
          </w:tcPr>
          <w:p w14:paraId="1DF245DA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26E8300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4043" w:type="dxa"/>
          </w:tcPr>
          <w:p w14:paraId="14A489CB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5941B0C0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47409E46" w14:textId="77777777" w:rsidR="00196008" w:rsidRDefault="00196008" w:rsidP="00E15A09">
            <w:r>
              <w:t>4</w:t>
            </w:r>
          </w:p>
        </w:tc>
        <w:tc>
          <w:tcPr>
            <w:tcW w:w="1804" w:type="dxa"/>
            <w:vMerge w:val="restart"/>
          </w:tcPr>
          <w:p w14:paraId="1504BB53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Eventuele </w:t>
            </w:r>
            <w:proofErr w:type="spellStart"/>
            <w:r>
              <w:t>onderaanneming</w:t>
            </w:r>
            <w:proofErr w:type="spellEnd"/>
          </w:p>
        </w:tc>
        <w:tc>
          <w:tcPr>
            <w:tcW w:w="1943" w:type="dxa"/>
            <w:gridSpan w:val="2"/>
          </w:tcPr>
          <w:p w14:paraId="71931519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329D57E5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1CABF0FC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826974E" w14:textId="77777777" w:rsidR="00196008" w:rsidRDefault="00196008" w:rsidP="00E15A09"/>
        </w:tc>
        <w:tc>
          <w:tcPr>
            <w:tcW w:w="1804" w:type="dxa"/>
            <w:vMerge/>
          </w:tcPr>
          <w:p w14:paraId="0B877836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671B602B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20454670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008" w14:paraId="7557BE4A" w14:textId="77777777" w:rsidTr="00E15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B48B32A" w14:textId="77777777" w:rsidR="00196008" w:rsidRDefault="00196008" w:rsidP="00E15A09">
            <w:r>
              <w:t>5</w:t>
            </w:r>
          </w:p>
        </w:tc>
        <w:tc>
          <w:tcPr>
            <w:tcW w:w="7790" w:type="dxa"/>
            <w:gridSpan w:val="4"/>
          </w:tcPr>
          <w:p w14:paraId="7F0E0DE6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0AE2">
              <w:t xml:space="preserve">Voeg hier uw beschrijving toe van de referentieopdracht. Hieruit moet duidelijk blijken dat aan de </w:t>
            </w:r>
            <w:r w:rsidRPr="00EB4896">
              <w:t>kerncompetentie/selectiecriteria</w:t>
            </w:r>
            <w:r w:rsidRPr="008E0AE2">
              <w:t xml:space="preserve"> wordt voldaan. </w:t>
            </w:r>
            <w:r>
              <w:t xml:space="preserve">Zorg dat u hier alle </w:t>
            </w:r>
            <w:proofErr w:type="spellStart"/>
            <w:r>
              <w:t>bullets</w:t>
            </w:r>
            <w:proofErr w:type="spellEnd"/>
            <w:r>
              <w:t xml:space="preserve"> of </w:t>
            </w:r>
            <w:proofErr w:type="spellStart"/>
            <w:r>
              <w:t>subparagrafen</w:t>
            </w:r>
            <w:proofErr w:type="spellEnd"/>
            <w:r>
              <w:t xml:space="preserve"> benoemt van de betreffende </w:t>
            </w:r>
            <w:r w:rsidRPr="00EB4896">
              <w:t>kerncompetentie/selectiecriteria</w:t>
            </w:r>
            <w:r>
              <w:t xml:space="preserve">. </w:t>
            </w:r>
          </w:p>
          <w:p w14:paraId="593820DF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51EFA4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633E3F" w14:textId="77777777" w:rsidR="00196008" w:rsidRDefault="00196008" w:rsidP="00E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E89B7C6" w14:textId="77777777" w:rsidR="00383D36" w:rsidRDefault="00383D36" w:rsidP="00BE007B"/>
    <w:p w14:paraId="4B9BDFC2" w14:textId="77777777" w:rsidR="00383D36" w:rsidRDefault="00383D36">
      <w:pPr>
        <w:spacing w:before="0" w:after="160" w:line="259" w:lineRule="auto"/>
      </w:pPr>
      <w:r>
        <w:br w:type="page"/>
      </w:r>
    </w:p>
    <w:p w14:paraId="35E3E74D" w14:textId="77777777" w:rsidR="00CB2373" w:rsidRDefault="00BE007B" w:rsidP="00BE007B">
      <w:r>
        <w:lastRenderedPageBreak/>
        <w:t>Aldus ondertekend en bijbehorende gegevens naar waarheid verstrekt.</w:t>
      </w:r>
    </w:p>
    <w:p w14:paraId="032D35F1" w14:textId="77777777" w:rsidR="00BE007B" w:rsidRDefault="00BE007B" w:rsidP="00BE007B">
      <w:pPr>
        <w:spacing w:line="720" w:lineRule="auto"/>
      </w:pPr>
      <w:r>
        <w:t>Handtekening rechtsgeldig vertegenwoordiger inschrijver:</w:t>
      </w:r>
    </w:p>
    <w:p w14:paraId="787AFE2B" w14:textId="77777777" w:rsidR="00BE007B" w:rsidRDefault="00BE007B" w:rsidP="00BE007B">
      <w:pPr>
        <w:spacing w:line="720" w:lineRule="auto"/>
      </w:pPr>
      <w:r>
        <w:t>Datum:</w:t>
      </w:r>
      <w:r>
        <w:tab/>
      </w:r>
      <w:r>
        <w:tab/>
      </w:r>
      <w:r>
        <w:tab/>
        <w:t>____________________________</w:t>
      </w:r>
    </w:p>
    <w:p w14:paraId="2175AA7E" w14:textId="77777777" w:rsidR="00BE007B" w:rsidRDefault="00BE007B" w:rsidP="00BE007B">
      <w:pPr>
        <w:spacing w:line="720" w:lineRule="auto"/>
      </w:pPr>
      <w:r>
        <w:t xml:space="preserve">Naam: </w:t>
      </w:r>
      <w:r>
        <w:tab/>
      </w:r>
      <w:r>
        <w:tab/>
      </w:r>
      <w:r>
        <w:tab/>
        <w:t>____________________________</w:t>
      </w:r>
    </w:p>
    <w:p w14:paraId="3A1A5959" w14:textId="77777777" w:rsidR="00BE007B" w:rsidRDefault="00BE007B" w:rsidP="00BE007B">
      <w:pPr>
        <w:spacing w:line="720" w:lineRule="auto"/>
      </w:pPr>
      <w:r>
        <w:t>Functie:</w:t>
      </w:r>
      <w:r>
        <w:tab/>
      </w:r>
      <w:r>
        <w:tab/>
        <w:t>____________________________</w:t>
      </w:r>
    </w:p>
    <w:p w14:paraId="1FE2804E" w14:textId="77777777" w:rsidR="00BE007B" w:rsidRDefault="00BE007B" w:rsidP="00BE007B">
      <w:pPr>
        <w:spacing w:line="720" w:lineRule="auto"/>
      </w:pPr>
      <w:r>
        <w:t>Handtekening:</w:t>
      </w:r>
      <w:r>
        <w:tab/>
      </w:r>
      <w:r>
        <w:tab/>
        <w:t>____________________________</w:t>
      </w:r>
    </w:p>
    <w:p w14:paraId="4F60E310" w14:textId="77777777" w:rsidR="00BE007B" w:rsidRPr="00BE007B" w:rsidRDefault="00BE007B" w:rsidP="00BE007B"/>
    <w:sectPr w:rsidR="00BE007B" w:rsidRPr="00BE007B" w:rsidSect="005E0AE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843" w:right="1417" w:bottom="1417" w:left="212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9B620" w14:textId="77777777" w:rsidR="0092472B" w:rsidRDefault="0092472B" w:rsidP="00F43396">
      <w:pPr>
        <w:spacing w:line="240" w:lineRule="auto"/>
      </w:pPr>
      <w:r>
        <w:separator/>
      </w:r>
    </w:p>
    <w:p w14:paraId="0D2CE08A" w14:textId="77777777" w:rsidR="0092472B" w:rsidRDefault="0092472B"/>
  </w:endnote>
  <w:endnote w:type="continuationSeparator" w:id="0">
    <w:p w14:paraId="05CD3DC2" w14:textId="77777777" w:rsidR="0092472B" w:rsidRDefault="0092472B" w:rsidP="00F43396">
      <w:pPr>
        <w:spacing w:line="240" w:lineRule="auto"/>
      </w:pPr>
      <w:r>
        <w:continuationSeparator/>
      </w:r>
    </w:p>
    <w:p w14:paraId="2DC6FD7D" w14:textId="77777777" w:rsidR="0092472B" w:rsidRDefault="009247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altName w:val="Montserrat"/>
    <w:charset w:val="4D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43C0A" w14:textId="13CA69C8" w:rsidR="005E0AE7" w:rsidRPr="00EB4896" w:rsidRDefault="005E0AE7" w:rsidP="00EB4896">
    <w:pPr>
      <w:pStyle w:val="Voettekst"/>
    </w:pPr>
    <w:bookmarkStart w:id="0" w:name="_Hlk123656295"/>
    <w:r w:rsidRPr="00EB4896">
      <mc:AlternateContent>
        <mc:Choice Requires="wps">
          <w:drawing>
            <wp:anchor distT="0" distB="0" distL="114300" distR="114300" simplePos="0" relativeHeight="251666432" behindDoc="0" locked="0" layoutInCell="1" allowOverlap="1" wp14:anchorId="5A9AB4D6" wp14:editId="7C185798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292AE0" id="Vrije vorm: vorm 3" o:spid="_x0000_s1026" style="position:absolute;margin-left:.2pt;margin-top:-2.15pt;width:328.05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EB4896">
      <mc:AlternateContent>
        <mc:Choice Requires="wps">
          <w:drawing>
            <wp:anchor distT="0" distB="0" distL="114300" distR="114300" simplePos="0" relativeHeight="251665408" behindDoc="0" locked="0" layoutInCell="1" allowOverlap="1" wp14:anchorId="4CE56AF6" wp14:editId="18454C3E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1E22AB7" id="Vrije vorm: vorm 5" o:spid="_x0000_s1026" style="position:absolute;margin-left:332pt;margin-top:-2.2pt;width:87.2pt;height:11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EB4896" w:rsidRPr="00EB4896">
      <w:t>Gemeente Heemskerk</w:t>
    </w:r>
  </w:p>
  <w:p w14:paraId="6EE01E80" w14:textId="47478582" w:rsidR="00BE15F7" w:rsidRPr="005E0AE7" w:rsidRDefault="00EB4896" w:rsidP="00EB4896">
    <w:pPr>
      <w:pStyle w:val="Voettekst"/>
    </w:pPr>
    <w:r w:rsidRPr="00EB4896">
      <w:t>ICT outsourcing</w:t>
    </w:r>
    <w:r w:rsidR="005E0AE7" w:rsidRPr="00EB4896">
      <w:ptab w:relativeTo="margin" w:alignment="left" w:leader="none"/>
    </w:r>
    <w:r w:rsidR="005E0AE7" w:rsidRPr="00EB4896">
      <w:t>pagina</w:t>
    </w:r>
    <w:r w:rsidR="005E0AE7" w:rsidRPr="00582707">
      <w:t xml:space="preserve"> </w:t>
    </w:r>
    <w:bookmarkEnd w:id="0"/>
    <w:r w:rsidR="005E0AE7" w:rsidRPr="00582707">
      <w:fldChar w:fldCharType="begin"/>
    </w:r>
    <w:r w:rsidR="005E0AE7" w:rsidRPr="00582707">
      <w:instrText>PAGE  \* Arabic  \* MERGEFORMAT</w:instrText>
    </w:r>
    <w:r w:rsidR="005E0AE7" w:rsidRPr="00582707">
      <w:fldChar w:fldCharType="separate"/>
    </w:r>
    <w:r w:rsidR="005E0AE7">
      <w:t>1</w:t>
    </w:r>
    <w:r w:rsidR="005E0AE7" w:rsidRPr="00582707">
      <w:fldChar w:fldCharType="end"/>
    </w:r>
    <w:r w:rsidR="005E0AE7" w:rsidRPr="00582707">
      <w:t xml:space="preserve"> van </w:t>
    </w:r>
    <w:r w:rsidR="00196008">
      <w:fldChar w:fldCharType="begin"/>
    </w:r>
    <w:r w:rsidR="00196008">
      <w:instrText>NUMPAGES  \* Arabic  \* MERGEFORMAT</w:instrText>
    </w:r>
    <w:r w:rsidR="00196008">
      <w:fldChar w:fldCharType="separate"/>
    </w:r>
    <w:r w:rsidR="005E0AE7">
      <w:t>1</w:t>
    </w:r>
    <w:r w:rsidR="0019600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EC20F" w14:textId="77777777" w:rsidR="00220FA5" w:rsidRDefault="00220FA5" w:rsidP="00220FA5">
    <w:pPr>
      <w:pStyle w:val="Voettekst"/>
    </w:pP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8A9714" wp14:editId="20D2A8B8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23" name="Vrije vorm: vorm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A6DCC3" id="Vrije vorm: vorm 23" o:spid="_x0000_s1026" style="position:absolute;margin-left:.2pt;margin-top:-2.15pt;width:328.0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9F5523" wp14:editId="179205B2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25" name="Vrije vorm: vorm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CA04AC9" id="Vrije vorm: vorm 25" o:spid="_x0000_s1026" style="position:absolute;margin-left:332pt;margin-top:-2.2pt;width:87.2pt;height:11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6F4B6F">
      <w:rPr>
        <w:rStyle w:val="Sjabloontekst"/>
      </w:rPr>
      <w:t>Klantnaam</w:t>
    </w:r>
  </w:p>
  <w:p w14:paraId="05C78402" w14:textId="77777777" w:rsidR="00220FA5" w:rsidRDefault="00220FA5" w:rsidP="00220FA5">
    <w:pPr>
      <w:pStyle w:val="Voettekst"/>
      <w:tabs>
        <w:tab w:val="clear" w:pos="9072"/>
        <w:tab w:val="right" w:pos="8362"/>
      </w:tabs>
    </w:pPr>
    <w:r w:rsidRPr="006F4B6F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Pr="00582707">
      <w:t xml:space="preserve"> van </w:t>
    </w:r>
    <w:r w:rsidR="00196008">
      <w:fldChar w:fldCharType="begin"/>
    </w:r>
    <w:r w:rsidR="00196008">
      <w:instrText>NUMPAGES  \* Arabic  \* MERGEFORMAT</w:instrText>
    </w:r>
    <w:r w:rsidR="00196008">
      <w:fldChar w:fldCharType="separate"/>
    </w:r>
    <w:r>
      <w:t>6</w:t>
    </w:r>
    <w:r w:rsidR="00196008">
      <w:fldChar w:fldCharType="end"/>
    </w:r>
  </w:p>
  <w:p w14:paraId="521FE9F0" w14:textId="77777777" w:rsidR="00BE15F7" w:rsidRDefault="00BE15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3B587" w14:textId="77777777" w:rsidR="0092472B" w:rsidRDefault="0092472B" w:rsidP="00F43396">
      <w:pPr>
        <w:spacing w:line="240" w:lineRule="auto"/>
      </w:pPr>
      <w:r>
        <w:separator/>
      </w:r>
    </w:p>
    <w:p w14:paraId="6A87D847" w14:textId="77777777" w:rsidR="0092472B" w:rsidRDefault="0092472B"/>
  </w:footnote>
  <w:footnote w:type="continuationSeparator" w:id="0">
    <w:p w14:paraId="09CE91D3" w14:textId="77777777" w:rsidR="0092472B" w:rsidRDefault="0092472B" w:rsidP="00F43396">
      <w:pPr>
        <w:spacing w:line="240" w:lineRule="auto"/>
      </w:pPr>
      <w:r>
        <w:continuationSeparator/>
      </w:r>
    </w:p>
    <w:p w14:paraId="54BCFF94" w14:textId="77777777" w:rsidR="0092472B" w:rsidRDefault="009247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88D3E" w14:textId="2FCA1E97" w:rsidR="00BE007B" w:rsidRPr="0079310C" w:rsidRDefault="0079310C" w:rsidP="0079310C">
    <w:pPr>
      <w:jc w:val="right"/>
    </w:pPr>
    <w:r>
      <w:rPr>
        <w:noProof/>
      </w:rPr>
      <w:drawing>
        <wp:inline distT="0" distB="0" distL="0" distR="0" wp14:anchorId="78044531" wp14:editId="4FCE75D2">
          <wp:extent cx="1650319" cy="440085"/>
          <wp:effectExtent l="0" t="0" r="7620" b="0"/>
          <wp:docPr id="2519675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96753" name="Graphic 251967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571" cy="441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4C57C" w14:textId="77777777" w:rsidR="00BE15F7" w:rsidRDefault="00BE15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D620" w14:textId="77777777" w:rsidR="00BE007B" w:rsidRDefault="00BE007B" w:rsidP="00BE007B">
    <w:pPr>
      <w:pStyle w:val="Toelichtendetekst"/>
      <w:jc w:val="right"/>
    </w:pPr>
    <w:r w:rsidRPr="00BE007B"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24.65pt;height:25.4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EC3"/>
    <w:multiLevelType w:val="hybridMultilevel"/>
    <w:tmpl w:val="3082687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7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F6A28"/>
    <w:multiLevelType w:val="hybridMultilevel"/>
    <w:tmpl w:val="FAE49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129CE"/>
    <w:multiLevelType w:val="hybridMultilevel"/>
    <w:tmpl w:val="EEE67C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B6267"/>
    <w:multiLevelType w:val="hybridMultilevel"/>
    <w:tmpl w:val="907C7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AC11BF"/>
    <w:multiLevelType w:val="hybridMultilevel"/>
    <w:tmpl w:val="1C66CD9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683">
    <w:abstractNumId w:val="6"/>
  </w:num>
  <w:num w:numId="2" w16cid:durableId="1071389549">
    <w:abstractNumId w:val="7"/>
  </w:num>
  <w:num w:numId="3" w16cid:durableId="1006127890">
    <w:abstractNumId w:val="15"/>
  </w:num>
  <w:num w:numId="4" w16cid:durableId="1499495085">
    <w:abstractNumId w:val="19"/>
  </w:num>
  <w:num w:numId="5" w16cid:durableId="587887995">
    <w:abstractNumId w:val="2"/>
  </w:num>
  <w:num w:numId="6" w16cid:durableId="1083572838">
    <w:abstractNumId w:val="8"/>
  </w:num>
  <w:num w:numId="7" w16cid:durableId="121307141">
    <w:abstractNumId w:val="10"/>
  </w:num>
  <w:num w:numId="8" w16cid:durableId="846360886">
    <w:abstractNumId w:val="18"/>
  </w:num>
  <w:num w:numId="9" w16cid:durableId="1971207542">
    <w:abstractNumId w:val="11"/>
  </w:num>
  <w:num w:numId="10" w16cid:durableId="1838614427">
    <w:abstractNumId w:val="14"/>
  </w:num>
  <w:num w:numId="11" w16cid:durableId="1417744004">
    <w:abstractNumId w:val="3"/>
  </w:num>
  <w:num w:numId="12" w16cid:durableId="2060590316">
    <w:abstractNumId w:val="5"/>
  </w:num>
  <w:num w:numId="13" w16cid:durableId="1654479466">
    <w:abstractNumId w:val="4"/>
  </w:num>
  <w:num w:numId="14" w16cid:durableId="543835490">
    <w:abstractNumId w:val="0"/>
  </w:num>
  <w:num w:numId="15" w16cid:durableId="509951851">
    <w:abstractNumId w:val="13"/>
  </w:num>
  <w:num w:numId="16" w16cid:durableId="1954819309">
    <w:abstractNumId w:val="16"/>
  </w:num>
  <w:num w:numId="17" w16cid:durableId="82649652">
    <w:abstractNumId w:val="17"/>
  </w:num>
  <w:num w:numId="18" w16cid:durableId="2065908452">
    <w:abstractNumId w:val="1"/>
  </w:num>
  <w:num w:numId="19" w16cid:durableId="1259799849">
    <w:abstractNumId w:val="9"/>
  </w:num>
  <w:num w:numId="20" w16cid:durableId="1598177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2B"/>
    <w:rsid w:val="00036339"/>
    <w:rsid w:val="0006298E"/>
    <w:rsid w:val="000806DE"/>
    <w:rsid w:val="000973B9"/>
    <w:rsid w:val="000A3BC0"/>
    <w:rsid w:val="000C23BF"/>
    <w:rsid w:val="000E31D5"/>
    <w:rsid w:val="000E4C94"/>
    <w:rsid w:val="00117B22"/>
    <w:rsid w:val="00117F97"/>
    <w:rsid w:val="00120374"/>
    <w:rsid w:val="0012258B"/>
    <w:rsid w:val="0015627E"/>
    <w:rsid w:val="001636C0"/>
    <w:rsid w:val="00170010"/>
    <w:rsid w:val="00183AEC"/>
    <w:rsid w:val="00196008"/>
    <w:rsid w:val="001A070C"/>
    <w:rsid w:val="001B3F53"/>
    <w:rsid w:val="001D30CC"/>
    <w:rsid w:val="002042F8"/>
    <w:rsid w:val="00220FA5"/>
    <w:rsid w:val="002463ED"/>
    <w:rsid w:val="00257281"/>
    <w:rsid w:val="0033034E"/>
    <w:rsid w:val="00361DDA"/>
    <w:rsid w:val="00383D36"/>
    <w:rsid w:val="003936EB"/>
    <w:rsid w:val="003B5658"/>
    <w:rsid w:val="00400F5C"/>
    <w:rsid w:val="004558EC"/>
    <w:rsid w:val="00473B9B"/>
    <w:rsid w:val="004A3B3D"/>
    <w:rsid w:val="004B1D75"/>
    <w:rsid w:val="004B6F34"/>
    <w:rsid w:val="004D5925"/>
    <w:rsid w:val="004E3E2D"/>
    <w:rsid w:val="005069C2"/>
    <w:rsid w:val="005169ED"/>
    <w:rsid w:val="00551DF0"/>
    <w:rsid w:val="00582707"/>
    <w:rsid w:val="005E0AE7"/>
    <w:rsid w:val="00611663"/>
    <w:rsid w:val="00623CC3"/>
    <w:rsid w:val="00692CF3"/>
    <w:rsid w:val="006B4D69"/>
    <w:rsid w:val="006E79C5"/>
    <w:rsid w:val="006F4B6F"/>
    <w:rsid w:val="007040CA"/>
    <w:rsid w:val="00713A05"/>
    <w:rsid w:val="00747153"/>
    <w:rsid w:val="007570FB"/>
    <w:rsid w:val="00770E2F"/>
    <w:rsid w:val="0078250F"/>
    <w:rsid w:val="0079310C"/>
    <w:rsid w:val="007D03F4"/>
    <w:rsid w:val="00837DF6"/>
    <w:rsid w:val="0084081B"/>
    <w:rsid w:val="00847B53"/>
    <w:rsid w:val="008553A8"/>
    <w:rsid w:val="0086276B"/>
    <w:rsid w:val="008A353C"/>
    <w:rsid w:val="008B3520"/>
    <w:rsid w:val="008D791A"/>
    <w:rsid w:val="008E0AE2"/>
    <w:rsid w:val="0092472B"/>
    <w:rsid w:val="00962FF4"/>
    <w:rsid w:val="00975EFB"/>
    <w:rsid w:val="009B536F"/>
    <w:rsid w:val="009C1EA2"/>
    <w:rsid w:val="00A34D04"/>
    <w:rsid w:val="00A557DC"/>
    <w:rsid w:val="00A56C24"/>
    <w:rsid w:val="00A75473"/>
    <w:rsid w:val="00AA2951"/>
    <w:rsid w:val="00AA3220"/>
    <w:rsid w:val="00AC4FD5"/>
    <w:rsid w:val="00AE0D92"/>
    <w:rsid w:val="00BB03E5"/>
    <w:rsid w:val="00BC57FA"/>
    <w:rsid w:val="00BE007B"/>
    <w:rsid w:val="00BE0CF1"/>
    <w:rsid w:val="00BE15F7"/>
    <w:rsid w:val="00C3283F"/>
    <w:rsid w:val="00C90DFA"/>
    <w:rsid w:val="00CB22E9"/>
    <w:rsid w:val="00CB2373"/>
    <w:rsid w:val="00CB7B0B"/>
    <w:rsid w:val="00CC2EDF"/>
    <w:rsid w:val="00D34A8C"/>
    <w:rsid w:val="00D63554"/>
    <w:rsid w:val="00D65927"/>
    <w:rsid w:val="00DE042D"/>
    <w:rsid w:val="00E010FD"/>
    <w:rsid w:val="00E2279A"/>
    <w:rsid w:val="00E42998"/>
    <w:rsid w:val="00E54A3D"/>
    <w:rsid w:val="00E634F1"/>
    <w:rsid w:val="00E72D32"/>
    <w:rsid w:val="00EA4C23"/>
    <w:rsid w:val="00EB40F0"/>
    <w:rsid w:val="00EB4896"/>
    <w:rsid w:val="00F42D00"/>
    <w:rsid w:val="00F43396"/>
    <w:rsid w:val="00F71266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055A7"/>
  <w15:chartTrackingRefBased/>
  <w15:docId w15:val="{FC6BC84B-4AB0-44E9-9B33-4FCF4DC3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CB2373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266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40CA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71266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12258B"/>
    <w:pPr>
      <w:spacing w:before="0" w:after="16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2279A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paragraph" w:customStyle="1" w:styleId="Toelichtendetekst">
    <w:name w:val="Toelichtende tekst"/>
    <w:basedOn w:val="Standaard"/>
    <w:qFormat/>
    <w:rsid w:val="00BE007B"/>
    <w:rPr>
      <w:b/>
      <w:bCs/>
      <w:color w:val="767171" w:themeColor="background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nisvanLeuverden\Tender%20People\Bedrijfsvoering%20-%20Documenten\Toolkit%20TP\08%20Bijlages\Template%20-%20Bijlage%20opgave%20referentieopdrachten.dotx" TargetMode="External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b3f91-ef38-44a1-aee3-06b12c3e1c28">
      <Terms xmlns="http://schemas.microsoft.com/office/infopath/2007/PartnerControls"/>
    </lcf76f155ced4ddcb4097134ff3c332f>
    <TaxCatchAll xmlns="09c57738-5e71-4c8f-b5a8-3c87858aa1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F3F619A2484BB30DB9729D08D846" ma:contentTypeVersion="10" ma:contentTypeDescription="Een nieuw document maken." ma:contentTypeScope="" ma:versionID="187a69667315d8e2a094c7ffbda0b535">
  <xsd:schema xmlns:xsd="http://www.w3.org/2001/XMLSchema" xmlns:xs="http://www.w3.org/2001/XMLSchema" xmlns:p="http://schemas.microsoft.com/office/2006/metadata/properties" xmlns:ns2="9d0b3f91-ef38-44a1-aee3-06b12c3e1c28" xmlns:ns3="09c57738-5e71-4c8f-b5a8-3c87858aa15b" targetNamespace="http://schemas.microsoft.com/office/2006/metadata/properties" ma:root="true" ma:fieldsID="57f7c54d07deea2ffae4c11d3898dbd8" ns2:_="" ns3:_="">
    <xsd:import namespace="9d0b3f91-ef38-44a1-aee3-06b12c3e1c28"/>
    <xsd:import namespace="09c57738-5e71-4c8f-b5a8-3c87858aa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3f91-ef38-44a1-aee3-06b12c3e1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d1d4fe6-bafe-4019-8c30-09eb31e6d3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57738-5e71-4c8f-b5a8-3c87858aa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bd3d5de-78ea-4083-96cf-4f1654fb37a5}" ma:internalName="TaxCatchAll" ma:showField="CatchAllData" ma:web="09c57738-5e71-4c8f-b5a8-3c87858aa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02DFAE-38F4-49B3-803F-1A9E79DFB6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C76F39-8D7F-47DD-95B3-168FCBD96584}">
  <ds:schemaRefs>
    <ds:schemaRef ds:uri="http://schemas.microsoft.com/office/2006/metadata/properties"/>
    <ds:schemaRef ds:uri="http://schemas.microsoft.com/office/infopath/2007/PartnerControls"/>
    <ds:schemaRef ds:uri="add47473-1944-426b-a369-d78676f2284d"/>
    <ds:schemaRef ds:uri="744e0476-0c00-4f24-b962-ecd4c8cd0bc6"/>
  </ds:schemaRefs>
</ds:datastoreItem>
</file>

<file path=customXml/itemProps3.xml><?xml version="1.0" encoding="utf-8"?>
<ds:datastoreItem xmlns:ds="http://schemas.openxmlformats.org/officeDocument/2006/customXml" ds:itemID="{0AB4B4DC-A0CC-4FD4-BF59-F65A9EE4AC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C02235-D6BF-426D-A15B-59C030DEDC04}"/>
</file>

<file path=docProps/app.xml><?xml version="1.0" encoding="utf-8"?>
<Properties xmlns="http://schemas.openxmlformats.org/officeDocument/2006/extended-properties" xmlns:vt="http://schemas.openxmlformats.org/officeDocument/2006/docPropsVTypes">
  <Template>Template - Bijlage opgave referentieopdrachten.dotx</Template>
  <TotalTime>0</TotalTime>
  <Pages>7</Pages>
  <Words>809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Tender People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van Leuverden</dc:creator>
  <cp:keywords/>
  <dc:description/>
  <cp:lastModifiedBy>Dennis van Leuverden</cp:lastModifiedBy>
  <cp:revision>4</cp:revision>
  <cp:lastPrinted>2019-10-11T13:40:00Z</cp:lastPrinted>
  <dcterms:created xsi:type="dcterms:W3CDTF">2023-05-02T13:40:00Z</dcterms:created>
  <dcterms:modified xsi:type="dcterms:W3CDTF">2023-05-02T13:47:00Z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0x01010016A9F3F619A2484BB30DB9729D08D846</vt:lpwstr>
  </property>
  <property fmtid="{D5CDD505-2E9C-101B-9397-08002B2CF9AE}" pid="3" name="MediaServiceImageTags">
    <vt:lpwstr/>
  </property>
</Properties>
</file>