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43ABBDA9" w14:textId="77777777" w:rsidR="003D445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A57902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A57902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A57902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3D4453">
        <w:rPr>
          <w:rFonts w:ascii="Arial" w:eastAsia="MS Mincho" w:hAnsi="Arial" w:cs="Arial"/>
          <w:b/>
          <w:bCs/>
          <w:sz w:val="20"/>
          <w:szCs w:val="20"/>
        </w:rPr>
        <w:t>Building Breda</w:t>
      </w:r>
      <w:r w:rsidR="009A2271" w:rsidRPr="00A57902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Pr="00A57902">
        <w:rPr>
          <w:rFonts w:ascii="Arial" w:eastAsia="MS Mincho" w:hAnsi="Arial" w:cs="Arial"/>
          <w:b/>
          <w:bCs/>
          <w:sz w:val="20"/>
          <w:szCs w:val="20"/>
        </w:rPr>
        <w:t>202</w:t>
      </w:r>
      <w:r w:rsidR="00A57902" w:rsidRPr="00A57902">
        <w:rPr>
          <w:rFonts w:ascii="Arial" w:eastAsia="MS Mincho" w:hAnsi="Arial" w:cs="Arial"/>
          <w:b/>
          <w:bCs/>
          <w:sz w:val="20"/>
          <w:szCs w:val="20"/>
        </w:rPr>
        <w:t>3</w:t>
      </w:r>
      <w:r w:rsidRPr="00A57902">
        <w:rPr>
          <w:rFonts w:ascii="Arial" w:eastAsia="MS Mincho" w:hAnsi="Arial" w:cs="Arial"/>
          <w:b/>
          <w:bCs/>
          <w:sz w:val="20"/>
          <w:szCs w:val="20"/>
        </w:rPr>
        <w:t xml:space="preserve">. </w:t>
      </w:r>
    </w:p>
    <w:p w14:paraId="307074A6" w14:textId="33725175" w:rsidR="004B5662" w:rsidRPr="00A5790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bookmarkStart w:id="7" w:name="_GoBack"/>
      <w:bookmarkEnd w:id="7"/>
      <w:r w:rsidRPr="00A57902">
        <w:rPr>
          <w:rFonts w:ascii="Arial" w:eastAsia="MS Mincho" w:hAnsi="Arial" w:cs="Arial"/>
          <w:b/>
          <w:bCs/>
          <w:sz w:val="20"/>
          <w:szCs w:val="20"/>
        </w:rPr>
        <w:t>TenderNed-kenmerk :</w:t>
      </w:r>
      <w:r w:rsidR="003D4453">
        <w:rPr>
          <w:rFonts w:ascii="Arial" w:eastAsia="MS Mincho" w:hAnsi="Arial" w:cs="Arial"/>
          <w:b/>
          <w:bCs/>
          <w:sz w:val="20"/>
          <w:szCs w:val="20"/>
        </w:rPr>
        <w:t xml:space="preserve"> 408140</w:t>
      </w:r>
    </w:p>
    <w:p w14:paraId="6537C56A" w14:textId="77777777" w:rsidR="004B5662" w:rsidRPr="00A5790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  <w:sz w:val="20"/>
          <w:szCs w:val="20"/>
        </w:rPr>
      </w:pPr>
    </w:p>
    <w:p w14:paraId="279D6DCB" w14:textId="77777777" w:rsidR="00AF6B61" w:rsidRPr="00A57902" w:rsidRDefault="00AF6B61" w:rsidP="00AF6B61">
      <w:pPr>
        <w:spacing w:after="0" w:line="240" w:lineRule="auto"/>
        <w:ind w:hanging="454"/>
      </w:pPr>
      <w:r w:rsidRPr="00A57902">
        <w:t>Indien sprake is van aanmelding door een gevolmachtigd agent, zal in onderstaande verklaring opgave</w:t>
      </w:r>
    </w:p>
    <w:p w14:paraId="5D89C901" w14:textId="77777777" w:rsidR="00AF6B61" w:rsidRPr="00A57902" w:rsidRDefault="00AF6B61" w:rsidP="00AF6B61">
      <w:pPr>
        <w:spacing w:after="0"/>
        <w:ind w:hanging="454"/>
      </w:pPr>
      <w:r w:rsidRPr="00A57902">
        <w:t>moeten worden gedaan van de aan hem verleende volmacht(en) op basis waarvan de aanmelding wordt</w:t>
      </w:r>
    </w:p>
    <w:p w14:paraId="09F1176A" w14:textId="77777777" w:rsidR="00AF6B61" w:rsidRPr="00A57902" w:rsidRDefault="00AF6B61" w:rsidP="00AF6B61">
      <w:pPr>
        <w:spacing w:after="0"/>
        <w:ind w:hanging="454"/>
      </w:pPr>
      <w:r w:rsidRPr="00A57902">
        <w:t>ingediend.</w:t>
      </w:r>
    </w:p>
    <w:p w14:paraId="011BEE24" w14:textId="77777777" w:rsidR="00AF6B61" w:rsidRPr="00A57902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57902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57902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57902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57902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57902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AF6B61" w:rsidRPr="00A57902" w14:paraId="7373E21B" w14:textId="77777777" w:rsidTr="00AF6B61">
        <w:tc>
          <w:tcPr>
            <w:tcW w:w="9016" w:type="dxa"/>
          </w:tcPr>
          <w:p w14:paraId="1085AE14" w14:textId="77777777" w:rsidR="00AF6B61" w:rsidRPr="00A57902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AF6B61" w:rsidRPr="00A57902" w14:paraId="4B14F4C4" w14:textId="77777777" w:rsidTr="00AF6B61">
        <w:tc>
          <w:tcPr>
            <w:tcW w:w="9016" w:type="dxa"/>
          </w:tcPr>
          <w:p w14:paraId="3FB62E24" w14:textId="77777777" w:rsidR="00AF6B61" w:rsidRPr="00A57902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  <w:tr w:rsidR="00AF6B61" w:rsidRPr="00A57902" w14:paraId="37E2849B" w14:textId="77777777" w:rsidTr="00AF6B61">
        <w:tc>
          <w:tcPr>
            <w:tcW w:w="9016" w:type="dxa"/>
          </w:tcPr>
          <w:p w14:paraId="7DFEED4C" w14:textId="77777777" w:rsidR="00AF6B61" w:rsidRPr="00A57902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</w:tr>
    </w:tbl>
    <w:p w14:paraId="0805FBDD" w14:textId="77777777" w:rsidR="00AF6B61" w:rsidRPr="00A57902" w:rsidRDefault="00AF6B61" w:rsidP="00AF6B61">
      <w:pPr>
        <w:spacing w:after="0"/>
        <w:ind w:hanging="454"/>
      </w:pPr>
    </w:p>
    <w:p w14:paraId="689C00AF" w14:textId="77777777" w:rsidR="00AF6B61" w:rsidRPr="00A57902" w:rsidRDefault="00AF6B61" w:rsidP="00AF6B61">
      <w:pPr>
        <w:spacing w:after="0" w:line="240" w:lineRule="auto"/>
        <w:ind w:hanging="426"/>
      </w:pPr>
      <w:r w:rsidRPr="00A57902">
        <w:t>Ondertekende verklaart dat hij deze verklaring en de Uniforme Europees Aanbestedingsdocument (zowel</w:t>
      </w:r>
    </w:p>
    <w:p w14:paraId="43D32AA4" w14:textId="77777777" w:rsidR="00AF6B61" w:rsidRPr="00A57902" w:rsidRDefault="00AF6B61" w:rsidP="00AF6B61">
      <w:pPr>
        <w:spacing w:after="0" w:line="240" w:lineRule="auto"/>
        <w:ind w:hanging="426"/>
      </w:pPr>
      <w:r w:rsidRPr="00A57902">
        <w:t>ten aanzien van zijn volmachtbedrijf als ten aanzien van de volmachtverlenende verzekeraar(s)) naar</w:t>
      </w:r>
    </w:p>
    <w:p w14:paraId="1717B317" w14:textId="77777777" w:rsidR="00AF6B61" w:rsidRPr="00A57902" w:rsidRDefault="00AF6B61" w:rsidP="00AF6B61">
      <w:pPr>
        <w:spacing w:after="0" w:line="240" w:lineRule="auto"/>
        <w:ind w:hanging="426"/>
      </w:pPr>
      <w:r w:rsidRPr="00A57902">
        <w:t>waarheid heeft ingevuld en dat hij bevoegd is om namens de in dit formulier vermelde verzekeraars deel te</w:t>
      </w:r>
    </w:p>
    <w:p w14:paraId="033E4736" w14:textId="77777777" w:rsidR="00AF6B61" w:rsidRPr="00A57902" w:rsidRDefault="00AF6B61" w:rsidP="00AF6B61">
      <w:pPr>
        <w:ind w:hanging="426"/>
      </w:pPr>
      <w:r w:rsidRPr="00A57902">
        <w:t>nemen aan deze aanbestedingsprocedure.</w:t>
      </w:r>
    </w:p>
    <w:p w14:paraId="073E8B88" w14:textId="77777777" w:rsidR="00AF6B61" w:rsidRPr="00A57902" w:rsidRDefault="00AF6B61" w:rsidP="00AF6B61">
      <w:pPr>
        <w:ind w:hanging="426"/>
      </w:pPr>
      <w:r w:rsidRPr="00A57902">
        <w:t>Naam Gevolmachtigd Agent:</w:t>
      </w:r>
    </w:p>
    <w:p w14:paraId="057B9AA2" w14:textId="77777777" w:rsidR="00AF6B61" w:rsidRPr="00A57902" w:rsidRDefault="00AF6B61" w:rsidP="00AF6B61">
      <w:pPr>
        <w:ind w:hanging="426"/>
      </w:pPr>
      <w:r w:rsidRPr="00A57902">
        <w:t>Contactpersoon :</w:t>
      </w:r>
    </w:p>
    <w:p w14:paraId="71E7E220" w14:textId="77777777" w:rsidR="00AF6B61" w:rsidRPr="00A57902" w:rsidRDefault="00AF6B61" w:rsidP="00AF6B61">
      <w:pPr>
        <w:ind w:hanging="426"/>
      </w:pPr>
      <w:r w:rsidRPr="00A57902">
        <w:t>Functie :</w:t>
      </w:r>
    </w:p>
    <w:p w14:paraId="67DAD9CA" w14:textId="77777777" w:rsidR="00AF6B61" w:rsidRPr="00A57902" w:rsidRDefault="00AF6B61" w:rsidP="00AF6B61">
      <w:pPr>
        <w:ind w:hanging="426"/>
      </w:pPr>
      <w:r w:rsidRPr="00A57902">
        <w:t>Datum :</w:t>
      </w:r>
    </w:p>
    <w:p w14:paraId="51E2108B" w14:textId="77777777" w:rsidR="00AF6B61" w:rsidRPr="00A57902" w:rsidRDefault="00AF6B61" w:rsidP="00AF6B61">
      <w:pPr>
        <w:ind w:hanging="426"/>
      </w:pPr>
      <w:r w:rsidRPr="00A57902">
        <w:t>Plaats :</w:t>
      </w:r>
    </w:p>
    <w:p w14:paraId="68A18F7E" w14:textId="77777777" w:rsidR="00AF6B61" w:rsidRPr="00A57902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90ABD4D" w14:textId="77777777" w:rsidR="007F253C" w:rsidRPr="00A57902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RPr="00A57902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47CAD"/>
    <w:rsid w:val="001622D8"/>
    <w:rsid w:val="0017298B"/>
    <w:rsid w:val="001D1DA9"/>
    <w:rsid w:val="00211255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4453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A2271"/>
    <w:rsid w:val="009B1905"/>
    <w:rsid w:val="009B6451"/>
    <w:rsid w:val="009F655F"/>
    <w:rsid w:val="009F79F5"/>
    <w:rsid w:val="00A1449B"/>
    <w:rsid w:val="00A27269"/>
    <w:rsid w:val="00A47A86"/>
    <w:rsid w:val="00A57902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6912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665B95-A592-415C-9D63-046B7D41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109</Words>
  <Characters>720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2023-04-15T16:18:00Z</dcterms:created>
  <dcterms:modified xsi:type="dcterms:W3CDTF">2023-04-15T16:18:00Z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