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2871" w14:textId="77777777" w:rsidR="005A4F29" w:rsidRPr="000F6A94" w:rsidRDefault="005A4F29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60"/>
          <w:szCs w:val="60"/>
        </w:rPr>
      </w:pPr>
      <w:r w:rsidRPr="000F6A94">
        <w:rPr>
          <w:rFonts w:ascii="Calibri" w:hAnsi="Calibri" w:cs="Arial"/>
          <w:b/>
          <w:color w:val="173583"/>
          <w:sz w:val="60"/>
          <w:szCs w:val="60"/>
        </w:rPr>
        <w:t>BIJLAGE E</w:t>
      </w:r>
    </w:p>
    <w:p w14:paraId="22B3540A" w14:textId="77777777" w:rsidR="005A4F29" w:rsidRPr="000F6A94" w:rsidRDefault="005A4F29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32"/>
          <w:szCs w:val="32"/>
        </w:rPr>
      </w:pPr>
      <w:r w:rsidRPr="000F6A94">
        <w:rPr>
          <w:rFonts w:ascii="Calibri" w:hAnsi="Calibri" w:cs="Arial"/>
          <w:b/>
          <w:color w:val="173583"/>
          <w:sz w:val="32"/>
          <w:szCs w:val="32"/>
        </w:rPr>
        <w:t>Akkoordverklaring</w:t>
      </w:r>
    </w:p>
    <w:p w14:paraId="54ABC711" w14:textId="77777777" w:rsidR="005A4F29" w:rsidRPr="005A61C6" w:rsidRDefault="005A4F29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5D00C34C" w14:textId="07F3E02F" w:rsidR="005A4F29" w:rsidRPr="00BF5D75" w:rsidRDefault="005A4F29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BF5D75">
        <w:rPr>
          <w:rFonts w:ascii="Calibri" w:hAnsi="Calibri" w:cs="Arial"/>
          <w:b/>
          <w:sz w:val="24"/>
          <w:szCs w:val="24"/>
        </w:rPr>
        <w:t xml:space="preserve">Verklaring akkoord </w:t>
      </w:r>
      <w:r w:rsidRPr="00265AEE">
        <w:rPr>
          <w:rFonts w:ascii="Calibri" w:hAnsi="Calibri" w:cs="Arial"/>
          <w:b/>
          <w:sz w:val="24"/>
          <w:szCs w:val="24"/>
        </w:rPr>
        <w:t>concept Raamovereenkomst en Programma van Eisen met betrekking tot de Europese</w:t>
      </w:r>
      <w:r w:rsidR="00265AEE" w:rsidRPr="00265AEE">
        <w:rPr>
          <w:rFonts w:ascii="Calibri" w:hAnsi="Calibri" w:cs="Arial"/>
          <w:b/>
          <w:sz w:val="24"/>
          <w:szCs w:val="24"/>
        </w:rPr>
        <w:t xml:space="preserve"> </w:t>
      </w:r>
      <w:r w:rsidRPr="00265AEE">
        <w:rPr>
          <w:rFonts w:ascii="Calibri" w:hAnsi="Calibri" w:cs="Arial"/>
          <w:b/>
          <w:sz w:val="24"/>
          <w:szCs w:val="24"/>
        </w:rPr>
        <w:t xml:space="preserve">Aanbesteding </w:t>
      </w:r>
      <w:r w:rsidR="00265AEE" w:rsidRPr="00265AEE">
        <w:rPr>
          <w:rFonts w:ascii="Calibri" w:hAnsi="Calibri" w:cs="Arial"/>
          <w:b/>
          <w:sz w:val="24"/>
          <w:szCs w:val="24"/>
        </w:rPr>
        <w:t>2023-LEE2102</w:t>
      </w:r>
      <w:r w:rsidRPr="00265AEE">
        <w:rPr>
          <w:rFonts w:ascii="Calibri" w:hAnsi="Calibri" w:cs="Arial"/>
          <w:b/>
          <w:sz w:val="24"/>
          <w:szCs w:val="24"/>
        </w:rPr>
        <w:t xml:space="preserve"> ten behoeve van </w:t>
      </w:r>
      <w:r w:rsidR="00265AEE" w:rsidRPr="00265AEE">
        <w:rPr>
          <w:rFonts w:ascii="Calibri" w:hAnsi="Calibri" w:cs="Arial"/>
          <w:b/>
          <w:sz w:val="24"/>
          <w:szCs w:val="24"/>
        </w:rPr>
        <w:t>Stichting Baasis</w:t>
      </w:r>
      <w:r w:rsidRPr="00265AEE">
        <w:rPr>
          <w:rFonts w:ascii="Calibri" w:hAnsi="Calibri" w:cs="Arial"/>
          <w:b/>
          <w:sz w:val="24"/>
          <w:szCs w:val="24"/>
        </w:rPr>
        <w:t>.</w:t>
      </w:r>
      <w:r w:rsidRPr="00BF5D75">
        <w:rPr>
          <w:rFonts w:ascii="Calibri" w:hAnsi="Calibri" w:cs="Arial"/>
          <w:b/>
          <w:sz w:val="24"/>
          <w:szCs w:val="24"/>
        </w:rPr>
        <w:br/>
      </w:r>
    </w:p>
    <w:p w14:paraId="01511893" w14:textId="77777777" w:rsidR="005A4F29" w:rsidRPr="005A61C6" w:rsidRDefault="005A4F29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1F286A57" w14:textId="77777777" w:rsidR="005A4F29" w:rsidRPr="005A61C6" w:rsidRDefault="005A4F29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6C844227" w14:textId="77777777" w:rsidR="005A4F29" w:rsidRPr="005A61C6" w:rsidRDefault="005A4F29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28EAC080" w14:textId="77777777" w:rsidR="005A4F29" w:rsidRPr="005A61C6" w:rsidRDefault="005A4F2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50E7C724" w14:textId="77777777" w:rsidR="005A4F29" w:rsidRPr="001D5A7A" w:rsidRDefault="005A4F29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66CF8558" w14:textId="77777777" w:rsidR="005A4F29" w:rsidRPr="001D5A7A" w:rsidRDefault="005A4F29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423B75EF" w14:textId="77777777" w:rsidR="005A4F29" w:rsidRPr="005A61C6" w:rsidRDefault="005A4F29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7E281A0D" w14:textId="77777777" w:rsidR="005A4F29" w:rsidRPr="005A61C6" w:rsidRDefault="005A4F2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637C68D2" w14:textId="77777777" w:rsidR="005A4F29" w:rsidRPr="005A61C6" w:rsidRDefault="005A4F2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36CE231F" w14:textId="51AA34EC" w:rsidR="005A4F29" w:rsidRPr="00265AEE" w:rsidRDefault="005A4F2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aanbesteding </w:t>
      </w:r>
      <w:r w:rsidR="00265AEE">
        <w:rPr>
          <w:rFonts w:ascii="Calibri" w:hAnsi="Calibri" w:cs="Arial"/>
          <w:sz w:val="22"/>
          <w:szCs w:val="22"/>
        </w:rPr>
        <w:t>2023-LEE2102</w:t>
      </w:r>
      <w:r w:rsidRPr="00265AEE">
        <w:rPr>
          <w:rFonts w:ascii="Calibri" w:hAnsi="Calibri" w:cs="Arial"/>
          <w:sz w:val="22"/>
          <w:szCs w:val="22"/>
        </w:rPr>
        <w:t>:</w:t>
      </w:r>
    </w:p>
    <w:p w14:paraId="1D262625" w14:textId="77777777" w:rsidR="005A4F29" w:rsidRPr="00265AEE" w:rsidRDefault="005A4F2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5B9210AA" w14:textId="57D7B032" w:rsidR="005A4F29" w:rsidRPr="00265AEE" w:rsidRDefault="005A4F29" w:rsidP="00F658A6">
      <w:pPr>
        <w:tabs>
          <w:tab w:val="left" w:pos="2268"/>
        </w:tabs>
        <w:ind w:left="1560" w:hanging="1560"/>
        <w:rPr>
          <w:rFonts w:ascii="Calibri" w:hAnsi="Calibri" w:cs="Calibri"/>
          <w:sz w:val="22"/>
          <w:szCs w:val="22"/>
        </w:rPr>
      </w:pPr>
      <w:r w:rsidRPr="00265AEE">
        <w:rPr>
          <w:rFonts w:ascii="Calibri" w:hAnsi="Calibri" w:cs="Arial"/>
          <w:sz w:val="22"/>
          <w:szCs w:val="22"/>
        </w:rPr>
        <w:t xml:space="preserve">Bijlage </w:t>
      </w:r>
      <w:r w:rsidR="00265AEE" w:rsidRPr="00265AEE">
        <w:rPr>
          <w:rFonts w:ascii="Calibri" w:hAnsi="Calibri" w:cs="Arial"/>
          <w:sz w:val="22"/>
          <w:szCs w:val="22"/>
        </w:rPr>
        <w:t>C</w:t>
      </w:r>
      <w:r w:rsidRPr="00265AEE">
        <w:rPr>
          <w:rFonts w:ascii="Calibri" w:hAnsi="Calibri" w:cs="Calibri"/>
          <w:sz w:val="22"/>
          <w:szCs w:val="22"/>
        </w:rPr>
        <w:t xml:space="preserve"> </w:t>
      </w:r>
      <w:r w:rsidRPr="00265AEE">
        <w:rPr>
          <w:rFonts w:ascii="Calibri" w:hAnsi="Calibri" w:cs="Calibri"/>
          <w:sz w:val="22"/>
          <w:szCs w:val="22"/>
        </w:rPr>
        <w:tab/>
        <w:t xml:space="preserve">Concept </w:t>
      </w:r>
      <w:r w:rsidR="00265AEE" w:rsidRPr="00265AEE">
        <w:rPr>
          <w:rFonts w:ascii="Calibri" w:hAnsi="Calibri" w:cs="Calibri"/>
          <w:sz w:val="22"/>
          <w:szCs w:val="22"/>
        </w:rPr>
        <w:t>Raam</w:t>
      </w:r>
      <w:r w:rsidRPr="00265AEE">
        <w:rPr>
          <w:rFonts w:ascii="Calibri" w:hAnsi="Calibri" w:cs="Calibri"/>
          <w:sz w:val="22"/>
          <w:szCs w:val="22"/>
        </w:rPr>
        <w:t>overeenkomst</w:t>
      </w:r>
    </w:p>
    <w:p w14:paraId="0D961E94" w14:textId="33489282" w:rsidR="005A4F29" w:rsidRPr="00265AEE" w:rsidRDefault="005A4F29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265AEE">
        <w:rPr>
          <w:rFonts w:ascii="Calibri" w:hAnsi="Calibri" w:cs="Arial"/>
          <w:sz w:val="22"/>
          <w:szCs w:val="22"/>
        </w:rPr>
        <w:t xml:space="preserve">Bijlage </w:t>
      </w:r>
      <w:r w:rsidR="00265AEE" w:rsidRPr="00265AEE">
        <w:rPr>
          <w:rFonts w:ascii="Calibri" w:hAnsi="Calibri" w:cs="Arial"/>
          <w:sz w:val="22"/>
          <w:szCs w:val="22"/>
        </w:rPr>
        <w:t>D</w:t>
      </w:r>
      <w:r w:rsidRPr="00265AEE">
        <w:rPr>
          <w:rFonts w:ascii="Calibri" w:hAnsi="Calibri" w:cs="Arial"/>
          <w:sz w:val="22"/>
          <w:szCs w:val="22"/>
        </w:rPr>
        <w:tab/>
        <w:t>Inschrijfbiljet</w:t>
      </w:r>
    </w:p>
    <w:p w14:paraId="531FDEEB" w14:textId="3592B287" w:rsidR="005A4F29" w:rsidRPr="00265AEE" w:rsidRDefault="005A4F29" w:rsidP="0021408B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265AEE">
        <w:rPr>
          <w:rFonts w:ascii="Calibri" w:hAnsi="Calibri" w:cs="Arial"/>
          <w:sz w:val="22"/>
          <w:szCs w:val="22"/>
        </w:rPr>
        <w:t xml:space="preserve">Bijlage </w:t>
      </w:r>
      <w:r w:rsidR="00265AEE" w:rsidRPr="00265AEE">
        <w:rPr>
          <w:rFonts w:ascii="Calibri" w:hAnsi="Calibri" w:cs="Arial"/>
          <w:sz w:val="22"/>
          <w:szCs w:val="22"/>
        </w:rPr>
        <w:t>D1</w:t>
      </w:r>
      <w:r w:rsidRPr="00265AEE">
        <w:rPr>
          <w:rFonts w:ascii="Calibri" w:hAnsi="Calibri" w:cs="Calibri"/>
          <w:sz w:val="22"/>
          <w:szCs w:val="22"/>
        </w:rPr>
        <w:t xml:space="preserve"> </w:t>
      </w:r>
      <w:r w:rsidRPr="00265AEE">
        <w:rPr>
          <w:rFonts w:ascii="Calibri" w:hAnsi="Calibri" w:cs="Calibri"/>
          <w:sz w:val="22"/>
          <w:szCs w:val="22"/>
        </w:rPr>
        <w:tab/>
        <w:t>Programma van Eisen</w:t>
      </w:r>
    </w:p>
    <w:p w14:paraId="08B7BE55" w14:textId="77777777" w:rsidR="005A4F29" w:rsidRDefault="005A4F2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0C0D7802" w14:textId="77777777" w:rsidR="005A4F29" w:rsidRDefault="005A4F2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BC18FE2" w14:textId="77777777" w:rsidR="005A4F29" w:rsidRDefault="005A4F2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4BB9C2EB" w14:textId="77777777" w:rsidR="005A4F29" w:rsidRDefault="005A4F2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07787EA" w14:textId="77777777" w:rsidR="005A4F29" w:rsidRDefault="005A4F2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4A5EDFA" w14:textId="77777777" w:rsidR="005A4F29" w:rsidRPr="005A61C6" w:rsidRDefault="005A4F29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ab/>
      </w:r>
      <w:r w:rsidRPr="005A61C6">
        <w:rPr>
          <w:rFonts w:ascii="Calibri" w:hAnsi="Calibri" w:cs="Arial"/>
          <w:sz w:val="22"/>
          <w:szCs w:val="22"/>
        </w:rPr>
        <w:tab/>
      </w:r>
    </w:p>
    <w:p w14:paraId="1CA78516" w14:textId="77777777" w:rsidR="005A4F29" w:rsidRDefault="005A4F29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61A95ACE" w14:textId="77777777" w:rsidR="005A4F29" w:rsidRDefault="005A4F29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390D8B6B" w14:textId="77777777" w:rsidR="005A4F29" w:rsidRDefault="005A4F29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57AA6801" w14:textId="77777777" w:rsidR="005A4F29" w:rsidRDefault="005A4F29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3F64C9ED" w14:textId="77777777" w:rsidR="005A4F29" w:rsidRDefault="005A4F29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Borders>
          <w:top w:val="double" w:sz="4" w:space="0" w:color="C2E76B"/>
          <w:left w:val="double" w:sz="4" w:space="0" w:color="C2E76B"/>
          <w:bottom w:val="double" w:sz="4" w:space="0" w:color="C2E76B"/>
          <w:right w:val="double" w:sz="4" w:space="0" w:color="C2E76B"/>
          <w:insideH w:val="double" w:sz="4" w:space="0" w:color="C2E76B"/>
          <w:insideV w:val="double" w:sz="4" w:space="0" w:color="C2E76B"/>
        </w:tblBorders>
        <w:tblLook w:val="04A0" w:firstRow="1" w:lastRow="0" w:firstColumn="1" w:lastColumn="0" w:noHBand="0" w:noVBand="1"/>
      </w:tblPr>
      <w:tblGrid>
        <w:gridCol w:w="4768"/>
        <w:gridCol w:w="4764"/>
      </w:tblGrid>
      <w:tr w:rsidR="005A4F29" w14:paraId="0E44F948" w14:textId="77777777" w:rsidTr="000F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none" w:sz="0" w:space="0" w:color="auto"/>
            </w:tcBorders>
          </w:tcPr>
          <w:p w14:paraId="18A36197" w14:textId="77777777" w:rsidR="005A4F29" w:rsidRPr="00BF5D75" w:rsidRDefault="005A4F29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bottom w:val="none" w:sz="0" w:space="0" w:color="auto"/>
            </w:tcBorders>
          </w:tcPr>
          <w:p w14:paraId="4EE3A530" w14:textId="77777777" w:rsidR="005A4F29" w:rsidRDefault="005A4F29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5A4F29" w14:paraId="413618E0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071C06A4" w14:textId="77777777" w:rsidR="005A4F29" w:rsidRPr="00BF5D75" w:rsidRDefault="005A4F29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shd w:val="clear" w:color="auto" w:fill="F2FCEE"/>
          </w:tcPr>
          <w:p w14:paraId="59377FFE" w14:textId="77777777" w:rsidR="005A4F29" w:rsidRDefault="005A4F29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5A4F29" w14:paraId="072E5501" w14:textId="77777777" w:rsidTr="000F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</w:tcPr>
          <w:p w14:paraId="53652EE7" w14:textId="77777777" w:rsidR="005A4F29" w:rsidRPr="00BF5D75" w:rsidRDefault="005A4F29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4776" w:type="dxa"/>
          </w:tcPr>
          <w:p w14:paraId="6BC5327A" w14:textId="77777777" w:rsidR="005A4F29" w:rsidRDefault="005A4F29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5A4F29" w14:paraId="20D490EB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177FC362" w14:textId="77777777" w:rsidR="005A4F29" w:rsidRPr="00BF5D75" w:rsidRDefault="005A4F29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shd w:val="clear" w:color="auto" w:fill="F2FCEE"/>
          </w:tcPr>
          <w:p w14:paraId="1B774D09" w14:textId="77777777" w:rsidR="005A4F29" w:rsidRDefault="005A4F29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4AD32238" w14:textId="77777777" w:rsidR="005A4F29" w:rsidRDefault="005A4F29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15C8414B" w14:textId="77777777" w:rsidR="005A4F29" w:rsidRDefault="005A4F29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5A4F29" w:rsidSect="00584A86">
          <w:headerReference w:type="default" r:id="rId8"/>
          <w:footerReference w:type="default" r:id="rId9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3E7D9D62" w14:textId="77777777" w:rsidR="005A4F29" w:rsidRPr="005A61C6" w:rsidRDefault="005A4F29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5A4F29" w:rsidRPr="005A61C6" w:rsidSect="005A4F29">
      <w:headerReference w:type="default" r:id="rId10"/>
      <w:footerReference w:type="default" r:id="rId11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D032" w14:textId="77777777" w:rsidR="005A4F29" w:rsidRDefault="005A4F29">
      <w:r>
        <w:separator/>
      </w:r>
    </w:p>
  </w:endnote>
  <w:endnote w:type="continuationSeparator" w:id="0">
    <w:p w14:paraId="5BDFB2FD" w14:textId="77777777" w:rsidR="005A4F29" w:rsidRDefault="005A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80CB" w14:textId="77777777" w:rsidR="005A4F29" w:rsidRDefault="005A4F29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D8756B" wp14:editId="5E1D81AE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81DB" w14:textId="77777777" w:rsidR="00BF5D75" w:rsidRDefault="000F6A94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2C1926" wp14:editId="09CDC417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D75">
      <w:tab/>
    </w:r>
    <w:r w:rsidR="00BF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02BE" w14:textId="77777777" w:rsidR="005A4F29" w:rsidRDefault="005A4F29">
      <w:r>
        <w:separator/>
      </w:r>
    </w:p>
  </w:footnote>
  <w:footnote w:type="continuationSeparator" w:id="0">
    <w:p w14:paraId="30765860" w14:textId="77777777" w:rsidR="005A4F29" w:rsidRDefault="005A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1BBB" w14:textId="77777777" w:rsidR="005A4F29" w:rsidRDefault="005A4F29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8C72F91" wp14:editId="6C78C2DC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60CA" w14:textId="77777777" w:rsidR="000F6A94" w:rsidRDefault="000F6A94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04DB23" wp14:editId="2E5788E9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2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97396"/>
    <w:rsid w:val="000A32F8"/>
    <w:rsid w:val="000B727A"/>
    <w:rsid w:val="000D3666"/>
    <w:rsid w:val="000F6A94"/>
    <w:rsid w:val="00124621"/>
    <w:rsid w:val="00131659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1408B"/>
    <w:rsid w:val="00222072"/>
    <w:rsid w:val="0023125E"/>
    <w:rsid w:val="002403B4"/>
    <w:rsid w:val="00250923"/>
    <w:rsid w:val="002543D7"/>
    <w:rsid w:val="00265AEE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1238D"/>
    <w:rsid w:val="00423B6A"/>
    <w:rsid w:val="004277B3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4F29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D3865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E4563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E01568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625B6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Verwijzingopmerking">
    <w:name w:val="annotation reference"/>
    <w:basedOn w:val="Standaardalinea-lettertype"/>
    <w:semiHidden/>
    <w:unhideWhenUsed/>
    <w:rsid w:val="0021408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1408B"/>
  </w:style>
  <w:style w:type="character" w:customStyle="1" w:styleId="TekstopmerkingChar">
    <w:name w:val="Tekst opmerking Char"/>
    <w:basedOn w:val="Standaardalinea-lettertype"/>
    <w:link w:val="Tekstopmerking"/>
    <w:semiHidden/>
    <w:rsid w:val="0021408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0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verklaring.dot</Template>
  <TotalTime>2</TotalTime>
  <Pages>1</Pages>
  <Words>81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Vincent Noordhof</cp:lastModifiedBy>
  <cp:revision>2</cp:revision>
  <cp:lastPrinted>2011-04-29T11:47:00Z</cp:lastPrinted>
  <dcterms:created xsi:type="dcterms:W3CDTF">2023-03-28T17:18:00Z</dcterms:created>
  <dcterms:modified xsi:type="dcterms:W3CDTF">2023-03-28T17:20:00Z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