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A5E7" w14:textId="113B8697" w:rsidR="007C07E3" w:rsidRPr="007C07E3" w:rsidRDefault="007C07E3" w:rsidP="00712DAA">
      <w:pPr>
        <w:pStyle w:val="Titel"/>
      </w:pPr>
      <w:bookmarkStart w:id="0" w:name="_Toc130466267"/>
      <w:r>
        <w:t xml:space="preserve">Formulier </w:t>
      </w:r>
      <w:r w:rsidR="00A61F31">
        <w:t>2</w:t>
      </w:r>
      <w:r w:rsidRPr="007C07E3">
        <w:t>. Referentieformulier</w:t>
      </w:r>
      <w:r>
        <w:t xml:space="preserve"> </w:t>
      </w:r>
      <w:r w:rsidR="001C637C">
        <w:t>23CC102-1</w:t>
      </w:r>
      <w:bookmarkEnd w:id="0"/>
    </w:p>
    <w:p w14:paraId="724E8155" w14:textId="77777777" w:rsidR="007C07E3" w:rsidRPr="007C07E3" w:rsidRDefault="007C07E3" w:rsidP="007C07E3">
      <w:pPr>
        <w:rPr>
          <w:rFonts w:ascii="Arial" w:hAnsi="Arial" w:cs="Arial"/>
        </w:rPr>
      </w:pPr>
    </w:p>
    <w:p w14:paraId="48C481BB" w14:textId="77777777" w:rsidR="007C07E3" w:rsidRPr="007C07E3" w:rsidRDefault="007C07E3" w:rsidP="007C07E3">
      <w:pPr>
        <w:rPr>
          <w:rFonts w:ascii="Arial" w:hAnsi="Arial" w:cs="Arial"/>
        </w:rPr>
      </w:pPr>
      <w:r w:rsidRPr="007C07E3">
        <w:rPr>
          <w:rFonts w:ascii="Arial" w:hAnsi="Arial" w:cs="Arial"/>
        </w:rPr>
        <w:t xml:space="preserve">Dit format dient zo volledig mogelijk te worden ingevuld, in elk geval zodanig dat de aanbestedende dienst hieruit duidelijk kan opmaken dat deze referentie voldoet aan de gestelde eisen in hoofdstuk </w:t>
      </w:r>
      <w:r w:rsidR="004A270C">
        <w:rPr>
          <w:rFonts w:ascii="Arial" w:hAnsi="Arial" w:cs="Arial"/>
        </w:rPr>
        <w:t>9</w:t>
      </w:r>
      <w:r w:rsidRPr="007C07E3">
        <w:rPr>
          <w:rFonts w:ascii="Arial" w:hAnsi="Arial" w:cs="Arial"/>
        </w:rPr>
        <w:t xml:space="preserve"> en de gevraagde kerncompetentie in hoofdstuk 5.</w:t>
      </w:r>
    </w:p>
    <w:p w14:paraId="35B1B37C" w14:textId="77777777" w:rsidR="007C07E3" w:rsidRDefault="007C07E3" w:rsidP="007C07E3">
      <w:pPr>
        <w:rPr>
          <w:rFonts w:ascii="Arial" w:hAnsi="Arial" w:cs="Arial"/>
        </w:rPr>
      </w:pPr>
    </w:p>
    <w:tbl>
      <w:tblPr>
        <w:tblStyle w:val="Tabelraster"/>
        <w:tblW w:w="0" w:type="auto"/>
        <w:tblLook w:val="04A0" w:firstRow="1" w:lastRow="0" w:firstColumn="1" w:lastColumn="0" w:noHBand="0" w:noVBand="1"/>
      </w:tblPr>
      <w:tblGrid>
        <w:gridCol w:w="3596"/>
        <w:gridCol w:w="5465"/>
      </w:tblGrid>
      <w:tr w:rsidR="007C07E3" w:rsidRPr="007C07E3" w14:paraId="4F3DA477" w14:textId="77777777" w:rsidTr="00814FDA">
        <w:tc>
          <w:tcPr>
            <w:tcW w:w="3596" w:type="dxa"/>
          </w:tcPr>
          <w:p w14:paraId="7D3F59A2" w14:textId="77777777" w:rsidR="007C07E3" w:rsidRDefault="007C07E3" w:rsidP="007C07E3">
            <w:r w:rsidRPr="00C42430">
              <w:t>Kerncompetentie</w:t>
            </w:r>
            <w:r w:rsidR="00C42430" w:rsidRPr="00C42430">
              <w:t xml:space="preserve"> a</w:t>
            </w:r>
          </w:p>
          <w:p w14:paraId="025EA7E6" w14:textId="77777777" w:rsidR="007C07E3" w:rsidRPr="007C07E3" w:rsidRDefault="007C07E3" w:rsidP="007C07E3"/>
        </w:tc>
        <w:tc>
          <w:tcPr>
            <w:tcW w:w="5465" w:type="dxa"/>
          </w:tcPr>
          <w:p w14:paraId="045BC267" w14:textId="77777777" w:rsidR="007C07E3" w:rsidRPr="007C07E3" w:rsidRDefault="00C42430" w:rsidP="00C42430">
            <w:pPr>
              <w:rPr>
                <w:noProof/>
              </w:rPr>
            </w:pPr>
            <w:r>
              <w:rPr>
                <w:noProof/>
              </w:rPr>
              <w:t>Inzameling KCA met chemokar via standplaatsen (minimaal 50 inzameldagen), afvoeren en verwerken</w:t>
            </w:r>
          </w:p>
        </w:tc>
      </w:tr>
      <w:tr w:rsidR="007C07E3" w:rsidRPr="007C07E3" w14:paraId="515457CD" w14:textId="77777777" w:rsidTr="00814FDA">
        <w:tc>
          <w:tcPr>
            <w:tcW w:w="3596" w:type="dxa"/>
          </w:tcPr>
          <w:p w14:paraId="0ADB38CC" w14:textId="77777777" w:rsidR="007C07E3" w:rsidRPr="00814FDA" w:rsidRDefault="007C07E3" w:rsidP="007C07E3">
            <w:r w:rsidRPr="00814FDA">
              <w:t>Referentie van inschrijver</w:t>
            </w:r>
          </w:p>
        </w:tc>
        <w:tc>
          <w:tcPr>
            <w:tcW w:w="5465" w:type="dxa"/>
          </w:tcPr>
          <w:p w14:paraId="171EB0EB" w14:textId="77777777" w:rsidR="007C07E3" w:rsidRPr="00814FDA" w:rsidRDefault="00814FDA" w:rsidP="007C07E3">
            <w:r>
              <w:rPr>
                <w:noProof/>
              </w:rPr>
              <mc:AlternateContent>
                <mc:Choice Requires="wps">
                  <w:drawing>
                    <wp:anchor distT="0" distB="0" distL="114300" distR="114300" simplePos="0" relativeHeight="251662336" behindDoc="0" locked="0" layoutInCell="1" allowOverlap="1" wp14:anchorId="440C2E21" wp14:editId="22527551">
                      <wp:simplePos x="0" y="0"/>
                      <wp:positionH relativeFrom="column">
                        <wp:posOffset>53804</wp:posOffset>
                      </wp:positionH>
                      <wp:positionV relativeFrom="paragraph">
                        <wp:posOffset>181591</wp:posOffset>
                      </wp:positionV>
                      <wp:extent cx="327600" cy="212400"/>
                      <wp:effectExtent l="0" t="0" r="15875" b="16510"/>
                      <wp:wrapSquare wrapText="bothSides"/>
                      <wp:docPr id="28" name="Rechthoek 28"/>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3B760" id="Rechthoek 28" o:spid="_x0000_s1026" style="position:absolute;margin-left:4.25pt;margin-top:14.3pt;width:25.8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" filled="f" strokecolor="black [3213]" strokeweight="1pt">
                      <w10:wrap type="square"/>
                    </v:rect>
                  </w:pict>
                </mc:Fallback>
              </mc:AlternateContent>
            </w:r>
            <w:r>
              <w:t xml:space="preserve">                                                                                </w:t>
            </w:r>
            <w:r w:rsidR="007C07E3" w:rsidRPr="00814FDA">
              <w:t>als hoofdaannemer</w:t>
            </w:r>
          </w:p>
          <w:p w14:paraId="0F75F3CD" w14:textId="77777777" w:rsidR="007C07E3" w:rsidRPr="00814FDA" w:rsidRDefault="00BC37A5" w:rsidP="007C07E3">
            <w:r>
              <w:rPr>
                <w:noProof/>
              </w:rPr>
              <mc:AlternateContent>
                <mc:Choice Requires="wps">
                  <w:drawing>
                    <wp:anchor distT="0" distB="0" distL="114300" distR="114300" simplePos="0" relativeHeight="251664384" behindDoc="0" locked="0" layoutInCell="1" allowOverlap="1" wp14:anchorId="506B6949" wp14:editId="43B2EC96">
                      <wp:simplePos x="0" y="0"/>
                      <wp:positionH relativeFrom="column">
                        <wp:posOffset>63974</wp:posOffset>
                      </wp:positionH>
                      <wp:positionV relativeFrom="paragraph">
                        <wp:posOffset>175411</wp:posOffset>
                      </wp:positionV>
                      <wp:extent cx="327600" cy="212400"/>
                      <wp:effectExtent l="0" t="0" r="15875" b="16510"/>
                      <wp:wrapSquare wrapText="bothSides"/>
                      <wp:docPr id="29" name="Rechthoek 29"/>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7862F" id="Rechthoek 29" o:spid="_x0000_s1026" style="position:absolute;margin-left:5.05pt;margin-top:13.8pt;width:25.8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" filled="f" strokecolor="windowText" strokeweight="1pt">
                      <w10:wrap type="square"/>
                    </v:rect>
                  </w:pict>
                </mc:Fallback>
              </mc:AlternateContent>
            </w:r>
          </w:p>
          <w:p w14:paraId="3B16BD70" w14:textId="77777777" w:rsidR="007C07E3" w:rsidRPr="00814FDA" w:rsidRDefault="007C07E3" w:rsidP="007C07E3">
            <w:r w:rsidRPr="00814FDA">
              <w:t>als onderaannemer</w:t>
            </w:r>
          </w:p>
          <w:p w14:paraId="726E53D7" w14:textId="77777777" w:rsidR="007C07E3" w:rsidRPr="00814FDA" w:rsidRDefault="00BC37A5" w:rsidP="007C07E3">
            <w:r>
              <w:rPr>
                <w:noProof/>
              </w:rPr>
              <mc:AlternateContent>
                <mc:Choice Requires="wps">
                  <w:drawing>
                    <wp:anchor distT="0" distB="0" distL="114300" distR="114300" simplePos="0" relativeHeight="251666432" behindDoc="0" locked="0" layoutInCell="1" allowOverlap="1" wp14:anchorId="422B12E1" wp14:editId="09801A28">
                      <wp:simplePos x="0" y="0"/>
                      <wp:positionH relativeFrom="column">
                        <wp:posOffset>60325</wp:posOffset>
                      </wp:positionH>
                      <wp:positionV relativeFrom="paragraph">
                        <wp:posOffset>182870</wp:posOffset>
                      </wp:positionV>
                      <wp:extent cx="327600" cy="212400"/>
                      <wp:effectExtent l="0" t="0" r="15875" b="16510"/>
                      <wp:wrapSquare wrapText="bothSides"/>
                      <wp:docPr id="30" name="Rechthoek 30"/>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FD58F" id="Rechthoek 30" o:spid="_x0000_s1026" style="position:absolute;margin-left:4.75pt;margin-top:14.4pt;width:25.8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" filled="f" strokecolor="windowText" strokeweight="1pt">
                      <w10:wrap type="square"/>
                    </v:rect>
                  </w:pict>
                </mc:Fallback>
              </mc:AlternateContent>
            </w:r>
          </w:p>
          <w:p w14:paraId="0D935D5D" w14:textId="77777777" w:rsidR="007C07E3" w:rsidRPr="00814FDA" w:rsidRDefault="007C07E3" w:rsidP="007C07E3">
            <w:r w:rsidRPr="00814FDA">
              <w:t>als combinant</w:t>
            </w:r>
          </w:p>
          <w:p w14:paraId="69716ECE" w14:textId="77777777" w:rsidR="00BC37A5" w:rsidRDefault="00BC37A5" w:rsidP="007C07E3">
            <w:r>
              <w:rPr>
                <w:noProof/>
              </w:rPr>
              <mc:AlternateContent>
                <mc:Choice Requires="wps">
                  <w:drawing>
                    <wp:anchor distT="0" distB="0" distL="114300" distR="114300" simplePos="0" relativeHeight="251668480" behindDoc="0" locked="0" layoutInCell="1" allowOverlap="1" wp14:anchorId="127830E6" wp14:editId="27F89C28">
                      <wp:simplePos x="0" y="0"/>
                      <wp:positionH relativeFrom="column">
                        <wp:posOffset>56363</wp:posOffset>
                      </wp:positionH>
                      <wp:positionV relativeFrom="paragraph">
                        <wp:posOffset>180662</wp:posOffset>
                      </wp:positionV>
                      <wp:extent cx="327025" cy="212090"/>
                      <wp:effectExtent l="0" t="0" r="15875" b="16510"/>
                      <wp:wrapSquare wrapText="bothSides"/>
                      <wp:docPr id="31" name="Rechthoek 31"/>
                      <wp:cNvGraphicFramePr/>
                      <a:graphic xmlns:a="http://schemas.openxmlformats.org/drawingml/2006/main">
                        <a:graphicData uri="http://schemas.microsoft.com/office/word/2010/wordprocessingShape">
                          <wps:wsp>
                            <wps:cNvSpPr/>
                            <wps:spPr>
                              <a:xfrm>
                                <a:off x="0" y="0"/>
                                <a:ext cx="327025" cy="21209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3789" id="Rechthoek 31" o:spid="_x0000_s1026" style="position:absolute;margin-left:4.45pt;margin-top:14.25pt;width:25.75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" filled="f" strokecolor="windowText" strokeweight="1pt">
                      <w10:wrap type="square"/>
                    </v:rect>
                  </w:pict>
                </mc:Fallback>
              </mc:AlternateContent>
            </w:r>
          </w:p>
          <w:p w14:paraId="3FB4D39D" w14:textId="77777777" w:rsidR="00BC37A5" w:rsidRDefault="007C07E3" w:rsidP="00BC37A5">
            <w:r w:rsidRPr="00814FDA">
              <w:t>als derde</w:t>
            </w:r>
          </w:p>
          <w:p w14:paraId="172714C4" w14:textId="77777777" w:rsidR="00BC37A5" w:rsidRPr="007C07E3" w:rsidRDefault="00BC37A5" w:rsidP="00BC37A5"/>
        </w:tc>
      </w:tr>
      <w:tr w:rsidR="007C07E3" w:rsidRPr="007C07E3" w14:paraId="1B6D900B" w14:textId="77777777" w:rsidTr="00814FDA">
        <w:tc>
          <w:tcPr>
            <w:tcW w:w="3596" w:type="dxa"/>
          </w:tcPr>
          <w:p w14:paraId="2BB940F2" w14:textId="77777777" w:rsidR="007C07E3" w:rsidRPr="007C07E3" w:rsidRDefault="007C07E3" w:rsidP="007C07E3">
            <w:r w:rsidRPr="007C07E3">
              <w:t>Naam opdrachtgever</w:t>
            </w:r>
          </w:p>
        </w:tc>
        <w:tc>
          <w:tcPr>
            <w:tcW w:w="5465" w:type="dxa"/>
          </w:tcPr>
          <w:p w14:paraId="7CFD45D9" w14:textId="77777777" w:rsidR="007C07E3" w:rsidRPr="007C07E3" w:rsidRDefault="007C07E3" w:rsidP="007C07E3">
            <w:pPr>
              <w:rPr>
                <w:noProof/>
              </w:rPr>
            </w:pPr>
          </w:p>
        </w:tc>
      </w:tr>
      <w:tr w:rsidR="007C07E3" w:rsidRPr="007C07E3" w14:paraId="78608B71" w14:textId="77777777" w:rsidTr="00814FDA">
        <w:tc>
          <w:tcPr>
            <w:tcW w:w="3596" w:type="dxa"/>
          </w:tcPr>
          <w:p w14:paraId="553BB35D" w14:textId="77777777" w:rsidR="007C07E3" w:rsidRPr="007C07E3" w:rsidRDefault="007C07E3" w:rsidP="007C07E3">
            <w:r w:rsidRPr="007C07E3">
              <w:t>Soort organisatie</w:t>
            </w:r>
          </w:p>
        </w:tc>
        <w:tc>
          <w:tcPr>
            <w:tcW w:w="5465" w:type="dxa"/>
          </w:tcPr>
          <w:p w14:paraId="6E5CC78E" w14:textId="77777777" w:rsidR="007C07E3" w:rsidRPr="007C07E3" w:rsidRDefault="007C07E3" w:rsidP="007C07E3">
            <w:pPr>
              <w:rPr>
                <w:noProof/>
              </w:rPr>
            </w:pPr>
          </w:p>
        </w:tc>
      </w:tr>
      <w:tr w:rsidR="007C07E3" w:rsidRPr="007C07E3" w14:paraId="424E7F70" w14:textId="77777777" w:rsidTr="00814FDA">
        <w:tc>
          <w:tcPr>
            <w:tcW w:w="3596" w:type="dxa"/>
          </w:tcPr>
          <w:p w14:paraId="2AD26DCE" w14:textId="77777777" w:rsidR="007C07E3" w:rsidRPr="007C07E3" w:rsidRDefault="007C07E3" w:rsidP="007C07E3">
            <w:r w:rsidRPr="007C07E3">
              <w:t>Contactpersoon</w:t>
            </w:r>
          </w:p>
        </w:tc>
        <w:tc>
          <w:tcPr>
            <w:tcW w:w="5465" w:type="dxa"/>
          </w:tcPr>
          <w:p w14:paraId="65CB4622" w14:textId="77777777" w:rsidR="007C07E3" w:rsidRPr="007C07E3" w:rsidRDefault="007C07E3" w:rsidP="007C07E3">
            <w:pPr>
              <w:rPr>
                <w:noProof/>
              </w:rPr>
            </w:pPr>
          </w:p>
        </w:tc>
      </w:tr>
      <w:tr w:rsidR="007C07E3" w:rsidRPr="007C07E3" w14:paraId="508D091C" w14:textId="77777777" w:rsidTr="00814FDA">
        <w:tc>
          <w:tcPr>
            <w:tcW w:w="3596" w:type="dxa"/>
          </w:tcPr>
          <w:p w14:paraId="587BB38B" w14:textId="77777777" w:rsidR="007C07E3" w:rsidRPr="007C07E3" w:rsidRDefault="007C07E3" w:rsidP="007C07E3">
            <w:r w:rsidRPr="007C07E3">
              <w:t>Telefoonnummer contactpersoon</w:t>
            </w:r>
          </w:p>
        </w:tc>
        <w:tc>
          <w:tcPr>
            <w:tcW w:w="5465" w:type="dxa"/>
          </w:tcPr>
          <w:p w14:paraId="1CA3BCC1" w14:textId="77777777" w:rsidR="007C07E3" w:rsidRPr="007C07E3" w:rsidRDefault="007C07E3" w:rsidP="007C07E3">
            <w:pPr>
              <w:rPr>
                <w:noProof/>
              </w:rPr>
            </w:pPr>
          </w:p>
        </w:tc>
      </w:tr>
      <w:tr w:rsidR="007C07E3" w:rsidRPr="007C07E3" w14:paraId="4ED4B8CB" w14:textId="77777777" w:rsidTr="00814FDA">
        <w:tc>
          <w:tcPr>
            <w:tcW w:w="9061" w:type="dxa"/>
            <w:gridSpan w:val="2"/>
          </w:tcPr>
          <w:p w14:paraId="4DA35E93" w14:textId="77777777" w:rsidR="007C07E3" w:rsidRPr="007C07E3" w:rsidRDefault="007C07E3" w:rsidP="007C07E3">
            <w:r w:rsidRPr="007C07E3">
              <w:t>Hieronder dient u duidelijk en ondubbelzinnig te beschrijven waarom u middels uw referentie voldoet aan de gestelde kerncompetentie.</w:t>
            </w:r>
          </w:p>
          <w:p w14:paraId="0F6FFA5B" w14:textId="77777777" w:rsidR="007C07E3" w:rsidRPr="007C07E3" w:rsidRDefault="007C07E3" w:rsidP="007C07E3"/>
          <w:p w14:paraId="55E43D70" w14:textId="77777777" w:rsidR="007C07E3" w:rsidRPr="007C07E3" w:rsidRDefault="007C07E3" w:rsidP="007C07E3"/>
          <w:p w14:paraId="3015DD5C" w14:textId="77777777" w:rsidR="007C07E3" w:rsidRPr="007C07E3" w:rsidRDefault="007C07E3" w:rsidP="007C07E3"/>
          <w:p w14:paraId="51D9ECEF" w14:textId="77777777" w:rsidR="007C07E3" w:rsidRPr="007C07E3" w:rsidRDefault="007C07E3" w:rsidP="007C07E3"/>
          <w:p w14:paraId="306376D9" w14:textId="77777777" w:rsidR="007C07E3" w:rsidRPr="007C07E3" w:rsidRDefault="007C07E3" w:rsidP="007C07E3"/>
          <w:p w14:paraId="72D33D7E" w14:textId="77777777" w:rsidR="007C07E3" w:rsidRPr="007C07E3" w:rsidRDefault="007C07E3" w:rsidP="007C07E3"/>
          <w:p w14:paraId="2CEB02BC" w14:textId="77777777" w:rsidR="007C07E3" w:rsidRPr="007C07E3" w:rsidRDefault="007C07E3" w:rsidP="007C07E3">
            <w:pPr>
              <w:rPr>
                <w:noProof/>
              </w:rPr>
            </w:pPr>
          </w:p>
        </w:tc>
      </w:tr>
      <w:tr w:rsidR="007C07E3" w:rsidRPr="007C07E3" w14:paraId="5412A069" w14:textId="77777777" w:rsidTr="00814FDA">
        <w:tc>
          <w:tcPr>
            <w:tcW w:w="3596" w:type="dxa"/>
          </w:tcPr>
          <w:p w14:paraId="51C21D0F" w14:textId="77777777" w:rsidR="007C07E3" w:rsidRPr="007C07E3" w:rsidRDefault="007C07E3" w:rsidP="007C07E3">
            <w:r w:rsidRPr="007C07E3">
              <w:t>Looptijd (begin- en einddatum)</w:t>
            </w:r>
          </w:p>
        </w:tc>
        <w:tc>
          <w:tcPr>
            <w:tcW w:w="5465" w:type="dxa"/>
          </w:tcPr>
          <w:p w14:paraId="1EE1B612" w14:textId="77777777" w:rsidR="007C07E3" w:rsidRPr="007C07E3" w:rsidRDefault="007C07E3" w:rsidP="007C07E3">
            <w:pPr>
              <w:rPr>
                <w:noProof/>
              </w:rPr>
            </w:pPr>
          </w:p>
        </w:tc>
      </w:tr>
    </w:tbl>
    <w:p w14:paraId="69A0CE1C" w14:textId="77777777" w:rsidR="007C07E3" w:rsidRDefault="007C07E3" w:rsidP="007C07E3">
      <w:pPr>
        <w:rPr>
          <w:rFonts w:ascii="Arial" w:hAnsi="Arial" w:cs="Arial"/>
        </w:rPr>
      </w:pPr>
      <w:r w:rsidRPr="007C07E3">
        <w:rPr>
          <w:rFonts w:ascii="Arial" w:hAnsi="Arial" w:cs="Arial"/>
        </w:rPr>
        <w:t xml:space="preserve"> </w:t>
      </w:r>
    </w:p>
    <w:p w14:paraId="590FEC93" w14:textId="77777777" w:rsidR="00C42430" w:rsidRDefault="00C42430" w:rsidP="007C07E3">
      <w:pPr>
        <w:rPr>
          <w:rFonts w:ascii="Arial" w:hAnsi="Arial" w:cs="Arial"/>
        </w:rPr>
      </w:pPr>
    </w:p>
    <w:p w14:paraId="52F3AC87" w14:textId="77777777" w:rsidR="00C42430" w:rsidRDefault="00C42430" w:rsidP="007C07E3">
      <w:pPr>
        <w:rPr>
          <w:rFonts w:ascii="Arial" w:hAnsi="Arial" w:cs="Arial"/>
        </w:rPr>
      </w:pPr>
    </w:p>
    <w:p w14:paraId="692E8AD0" w14:textId="77777777" w:rsidR="00C42430" w:rsidRDefault="00C42430" w:rsidP="007C07E3">
      <w:pPr>
        <w:rPr>
          <w:rFonts w:ascii="Arial" w:hAnsi="Arial" w:cs="Arial"/>
        </w:rPr>
      </w:pPr>
    </w:p>
    <w:p w14:paraId="39902A40" w14:textId="77777777" w:rsidR="00C42430" w:rsidRDefault="00C42430" w:rsidP="007C07E3">
      <w:pPr>
        <w:rPr>
          <w:rFonts w:ascii="Arial" w:hAnsi="Arial" w:cs="Arial"/>
        </w:rPr>
      </w:pPr>
    </w:p>
    <w:p w14:paraId="6AB1A72C" w14:textId="77777777" w:rsidR="00C42430" w:rsidRDefault="00C42430" w:rsidP="007C07E3">
      <w:pPr>
        <w:rPr>
          <w:rFonts w:ascii="Arial" w:hAnsi="Arial" w:cs="Arial"/>
        </w:rPr>
      </w:pPr>
    </w:p>
    <w:p w14:paraId="3C673F97" w14:textId="08C8C691" w:rsidR="00C42430" w:rsidRDefault="00C42430" w:rsidP="007C07E3">
      <w:pPr>
        <w:rPr>
          <w:rFonts w:ascii="Arial" w:hAnsi="Arial" w:cs="Arial"/>
        </w:rPr>
      </w:pPr>
    </w:p>
    <w:p w14:paraId="19764E98" w14:textId="77777777" w:rsidR="000F1B25" w:rsidRDefault="000F1B25" w:rsidP="007C07E3">
      <w:pPr>
        <w:rPr>
          <w:rFonts w:ascii="Arial" w:hAnsi="Arial" w:cs="Arial"/>
        </w:rPr>
      </w:pPr>
    </w:p>
    <w:p w14:paraId="5FFF6051" w14:textId="77777777" w:rsidR="00C42430" w:rsidRDefault="00C42430" w:rsidP="007C07E3">
      <w:pPr>
        <w:rPr>
          <w:rFonts w:ascii="Arial" w:hAnsi="Arial" w:cs="Arial"/>
        </w:rPr>
      </w:pPr>
    </w:p>
    <w:p w14:paraId="631EE2CF" w14:textId="77777777" w:rsidR="00C42430" w:rsidRDefault="00C42430" w:rsidP="007C07E3">
      <w:pPr>
        <w:rPr>
          <w:rFonts w:ascii="Arial" w:hAnsi="Arial" w:cs="Arial"/>
        </w:rPr>
      </w:pPr>
    </w:p>
    <w:p w14:paraId="32F001CE" w14:textId="77777777" w:rsidR="00C42430" w:rsidRDefault="00C42430" w:rsidP="007C07E3">
      <w:pPr>
        <w:rPr>
          <w:rFonts w:ascii="Arial" w:hAnsi="Arial" w:cs="Arial"/>
        </w:rPr>
      </w:pPr>
    </w:p>
    <w:p w14:paraId="3C82172D" w14:textId="77777777" w:rsidR="00C42430" w:rsidRDefault="00C42430" w:rsidP="007C07E3">
      <w:pPr>
        <w:rPr>
          <w:rFonts w:ascii="Arial" w:hAnsi="Arial" w:cs="Arial"/>
        </w:rPr>
      </w:pPr>
    </w:p>
    <w:p w14:paraId="65BFDCEE" w14:textId="77777777" w:rsidR="00C42430" w:rsidRDefault="00C42430" w:rsidP="007C07E3">
      <w:pPr>
        <w:rPr>
          <w:rFonts w:ascii="Arial" w:hAnsi="Arial" w:cs="Arial"/>
        </w:rPr>
      </w:pPr>
    </w:p>
    <w:p w14:paraId="0C8B9086" w14:textId="77777777" w:rsidR="00C42430" w:rsidRDefault="00C42430" w:rsidP="00C42430">
      <w:pPr>
        <w:rPr>
          <w:rFonts w:ascii="Arial" w:hAnsi="Arial" w:cs="Arial"/>
        </w:rPr>
      </w:pPr>
    </w:p>
    <w:tbl>
      <w:tblPr>
        <w:tblStyle w:val="Tabelraster"/>
        <w:tblW w:w="0" w:type="auto"/>
        <w:tblLook w:val="04A0" w:firstRow="1" w:lastRow="0" w:firstColumn="1" w:lastColumn="0" w:noHBand="0" w:noVBand="1"/>
      </w:tblPr>
      <w:tblGrid>
        <w:gridCol w:w="3596"/>
        <w:gridCol w:w="5465"/>
      </w:tblGrid>
      <w:tr w:rsidR="00C42430" w:rsidRPr="007C07E3" w14:paraId="02A3B93C" w14:textId="77777777" w:rsidTr="00EF6DC7">
        <w:tc>
          <w:tcPr>
            <w:tcW w:w="3596" w:type="dxa"/>
          </w:tcPr>
          <w:p w14:paraId="61341408" w14:textId="77777777" w:rsidR="00C42430" w:rsidRDefault="00C42430" w:rsidP="00EF6DC7">
            <w:r w:rsidRPr="00C42430">
              <w:lastRenderedPageBreak/>
              <w:t>Kerncompetentie</w:t>
            </w:r>
            <w:r>
              <w:t xml:space="preserve"> b</w:t>
            </w:r>
          </w:p>
          <w:p w14:paraId="25F16F51" w14:textId="77777777" w:rsidR="00C42430" w:rsidRPr="007C07E3" w:rsidRDefault="00C42430" w:rsidP="00EF6DC7"/>
        </w:tc>
        <w:tc>
          <w:tcPr>
            <w:tcW w:w="5465" w:type="dxa"/>
          </w:tcPr>
          <w:p w14:paraId="3A484C4B" w14:textId="77777777" w:rsidR="00C42430" w:rsidRPr="007C07E3" w:rsidRDefault="00C42430" w:rsidP="00C42430">
            <w:pPr>
              <w:rPr>
                <w:noProof/>
              </w:rPr>
            </w:pPr>
            <w:r>
              <w:rPr>
                <w:noProof/>
              </w:rPr>
              <w:t>Inzameling KCA bij depots op milieuparken incl. afvoer en verwerking in gebied met 300.000 inwoners</w:t>
            </w:r>
          </w:p>
        </w:tc>
      </w:tr>
      <w:tr w:rsidR="00C42430" w:rsidRPr="007C07E3" w14:paraId="761482C1" w14:textId="77777777" w:rsidTr="00EF6DC7">
        <w:tc>
          <w:tcPr>
            <w:tcW w:w="3596" w:type="dxa"/>
          </w:tcPr>
          <w:p w14:paraId="5E05DA0F" w14:textId="77777777" w:rsidR="00C42430" w:rsidRPr="00814FDA" w:rsidRDefault="00C42430" w:rsidP="00EF6DC7">
            <w:r w:rsidRPr="00814FDA">
              <w:t>Referentie van inschrijver</w:t>
            </w:r>
          </w:p>
        </w:tc>
        <w:tc>
          <w:tcPr>
            <w:tcW w:w="5465" w:type="dxa"/>
          </w:tcPr>
          <w:p w14:paraId="218B5230" w14:textId="77777777" w:rsidR="00C42430" w:rsidRPr="00814FDA" w:rsidRDefault="00C42430" w:rsidP="00EF6DC7">
            <w:r>
              <w:rPr>
                <w:noProof/>
              </w:rPr>
              <mc:AlternateContent>
                <mc:Choice Requires="wps">
                  <w:drawing>
                    <wp:anchor distT="0" distB="0" distL="114300" distR="114300" simplePos="0" relativeHeight="251676672" behindDoc="0" locked="0" layoutInCell="1" allowOverlap="1" wp14:anchorId="078B71A4" wp14:editId="0B936285">
                      <wp:simplePos x="0" y="0"/>
                      <wp:positionH relativeFrom="column">
                        <wp:posOffset>53804</wp:posOffset>
                      </wp:positionH>
                      <wp:positionV relativeFrom="paragraph">
                        <wp:posOffset>181591</wp:posOffset>
                      </wp:positionV>
                      <wp:extent cx="327600" cy="212400"/>
                      <wp:effectExtent l="0" t="0" r="15875" b="16510"/>
                      <wp:wrapSquare wrapText="bothSides"/>
                      <wp:docPr id="4" name="Rechthoek 4"/>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9F07D" id="Rechthoek 4" o:spid="_x0000_s1026" style="position:absolute;margin-left:4.25pt;margin-top:14.3pt;width:25.8pt;height:1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" filled="f" strokecolor="windowText" strokeweight="1pt">
                      <w10:wrap type="square"/>
                    </v:rect>
                  </w:pict>
                </mc:Fallback>
              </mc:AlternateContent>
            </w:r>
            <w:r>
              <w:t xml:space="preserve">                                                                                </w:t>
            </w:r>
            <w:r w:rsidRPr="00814FDA">
              <w:t>als hoofdaannemer</w:t>
            </w:r>
          </w:p>
          <w:p w14:paraId="78DCB2A8" w14:textId="77777777" w:rsidR="00C42430" w:rsidRPr="00814FDA" w:rsidRDefault="00C42430" w:rsidP="00EF6DC7">
            <w:r>
              <w:rPr>
                <w:noProof/>
              </w:rPr>
              <mc:AlternateContent>
                <mc:Choice Requires="wps">
                  <w:drawing>
                    <wp:anchor distT="0" distB="0" distL="114300" distR="114300" simplePos="0" relativeHeight="251677696" behindDoc="0" locked="0" layoutInCell="1" allowOverlap="1" wp14:anchorId="303735CD" wp14:editId="5117B6C3">
                      <wp:simplePos x="0" y="0"/>
                      <wp:positionH relativeFrom="column">
                        <wp:posOffset>63974</wp:posOffset>
                      </wp:positionH>
                      <wp:positionV relativeFrom="paragraph">
                        <wp:posOffset>175411</wp:posOffset>
                      </wp:positionV>
                      <wp:extent cx="327600" cy="212400"/>
                      <wp:effectExtent l="0" t="0" r="15875" b="16510"/>
                      <wp:wrapSquare wrapText="bothSides"/>
                      <wp:docPr id="7" name="Rechthoek 7"/>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5F6F" id="Rechthoek 7" o:spid="_x0000_s1026" style="position:absolute;margin-left:5.05pt;margin-top:13.8pt;width:25.8pt;height:1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" filled="f" strokecolor="windowText" strokeweight="1pt">
                      <w10:wrap type="square"/>
                    </v:rect>
                  </w:pict>
                </mc:Fallback>
              </mc:AlternateContent>
            </w:r>
          </w:p>
          <w:p w14:paraId="45BED237" w14:textId="77777777" w:rsidR="00C42430" w:rsidRPr="00814FDA" w:rsidRDefault="00C42430" w:rsidP="00EF6DC7">
            <w:r w:rsidRPr="00814FDA">
              <w:t>als onderaannemer</w:t>
            </w:r>
          </w:p>
          <w:p w14:paraId="44935322" w14:textId="77777777" w:rsidR="00C42430" w:rsidRPr="00814FDA" w:rsidRDefault="00C42430" w:rsidP="00EF6DC7">
            <w:r>
              <w:rPr>
                <w:noProof/>
              </w:rPr>
              <mc:AlternateContent>
                <mc:Choice Requires="wps">
                  <w:drawing>
                    <wp:anchor distT="0" distB="0" distL="114300" distR="114300" simplePos="0" relativeHeight="251678720" behindDoc="0" locked="0" layoutInCell="1" allowOverlap="1" wp14:anchorId="15CB4703" wp14:editId="326FEE58">
                      <wp:simplePos x="0" y="0"/>
                      <wp:positionH relativeFrom="column">
                        <wp:posOffset>60325</wp:posOffset>
                      </wp:positionH>
                      <wp:positionV relativeFrom="paragraph">
                        <wp:posOffset>182870</wp:posOffset>
                      </wp:positionV>
                      <wp:extent cx="327600" cy="212400"/>
                      <wp:effectExtent l="0" t="0" r="15875" b="16510"/>
                      <wp:wrapSquare wrapText="bothSides"/>
                      <wp:docPr id="8" name="Rechthoek 8"/>
                      <wp:cNvGraphicFramePr/>
                      <a:graphic xmlns:a="http://schemas.openxmlformats.org/drawingml/2006/main">
                        <a:graphicData uri="http://schemas.microsoft.com/office/word/2010/wordprocessingShape">
                          <wps:wsp>
                            <wps:cNvSpPr/>
                            <wps:spPr>
                              <a:xfrm>
                                <a:off x="0" y="0"/>
                                <a:ext cx="327600" cy="21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B7089" id="Rechthoek 8" o:spid="_x0000_s1026" style="position:absolute;margin-left:4.75pt;margin-top:14.4pt;width:25.8pt;height:1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" filled="f" strokecolor="windowText" strokeweight="1pt">
                      <w10:wrap type="square"/>
                    </v:rect>
                  </w:pict>
                </mc:Fallback>
              </mc:AlternateContent>
            </w:r>
          </w:p>
          <w:p w14:paraId="62E9204F" w14:textId="77777777" w:rsidR="00C42430" w:rsidRPr="00814FDA" w:rsidRDefault="00C42430" w:rsidP="00EF6DC7">
            <w:r w:rsidRPr="00814FDA">
              <w:t>als combinant</w:t>
            </w:r>
          </w:p>
          <w:p w14:paraId="24895230" w14:textId="77777777" w:rsidR="00C42430" w:rsidRDefault="00C42430" w:rsidP="00EF6DC7">
            <w:r>
              <w:rPr>
                <w:noProof/>
              </w:rPr>
              <mc:AlternateContent>
                <mc:Choice Requires="wps">
                  <w:drawing>
                    <wp:anchor distT="0" distB="0" distL="114300" distR="114300" simplePos="0" relativeHeight="251679744" behindDoc="0" locked="0" layoutInCell="1" allowOverlap="1" wp14:anchorId="0B177EEA" wp14:editId="1F6C7B6D">
                      <wp:simplePos x="0" y="0"/>
                      <wp:positionH relativeFrom="column">
                        <wp:posOffset>56363</wp:posOffset>
                      </wp:positionH>
                      <wp:positionV relativeFrom="paragraph">
                        <wp:posOffset>180662</wp:posOffset>
                      </wp:positionV>
                      <wp:extent cx="327025" cy="212090"/>
                      <wp:effectExtent l="0" t="0" r="15875" b="16510"/>
                      <wp:wrapSquare wrapText="bothSides"/>
                      <wp:docPr id="10" name="Rechthoek 10"/>
                      <wp:cNvGraphicFramePr/>
                      <a:graphic xmlns:a="http://schemas.openxmlformats.org/drawingml/2006/main">
                        <a:graphicData uri="http://schemas.microsoft.com/office/word/2010/wordprocessingShape">
                          <wps:wsp>
                            <wps:cNvSpPr/>
                            <wps:spPr>
                              <a:xfrm>
                                <a:off x="0" y="0"/>
                                <a:ext cx="327025" cy="21209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8871B" id="Rechthoek 10" o:spid="_x0000_s1026" style="position:absolute;margin-left:4.45pt;margin-top:14.25pt;width:25.75pt;height:1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" filled="f" strokecolor="windowText" strokeweight="1pt">
                      <w10:wrap type="square"/>
                    </v:rect>
                  </w:pict>
                </mc:Fallback>
              </mc:AlternateContent>
            </w:r>
          </w:p>
          <w:p w14:paraId="4322CCF6" w14:textId="77777777" w:rsidR="00C42430" w:rsidRDefault="00C42430" w:rsidP="00EF6DC7">
            <w:r w:rsidRPr="00814FDA">
              <w:t>als derde</w:t>
            </w:r>
          </w:p>
          <w:p w14:paraId="291DC4D2" w14:textId="77777777" w:rsidR="00C42430" w:rsidRPr="007C07E3" w:rsidRDefault="00C42430" w:rsidP="00EF6DC7"/>
        </w:tc>
      </w:tr>
      <w:tr w:rsidR="00C42430" w:rsidRPr="007C07E3" w14:paraId="322968FE" w14:textId="77777777" w:rsidTr="00EF6DC7">
        <w:tc>
          <w:tcPr>
            <w:tcW w:w="3596" w:type="dxa"/>
          </w:tcPr>
          <w:p w14:paraId="0BE9177C" w14:textId="77777777" w:rsidR="00C42430" w:rsidRPr="007C07E3" w:rsidRDefault="00C42430" w:rsidP="00EF6DC7">
            <w:r w:rsidRPr="007C07E3">
              <w:t>Naam opdrachtgever</w:t>
            </w:r>
          </w:p>
        </w:tc>
        <w:tc>
          <w:tcPr>
            <w:tcW w:w="5465" w:type="dxa"/>
          </w:tcPr>
          <w:p w14:paraId="08369CC8" w14:textId="77777777" w:rsidR="00C42430" w:rsidRPr="007C07E3" w:rsidRDefault="00C42430" w:rsidP="00EF6DC7">
            <w:pPr>
              <w:rPr>
                <w:noProof/>
              </w:rPr>
            </w:pPr>
          </w:p>
        </w:tc>
      </w:tr>
      <w:tr w:rsidR="00C42430" w:rsidRPr="007C07E3" w14:paraId="3FEF0209" w14:textId="77777777" w:rsidTr="00EF6DC7">
        <w:tc>
          <w:tcPr>
            <w:tcW w:w="3596" w:type="dxa"/>
          </w:tcPr>
          <w:p w14:paraId="79ADA4EC" w14:textId="77777777" w:rsidR="00C42430" w:rsidRPr="007C07E3" w:rsidRDefault="00C42430" w:rsidP="00EF6DC7">
            <w:r w:rsidRPr="007C07E3">
              <w:t>Soort organisatie</w:t>
            </w:r>
          </w:p>
        </w:tc>
        <w:tc>
          <w:tcPr>
            <w:tcW w:w="5465" w:type="dxa"/>
          </w:tcPr>
          <w:p w14:paraId="159CEAF9" w14:textId="77777777" w:rsidR="00C42430" w:rsidRPr="007C07E3" w:rsidRDefault="00C42430" w:rsidP="00EF6DC7">
            <w:pPr>
              <w:rPr>
                <w:noProof/>
              </w:rPr>
            </w:pPr>
          </w:p>
        </w:tc>
      </w:tr>
      <w:tr w:rsidR="00C42430" w:rsidRPr="007C07E3" w14:paraId="3EF7C6BA" w14:textId="77777777" w:rsidTr="00EF6DC7">
        <w:tc>
          <w:tcPr>
            <w:tcW w:w="3596" w:type="dxa"/>
          </w:tcPr>
          <w:p w14:paraId="4F2DFA38" w14:textId="77777777" w:rsidR="00C42430" w:rsidRPr="007C07E3" w:rsidRDefault="00C42430" w:rsidP="00EF6DC7">
            <w:r w:rsidRPr="007C07E3">
              <w:t>Contactpersoon</w:t>
            </w:r>
          </w:p>
        </w:tc>
        <w:tc>
          <w:tcPr>
            <w:tcW w:w="5465" w:type="dxa"/>
          </w:tcPr>
          <w:p w14:paraId="31E52636" w14:textId="77777777" w:rsidR="00C42430" w:rsidRPr="007C07E3" w:rsidRDefault="00C42430" w:rsidP="00EF6DC7">
            <w:pPr>
              <w:rPr>
                <w:noProof/>
              </w:rPr>
            </w:pPr>
          </w:p>
        </w:tc>
      </w:tr>
      <w:tr w:rsidR="00C42430" w:rsidRPr="007C07E3" w14:paraId="27F0C48E" w14:textId="77777777" w:rsidTr="00EF6DC7">
        <w:tc>
          <w:tcPr>
            <w:tcW w:w="3596" w:type="dxa"/>
          </w:tcPr>
          <w:p w14:paraId="428F90A2" w14:textId="77777777" w:rsidR="00C42430" w:rsidRPr="007C07E3" w:rsidRDefault="00C42430" w:rsidP="00EF6DC7">
            <w:r w:rsidRPr="007C07E3">
              <w:t>Telefoonnummer contactpersoon</w:t>
            </w:r>
          </w:p>
        </w:tc>
        <w:tc>
          <w:tcPr>
            <w:tcW w:w="5465" w:type="dxa"/>
          </w:tcPr>
          <w:p w14:paraId="18AC6022" w14:textId="77777777" w:rsidR="00C42430" w:rsidRPr="007C07E3" w:rsidRDefault="00C42430" w:rsidP="00EF6DC7">
            <w:pPr>
              <w:rPr>
                <w:noProof/>
              </w:rPr>
            </w:pPr>
          </w:p>
        </w:tc>
      </w:tr>
      <w:tr w:rsidR="00C42430" w:rsidRPr="007C07E3" w14:paraId="49BD6764" w14:textId="77777777" w:rsidTr="00EF6DC7">
        <w:tc>
          <w:tcPr>
            <w:tcW w:w="9061" w:type="dxa"/>
            <w:gridSpan w:val="2"/>
          </w:tcPr>
          <w:p w14:paraId="5AB14B02" w14:textId="77777777" w:rsidR="00C42430" w:rsidRPr="007C07E3" w:rsidRDefault="00C42430" w:rsidP="00EF6DC7">
            <w:r w:rsidRPr="007C07E3">
              <w:t>Hieronder dient u duidelijk en ondubbelzinnig te beschrijven waarom u middels uw referentie voldoet aan de gestelde kerncompetentie.</w:t>
            </w:r>
          </w:p>
          <w:p w14:paraId="5E977A3F" w14:textId="77777777" w:rsidR="00C42430" w:rsidRPr="007C07E3" w:rsidRDefault="00C42430" w:rsidP="00EF6DC7"/>
          <w:p w14:paraId="743999A7" w14:textId="77777777" w:rsidR="00C42430" w:rsidRPr="007C07E3" w:rsidRDefault="00C42430" w:rsidP="00EF6DC7"/>
          <w:p w14:paraId="60C8828B" w14:textId="77777777" w:rsidR="00C42430" w:rsidRPr="007C07E3" w:rsidRDefault="00C42430" w:rsidP="00EF6DC7"/>
          <w:p w14:paraId="0744F779" w14:textId="77777777" w:rsidR="00C42430" w:rsidRPr="007C07E3" w:rsidRDefault="00C42430" w:rsidP="00EF6DC7"/>
          <w:p w14:paraId="7BD6A2C9" w14:textId="77777777" w:rsidR="00C42430" w:rsidRPr="007C07E3" w:rsidRDefault="00C42430" w:rsidP="00EF6DC7"/>
          <w:p w14:paraId="7430044F" w14:textId="77777777" w:rsidR="00C42430" w:rsidRPr="007C07E3" w:rsidRDefault="00C42430" w:rsidP="00EF6DC7"/>
          <w:p w14:paraId="71223E50" w14:textId="77777777" w:rsidR="00C42430" w:rsidRPr="007C07E3" w:rsidRDefault="00C42430" w:rsidP="00EF6DC7">
            <w:pPr>
              <w:rPr>
                <w:noProof/>
              </w:rPr>
            </w:pPr>
          </w:p>
        </w:tc>
      </w:tr>
      <w:tr w:rsidR="00C42430" w:rsidRPr="007C07E3" w14:paraId="59DBCA64" w14:textId="77777777" w:rsidTr="00EF6DC7">
        <w:tc>
          <w:tcPr>
            <w:tcW w:w="3596" w:type="dxa"/>
          </w:tcPr>
          <w:p w14:paraId="02344990" w14:textId="77777777" w:rsidR="00C42430" w:rsidRPr="007C07E3" w:rsidRDefault="00C42430" w:rsidP="00EF6DC7">
            <w:r w:rsidRPr="007C07E3">
              <w:t>Looptijd (begin- en einddatum)</w:t>
            </w:r>
          </w:p>
        </w:tc>
        <w:tc>
          <w:tcPr>
            <w:tcW w:w="5465" w:type="dxa"/>
          </w:tcPr>
          <w:p w14:paraId="2AF6D1CF" w14:textId="77777777" w:rsidR="00C42430" w:rsidRPr="007C07E3" w:rsidRDefault="00C42430" w:rsidP="00EF6DC7">
            <w:pPr>
              <w:rPr>
                <w:noProof/>
              </w:rPr>
            </w:pPr>
          </w:p>
        </w:tc>
      </w:tr>
    </w:tbl>
    <w:p w14:paraId="5FF04727" w14:textId="77777777" w:rsidR="00C42430" w:rsidRPr="007C07E3" w:rsidRDefault="00C42430" w:rsidP="00C42430">
      <w:pPr>
        <w:rPr>
          <w:rFonts w:ascii="Arial" w:hAnsi="Arial" w:cs="Arial"/>
        </w:rPr>
      </w:pPr>
      <w:r w:rsidRPr="007C07E3">
        <w:rPr>
          <w:rFonts w:ascii="Arial" w:hAnsi="Arial" w:cs="Arial"/>
        </w:rPr>
        <w:t xml:space="preserve"> </w:t>
      </w:r>
    </w:p>
    <w:tbl>
      <w:tblPr>
        <w:tblStyle w:val="Tabelraster"/>
        <w:tblW w:w="0" w:type="auto"/>
        <w:tblLook w:val="04A0" w:firstRow="1" w:lastRow="0" w:firstColumn="1" w:lastColumn="0" w:noHBand="0" w:noVBand="1"/>
      </w:tblPr>
      <w:tblGrid>
        <w:gridCol w:w="2626"/>
        <w:gridCol w:w="6435"/>
      </w:tblGrid>
      <w:tr w:rsidR="00C42430" w:rsidRPr="007C07E3" w14:paraId="6A93B89A" w14:textId="77777777" w:rsidTr="00EF6DC7">
        <w:tc>
          <w:tcPr>
            <w:tcW w:w="2660" w:type="dxa"/>
          </w:tcPr>
          <w:p w14:paraId="1FE6816E" w14:textId="77777777" w:rsidR="00C42430" w:rsidRPr="007C07E3" w:rsidRDefault="00C42430" w:rsidP="00EF6DC7">
            <w:r w:rsidRPr="007C07E3">
              <w:t xml:space="preserve">Inschrijver </w:t>
            </w:r>
          </w:p>
        </w:tc>
        <w:tc>
          <w:tcPr>
            <w:tcW w:w="6551" w:type="dxa"/>
          </w:tcPr>
          <w:p w14:paraId="69001FC4" w14:textId="77777777" w:rsidR="00C42430" w:rsidRPr="007C07E3" w:rsidRDefault="00C42430" w:rsidP="00EF6DC7"/>
          <w:p w14:paraId="44CF94FE" w14:textId="77777777" w:rsidR="00C42430" w:rsidRPr="007C07E3" w:rsidRDefault="00C42430" w:rsidP="00EF6DC7"/>
        </w:tc>
      </w:tr>
      <w:tr w:rsidR="00C42430" w:rsidRPr="007C07E3" w14:paraId="3808E709" w14:textId="77777777" w:rsidTr="00EF6DC7">
        <w:tc>
          <w:tcPr>
            <w:tcW w:w="2660" w:type="dxa"/>
          </w:tcPr>
          <w:p w14:paraId="401DCE1A" w14:textId="77777777" w:rsidR="00C42430" w:rsidRPr="007C07E3" w:rsidRDefault="00C42430" w:rsidP="00EF6DC7">
            <w:r w:rsidRPr="007C07E3">
              <w:t>Naam</w:t>
            </w:r>
          </w:p>
        </w:tc>
        <w:tc>
          <w:tcPr>
            <w:tcW w:w="6551" w:type="dxa"/>
          </w:tcPr>
          <w:p w14:paraId="52789356" w14:textId="77777777" w:rsidR="00C42430" w:rsidRPr="007C07E3" w:rsidRDefault="00C42430" w:rsidP="00EF6DC7"/>
          <w:p w14:paraId="76B9268D" w14:textId="77777777" w:rsidR="00C42430" w:rsidRPr="007C07E3" w:rsidRDefault="00C42430" w:rsidP="00EF6DC7"/>
        </w:tc>
      </w:tr>
      <w:tr w:rsidR="00C42430" w:rsidRPr="007C07E3" w14:paraId="7102B8A2" w14:textId="77777777" w:rsidTr="00EF6DC7">
        <w:tc>
          <w:tcPr>
            <w:tcW w:w="2660" w:type="dxa"/>
          </w:tcPr>
          <w:p w14:paraId="489408D4" w14:textId="77777777" w:rsidR="00C42430" w:rsidRPr="007C07E3" w:rsidRDefault="00C42430" w:rsidP="00EF6DC7">
            <w:r w:rsidRPr="007C07E3">
              <w:t>Functie</w:t>
            </w:r>
          </w:p>
        </w:tc>
        <w:tc>
          <w:tcPr>
            <w:tcW w:w="6551" w:type="dxa"/>
          </w:tcPr>
          <w:p w14:paraId="72238E92" w14:textId="77777777" w:rsidR="00C42430" w:rsidRPr="007C07E3" w:rsidRDefault="00C42430" w:rsidP="00EF6DC7"/>
          <w:p w14:paraId="592163E9" w14:textId="77777777" w:rsidR="00C42430" w:rsidRPr="007C07E3" w:rsidRDefault="00C42430" w:rsidP="00EF6DC7"/>
        </w:tc>
      </w:tr>
      <w:tr w:rsidR="00C42430" w:rsidRPr="007C07E3" w14:paraId="4E9E4AE9" w14:textId="77777777" w:rsidTr="00EF6DC7">
        <w:tc>
          <w:tcPr>
            <w:tcW w:w="2660" w:type="dxa"/>
          </w:tcPr>
          <w:p w14:paraId="10721AA3" w14:textId="77777777" w:rsidR="00C42430" w:rsidRPr="007C07E3" w:rsidRDefault="00C42430" w:rsidP="00EF6DC7">
            <w:r w:rsidRPr="007C07E3">
              <w:t>Plaats</w:t>
            </w:r>
          </w:p>
        </w:tc>
        <w:tc>
          <w:tcPr>
            <w:tcW w:w="6551" w:type="dxa"/>
          </w:tcPr>
          <w:p w14:paraId="04749564" w14:textId="77777777" w:rsidR="00C42430" w:rsidRPr="007C07E3" w:rsidRDefault="00C42430" w:rsidP="00EF6DC7"/>
          <w:p w14:paraId="0793DD52" w14:textId="77777777" w:rsidR="00C42430" w:rsidRPr="007C07E3" w:rsidRDefault="00C42430" w:rsidP="00EF6DC7"/>
        </w:tc>
      </w:tr>
      <w:tr w:rsidR="00C42430" w:rsidRPr="007C07E3" w14:paraId="63453117" w14:textId="77777777" w:rsidTr="00EF6DC7">
        <w:tc>
          <w:tcPr>
            <w:tcW w:w="2660" w:type="dxa"/>
          </w:tcPr>
          <w:p w14:paraId="29ACA85C" w14:textId="77777777" w:rsidR="00C42430" w:rsidRPr="007C07E3" w:rsidRDefault="00C42430" w:rsidP="00EF6DC7">
            <w:r w:rsidRPr="007C07E3">
              <w:t>Datum</w:t>
            </w:r>
          </w:p>
        </w:tc>
        <w:tc>
          <w:tcPr>
            <w:tcW w:w="6551" w:type="dxa"/>
          </w:tcPr>
          <w:p w14:paraId="5FC3917C" w14:textId="77777777" w:rsidR="00C42430" w:rsidRPr="007C07E3" w:rsidRDefault="00C42430" w:rsidP="00EF6DC7"/>
          <w:p w14:paraId="6CB1277F" w14:textId="77777777" w:rsidR="00C42430" w:rsidRPr="007C07E3" w:rsidRDefault="00C42430" w:rsidP="00EF6DC7"/>
        </w:tc>
      </w:tr>
      <w:tr w:rsidR="00C42430" w:rsidRPr="007C07E3" w14:paraId="7E4E4CEE" w14:textId="77777777" w:rsidTr="00EF6DC7">
        <w:tc>
          <w:tcPr>
            <w:tcW w:w="2660" w:type="dxa"/>
          </w:tcPr>
          <w:p w14:paraId="7079263B" w14:textId="77777777" w:rsidR="00C42430" w:rsidRPr="007C07E3" w:rsidRDefault="00C42430" w:rsidP="00EF6DC7">
            <w:r w:rsidRPr="007C07E3">
              <w:t>Handtekening</w:t>
            </w:r>
          </w:p>
        </w:tc>
        <w:tc>
          <w:tcPr>
            <w:tcW w:w="6551" w:type="dxa"/>
          </w:tcPr>
          <w:p w14:paraId="72BC8E55" w14:textId="77777777" w:rsidR="00C42430" w:rsidRDefault="00C42430" w:rsidP="00EF6DC7"/>
          <w:p w14:paraId="46AD381B" w14:textId="77777777" w:rsidR="00C42430" w:rsidRPr="007C07E3" w:rsidRDefault="00C42430" w:rsidP="00EF6DC7"/>
        </w:tc>
      </w:tr>
    </w:tbl>
    <w:p w14:paraId="1CEA4099" w14:textId="77777777" w:rsidR="00C42430" w:rsidRDefault="00C42430" w:rsidP="007C07E3">
      <w:pPr>
        <w:rPr>
          <w:rFonts w:ascii="Arial" w:hAnsi="Arial" w:cs="Arial"/>
        </w:rPr>
      </w:pPr>
    </w:p>
    <w:p w14:paraId="61BCE40E" w14:textId="77777777" w:rsidR="00C42430" w:rsidRDefault="00C42430" w:rsidP="007C07E3">
      <w:pPr>
        <w:rPr>
          <w:rFonts w:ascii="Arial" w:hAnsi="Arial" w:cs="Arial"/>
        </w:rPr>
      </w:pPr>
    </w:p>
    <w:p w14:paraId="2685C8F3" w14:textId="77777777" w:rsidR="00C42430" w:rsidRDefault="00C42430" w:rsidP="007C07E3">
      <w:pPr>
        <w:rPr>
          <w:rFonts w:ascii="Arial" w:hAnsi="Arial" w:cs="Arial"/>
        </w:rPr>
      </w:pPr>
    </w:p>
    <w:sectPr w:rsidR="00C42430" w:rsidSect="00B6364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13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81108" w14:textId="77777777" w:rsidR="00094023" w:rsidRDefault="00094023">
      <w:r>
        <w:separator/>
      </w:r>
    </w:p>
  </w:endnote>
  <w:endnote w:type="continuationSeparator" w:id="0">
    <w:p w14:paraId="44184536" w14:textId="77777777" w:rsidR="00094023" w:rsidRDefault="0009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7B75" w14:textId="77777777" w:rsidR="00254E99" w:rsidRDefault="00254E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8E42" w14:textId="77777777" w:rsidR="00254E99" w:rsidRDefault="00254E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486BE" w14:textId="77777777" w:rsidR="00254E99" w:rsidRDefault="00254E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6F63" w14:textId="77777777" w:rsidR="00094023" w:rsidRDefault="00094023">
      <w:r>
        <w:separator/>
      </w:r>
    </w:p>
  </w:footnote>
  <w:footnote w:type="continuationSeparator" w:id="0">
    <w:p w14:paraId="3C9B58CF" w14:textId="77777777" w:rsidR="00094023" w:rsidRDefault="0009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27D5" w14:textId="5492A451" w:rsidR="00094023" w:rsidRPr="0062638B" w:rsidRDefault="00094023">
    <w:pPr>
      <w:pStyle w:val="Koptekst"/>
      <w:tabs>
        <w:tab w:val="clear" w:pos="9071"/>
        <w:tab w:val="right" w:pos="9072"/>
      </w:tabs>
      <w:jc w:val="right"/>
      <w:rPr>
        <w:rStyle w:val="Paginanummer"/>
        <w:rFonts w:ascii="Arial" w:hAnsi="Arial" w:cs="Arial"/>
        <w:i w:val="0"/>
        <w:szCs w:val="16"/>
      </w:rPr>
    </w:pPr>
    <w:r w:rsidRPr="0062638B">
      <w:rPr>
        <w:rStyle w:val="Paginanummer"/>
        <w:rFonts w:ascii="Arial" w:hAnsi="Arial" w:cs="Arial"/>
        <w:i w:val="0"/>
        <w:szCs w:val="16"/>
      </w:rPr>
      <w:fldChar w:fldCharType="begin"/>
    </w:r>
    <w:r w:rsidRPr="0062638B">
      <w:rPr>
        <w:rStyle w:val="Paginanummer"/>
        <w:rFonts w:ascii="Arial" w:hAnsi="Arial" w:cs="Arial"/>
        <w:i w:val="0"/>
        <w:szCs w:val="16"/>
      </w:rPr>
      <w:instrText xml:space="preserve"> PAGE </w:instrText>
    </w:r>
    <w:r w:rsidRPr="0062638B">
      <w:rPr>
        <w:rStyle w:val="Paginanummer"/>
        <w:rFonts w:ascii="Arial" w:hAnsi="Arial" w:cs="Arial"/>
        <w:i w:val="0"/>
        <w:szCs w:val="16"/>
      </w:rPr>
      <w:fldChar w:fldCharType="separate"/>
    </w:r>
    <w:r w:rsidR="00254E99">
      <w:rPr>
        <w:rStyle w:val="Paginanummer"/>
        <w:rFonts w:ascii="Arial" w:hAnsi="Arial" w:cs="Arial"/>
        <w:i w:val="0"/>
        <w:noProof/>
        <w:szCs w:val="16"/>
      </w:rPr>
      <w:t>2</w:t>
    </w:r>
    <w:r w:rsidRPr="0062638B">
      <w:rPr>
        <w:rStyle w:val="Paginanummer"/>
        <w:rFonts w:ascii="Arial" w:hAnsi="Arial" w:cs="Arial"/>
        <w:i w:val="0"/>
        <w:szCs w:val="16"/>
      </w:rPr>
      <w:fldChar w:fldCharType="end"/>
    </w:r>
    <w:r w:rsidRPr="0062638B">
      <w:rPr>
        <w:rStyle w:val="Paginanummer"/>
        <w:rFonts w:ascii="Univers" w:hAnsi="Univers"/>
        <w:szCs w:val="16"/>
      </w:rPr>
      <w:tab/>
    </w:r>
    <w:r w:rsidRPr="0062638B">
      <w:rPr>
        <w:rStyle w:val="Paginanummer"/>
        <w:rFonts w:ascii="Univers" w:hAnsi="Univers"/>
        <w:szCs w:val="16"/>
      </w:rPr>
      <w:tab/>
    </w:r>
    <w:r w:rsidR="00254E99">
      <w:rPr>
        <w:rFonts w:ascii="Arial" w:hAnsi="Arial" w:cs="Arial"/>
        <w:sz w:val="16"/>
        <w:szCs w:val="16"/>
      </w:rPr>
      <w:t xml:space="preserve">Formulier 2 Referenties </w:t>
    </w:r>
    <w:bookmarkStart w:id="1" w:name="_GoBack"/>
    <w:bookmarkEnd w:id="1"/>
    <w:r>
      <w:rPr>
        <w:rFonts w:ascii="Arial" w:hAnsi="Arial" w:cs="Arial"/>
        <w:sz w:val="16"/>
        <w:szCs w:val="16"/>
      </w:rPr>
      <w:t>23CC102-1</w:t>
    </w:r>
  </w:p>
  <w:p w14:paraId="2E66FC82" w14:textId="01C8C7F1" w:rsidR="00094023" w:rsidRPr="0062638B" w:rsidRDefault="00094023" w:rsidP="003955A3">
    <w:pPr>
      <w:pStyle w:val="Koptekst"/>
      <w:pBdr>
        <w:bottom w:val="single" w:sz="4" w:space="1" w:color="auto"/>
      </w:pBdr>
      <w:tabs>
        <w:tab w:val="clear" w:pos="9071"/>
        <w:tab w:val="left" w:pos="851"/>
        <w:tab w:val="left" w:pos="1701"/>
        <w:tab w:val="right" w:pos="9072"/>
      </w:tabs>
      <w:jc w:val="right"/>
      <w:rPr>
        <w:rFonts w:ascii="Arial" w:hAnsi="Arial" w:cs="Arial"/>
        <w:sz w:val="16"/>
        <w:szCs w:val="16"/>
      </w:rPr>
    </w:pPr>
    <w:r>
      <w:rPr>
        <w:rFonts w:ascii="Univers" w:hAnsi="Univers"/>
        <w:sz w:val="16"/>
      </w:rPr>
      <w:t>Inzameling en verwerking KCA voor RWM NV, Rd4 , GR RD Maasland en GR Geul en Maas</w:t>
    </w:r>
  </w:p>
  <w:p w14:paraId="3AE456E9" w14:textId="77777777" w:rsidR="00094023" w:rsidRDefault="000940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ECEF" w14:textId="490602EA" w:rsidR="00094023" w:rsidRDefault="00254E99" w:rsidP="006B7D86">
    <w:pPr>
      <w:pStyle w:val="Koptekst"/>
      <w:pBdr>
        <w:bottom w:val="single" w:sz="4" w:space="1" w:color="auto"/>
      </w:pBdr>
      <w:tabs>
        <w:tab w:val="clear" w:pos="9071"/>
        <w:tab w:val="left" w:pos="851"/>
        <w:tab w:val="left" w:pos="1701"/>
        <w:tab w:val="left" w:pos="2895"/>
        <w:tab w:val="right" w:pos="9072"/>
      </w:tabs>
      <w:jc w:val="left"/>
      <w:rPr>
        <w:rStyle w:val="Paginanummer"/>
        <w:rFonts w:ascii="Univers" w:hAnsi="Univers"/>
        <w:i w:val="0"/>
      </w:rPr>
    </w:pPr>
    <w:r>
      <w:rPr>
        <w:rFonts w:ascii="Univers" w:hAnsi="Univers"/>
        <w:sz w:val="16"/>
      </w:rPr>
      <w:t xml:space="preserve">Formulier 2 Referenties </w:t>
    </w:r>
    <w:r w:rsidR="00094023">
      <w:rPr>
        <w:rFonts w:ascii="Univers" w:hAnsi="Univers"/>
        <w:sz w:val="16"/>
      </w:rPr>
      <w:t>23CC102-1</w:t>
    </w:r>
    <w:r w:rsidR="00094023">
      <w:rPr>
        <w:rFonts w:ascii="Univers" w:hAnsi="Univers"/>
        <w:sz w:val="16"/>
      </w:rPr>
      <w:tab/>
    </w:r>
    <w:r w:rsidR="00094023">
      <w:rPr>
        <w:rFonts w:ascii="Univers" w:hAnsi="Univers"/>
        <w:sz w:val="16"/>
      </w:rPr>
      <w:tab/>
    </w:r>
    <w:r w:rsidR="00094023">
      <w:rPr>
        <w:rFonts w:ascii="Univers" w:hAnsi="Univers"/>
        <w:sz w:val="16"/>
      </w:rPr>
      <w:tab/>
    </w:r>
    <w:r w:rsidR="00094023">
      <w:rPr>
        <w:rStyle w:val="Paginanummer"/>
        <w:rFonts w:ascii="Univers" w:hAnsi="Univers"/>
        <w:i w:val="0"/>
      </w:rPr>
      <w:fldChar w:fldCharType="begin"/>
    </w:r>
    <w:r w:rsidR="00094023">
      <w:rPr>
        <w:rStyle w:val="Paginanummer"/>
        <w:rFonts w:ascii="Univers" w:hAnsi="Univers"/>
        <w:i w:val="0"/>
      </w:rPr>
      <w:instrText xml:space="preserve"> PAGE </w:instrText>
    </w:r>
    <w:r w:rsidR="00094023">
      <w:rPr>
        <w:rStyle w:val="Paginanummer"/>
        <w:rFonts w:ascii="Univers" w:hAnsi="Univers"/>
        <w:i w:val="0"/>
      </w:rPr>
      <w:fldChar w:fldCharType="separate"/>
    </w:r>
    <w:r>
      <w:rPr>
        <w:rStyle w:val="Paginanummer"/>
        <w:rFonts w:ascii="Univers" w:hAnsi="Univers"/>
        <w:i w:val="0"/>
        <w:noProof/>
      </w:rPr>
      <w:t>1</w:t>
    </w:r>
    <w:r w:rsidR="00094023">
      <w:rPr>
        <w:rStyle w:val="Paginanummer"/>
        <w:rFonts w:ascii="Univers" w:hAnsi="Univers"/>
        <w:i w:val="0"/>
      </w:rPr>
      <w:fldChar w:fldCharType="end"/>
    </w:r>
  </w:p>
  <w:p w14:paraId="4AA45581" w14:textId="5F288260" w:rsidR="00094023" w:rsidRPr="00517823" w:rsidRDefault="00094023" w:rsidP="007162CA">
    <w:pPr>
      <w:pStyle w:val="Koptekst"/>
      <w:pBdr>
        <w:bottom w:val="single" w:sz="4" w:space="1" w:color="auto"/>
      </w:pBdr>
      <w:tabs>
        <w:tab w:val="clear" w:pos="9071"/>
        <w:tab w:val="left" w:pos="851"/>
        <w:tab w:val="left" w:pos="1701"/>
        <w:tab w:val="right" w:pos="9072"/>
      </w:tabs>
      <w:jc w:val="left"/>
      <w:rPr>
        <w:rFonts w:ascii="Univers" w:hAnsi="Univers"/>
        <w:sz w:val="16"/>
      </w:rPr>
    </w:pPr>
    <w:r>
      <w:rPr>
        <w:rFonts w:ascii="Univers" w:hAnsi="Univers"/>
        <w:sz w:val="16"/>
      </w:rPr>
      <w:t xml:space="preserve">Inzameling en verwerking KCA voor RWM NV, Rd4, GR RD Maasland en </w:t>
    </w:r>
    <w:r w:rsidRPr="004D09AF">
      <w:rPr>
        <w:rFonts w:ascii="Univers" w:hAnsi="Univers"/>
        <w:sz w:val="16"/>
      </w:rPr>
      <w:t>GR Geul en Maas</w:t>
    </w:r>
  </w:p>
  <w:p w14:paraId="168DF164" w14:textId="77777777" w:rsidR="00094023" w:rsidRDefault="0009402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DDFC" w14:textId="77777777" w:rsidR="00094023" w:rsidRDefault="00094023">
    <w:pPr>
      <w:pStyle w:val="Koptekst"/>
      <w:tabs>
        <w:tab w:val="right" w:pos="9498"/>
      </w:tabs>
      <w:rPr>
        <w:sz w:val="18"/>
      </w:rPr>
    </w:pPr>
    <w:r>
      <w:rPr>
        <w:sz w:val="18"/>
      </w:rPr>
      <w:tab/>
    </w:r>
  </w:p>
  <w:p w14:paraId="6105FED0" w14:textId="77777777" w:rsidR="00094023" w:rsidRDefault="00094023">
    <w:pPr>
      <w:pStyle w:val="Koptekst"/>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CD6"/>
    <w:multiLevelType w:val="multilevel"/>
    <w:tmpl w:val="89B8F042"/>
    <w:lvl w:ilvl="0">
      <w:start w:val="1"/>
      <w:numFmt w:val="decimal"/>
      <w:lvlText w:val="%1."/>
      <w:lvlJc w:val="left"/>
      <w:pPr>
        <w:ind w:left="425" w:hanging="425"/>
      </w:pPr>
      <w:rPr>
        <w:rFonts w:ascii="Arial" w:hAnsi="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C1EDB"/>
    <w:multiLevelType w:val="singleLevel"/>
    <w:tmpl w:val="6F9C1022"/>
    <w:lvl w:ilvl="0">
      <w:start w:val="1"/>
      <w:numFmt w:val="decimal"/>
      <w:lvlText w:val="%1."/>
      <w:lvlJc w:val="left"/>
      <w:pPr>
        <w:tabs>
          <w:tab w:val="num" w:pos="938"/>
        </w:tabs>
        <w:ind w:left="938" w:hanging="360"/>
      </w:pPr>
      <w:rPr>
        <w:rFonts w:hint="default"/>
      </w:rPr>
    </w:lvl>
  </w:abstractNum>
  <w:abstractNum w:abstractNumId="2" w15:restartNumberingAfterBreak="0">
    <w:nsid w:val="07BB41C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F93E24"/>
    <w:multiLevelType w:val="hybridMultilevel"/>
    <w:tmpl w:val="03BE130C"/>
    <w:lvl w:ilvl="0" w:tplc="097E9F6A">
      <w:start w:val="1"/>
      <w:numFmt w:val="decimal"/>
      <w:lvlText w:val="%1."/>
      <w:lvlJc w:val="left"/>
      <w:pPr>
        <w:tabs>
          <w:tab w:val="num" w:pos="1516"/>
        </w:tabs>
        <w:ind w:left="1516" w:hanging="360"/>
      </w:pPr>
      <w:rPr>
        <w:rFonts w:hint="default"/>
        <w:sz w:val="20"/>
        <w:szCs w:val="20"/>
      </w:rPr>
    </w:lvl>
    <w:lvl w:ilvl="1" w:tplc="04130019" w:tentative="1">
      <w:start w:val="1"/>
      <w:numFmt w:val="lowerLetter"/>
      <w:lvlText w:val="%2."/>
      <w:lvlJc w:val="left"/>
      <w:pPr>
        <w:ind w:left="2018" w:hanging="360"/>
      </w:pPr>
    </w:lvl>
    <w:lvl w:ilvl="2" w:tplc="0413001B" w:tentative="1">
      <w:start w:val="1"/>
      <w:numFmt w:val="lowerRoman"/>
      <w:lvlText w:val="%3."/>
      <w:lvlJc w:val="right"/>
      <w:pPr>
        <w:ind w:left="2738" w:hanging="180"/>
      </w:pPr>
    </w:lvl>
    <w:lvl w:ilvl="3" w:tplc="0413000F" w:tentative="1">
      <w:start w:val="1"/>
      <w:numFmt w:val="decimal"/>
      <w:lvlText w:val="%4."/>
      <w:lvlJc w:val="left"/>
      <w:pPr>
        <w:ind w:left="3458" w:hanging="360"/>
      </w:pPr>
    </w:lvl>
    <w:lvl w:ilvl="4" w:tplc="04130019" w:tentative="1">
      <w:start w:val="1"/>
      <w:numFmt w:val="lowerLetter"/>
      <w:lvlText w:val="%5."/>
      <w:lvlJc w:val="left"/>
      <w:pPr>
        <w:ind w:left="4178" w:hanging="360"/>
      </w:pPr>
    </w:lvl>
    <w:lvl w:ilvl="5" w:tplc="0413001B" w:tentative="1">
      <w:start w:val="1"/>
      <w:numFmt w:val="lowerRoman"/>
      <w:lvlText w:val="%6."/>
      <w:lvlJc w:val="right"/>
      <w:pPr>
        <w:ind w:left="4898" w:hanging="180"/>
      </w:pPr>
    </w:lvl>
    <w:lvl w:ilvl="6" w:tplc="0413000F" w:tentative="1">
      <w:start w:val="1"/>
      <w:numFmt w:val="decimal"/>
      <w:lvlText w:val="%7."/>
      <w:lvlJc w:val="left"/>
      <w:pPr>
        <w:ind w:left="5618" w:hanging="360"/>
      </w:pPr>
    </w:lvl>
    <w:lvl w:ilvl="7" w:tplc="04130019" w:tentative="1">
      <w:start w:val="1"/>
      <w:numFmt w:val="lowerLetter"/>
      <w:lvlText w:val="%8."/>
      <w:lvlJc w:val="left"/>
      <w:pPr>
        <w:ind w:left="6338" w:hanging="360"/>
      </w:pPr>
    </w:lvl>
    <w:lvl w:ilvl="8" w:tplc="0413001B" w:tentative="1">
      <w:start w:val="1"/>
      <w:numFmt w:val="lowerRoman"/>
      <w:lvlText w:val="%9."/>
      <w:lvlJc w:val="right"/>
      <w:pPr>
        <w:ind w:left="7058" w:hanging="180"/>
      </w:pPr>
    </w:lvl>
  </w:abstractNum>
  <w:abstractNum w:abstractNumId="4" w15:restartNumberingAfterBreak="0">
    <w:nsid w:val="15B7361D"/>
    <w:multiLevelType w:val="hybridMultilevel"/>
    <w:tmpl w:val="43DE1BE8"/>
    <w:lvl w:ilvl="0" w:tplc="7F36DC5C">
      <w:start w:val="1"/>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6230CF"/>
    <w:multiLevelType w:val="hybridMultilevel"/>
    <w:tmpl w:val="41D64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394EB7"/>
    <w:multiLevelType w:val="hybridMultilevel"/>
    <w:tmpl w:val="F1840990"/>
    <w:lvl w:ilvl="0" w:tplc="0413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550FCC"/>
    <w:multiLevelType w:val="multilevel"/>
    <w:tmpl w:val="E954BEC8"/>
    <w:styleLink w:val="nieuw"/>
    <w:lvl w:ilvl="0">
      <w:start w:val="1"/>
      <w:numFmt w:val="decimal"/>
      <w:lvlText w:val="%1."/>
      <w:lvlJc w:val="left"/>
      <w:pPr>
        <w:tabs>
          <w:tab w:val="num" w:pos="936"/>
        </w:tabs>
        <w:ind w:left="425" w:hanging="425"/>
      </w:pPr>
      <w:rPr>
        <w:rFonts w:ascii="Arial" w:hAnsi="Arial" w:hint="default"/>
        <w:sz w:val="20"/>
      </w:rPr>
    </w:lvl>
    <w:lvl w:ilvl="1">
      <w:start w:val="1"/>
      <w:numFmt w:val="lowerLetter"/>
      <w:lvlText w:val="%2."/>
      <w:lvlJc w:val="left"/>
      <w:pPr>
        <w:tabs>
          <w:tab w:val="num" w:pos="1361"/>
        </w:tabs>
        <w:ind w:left="850" w:hanging="425"/>
      </w:pPr>
      <w:rPr>
        <w:rFonts w:hint="default"/>
      </w:rPr>
    </w:lvl>
    <w:lvl w:ilvl="2">
      <w:start w:val="1"/>
      <w:numFmt w:val="decimal"/>
      <w:lvlText w:val="%3)"/>
      <w:lvlJc w:val="left"/>
      <w:pPr>
        <w:tabs>
          <w:tab w:val="num" w:pos="1786"/>
        </w:tabs>
        <w:ind w:left="1275" w:hanging="425"/>
      </w:pPr>
      <w:rPr>
        <w:rFonts w:hint="default"/>
      </w:rPr>
    </w:lvl>
    <w:lvl w:ilvl="3">
      <w:start w:val="1"/>
      <w:numFmt w:val="decimal"/>
      <w:lvlText w:val="%4."/>
      <w:lvlJc w:val="left"/>
      <w:pPr>
        <w:tabs>
          <w:tab w:val="num" w:pos="2211"/>
        </w:tabs>
        <w:ind w:left="1700" w:hanging="425"/>
      </w:pPr>
      <w:rPr>
        <w:rFonts w:hint="default"/>
      </w:rPr>
    </w:lvl>
    <w:lvl w:ilvl="4">
      <w:start w:val="1"/>
      <w:numFmt w:val="lowerLetter"/>
      <w:lvlText w:val="%5."/>
      <w:lvlJc w:val="left"/>
      <w:pPr>
        <w:tabs>
          <w:tab w:val="num" w:pos="2636"/>
        </w:tabs>
        <w:ind w:left="2125" w:hanging="425"/>
      </w:pPr>
      <w:rPr>
        <w:rFonts w:hint="default"/>
      </w:rPr>
    </w:lvl>
    <w:lvl w:ilvl="5">
      <w:start w:val="1"/>
      <w:numFmt w:val="lowerRoman"/>
      <w:lvlText w:val="%6."/>
      <w:lvlJc w:val="right"/>
      <w:pPr>
        <w:tabs>
          <w:tab w:val="num" w:pos="3061"/>
        </w:tabs>
        <w:ind w:left="2550" w:hanging="425"/>
      </w:pPr>
      <w:rPr>
        <w:rFonts w:hint="default"/>
      </w:rPr>
    </w:lvl>
    <w:lvl w:ilvl="6">
      <w:start w:val="1"/>
      <w:numFmt w:val="decimal"/>
      <w:lvlText w:val="%7."/>
      <w:lvlJc w:val="left"/>
      <w:pPr>
        <w:tabs>
          <w:tab w:val="num" w:pos="3486"/>
        </w:tabs>
        <w:ind w:left="2975" w:hanging="425"/>
      </w:pPr>
      <w:rPr>
        <w:rFonts w:hint="default"/>
      </w:rPr>
    </w:lvl>
    <w:lvl w:ilvl="7">
      <w:start w:val="1"/>
      <w:numFmt w:val="lowerLetter"/>
      <w:lvlText w:val="%8."/>
      <w:lvlJc w:val="left"/>
      <w:pPr>
        <w:tabs>
          <w:tab w:val="num" w:pos="3911"/>
        </w:tabs>
        <w:ind w:left="3400" w:hanging="425"/>
      </w:pPr>
      <w:rPr>
        <w:rFonts w:hint="default"/>
      </w:rPr>
    </w:lvl>
    <w:lvl w:ilvl="8">
      <w:start w:val="1"/>
      <w:numFmt w:val="lowerRoman"/>
      <w:lvlText w:val="%9."/>
      <w:lvlJc w:val="right"/>
      <w:pPr>
        <w:tabs>
          <w:tab w:val="num" w:pos="4336"/>
        </w:tabs>
        <w:ind w:left="3825" w:hanging="425"/>
      </w:pPr>
      <w:rPr>
        <w:rFonts w:hint="default"/>
      </w:rPr>
    </w:lvl>
  </w:abstractNum>
  <w:abstractNum w:abstractNumId="8" w15:restartNumberingAfterBreak="0">
    <w:nsid w:val="1EBE040B"/>
    <w:multiLevelType w:val="singleLevel"/>
    <w:tmpl w:val="16CE5468"/>
    <w:lvl w:ilvl="0">
      <w:start w:val="1"/>
      <w:numFmt w:val="decimal"/>
      <w:lvlText w:val="%1."/>
      <w:lvlJc w:val="left"/>
      <w:pPr>
        <w:tabs>
          <w:tab w:val="num" w:pos="360"/>
        </w:tabs>
        <w:ind w:left="360" w:hanging="360"/>
      </w:pPr>
    </w:lvl>
  </w:abstractNum>
  <w:abstractNum w:abstractNumId="9" w15:restartNumberingAfterBreak="0">
    <w:nsid w:val="21C820E1"/>
    <w:multiLevelType w:val="multilevel"/>
    <w:tmpl w:val="21E81CD0"/>
    <w:lvl w:ilvl="0">
      <w:start w:val="1"/>
      <w:numFmt w:val="decimal"/>
      <w:lvlText w:val="%1."/>
      <w:lvlJc w:val="left"/>
      <w:pPr>
        <w:tabs>
          <w:tab w:val="num" w:pos="936"/>
        </w:tabs>
        <w:ind w:left="936" w:hanging="360"/>
      </w:pPr>
      <w:rPr>
        <w:rFonts w:ascii="Arial" w:eastAsia="Times New Roman" w:hAnsi="Arial" w:cs="Arial"/>
      </w:rPr>
    </w:lvl>
    <w:lvl w:ilvl="1">
      <w:start w:val="1"/>
      <w:numFmt w:val="lowerLetter"/>
      <w:lvlText w:val="%2."/>
      <w:lvlJc w:val="left"/>
      <w:pPr>
        <w:tabs>
          <w:tab w:val="num" w:pos="1656"/>
        </w:tabs>
        <w:ind w:left="1656" w:hanging="360"/>
      </w:pPr>
      <w:rPr>
        <w:rFonts w:hint="default"/>
      </w:rPr>
    </w:lvl>
    <w:lvl w:ilvl="2">
      <w:start w:val="1"/>
      <w:numFmt w:val="decimal"/>
      <w:lvlText w:val="%3."/>
      <w:lvlJc w:val="left"/>
      <w:pPr>
        <w:tabs>
          <w:tab w:val="num" w:pos="2556"/>
        </w:tabs>
        <w:ind w:left="2556" w:hanging="360"/>
      </w:pPr>
      <w:rPr>
        <w:rFonts w:hint="default"/>
        <w:color w:val="000000"/>
      </w:rPr>
    </w:lvl>
    <w:lvl w:ilvl="3">
      <w:start w:val="1"/>
      <w:numFmt w:val="decimal"/>
      <w:lvlText w:val="%4."/>
      <w:lvlJc w:val="left"/>
      <w:pPr>
        <w:tabs>
          <w:tab w:val="num" w:pos="3096"/>
        </w:tabs>
        <w:ind w:left="3096" w:hanging="360"/>
      </w:pPr>
      <w:rPr>
        <w:rFonts w:hint="default"/>
        <w:b w:val="0"/>
        <w:sz w:val="20"/>
        <w:szCs w:val="20"/>
      </w:rPr>
    </w:lvl>
    <w:lvl w:ilvl="4">
      <w:start w:val="1"/>
      <w:numFmt w:val="lowerLetter"/>
      <w:lvlText w:val="%5."/>
      <w:lvlJc w:val="left"/>
      <w:pPr>
        <w:tabs>
          <w:tab w:val="num" w:pos="3816"/>
        </w:tabs>
        <w:ind w:left="3816" w:hanging="360"/>
      </w:pPr>
      <w:rPr>
        <w:rFonts w:hint="default"/>
      </w:rPr>
    </w:lvl>
    <w:lvl w:ilvl="5">
      <w:start w:val="1"/>
      <w:numFmt w:val="lowerRoman"/>
      <w:lvlText w:val="%6."/>
      <w:lvlJc w:val="right"/>
      <w:pPr>
        <w:tabs>
          <w:tab w:val="num" w:pos="4536"/>
        </w:tabs>
        <w:ind w:left="4536" w:hanging="180"/>
      </w:pPr>
      <w:rPr>
        <w:rFonts w:hint="default"/>
      </w:rPr>
    </w:lvl>
    <w:lvl w:ilvl="6">
      <w:start w:val="1"/>
      <w:numFmt w:val="decimal"/>
      <w:lvlText w:val="%7."/>
      <w:lvlJc w:val="left"/>
      <w:pPr>
        <w:tabs>
          <w:tab w:val="num" w:pos="5256"/>
        </w:tabs>
        <w:ind w:left="5256" w:hanging="360"/>
      </w:pPr>
      <w:rPr>
        <w:rFonts w:hint="default"/>
      </w:rPr>
    </w:lvl>
    <w:lvl w:ilvl="7">
      <w:start w:val="1"/>
      <w:numFmt w:val="lowerLetter"/>
      <w:lvlText w:val="%8."/>
      <w:lvlJc w:val="left"/>
      <w:pPr>
        <w:tabs>
          <w:tab w:val="num" w:pos="5976"/>
        </w:tabs>
        <w:ind w:left="5976" w:hanging="360"/>
      </w:pPr>
      <w:rPr>
        <w:rFonts w:hint="default"/>
      </w:rPr>
    </w:lvl>
    <w:lvl w:ilvl="8">
      <w:start w:val="1"/>
      <w:numFmt w:val="lowerRoman"/>
      <w:lvlText w:val="%9."/>
      <w:lvlJc w:val="right"/>
      <w:pPr>
        <w:tabs>
          <w:tab w:val="num" w:pos="6696"/>
        </w:tabs>
        <w:ind w:left="6696" w:hanging="180"/>
      </w:pPr>
      <w:rPr>
        <w:rFonts w:hint="default"/>
      </w:rPr>
    </w:lvl>
  </w:abstractNum>
  <w:abstractNum w:abstractNumId="10" w15:restartNumberingAfterBreak="0">
    <w:nsid w:val="21D35FD1"/>
    <w:multiLevelType w:val="hybridMultilevel"/>
    <w:tmpl w:val="4620B9A8"/>
    <w:lvl w:ilvl="0" w:tplc="FFFFFFFF">
      <w:start w:val="3"/>
      <w:numFmt w:val="bullet"/>
      <w:lvlText w:val="-"/>
      <w:lvlJc w:val="left"/>
      <w:pPr>
        <w:tabs>
          <w:tab w:val="num" w:pos="1298"/>
        </w:tabs>
        <w:ind w:left="1298" w:hanging="360"/>
      </w:pPr>
      <w:rPr>
        <w:rFonts w:ascii="Helvetica" w:eastAsia="Agency FB" w:hAnsi="Helvetica" w:cs="Helvetica" w:hint="default"/>
      </w:rPr>
    </w:lvl>
    <w:lvl w:ilvl="1" w:tplc="04090019" w:tentative="1">
      <w:start w:val="1"/>
      <w:numFmt w:val="lowerLetter"/>
      <w:lvlText w:val="%2."/>
      <w:lvlJc w:val="left"/>
      <w:pPr>
        <w:tabs>
          <w:tab w:val="num" w:pos="2378"/>
        </w:tabs>
        <w:ind w:left="2378" w:hanging="360"/>
      </w:pPr>
    </w:lvl>
    <w:lvl w:ilvl="2" w:tplc="0409001B" w:tentative="1">
      <w:start w:val="1"/>
      <w:numFmt w:val="lowerRoman"/>
      <w:lvlText w:val="%3."/>
      <w:lvlJc w:val="right"/>
      <w:pPr>
        <w:tabs>
          <w:tab w:val="num" w:pos="3098"/>
        </w:tabs>
        <w:ind w:left="3098" w:hanging="180"/>
      </w:pPr>
    </w:lvl>
    <w:lvl w:ilvl="3" w:tplc="0409000F" w:tentative="1">
      <w:start w:val="1"/>
      <w:numFmt w:val="decimal"/>
      <w:lvlText w:val="%4."/>
      <w:lvlJc w:val="left"/>
      <w:pPr>
        <w:tabs>
          <w:tab w:val="num" w:pos="3818"/>
        </w:tabs>
        <w:ind w:left="3818" w:hanging="360"/>
      </w:pPr>
    </w:lvl>
    <w:lvl w:ilvl="4" w:tplc="04090019" w:tentative="1">
      <w:start w:val="1"/>
      <w:numFmt w:val="lowerLetter"/>
      <w:lvlText w:val="%5."/>
      <w:lvlJc w:val="left"/>
      <w:pPr>
        <w:tabs>
          <w:tab w:val="num" w:pos="4538"/>
        </w:tabs>
        <w:ind w:left="4538" w:hanging="360"/>
      </w:pPr>
    </w:lvl>
    <w:lvl w:ilvl="5" w:tplc="0409001B" w:tentative="1">
      <w:start w:val="1"/>
      <w:numFmt w:val="lowerRoman"/>
      <w:lvlText w:val="%6."/>
      <w:lvlJc w:val="right"/>
      <w:pPr>
        <w:tabs>
          <w:tab w:val="num" w:pos="5258"/>
        </w:tabs>
        <w:ind w:left="5258" w:hanging="180"/>
      </w:pPr>
    </w:lvl>
    <w:lvl w:ilvl="6" w:tplc="0409000F" w:tentative="1">
      <w:start w:val="1"/>
      <w:numFmt w:val="decimal"/>
      <w:lvlText w:val="%7."/>
      <w:lvlJc w:val="left"/>
      <w:pPr>
        <w:tabs>
          <w:tab w:val="num" w:pos="5978"/>
        </w:tabs>
        <w:ind w:left="5978" w:hanging="360"/>
      </w:pPr>
    </w:lvl>
    <w:lvl w:ilvl="7" w:tplc="04090019" w:tentative="1">
      <w:start w:val="1"/>
      <w:numFmt w:val="lowerLetter"/>
      <w:lvlText w:val="%8."/>
      <w:lvlJc w:val="left"/>
      <w:pPr>
        <w:tabs>
          <w:tab w:val="num" w:pos="6698"/>
        </w:tabs>
        <w:ind w:left="6698" w:hanging="360"/>
      </w:pPr>
    </w:lvl>
    <w:lvl w:ilvl="8" w:tplc="0409001B" w:tentative="1">
      <w:start w:val="1"/>
      <w:numFmt w:val="lowerRoman"/>
      <w:lvlText w:val="%9."/>
      <w:lvlJc w:val="right"/>
      <w:pPr>
        <w:tabs>
          <w:tab w:val="num" w:pos="7418"/>
        </w:tabs>
        <w:ind w:left="7418" w:hanging="180"/>
      </w:pPr>
    </w:lvl>
  </w:abstractNum>
  <w:abstractNum w:abstractNumId="11" w15:restartNumberingAfterBreak="0">
    <w:nsid w:val="26D15D52"/>
    <w:multiLevelType w:val="hybridMultilevel"/>
    <w:tmpl w:val="B9C66E50"/>
    <w:lvl w:ilvl="0" w:tplc="5C603EFC">
      <w:start w:val="1"/>
      <w:numFmt w:val="decimal"/>
      <w:pStyle w:val="Bijlage"/>
      <w:lvlText w:val="Bijlage %1."/>
      <w:lvlJc w:val="left"/>
      <w:pPr>
        <w:tabs>
          <w:tab w:val="num" w:pos="4329"/>
        </w:tabs>
        <w:ind w:left="5245" w:hanging="1276"/>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C5726"/>
    <w:multiLevelType w:val="hybridMultilevel"/>
    <w:tmpl w:val="0E460EAC"/>
    <w:lvl w:ilvl="0" w:tplc="7F36DC5C">
      <w:start w:val="1"/>
      <w:numFmt w:val="bullet"/>
      <w:lvlText w:val="-"/>
      <w:lvlJc w:val="left"/>
      <w:pPr>
        <w:ind w:left="1145" w:hanging="360"/>
      </w:pPr>
      <w:rPr>
        <w:rFonts w:ascii="Calibri" w:eastAsia="Calibri" w:hAnsi="Calibri" w:cs="Times New Roman"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13" w15:restartNumberingAfterBreak="0">
    <w:nsid w:val="2EC73B8A"/>
    <w:multiLevelType w:val="multilevel"/>
    <w:tmpl w:val="DC16CDF4"/>
    <w:lvl w:ilvl="0">
      <w:start w:val="1"/>
      <w:numFmt w:val="lowerLetter"/>
      <w:lvlText w:val="%1."/>
      <w:lvlJc w:val="left"/>
      <w:pPr>
        <w:ind w:left="851" w:hanging="426"/>
      </w:pPr>
      <w:rPr>
        <w:rFonts w:hint="default"/>
        <w:b w:val="0"/>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3244099F"/>
    <w:multiLevelType w:val="hybridMultilevel"/>
    <w:tmpl w:val="745C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06BB8"/>
    <w:multiLevelType w:val="hybridMultilevel"/>
    <w:tmpl w:val="9ED281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353AC7"/>
    <w:multiLevelType w:val="hybridMultilevel"/>
    <w:tmpl w:val="47FCDCF0"/>
    <w:lvl w:ilvl="0" w:tplc="16CE5468">
      <w:start w:val="1"/>
      <w:numFmt w:val="decimal"/>
      <w:lvlText w:val="%1."/>
      <w:lvlJc w:val="left"/>
      <w:pPr>
        <w:tabs>
          <w:tab w:val="num" w:pos="936"/>
        </w:tabs>
        <w:ind w:left="93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15:restartNumberingAfterBreak="0">
    <w:nsid w:val="38961E37"/>
    <w:multiLevelType w:val="hybridMultilevel"/>
    <w:tmpl w:val="A5901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DB7959"/>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tentative="1">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19" w15:restartNumberingAfterBreak="0">
    <w:nsid w:val="3FD346C7"/>
    <w:multiLevelType w:val="multilevel"/>
    <w:tmpl w:val="A548646A"/>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214D99"/>
    <w:multiLevelType w:val="multilevel"/>
    <w:tmpl w:val="22E2C34A"/>
    <w:lvl w:ilvl="0">
      <w:start w:val="1"/>
      <w:numFmt w:val="decimal"/>
      <w:lvlText w:val="%1."/>
      <w:lvlJc w:val="left"/>
      <w:pPr>
        <w:tabs>
          <w:tab w:val="num" w:pos="936"/>
        </w:tabs>
        <w:ind w:left="936" w:hanging="360"/>
      </w:pPr>
      <w:rPr>
        <w:rFonts w:ascii="Arial" w:eastAsia="Times New Roman" w:hAnsi="Arial" w:cs="Arial" w:hint="default"/>
      </w:rPr>
    </w:lvl>
    <w:lvl w:ilvl="1">
      <w:start w:val="1"/>
      <w:numFmt w:val="lowerLetter"/>
      <w:lvlText w:val="%2."/>
      <w:lvlJc w:val="left"/>
      <w:pPr>
        <w:tabs>
          <w:tab w:val="num" w:pos="1656"/>
        </w:tabs>
        <w:ind w:left="1656" w:hanging="360"/>
      </w:pPr>
      <w:rPr>
        <w:rFonts w:hint="default"/>
      </w:rPr>
    </w:lvl>
    <w:lvl w:ilvl="2">
      <w:start w:val="1"/>
      <w:numFmt w:val="decimal"/>
      <w:lvlText w:val="%3."/>
      <w:lvlJc w:val="left"/>
      <w:pPr>
        <w:tabs>
          <w:tab w:val="num" w:pos="2556"/>
        </w:tabs>
        <w:ind w:left="2556" w:hanging="360"/>
      </w:pPr>
      <w:rPr>
        <w:rFonts w:hint="default"/>
        <w:color w:val="000000"/>
      </w:rPr>
    </w:lvl>
    <w:lvl w:ilvl="3">
      <w:start w:val="1"/>
      <w:numFmt w:val="decimal"/>
      <w:lvlText w:val="%4."/>
      <w:lvlJc w:val="left"/>
      <w:pPr>
        <w:tabs>
          <w:tab w:val="num" w:pos="3096"/>
        </w:tabs>
        <w:ind w:left="3096" w:hanging="360"/>
      </w:pPr>
      <w:rPr>
        <w:rFonts w:hint="default"/>
        <w:b w:val="0"/>
        <w:sz w:val="20"/>
        <w:szCs w:val="20"/>
      </w:rPr>
    </w:lvl>
    <w:lvl w:ilvl="4">
      <w:start w:val="1"/>
      <w:numFmt w:val="lowerLetter"/>
      <w:lvlText w:val="%5."/>
      <w:lvlJc w:val="left"/>
      <w:pPr>
        <w:tabs>
          <w:tab w:val="num" w:pos="3816"/>
        </w:tabs>
        <w:ind w:left="3816" w:hanging="360"/>
      </w:pPr>
      <w:rPr>
        <w:rFonts w:hint="default"/>
      </w:rPr>
    </w:lvl>
    <w:lvl w:ilvl="5">
      <w:start w:val="1"/>
      <w:numFmt w:val="lowerRoman"/>
      <w:lvlText w:val="%6."/>
      <w:lvlJc w:val="right"/>
      <w:pPr>
        <w:tabs>
          <w:tab w:val="num" w:pos="4536"/>
        </w:tabs>
        <w:ind w:left="4536" w:hanging="180"/>
      </w:pPr>
      <w:rPr>
        <w:rFonts w:hint="default"/>
      </w:rPr>
    </w:lvl>
    <w:lvl w:ilvl="6">
      <w:start w:val="1"/>
      <w:numFmt w:val="decimal"/>
      <w:lvlText w:val="%7."/>
      <w:lvlJc w:val="left"/>
      <w:pPr>
        <w:tabs>
          <w:tab w:val="num" w:pos="5256"/>
        </w:tabs>
        <w:ind w:left="5256" w:hanging="360"/>
      </w:pPr>
      <w:rPr>
        <w:rFonts w:hint="default"/>
      </w:rPr>
    </w:lvl>
    <w:lvl w:ilvl="7">
      <w:start w:val="1"/>
      <w:numFmt w:val="lowerLetter"/>
      <w:lvlText w:val="%8."/>
      <w:lvlJc w:val="left"/>
      <w:pPr>
        <w:tabs>
          <w:tab w:val="num" w:pos="5976"/>
        </w:tabs>
        <w:ind w:left="5976" w:hanging="360"/>
      </w:pPr>
      <w:rPr>
        <w:rFonts w:hint="default"/>
      </w:rPr>
    </w:lvl>
    <w:lvl w:ilvl="8">
      <w:start w:val="1"/>
      <w:numFmt w:val="lowerRoman"/>
      <w:lvlText w:val="%9."/>
      <w:lvlJc w:val="right"/>
      <w:pPr>
        <w:tabs>
          <w:tab w:val="num" w:pos="6696"/>
        </w:tabs>
        <w:ind w:left="6696" w:hanging="180"/>
      </w:pPr>
      <w:rPr>
        <w:rFonts w:hint="default"/>
      </w:rPr>
    </w:lvl>
  </w:abstractNum>
  <w:abstractNum w:abstractNumId="21" w15:restartNumberingAfterBreak="0">
    <w:nsid w:val="41B207F0"/>
    <w:multiLevelType w:val="hybridMultilevel"/>
    <w:tmpl w:val="A952359E"/>
    <w:lvl w:ilvl="0" w:tplc="249E3D14">
      <w:start w:val="12"/>
      <w:numFmt w:val="bullet"/>
      <w:lvlText w:val=""/>
      <w:lvlJc w:val="left"/>
      <w:pPr>
        <w:ind w:left="1353" w:hanging="360"/>
      </w:pPr>
      <w:rPr>
        <w:rFonts w:ascii="Symbol" w:eastAsia="Times New Roman" w:hAnsi="Symbol"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2" w15:restartNumberingAfterBreak="0">
    <w:nsid w:val="42B600E1"/>
    <w:multiLevelType w:val="hybridMultilevel"/>
    <w:tmpl w:val="18E42B60"/>
    <w:lvl w:ilvl="0" w:tplc="71288F2A">
      <w:start w:val="1"/>
      <w:numFmt w:val="decimal"/>
      <w:lvlText w:val="%1."/>
      <w:lvlJc w:val="left"/>
      <w:pPr>
        <w:tabs>
          <w:tab w:val="num" w:pos="927"/>
        </w:tabs>
        <w:ind w:left="927" w:hanging="360"/>
      </w:pPr>
      <w:rPr>
        <w:rFonts w:hint="default"/>
      </w:rPr>
    </w:lvl>
    <w:lvl w:ilvl="1" w:tplc="04130019">
      <w:start w:val="1"/>
      <w:numFmt w:val="lowerLetter"/>
      <w:lvlText w:val="%2."/>
      <w:lvlJc w:val="left"/>
      <w:pPr>
        <w:tabs>
          <w:tab w:val="num" w:pos="1647"/>
        </w:tabs>
        <w:ind w:left="1647" w:hanging="360"/>
      </w:pPr>
      <w:rPr>
        <w:rFonts w:hint="default"/>
      </w:rPr>
    </w:lvl>
    <w:lvl w:ilvl="2" w:tplc="FFFFFFFF">
      <w:start w:val="1"/>
      <w:numFmt w:val="lowerLetter"/>
      <w:lvlText w:val="%3."/>
      <w:lvlJc w:val="left"/>
      <w:pPr>
        <w:tabs>
          <w:tab w:val="num" w:pos="2547"/>
        </w:tabs>
        <w:ind w:left="2547" w:hanging="360"/>
      </w:pPr>
      <w:rPr>
        <w:rFonts w:hint="default"/>
      </w:rPr>
    </w:lvl>
    <w:lvl w:ilvl="3" w:tplc="76B8F3C4">
      <w:start w:val="1"/>
      <w:numFmt w:val="upperLetter"/>
      <w:lvlText w:val="%4."/>
      <w:lvlJc w:val="left"/>
      <w:pPr>
        <w:ind w:left="3087" w:hanging="360"/>
      </w:pPr>
      <w:rPr>
        <w:rFonts w:hint="default"/>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4BEA1BB7"/>
    <w:multiLevelType w:val="multilevel"/>
    <w:tmpl w:val="227E8D84"/>
    <w:lvl w:ilvl="0">
      <w:start w:val="1"/>
      <w:numFmt w:val="decimal"/>
      <w:pStyle w:val="Kop1"/>
      <w:lvlText w:val="%1."/>
      <w:lvlJc w:val="left"/>
      <w:pPr>
        <w:tabs>
          <w:tab w:val="num" w:pos="432"/>
        </w:tabs>
        <w:ind w:left="432" w:hanging="432"/>
      </w:pPr>
      <w:rPr>
        <w:rFonts w:ascii="Arial" w:hAnsi="Arial" w:hint="default"/>
        <w:b/>
        <w:i w:val="0"/>
        <w:sz w:val="24"/>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564"/>
        </w:tabs>
        <w:ind w:left="2564" w:hanging="720"/>
      </w:pPr>
      <w:rPr>
        <w:rFonts w:ascii="Helvetica" w:hAnsi="Helvetica" w:hint="default"/>
        <w:b w:val="0"/>
        <w:i/>
        <w:sz w:val="22"/>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4" w15:restartNumberingAfterBreak="0">
    <w:nsid w:val="4D284FDC"/>
    <w:multiLevelType w:val="hybridMultilevel"/>
    <w:tmpl w:val="024A37DC"/>
    <w:lvl w:ilvl="0" w:tplc="AC48B476">
      <w:start w:val="2"/>
      <w:numFmt w:val="decimal"/>
      <w:lvlText w:val="%1."/>
      <w:lvlJc w:val="left"/>
      <w:pPr>
        <w:ind w:left="1440" w:hanging="360"/>
      </w:pPr>
      <w:rPr>
        <w:rFonts w:hint="default"/>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7A4C28"/>
    <w:multiLevelType w:val="hybridMultilevel"/>
    <w:tmpl w:val="79041482"/>
    <w:lvl w:ilvl="0" w:tplc="31445580">
      <w:start w:val="1"/>
      <w:numFmt w:val="decimal"/>
      <w:lvlText w:val="%1."/>
      <w:lvlJc w:val="left"/>
      <w:pPr>
        <w:tabs>
          <w:tab w:val="num" w:pos="936"/>
        </w:tabs>
        <w:ind w:left="936" w:hanging="360"/>
      </w:pPr>
    </w:lvl>
    <w:lvl w:ilvl="1" w:tplc="94504D6C" w:tentative="1">
      <w:start w:val="1"/>
      <w:numFmt w:val="lowerLetter"/>
      <w:lvlText w:val="%2."/>
      <w:lvlJc w:val="left"/>
      <w:pPr>
        <w:tabs>
          <w:tab w:val="num" w:pos="1656"/>
        </w:tabs>
        <w:ind w:left="1656" w:hanging="360"/>
      </w:pPr>
    </w:lvl>
    <w:lvl w:ilvl="2" w:tplc="7C9AC6A2" w:tentative="1">
      <w:start w:val="1"/>
      <w:numFmt w:val="lowerRoman"/>
      <w:lvlText w:val="%3."/>
      <w:lvlJc w:val="right"/>
      <w:pPr>
        <w:tabs>
          <w:tab w:val="num" w:pos="2376"/>
        </w:tabs>
        <w:ind w:left="2376" w:hanging="180"/>
      </w:pPr>
    </w:lvl>
    <w:lvl w:ilvl="3" w:tplc="DA20BD4E">
      <w:start w:val="1"/>
      <w:numFmt w:val="decimal"/>
      <w:lvlText w:val="%4."/>
      <w:lvlJc w:val="left"/>
      <w:pPr>
        <w:tabs>
          <w:tab w:val="num" w:pos="3096"/>
        </w:tabs>
        <w:ind w:left="3096" w:hanging="360"/>
      </w:pPr>
    </w:lvl>
    <w:lvl w:ilvl="4" w:tplc="EDC2D1DE" w:tentative="1">
      <w:start w:val="1"/>
      <w:numFmt w:val="lowerLetter"/>
      <w:lvlText w:val="%5."/>
      <w:lvlJc w:val="left"/>
      <w:pPr>
        <w:tabs>
          <w:tab w:val="num" w:pos="3816"/>
        </w:tabs>
        <w:ind w:left="3816" w:hanging="360"/>
      </w:pPr>
    </w:lvl>
    <w:lvl w:ilvl="5" w:tplc="D2CA2CFE" w:tentative="1">
      <w:start w:val="1"/>
      <w:numFmt w:val="lowerRoman"/>
      <w:lvlText w:val="%6."/>
      <w:lvlJc w:val="right"/>
      <w:pPr>
        <w:tabs>
          <w:tab w:val="num" w:pos="4536"/>
        </w:tabs>
        <w:ind w:left="4536" w:hanging="180"/>
      </w:pPr>
    </w:lvl>
    <w:lvl w:ilvl="6" w:tplc="62CA529A" w:tentative="1">
      <w:start w:val="1"/>
      <w:numFmt w:val="decimal"/>
      <w:lvlText w:val="%7."/>
      <w:lvlJc w:val="left"/>
      <w:pPr>
        <w:tabs>
          <w:tab w:val="num" w:pos="5256"/>
        </w:tabs>
        <w:ind w:left="5256" w:hanging="360"/>
      </w:pPr>
    </w:lvl>
    <w:lvl w:ilvl="7" w:tplc="53FA276A" w:tentative="1">
      <w:start w:val="1"/>
      <w:numFmt w:val="lowerLetter"/>
      <w:lvlText w:val="%8."/>
      <w:lvlJc w:val="left"/>
      <w:pPr>
        <w:tabs>
          <w:tab w:val="num" w:pos="5976"/>
        </w:tabs>
        <w:ind w:left="5976" w:hanging="360"/>
      </w:pPr>
    </w:lvl>
    <w:lvl w:ilvl="8" w:tplc="63705A46" w:tentative="1">
      <w:start w:val="1"/>
      <w:numFmt w:val="lowerRoman"/>
      <w:lvlText w:val="%9."/>
      <w:lvlJc w:val="right"/>
      <w:pPr>
        <w:tabs>
          <w:tab w:val="num" w:pos="6696"/>
        </w:tabs>
        <w:ind w:left="6696" w:hanging="180"/>
      </w:pPr>
    </w:lvl>
  </w:abstractNum>
  <w:abstractNum w:abstractNumId="26" w15:restartNumberingAfterBreak="0">
    <w:nsid w:val="500479B3"/>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E63940"/>
    <w:multiLevelType w:val="singleLevel"/>
    <w:tmpl w:val="16CE5468"/>
    <w:lvl w:ilvl="0">
      <w:start w:val="1"/>
      <w:numFmt w:val="decimal"/>
      <w:lvlText w:val="%1."/>
      <w:lvlJc w:val="left"/>
      <w:pPr>
        <w:tabs>
          <w:tab w:val="num" w:pos="360"/>
        </w:tabs>
        <w:ind w:left="360" w:hanging="360"/>
      </w:pPr>
    </w:lvl>
  </w:abstractNum>
  <w:abstractNum w:abstractNumId="28" w15:restartNumberingAfterBreak="0">
    <w:nsid w:val="552B2983"/>
    <w:multiLevelType w:val="singleLevel"/>
    <w:tmpl w:val="6F9C1022"/>
    <w:lvl w:ilvl="0">
      <w:start w:val="1"/>
      <w:numFmt w:val="decimal"/>
      <w:lvlText w:val="%1."/>
      <w:lvlJc w:val="left"/>
      <w:pPr>
        <w:tabs>
          <w:tab w:val="num" w:pos="938"/>
        </w:tabs>
        <w:ind w:left="938" w:hanging="360"/>
      </w:pPr>
      <w:rPr>
        <w:rFonts w:hint="default"/>
      </w:rPr>
    </w:lvl>
  </w:abstractNum>
  <w:abstractNum w:abstractNumId="29" w15:restartNumberingAfterBreak="0">
    <w:nsid w:val="595968D9"/>
    <w:multiLevelType w:val="multilevel"/>
    <w:tmpl w:val="EDC2E9A2"/>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367E8A"/>
    <w:multiLevelType w:val="singleLevel"/>
    <w:tmpl w:val="7CC2B352"/>
    <w:lvl w:ilvl="0">
      <w:start w:val="1"/>
      <w:numFmt w:val="decimal"/>
      <w:lvlText w:val="%1."/>
      <w:lvlJc w:val="left"/>
      <w:pPr>
        <w:tabs>
          <w:tab w:val="num" w:pos="936"/>
        </w:tabs>
        <w:ind w:left="936" w:hanging="360"/>
      </w:pPr>
      <w:rPr>
        <w:rFonts w:hint="default"/>
      </w:rPr>
    </w:lvl>
  </w:abstractNum>
  <w:abstractNum w:abstractNumId="31" w15:restartNumberingAfterBreak="0">
    <w:nsid w:val="6B060C3C"/>
    <w:multiLevelType w:val="multilevel"/>
    <w:tmpl w:val="DC183A92"/>
    <w:lvl w:ilvl="0">
      <w:start w:val="1"/>
      <w:numFmt w:val="decimal"/>
      <w:lvlText w:val="%1."/>
      <w:lvlJc w:val="left"/>
      <w:pPr>
        <w:tabs>
          <w:tab w:val="num" w:pos="1701"/>
        </w:tabs>
        <w:ind w:left="425" w:hanging="425"/>
      </w:pPr>
      <w:rPr>
        <w:rFonts w:ascii="Arial" w:hAnsi="Arial" w:hint="default"/>
      </w:rPr>
    </w:lvl>
    <w:lvl w:ilvl="1">
      <w:start w:val="1"/>
      <w:numFmt w:val="lowerLetter"/>
      <w:lvlText w:val="%2."/>
      <w:lvlJc w:val="left"/>
      <w:pPr>
        <w:tabs>
          <w:tab w:val="num" w:pos="2778"/>
        </w:tabs>
        <w:ind w:left="1502" w:hanging="425"/>
      </w:pPr>
      <w:rPr>
        <w:rFonts w:hint="default"/>
      </w:rPr>
    </w:lvl>
    <w:lvl w:ilvl="2">
      <w:start w:val="1"/>
      <w:numFmt w:val="lowerRoman"/>
      <w:lvlText w:val="%3."/>
      <w:lvlJc w:val="right"/>
      <w:pPr>
        <w:tabs>
          <w:tab w:val="num" w:pos="3855"/>
        </w:tabs>
        <w:ind w:left="2579" w:hanging="425"/>
      </w:pPr>
      <w:rPr>
        <w:rFonts w:hint="default"/>
      </w:rPr>
    </w:lvl>
    <w:lvl w:ilvl="3">
      <w:start w:val="1"/>
      <w:numFmt w:val="decimal"/>
      <w:lvlText w:val="%4."/>
      <w:lvlJc w:val="left"/>
      <w:pPr>
        <w:tabs>
          <w:tab w:val="num" w:pos="4932"/>
        </w:tabs>
        <w:ind w:left="3656" w:hanging="425"/>
      </w:pPr>
      <w:rPr>
        <w:rFonts w:hint="default"/>
      </w:rPr>
    </w:lvl>
    <w:lvl w:ilvl="4">
      <w:start w:val="1"/>
      <w:numFmt w:val="lowerLetter"/>
      <w:lvlText w:val="%5."/>
      <w:lvlJc w:val="left"/>
      <w:pPr>
        <w:tabs>
          <w:tab w:val="num" w:pos="6009"/>
        </w:tabs>
        <w:ind w:left="4733" w:hanging="425"/>
      </w:pPr>
      <w:rPr>
        <w:rFonts w:hint="default"/>
      </w:rPr>
    </w:lvl>
    <w:lvl w:ilvl="5">
      <w:start w:val="1"/>
      <w:numFmt w:val="lowerRoman"/>
      <w:lvlText w:val="%6."/>
      <w:lvlJc w:val="right"/>
      <w:pPr>
        <w:tabs>
          <w:tab w:val="num" w:pos="7086"/>
        </w:tabs>
        <w:ind w:left="5810" w:hanging="425"/>
      </w:pPr>
      <w:rPr>
        <w:rFonts w:hint="default"/>
      </w:rPr>
    </w:lvl>
    <w:lvl w:ilvl="6">
      <w:start w:val="1"/>
      <w:numFmt w:val="decimal"/>
      <w:lvlText w:val="%7."/>
      <w:lvlJc w:val="left"/>
      <w:pPr>
        <w:tabs>
          <w:tab w:val="num" w:pos="8163"/>
        </w:tabs>
        <w:ind w:left="6887" w:hanging="425"/>
      </w:pPr>
      <w:rPr>
        <w:rFonts w:hint="default"/>
      </w:rPr>
    </w:lvl>
    <w:lvl w:ilvl="7">
      <w:start w:val="1"/>
      <w:numFmt w:val="lowerLetter"/>
      <w:lvlText w:val="%8."/>
      <w:lvlJc w:val="left"/>
      <w:pPr>
        <w:tabs>
          <w:tab w:val="num" w:pos="9240"/>
        </w:tabs>
        <w:ind w:left="7964" w:hanging="425"/>
      </w:pPr>
      <w:rPr>
        <w:rFonts w:hint="default"/>
      </w:rPr>
    </w:lvl>
    <w:lvl w:ilvl="8">
      <w:start w:val="1"/>
      <w:numFmt w:val="lowerRoman"/>
      <w:lvlText w:val="%9."/>
      <w:lvlJc w:val="right"/>
      <w:pPr>
        <w:tabs>
          <w:tab w:val="num" w:pos="10317"/>
        </w:tabs>
        <w:ind w:left="9041" w:hanging="425"/>
      </w:pPr>
      <w:rPr>
        <w:rFonts w:hint="default"/>
      </w:rPr>
    </w:lvl>
  </w:abstractNum>
  <w:abstractNum w:abstractNumId="32" w15:restartNumberingAfterBreak="0">
    <w:nsid w:val="6EF21C65"/>
    <w:multiLevelType w:val="hybridMultilevel"/>
    <w:tmpl w:val="1E0E5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473C7"/>
    <w:multiLevelType w:val="hybridMultilevel"/>
    <w:tmpl w:val="EB0E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469CE"/>
    <w:multiLevelType w:val="multilevel"/>
    <w:tmpl w:val="D092F49E"/>
    <w:lvl w:ilvl="0">
      <w:start w:val="1"/>
      <w:numFmt w:val="decimal"/>
      <w:lvlText w:val="%1."/>
      <w:lvlJc w:val="left"/>
      <w:pPr>
        <w:ind w:left="425" w:hanging="425"/>
      </w:pPr>
      <w:rPr>
        <w:rFonts w:ascii="Arial" w:hAnsi="Arial"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72A4DB7"/>
    <w:multiLevelType w:val="hybridMultilevel"/>
    <w:tmpl w:val="35AEC53A"/>
    <w:lvl w:ilvl="0" w:tplc="50A40B42">
      <w:start w:val="11"/>
      <w:numFmt w:val="bullet"/>
      <w:lvlText w:val="-"/>
      <w:lvlJc w:val="left"/>
      <w:pPr>
        <w:ind w:left="290" w:hanging="360"/>
      </w:pPr>
      <w:rPr>
        <w:rFonts w:ascii="Arial" w:eastAsia="Times New Roman" w:hAnsi="Arial" w:cs="Arial" w:hint="default"/>
      </w:rPr>
    </w:lvl>
    <w:lvl w:ilvl="1" w:tplc="04130003" w:tentative="1">
      <w:start w:val="1"/>
      <w:numFmt w:val="bullet"/>
      <w:lvlText w:val="o"/>
      <w:lvlJc w:val="left"/>
      <w:pPr>
        <w:ind w:left="1010" w:hanging="360"/>
      </w:pPr>
      <w:rPr>
        <w:rFonts w:ascii="Courier New" w:hAnsi="Courier New" w:cs="Courier New" w:hint="default"/>
      </w:rPr>
    </w:lvl>
    <w:lvl w:ilvl="2" w:tplc="04130005" w:tentative="1">
      <w:start w:val="1"/>
      <w:numFmt w:val="bullet"/>
      <w:lvlText w:val=""/>
      <w:lvlJc w:val="left"/>
      <w:pPr>
        <w:ind w:left="1730" w:hanging="360"/>
      </w:pPr>
      <w:rPr>
        <w:rFonts w:ascii="Wingdings" w:hAnsi="Wingdings" w:hint="default"/>
      </w:rPr>
    </w:lvl>
    <w:lvl w:ilvl="3" w:tplc="04130001" w:tentative="1">
      <w:start w:val="1"/>
      <w:numFmt w:val="bullet"/>
      <w:lvlText w:val=""/>
      <w:lvlJc w:val="left"/>
      <w:pPr>
        <w:ind w:left="2450" w:hanging="360"/>
      </w:pPr>
      <w:rPr>
        <w:rFonts w:ascii="Symbol" w:hAnsi="Symbol" w:hint="default"/>
      </w:rPr>
    </w:lvl>
    <w:lvl w:ilvl="4" w:tplc="04130003" w:tentative="1">
      <w:start w:val="1"/>
      <w:numFmt w:val="bullet"/>
      <w:lvlText w:val="o"/>
      <w:lvlJc w:val="left"/>
      <w:pPr>
        <w:ind w:left="3170" w:hanging="360"/>
      </w:pPr>
      <w:rPr>
        <w:rFonts w:ascii="Courier New" w:hAnsi="Courier New" w:cs="Courier New" w:hint="default"/>
      </w:rPr>
    </w:lvl>
    <w:lvl w:ilvl="5" w:tplc="04130005" w:tentative="1">
      <w:start w:val="1"/>
      <w:numFmt w:val="bullet"/>
      <w:lvlText w:val=""/>
      <w:lvlJc w:val="left"/>
      <w:pPr>
        <w:ind w:left="3890" w:hanging="360"/>
      </w:pPr>
      <w:rPr>
        <w:rFonts w:ascii="Wingdings" w:hAnsi="Wingdings" w:hint="default"/>
      </w:rPr>
    </w:lvl>
    <w:lvl w:ilvl="6" w:tplc="04130001" w:tentative="1">
      <w:start w:val="1"/>
      <w:numFmt w:val="bullet"/>
      <w:lvlText w:val=""/>
      <w:lvlJc w:val="left"/>
      <w:pPr>
        <w:ind w:left="4610" w:hanging="360"/>
      </w:pPr>
      <w:rPr>
        <w:rFonts w:ascii="Symbol" w:hAnsi="Symbol" w:hint="default"/>
      </w:rPr>
    </w:lvl>
    <w:lvl w:ilvl="7" w:tplc="04130003" w:tentative="1">
      <w:start w:val="1"/>
      <w:numFmt w:val="bullet"/>
      <w:lvlText w:val="o"/>
      <w:lvlJc w:val="left"/>
      <w:pPr>
        <w:ind w:left="5330" w:hanging="360"/>
      </w:pPr>
      <w:rPr>
        <w:rFonts w:ascii="Courier New" w:hAnsi="Courier New" w:cs="Courier New" w:hint="default"/>
      </w:rPr>
    </w:lvl>
    <w:lvl w:ilvl="8" w:tplc="04130005" w:tentative="1">
      <w:start w:val="1"/>
      <w:numFmt w:val="bullet"/>
      <w:lvlText w:val=""/>
      <w:lvlJc w:val="left"/>
      <w:pPr>
        <w:ind w:left="6050" w:hanging="360"/>
      </w:pPr>
      <w:rPr>
        <w:rFonts w:ascii="Wingdings" w:hAnsi="Wingdings" w:hint="default"/>
      </w:rPr>
    </w:lvl>
  </w:abstractNum>
  <w:abstractNum w:abstractNumId="36" w15:restartNumberingAfterBreak="0">
    <w:nsid w:val="7B78086D"/>
    <w:multiLevelType w:val="multilevel"/>
    <w:tmpl w:val="45B8129C"/>
    <w:lvl w:ilvl="0">
      <w:start w:val="1"/>
      <w:numFmt w:val="decimal"/>
      <w:lvlText w:val="%1."/>
      <w:lvlJc w:val="left"/>
      <w:pPr>
        <w:ind w:left="425" w:hanging="425"/>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010A56"/>
    <w:multiLevelType w:val="singleLevel"/>
    <w:tmpl w:val="16CE5468"/>
    <w:lvl w:ilvl="0">
      <w:start w:val="1"/>
      <w:numFmt w:val="decimal"/>
      <w:lvlText w:val="%1."/>
      <w:lvlJc w:val="left"/>
      <w:pPr>
        <w:tabs>
          <w:tab w:val="num" w:pos="360"/>
        </w:tabs>
        <w:ind w:left="360" w:hanging="360"/>
      </w:pPr>
    </w:lvl>
  </w:abstractNum>
  <w:abstractNum w:abstractNumId="38" w15:restartNumberingAfterBreak="0">
    <w:nsid w:val="7DD94471"/>
    <w:multiLevelType w:val="hybridMultilevel"/>
    <w:tmpl w:val="B310E64C"/>
    <w:lvl w:ilvl="0" w:tplc="7CC2B352">
      <w:start w:val="1"/>
      <w:numFmt w:val="decimal"/>
      <w:lvlText w:val="%1."/>
      <w:lvlJc w:val="left"/>
      <w:pPr>
        <w:tabs>
          <w:tab w:val="num" w:pos="936"/>
        </w:tabs>
        <w:ind w:left="93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F70C33"/>
    <w:multiLevelType w:val="hybridMultilevel"/>
    <w:tmpl w:val="614A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758BB"/>
    <w:multiLevelType w:val="hybridMultilevel"/>
    <w:tmpl w:val="0F720926"/>
    <w:lvl w:ilvl="0" w:tplc="42620B8A">
      <w:start w:val="1"/>
      <w:numFmt w:val="decimal"/>
      <w:lvlText w:val="%1."/>
      <w:lvlJc w:val="left"/>
      <w:pPr>
        <w:ind w:left="1151" w:hanging="360"/>
      </w:pPr>
      <w:rPr>
        <w:b w:val="0"/>
      </w:rPr>
    </w:lvl>
    <w:lvl w:ilvl="1" w:tplc="04130019" w:tentative="1">
      <w:start w:val="1"/>
      <w:numFmt w:val="lowerLetter"/>
      <w:lvlText w:val="%2."/>
      <w:lvlJc w:val="left"/>
      <w:pPr>
        <w:ind w:left="1871" w:hanging="360"/>
      </w:pPr>
    </w:lvl>
    <w:lvl w:ilvl="2" w:tplc="0413001B" w:tentative="1">
      <w:start w:val="1"/>
      <w:numFmt w:val="lowerRoman"/>
      <w:lvlText w:val="%3."/>
      <w:lvlJc w:val="right"/>
      <w:pPr>
        <w:ind w:left="2591" w:hanging="180"/>
      </w:pPr>
    </w:lvl>
    <w:lvl w:ilvl="3" w:tplc="0413000F" w:tentative="1">
      <w:start w:val="1"/>
      <w:numFmt w:val="decimal"/>
      <w:lvlText w:val="%4."/>
      <w:lvlJc w:val="left"/>
      <w:pPr>
        <w:ind w:left="3311" w:hanging="360"/>
      </w:pPr>
    </w:lvl>
    <w:lvl w:ilvl="4" w:tplc="04130019" w:tentative="1">
      <w:start w:val="1"/>
      <w:numFmt w:val="lowerLetter"/>
      <w:lvlText w:val="%5."/>
      <w:lvlJc w:val="left"/>
      <w:pPr>
        <w:ind w:left="4031" w:hanging="360"/>
      </w:pPr>
    </w:lvl>
    <w:lvl w:ilvl="5" w:tplc="0413001B" w:tentative="1">
      <w:start w:val="1"/>
      <w:numFmt w:val="lowerRoman"/>
      <w:lvlText w:val="%6."/>
      <w:lvlJc w:val="right"/>
      <w:pPr>
        <w:ind w:left="4751" w:hanging="180"/>
      </w:pPr>
    </w:lvl>
    <w:lvl w:ilvl="6" w:tplc="0413000F" w:tentative="1">
      <w:start w:val="1"/>
      <w:numFmt w:val="decimal"/>
      <w:lvlText w:val="%7."/>
      <w:lvlJc w:val="left"/>
      <w:pPr>
        <w:ind w:left="5471" w:hanging="360"/>
      </w:pPr>
    </w:lvl>
    <w:lvl w:ilvl="7" w:tplc="04130019" w:tentative="1">
      <w:start w:val="1"/>
      <w:numFmt w:val="lowerLetter"/>
      <w:lvlText w:val="%8."/>
      <w:lvlJc w:val="left"/>
      <w:pPr>
        <w:ind w:left="6191" w:hanging="360"/>
      </w:pPr>
    </w:lvl>
    <w:lvl w:ilvl="8" w:tplc="0413001B" w:tentative="1">
      <w:start w:val="1"/>
      <w:numFmt w:val="lowerRoman"/>
      <w:lvlText w:val="%9."/>
      <w:lvlJc w:val="right"/>
      <w:pPr>
        <w:ind w:left="6911" w:hanging="180"/>
      </w:pPr>
    </w:lvl>
  </w:abstractNum>
  <w:num w:numId="1">
    <w:abstractNumId w:val="23"/>
  </w:num>
  <w:num w:numId="2">
    <w:abstractNumId w:val="28"/>
  </w:num>
  <w:num w:numId="3">
    <w:abstractNumId w:val="11"/>
  </w:num>
  <w:num w:numId="4">
    <w:abstractNumId w:val="3"/>
  </w:num>
  <w:num w:numId="5">
    <w:abstractNumId w:val="18"/>
  </w:num>
  <w:num w:numId="6">
    <w:abstractNumId w:val="25"/>
  </w:num>
  <w:num w:numId="7">
    <w:abstractNumId w:val="1"/>
  </w:num>
  <w:num w:numId="8">
    <w:abstractNumId w:val="5"/>
  </w:num>
  <w:num w:numId="9">
    <w:abstractNumId w:val="29"/>
  </w:num>
  <w:num w:numId="10">
    <w:abstractNumId w:val="26"/>
  </w:num>
  <w:num w:numId="11">
    <w:abstractNumId w:val="34"/>
  </w:num>
  <w:num w:numId="12">
    <w:abstractNumId w:val="0"/>
  </w:num>
  <w:num w:numId="13">
    <w:abstractNumId w:val="13"/>
  </w:num>
  <w:num w:numId="14">
    <w:abstractNumId w:val="7"/>
  </w:num>
  <w:num w:numId="15">
    <w:abstractNumId w:val="36"/>
  </w:num>
  <w:num w:numId="16">
    <w:abstractNumId w:val="2"/>
  </w:num>
  <w:num w:numId="17">
    <w:abstractNumId w:val="19"/>
  </w:num>
  <w:num w:numId="18">
    <w:abstractNumId w:val="14"/>
  </w:num>
  <w:num w:numId="19">
    <w:abstractNumId w:val="39"/>
  </w:num>
  <w:num w:numId="20">
    <w:abstractNumId w:val="33"/>
  </w:num>
  <w:num w:numId="21">
    <w:abstractNumId w:val="32"/>
  </w:num>
  <w:num w:numId="22">
    <w:abstractNumId w:val="31"/>
  </w:num>
  <w:num w:numId="23">
    <w:abstractNumId w:val="22"/>
  </w:num>
  <w:num w:numId="24">
    <w:abstractNumId w:val="24"/>
  </w:num>
  <w:num w:numId="25">
    <w:abstractNumId w:val="40"/>
  </w:num>
  <w:num w:numId="26">
    <w:abstractNumId w:val="35"/>
  </w:num>
  <w:num w:numId="27">
    <w:abstractNumId w:val="6"/>
  </w:num>
  <w:num w:numId="28">
    <w:abstractNumId w:val="21"/>
  </w:num>
  <w:num w:numId="29">
    <w:abstractNumId w:val="9"/>
  </w:num>
  <w:num w:numId="30">
    <w:abstractNumId w:val="27"/>
  </w:num>
  <w:num w:numId="31">
    <w:abstractNumId w:val="37"/>
  </w:num>
  <w:num w:numId="32">
    <w:abstractNumId w:val="8"/>
  </w:num>
  <w:num w:numId="33">
    <w:abstractNumId w:val="30"/>
  </w:num>
  <w:num w:numId="34">
    <w:abstractNumId w:val="38"/>
  </w:num>
  <w:num w:numId="35">
    <w:abstractNumId w:val="16"/>
  </w:num>
  <w:num w:numId="36">
    <w:abstractNumId w:val="10"/>
  </w:num>
  <w:num w:numId="37">
    <w:abstractNumId w:val="20"/>
  </w:num>
  <w:num w:numId="38">
    <w:abstractNumId w:val="15"/>
  </w:num>
  <w:num w:numId="39">
    <w:abstractNumId w:val="4"/>
  </w:num>
  <w:num w:numId="40">
    <w:abstractNumId w:val="12"/>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113"/>
  <w:doNotHyphenateCaps/>
  <w:evenAndOddHeaders/>
  <w:displayHorizontalDrawingGridEvery w:val="0"/>
  <w:displayVerticalDrawingGridEvery w:val="0"/>
  <w:doNotUseMarginsForDrawingGridOrigin/>
  <w:noPunctuationKerning/>
  <w:characterSpacingControl w:val="doNotCompress"/>
  <w:hdrShapeDefaults>
    <o:shapedefaults v:ext="edit" spidmax="5836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EC"/>
    <w:rsid w:val="0000031D"/>
    <w:rsid w:val="000003B2"/>
    <w:rsid w:val="0000288E"/>
    <w:rsid w:val="00002CDB"/>
    <w:rsid w:val="00002F6C"/>
    <w:rsid w:val="000030B0"/>
    <w:rsid w:val="00003C43"/>
    <w:rsid w:val="00004C8C"/>
    <w:rsid w:val="00004D49"/>
    <w:rsid w:val="000072EA"/>
    <w:rsid w:val="00011866"/>
    <w:rsid w:val="00011941"/>
    <w:rsid w:val="00011B23"/>
    <w:rsid w:val="00012D13"/>
    <w:rsid w:val="000140B7"/>
    <w:rsid w:val="00014AF8"/>
    <w:rsid w:val="00015019"/>
    <w:rsid w:val="0001575F"/>
    <w:rsid w:val="00015CB6"/>
    <w:rsid w:val="0001632F"/>
    <w:rsid w:val="000205DA"/>
    <w:rsid w:val="00021D77"/>
    <w:rsid w:val="00021EE4"/>
    <w:rsid w:val="000221ED"/>
    <w:rsid w:val="000233E3"/>
    <w:rsid w:val="00024659"/>
    <w:rsid w:val="00025460"/>
    <w:rsid w:val="000266E2"/>
    <w:rsid w:val="0002671D"/>
    <w:rsid w:val="00030A98"/>
    <w:rsid w:val="00032BF6"/>
    <w:rsid w:val="00034B57"/>
    <w:rsid w:val="000370BD"/>
    <w:rsid w:val="00037428"/>
    <w:rsid w:val="00037981"/>
    <w:rsid w:val="00041A90"/>
    <w:rsid w:val="00041AFE"/>
    <w:rsid w:val="00041DCA"/>
    <w:rsid w:val="00042596"/>
    <w:rsid w:val="000425E0"/>
    <w:rsid w:val="0004267F"/>
    <w:rsid w:val="00042F9E"/>
    <w:rsid w:val="000460B5"/>
    <w:rsid w:val="00046B72"/>
    <w:rsid w:val="00050479"/>
    <w:rsid w:val="00050E7F"/>
    <w:rsid w:val="00053616"/>
    <w:rsid w:val="00053FE8"/>
    <w:rsid w:val="0005495D"/>
    <w:rsid w:val="00054E5B"/>
    <w:rsid w:val="00054FF3"/>
    <w:rsid w:val="000557E2"/>
    <w:rsid w:val="00055A0B"/>
    <w:rsid w:val="00060F01"/>
    <w:rsid w:val="00062622"/>
    <w:rsid w:val="00063E0D"/>
    <w:rsid w:val="000660C8"/>
    <w:rsid w:val="000669CB"/>
    <w:rsid w:val="00067D22"/>
    <w:rsid w:val="00070FBB"/>
    <w:rsid w:val="000726DF"/>
    <w:rsid w:val="000737E6"/>
    <w:rsid w:val="000738AA"/>
    <w:rsid w:val="000738CA"/>
    <w:rsid w:val="00073C66"/>
    <w:rsid w:val="00073DA8"/>
    <w:rsid w:val="00074D51"/>
    <w:rsid w:val="000778BE"/>
    <w:rsid w:val="00082693"/>
    <w:rsid w:val="000826B9"/>
    <w:rsid w:val="00082F4A"/>
    <w:rsid w:val="000841E3"/>
    <w:rsid w:val="0008461A"/>
    <w:rsid w:val="00085517"/>
    <w:rsid w:val="00086AEE"/>
    <w:rsid w:val="00087D7E"/>
    <w:rsid w:val="00090B36"/>
    <w:rsid w:val="00091BB0"/>
    <w:rsid w:val="00092688"/>
    <w:rsid w:val="00092A20"/>
    <w:rsid w:val="00092D4D"/>
    <w:rsid w:val="00093189"/>
    <w:rsid w:val="00093556"/>
    <w:rsid w:val="00094023"/>
    <w:rsid w:val="00095CB0"/>
    <w:rsid w:val="00096C07"/>
    <w:rsid w:val="000A2523"/>
    <w:rsid w:val="000A4742"/>
    <w:rsid w:val="000A5110"/>
    <w:rsid w:val="000A5A9F"/>
    <w:rsid w:val="000A5CE3"/>
    <w:rsid w:val="000A6733"/>
    <w:rsid w:val="000A7D76"/>
    <w:rsid w:val="000B05C9"/>
    <w:rsid w:val="000B06CC"/>
    <w:rsid w:val="000B0DC3"/>
    <w:rsid w:val="000B5046"/>
    <w:rsid w:val="000B53F8"/>
    <w:rsid w:val="000B5CF2"/>
    <w:rsid w:val="000B5F5B"/>
    <w:rsid w:val="000B6F75"/>
    <w:rsid w:val="000B7D59"/>
    <w:rsid w:val="000C1511"/>
    <w:rsid w:val="000C1854"/>
    <w:rsid w:val="000C2E71"/>
    <w:rsid w:val="000C3D12"/>
    <w:rsid w:val="000C4194"/>
    <w:rsid w:val="000C4EF8"/>
    <w:rsid w:val="000C4F60"/>
    <w:rsid w:val="000C50E9"/>
    <w:rsid w:val="000C610C"/>
    <w:rsid w:val="000C62AD"/>
    <w:rsid w:val="000C6872"/>
    <w:rsid w:val="000C6C84"/>
    <w:rsid w:val="000D1BCE"/>
    <w:rsid w:val="000D48C4"/>
    <w:rsid w:val="000D6C57"/>
    <w:rsid w:val="000E0147"/>
    <w:rsid w:val="000E1147"/>
    <w:rsid w:val="000E1C80"/>
    <w:rsid w:val="000E2509"/>
    <w:rsid w:val="000E299C"/>
    <w:rsid w:val="000E32A5"/>
    <w:rsid w:val="000E3551"/>
    <w:rsid w:val="000E3BED"/>
    <w:rsid w:val="000E3C14"/>
    <w:rsid w:val="000E3EA6"/>
    <w:rsid w:val="000E4A43"/>
    <w:rsid w:val="000E4B1D"/>
    <w:rsid w:val="000E5CD4"/>
    <w:rsid w:val="000E702D"/>
    <w:rsid w:val="000E7DC2"/>
    <w:rsid w:val="000F0DA9"/>
    <w:rsid w:val="000F1901"/>
    <w:rsid w:val="000F1B25"/>
    <w:rsid w:val="000F22E5"/>
    <w:rsid w:val="000F2B67"/>
    <w:rsid w:val="000F3726"/>
    <w:rsid w:val="000F57D9"/>
    <w:rsid w:val="000F6067"/>
    <w:rsid w:val="000F6D34"/>
    <w:rsid w:val="000F74F6"/>
    <w:rsid w:val="001005BE"/>
    <w:rsid w:val="00100B85"/>
    <w:rsid w:val="00100C29"/>
    <w:rsid w:val="00100EFD"/>
    <w:rsid w:val="001014AF"/>
    <w:rsid w:val="00101DBA"/>
    <w:rsid w:val="001049D6"/>
    <w:rsid w:val="0010524E"/>
    <w:rsid w:val="0010591C"/>
    <w:rsid w:val="0010631B"/>
    <w:rsid w:val="001103FA"/>
    <w:rsid w:val="00110C28"/>
    <w:rsid w:val="0011254A"/>
    <w:rsid w:val="00112F88"/>
    <w:rsid w:val="001130C7"/>
    <w:rsid w:val="00113A33"/>
    <w:rsid w:val="00114981"/>
    <w:rsid w:val="001176D7"/>
    <w:rsid w:val="00117DA7"/>
    <w:rsid w:val="00123282"/>
    <w:rsid w:val="0012512A"/>
    <w:rsid w:val="00126904"/>
    <w:rsid w:val="00126B8E"/>
    <w:rsid w:val="00127C2C"/>
    <w:rsid w:val="00130A30"/>
    <w:rsid w:val="0013165F"/>
    <w:rsid w:val="0013198B"/>
    <w:rsid w:val="001333A5"/>
    <w:rsid w:val="0013344A"/>
    <w:rsid w:val="00133DCC"/>
    <w:rsid w:val="00133F52"/>
    <w:rsid w:val="001400BA"/>
    <w:rsid w:val="00141F41"/>
    <w:rsid w:val="001429DA"/>
    <w:rsid w:val="001439B9"/>
    <w:rsid w:val="00143C18"/>
    <w:rsid w:val="00143CAD"/>
    <w:rsid w:val="00145F3B"/>
    <w:rsid w:val="001461AD"/>
    <w:rsid w:val="001470F3"/>
    <w:rsid w:val="0014794B"/>
    <w:rsid w:val="00147B6C"/>
    <w:rsid w:val="00147B82"/>
    <w:rsid w:val="00147B87"/>
    <w:rsid w:val="00150C7B"/>
    <w:rsid w:val="00151145"/>
    <w:rsid w:val="00151163"/>
    <w:rsid w:val="00151727"/>
    <w:rsid w:val="00152AD4"/>
    <w:rsid w:val="00155089"/>
    <w:rsid w:val="00155EB8"/>
    <w:rsid w:val="00156505"/>
    <w:rsid w:val="001609BB"/>
    <w:rsid w:val="00160C39"/>
    <w:rsid w:val="00161CAE"/>
    <w:rsid w:val="0016301D"/>
    <w:rsid w:val="0016405B"/>
    <w:rsid w:val="00164C2C"/>
    <w:rsid w:val="00164F81"/>
    <w:rsid w:val="00165FF9"/>
    <w:rsid w:val="0016719B"/>
    <w:rsid w:val="00171FB2"/>
    <w:rsid w:val="00172808"/>
    <w:rsid w:val="0017313A"/>
    <w:rsid w:val="00174811"/>
    <w:rsid w:val="00175593"/>
    <w:rsid w:val="001762FE"/>
    <w:rsid w:val="001778CF"/>
    <w:rsid w:val="00180700"/>
    <w:rsid w:val="0018070D"/>
    <w:rsid w:val="00181F15"/>
    <w:rsid w:val="001834A5"/>
    <w:rsid w:val="00184119"/>
    <w:rsid w:val="00184274"/>
    <w:rsid w:val="00184E12"/>
    <w:rsid w:val="00185180"/>
    <w:rsid w:val="001860AF"/>
    <w:rsid w:val="001862A2"/>
    <w:rsid w:val="00186A83"/>
    <w:rsid w:val="00186D61"/>
    <w:rsid w:val="0018796C"/>
    <w:rsid w:val="00187BA9"/>
    <w:rsid w:val="00190CD0"/>
    <w:rsid w:val="00191C97"/>
    <w:rsid w:val="0019303E"/>
    <w:rsid w:val="00193783"/>
    <w:rsid w:val="00193989"/>
    <w:rsid w:val="001939AA"/>
    <w:rsid w:val="00194B6A"/>
    <w:rsid w:val="00196FCC"/>
    <w:rsid w:val="00197205"/>
    <w:rsid w:val="00197668"/>
    <w:rsid w:val="001A011B"/>
    <w:rsid w:val="001A01EA"/>
    <w:rsid w:val="001A03D7"/>
    <w:rsid w:val="001A06C9"/>
    <w:rsid w:val="001A0D14"/>
    <w:rsid w:val="001A0E88"/>
    <w:rsid w:val="001A0F02"/>
    <w:rsid w:val="001A1B89"/>
    <w:rsid w:val="001A1C4A"/>
    <w:rsid w:val="001A1C71"/>
    <w:rsid w:val="001A23AA"/>
    <w:rsid w:val="001A2B5B"/>
    <w:rsid w:val="001A4E03"/>
    <w:rsid w:val="001A57AA"/>
    <w:rsid w:val="001A5993"/>
    <w:rsid w:val="001A5DC2"/>
    <w:rsid w:val="001A69F3"/>
    <w:rsid w:val="001A6EA8"/>
    <w:rsid w:val="001A70E8"/>
    <w:rsid w:val="001B0243"/>
    <w:rsid w:val="001B02B0"/>
    <w:rsid w:val="001B10CF"/>
    <w:rsid w:val="001B1240"/>
    <w:rsid w:val="001B208D"/>
    <w:rsid w:val="001B3BB1"/>
    <w:rsid w:val="001B3C8A"/>
    <w:rsid w:val="001B6F10"/>
    <w:rsid w:val="001C254A"/>
    <w:rsid w:val="001C2DDF"/>
    <w:rsid w:val="001C356B"/>
    <w:rsid w:val="001C36D0"/>
    <w:rsid w:val="001C3BBC"/>
    <w:rsid w:val="001C43A4"/>
    <w:rsid w:val="001C4B6A"/>
    <w:rsid w:val="001C637C"/>
    <w:rsid w:val="001C6FBF"/>
    <w:rsid w:val="001C77B5"/>
    <w:rsid w:val="001C7FAF"/>
    <w:rsid w:val="001D071C"/>
    <w:rsid w:val="001D07E4"/>
    <w:rsid w:val="001D1063"/>
    <w:rsid w:val="001D3C1F"/>
    <w:rsid w:val="001D4D79"/>
    <w:rsid w:val="001D4F7E"/>
    <w:rsid w:val="001D5BF7"/>
    <w:rsid w:val="001D7C7D"/>
    <w:rsid w:val="001E0282"/>
    <w:rsid w:val="001E1579"/>
    <w:rsid w:val="001E1D43"/>
    <w:rsid w:val="001E2957"/>
    <w:rsid w:val="001E3227"/>
    <w:rsid w:val="001E3C97"/>
    <w:rsid w:val="001E5AEF"/>
    <w:rsid w:val="001E6B24"/>
    <w:rsid w:val="001E7EF0"/>
    <w:rsid w:val="001F09AC"/>
    <w:rsid w:val="001F197E"/>
    <w:rsid w:val="001F2DF6"/>
    <w:rsid w:val="001F35A5"/>
    <w:rsid w:val="001F429F"/>
    <w:rsid w:val="001F4368"/>
    <w:rsid w:val="001F6A47"/>
    <w:rsid w:val="001F71E6"/>
    <w:rsid w:val="002005B6"/>
    <w:rsid w:val="00201340"/>
    <w:rsid w:val="00201E64"/>
    <w:rsid w:val="00202498"/>
    <w:rsid w:val="002025D7"/>
    <w:rsid w:val="0020307F"/>
    <w:rsid w:val="0020343A"/>
    <w:rsid w:val="00203FBB"/>
    <w:rsid w:val="00204E87"/>
    <w:rsid w:val="002066D8"/>
    <w:rsid w:val="00206DCE"/>
    <w:rsid w:val="0020771B"/>
    <w:rsid w:val="002079EA"/>
    <w:rsid w:val="002105B6"/>
    <w:rsid w:val="00210E9A"/>
    <w:rsid w:val="00212134"/>
    <w:rsid w:val="002132F0"/>
    <w:rsid w:val="00214193"/>
    <w:rsid w:val="00214222"/>
    <w:rsid w:val="0021484A"/>
    <w:rsid w:val="00214A68"/>
    <w:rsid w:val="00217D5F"/>
    <w:rsid w:val="002208B1"/>
    <w:rsid w:val="002215E6"/>
    <w:rsid w:val="00222351"/>
    <w:rsid w:val="00222375"/>
    <w:rsid w:val="0022264B"/>
    <w:rsid w:val="00222A9D"/>
    <w:rsid w:val="00222BAE"/>
    <w:rsid w:val="002239CA"/>
    <w:rsid w:val="00224005"/>
    <w:rsid w:val="00224364"/>
    <w:rsid w:val="00226B04"/>
    <w:rsid w:val="002271A9"/>
    <w:rsid w:val="002275C4"/>
    <w:rsid w:val="002276F9"/>
    <w:rsid w:val="0023008F"/>
    <w:rsid w:val="0023017B"/>
    <w:rsid w:val="00230214"/>
    <w:rsid w:val="002313D8"/>
    <w:rsid w:val="002322EE"/>
    <w:rsid w:val="00232AD8"/>
    <w:rsid w:val="00233538"/>
    <w:rsid w:val="0023369C"/>
    <w:rsid w:val="00233832"/>
    <w:rsid w:val="002348AD"/>
    <w:rsid w:val="00234A08"/>
    <w:rsid w:val="00234F13"/>
    <w:rsid w:val="002351F6"/>
    <w:rsid w:val="00236EF1"/>
    <w:rsid w:val="00237BA6"/>
    <w:rsid w:val="00240F0D"/>
    <w:rsid w:val="00241AED"/>
    <w:rsid w:val="002423B8"/>
    <w:rsid w:val="00243ACC"/>
    <w:rsid w:val="00243DBD"/>
    <w:rsid w:val="002449FE"/>
    <w:rsid w:val="00244ECC"/>
    <w:rsid w:val="0024522C"/>
    <w:rsid w:val="0024564A"/>
    <w:rsid w:val="00245934"/>
    <w:rsid w:val="00246C3F"/>
    <w:rsid w:val="00247CCF"/>
    <w:rsid w:val="002511B7"/>
    <w:rsid w:val="00251F24"/>
    <w:rsid w:val="00252F9A"/>
    <w:rsid w:val="0025314D"/>
    <w:rsid w:val="00254364"/>
    <w:rsid w:val="00254E99"/>
    <w:rsid w:val="002552F7"/>
    <w:rsid w:val="0025569D"/>
    <w:rsid w:val="002575A8"/>
    <w:rsid w:val="00260A2C"/>
    <w:rsid w:val="0026144E"/>
    <w:rsid w:val="00263912"/>
    <w:rsid w:val="00264690"/>
    <w:rsid w:val="00267CDB"/>
    <w:rsid w:val="002710AB"/>
    <w:rsid w:val="00271A0A"/>
    <w:rsid w:val="002720E3"/>
    <w:rsid w:val="00272D68"/>
    <w:rsid w:val="002742F7"/>
    <w:rsid w:val="002745A4"/>
    <w:rsid w:val="00274DD4"/>
    <w:rsid w:val="0027647F"/>
    <w:rsid w:val="0027706F"/>
    <w:rsid w:val="00281212"/>
    <w:rsid w:val="002813A6"/>
    <w:rsid w:val="002817F5"/>
    <w:rsid w:val="00283DD7"/>
    <w:rsid w:val="0028430B"/>
    <w:rsid w:val="00284314"/>
    <w:rsid w:val="00285003"/>
    <w:rsid w:val="002850A4"/>
    <w:rsid w:val="00286C7F"/>
    <w:rsid w:val="00286FB7"/>
    <w:rsid w:val="00287030"/>
    <w:rsid w:val="0028735C"/>
    <w:rsid w:val="00287E6D"/>
    <w:rsid w:val="00287FEB"/>
    <w:rsid w:val="00290E82"/>
    <w:rsid w:val="00290F32"/>
    <w:rsid w:val="002915CC"/>
    <w:rsid w:val="00291E74"/>
    <w:rsid w:val="00292DD6"/>
    <w:rsid w:val="002935B4"/>
    <w:rsid w:val="00293B2F"/>
    <w:rsid w:val="00294D6D"/>
    <w:rsid w:val="00294F39"/>
    <w:rsid w:val="00295691"/>
    <w:rsid w:val="002978F2"/>
    <w:rsid w:val="00297B5E"/>
    <w:rsid w:val="002A059F"/>
    <w:rsid w:val="002A0AA5"/>
    <w:rsid w:val="002A0FA7"/>
    <w:rsid w:val="002A3DC0"/>
    <w:rsid w:val="002A3E7D"/>
    <w:rsid w:val="002A431D"/>
    <w:rsid w:val="002A5814"/>
    <w:rsid w:val="002A77BE"/>
    <w:rsid w:val="002B1A66"/>
    <w:rsid w:val="002B1CB6"/>
    <w:rsid w:val="002B2FA5"/>
    <w:rsid w:val="002B3192"/>
    <w:rsid w:val="002B3B8D"/>
    <w:rsid w:val="002B432D"/>
    <w:rsid w:val="002B441D"/>
    <w:rsid w:val="002B49D8"/>
    <w:rsid w:val="002B50C4"/>
    <w:rsid w:val="002B5170"/>
    <w:rsid w:val="002B5533"/>
    <w:rsid w:val="002B5ADA"/>
    <w:rsid w:val="002B6699"/>
    <w:rsid w:val="002C0860"/>
    <w:rsid w:val="002C1C19"/>
    <w:rsid w:val="002C300B"/>
    <w:rsid w:val="002C6504"/>
    <w:rsid w:val="002C69FF"/>
    <w:rsid w:val="002D0ABA"/>
    <w:rsid w:val="002D0B38"/>
    <w:rsid w:val="002D12BC"/>
    <w:rsid w:val="002D21A1"/>
    <w:rsid w:val="002D2C38"/>
    <w:rsid w:val="002D3A2A"/>
    <w:rsid w:val="002D3E90"/>
    <w:rsid w:val="002D5026"/>
    <w:rsid w:val="002D5181"/>
    <w:rsid w:val="002D5F6E"/>
    <w:rsid w:val="002D6DD0"/>
    <w:rsid w:val="002D6F0D"/>
    <w:rsid w:val="002D7F69"/>
    <w:rsid w:val="002E13D7"/>
    <w:rsid w:val="002E38A5"/>
    <w:rsid w:val="002E4075"/>
    <w:rsid w:val="002E48B2"/>
    <w:rsid w:val="002E6224"/>
    <w:rsid w:val="002E6B55"/>
    <w:rsid w:val="002E6CE3"/>
    <w:rsid w:val="002E6DDF"/>
    <w:rsid w:val="002E772C"/>
    <w:rsid w:val="002F0618"/>
    <w:rsid w:val="002F15AF"/>
    <w:rsid w:val="002F29C7"/>
    <w:rsid w:val="002F4361"/>
    <w:rsid w:val="002F43EB"/>
    <w:rsid w:val="002F5618"/>
    <w:rsid w:val="002F57C9"/>
    <w:rsid w:val="002F60F9"/>
    <w:rsid w:val="002F6BDA"/>
    <w:rsid w:val="003004E0"/>
    <w:rsid w:val="00300A7E"/>
    <w:rsid w:val="00301167"/>
    <w:rsid w:val="0030148C"/>
    <w:rsid w:val="003018D8"/>
    <w:rsid w:val="003024ED"/>
    <w:rsid w:val="00302531"/>
    <w:rsid w:val="0030404B"/>
    <w:rsid w:val="0030420B"/>
    <w:rsid w:val="00304215"/>
    <w:rsid w:val="003051D8"/>
    <w:rsid w:val="003074F2"/>
    <w:rsid w:val="003075CD"/>
    <w:rsid w:val="00307FFA"/>
    <w:rsid w:val="003104CC"/>
    <w:rsid w:val="00310A0A"/>
    <w:rsid w:val="00311AF1"/>
    <w:rsid w:val="00311B31"/>
    <w:rsid w:val="0031393A"/>
    <w:rsid w:val="003140F2"/>
    <w:rsid w:val="00315AF4"/>
    <w:rsid w:val="00316106"/>
    <w:rsid w:val="00316C0A"/>
    <w:rsid w:val="003175A7"/>
    <w:rsid w:val="00320FC7"/>
    <w:rsid w:val="00321A53"/>
    <w:rsid w:val="00322005"/>
    <w:rsid w:val="00322378"/>
    <w:rsid w:val="00322BCB"/>
    <w:rsid w:val="00322C49"/>
    <w:rsid w:val="00322DAA"/>
    <w:rsid w:val="003235A2"/>
    <w:rsid w:val="0032391F"/>
    <w:rsid w:val="003250EC"/>
    <w:rsid w:val="00325A95"/>
    <w:rsid w:val="00326785"/>
    <w:rsid w:val="00326FD9"/>
    <w:rsid w:val="00327904"/>
    <w:rsid w:val="0033053B"/>
    <w:rsid w:val="00330BFF"/>
    <w:rsid w:val="00331167"/>
    <w:rsid w:val="00333257"/>
    <w:rsid w:val="003335DD"/>
    <w:rsid w:val="003346EB"/>
    <w:rsid w:val="00335499"/>
    <w:rsid w:val="003357E7"/>
    <w:rsid w:val="003372CB"/>
    <w:rsid w:val="00337427"/>
    <w:rsid w:val="00337826"/>
    <w:rsid w:val="00340813"/>
    <w:rsid w:val="00340CB6"/>
    <w:rsid w:val="00340DF2"/>
    <w:rsid w:val="00341B71"/>
    <w:rsid w:val="00341F8B"/>
    <w:rsid w:val="00342653"/>
    <w:rsid w:val="003439E4"/>
    <w:rsid w:val="00343A5B"/>
    <w:rsid w:val="0034501A"/>
    <w:rsid w:val="0034594B"/>
    <w:rsid w:val="00346CC7"/>
    <w:rsid w:val="003472B6"/>
    <w:rsid w:val="00350743"/>
    <w:rsid w:val="00350CCB"/>
    <w:rsid w:val="00350E52"/>
    <w:rsid w:val="003512E1"/>
    <w:rsid w:val="00351736"/>
    <w:rsid w:val="0035269B"/>
    <w:rsid w:val="00353418"/>
    <w:rsid w:val="00353564"/>
    <w:rsid w:val="00354E49"/>
    <w:rsid w:val="0036047A"/>
    <w:rsid w:val="003608B8"/>
    <w:rsid w:val="00361A3E"/>
    <w:rsid w:val="00361C52"/>
    <w:rsid w:val="00366D4A"/>
    <w:rsid w:val="00370925"/>
    <w:rsid w:val="00373416"/>
    <w:rsid w:val="003736EA"/>
    <w:rsid w:val="00374171"/>
    <w:rsid w:val="003748F7"/>
    <w:rsid w:val="00375286"/>
    <w:rsid w:val="00375D83"/>
    <w:rsid w:val="0037681C"/>
    <w:rsid w:val="00376A00"/>
    <w:rsid w:val="00377827"/>
    <w:rsid w:val="00380352"/>
    <w:rsid w:val="003812E0"/>
    <w:rsid w:val="00382457"/>
    <w:rsid w:val="00382E33"/>
    <w:rsid w:val="00382FEC"/>
    <w:rsid w:val="003832CD"/>
    <w:rsid w:val="003837AD"/>
    <w:rsid w:val="00383CFE"/>
    <w:rsid w:val="00384BFD"/>
    <w:rsid w:val="00384EDB"/>
    <w:rsid w:val="003852B5"/>
    <w:rsid w:val="00385B99"/>
    <w:rsid w:val="00385D06"/>
    <w:rsid w:val="00386CAB"/>
    <w:rsid w:val="003872C3"/>
    <w:rsid w:val="00390C48"/>
    <w:rsid w:val="003913A3"/>
    <w:rsid w:val="00391896"/>
    <w:rsid w:val="00391EFE"/>
    <w:rsid w:val="00392955"/>
    <w:rsid w:val="00393F93"/>
    <w:rsid w:val="00395599"/>
    <w:rsid w:val="003955A3"/>
    <w:rsid w:val="003975A0"/>
    <w:rsid w:val="00397DD5"/>
    <w:rsid w:val="003A0267"/>
    <w:rsid w:val="003A040F"/>
    <w:rsid w:val="003A12A8"/>
    <w:rsid w:val="003A2B46"/>
    <w:rsid w:val="003A5675"/>
    <w:rsid w:val="003A703B"/>
    <w:rsid w:val="003A779B"/>
    <w:rsid w:val="003B0079"/>
    <w:rsid w:val="003B14B6"/>
    <w:rsid w:val="003B2C61"/>
    <w:rsid w:val="003B4123"/>
    <w:rsid w:val="003B5890"/>
    <w:rsid w:val="003B5EF4"/>
    <w:rsid w:val="003B6735"/>
    <w:rsid w:val="003B67AB"/>
    <w:rsid w:val="003B6B83"/>
    <w:rsid w:val="003B791F"/>
    <w:rsid w:val="003C0331"/>
    <w:rsid w:val="003C05F9"/>
    <w:rsid w:val="003C0C1F"/>
    <w:rsid w:val="003C1EBD"/>
    <w:rsid w:val="003C1F38"/>
    <w:rsid w:val="003C2C1F"/>
    <w:rsid w:val="003C30B1"/>
    <w:rsid w:val="003C31E8"/>
    <w:rsid w:val="003C3D62"/>
    <w:rsid w:val="003C7045"/>
    <w:rsid w:val="003C717A"/>
    <w:rsid w:val="003D1EF0"/>
    <w:rsid w:val="003D20F0"/>
    <w:rsid w:val="003D2590"/>
    <w:rsid w:val="003D3C4D"/>
    <w:rsid w:val="003D4DD8"/>
    <w:rsid w:val="003E0499"/>
    <w:rsid w:val="003E14F0"/>
    <w:rsid w:val="003E22A2"/>
    <w:rsid w:val="003E386D"/>
    <w:rsid w:val="003E3C78"/>
    <w:rsid w:val="003E4C31"/>
    <w:rsid w:val="003E4F09"/>
    <w:rsid w:val="003E58BA"/>
    <w:rsid w:val="003E65EB"/>
    <w:rsid w:val="003E666D"/>
    <w:rsid w:val="003E69EF"/>
    <w:rsid w:val="003E6CD6"/>
    <w:rsid w:val="003E6E20"/>
    <w:rsid w:val="003E7C3B"/>
    <w:rsid w:val="003F22F8"/>
    <w:rsid w:val="003F42F8"/>
    <w:rsid w:val="003F49A2"/>
    <w:rsid w:val="003F52D1"/>
    <w:rsid w:val="003F6428"/>
    <w:rsid w:val="003F65BE"/>
    <w:rsid w:val="003F66D8"/>
    <w:rsid w:val="00400613"/>
    <w:rsid w:val="004009F6"/>
    <w:rsid w:val="00401A56"/>
    <w:rsid w:val="00402174"/>
    <w:rsid w:val="00402A6F"/>
    <w:rsid w:val="00403FFC"/>
    <w:rsid w:val="004043AE"/>
    <w:rsid w:val="004054F9"/>
    <w:rsid w:val="0040564B"/>
    <w:rsid w:val="0040796F"/>
    <w:rsid w:val="0041065C"/>
    <w:rsid w:val="0041162A"/>
    <w:rsid w:val="00411F63"/>
    <w:rsid w:val="00412046"/>
    <w:rsid w:val="004125BA"/>
    <w:rsid w:val="00413448"/>
    <w:rsid w:val="0041356A"/>
    <w:rsid w:val="0041421E"/>
    <w:rsid w:val="00414B6B"/>
    <w:rsid w:val="00415FB9"/>
    <w:rsid w:val="00416FE5"/>
    <w:rsid w:val="00417187"/>
    <w:rsid w:val="0041726C"/>
    <w:rsid w:val="004174EA"/>
    <w:rsid w:val="00420169"/>
    <w:rsid w:val="004205F2"/>
    <w:rsid w:val="004209D9"/>
    <w:rsid w:val="00420C8B"/>
    <w:rsid w:val="00421BE0"/>
    <w:rsid w:val="00421E66"/>
    <w:rsid w:val="004223FE"/>
    <w:rsid w:val="004234BE"/>
    <w:rsid w:val="00423647"/>
    <w:rsid w:val="00424FDB"/>
    <w:rsid w:val="00425118"/>
    <w:rsid w:val="004258F3"/>
    <w:rsid w:val="00427394"/>
    <w:rsid w:val="00427580"/>
    <w:rsid w:val="00430E7B"/>
    <w:rsid w:val="004316FC"/>
    <w:rsid w:val="00432822"/>
    <w:rsid w:val="00432B4D"/>
    <w:rsid w:val="0043499B"/>
    <w:rsid w:val="00434A90"/>
    <w:rsid w:val="004351DB"/>
    <w:rsid w:val="00435AE2"/>
    <w:rsid w:val="00435DB9"/>
    <w:rsid w:val="00436554"/>
    <w:rsid w:val="00437FBF"/>
    <w:rsid w:val="00440E73"/>
    <w:rsid w:val="00442ED8"/>
    <w:rsid w:val="00443597"/>
    <w:rsid w:val="00443B3F"/>
    <w:rsid w:val="004449B4"/>
    <w:rsid w:val="00444DAA"/>
    <w:rsid w:val="00444E8A"/>
    <w:rsid w:val="00444EAD"/>
    <w:rsid w:val="00451726"/>
    <w:rsid w:val="00451BAB"/>
    <w:rsid w:val="00451CD1"/>
    <w:rsid w:val="00451E33"/>
    <w:rsid w:val="00451F23"/>
    <w:rsid w:val="0045203E"/>
    <w:rsid w:val="00452DF2"/>
    <w:rsid w:val="00453474"/>
    <w:rsid w:val="00454065"/>
    <w:rsid w:val="00454B8E"/>
    <w:rsid w:val="00455178"/>
    <w:rsid w:val="00455E93"/>
    <w:rsid w:val="00456470"/>
    <w:rsid w:val="004568F3"/>
    <w:rsid w:val="004574BD"/>
    <w:rsid w:val="00457D05"/>
    <w:rsid w:val="004607FE"/>
    <w:rsid w:val="00462B6D"/>
    <w:rsid w:val="00463BB1"/>
    <w:rsid w:val="004640AC"/>
    <w:rsid w:val="00464572"/>
    <w:rsid w:val="004645C3"/>
    <w:rsid w:val="0046538A"/>
    <w:rsid w:val="00465DCC"/>
    <w:rsid w:val="00466A29"/>
    <w:rsid w:val="00466B60"/>
    <w:rsid w:val="00472443"/>
    <w:rsid w:val="00472DCA"/>
    <w:rsid w:val="004732BE"/>
    <w:rsid w:val="00473EFB"/>
    <w:rsid w:val="00474878"/>
    <w:rsid w:val="00474FD3"/>
    <w:rsid w:val="00476087"/>
    <w:rsid w:val="0047718C"/>
    <w:rsid w:val="0047744A"/>
    <w:rsid w:val="00480A8D"/>
    <w:rsid w:val="00480BA4"/>
    <w:rsid w:val="00482F8E"/>
    <w:rsid w:val="0048423C"/>
    <w:rsid w:val="00484930"/>
    <w:rsid w:val="004870E0"/>
    <w:rsid w:val="004878FD"/>
    <w:rsid w:val="00491A54"/>
    <w:rsid w:val="00493D9B"/>
    <w:rsid w:val="00493F5D"/>
    <w:rsid w:val="0049493F"/>
    <w:rsid w:val="004A0C6B"/>
    <w:rsid w:val="004A17C6"/>
    <w:rsid w:val="004A1F13"/>
    <w:rsid w:val="004A270C"/>
    <w:rsid w:val="004A371A"/>
    <w:rsid w:val="004A3D80"/>
    <w:rsid w:val="004A4CD8"/>
    <w:rsid w:val="004A7ADB"/>
    <w:rsid w:val="004A7B16"/>
    <w:rsid w:val="004A7E36"/>
    <w:rsid w:val="004B116D"/>
    <w:rsid w:val="004B1E54"/>
    <w:rsid w:val="004B1F68"/>
    <w:rsid w:val="004B2A21"/>
    <w:rsid w:val="004B44A9"/>
    <w:rsid w:val="004B483B"/>
    <w:rsid w:val="004B4C02"/>
    <w:rsid w:val="004B50D8"/>
    <w:rsid w:val="004B5C53"/>
    <w:rsid w:val="004B6347"/>
    <w:rsid w:val="004B67E9"/>
    <w:rsid w:val="004B6F2E"/>
    <w:rsid w:val="004B75BD"/>
    <w:rsid w:val="004B7BE8"/>
    <w:rsid w:val="004C007B"/>
    <w:rsid w:val="004C0D25"/>
    <w:rsid w:val="004C15C3"/>
    <w:rsid w:val="004C1750"/>
    <w:rsid w:val="004C370F"/>
    <w:rsid w:val="004C44B6"/>
    <w:rsid w:val="004C4959"/>
    <w:rsid w:val="004C54FA"/>
    <w:rsid w:val="004C583D"/>
    <w:rsid w:val="004C7F5C"/>
    <w:rsid w:val="004D09AF"/>
    <w:rsid w:val="004D09EB"/>
    <w:rsid w:val="004D290D"/>
    <w:rsid w:val="004D2A58"/>
    <w:rsid w:val="004D2EA0"/>
    <w:rsid w:val="004D383D"/>
    <w:rsid w:val="004D54D0"/>
    <w:rsid w:val="004E0EBB"/>
    <w:rsid w:val="004E22AA"/>
    <w:rsid w:val="004E3DFB"/>
    <w:rsid w:val="004E45DF"/>
    <w:rsid w:val="004E5FDB"/>
    <w:rsid w:val="004E6822"/>
    <w:rsid w:val="004E7639"/>
    <w:rsid w:val="004F0A86"/>
    <w:rsid w:val="004F10DC"/>
    <w:rsid w:val="004F1E58"/>
    <w:rsid w:val="004F22B7"/>
    <w:rsid w:val="004F3B77"/>
    <w:rsid w:val="004F5067"/>
    <w:rsid w:val="004F52A6"/>
    <w:rsid w:val="004F5355"/>
    <w:rsid w:val="004F53C5"/>
    <w:rsid w:val="004F7E21"/>
    <w:rsid w:val="0050064E"/>
    <w:rsid w:val="00500AA2"/>
    <w:rsid w:val="005011CD"/>
    <w:rsid w:val="005017A4"/>
    <w:rsid w:val="00502234"/>
    <w:rsid w:val="00504CD6"/>
    <w:rsid w:val="0050505B"/>
    <w:rsid w:val="00505545"/>
    <w:rsid w:val="0050588E"/>
    <w:rsid w:val="00505B6C"/>
    <w:rsid w:val="00505F55"/>
    <w:rsid w:val="00506990"/>
    <w:rsid w:val="00507B3F"/>
    <w:rsid w:val="005100BB"/>
    <w:rsid w:val="00510B10"/>
    <w:rsid w:val="005119FA"/>
    <w:rsid w:val="0051200C"/>
    <w:rsid w:val="00512FA4"/>
    <w:rsid w:val="00513463"/>
    <w:rsid w:val="005159EA"/>
    <w:rsid w:val="00515D25"/>
    <w:rsid w:val="005160F1"/>
    <w:rsid w:val="0051612C"/>
    <w:rsid w:val="00517075"/>
    <w:rsid w:val="0051783C"/>
    <w:rsid w:val="005179FD"/>
    <w:rsid w:val="00517BAE"/>
    <w:rsid w:val="00522166"/>
    <w:rsid w:val="0052261C"/>
    <w:rsid w:val="00524D41"/>
    <w:rsid w:val="00524E03"/>
    <w:rsid w:val="005252D8"/>
    <w:rsid w:val="00525C0A"/>
    <w:rsid w:val="0052651A"/>
    <w:rsid w:val="00526747"/>
    <w:rsid w:val="00527105"/>
    <w:rsid w:val="005302A2"/>
    <w:rsid w:val="0053168A"/>
    <w:rsid w:val="00531F46"/>
    <w:rsid w:val="00532357"/>
    <w:rsid w:val="00533C45"/>
    <w:rsid w:val="00534CB4"/>
    <w:rsid w:val="005375EF"/>
    <w:rsid w:val="00537D09"/>
    <w:rsid w:val="00540C0E"/>
    <w:rsid w:val="00541240"/>
    <w:rsid w:val="0054126A"/>
    <w:rsid w:val="00541DB5"/>
    <w:rsid w:val="00542099"/>
    <w:rsid w:val="00542F95"/>
    <w:rsid w:val="0054546A"/>
    <w:rsid w:val="005465DC"/>
    <w:rsid w:val="00546807"/>
    <w:rsid w:val="005468B9"/>
    <w:rsid w:val="005475AB"/>
    <w:rsid w:val="005500D6"/>
    <w:rsid w:val="00550D11"/>
    <w:rsid w:val="00551493"/>
    <w:rsid w:val="005525D8"/>
    <w:rsid w:val="00552844"/>
    <w:rsid w:val="00552AD3"/>
    <w:rsid w:val="00552BD3"/>
    <w:rsid w:val="005537BB"/>
    <w:rsid w:val="00556B22"/>
    <w:rsid w:val="00556BF9"/>
    <w:rsid w:val="00560A94"/>
    <w:rsid w:val="00561A7E"/>
    <w:rsid w:val="00562FCC"/>
    <w:rsid w:val="00565D39"/>
    <w:rsid w:val="00566340"/>
    <w:rsid w:val="005674DD"/>
    <w:rsid w:val="005707D6"/>
    <w:rsid w:val="00570AD9"/>
    <w:rsid w:val="00570AF6"/>
    <w:rsid w:val="005713D5"/>
    <w:rsid w:val="00571D40"/>
    <w:rsid w:val="0057328D"/>
    <w:rsid w:val="00574BB4"/>
    <w:rsid w:val="00574BD5"/>
    <w:rsid w:val="00575040"/>
    <w:rsid w:val="00575573"/>
    <w:rsid w:val="005759B1"/>
    <w:rsid w:val="005762EF"/>
    <w:rsid w:val="00577A6A"/>
    <w:rsid w:val="0058056C"/>
    <w:rsid w:val="00580E6C"/>
    <w:rsid w:val="005819BF"/>
    <w:rsid w:val="00582309"/>
    <w:rsid w:val="00584C67"/>
    <w:rsid w:val="0058595E"/>
    <w:rsid w:val="00586144"/>
    <w:rsid w:val="00587519"/>
    <w:rsid w:val="0059007B"/>
    <w:rsid w:val="005908B0"/>
    <w:rsid w:val="00591ECA"/>
    <w:rsid w:val="005922B2"/>
    <w:rsid w:val="00593DD0"/>
    <w:rsid w:val="0059487B"/>
    <w:rsid w:val="00594E73"/>
    <w:rsid w:val="005955ED"/>
    <w:rsid w:val="005963DC"/>
    <w:rsid w:val="00596723"/>
    <w:rsid w:val="00596D5D"/>
    <w:rsid w:val="00597C39"/>
    <w:rsid w:val="005A057D"/>
    <w:rsid w:val="005A271E"/>
    <w:rsid w:val="005A4D4B"/>
    <w:rsid w:val="005A4F6E"/>
    <w:rsid w:val="005A50A7"/>
    <w:rsid w:val="005A671F"/>
    <w:rsid w:val="005A6D50"/>
    <w:rsid w:val="005A6DA8"/>
    <w:rsid w:val="005A771D"/>
    <w:rsid w:val="005B165F"/>
    <w:rsid w:val="005B1BEE"/>
    <w:rsid w:val="005B2EC5"/>
    <w:rsid w:val="005B4143"/>
    <w:rsid w:val="005B415A"/>
    <w:rsid w:val="005C00BD"/>
    <w:rsid w:val="005C1504"/>
    <w:rsid w:val="005C1EC9"/>
    <w:rsid w:val="005C277D"/>
    <w:rsid w:val="005C3177"/>
    <w:rsid w:val="005C467E"/>
    <w:rsid w:val="005C5956"/>
    <w:rsid w:val="005D020C"/>
    <w:rsid w:val="005D237C"/>
    <w:rsid w:val="005D2A54"/>
    <w:rsid w:val="005D346A"/>
    <w:rsid w:val="005D49A1"/>
    <w:rsid w:val="005D4D30"/>
    <w:rsid w:val="005D531C"/>
    <w:rsid w:val="005D6DFE"/>
    <w:rsid w:val="005D7000"/>
    <w:rsid w:val="005E0132"/>
    <w:rsid w:val="005E1450"/>
    <w:rsid w:val="005E1F66"/>
    <w:rsid w:val="005E28BA"/>
    <w:rsid w:val="005E2AC2"/>
    <w:rsid w:val="005E3EE9"/>
    <w:rsid w:val="005E4861"/>
    <w:rsid w:val="005E4C2A"/>
    <w:rsid w:val="005E5C52"/>
    <w:rsid w:val="005E6F28"/>
    <w:rsid w:val="005F0D8D"/>
    <w:rsid w:val="005F16AA"/>
    <w:rsid w:val="005F18C0"/>
    <w:rsid w:val="005F247E"/>
    <w:rsid w:val="005F2A61"/>
    <w:rsid w:val="005F309B"/>
    <w:rsid w:val="005F595A"/>
    <w:rsid w:val="005F5A09"/>
    <w:rsid w:val="005F6521"/>
    <w:rsid w:val="005F770F"/>
    <w:rsid w:val="00600926"/>
    <w:rsid w:val="00600A72"/>
    <w:rsid w:val="0060177B"/>
    <w:rsid w:val="0060195C"/>
    <w:rsid w:val="00601CA2"/>
    <w:rsid w:val="00602450"/>
    <w:rsid w:val="00602FC2"/>
    <w:rsid w:val="006039BA"/>
    <w:rsid w:val="00603A0D"/>
    <w:rsid w:val="006046F4"/>
    <w:rsid w:val="006048E8"/>
    <w:rsid w:val="00605B6C"/>
    <w:rsid w:val="00605D85"/>
    <w:rsid w:val="00606654"/>
    <w:rsid w:val="006066D3"/>
    <w:rsid w:val="0060742F"/>
    <w:rsid w:val="00607880"/>
    <w:rsid w:val="006118C8"/>
    <w:rsid w:val="00611AB9"/>
    <w:rsid w:val="006136C5"/>
    <w:rsid w:val="006145BC"/>
    <w:rsid w:val="00615D4B"/>
    <w:rsid w:val="00616DC3"/>
    <w:rsid w:val="006209D9"/>
    <w:rsid w:val="006210E1"/>
    <w:rsid w:val="00621DD0"/>
    <w:rsid w:val="0062292C"/>
    <w:rsid w:val="00622D55"/>
    <w:rsid w:val="006255DB"/>
    <w:rsid w:val="0062638B"/>
    <w:rsid w:val="00627ECE"/>
    <w:rsid w:val="00630C07"/>
    <w:rsid w:val="006313B6"/>
    <w:rsid w:val="00631BAF"/>
    <w:rsid w:val="00631F2D"/>
    <w:rsid w:val="00631F8B"/>
    <w:rsid w:val="00632578"/>
    <w:rsid w:val="00632809"/>
    <w:rsid w:val="00632855"/>
    <w:rsid w:val="00633118"/>
    <w:rsid w:val="006332C2"/>
    <w:rsid w:val="00633BE7"/>
    <w:rsid w:val="00634D4A"/>
    <w:rsid w:val="00635858"/>
    <w:rsid w:val="00635AC2"/>
    <w:rsid w:val="00636441"/>
    <w:rsid w:val="006376B2"/>
    <w:rsid w:val="00640767"/>
    <w:rsid w:val="00640B84"/>
    <w:rsid w:val="00640C72"/>
    <w:rsid w:val="00640EFF"/>
    <w:rsid w:val="006435BD"/>
    <w:rsid w:val="0064392F"/>
    <w:rsid w:val="0064398C"/>
    <w:rsid w:val="00644200"/>
    <w:rsid w:val="00646567"/>
    <w:rsid w:val="006475B1"/>
    <w:rsid w:val="0065063D"/>
    <w:rsid w:val="00651166"/>
    <w:rsid w:val="00652570"/>
    <w:rsid w:val="006529B5"/>
    <w:rsid w:val="006531B6"/>
    <w:rsid w:val="006534B5"/>
    <w:rsid w:val="00653951"/>
    <w:rsid w:val="0065441C"/>
    <w:rsid w:val="00656437"/>
    <w:rsid w:val="0065676F"/>
    <w:rsid w:val="006574E2"/>
    <w:rsid w:val="00657737"/>
    <w:rsid w:val="0066088D"/>
    <w:rsid w:val="006617DE"/>
    <w:rsid w:val="00662BC9"/>
    <w:rsid w:val="00662F7C"/>
    <w:rsid w:val="00663B4F"/>
    <w:rsid w:val="00665059"/>
    <w:rsid w:val="0066510C"/>
    <w:rsid w:val="00665A2A"/>
    <w:rsid w:val="00666D5A"/>
    <w:rsid w:val="006677D3"/>
    <w:rsid w:val="00667C1B"/>
    <w:rsid w:val="006700C5"/>
    <w:rsid w:val="00671605"/>
    <w:rsid w:val="0067194F"/>
    <w:rsid w:val="00671BC7"/>
    <w:rsid w:val="0067201E"/>
    <w:rsid w:val="0067211C"/>
    <w:rsid w:val="006727AD"/>
    <w:rsid w:val="006738F8"/>
    <w:rsid w:val="006752B6"/>
    <w:rsid w:val="00677B5E"/>
    <w:rsid w:val="00677B8F"/>
    <w:rsid w:val="00680BF0"/>
    <w:rsid w:val="0068120C"/>
    <w:rsid w:val="006812B2"/>
    <w:rsid w:val="00681A87"/>
    <w:rsid w:val="00682093"/>
    <w:rsid w:val="00682756"/>
    <w:rsid w:val="006832D1"/>
    <w:rsid w:val="00683877"/>
    <w:rsid w:val="00684E43"/>
    <w:rsid w:val="00685663"/>
    <w:rsid w:val="006856A7"/>
    <w:rsid w:val="006858E6"/>
    <w:rsid w:val="00685A0E"/>
    <w:rsid w:val="00686B38"/>
    <w:rsid w:val="0068778F"/>
    <w:rsid w:val="00687FA0"/>
    <w:rsid w:val="00690297"/>
    <w:rsid w:val="006903CC"/>
    <w:rsid w:val="00690DD5"/>
    <w:rsid w:val="006911C9"/>
    <w:rsid w:val="006923F0"/>
    <w:rsid w:val="00692B03"/>
    <w:rsid w:val="00693E5A"/>
    <w:rsid w:val="00694DF5"/>
    <w:rsid w:val="0069504C"/>
    <w:rsid w:val="006956EF"/>
    <w:rsid w:val="00697250"/>
    <w:rsid w:val="006978F7"/>
    <w:rsid w:val="00697F8C"/>
    <w:rsid w:val="006A1663"/>
    <w:rsid w:val="006A16E1"/>
    <w:rsid w:val="006A1B8A"/>
    <w:rsid w:val="006A26EF"/>
    <w:rsid w:val="006A5164"/>
    <w:rsid w:val="006A58A8"/>
    <w:rsid w:val="006B0711"/>
    <w:rsid w:val="006B081E"/>
    <w:rsid w:val="006B09D5"/>
    <w:rsid w:val="006B0EE0"/>
    <w:rsid w:val="006B1C64"/>
    <w:rsid w:val="006B33D3"/>
    <w:rsid w:val="006B463D"/>
    <w:rsid w:val="006B5BB1"/>
    <w:rsid w:val="006B601C"/>
    <w:rsid w:val="006B620A"/>
    <w:rsid w:val="006B64A0"/>
    <w:rsid w:val="006B7178"/>
    <w:rsid w:val="006B7926"/>
    <w:rsid w:val="006B7A3B"/>
    <w:rsid w:val="006B7D86"/>
    <w:rsid w:val="006C0A8A"/>
    <w:rsid w:val="006C0C23"/>
    <w:rsid w:val="006C14B1"/>
    <w:rsid w:val="006C1BF8"/>
    <w:rsid w:val="006C3737"/>
    <w:rsid w:val="006C4237"/>
    <w:rsid w:val="006C5A42"/>
    <w:rsid w:val="006C629F"/>
    <w:rsid w:val="006C6536"/>
    <w:rsid w:val="006D120E"/>
    <w:rsid w:val="006D15DE"/>
    <w:rsid w:val="006D1F7C"/>
    <w:rsid w:val="006D2743"/>
    <w:rsid w:val="006D3C62"/>
    <w:rsid w:val="006D3FC3"/>
    <w:rsid w:val="006D4166"/>
    <w:rsid w:val="006D4544"/>
    <w:rsid w:val="006D5129"/>
    <w:rsid w:val="006D5EFF"/>
    <w:rsid w:val="006E02B1"/>
    <w:rsid w:val="006E03CC"/>
    <w:rsid w:val="006E0B17"/>
    <w:rsid w:val="006E1600"/>
    <w:rsid w:val="006E39F8"/>
    <w:rsid w:val="006E4537"/>
    <w:rsid w:val="006E5956"/>
    <w:rsid w:val="006E5D4D"/>
    <w:rsid w:val="006E5E14"/>
    <w:rsid w:val="006E6B43"/>
    <w:rsid w:val="006F06EF"/>
    <w:rsid w:val="006F098C"/>
    <w:rsid w:val="006F102A"/>
    <w:rsid w:val="006F130B"/>
    <w:rsid w:val="006F2275"/>
    <w:rsid w:val="006F230A"/>
    <w:rsid w:val="006F3739"/>
    <w:rsid w:val="006F3759"/>
    <w:rsid w:val="006F4817"/>
    <w:rsid w:val="006F5537"/>
    <w:rsid w:val="006F58A4"/>
    <w:rsid w:val="006F7E9E"/>
    <w:rsid w:val="0070009F"/>
    <w:rsid w:val="007002A5"/>
    <w:rsid w:val="00700D04"/>
    <w:rsid w:val="0070163B"/>
    <w:rsid w:val="00702832"/>
    <w:rsid w:val="00702EB6"/>
    <w:rsid w:val="00703377"/>
    <w:rsid w:val="00703403"/>
    <w:rsid w:val="00703C59"/>
    <w:rsid w:val="00704DED"/>
    <w:rsid w:val="00705150"/>
    <w:rsid w:val="007063C5"/>
    <w:rsid w:val="00706D85"/>
    <w:rsid w:val="0071009E"/>
    <w:rsid w:val="00711146"/>
    <w:rsid w:val="0071179F"/>
    <w:rsid w:val="00712DAA"/>
    <w:rsid w:val="00712ECF"/>
    <w:rsid w:val="0071346E"/>
    <w:rsid w:val="0071495F"/>
    <w:rsid w:val="0071539A"/>
    <w:rsid w:val="0071550B"/>
    <w:rsid w:val="007162CA"/>
    <w:rsid w:val="007171C2"/>
    <w:rsid w:val="007201FC"/>
    <w:rsid w:val="0072054C"/>
    <w:rsid w:val="007212E7"/>
    <w:rsid w:val="007223DE"/>
    <w:rsid w:val="00723410"/>
    <w:rsid w:val="00723B80"/>
    <w:rsid w:val="00724335"/>
    <w:rsid w:val="00724558"/>
    <w:rsid w:val="00724600"/>
    <w:rsid w:val="00724E00"/>
    <w:rsid w:val="00725529"/>
    <w:rsid w:val="0072692E"/>
    <w:rsid w:val="007278EB"/>
    <w:rsid w:val="00727D10"/>
    <w:rsid w:val="007300FD"/>
    <w:rsid w:val="00730181"/>
    <w:rsid w:val="0073138D"/>
    <w:rsid w:val="00732274"/>
    <w:rsid w:val="007326F8"/>
    <w:rsid w:val="00732871"/>
    <w:rsid w:val="00732AC6"/>
    <w:rsid w:val="00733B6D"/>
    <w:rsid w:val="007341E2"/>
    <w:rsid w:val="00734657"/>
    <w:rsid w:val="00735779"/>
    <w:rsid w:val="007358A6"/>
    <w:rsid w:val="00735960"/>
    <w:rsid w:val="00736660"/>
    <w:rsid w:val="00736F66"/>
    <w:rsid w:val="007416A2"/>
    <w:rsid w:val="00741E62"/>
    <w:rsid w:val="00743A4F"/>
    <w:rsid w:val="007448CF"/>
    <w:rsid w:val="007449BB"/>
    <w:rsid w:val="0074628C"/>
    <w:rsid w:val="00747F6C"/>
    <w:rsid w:val="007504F5"/>
    <w:rsid w:val="007505A5"/>
    <w:rsid w:val="00751AF7"/>
    <w:rsid w:val="00752238"/>
    <w:rsid w:val="007529A1"/>
    <w:rsid w:val="00754F26"/>
    <w:rsid w:val="00756B32"/>
    <w:rsid w:val="007577EC"/>
    <w:rsid w:val="00763A8C"/>
    <w:rsid w:val="00763B14"/>
    <w:rsid w:val="0076437B"/>
    <w:rsid w:val="00764D80"/>
    <w:rsid w:val="0076652E"/>
    <w:rsid w:val="00766D89"/>
    <w:rsid w:val="007678A5"/>
    <w:rsid w:val="0076793E"/>
    <w:rsid w:val="00767C64"/>
    <w:rsid w:val="00767DF5"/>
    <w:rsid w:val="00771A6A"/>
    <w:rsid w:val="00771F95"/>
    <w:rsid w:val="007722FE"/>
    <w:rsid w:val="00774035"/>
    <w:rsid w:val="007754D9"/>
    <w:rsid w:val="007758F7"/>
    <w:rsid w:val="007765B8"/>
    <w:rsid w:val="0078005A"/>
    <w:rsid w:val="00781721"/>
    <w:rsid w:val="007818A9"/>
    <w:rsid w:val="00781E41"/>
    <w:rsid w:val="00782286"/>
    <w:rsid w:val="00782513"/>
    <w:rsid w:val="00783060"/>
    <w:rsid w:val="00783A0D"/>
    <w:rsid w:val="00784B17"/>
    <w:rsid w:val="0078539D"/>
    <w:rsid w:val="00785856"/>
    <w:rsid w:val="00787191"/>
    <w:rsid w:val="0078739B"/>
    <w:rsid w:val="00787E21"/>
    <w:rsid w:val="00791242"/>
    <w:rsid w:val="0079267E"/>
    <w:rsid w:val="0079297E"/>
    <w:rsid w:val="007941AD"/>
    <w:rsid w:val="0079467C"/>
    <w:rsid w:val="007965C1"/>
    <w:rsid w:val="00797D42"/>
    <w:rsid w:val="007A0D93"/>
    <w:rsid w:val="007A0E5B"/>
    <w:rsid w:val="007A21BF"/>
    <w:rsid w:val="007A2ECB"/>
    <w:rsid w:val="007A34FE"/>
    <w:rsid w:val="007A3C5D"/>
    <w:rsid w:val="007A416D"/>
    <w:rsid w:val="007A43F3"/>
    <w:rsid w:val="007A57F6"/>
    <w:rsid w:val="007A67C0"/>
    <w:rsid w:val="007B1051"/>
    <w:rsid w:val="007B1151"/>
    <w:rsid w:val="007B20D0"/>
    <w:rsid w:val="007B2745"/>
    <w:rsid w:val="007B4207"/>
    <w:rsid w:val="007B453D"/>
    <w:rsid w:val="007B465B"/>
    <w:rsid w:val="007B4A1C"/>
    <w:rsid w:val="007B513B"/>
    <w:rsid w:val="007B5368"/>
    <w:rsid w:val="007B567A"/>
    <w:rsid w:val="007B5925"/>
    <w:rsid w:val="007B6903"/>
    <w:rsid w:val="007C07E3"/>
    <w:rsid w:val="007C14DB"/>
    <w:rsid w:val="007C272C"/>
    <w:rsid w:val="007C34A1"/>
    <w:rsid w:val="007C3562"/>
    <w:rsid w:val="007C4A54"/>
    <w:rsid w:val="007D0A0F"/>
    <w:rsid w:val="007D1C48"/>
    <w:rsid w:val="007D1D07"/>
    <w:rsid w:val="007D1FC2"/>
    <w:rsid w:val="007D20DC"/>
    <w:rsid w:val="007D34B5"/>
    <w:rsid w:val="007D384B"/>
    <w:rsid w:val="007D4CA7"/>
    <w:rsid w:val="007D617F"/>
    <w:rsid w:val="007D643D"/>
    <w:rsid w:val="007D6471"/>
    <w:rsid w:val="007D6F44"/>
    <w:rsid w:val="007E1EF5"/>
    <w:rsid w:val="007E209C"/>
    <w:rsid w:val="007E503D"/>
    <w:rsid w:val="007E61A7"/>
    <w:rsid w:val="007E6240"/>
    <w:rsid w:val="007E671C"/>
    <w:rsid w:val="007E6B08"/>
    <w:rsid w:val="007F21CD"/>
    <w:rsid w:val="007F2404"/>
    <w:rsid w:val="007F2ECB"/>
    <w:rsid w:val="007F3C8F"/>
    <w:rsid w:val="007F3FE4"/>
    <w:rsid w:val="007F4A05"/>
    <w:rsid w:val="007F54FA"/>
    <w:rsid w:val="007F5BE3"/>
    <w:rsid w:val="007F6642"/>
    <w:rsid w:val="007F6AFF"/>
    <w:rsid w:val="007F738E"/>
    <w:rsid w:val="0080025B"/>
    <w:rsid w:val="00802BF8"/>
    <w:rsid w:val="00804B8B"/>
    <w:rsid w:val="00806FB8"/>
    <w:rsid w:val="008074E9"/>
    <w:rsid w:val="00807CD6"/>
    <w:rsid w:val="00810771"/>
    <w:rsid w:val="00810908"/>
    <w:rsid w:val="00811340"/>
    <w:rsid w:val="00812110"/>
    <w:rsid w:val="00813F02"/>
    <w:rsid w:val="00814480"/>
    <w:rsid w:val="00814FDA"/>
    <w:rsid w:val="008153AA"/>
    <w:rsid w:val="00815B43"/>
    <w:rsid w:val="00815DE4"/>
    <w:rsid w:val="00815E06"/>
    <w:rsid w:val="00817330"/>
    <w:rsid w:val="00817987"/>
    <w:rsid w:val="008207BC"/>
    <w:rsid w:val="00820FF9"/>
    <w:rsid w:val="008218DC"/>
    <w:rsid w:val="00822E46"/>
    <w:rsid w:val="00823B5C"/>
    <w:rsid w:val="008250EF"/>
    <w:rsid w:val="0082519B"/>
    <w:rsid w:val="00825D48"/>
    <w:rsid w:val="00826F12"/>
    <w:rsid w:val="00827178"/>
    <w:rsid w:val="00831405"/>
    <w:rsid w:val="0083142E"/>
    <w:rsid w:val="008314B8"/>
    <w:rsid w:val="0083267D"/>
    <w:rsid w:val="00833762"/>
    <w:rsid w:val="00834336"/>
    <w:rsid w:val="00837C7D"/>
    <w:rsid w:val="00840964"/>
    <w:rsid w:val="00841B5E"/>
    <w:rsid w:val="0084394B"/>
    <w:rsid w:val="00843A00"/>
    <w:rsid w:val="00843A9C"/>
    <w:rsid w:val="00844B04"/>
    <w:rsid w:val="00845291"/>
    <w:rsid w:val="00845E00"/>
    <w:rsid w:val="00846BD0"/>
    <w:rsid w:val="00846BF2"/>
    <w:rsid w:val="00847140"/>
    <w:rsid w:val="008505C1"/>
    <w:rsid w:val="008544C7"/>
    <w:rsid w:val="00855819"/>
    <w:rsid w:val="008576A5"/>
    <w:rsid w:val="00857B64"/>
    <w:rsid w:val="008600CD"/>
    <w:rsid w:val="0086065D"/>
    <w:rsid w:val="00862918"/>
    <w:rsid w:val="00862B31"/>
    <w:rsid w:val="00862B97"/>
    <w:rsid w:val="0086498B"/>
    <w:rsid w:val="00865D6B"/>
    <w:rsid w:val="008661A2"/>
    <w:rsid w:val="0086718E"/>
    <w:rsid w:val="008676FA"/>
    <w:rsid w:val="0086784F"/>
    <w:rsid w:val="0087273B"/>
    <w:rsid w:val="00872D03"/>
    <w:rsid w:val="00873AB0"/>
    <w:rsid w:val="008744B8"/>
    <w:rsid w:val="008745AA"/>
    <w:rsid w:val="00876395"/>
    <w:rsid w:val="00876523"/>
    <w:rsid w:val="00876891"/>
    <w:rsid w:val="00876F49"/>
    <w:rsid w:val="008771DC"/>
    <w:rsid w:val="008771F9"/>
    <w:rsid w:val="0087752D"/>
    <w:rsid w:val="00877B94"/>
    <w:rsid w:val="008806E8"/>
    <w:rsid w:val="00881C2C"/>
    <w:rsid w:val="008824AF"/>
    <w:rsid w:val="008830F3"/>
    <w:rsid w:val="00883F48"/>
    <w:rsid w:val="008842CA"/>
    <w:rsid w:val="00886536"/>
    <w:rsid w:val="00887696"/>
    <w:rsid w:val="00890EE4"/>
    <w:rsid w:val="00891397"/>
    <w:rsid w:val="00892217"/>
    <w:rsid w:val="00892938"/>
    <w:rsid w:val="00893E40"/>
    <w:rsid w:val="00894051"/>
    <w:rsid w:val="008976C9"/>
    <w:rsid w:val="008A1708"/>
    <w:rsid w:val="008A25EF"/>
    <w:rsid w:val="008A31E1"/>
    <w:rsid w:val="008A33CB"/>
    <w:rsid w:val="008A3442"/>
    <w:rsid w:val="008A376A"/>
    <w:rsid w:val="008A568F"/>
    <w:rsid w:val="008A6BAF"/>
    <w:rsid w:val="008A7A75"/>
    <w:rsid w:val="008B0662"/>
    <w:rsid w:val="008B0BA9"/>
    <w:rsid w:val="008B2A33"/>
    <w:rsid w:val="008B3C27"/>
    <w:rsid w:val="008B3EF3"/>
    <w:rsid w:val="008B4E14"/>
    <w:rsid w:val="008B5100"/>
    <w:rsid w:val="008B5539"/>
    <w:rsid w:val="008B5D6B"/>
    <w:rsid w:val="008B625B"/>
    <w:rsid w:val="008B7BAE"/>
    <w:rsid w:val="008B7F90"/>
    <w:rsid w:val="008C00F8"/>
    <w:rsid w:val="008C09F5"/>
    <w:rsid w:val="008C0ACA"/>
    <w:rsid w:val="008C12A2"/>
    <w:rsid w:val="008C190D"/>
    <w:rsid w:val="008C1CCC"/>
    <w:rsid w:val="008C2B7F"/>
    <w:rsid w:val="008C3305"/>
    <w:rsid w:val="008C46DD"/>
    <w:rsid w:val="008C5006"/>
    <w:rsid w:val="008D07C7"/>
    <w:rsid w:val="008D27DC"/>
    <w:rsid w:val="008D302E"/>
    <w:rsid w:val="008D337E"/>
    <w:rsid w:val="008D3BB7"/>
    <w:rsid w:val="008D43D9"/>
    <w:rsid w:val="008D449B"/>
    <w:rsid w:val="008D45C2"/>
    <w:rsid w:val="008D5646"/>
    <w:rsid w:val="008D69BD"/>
    <w:rsid w:val="008D79F2"/>
    <w:rsid w:val="008E1FF2"/>
    <w:rsid w:val="008E42FF"/>
    <w:rsid w:val="008E59E3"/>
    <w:rsid w:val="008E62B8"/>
    <w:rsid w:val="008F0797"/>
    <w:rsid w:val="008F0990"/>
    <w:rsid w:val="008F0FBB"/>
    <w:rsid w:val="008F2BFE"/>
    <w:rsid w:val="008F4B81"/>
    <w:rsid w:val="008F5072"/>
    <w:rsid w:val="008F5985"/>
    <w:rsid w:val="008F7AD2"/>
    <w:rsid w:val="008F7C01"/>
    <w:rsid w:val="00900436"/>
    <w:rsid w:val="009005B1"/>
    <w:rsid w:val="00901F58"/>
    <w:rsid w:val="009020F3"/>
    <w:rsid w:val="00902AF1"/>
    <w:rsid w:val="0090363E"/>
    <w:rsid w:val="00903F83"/>
    <w:rsid w:val="00905D86"/>
    <w:rsid w:val="009072D7"/>
    <w:rsid w:val="009104A3"/>
    <w:rsid w:val="009105DA"/>
    <w:rsid w:val="00910F3C"/>
    <w:rsid w:val="00913EAA"/>
    <w:rsid w:val="009145F8"/>
    <w:rsid w:val="00914A32"/>
    <w:rsid w:val="00914B53"/>
    <w:rsid w:val="009153C5"/>
    <w:rsid w:val="00916D6D"/>
    <w:rsid w:val="009173FA"/>
    <w:rsid w:val="009201B3"/>
    <w:rsid w:val="00920E9E"/>
    <w:rsid w:val="00921036"/>
    <w:rsid w:val="009210BC"/>
    <w:rsid w:val="009221CB"/>
    <w:rsid w:val="0092343A"/>
    <w:rsid w:val="00924CAE"/>
    <w:rsid w:val="0092543B"/>
    <w:rsid w:val="00926492"/>
    <w:rsid w:val="009267BF"/>
    <w:rsid w:val="00926958"/>
    <w:rsid w:val="00926AA4"/>
    <w:rsid w:val="0093012C"/>
    <w:rsid w:val="00930179"/>
    <w:rsid w:val="00931500"/>
    <w:rsid w:val="009315C5"/>
    <w:rsid w:val="009316CA"/>
    <w:rsid w:val="00931897"/>
    <w:rsid w:val="00931A5F"/>
    <w:rsid w:val="00932CD3"/>
    <w:rsid w:val="00933D6F"/>
    <w:rsid w:val="00934098"/>
    <w:rsid w:val="00935A34"/>
    <w:rsid w:val="00935F0F"/>
    <w:rsid w:val="00935F94"/>
    <w:rsid w:val="00937116"/>
    <w:rsid w:val="00937A60"/>
    <w:rsid w:val="009400DD"/>
    <w:rsid w:val="00940680"/>
    <w:rsid w:val="009410FE"/>
    <w:rsid w:val="0094151E"/>
    <w:rsid w:val="0094161B"/>
    <w:rsid w:val="00941F8E"/>
    <w:rsid w:val="0094261D"/>
    <w:rsid w:val="00943AE4"/>
    <w:rsid w:val="00944681"/>
    <w:rsid w:val="00946A03"/>
    <w:rsid w:val="00947E4A"/>
    <w:rsid w:val="00951E63"/>
    <w:rsid w:val="009527E9"/>
    <w:rsid w:val="00952B30"/>
    <w:rsid w:val="00952BC9"/>
    <w:rsid w:val="00952E11"/>
    <w:rsid w:val="0095542E"/>
    <w:rsid w:val="00957899"/>
    <w:rsid w:val="00957BDB"/>
    <w:rsid w:val="009601E8"/>
    <w:rsid w:val="009602B7"/>
    <w:rsid w:val="009608F1"/>
    <w:rsid w:val="00961EE5"/>
    <w:rsid w:val="009622E9"/>
    <w:rsid w:val="009624D9"/>
    <w:rsid w:val="009642BF"/>
    <w:rsid w:val="00964452"/>
    <w:rsid w:val="009659F3"/>
    <w:rsid w:val="00965C27"/>
    <w:rsid w:val="00965CEA"/>
    <w:rsid w:val="0096619B"/>
    <w:rsid w:val="009670B6"/>
    <w:rsid w:val="00967BE8"/>
    <w:rsid w:val="00967E65"/>
    <w:rsid w:val="00967EE7"/>
    <w:rsid w:val="0097020C"/>
    <w:rsid w:val="00971A61"/>
    <w:rsid w:val="00972F6B"/>
    <w:rsid w:val="009732A3"/>
    <w:rsid w:val="00973E86"/>
    <w:rsid w:val="00977709"/>
    <w:rsid w:val="009805BF"/>
    <w:rsid w:val="00981BE7"/>
    <w:rsid w:val="00981ECE"/>
    <w:rsid w:val="00981EE2"/>
    <w:rsid w:val="009844A6"/>
    <w:rsid w:val="0098498B"/>
    <w:rsid w:val="009856A1"/>
    <w:rsid w:val="0098620E"/>
    <w:rsid w:val="009862EC"/>
    <w:rsid w:val="00986CFF"/>
    <w:rsid w:val="00990EEE"/>
    <w:rsid w:val="009917F4"/>
    <w:rsid w:val="00992432"/>
    <w:rsid w:val="009944BF"/>
    <w:rsid w:val="009949C3"/>
    <w:rsid w:val="00995296"/>
    <w:rsid w:val="00995F15"/>
    <w:rsid w:val="00996CF7"/>
    <w:rsid w:val="009972AF"/>
    <w:rsid w:val="0099751A"/>
    <w:rsid w:val="00997666"/>
    <w:rsid w:val="009A0E4E"/>
    <w:rsid w:val="009A1C55"/>
    <w:rsid w:val="009A2474"/>
    <w:rsid w:val="009A3763"/>
    <w:rsid w:val="009A3C08"/>
    <w:rsid w:val="009A485B"/>
    <w:rsid w:val="009B1FD4"/>
    <w:rsid w:val="009B3794"/>
    <w:rsid w:val="009B384F"/>
    <w:rsid w:val="009B48CB"/>
    <w:rsid w:val="009C0158"/>
    <w:rsid w:val="009C061C"/>
    <w:rsid w:val="009C2427"/>
    <w:rsid w:val="009C266D"/>
    <w:rsid w:val="009C310A"/>
    <w:rsid w:val="009C3F9D"/>
    <w:rsid w:val="009C4444"/>
    <w:rsid w:val="009C49B2"/>
    <w:rsid w:val="009C4A5B"/>
    <w:rsid w:val="009C51EA"/>
    <w:rsid w:val="009C5B37"/>
    <w:rsid w:val="009D06C7"/>
    <w:rsid w:val="009D53F3"/>
    <w:rsid w:val="009D5DDD"/>
    <w:rsid w:val="009D70F3"/>
    <w:rsid w:val="009D7624"/>
    <w:rsid w:val="009E0F46"/>
    <w:rsid w:val="009E1C5A"/>
    <w:rsid w:val="009E2E94"/>
    <w:rsid w:val="009E4B43"/>
    <w:rsid w:val="009E571C"/>
    <w:rsid w:val="009E6451"/>
    <w:rsid w:val="009E6846"/>
    <w:rsid w:val="009E6F42"/>
    <w:rsid w:val="009F03FB"/>
    <w:rsid w:val="009F0DBE"/>
    <w:rsid w:val="009F107E"/>
    <w:rsid w:val="009F1483"/>
    <w:rsid w:val="009F24EA"/>
    <w:rsid w:val="009F36B0"/>
    <w:rsid w:val="009F3A9C"/>
    <w:rsid w:val="009F470A"/>
    <w:rsid w:val="009F4BFC"/>
    <w:rsid w:val="009F69A1"/>
    <w:rsid w:val="009F6EB2"/>
    <w:rsid w:val="009F7219"/>
    <w:rsid w:val="00A01CF4"/>
    <w:rsid w:val="00A02F92"/>
    <w:rsid w:val="00A03086"/>
    <w:rsid w:val="00A034B7"/>
    <w:rsid w:val="00A03535"/>
    <w:rsid w:val="00A03A97"/>
    <w:rsid w:val="00A03CD7"/>
    <w:rsid w:val="00A0439F"/>
    <w:rsid w:val="00A065E1"/>
    <w:rsid w:val="00A066E6"/>
    <w:rsid w:val="00A1117E"/>
    <w:rsid w:val="00A11504"/>
    <w:rsid w:val="00A11889"/>
    <w:rsid w:val="00A1291B"/>
    <w:rsid w:val="00A133A6"/>
    <w:rsid w:val="00A136C9"/>
    <w:rsid w:val="00A15AC5"/>
    <w:rsid w:val="00A15AE5"/>
    <w:rsid w:val="00A15F96"/>
    <w:rsid w:val="00A16C2F"/>
    <w:rsid w:val="00A173EB"/>
    <w:rsid w:val="00A2082E"/>
    <w:rsid w:val="00A210BC"/>
    <w:rsid w:val="00A21EA2"/>
    <w:rsid w:val="00A23814"/>
    <w:rsid w:val="00A23B98"/>
    <w:rsid w:val="00A23BE1"/>
    <w:rsid w:val="00A2426F"/>
    <w:rsid w:val="00A24D95"/>
    <w:rsid w:val="00A250D2"/>
    <w:rsid w:val="00A266A1"/>
    <w:rsid w:val="00A276F4"/>
    <w:rsid w:val="00A30ED3"/>
    <w:rsid w:val="00A32CEA"/>
    <w:rsid w:val="00A32EF8"/>
    <w:rsid w:val="00A33A93"/>
    <w:rsid w:val="00A34D23"/>
    <w:rsid w:val="00A35592"/>
    <w:rsid w:val="00A37DD3"/>
    <w:rsid w:val="00A40D03"/>
    <w:rsid w:val="00A41249"/>
    <w:rsid w:val="00A413E8"/>
    <w:rsid w:val="00A41A0A"/>
    <w:rsid w:val="00A41B28"/>
    <w:rsid w:val="00A41C6C"/>
    <w:rsid w:val="00A44303"/>
    <w:rsid w:val="00A4524B"/>
    <w:rsid w:val="00A459D0"/>
    <w:rsid w:val="00A45B07"/>
    <w:rsid w:val="00A45CF2"/>
    <w:rsid w:val="00A45F5B"/>
    <w:rsid w:val="00A46968"/>
    <w:rsid w:val="00A502CF"/>
    <w:rsid w:val="00A5034F"/>
    <w:rsid w:val="00A50DAE"/>
    <w:rsid w:val="00A5133F"/>
    <w:rsid w:val="00A51875"/>
    <w:rsid w:val="00A54141"/>
    <w:rsid w:val="00A55921"/>
    <w:rsid w:val="00A57882"/>
    <w:rsid w:val="00A600BB"/>
    <w:rsid w:val="00A608AC"/>
    <w:rsid w:val="00A60987"/>
    <w:rsid w:val="00A60F27"/>
    <w:rsid w:val="00A61D2E"/>
    <w:rsid w:val="00A61D81"/>
    <w:rsid w:val="00A61F31"/>
    <w:rsid w:val="00A626B9"/>
    <w:rsid w:val="00A6344F"/>
    <w:rsid w:val="00A63929"/>
    <w:rsid w:val="00A64413"/>
    <w:rsid w:val="00A65086"/>
    <w:rsid w:val="00A66A06"/>
    <w:rsid w:val="00A66A0F"/>
    <w:rsid w:val="00A73708"/>
    <w:rsid w:val="00A73CEA"/>
    <w:rsid w:val="00A747B1"/>
    <w:rsid w:val="00A748A6"/>
    <w:rsid w:val="00A75857"/>
    <w:rsid w:val="00A76D26"/>
    <w:rsid w:val="00A770DE"/>
    <w:rsid w:val="00A773B6"/>
    <w:rsid w:val="00A77D70"/>
    <w:rsid w:val="00A81C50"/>
    <w:rsid w:val="00A8239B"/>
    <w:rsid w:val="00A828CB"/>
    <w:rsid w:val="00A82939"/>
    <w:rsid w:val="00A83246"/>
    <w:rsid w:val="00A83380"/>
    <w:rsid w:val="00A83E49"/>
    <w:rsid w:val="00A8487D"/>
    <w:rsid w:val="00A84BD5"/>
    <w:rsid w:val="00A86380"/>
    <w:rsid w:val="00A90173"/>
    <w:rsid w:val="00A905C4"/>
    <w:rsid w:val="00A911AB"/>
    <w:rsid w:val="00A91B87"/>
    <w:rsid w:val="00A92236"/>
    <w:rsid w:val="00A93AC0"/>
    <w:rsid w:val="00A94FEA"/>
    <w:rsid w:val="00A9765D"/>
    <w:rsid w:val="00A97EA6"/>
    <w:rsid w:val="00AA0E77"/>
    <w:rsid w:val="00AA101C"/>
    <w:rsid w:val="00AA1145"/>
    <w:rsid w:val="00AA1C50"/>
    <w:rsid w:val="00AA4556"/>
    <w:rsid w:val="00AA489C"/>
    <w:rsid w:val="00AA4941"/>
    <w:rsid w:val="00AA526D"/>
    <w:rsid w:val="00AA560A"/>
    <w:rsid w:val="00AA7B59"/>
    <w:rsid w:val="00AB0AAA"/>
    <w:rsid w:val="00AB0DFF"/>
    <w:rsid w:val="00AB0F85"/>
    <w:rsid w:val="00AB19D3"/>
    <w:rsid w:val="00AB19FD"/>
    <w:rsid w:val="00AB2EB0"/>
    <w:rsid w:val="00AB2EEE"/>
    <w:rsid w:val="00AB6E91"/>
    <w:rsid w:val="00AC20CD"/>
    <w:rsid w:val="00AC2590"/>
    <w:rsid w:val="00AC3689"/>
    <w:rsid w:val="00AC3A36"/>
    <w:rsid w:val="00AC3AA0"/>
    <w:rsid w:val="00AC3F65"/>
    <w:rsid w:val="00AC4700"/>
    <w:rsid w:val="00AC4E30"/>
    <w:rsid w:val="00AC50A4"/>
    <w:rsid w:val="00AC5159"/>
    <w:rsid w:val="00AC563C"/>
    <w:rsid w:val="00AC59CE"/>
    <w:rsid w:val="00AC5C21"/>
    <w:rsid w:val="00AC657F"/>
    <w:rsid w:val="00AC6857"/>
    <w:rsid w:val="00AC6BCF"/>
    <w:rsid w:val="00AC7689"/>
    <w:rsid w:val="00AD0787"/>
    <w:rsid w:val="00AD14E8"/>
    <w:rsid w:val="00AD2152"/>
    <w:rsid w:val="00AD410A"/>
    <w:rsid w:val="00AD5FDC"/>
    <w:rsid w:val="00AD6959"/>
    <w:rsid w:val="00AE019C"/>
    <w:rsid w:val="00AE0207"/>
    <w:rsid w:val="00AE0CBD"/>
    <w:rsid w:val="00AE1374"/>
    <w:rsid w:val="00AE13FC"/>
    <w:rsid w:val="00AE141B"/>
    <w:rsid w:val="00AE3C04"/>
    <w:rsid w:val="00AE4551"/>
    <w:rsid w:val="00AE6C2D"/>
    <w:rsid w:val="00AE7584"/>
    <w:rsid w:val="00AE7609"/>
    <w:rsid w:val="00AF1D9B"/>
    <w:rsid w:val="00AF4046"/>
    <w:rsid w:val="00AF6BED"/>
    <w:rsid w:val="00AF7D4E"/>
    <w:rsid w:val="00B00089"/>
    <w:rsid w:val="00B031F4"/>
    <w:rsid w:val="00B03A67"/>
    <w:rsid w:val="00B04655"/>
    <w:rsid w:val="00B04B43"/>
    <w:rsid w:val="00B057C9"/>
    <w:rsid w:val="00B06733"/>
    <w:rsid w:val="00B06E08"/>
    <w:rsid w:val="00B07188"/>
    <w:rsid w:val="00B07337"/>
    <w:rsid w:val="00B07CFA"/>
    <w:rsid w:val="00B11096"/>
    <w:rsid w:val="00B12383"/>
    <w:rsid w:val="00B13C15"/>
    <w:rsid w:val="00B16CFB"/>
    <w:rsid w:val="00B170DB"/>
    <w:rsid w:val="00B172B7"/>
    <w:rsid w:val="00B172D4"/>
    <w:rsid w:val="00B17C8D"/>
    <w:rsid w:val="00B20F42"/>
    <w:rsid w:val="00B218ED"/>
    <w:rsid w:val="00B22166"/>
    <w:rsid w:val="00B2308C"/>
    <w:rsid w:val="00B2381D"/>
    <w:rsid w:val="00B23CCE"/>
    <w:rsid w:val="00B255F9"/>
    <w:rsid w:val="00B2722C"/>
    <w:rsid w:val="00B272BA"/>
    <w:rsid w:val="00B30350"/>
    <w:rsid w:val="00B31653"/>
    <w:rsid w:val="00B32DEF"/>
    <w:rsid w:val="00B338C7"/>
    <w:rsid w:val="00B35D05"/>
    <w:rsid w:val="00B3668A"/>
    <w:rsid w:val="00B36B1E"/>
    <w:rsid w:val="00B37A20"/>
    <w:rsid w:val="00B41A05"/>
    <w:rsid w:val="00B423D0"/>
    <w:rsid w:val="00B42781"/>
    <w:rsid w:val="00B466DD"/>
    <w:rsid w:val="00B4698C"/>
    <w:rsid w:val="00B46F81"/>
    <w:rsid w:val="00B4714C"/>
    <w:rsid w:val="00B477D7"/>
    <w:rsid w:val="00B501E2"/>
    <w:rsid w:val="00B5075E"/>
    <w:rsid w:val="00B50EBA"/>
    <w:rsid w:val="00B511CC"/>
    <w:rsid w:val="00B520BD"/>
    <w:rsid w:val="00B521FB"/>
    <w:rsid w:val="00B52765"/>
    <w:rsid w:val="00B54A03"/>
    <w:rsid w:val="00B5539E"/>
    <w:rsid w:val="00B55834"/>
    <w:rsid w:val="00B55DA1"/>
    <w:rsid w:val="00B56EF9"/>
    <w:rsid w:val="00B57839"/>
    <w:rsid w:val="00B60520"/>
    <w:rsid w:val="00B62A85"/>
    <w:rsid w:val="00B62AEB"/>
    <w:rsid w:val="00B63641"/>
    <w:rsid w:val="00B63836"/>
    <w:rsid w:val="00B65242"/>
    <w:rsid w:val="00B6585A"/>
    <w:rsid w:val="00B66854"/>
    <w:rsid w:val="00B67010"/>
    <w:rsid w:val="00B67BD1"/>
    <w:rsid w:val="00B70886"/>
    <w:rsid w:val="00B708BD"/>
    <w:rsid w:val="00B71E5E"/>
    <w:rsid w:val="00B725A4"/>
    <w:rsid w:val="00B72673"/>
    <w:rsid w:val="00B734EE"/>
    <w:rsid w:val="00B73523"/>
    <w:rsid w:val="00B73C19"/>
    <w:rsid w:val="00B745AB"/>
    <w:rsid w:val="00B74FC0"/>
    <w:rsid w:val="00B75070"/>
    <w:rsid w:val="00B75402"/>
    <w:rsid w:val="00B75686"/>
    <w:rsid w:val="00B756A7"/>
    <w:rsid w:val="00B7570F"/>
    <w:rsid w:val="00B77E30"/>
    <w:rsid w:val="00B80FF8"/>
    <w:rsid w:val="00B81813"/>
    <w:rsid w:val="00B81E9D"/>
    <w:rsid w:val="00B8234C"/>
    <w:rsid w:val="00B824DB"/>
    <w:rsid w:val="00B82953"/>
    <w:rsid w:val="00B829CF"/>
    <w:rsid w:val="00B82FBE"/>
    <w:rsid w:val="00B84220"/>
    <w:rsid w:val="00B8519B"/>
    <w:rsid w:val="00B86579"/>
    <w:rsid w:val="00B876F6"/>
    <w:rsid w:val="00B878A1"/>
    <w:rsid w:val="00B87EB6"/>
    <w:rsid w:val="00B90E11"/>
    <w:rsid w:val="00B91310"/>
    <w:rsid w:val="00B92046"/>
    <w:rsid w:val="00B933C9"/>
    <w:rsid w:val="00B94DE5"/>
    <w:rsid w:val="00B9515B"/>
    <w:rsid w:val="00B95922"/>
    <w:rsid w:val="00B9621D"/>
    <w:rsid w:val="00B96D88"/>
    <w:rsid w:val="00B97960"/>
    <w:rsid w:val="00B979E7"/>
    <w:rsid w:val="00B97BC9"/>
    <w:rsid w:val="00BA340F"/>
    <w:rsid w:val="00BA447A"/>
    <w:rsid w:val="00BA5577"/>
    <w:rsid w:val="00BA7402"/>
    <w:rsid w:val="00BB034E"/>
    <w:rsid w:val="00BB0F45"/>
    <w:rsid w:val="00BB1E70"/>
    <w:rsid w:val="00BB2B9B"/>
    <w:rsid w:val="00BB3854"/>
    <w:rsid w:val="00BB3C41"/>
    <w:rsid w:val="00BB3FAB"/>
    <w:rsid w:val="00BB42A5"/>
    <w:rsid w:val="00BB5C75"/>
    <w:rsid w:val="00BB65FA"/>
    <w:rsid w:val="00BB6E94"/>
    <w:rsid w:val="00BB6FF5"/>
    <w:rsid w:val="00BB72CD"/>
    <w:rsid w:val="00BC07DE"/>
    <w:rsid w:val="00BC24F4"/>
    <w:rsid w:val="00BC295F"/>
    <w:rsid w:val="00BC31D6"/>
    <w:rsid w:val="00BC37A5"/>
    <w:rsid w:val="00BC5697"/>
    <w:rsid w:val="00BC591B"/>
    <w:rsid w:val="00BC7727"/>
    <w:rsid w:val="00BC79BF"/>
    <w:rsid w:val="00BC7C49"/>
    <w:rsid w:val="00BD096D"/>
    <w:rsid w:val="00BD142A"/>
    <w:rsid w:val="00BD2192"/>
    <w:rsid w:val="00BD2237"/>
    <w:rsid w:val="00BD4D88"/>
    <w:rsid w:val="00BD4D94"/>
    <w:rsid w:val="00BD56FA"/>
    <w:rsid w:val="00BD58BA"/>
    <w:rsid w:val="00BD5A5C"/>
    <w:rsid w:val="00BD5BEA"/>
    <w:rsid w:val="00BD616B"/>
    <w:rsid w:val="00BD7CC5"/>
    <w:rsid w:val="00BE1A76"/>
    <w:rsid w:val="00BE2EF4"/>
    <w:rsid w:val="00BE3C1A"/>
    <w:rsid w:val="00BE4A9A"/>
    <w:rsid w:val="00BE5304"/>
    <w:rsid w:val="00BE553B"/>
    <w:rsid w:val="00BE5E06"/>
    <w:rsid w:val="00BE743A"/>
    <w:rsid w:val="00BF191D"/>
    <w:rsid w:val="00BF1D33"/>
    <w:rsid w:val="00BF39BE"/>
    <w:rsid w:val="00BF3B53"/>
    <w:rsid w:val="00BF40C5"/>
    <w:rsid w:val="00BF5023"/>
    <w:rsid w:val="00BF5741"/>
    <w:rsid w:val="00BF686A"/>
    <w:rsid w:val="00BF7675"/>
    <w:rsid w:val="00BF786E"/>
    <w:rsid w:val="00BF7A37"/>
    <w:rsid w:val="00C007CF"/>
    <w:rsid w:val="00C00EDA"/>
    <w:rsid w:val="00C018F0"/>
    <w:rsid w:val="00C033A5"/>
    <w:rsid w:val="00C048F4"/>
    <w:rsid w:val="00C04DAA"/>
    <w:rsid w:val="00C06189"/>
    <w:rsid w:val="00C0651C"/>
    <w:rsid w:val="00C077E6"/>
    <w:rsid w:val="00C07FC3"/>
    <w:rsid w:val="00C101C5"/>
    <w:rsid w:val="00C101DA"/>
    <w:rsid w:val="00C10BCB"/>
    <w:rsid w:val="00C10DFE"/>
    <w:rsid w:val="00C12C2C"/>
    <w:rsid w:val="00C12C42"/>
    <w:rsid w:val="00C13079"/>
    <w:rsid w:val="00C1335E"/>
    <w:rsid w:val="00C1381D"/>
    <w:rsid w:val="00C13935"/>
    <w:rsid w:val="00C14495"/>
    <w:rsid w:val="00C14FAE"/>
    <w:rsid w:val="00C15FEE"/>
    <w:rsid w:val="00C1701B"/>
    <w:rsid w:val="00C173C6"/>
    <w:rsid w:val="00C1758C"/>
    <w:rsid w:val="00C177EA"/>
    <w:rsid w:val="00C17F36"/>
    <w:rsid w:val="00C20D96"/>
    <w:rsid w:val="00C21102"/>
    <w:rsid w:val="00C23178"/>
    <w:rsid w:val="00C23833"/>
    <w:rsid w:val="00C250F2"/>
    <w:rsid w:val="00C27129"/>
    <w:rsid w:val="00C272EE"/>
    <w:rsid w:val="00C27507"/>
    <w:rsid w:val="00C30375"/>
    <w:rsid w:val="00C30FD6"/>
    <w:rsid w:val="00C316AD"/>
    <w:rsid w:val="00C31D33"/>
    <w:rsid w:val="00C33DE9"/>
    <w:rsid w:val="00C340B2"/>
    <w:rsid w:val="00C34A24"/>
    <w:rsid w:val="00C34B0F"/>
    <w:rsid w:val="00C34BF6"/>
    <w:rsid w:val="00C377B4"/>
    <w:rsid w:val="00C42430"/>
    <w:rsid w:val="00C4440C"/>
    <w:rsid w:val="00C44B44"/>
    <w:rsid w:val="00C44BD6"/>
    <w:rsid w:val="00C45503"/>
    <w:rsid w:val="00C45745"/>
    <w:rsid w:val="00C46700"/>
    <w:rsid w:val="00C50E8F"/>
    <w:rsid w:val="00C5277C"/>
    <w:rsid w:val="00C5448D"/>
    <w:rsid w:val="00C564E9"/>
    <w:rsid w:val="00C57079"/>
    <w:rsid w:val="00C57B74"/>
    <w:rsid w:val="00C608D8"/>
    <w:rsid w:val="00C61691"/>
    <w:rsid w:val="00C61BAC"/>
    <w:rsid w:val="00C61C57"/>
    <w:rsid w:val="00C62C9B"/>
    <w:rsid w:val="00C634B9"/>
    <w:rsid w:val="00C659D7"/>
    <w:rsid w:val="00C65FA0"/>
    <w:rsid w:val="00C667E1"/>
    <w:rsid w:val="00C6691E"/>
    <w:rsid w:val="00C674F0"/>
    <w:rsid w:val="00C722DC"/>
    <w:rsid w:val="00C726EA"/>
    <w:rsid w:val="00C72E33"/>
    <w:rsid w:val="00C72F0E"/>
    <w:rsid w:val="00C73F4E"/>
    <w:rsid w:val="00C74742"/>
    <w:rsid w:val="00C757D5"/>
    <w:rsid w:val="00C7685E"/>
    <w:rsid w:val="00C77F24"/>
    <w:rsid w:val="00C77F5C"/>
    <w:rsid w:val="00C80DDF"/>
    <w:rsid w:val="00C814F8"/>
    <w:rsid w:val="00C8201B"/>
    <w:rsid w:val="00C833A7"/>
    <w:rsid w:val="00C85824"/>
    <w:rsid w:val="00C87201"/>
    <w:rsid w:val="00C900A1"/>
    <w:rsid w:val="00C90311"/>
    <w:rsid w:val="00C903EF"/>
    <w:rsid w:val="00C907F5"/>
    <w:rsid w:val="00C92612"/>
    <w:rsid w:val="00C9287D"/>
    <w:rsid w:val="00C956EE"/>
    <w:rsid w:val="00C96BCA"/>
    <w:rsid w:val="00C9722B"/>
    <w:rsid w:val="00CA2456"/>
    <w:rsid w:val="00CA3CDE"/>
    <w:rsid w:val="00CA413D"/>
    <w:rsid w:val="00CA5B08"/>
    <w:rsid w:val="00CA60BE"/>
    <w:rsid w:val="00CA6C41"/>
    <w:rsid w:val="00CA6E84"/>
    <w:rsid w:val="00CB0159"/>
    <w:rsid w:val="00CB0308"/>
    <w:rsid w:val="00CB193E"/>
    <w:rsid w:val="00CB1BDC"/>
    <w:rsid w:val="00CB1D87"/>
    <w:rsid w:val="00CB2FA6"/>
    <w:rsid w:val="00CB3C9C"/>
    <w:rsid w:val="00CB47C0"/>
    <w:rsid w:val="00CB4D89"/>
    <w:rsid w:val="00CB4DD7"/>
    <w:rsid w:val="00CB62A9"/>
    <w:rsid w:val="00CB77C2"/>
    <w:rsid w:val="00CB79F9"/>
    <w:rsid w:val="00CC01AC"/>
    <w:rsid w:val="00CC0218"/>
    <w:rsid w:val="00CC05F4"/>
    <w:rsid w:val="00CC0ECF"/>
    <w:rsid w:val="00CC12CC"/>
    <w:rsid w:val="00CC341F"/>
    <w:rsid w:val="00CC4BF0"/>
    <w:rsid w:val="00CC72F6"/>
    <w:rsid w:val="00CC7FD3"/>
    <w:rsid w:val="00CD1BCE"/>
    <w:rsid w:val="00CD26B6"/>
    <w:rsid w:val="00CD404E"/>
    <w:rsid w:val="00CD544A"/>
    <w:rsid w:val="00CD5B95"/>
    <w:rsid w:val="00CD5C60"/>
    <w:rsid w:val="00CD614C"/>
    <w:rsid w:val="00CD651B"/>
    <w:rsid w:val="00CD65D1"/>
    <w:rsid w:val="00CD76B4"/>
    <w:rsid w:val="00CE0985"/>
    <w:rsid w:val="00CE16A4"/>
    <w:rsid w:val="00CE39A2"/>
    <w:rsid w:val="00CE6AB6"/>
    <w:rsid w:val="00CE7105"/>
    <w:rsid w:val="00CE74D6"/>
    <w:rsid w:val="00CE75D9"/>
    <w:rsid w:val="00CE77A3"/>
    <w:rsid w:val="00CE7803"/>
    <w:rsid w:val="00CE796C"/>
    <w:rsid w:val="00CF2682"/>
    <w:rsid w:val="00CF30C7"/>
    <w:rsid w:val="00CF4950"/>
    <w:rsid w:val="00CF5219"/>
    <w:rsid w:val="00CF5524"/>
    <w:rsid w:val="00CF573E"/>
    <w:rsid w:val="00CF5CFA"/>
    <w:rsid w:val="00CF70E9"/>
    <w:rsid w:val="00D00245"/>
    <w:rsid w:val="00D01152"/>
    <w:rsid w:val="00D0163D"/>
    <w:rsid w:val="00D03339"/>
    <w:rsid w:val="00D0357E"/>
    <w:rsid w:val="00D0388C"/>
    <w:rsid w:val="00D0460A"/>
    <w:rsid w:val="00D04A12"/>
    <w:rsid w:val="00D06859"/>
    <w:rsid w:val="00D070E0"/>
    <w:rsid w:val="00D07516"/>
    <w:rsid w:val="00D077B7"/>
    <w:rsid w:val="00D07C46"/>
    <w:rsid w:val="00D1011D"/>
    <w:rsid w:val="00D1036E"/>
    <w:rsid w:val="00D10441"/>
    <w:rsid w:val="00D1136B"/>
    <w:rsid w:val="00D11B70"/>
    <w:rsid w:val="00D11D46"/>
    <w:rsid w:val="00D11DB5"/>
    <w:rsid w:val="00D1213B"/>
    <w:rsid w:val="00D1219C"/>
    <w:rsid w:val="00D12B4C"/>
    <w:rsid w:val="00D12CF2"/>
    <w:rsid w:val="00D13304"/>
    <w:rsid w:val="00D13640"/>
    <w:rsid w:val="00D13B45"/>
    <w:rsid w:val="00D140F8"/>
    <w:rsid w:val="00D14B25"/>
    <w:rsid w:val="00D14FAA"/>
    <w:rsid w:val="00D15052"/>
    <w:rsid w:val="00D16718"/>
    <w:rsid w:val="00D16C42"/>
    <w:rsid w:val="00D1733D"/>
    <w:rsid w:val="00D17E7E"/>
    <w:rsid w:val="00D17ECE"/>
    <w:rsid w:val="00D20FF0"/>
    <w:rsid w:val="00D21051"/>
    <w:rsid w:val="00D22ACC"/>
    <w:rsid w:val="00D255CF"/>
    <w:rsid w:val="00D25EE8"/>
    <w:rsid w:val="00D264EA"/>
    <w:rsid w:val="00D26E7A"/>
    <w:rsid w:val="00D30EF6"/>
    <w:rsid w:val="00D310E3"/>
    <w:rsid w:val="00D31421"/>
    <w:rsid w:val="00D31DC9"/>
    <w:rsid w:val="00D31F71"/>
    <w:rsid w:val="00D3246D"/>
    <w:rsid w:val="00D328F8"/>
    <w:rsid w:val="00D32A2F"/>
    <w:rsid w:val="00D341CC"/>
    <w:rsid w:val="00D34973"/>
    <w:rsid w:val="00D351C3"/>
    <w:rsid w:val="00D3541D"/>
    <w:rsid w:val="00D36892"/>
    <w:rsid w:val="00D37912"/>
    <w:rsid w:val="00D405D9"/>
    <w:rsid w:val="00D41E07"/>
    <w:rsid w:val="00D42219"/>
    <w:rsid w:val="00D43DD1"/>
    <w:rsid w:val="00D43E4D"/>
    <w:rsid w:val="00D4706B"/>
    <w:rsid w:val="00D47749"/>
    <w:rsid w:val="00D47BF2"/>
    <w:rsid w:val="00D50245"/>
    <w:rsid w:val="00D5212F"/>
    <w:rsid w:val="00D5297D"/>
    <w:rsid w:val="00D56D89"/>
    <w:rsid w:val="00D60057"/>
    <w:rsid w:val="00D62391"/>
    <w:rsid w:val="00D62DB5"/>
    <w:rsid w:val="00D636E4"/>
    <w:rsid w:val="00D64A16"/>
    <w:rsid w:val="00D655AA"/>
    <w:rsid w:val="00D66EA1"/>
    <w:rsid w:val="00D706BC"/>
    <w:rsid w:val="00D70F09"/>
    <w:rsid w:val="00D71318"/>
    <w:rsid w:val="00D71AA1"/>
    <w:rsid w:val="00D71BA0"/>
    <w:rsid w:val="00D73B44"/>
    <w:rsid w:val="00D73B63"/>
    <w:rsid w:val="00D73D43"/>
    <w:rsid w:val="00D73E85"/>
    <w:rsid w:val="00D75C73"/>
    <w:rsid w:val="00D76703"/>
    <w:rsid w:val="00D76F95"/>
    <w:rsid w:val="00D80159"/>
    <w:rsid w:val="00D81748"/>
    <w:rsid w:val="00D821A9"/>
    <w:rsid w:val="00D82385"/>
    <w:rsid w:val="00D82C92"/>
    <w:rsid w:val="00D84243"/>
    <w:rsid w:val="00D8622A"/>
    <w:rsid w:val="00D86AD4"/>
    <w:rsid w:val="00D87520"/>
    <w:rsid w:val="00D90939"/>
    <w:rsid w:val="00D90AE2"/>
    <w:rsid w:val="00D910E0"/>
    <w:rsid w:val="00D91653"/>
    <w:rsid w:val="00D92792"/>
    <w:rsid w:val="00D93E23"/>
    <w:rsid w:val="00D94AAF"/>
    <w:rsid w:val="00D94C49"/>
    <w:rsid w:val="00D94D3D"/>
    <w:rsid w:val="00D94FEE"/>
    <w:rsid w:val="00D96DE6"/>
    <w:rsid w:val="00D97280"/>
    <w:rsid w:val="00D975A0"/>
    <w:rsid w:val="00DA1F13"/>
    <w:rsid w:val="00DA48C7"/>
    <w:rsid w:val="00DA50C9"/>
    <w:rsid w:val="00DA5E72"/>
    <w:rsid w:val="00DA5F61"/>
    <w:rsid w:val="00DA67A9"/>
    <w:rsid w:val="00DA777F"/>
    <w:rsid w:val="00DA7DA5"/>
    <w:rsid w:val="00DB01B1"/>
    <w:rsid w:val="00DB02DA"/>
    <w:rsid w:val="00DB0742"/>
    <w:rsid w:val="00DB1FCE"/>
    <w:rsid w:val="00DB2376"/>
    <w:rsid w:val="00DB3135"/>
    <w:rsid w:val="00DB480A"/>
    <w:rsid w:val="00DB6D2C"/>
    <w:rsid w:val="00DC1789"/>
    <w:rsid w:val="00DC1E71"/>
    <w:rsid w:val="00DC4C8C"/>
    <w:rsid w:val="00DC5236"/>
    <w:rsid w:val="00DC534C"/>
    <w:rsid w:val="00DC5D22"/>
    <w:rsid w:val="00DD0924"/>
    <w:rsid w:val="00DD09FF"/>
    <w:rsid w:val="00DD1A42"/>
    <w:rsid w:val="00DD2C8C"/>
    <w:rsid w:val="00DD4502"/>
    <w:rsid w:val="00DD4DA1"/>
    <w:rsid w:val="00DD5B5D"/>
    <w:rsid w:val="00DD6CAA"/>
    <w:rsid w:val="00DD6F7F"/>
    <w:rsid w:val="00DD794A"/>
    <w:rsid w:val="00DD7E6F"/>
    <w:rsid w:val="00DD7E9F"/>
    <w:rsid w:val="00DE0BD9"/>
    <w:rsid w:val="00DE5D00"/>
    <w:rsid w:val="00DE667E"/>
    <w:rsid w:val="00DE6AC4"/>
    <w:rsid w:val="00DE6C24"/>
    <w:rsid w:val="00DE6FD7"/>
    <w:rsid w:val="00DE7CD7"/>
    <w:rsid w:val="00DF060E"/>
    <w:rsid w:val="00DF0C53"/>
    <w:rsid w:val="00DF0F2F"/>
    <w:rsid w:val="00DF1B6D"/>
    <w:rsid w:val="00DF3842"/>
    <w:rsid w:val="00DF41CE"/>
    <w:rsid w:val="00DF5272"/>
    <w:rsid w:val="00DF59C8"/>
    <w:rsid w:val="00DF5FB5"/>
    <w:rsid w:val="00DF656E"/>
    <w:rsid w:val="00DF776A"/>
    <w:rsid w:val="00E0200A"/>
    <w:rsid w:val="00E02EFF"/>
    <w:rsid w:val="00E032E2"/>
    <w:rsid w:val="00E03360"/>
    <w:rsid w:val="00E041D7"/>
    <w:rsid w:val="00E069F0"/>
    <w:rsid w:val="00E07393"/>
    <w:rsid w:val="00E07F59"/>
    <w:rsid w:val="00E10EE7"/>
    <w:rsid w:val="00E125CB"/>
    <w:rsid w:val="00E1297B"/>
    <w:rsid w:val="00E13DD8"/>
    <w:rsid w:val="00E15C75"/>
    <w:rsid w:val="00E16374"/>
    <w:rsid w:val="00E1638F"/>
    <w:rsid w:val="00E16C31"/>
    <w:rsid w:val="00E171E5"/>
    <w:rsid w:val="00E17AD8"/>
    <w:rsid w:val="00E20162"/>
    <w:rsid w:val="00E209D0"/>
    <w:rsid w:val="00E20CBF"/>
    <w:rsid w:val="00E22932"/>
    <w:rsid w:val="00E237CD"/>
    <w:rsid w:val="00E2436F"/>
    <w:rsid w:val="00E24E87"/>
    <w:rsid w:val="00E26076"/>
    <w:rsid w:val="00E270E0"/>
    <w:rsid w:val="00E274D8"/>
    <w:rsid w:val="00E32851"/>
    <w:rsid w:val="00E32DD5"/>
    <w:rsid w:val="00E33103"/>
    <w:rsid w:val="00E33730"/>
    <w:rsid w:val="00E33A94"/>
    <w:rsid w:val="00E36D61"/>
    <w:rsid w:val="00E401DF"/>
    <w:rsid w:val="00E405C5"/>
    <w:rsid w:val="00E4072F"/>
    <w:rsid w:val="00E43865"/>
    <w:rsid w:val="00E44318"/>
    <w:rsid w:val="00E449C8"/>
    <w:rsid w:val="00E451CB"/>
    <w:rsid w:val="00E456A5"/>
    <w:rsid w:val="00E45C31"/>
    <w:rsid w:val="00E46787"/>
    <w:rsid w:val="00E47FB3"/>
    <w:rsid w:val="00E50BA1"/>
    <w:rsid w:val="00E51C7B"/>
    <w:rsid w:val="00E52B73"/>
    <w:rsid w:val="00E5514C"/>
    <w:rsid w:val="00E553B8"/>
    <w:rsid w:val="00E55B3A"/>
    <w:rsid w:val="00E55EEA"/>
    <w:rsid w:val="00E609FB"/>
    <w:rsid w:val="00E60F22"/>
    <w:rsid w:val="00E6376C"/>
    <w:rsid w:val="00E63A80"/>
    <w:rsid w:val="00E6426E"/>
    <w:rsid w:val="00E644F5"/>
    <w:rsid w:val="00E65296"/>
    <w:rsid w:val="00E66253"/>
    <w:rsid w:val="00E6636B"/>
    <w:rsid w:val="00E66FC0"/>
    <w:rsid w:val="00E672B9"/>
    <w:rsid w:val="00E70723"/>
    <w:rsid w:val="00E710DB"/>
    <w:rsid w:val="00E719E6"/>
    <w:rsid w:val="00E7296C"/>
    <w:rsid w:val="00E72FAC"/>
    <w:rsid w:val="00E72FF3"/>
    <w:rsid w:val="00E73343"/>
    <w:rsid w:val="00E73544"/>
    <w:rsid w:val="00E73732"/>
    <w:rsid w:val="00E7394B"/>
    <w:rsid w:val="00E7714E"/>
    <w:rsid w:val="00E77393"/>
    <w:rsid w:val="00E77D94"/>
    <w:rsid w:val="00E80201"/>
    <w:rsid w:val="00E82389"/>
    <w:rsid w:val="00E831F5"/>
    <w:rsid w:val="00E8521D"/>
    <w:rsid w:val="00E8528C"/>
    <w:rsid w:val="00E85B30"/>
    <w:rsid w:val="00E85DBC"/>
    <w:rsid w:val="00E85F70"/>
    <w:rsid w:val="00E86A61"/>
    <w:rsid w:val="00E8753A"/>
    <w:rsid w:val="00E909D5"/>
    <w:rsid w:val="00E910DD"/>
    <w:rsid w:val="00E91B8B"/>
    <w:rsid w:val="00E92202"/>
    <w:rsid w:val="00E938B7"/>
    <w:rsid w:val="00E93DF8"/>
    <w:rsid w:val="00E945F8"/>
    <w:rsid w:val="00E95CF6"/>
    <w:rsid w:val="00E97091"/>
    <w:rsid w:val="00EA0001"/>
    <w:rsid w:val="00EA0571"/>
    <w:rsid w:val="00EA1B64"/>
    <w:rsid w:val="00EA2304"/>
    <w:rsid w:val="00EA2F59"/>
    <w:rsid w:val="00EA2F7E"/>
    <w:rsid w:val="00EA4991"/>
    <w:rsid w:val="00EA5F29"/>
    <w:rsid w:val="00EA6075"/>
    <w:rsid w:val="00EA698F"/>
    <w:rsid w:val="00EA7A9E"/>
    <w:rsid w:val="00EB0272"/>
    <w:rsid w:val="00EB1A46"/>
    <w:rsid w:val="00EB2311"/>
    <w:rsid w:val="00EB2795"/>
    <w:rsid w:val="00EB2D69"/>
    <w:rsid w:val="00EB5B43"/>
    <w:rsid w:val="00EB637A"/>
    <w:rsid w:val="00EB68D2"/>
    <w:rsid w:val="00EB7997"/>
    <w:rsid w:val="00EB7C18"/>
    <w:rsid w:val="00EB7EA3"/>
    <w:rsid w:val="00EC0276"/>
    <w:rsid w:val="00EC0387"/>
    <w:rsid w:val="00EC09E9"/>
    <w:rsid w:val="00EC1FFE"/>
    <w:rsid w:val="00EC2AB4"/>
    <w:rsid w:val="00EC360F"/>
    <w:rsid w:val="00EC3DB0"/>
    <w:rsid w:val="00EC650E"/>
    <w:rsid w:val="00ED0311"/>
    <w:rsid w:val="00ED080F"/>
    <w:rsid w:val="00ED091C"/>
    <w:rsid w:val="00ED0DE6"/>
    <w:rsid w:val="00ED16B4"/>
    <w:rsid w:val="00ED3175"/>
    <w:rsid w:val="00ED31FE"/>
    <w:rsid w:val="00ED40F1"/>
    <w:rsid w:val="00ED4209"/>
    <w:rsid w:val="00ED49A9"/>
    <w:rsid w:val="00ED557A"/>
    <w:rsid w:val="00ED7488"/>
    <w:rsid w:val="00ED78F0"/>
    <w:rsid w:val="00EE0614"/>
    <w:rsid w:val="00EE2370"/>
    <w:rsid w:val="00EE5426"/>
    <w:rsid w:val="00EE551F"/>
    <w:rsid w:val="00EF06FF"/>
    <w:rsid w:val="00EF0884"/>
    <w:rsid w:val="00EF1BEA"/>
    <w:rsid w:val="00EF24DB"/>
    <w:rsid w:val="00EF289D"/>
    <w:rsid w:val="00EF3F33"/>
    <w:rsid w:val="00EF5472"/>
    <w:rsid w:val="00EF562F"/>
    <w:rsid w:val="00EF6220"/>
    <w:rsid w:val="00EF6DC7"/>
    <w:rsid w:val="00EF7541"/>
    <w:rsid w:val="00EF7555"/>
    <w:rsid w:val="00EF7DDE"/>
    <w:rsid w:val="00F02D07"/>
    <w:rsid w:val="00F03781"/>
    <w:rsid w:val="00F04315"/>
    <w:rsid w:val="00F04A7E"/>
    <w:rsid w:val="00F052C4"/>
    <w:rsid w:val="00F05E15"/>
    <w:rsid w:val="00F05F28"/>
    <w:rsid w:val="00F070A3"/>
    <w:rsid w:val="00F07663"/>
    <w:rsid w:val="00F10169"/>
    <w:rsid w:val="00F10962"/>
    <w:rsid w:val="00F10D64"/>
    <w:rsid w:val="00F11232"/>
    <w:rsid w:val="00F1200F"/>
    <w:rsid w:val="00F150ED"/>
    <w:rsid w:val="00F1530B"/>
    <w:rsid w:val="00F15FB1"/>
    <w:rsid w:val="00F1639D"/>
    <w:rsid w:val="00F1798E"/>
    <w:rsid w:val="00F25B9D"/>
    <w:rsid w:val="00F25EAA"/>
    <w:rsid w:val="00F26566"/>
    <w:rsid w:val="00F26D8C"/>
    <w:rsid w:val="00F27AD7"/>
    <w:rsid w:val="00F27C6F"/>
    <w:rsid w:val="00F31226"/>
    <w:rsid w:val="00F3225C"/>
    <w:rsid w:val="00F33C41"/>
    <w:rsid w:val="00F34474"/>
    <w:rsid w:val="00F34FD3"/>
    <w:rsid w:val="00F35D16"/>
    <w:rsid w:val="00F36BE4"/>
    <w:rsid w:val="00F37EE1"/>
    <w:rsid w:val="00F40E41"/>
    <w:rsid w:val="00F40F18"/>
    <w:rsid w:val="00F4113B"/>
    <w:rsid w:val="00F43018"/>
    <w:rsid w:val="00F43287"/>
    <w:rsid w:val="00F46149"/>
    <w:rsid w:val="00F4716E"/>
    <w:rsid w:val="00F474C3"/>
    <w:rsid w:val="00F50FAB"/>
    <w:rsid w:val="00F51D49"/>
    <w:rsid w:val="00F5281B"/>
    <w:rsid w:val="00F54315"/>
    <w:rsid w:val="00F547EA"/>
    <w:rsid w:val="00F54825"/>
    <w:rsid w:val="00F54FD6"/>
    <w:rsid w:val="00F55ADD"/>
    <w:rsid w:val="00F618C7"/>
    <w:rsid w:val="00F61A33"/>
    <w:rsid w:val="00F62CA2"/>
    <w:rsid w:val="00F63079"/>
    <w:rsid w:val="00F6452F"/>
    <w:rsid w:val="00F64544"/>
    <w:rsid w:val="00F66D91"/>
    <w:rsid w:val="00F67266"/>
    <w:rsid w:val="00F6793E"/>
    <w:rsid w:val="00F706A2"/>
    <w:rsid w:val="00F70874"/>
    <w:rsid w:val="00F70D89"/>
    <w:rsid w:val="00F71081"/>
    <w:rsid w:val="00F72F2A"/>
    <w:rsid w:val="00F743F5"/>
    <w:rsid w:val="00F74798"/>
    <w:rsid w:val="00F77F01"/>
    <w:rsid w:val="00F81887"/>
    <w:rsid w:val="00F819E3"/>
    <w:rsid w:val="00F8277F"/>
    <w:rsid w:val="00F85890"/>
    <w:rsid w:val="00F85E3D"/>
    <w:rsid w:val="00F869B1"/>
    <w:rsid w:val="00F8774D"/>
    <w:rsid w:val="00F8789F"/>
    <w:rsid w:val="00F90535"/>
    <w:rsid w:val="00F912B3"/>
    <w:rsid w:val="00F91A24"/>
    <w:rsid w:val="00F91F43"/>
    <w:rsid w:val="00F934D5"/>
    <w:rsid w:val="00F95151"/>
    <w:rsid w:val="00F954DD"/>
    <w:rsid w:val="00F95C5D"/>
    <w:rsid w:val="00F96170"/>
    <w:rsid w:val="00FA1536"/>
    <w:rsid w:val="00FA225C"/>
    <w:rsid w:val="00FA2404"/>
    <w:rsid w:val="00FA2A95"/>
    <w:rsid w:val="00FA32E8"/>
    <w:rsid w:val="00FA3F29"/>
    <w:rsid w:val="00FA41FA"/>
    <w:rsid w:val="00FA4A4F"/>
    <w:rsid w:val="00FA57D7"/>
    <w:rsid w:val="00FA75C5"/>
    <w:rsid w:val="00FA78DB"/>
    <w:rsid w:val="00FB027C"/>
    <w:rsid w:val="00FB2A00"/>
    <w:rsid w:val="00FB5A91"/>
    <w:rsid w:val="00FB5B82"/>
    <w:rsid w:val="00FB7497"/>
    <w:rsid w:val="00FB7710"/>
    <w:rsid w:val="00FC2CFD"/>
    <w:rsid w:val="00FC3873"/>
    <w:rsid w:val="00FC4341"/>
    <w:rsid w:val="00FC4FD2"/>
    <w:rsid w:val="00FC51DC"/>
    <w:rsid w:val="00FC52B3"/>
    <w:rsid w:val="00FC5305"/>
    <w:rsid w:val="00FC5352"/>
    <w:rsid w:val="00FC6086"/>
    <w:rsid w:val="00FC6BCD"/>
    <w:rsid w:val="00FC75B4"/>
    <w:rsid w:val="00FC79DA"/>
    <w:rsid w:val="00FD0657"/>
    <w:rsid w:val="00FD116B"/>
    <w:rsid w:val="00FD2ADC"/>
    <w:rsid w:val="00FD3916"/>
    <w:rsid w:val="00FD3C0B"/>
    <w:rsid w:val="00FD4AE9"/>
    <w:rsid w:val="00FD4DF7"/>
    <w:rsid w:val="00FD5CF7"/>
    <w:rsid w:val="00FD7C20"/>
    <w:rsid w:val="00FD7FB3"/>
    <w:rsid w:val="00FE07B4"/>
    <w:rsid w:val="00FE19E5"/>
    <w:rsid w:val="00FE1BD1"/>
    <w:rsid w:val="00FE1E8C"/>
    <w:rsid w:val="00FE32F5"/>
    <w:rsid w:val="00FE47B4"/>
    <w:rsid w:val="00FE4EE0"/>
    <w:rsid w:val="00FE541D"/>
    <w:rsid w:val="00FE6940"/>
    <w:rsid w:val="00FE7108"/>
    <w:rsid w:val="00FE754B"/>
    <w:rsid w:val="00FE787D"/>
    <w:rsid w:val="00FF0721"/>
    <w:rsid w:val="00FF085B"/>
    <w:rsid w:val="00FF35D9"/>
    <w:rsid w:val="00FF36FA"/>
    <w:rsid w:val="00FF3D66"/>
    <w:rsid w:val="00FF4187"/>
    <w:rsid w:val="00FF50B2"/>
    <w:rsid w:val="00FF5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f" fillcolor="white">
      <v:fill color="white" on="f"/>
    </o:shapedefaults>
    <o:shapelayout v:ext="edit">
      <o:idmap v:ext="edit" data="1"/>
    </o:shapelayout>
  </w:shapeDefaults>
  <w:decimalSymbol w:val=","/>
  <w:listSeparator w:val=";"/>
  <w14:docId w14:val="4272AA44"/>
  <w15:docId w15:val="{2398C8B5-D5AA-4790-ACD3-8D15DD6C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054C"/>
    <w:pPr>
      <w:spacing w:line="288" w:lineRule="atLeast"/>
      <w:jc w:val="both"/>
    </w:pPr>
    <w:rPr>
      <w:rFonts w:ascii="Helvetica" w:hAnsi="Helvetica"/>
    </w:rPr>
  </w:style>
  <w:style w:type="paragraph" w:styleId="Kop1">
    <w:name w:val="heading 1"/>
    <w:basedOn w:val="Standaard"/>
    <w:next w:val="Standaard"/>
    <w:link w:val="Kop1Char"/>
    <w:autoRedefine/>
    <w:qFormat/>
    <w:rsid w:val="002E4075"/>
    <w:pPr>
      <w:keepNext/>
      <w:numPr>
        <w:numId w:val="1"/>
      </w:numPr>
      <w:tabs>
        <w:tab w:val="clear" w:pos="432"/>
        <w:tab w:val="num" w:pos="1282"/>
      </w:tabs>
      <w:spacing w:before="120"/>
      <w:ind w:left="431" w:hanging="431"/>
      <w:outlineLvl w:val="0"/>
    </w:pPr>
    <w:rPr>
      <w:rFonts w:ascii="Arial" w:hAnsi="Arial"/>
      <w:b/>
      <w:sz w:val="24"/>
      <w:szCs w:val="22"/>
    </w:rPr>
  </w:style>
  <w:style w:type="paragraph" w:styleId="Kop2">
    <w:name w:val="heading 2"/>
    <w:basedOn w:val="Standaard"/>
    <w:next w:val="Standaard"/>
    <w:qFormat/>
    <w:rsid w:val="0072054C"/>
    <w:pPr>
      <w:keepNext/>
      <w:numPr>
        <w:ilvl w:val="1"/>
        <w:numId w:val="1"/>
      </w:numPr>
      <w:spacing w:before="480" w:after="60"/>
      <w:outlineLvl w:val="1"/>
    </w:pPr>
    <w:rPr>
      <w:b/>
      <w:sz w:val="22"/>
    </w:rPr>
  </w:style>
  <w:style w:type="paragraph" w:styleId="Kop3">
    <w:name w:val="heading 3"/>
    <w:aliases w:val="Subparagraaf"/>
    <w:basedOn w:val="Standaard"/>
    <w:next w:val="Standaard"/>
    <w:link w:val="Kop3Char"/>
    <w:autoRedefine/>
    <w:qFormat/>
    <w:rsid w:val="00E237CD"/>
    <w:pPr>
      <w:keepNext/>
      <w:numPr>
        <w:ilvl w:val="2"/>
        <w:numId w:val="1"/>
      </w:numPr>
      <w:spacing w:before="480" w:after="60"/>
      <w:ind w:left="720"/>
      <w:outlineLvl w:val="2"/>
    </w:pPr>
    <w:rPr>
      <w:b/>
      <w:i/>
    </w:rPr>
  </w:style>
  <w:style w:type="paragraph" w:styleId="Kop4">
    <w:name w:val="heading 4"/>
    <w:basedOn w:val="Standaard"/>
    <w:next w:val="Standaard"/>
    <w:link w:val="Kop4Char"/>
    <w:qFormat/>
    <w:pPr>
      <w:keepNext/>
      <w:numPr>
        <w:ilvl w:val="3"/>
        <w:numId w:val="1"/>
      </w:numPr>
      <w:spacing w:before="240" w:after="60"/>
      <w:outlineLvl w:val="3"/>
    </w:pPr>
    <w:rPr>
      <w:rFonts w:ascii="Arial" w:hAnsi="Arial"/>
      <w:b/>
      <w:sz w:val="24"/>
    </w:rPr>
  </w:style>
  <w:style w:type="paragraph" w:styleId="Kop5">
    <w:name w:val="heading 5"/>
    <w:basedOn w:val="Standaard"/>
    <w:next w:val="Standaard"/>
    <w:link w:val="Kop5Char"/>
    <w:qFormat/>
    <w:pPr>
      <w:numPr>
        <w:ilvl w:val="4"/>
        <w:numId w:val="1"/>
      </w:numPr>
      <w:spacing w:before="240" w:after="60"/>
      <w:outlineLvl w:val="4"/>
    </w:pPr>
    <w:rPr>
      <w:sz w:val="22"/>
    </w:rPr>
  </w:style>
  <w:style w:type="paragraph" w:styleId="Kop6">
    <w:name w:val="heading 6"/>
    <w:basedOn w:val="Standaard"/>
    <w:next w:val="Standaard"/>
    <w:link w:val="Kop6Char"/>
    <w:qFormat/>
    <w:pPr>
      <w:numPr>
        <w:ilvl w:val="5"/>
        <w:numId w:val="1"/>
      </w:numPr>
      <w:spacing w:before="240" w:after="60"/>
      <w:outlineLvl w:val="5"/>
    </w:pPr>
    <w:rPr>
      <w:i/>
      <w:sz w:val="22"/>
    </w:rPr>
  </w:style>
  <w:style w:type="paragraph" w:styleId="Kop7">
    <w:name w:val="heading 7"/>
    <w:basedOn w:val="Standaard"/>
    <w:next w:val="Standaard"/>
    <w:link w:val="Kop7Char"/>
    <w:qFormat/>
    <w:pPr>
      <w:numPr>
        <w:ilvl w:val="6"/>
        <w:numId w:val="1"/>
      </w:numPr>
      <w:spacing w:before="240" w:after="60"/>
      <w:outlineLvl w:val="6"/>
    </w:pPr>
    <w:rPr>
      <w:rFonts w:ascii="Arial" w:hAnsi="Arial"/>
    </w:rPr>
  </w:style>
  <w:style w:type="paragraph" w:styleId="Kop8">
    <w:name w:val="heading 8"/>
    <w:basedOn w:val="Standaard"/>
    <w:next w:val="Standaard"/>
    <w:link w:val="Kop8Char"/>
    <w:qFormat/>
    <w:pPr>
      <w:numPr>
        <w:ilvl w:val="7"/>
        <w:numId w:val="1"/>
      </w:numPr>
      <w:spacing w:before="240" w:after="60"/>
      <w:outlineLvl w:val="7"/>
    </w:pPr>
    <w:rPr>
      <w:rFonts w:ascii="Arial" w:hAnsi="Arial"/>
      <w:i/>
    </w:rPr>
  </w:style>
  <w:style w:type="paragraph" w:styleId="Kop9">
    <w:name w:val="heading 9"/>
    <w:basedOn w:val="Standaard"/>
    <w:next w:val="Standaard"/>
    <w:link w:val="Kop9Char"/>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8494"/>
      </w:tabs>
    </w:pPr>
    <w:rPr>
      <w:i/>
      <w:sz w:val="16"/>
    </w:rPr>
  </w:style>
  <w:style w:type="paragraph" w:styleId="Koptekst">
    <w:name w:val="header"/>
    <w:basedOn w:val="Standaard"/>
    <w:link w:val="KoptekstChar"/>
    <w:pPr>
      <w:tabs>
        <w:tab w:val="center" w:pos="4819"/>
        <w:tab w:val="right" w:pos="9071"/>
      </w:tabs>
    </w:pPr>
  </w:style>
  <w:style w:type="character" w:styleId="Voetnootmarkering">
    <w:name w:val="footnote reference"/>
    <w:semiHidden/>
    <w:rPr>
      <w:position w:val="6"/>
      <w:sz w:val="16"/>
    </w:rPr>
  </w:style>
  <w:style w:type="paragraph" w:styleId="Voetnoottekst">
    <w:name w:val="footnote text"/>
    <w:basedOn w:val="Standaard"/>
    <w:semiHidden/>
  </w:style>
  <w:style w:type="paragraph" w:styleId="Plattetekst">
    <w:name w:val="Body Text"/>
    <w:basedOn w:val="Standaard"/>
    <w:rPr>
      <w:sz w:val="22"/>
    </w:rPr>
  </w:style>
  <w:style w:type="paragraph" w:styleId="Bijschrift">
    <w:name w:val="caption"/>
    <w:basedOn w:val="Standaard"/>
    <w:next w:val="Standaard"/>
    <w:qFormat/>
    <w:pPr>
      <w:spacing w:line="240" w:lineRule="auto"/>
      <w:ind w:left="885" w:hanging="885"/>
    </w:pPr>
    <w:rPr>
      <w:i/>
      <w:sz w:val="18"/>
    </w:rPr>
  </w:style>
  <w:style w:type="paragraph" w:styleId="Plattetekst2">
    <w:name w:val="Body Text 2"/>
    <w:basedOn w:val="Standaard"/>
    <w:link w:val="Plattetekst2Char"/>
  </w:style>
  <w:style w:type="paragraph" w:styleId="Inhopg1">
    <w:name w:val="toc 1"/>
    <w:basedOn w:val="Standaard"/>
    <w:next w:val="Standaard"/>
    <w:autoRedefine/>
    <w:uiPriority w:val="39"/>
    <w:rsid w:val="00935F0F"/>
    <w:pPr>
      <w:tabs>
        <w:tab w:val="left" w:pos="440"/>
        <w:tab w:val="right" w:pos="9072"/>
      </w:tabs>
      <w:spacing w:before="240" w:after="240"/>
      <w:ind w:left="1276" w:hanging="1276"/>
    </w:pPr>
    <w:rPr>
      <w:b/>
      <w:noProof/>
    </w:rPr>
  </w:style>
  <w:style w:type="paragraph" w:styleId="Inhopg2">
    <w:name w:val="toc 2"/>
    <w:basedOn w:val="Standaard"/>
    <w:next w:val="Standaard"/>
    <w:autoRedefine/>
    <w:uiPriority w:val="39"/>
    <w:rsid w:val="00560A94"/>
    <w:pPr>
      <w:tabs>
        <w:tab w:val="left" w:pos="1134"/>
        <w:tab w:val="right" w:pos="9072"/>
      </w:tabs>
      <w:ind w:left="1134" w:hanging="692"/>
      <w:jc w:val="left"/>
    </w:pPr>
    <w:rPr>
      <w:noProof/>
    </w:rPr>
  </w:style>
  <w:style w:type="paragraph" w:styleId="Inhopg3">
    <w:name w:val="toc 3"/>
    <w:basedOn w:val="Standaard"/>
    <w:next w:val="Standaard"/>
    <w:autoRedefine/>
    <w:uiPriority w:val="39"/>
    <w:pPr>
      <w:tabs>
        <w:tab w:val="left" w:pos="1344"/>
        <w:tab w:val="right" w:pos="8494"/>
      </w:tabs>
      <w:ind w:left="851"/>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Lijst">
    <w:name w:val="List"/>
    <w:basedOn w:val="Standaard"/>
    <w:pPr>
      <w:ind w:left="283" w:hanging="283"/>
    </w:pPr>
  </w:style>
  <w:style w:type="paragraph" w:styleId="Titel">
    <w:name w:val="Title"/>
    <w:basedOn w:val="Standaard"/>
    <w:link w:val="TitelChar"/>
    <w:qFormat/>
    <w:pPr>
      <w:spacing w:before="240" w:after="60"/>
      <w:jc w:val="left"/>
      <w:outlineLvl w:val="0"/>
    </w:pPr>
    <w:rPr>
      <w:rFonts w:ascii="Arial" w:hAnsi="Arial"/>
      <w:b/>
      <w:kern w:val="28"/>
      <w:sz w:val="22"/>
    </w:rPr>
  </w:style>
  <w:style w:type="paragraph" w:styleId="Ondertitel">
    <w:name w:val="Subtitle"/>
    <w:basedOn w:val="Standaard"/>
    <w:qFormat/>
    <w:pPr>
      <w:spacing w:after="60"/>
      <w:jc w:val="center"/>
      <w:outlineLvl w:val="1"/>
    </w:pPr>
    <w:rPr>
      <w:rFonts w:ascii="Arial" w:hAnsi="Arial"/>
      <w:sz w:val="24"/>
    </w:rPr>
  </w:style>
  <w:style w:type="paragraph" w:styleId="Documentstructuur">
    <w:name w:val="Document Map"/>
    <w:basedOn w:val="Standaard"/>
    <w:semiHidden/>
    <w:pPr>
      <w:shd w:val="clear" w:color="auto" w:fill="000080"/>
    </w:pPr>
    <w:rPr>
      <w:rFonts w:ascii="Tahoma" w:hAnsi="Tahoma"/>
    </w:rPr>
  </w:style>
  <w:style w:type="paragraph" w:styleId="Plattetekst3">
    <w:name w:val="Body Text 3"/>
    <w:basedOn w:val="Standaard"/>
    <w:rPr>
      <w:b/>
      <w:i/>
    </w:rPr>
  </w:style>
  <w:style w:type="paragraph" w:styleId="Plattetekstinspringen">
    <w:name w:val="Body Text Indent"/>
    <w:basedOn w:val="Standaard"/>
    <w:pPr>
      <w:ind w:left="578" w:firstLine="357"/>
    </w:pPr>
  </w:style>
  <w:style w:type="character" w:customStyle="1" w:styleId="subtitel2">
    <w:name w:val="subtitel2"/>
    <w:rPr>
      <w:rFonts w:ascii="Helvetica" w:hAnsi="Helvetica"/>
      <w:sz w:val="22"/>
    </w:rPr>
  </w:style>
  <w:style w:type="character" w:customStyle="1" w:styleId="rapporttitel">
    <w:name w:val="rapporttitel"/>
    <w:rPr>
      <w:rFonts w:ascii="Helvetica" w:hAnsi="Helvetica"/>
      <w:b/>
      <w:sz w:val="26"/>
    </w:rPr>
  </w:style>
  <w:style w:type="character" w:styleId="Paginanummer">
    <w:name w:val="page number"/>
    <w:rPr>
      <w:rFonts w:ascii="Helvetica" w:hAnsi="Helvetica"/>
      <w:i/>
      <w:sz w:val="16"/>
    </w:rPr>
  </w:style>
  <w:style w:type="paragraph" w:styleId="Plattetekstinspringen2">
    <w:name w:val="Body Text Indent 2"/>
    <w:basedOn w:val="Standaard"/>
    <w:link w:val="Plattetekstinspringen2Char"/>
    <w:pPr>
      <w:ind w:left="935" w:hanging="357"/>
    </w:pPr>
  </w:style>
  <w:style w:type="paragraph" w:styleId="Plattetekstinspringen3">
    <w:name w:val="Body Text Indent 3"/>
    <w:basedOn w:val="Standaard"/>
    <w:pPr>
      <w:ind w:left="702" w:hanging="345"/>
    </w:p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Tekstzonderopmaak">
    <w:name w:val="Plain Text"/>
    <w:basedOn w:val="Standaard"/>
    <w:link w:val="TekstzonderopmaakChar"/>
    <w:uiPriority w:val="99"/>
    <w:pPr>
      <w:spacing w:line="240" w:lineRule="auto"/>
      <w:jc w:val="left"/>
    </w:pPr>
    <w:rPr>
      <w:rFonts w:ascii="Courier New" w:hAnsi="Courier New"/>
    </w:rPr>
  </w:style>
  <w:style w:type="paragraph" w:customStyle="1" w:styleId="In1">
    <w:name w:val="In1"/>
    <w:pPr>
      <w:spacing w:line="288" w:lineRule="auto"/>
    </w:pPr>
    <w:rPr>
      <w:rFonts w:ascii="Univers" w:hAnsi="Univers"/>
    </w:rPr>
  </w:style>
  <w:style w:type="paragraph" w:styleId="Ballontekst">
    <w:name w:val="Balloon Text"/>
    <w:basedOn w:val="Standaard"/>
    <w:link w:val="BallontekstChar"/>
    <w:uiPriority w:val="99"/>
    <w:semiHidden/>
    <w:rsid w:val="00FD5CF7"/>
    <w:rPr>
      <w:rFonts w:ascii="Tahoma" w:hAnsi="Tahoma" w:cs="Tahoma"/>
      <w:sz w:val="16"/>
      <w:szCs w:val="16"/>
    </w:rPr>
  </w:style>
  <w:style w:type="paragraph" w:customStyle="1" w:styleId="Opmaakprofiel1">
    <w:name w:val="Opmaakprofiel1"/>
    <w:basedOn w:val="Kop1"/>
  </w:style>
  <w:style w:type="paragraph" w:customStyle="1" w:styleId="Opmaakprofiel2">
    <w:name w:val="Opmaakprofiel2"/>
    <w:basedOn w:val="Kop1"/>
    <w:autoRedefine/>
  </w:style>
  <w:style w:type="paragraph" w:customStyle="1" w:styleId="Opmaakprofiel3">
    <w:name w:val="Opmaakprofiel3"/>
    <w:basedOn w:val="Kop1"/>
  </w:style>
  <w:style w:type="paragraph" w:customStyle="1" w:styleId="Opmaakprofiel4">
    <w:name w:val="Opmaakprofiel4"/>
    <w:basedOn w:val="Kop1"/>
    <w:rPr>
      <w:rFonts w:ascii="Arial (W1)" w:hAnsi="Arial (W1)"/>
      <w:szCs w:val="24"/>
    </w:rPr>
  </w:style>
  <w:style w:type="character" w:customStyle="1" w:styleId="KoptekstChar">
    <w:name w:val="Koptekst Char"/>
    <w:link w:val="Koptekst"/>
    <w:rsid w:val="00512FA4"/>
    <w:rPr>
      <w:rFonts w:ascii="Helvetica" w:hAnsi="Helvetica"/>
      <w:lang w:val="nl-NL" w:eastAsia="nl-NL" w:bidi="ar-SA"/>
    </w:rPr>
  </w:style>
  <w:style w:type="character" w:styleId="Hyperlink">
    <w:name w:val="Hyperlink"/>
    <w:rsid w:val="00763B14"/>
    <w:rPr>
      <w:color w:val="0000FF"/>
      <w:u w:val="single"/>
    </w:rPr>
  </w:style>
  <w:style w:type="table" w:styleId="Tabelraster">
    <w:name w:val="Table Grid"/>
    <w:basedOn w:val="Standaardtabel"/>
    <w:rsid w:val="00635AC2"/>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inspringen2Char">
    <w:name w:val="Platte tekst inspringen 2 Char"/>
    <w:link w:val="Plattetekstinspringen2"/>
    <w:rsid w:val="00A748A6"/>
    <w:rPr>
      <w:rFonts w:ascii="Helvetica" w:hAnsi="Helvetica"/>
      <w:lang w:val="nl-NL" w:eastAsia="nl-NL" w:bidi="ar-SA"/>
    </w:rPr>
  </w:style>
  <w:style w:type="character" w:customStyle="1" w:styleId="TitelChar">
    <w:name w:val="Titel Char"/>
    <w:link w:val="Titel"/>
    <w:rsid w:val="005011CD"/>
    <w:rPr>
      <w:rFonts w:ascii="Arial" w:hAnsi="Arial"/>
      <w:b/>
      <w:kern w:val="28"/>
      <w:sz w:val="22"/>
      <w:lang w:val="nl-NL" w:eastAsia="nl-NL" w:bidi="ar-SA"/>
    </w:rPr>
  </w:style>
  <w:style w:type="paragraph" w:styleId="Normaalweb">
    <w:name w:val="Normal (Web)"/>
    <w:basedOn w:val="Standaard"/>
    <w:unhideWhenUsed/>
    <w:rsid w:val="005011CD"/>
    <w:pPr>
      <w:spacing w:before="100" w:beforeAutospacing="1" w:after="100" w:afterAutospacing="1" w:line="240" w:lineRule="auto"/>
      <w:jc w:val="left"/>
    </w:pPr>
    <w:rPr>
      <w:rFonts w:ascii="Times New Roman" w:hAnsi="Times New Roman"/>
      <w:sz w:val="24"/>
      <w:szCs w:val="24"/>
    </w:rPr>
  </w:style>
  <w:style w:type="character" w:customStyle="1" w:styleId="CharChar">
    <w:name w:val="Char Char"/>
    <w:rsid w:val="00926492"/>
    <w:rPr>
      <w:rFonts w:ascii="Helvetica" w:hAnsi="Helvetica"/>
      <w:lang w:val="nl-NL" w:eastAsia="nl-NL" w:bidi="ar-SA"/>
    </w:rPr>
  </w:style>
  <w:style w:type="character" w:customStyle="1" w:styleId="CharChar2">
    <w:name w:val="Char Char2"/>
    <w:rsid w:val="006F3759"/>
    <w:rPr>
      <w:rFonts w:ascii="Helvetica" w:hAnsi="Helvetica"/>
      <w:lang w:val="nl-NL" w:eastAsia="nl-NL" w:bidi="ar-SA"/>
    </w:rPr>
  </w:style>
  <w:style w:type="paragraph" w:customStyle="1" w:styleId="Bijlage">
    <w:name w:val="Bijlage"/>
    <w:basedOn w:val="Titel"/>
    <w:next w:val="Standaard"/>
    <w:link w:val="BijlageChar"/>
    <w:rsid w:val="00B77E30"/>
    <w:pPr>
      <w:numPr>
        <w:numId w:val="3"/>
      </w:numPr>
      <w:jc w:val="both"/>
    </w:pPr>
  </w:style>
  <w:style w:type="character" w:customStyle="1" w:styleId="BijlageChar">
    <w:name w:val="Bijlage Char"/>
    <w:aliases w:val="Kop 2 Char,Reset numbering Char,paragraaf Char,Paragraaf Char"/>
    <w:link w:val="Bijlage"/>
    <w:rsid w:val="00E945F8"/>
    <w:rPr>
      <w:rFonts w:ascii="Arial" w:hAnsi="Arial"/>
      <w:b/>
      <w:kern w:val="28"/>
      <w:sz w:val="22"/>
    </w:rPr>
  </w:style>
  <w:style w:type="paragraph" w:styleId="Lijstalinea">
    <w:name w:val="List Paragraph"/>
    <w:basedOn w:val="Standaard"/>
    <w:link w:val="LijstalineaChar"/>
    <w:uiPriority w:val="34"/>
    <w:qFormat/>
    <w:rsid w:val="00843A00"/>
    <w:pPr>
      <w:ind w:left="708"/>
    </w:pPr>
  </w:style>
  <w:style w:type="character" w:styleId="GevolgdeHyperlink">
    <w:name w:val="FollowedHyperlink"/>
    <w:rsid w:val="00B55834"/>
    <w:rPr>
      <w:color w:val="800080"/>
      <w:u w:val="single"/>
    </w:rPr>
  </w:style>
  <w:style w:type="paragraph" w:customStyle="1" w:styleId="Default">
    <w:name w:val="Default"/>
    <w:rsid w:val="00435DB9"/>
    <w:pPr>
      <w:autoSpaceDE w:val="0"/>
      <w:autoSpaceDN w:val="0"/>
      <w:adjustRightInd w:val="0"/>
    </w:pPr>
    <w:rPr>
      <w:rFonts w:ascii="Arial" w:hAnsi="Arial" w:cs="Arial"/>
      <w:color w:val="000000"/>
      <w:sz w:val="24"/>
      <w:szCs w:val="24"/>
    </w:rPr>
  </w:style>
  <w:style w:type="numbering" w:customStyle="1" w:styleId="nieuw">
    <w:name w:val="nieuw"/>
    <w:uiPriority w:val="99"/>
    <w:rsid w:val="001E6B24"/>
    <w:pPr>
      <w:numPr>
        <w:numId w:val="14"/>
      </w:numPr>
    </w:pPr>
  </w:style>
  <w:style w:type="character" w:customStyle="1" w:styleId="TekstzonderopmaakChar">
    <w:name w:val="Tekst zonder opmaak Char"/>
    <w:basedOn w:val="Standaardalinea-lettertype"/>
    <w:link w:val="Tekstzonderopmaak"/>
    <w:uiPriority w:val="99"/>
    <w:rsid w:val="00677B5E"/>
    <w:rPr>
      <w:rFonts w:ascii="Courier New" w:hAnsi="Courier New"/>
    </w:rPr>
  </w:style>
  <w:style w:type="table" w:customStyle="1" w:styleId="Tabelraster1">
    <w:name w:val="Tabelraster1"/>
    <w:basedOn w:val="Standaardtabel"/>
    <w:next w:val="Tabelraster"/>
    <w:rsid w:val="00CC01AC"/>
    <w:pPr>
      <w:spacing w:line="28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E4075"/>
    <w:rPr>
      <w:rFonts w:ascii="Arial" w:hAnsi="Arial"/>
      <w:b/>
      <w:sz w:val="24"/>
      <w:szCs w:val="22"/>
    </w:rPr>
  </w:style>
  <w:style w:type="character" w:customStyle="1" w:styleId="Kop3Char">
    <w:name w:val="Kop 3 Char"/>
    <w:aliases w:val="Subparagraaf Char"/>
    <w:basedOn w:val="Standaardalinea-lettertype"/>
    <w:link w:val="Kop3"/>
    <w:rsid w:val="00E237CD"/>
    <w:rPr>
      <w:rFonts w:ascii="Helvetica" w:hAnsi="Helvetica"/>
      <w:b/>
      <w:i/>
    </w:rPr>
  </w:style>
  <w:style w:type="character" w:customStyle="1" w:styleId="Kop4Char">
    <w:name w:val="Kop 4 Char"/>
    <w:basedOn w:val="Standaardalinea-lettertype"/>
    <w:link w:val="Kop4"/>
    <w:rsid w:val="00736F66"/>
    <w:rPr>
      <w:rFonts w:ascii="Arial" w:hAnsi="Arial"/>
      <w:b/>
      <w:sz w:val="24"/>
    </w:rPr>
  </w:style>
  <w:style w:type="character" w:customStyle="1" w:styleId="Kop5Char">
    <w:name w:val="Kop 5 Char"/>
    <w:basedOn w:val="Standaardalinea-lettertype"/>
    <w:link w:val="Kop5"/>
    <w:rsid w:val="00736F66"/>
    <w:rPr>
      <w:rFonts w:ascii="Helvetica" w:hAnsi="Helvetica"/>
      <w:sz w:val="22"/>
    </w:rPr>
  </w:style>
  <w:style w:type="character" w:customStyle="1" w:styleId="Kop6Char">
    <w:name w:val="Kop 6 Char"/>
    <w:basedOn w:val="Standaardalinea-lettertype"/>
    <w:link w:val="Kop6"/>
    <w:rsid w:val="00736F66"/>
    <w:rPr>
      <w:rFonts w:ascii="Helvetica" w:hAnsi="Helvetica"/>
      <w:i/>
      <w:sz w:val="22"/>
    </w:rPr>
  </w:style>
  <w:style w:type="character" w:customStyle="1" w:styleId="Kop7Char">
    <w:name w:val="Kop 7 Char"/>
    <w:basedOn w:val="Standaardalinea-lettertype"/>
    <w:link w:val="Kop7"/>
    <w:rsid w:val="00736F66"/>
    <w:rPr>
      <w:rFonts w:ascii="Arial" w:hAnsi="Arial"/>
    </w:rPr>
  </w:style>
  <w:style w:type="character" w:customStyle="1" w:styleId="Kop8Char">
    <w:name w:val="Kop 8 Char"/>
    <w:basedOn w:val="Standaardalinea-lettertype"/>
    <w:link w:val="Kop8"/>
    <w:rsid w:val="00736F66"/>
    <w:rPr>
      <w:rFonts w:ascii="Arial" w:hAnsi="Arial"/>
      <w:i/>
    </w:rPr>
  </w:style>
  <w:style w:type="character" w:customStyle="1" w:styleId="Kop9Char">
    <w:name w:val="Kop 9 Char"/>
    <w:basedOn w:val="Standaardalinea-lettertype"/>
    <w:link w:val="Kop9"/>
    <w:rsid w:val="00736F66"/>
    <w:rPr>
      <w:rFonts w:ascii="Arial" w:hAnsi="Arial"/>
      <w:b/>
      <w:i/>
      <w:sz w:val="18"/>
    </w:rPr>
  </w:style>
  <w:style w:type="character" w:customStyle="1" w:styleId="BallontekstChar">
    <w:name w:val="Ballontekst Char"/>
    <w:basedOn w:val="Standaardalinea-lettertype"/>
    <w:link w:val="Ballontekst"/>
    <w:uiPriority w:val="99"/>
    <w:semiHidden/>
    <w:rsid w:val="00736F66"/>
    <w:rPr>
      <w:rFonts w:ascii="Tahoma" w:hAnsi="Tahoma" w:cs="Tahoma"/>
      <w:sz w:val="16"/>
      <w:szCs w:val="16"/>
    </w:rPr>
  </w:style>
  <w:style w:type="character" w:customStyle="1" w:styleId="VoettekstChar">
    <w:name w:val="Voettekst Char"/>
    <w:basedOn w:val="Standaardalinea-lettertype"/>
    <w:link w:val="Voettekst"/>
    <w:uiPriority w:val="99"/>
    <w:rsid w:val="00E72FF3"/>
    <w:rPr>
      <w:rFonts w:ascii="Helvetica" w:hAnsi="Helvetica"/>
      <w:i/>
      <w:sz w:val="16"/>
    </w:rPr>
  </w:style>
  <w:style w:type="character" w:customStyle="1" w:styleId="Plattetekst2Char">
    <w:name w:val="Platte tekst 2 Char"/>
    <w:link w:val="Plattetekst2"/>
    <w:rsid w:val="00DB01B1"/>
    <w:rPr>
      <w:rFonts w:ascii="Helvetica" w:hAnsi="Helvetica"/>
    </w:rPr>
  </w:style>
  <w:style w:type="character" w:customStyle="1" w:styleId="LijstalineaChar">
    <w:name w:val="Lijstalinea Char"/>
    <w:link w:val="Lijstalinea"/>
    <w:uiPriority w:val="34"/>
    <w:locked/>
    <w:rsid w:val="00C12C42"/>
    <w:rPr>
      <w:rFonts w:ascii="Helvetica" w:hAnsi="Helvetica"/>
    </w:rPr>
  </w:style>
  <w:style w:type="paragraph" w:styleId="Onderwerpvanopmerking">
    <w:name w:val="annotation subject"/>
    <w:basedOn w:val="Tekstopmerking"/>
    <w:next w:val="Tekstopmerking"/>
    <w:link w:val="OnderwerpvanopmerkingChar"/>
    <w:semiHidden/>
    <w:unhideWhenUsed/>
    <w:rsid w:val="007A34FE"/>
    <w:pPr>
      <w:spacing w:line="240" w:lineRule="auto"/>
    </w:pPr>
    <w:rPr>
      <w:b/>
      <w:bCs/>
    </w:rPr>
  </w:style>
  <w:style w:type="character" w:customStyle="1" w:styleId="TekstopmerkingChar">
    <w:name w:val="Tekst opmerking Char"/>
    <w:basedOn w:val="Standaardalinea-lettertype"/>
    <w:link w:val="Tekstopmerking"/>
    <w:semiHidden/>
    <w:rsid w:val="007A34FE"/>
    <w:rPr>
      <w:rFonts w:ascii="Helvetica" w:hAnsi="Helvetica"/>
    </w:rPr>
  </w:style>
  <w:style w:type="character" w:customStyle="1" w:styleId="OnderwerpvanopmerkingChar">
    <w:name w:val="Onderwerp van opmerking Char"/>
    <w:basedOn w:val="TekstopmerkingChar"/>
    <w:link w:val="Onderwerpvanopmerking"/>
    <w:semiHidden/>
    <w:rsid w:val="007A34FE"/>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6291">
      <w:bodyDiv w:val="1"/>
      <w:marLeft w:val="0"/>
      <w:marRight w:val="0"/>
      <w:marTop w:val="0"/>
      <w:marBottom w:val="0"/>
      <w:divBdr>
        <w:top w:val="none" w:sz="0" w:space="0" w:color="auto"/>
        <w:left w:val="none" w:sz="0" w:space="0" w:color="auto"/>
        <w:bottom w:val="none" w:sz="0" w:space="0" w:color="auto"/>
        <w:right w:val="none" w:sz="0" w:space="0" w:color="auto"/>
      </w:divBdr>
    </w:div>
    <w:div w:id="112673792">
      <w:bodyDiv w:val="1"/>
      <w:marLeft w:val="0"/>
      <w:marRight w:val="0"/>
      <w:marTop w:val="0"/>
      <w:marBottom w:val="0"/>
      <w:divBdr>
        <w:top w:val="none" w:sz="0" w:space="0" w:color="auto"/>
        <w:left w:val="none" w:sz="0" w:space="0" w:color="auto"/>
        <w:bottom w:val="none" w:sz="0" w:space="0" w:color="auto"/>
        <w:right w:val="none" w:sz="0" w:space="0" w:color="auto"/>
      </w:divBdr>
    </w:div>
    <w:div w:id="149759143">
      <w:bodyDiv w:val="1"/>
      <w:marLeft w:val="0"/>
      <w:marRight w:val="0"/>
      <w:marTop w:val="0"/>
      <w:marBottom w:val="0"/>
      <w:divBdr>
        <w:top w:val="none" w:sz="0" w:space="0" w:color="auto"/>
        <w:left w:val="none" w:sz="0" w:space="0" w:color="auto"/>
        <w:bottom w:val="none" w:sz="0" w:space="0" w:color="auto"/>
        <w:right w:val="none" w:sz="0" w:space="0" w:color="auto"/>
      </w:divBdr>
    </w:div>
    <w:div w:id="335500186">
      <w:bodyDiv w:val="1"/>
      <w:marLeft w:val="0"/>
      <w:marRight w:val="0"/>
      <w:marTop w:val="0"/>
      <w:marBottom w:val="0"/>
      <w:divBdr>
        <w:top w:val="none" w:sz="0" w:space="0" w:color="auto"/>
        <w:left w:val="none" w:sz="0" w:space="0" w:color="auto"/>
        <w:bottom w:val="none" w:sz="0" w:space="0" w:color="auto"/>
        <w:right w:val="none" w:sz="0" w:space="0" w:color="auto"/>
      </w:divBdr>
    </w:div>
    <w:div w:id="359163178">
      <w:bodyDiv w:val="1"/>
      <w:marLeft w:val="0"/>
      <w:marRight w:val="0"/>
      <w:marTop w:val="0"/>
      <w:marBottom w:val="0"/>
      <w:divBdr>
        <w:top w:val="none" w:sz="0" w:space="0" w:color="auto"/>
        <w:left w:val="none" w:sz="0" w:space="0" w:color="auto"/>
        <w:bottom w:val="none" w:sz="0" w:space="0" w:color="auto"/>
        <w:right w:val="none" w:sz="0" w:space="0" w:color="auto"/>
      </w:divBdr>
      <w:divsChild>
        <w:div w:id="132794847">
          <w:marLeft w:val="0"/>
          <w:marRight w:val="0"/>
          <w:marTop w:val="0"/>
          <w:marBottom w:val="0"/>
          <w:divBdr>
            <w:top w:val="none" w:sz="0" w:space="0" w:color="auto"/>
            <w:left w:val="none" w:sz="0" w:space="0" w:color="auto"/>
            <w:bottom w:val="none" w:sz="0" w:space="0" w:color="auto"/>
            <w:right w:val="none" w:sz="0" w:space="0" w:color="auto"/>
          </w:divBdr>
          <w:divsChild>
            <w:div w:id="639043184">
              <w:marLeft w:val="0"/>
              <w:marRight w:val="0"/>
              <w:marTop w:val="0"/>
              <w:marBottom w:val="0"/>
              <w:divBdr>
                <w:top w:val="none" w:sz="0" w:space="0" w:color="auto"/>
                <w:left w:val="none" w:sz="0" w:space="0" w:color="auto"/>
                <w:bottom w:val="none" w:sz="0" w:space="0" w:color="auto"/>
                <w:right w:val="none" w:sz="0" w:space="0" w:color="auto"/>
              </w:divBdr>
              <w:divsChild>
                <w:div w:id="808132998">
                  <w:marLeft w:val="0"/>
                  <w:marRight w:val="0"/>
                  <w:marTop w:val="0"/>
                  <w:marBottom w:val="0"/>
                  <w:divBdr>
                    <w:top w:val="none" w:sz="0" w:space="0" w:color="auto"/>
                    <w:left w:val="none" w:sz="0" w:space="0" w:color="auto"/>
                    <w:bottom w:val="none" w:sz="0" w:space="0" w:color="auto"/>
                    <w:right w:val="none" w:sz="0" w:space="0" w:color="auto"/>
                  </w:divBdr>
                  <w:divsChild>
                    <w:div w:id="1345791440">
                      <w:marLeft w:val="0"/>
                      <w:marRight w:val="0"/>
                      <w:marTop w:val="0"/>
                      <w:marBottom w:val="0"/>
                      <w:divBdr>
                        <w:top w:val="none" w:sz="0" w:space="0" w:color="auto"/>
                        <w:left w:val="none" w:sz="0" w:space="0" w:color="auto"/>
                        <w:bottom w:val="none" w:sz="0" w:space="0" w:color="auto"/>
                        <w:right w:val="none" w:sz="0" w:space="0" w:color="auto"/>
                      </w:divBdr>
                      <w:divsChild>
                        <w:div w:id="1611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36976">
      <w:bodyDiv w:val="1"/>
      <w:marLeft w:val="0"/>
      <w:marRight w:val="0"/>
      <w:marTop w:val="0"/>
      <w:marBottom w:val="0"/>
      <w:divBdr>
        <w:top w:val="none" w:sz="0" w:space="0" w:color="auto"/>
        <w:left w:val="none" w:sz="0" w:space="0" w:color="auto"/>
        <w:bottom w:val="none" w:sz="0" w:space="0" w:color="auto"/>
        <w:right w:val="none" w:sz="0" w:space="0" w:color="auto"/>
      </w:divBdr>
    </w:div>
    <w:div w:id="380833395">
      <w:bodyDiv w:val="1"/>
      <w:marLeft w:val="0"/>
      <w:marRight w:val="0"/>
      <w:marTop w:val="0"/>
      <w:marBottom w:val="0"/>
      <w:divBdr>
        <w:top w:val="none" w:sz="0" w:space="0" w:color="auto"/>
        <w:left w:val="none" w:sz="0" w:space="0" w:color="auto"/>
        <w:bottom w:val="none" w:sz="0" w:space="0" w:color="auto"/>
        <w:right w:val="none" w:sz="0" w:space="0" w:color="auto"/>
      </w:divBdr>
    </w:div>
    <w:div w:id="548109701">
      <w:bodyDiv w:val="1"/>
      <w:marLeft w:val="0"/>
      <w:marRight w:val="0"/>
      <w:marTop w:val="0"/>
      <w:marBottom w:val="0"/>
      <w:divBdr>
        <w:top w:val="none" w:sz="0" w:space="0" w:color="auto"/>
        <w:left w:val="none" w:sz="0" w:space="0" w:color="auto"/>
        <w:bottom w:val="none" w:sz="0" w:space="0" w:color="auto"/>
        <w:right w:val="none" w:sz="0" w:space="0" w:color="auto"/>
      </w:divBdr>
    </w:div>
    <w:div w:id="581765066">
      <w:bodyDiv w:val="1"/>
      <w:marLeft w:val="0"/>
      <w:marRight w:val="0"/>
      <w:marTop w:val="0"/>
      <w:marBottom w:val="0"/>
      <w:divBdr>
        <w:top w:val="none" w:sz="0" w:space="0" w:color="auto"/>
        <w:left w:val="none" w:sz="0" w:space="0" w:color="auto"/>
        <w:bottom w:val="none" w:sz="0" w:space="0" w:color="auto"/>
        <w:right w:val="none" w:sz="0" w:space="0" w:color="auto"/>
      </w:divBdr>
      <w:divsChild>
        <w:div w:id="1297954077">
          <w:marLeft w:val="0"/>
          <w:marRight w:val="0"/>
          <w:marTop w:val="0"/>
          <w:marBottom w:val="0"/>
          <w:divBdr>
            <w:top w:val="none" w:sz="0" w:space="0" w:color="auto"/>
            <w:left w:val="none" w:sz="0" w:space="0" w:color="auto"/>
            <w:bottom w:val="none" w:sz="0" w:space="0" w:color="auto"/>
            <w:right w:val="none" w:sz="0" w:space="0" w:color="auto"/>
          </w:divBdr>
        </w:div>
      </w:divsChild>
    </w:div>
    <w:div w:id="655651746">
      <w:bodyDiv w:val="1"/>
      <w:marLeft w:val="0"/>
      <w:marRight w:val="0"/>
      <w:marTop w:val="0"/>
      <w:marBottom w:val="0"/>
      <w:divBdr>
        <w:top w:val="none" w:sz="0" w:space="0" w:color="auto"/>
        <w:left w:val="none" w:sz="0" w:space="0" w:color="auto"/>
        <w:bottom w:val="none" w:sz="0" w:space="0" w:color="auto"/>
        <w:right w:val="none" w:sz="0" w:space="0" w:color="auto"/>
      </w:divBdr>
      <w:divsChild>
        <w:div w:id="721441559">
          <w:marLeft w:val="0"/>
          <w:marRight w:val="0"/>
          <w:marTop w:val="0"/>
          <w:marBottom w:val="0"/>
          <w:divBdr>
            <w:top w:val="none" w:sz="0" w:space="0" w:color="auto"/>
            <w:left w:val="none" w:sz="0" w:space="0" w:color="auto"/>
            <w:bottom w:val="none" w:sz="0" w:space="0" w:color="auto"/>
            <w:right w:val="none" w:sz="0" w:space="0" w:color="auto"/>
          </w:divBdr>
          <w:divsChild>
            <w:div w:id="29841712">
              <w:marLeft w:val="0"/>
              <w:marRight w:val="0"/>
              <w:marTop w:val="0"/>
              <w:marBottom w:val="0"/>
              <w:divBdr>
                <w:top w:val="none" w:sz="0" w:space="0" w:color="auto"/>
                <w:left w:val="none" w:sz="0" w:space="0" w:color="auto"/>
                <w:bottom w:val="none" w:sz="0" w:space="0" w:color="auto"/>
                <w:right w:val="none" w:sz="0" w:space="0" w:color="auto"/>
              </w:divBdr>
              <w:divsChild>
                <w:div w:id="910433605">
                  <w:marLeft w:val="0"/>
                  <w:marRight w:val="0"/>
                  <w:marTop w:val="0"/>
                  <w:marBottom w:val="0"/>
                  <w:divBdr>
                    <w:top w:val="none" w:sz="0" w:space="0" w:color="auto"/>
                    <w:left w:val="none" w:sz="0" w:space="0" w:color="auto"/>
                    <w:bottom w:val="none" w:sz="0" w:space="0" w:color="auto"/>
                    <w:right w:val="none" w:sz="0" w:space="0" w:color="auto"/>
                  </w:divBdr>
                  <w:divsChild>
                    <w:div w:id="380134465">
                      <w:marLeft w:val="0"/>
                      <w:marRight w:val="0"/>
                      <w:marTop w:val="0"/>
                      <w:marBottom w:val="0"/>
                      <w:divBdr>
                        <w:top w:val="none" w:sz="0" w:space="0" w:color="auto"/>
                        <w:left w:val="none" w:sz="0" w:space="0" w:color="auto"/>
                        <w:bottom w:val="none" w:sz="0" w:space="0" w:color="auto"/>
                        <w:right w:val="none" w:sz="0" w:space="0" w:color="auto"/>
                      </w:divBdr>
                      <w:divsChild>
                        <w:div w:id="18932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48008">
      <w:bodyDiv w:val="1"/>
      <w:marLeft w:val="0"/>
      <w:marRight w:val="0"/>
      <w:marTop w:val="0"/>
      <w:marBottom w:val="0"/>
      <w:divBdr>
        <w:top w:val="none" w:sz="0" w:space="0" w:color="auto"/>
        <w:left w:val="none" w:sz="0" w:space="0" w:color="auto"/>
        <w:bottom w:val="none" w:sz="0" w:space="0" w:color="auto"/>
        <w:right w:val="none" w:sz="0" w:space="0" w:color="auto"/>
      </w:divBdr>
    </w:div>
    <w:div w:id="913273111">
      <w:bodyDiv w:val="1"/>
      <w:marLeft w:val="0"/>
      <w:marRight w:val="0"/>
      <w:marTop w:val="0"/>
      <w:marBottom w:val="0"/>
      <w:divBdr>
        <w:top w:val="none" w:sz="0" w:space="0" w:color="auto"/>
        <w:left w:val="none" w:sz="0" w:space="0" w:color="auto"/>
        <w:bottom w:val="none" w:sz="0" w:space="0" w:color="auto"/>
        <w:right w:val="none" w:sz="0" w:space="0" w:color="auto"/>
      </w:divBdr>
    </w:div>
    <w:div w:id="963511104">
      <w:bodyDiv w:val="1"/>
      <w:marLeft w:val="0"/>
      <w:marRight w:val="0"/>
      <w:marTop w:val="0"/>
      <w:marBottom w:val="0"/>
      <w:divBdr>
        <w:top w:val="none" w:sz="0" w:space="0" w:color="auto"/>
        <w:left w:val="none" w:sz="0" w:space="0" w:color="auto"/>
        <w:bottom w:val="none" w:sz="0" w:space="0" w:color="auto"/>
        <w:right w:val="none" w:sz="0" w:space="0" w:color="auto"/>
      </w:divBdr>
      <w:divsChild>
        <w:div w:id="2004313090">
          <w:marLeft w:val="0"/>
          <w:marRight w:val="0"/>
          <w:marTop w:val="1950"/>
          <w:marBottom w:val="0"/>
          <w:divBdr>
            <w:top w:val="none" w:sz="0" w:space="0" w:color="auto"/>
            <w:left w:val="none" w:sz="0" w:space="0" w:color="auto"/>
            <w:bottom w:val="none" w:sz="0" w:space="0" w:color="auto"/>
            <w:right w:val="none" w:sz="0" w:space="0" w:color="auto"/>
          </w:divBdr>
          <w:divsChild>
            <w:div w:id="1815752166">
              <w:marLeft w:val="2610"/>
              <w:marRight w:val="2250"/>
              <w:marTop w:val="0"/>
              <w:marBottom w:val="0"/>
              <w:divBdr>
                <w:top w:val="none" w:sz="0" w:space="0" w:color="auto"/>
                <w:left w:val="none" w:sz="0" w:space="0" w:color="auto"/>
                <w:bottom w:val="none" w:sz="0" w:space="0" w:color="auto"/>
                <w:right w:val="none" w:sz="0" w:space="0" w:color="auto"/>
              </w:divBdr>
              <w:divsChild>
                <w:div w:id="525826046">
                  <w:marLeft w:val="0"/>
                  <w:marRight w:val="0"/>
                  <w:marTop w:val="0"/>
                  <w:marBottom w:val="0"/>
                  <w:divBdr>
                    <w:top w:val="none" w:sz="0" w:space="0" w:color="auto"/>
                    <w:left w:val="none" w:sz="0" w:space="0" w:color="auto"/>
                    <w:bottom w:val="none" w:sz="0" w:space="0" w:color="auto"/>
                    <w:right w:val="none" w:sz="0" w:space="0" w:color="auto"/>
                  </w:divBdr>
                  <w:divsChild>
                    <w:div w:id="1305312506">
                      <w:marLeft w:val="0"/>
                      <w:marRight w:val="0"/>
                      <w:marTop w:val="0"/>
                      <w:marBottom w:val="0"/>
                      <w:divBdr>
                        <w:top w:val="single" w:sz="6" w:space="11" w:color="CFCFCF"/>
                        <w:left w:val="single" w:sz="6" w:space="11" w:color="CFCFCF"/>
                        <w:bottom w:val="single" w:sz="6" w:space="11" w:color="CFCFCF"/>
                        <w:right w:val="single" w:sz="6" w:space="11" w:color="CFCFCF"/>
                      </w:divBdr>
                      <w:divsChild>
                        <w:div w:id="1647777846">
                          <w:marLeft w:val="0"/>
                          <w:marRight w:val="0"/>
                          <w:marTop w:val="0"/>
                          <w:marBottom w:val="0"/>
                          <w:divBdr>
                            <w:top w:val="none" w:sz="0" w:space="0" w:color="auto"/>
                            <w:left w:val="none" w:sz="0" w:space="0" w:color="auto"/>
                            <w:bottom w:val="none" w:sz="0" w:space="0" w:color="auto"/>
                            <w:right w:val="none" w:sz="0" w:space="0" w:color="auto"/>
                          </w:divBdr>
                          <w:divsChild>
                            <w:div w:id="599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4311">
      <w:bodyDiv w:val="1"/>
      <w:marLeft w:val="0"/>
      <w:marRight w:val="0"/>
      <w:marTop w:val="0"/>
      <w:marBottom w:val="0"/>
      <w:divBdr>
        <w:top w:val="none" w:sz="0" w:space="0" w:color="auto"/>
        <w:left w:val="none" w:sz="0" w:space="0" w:color="auto"/>
        <w:bottom w:val="none" w:sz="0" w:space="0" w:color="auto"/>
        <w:right w:val="none" w:sz="0" w:space="0" w:color="auto"/>
      </w:divBdr>
    </w:div>
    <w:div w:id="1081220411">
      <w:bodyDiv w:val="1"/>
      <w:marLeft w:val="0"/>
      <w:marRight w:val="0"/>
      <w:marTop w:val="0"/>
      <w:marBottom w:val="0"/>
      <w:divBdr>
        <w:top w:val="none" w:sz="0" w:space="0" w:color="auto"/>
        <w:left w:val="none" w:sz="0" w:space="0" w:color="auto"/>
        <w:bottom w:val="none" w:sz="0" w:space="0" w:color="auto"/>
        <w:right w:val="none" w:sz="0" w:space="0" w:color="auto"/>
      </w:divBdr>
    </w:div>
    <w:div w:id="1185362184">
      <w:bodyDiv w:val="1"/>
      <w:marLeft w:val="0"/>
      <w:marRight w:val="0"/>
      <w:marTop w:val="0"/>
      <w:marBottom w:val="0"/>
      <w:divBdr>
        <w:top w:val="none" w:sz="0" w:space="0" w:color="auto"/>
        <w:left w:val="none" w:sz="0" w:space="0" w:color="auto"/>
        <w:bottom w:val="none" w:sz="0" w:space="0" w:color="auto"/>
        <w:right w:val="none" w:sz="0" w:space="0" w:color="auto"/>
      </w:divBdr>
    </w:div>
    <w:div w:id="1267077914">
      <w:bodyDiv w:val="1"/>
      <w:marLeft w:val="0"/>
      <w:marRight w:val="0"/>
      <w:marTop w:val="0"/>
      <w:marBottom w:val="0"/>
      <w:divBdr>
        <w:top w:val="none" w:sz="0" w:space="0" w:color="auto"/>
        <w:left w:val="none" w:sz="0" w:space="0" w:color="auto"/>
        <w:bottom w:val="none" w:sz="0" w:space="0" w:color="auto"/>
        <w:right w:val="none" w:sz="0" w:space="0" w:color="auto"/>
      </w:divBdr>
    </w:div>
    <w:div w:id="1347635295">
      <w:bodyDiv w:val="1"/>
      <w:marLeft w:val="0"/>
      <w:marRight w:val="0"/>
      <w:marTop w:val="0"/>
      <w:marBottom w:val="0"/>
      <w:divBdr>
        <w:top w:val="none" w:sz="0" w:space="0" w:color="auto"/>
        <w:left w:val="none" w:sz="0" w:space="0" w:color="auto"/>
        <w:bottom w:val="none" w:sz="0" w:space="0" w:color="auto"/>
        <w:right w:val="none" w:sz="0" w:space="0" w:color="auto"/>
      </w:divBdr>
      <w:divsChild>
        <w:div w:id="1125269450">
          <w:marLeft w:val="0"/>
          <w:marRight w:val="0"/>
          <w:marTop w:val="0"/>
          <w:marBottom w:val="0"/>
          <w:divBdr>
            <w:top w:val="none" w:sz="0" w:space="0" w:color="auto"/>
            <w:left w:val="none" w:sz="0" w:space="0" w:color="auto"/>
            <w:bottom w:val="none" w:sz="0" w:space="0" w:color="auto"/>
            <w:right w:val="none" w:sz="0" w:space="0" w:color="auto"/>
          </w:divBdr>
          <w:divsChild>
            <w:div w:id="514467150">
              <w:marLeft w:val="0"/>
              <w:marRight w:val="0"/>
              <w:marTop w:val="0"/>
              <w:marBottom w:val="0"/>
              <w:divBdr>
                <w:top w:val="none" w:sz="0" w:space="0" w:color="auto"/>
                <w:left w:val="none" w:sz="0" w:space="0" w:color="auto"/>
                <w:bottom w:val="none" w:sz="0" w:space="0" w:color="auto"/>
                <w:right w:val="none" w:sz="0" w:space="0" w:color="auto"/>
              </w:divBdr>
              <w:divsChild>
                <w:div w:id="1173572674">
                  <w:marLeft w:val="0"/>
                  <w:marRight w:val="0"/>
                  <w:marTop w:val="0"/>
                  <w:marBottom w:val="0"/>
                  <w:divBdr>
                    <w:top w:val="none" w:sz="0" w:space="0" w:color="auto"/>
                    <w:left w:val="none" w:sz="0" w:space="0" w:color="auto"/>
                    <w:bottom w:val="none" w:sz="0" w:space="0" w:color="auto"/>
                    <w:right w:val="none" w:sz="0" w:space="0" w:color="auto"/>
                  </w:divBdr>
                  <w:divsChild>
                    <w:div w:id="1714771325">
                      <w:marLeft w:val="0"/>
                      <w:marRight w:val="0"/>
                      <w:marTop w:val="0"/>
                      <w:marBottom w:val="0"/>
                      <w:divBdr>
                        <w:top w:val="none" w:sz="0" w:space="0" w:color="auto"/>
                        <w:left w:val="none" w:sz="0" w:space="0" w:color="auto"/>
                        <w:bottom w:val="none" w:sz="0" w:space="0" w:color="auto"/>
                        <w:right w:val="none" w:sz="0" w:space="0" w:color="auto"/>
                      </w:divBdr>
                      <w:divsChild>
                        <w:div w:id="264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0745">
      <w:bodyDiv w:val="1"/>
      <w:marLeft w:val="0"/>
      <w:marRight w:val="0"/>
      <w:marTop w:val="0"/>
      <w:marBottom w:val="0"/>
      <w:divBdr>
        <w:top w:val="none" w:sz="0" w:space="0" w:color="auto"/>
        <w:left w:val="none" w:sz="0" w:space="0" w:color="auto"/>
        <w:bottom w:val="none" w:sz="0" w:space="0" w:color="auto"/>
        <w:right w:val="none" w:sz="0" w:space="0" w:color="auto"/>
      </w:divBdr>
    </w:div>
    <w:div w:id="1702315422">
      <w:bodyDiv w:val="1"/>
      <w:marLeft w:val="0"/>
      <w:marRight w:val="0"/>
      <w:marTop w:val="0"/>
      <w:marBottom w:val="0"/>
      <w:divBdr>
        <w:top w:val="none" w:sz="0" w:space="0" w:color="auto"/>
        <w:left w:val="none" w:sz="0" w:space="0" w:color="auto"/>
        <w:bottom w:val="none" w:sz="0" w:space="0" w:color="auto"/>
        <w:right w:val="none" w:sz="0" w:space="0" w:color="auto"/>
      </w:divBdr>
    </w:div>
    <w:div w:id="1886138104">
      <w:bodyDiv w:val="1"/>
      <w:marLeft w:val="0"/>
      <w:marRight w:val="0"/>
      <w:marTop w:val="0"/>
      <w:marBottom w:val="0"/>
      <w:divBdr>
        <w:top w:val="none" w:sz="0" w:space="0" w:color="auto"/>
        <w:left w:val="none" w:sz="0" w:space="0" w:color="auto"/>
        <w:bottom w:val="none" w:sz="0" w:space="0" w:color="auto"/>
        <w:right w:val="none" w:sz="0" w:space="0" w:color="auto"/>
      </w:divBdr>
    </w:div>
    <w:div w:id="20859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MW%20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5E29-08AE-47D0-B502-2A54F4CD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rapport</Template>
  <TotalTime>2</TotalTime>
  <Pages>2</Pages>
  <Words>160</Words>
  <Characters>1341</Characters>
  <Application>Microsoft Office Word</Application>
  <DocSecurity>0</DocSecurity>
  <Lines>11</Lines>
  <Paragraphs>2</Paragraphs>
  <ScaleCrop>false</ScaleCrop>
  <HeadingPairs>
    <vt:vector size="2" baseType="variant">
      <vt:variant>
        <vt:lpstr>Titel</vt:lpstr>
      </vt:variant>
      <vt:variant>
        <vt:i4>1</vt:i4>
      </vt:variant>
    </vt:vector>
  </HeadingPairs>
  <TitlesOfParts>
    <vt:vector size="1" baseType="lpstr">
      <vt:lpstr>rapport M&amp;W</vt:lpstr>
    </vt:vector>
  </TitlesOfParts>
  <Company>Bureau Milieu &amp; Werk</Company>
  <LinksUpToDate>false</LinksUpToDate>
  <CharactersWithSpaces>1499</CharactersWithSpaces>
  <SharedDoc>false</SharedDoc>
  <HLinks>
    <vt:vector size="6" baseType="variant">
      <vt:variant>
        <vt:i4>6422648</vt:i4>
      </vt:variant>
      <vt:variant>
        <vt:i4>2195</vt:i4>
      </vt:variant>
      <vt:variant>
        <vt:i4>1025</vt:i4>
      </vt:variant>
      <vt:variant>
        <vt:i4>4</vt:i4>
      </vt:variant>
      <vt:variant>
        <vt:lpwstr>http://www.google.nl/imgres?sa=X&amp;biw=1324&amp;bih=762&amp;tbm=isch&amp;tbnid=XihAQObmGD_hsM:&amp;imgrefurl=http://www.ipparking.nl/segmenten/gemeentes/&amp;docid=R0Mjz7Qd-5MqAM&amp;imgurl=http://www.ipparking.nl/cms_file.php%253FfromDB%253D558%2526filter0%253Dcropping,0.05,0,185,125,0.86875,1%2526forceJPEG&amp;w=630&amp;h=371&amp;ei=T31BUoyYOeLe4QTaoYGADA&amp;zoom=1&amp;ved=1t:3588,r:31,s:0,i:191&amp;iact=rc&amp;page=2&amp;tbnh=172&amp;tbnw=284&amp;start=17&amp;ndsp=20&amp;tx=126.793212890625&amp;ty=80.965576171875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M&amp;W</dc:title>
  <dc:subject/>
  <dc:creator>Bureau M&amp;W</dc:creator>
  <cp:keywords/>
  <dc:description/>
  <cp:lastModifiedBy>Ton Daamen</cp:lastModifiedBy>
  <cp:revision>3</cp:revision>
  <cp:lastPrinted>2023-03-23T12:09:00Z</cp:lastPrinted>
  <dcterms:created xsi:type="dcterms:W3CDTF">2023-03-23T12:11:00Z</dcterms:created>
  <dcterms:modified xsi:type="dcterms:W3CDTF">2023-03-23T12:13:00Z</dcterms:modified>
</cp:coreProperties>
</file>