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1.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D2742" w14:textId="77777777" w:rsidR="00003F56" w:rsidRPr="00355940" w:rsidRDefault="00EF43CA">
      <w:r w:rsidRPr="00355940">
        <w:tab/>
      </w:r>
      <w:r w:rsidR="00003F56" w:rsidRPr="00355940">
        <w:br w:type="page"/>
      </w:r>
    </w:p>
    <w:p w14:paraId="22E7E48D" w14:textId="77777777" w:rsidR="00003F56" w:rsidRPr="00355940" w:rsidRDefault="00003F56" w:rsidP="00335E6C"/>
    <w:p w14:paraId="3537A9F9" w14:textId="7617896E" w:rsidR="00003F56" w:rsidRPr="00355940" w:rsidRDefault="00CB4225" w:rsidP="00335E6C">
      <w:pPr>
        <w:pStyle w:val="Pag2Titel"/>
        <w:pageBreakBefore w:val="0"/>
      </w:pPr>
      <w:fldSimple w:instr=" DOCVARIABLE Titel ">
        <w:r w:rsidR="00355940">
          <w:t>Selectieleidraad - Bijlagen</w:t>
        </w:r>
      </w:fldSimple>
      <w:r w:rsidR="00355940" w:rsidRPr="00355940">
        <w:t>- Bijlagen</w:t>
      </w:r>
    </w:p>
    <w:p w14:paraId="33808A80" w14:textId="77777777" w:rsidR="00003F56" w:rsidRPr="00355940" w:rsidRDefault="00003F56" w:rsidP="00335E6C"/>
    <w:p w14:paraId="654E308E" w14:textId="23B146F0" w:rsidR="00003F56" w:rsidRPr="00355940" w:rsidRDefault="00355940" w:rsidP="00335E6C">
      <w:pPr>
        <w:pStyle w:val="Kop2geennummering"/>
      </w:pPr>
      <w:r w:rsidRPr="00355940">
        <w:fldChar w:fldCharType="begin"/>
      </w:r>
      <w:r w:rsidRPr="00355940">
        <w:instrText xml:space="preserve"> DOCVARIABLE Subtitel </w:instrText>
      </w:r>
      <w:r w:rsidRPr="00355940">
        <w:fldChar w:fldCharType="separate"/>
      </w:r>
      <w:r>
        <w:t xml:space="preserve">Nieuwbouw MFA De </w:t>
      </w:r>
      <w:proofErr w:type="spellStart"/>
      <w:r>
        <w:t>Tynje</w:t>
      </w:r>
      <w:proofErr w:type="spellEnd"/>
      <w:r w:rsidRPr="00355940">
        <w:fldChar w:fldCharType="end"/>
      </w:r>
    </w:p>
    <w:p w14:paraId="03A9B28C" w14:textId="5B2C74D2" w:rsidR="00003F56" w:rsidRPr="00355940" w:rsidRDefault="00CB4225" w:rsidP="00335E6C">
      <w:pPr>
        <w:pStyle w:val="Kop2geennummering"/>
      </w:pPr>
      <w:fldSimple w:instr=" DOCVARIABLE Subtitel2 ">
        <w:r w:rsidR="00355940">
          <w:t>Nationale niet-openbare procedure</w:t>
        </w:r>
      </w:fldSimple>
    </w:p>
    <w:p w14:paraId="20335B1C" w14:textId="77777777" w:rsidR="004D220E" w:rsidRPr="00355940" w:rsidRDefault="004D220E" w:rsidP="004D220E">
      <w:pPr>
        <w:rPr>
          <w:sz w:val="24"/>
          <w:szCs w:val="24"/>
          <w:highlight w:val="yellow"/>
        </w:rPr>
      </w:pPr>
    </w:p>
    <w:p w14:paraId="0CB3B45B" w14:textId="77777777" w:rsidR="00003F56" w:rsidRPr="00355940" w:rsidRDefault="00003F56" w:rsidP="00335E6C"/>
    <w:p w14:paraId="651ABCEE" w14:textId="0349F180" w:rsidR="00003F56" w:rsidRPr="00355940" w:rsidRDefault="00355940" w:rsidP="00736565">
      <w:r w:rsidRPr="00355940">
        <w:fldChar w:fldCharType="begin"/>
      </w:r>
      <w:r w:rsidRPr="00355940">
        <w:instrText xml:space="preserve"> DOCVARIABLE projectnummer_vertaal </w:instrText>
      </w:r>
      <w:r w:rsidRPr="00355940">
        <w:fldChar w:fldCharType="separate"/>
      </w:r>
      <w:r>
        <w:t>projectnummer</w:t>
      </w:r>
      <w:r w:rsidRPr="00355940">
        <w:fldChar w:fldCharType="end"/>
      </w:r>
      <w:r w:rsidR="00003F56" w:rsidRPr="00355940">
        <w:t xml:space="preserve"> </w:t>
      </w:r>
      <w:r w:rsidR="00003F56" w:rsidRPr="00355940">
        <w:tab/>
      </w:r>
      <w:r w:rsidR="00DC33BE" w:rsidRPr="00355940">
        <w:tab/>
      </w:r>
      <w:r w:rsidR="00736565" w:rsidRPr="00355940">
        <w:t>04</w:t>
      </w:r>
      <w:r w:rsidR="00117309" w:rsidRPr="00355940">
        <w:t>70504</w:t>
      </w:r>
    </w:p>
    <w:p w14:paraId="77441861" w14:textId="77777777" w:rsidR="00355940" w:rsidRDefault="00A652C5" w:rsidP="00003F56">
      <w:r w:rsidRPr="00355940">
        <w:t>document</w:t>
      </w:r>
      <w:r w:rsidR="00DC33BE" w:rsidRPr="00355940">
        <w:t>nummer</w:t>
      </w:r>
      <w:r w:rsidR="00355940" w:rsidRPr="00355940">
        <w:fldChar w:fldCharType="begin"/>
      </w:r>
      <w:r w:rsidR="00355940" w:rsidRPr="00355940">
        <w:instrText xml:space="preserve"> DOCVARIABLE Contractmanager </w:instrText>
      </w:r>
      <w:r w:rsidR="00355940" w:rsidRPr="00355940">
        <w:fldChar w:fldCharType="separate"/>
      </w:r>
      <w:r w:rsidR="00355940">
        <w:t xml:space="preserve"> </w:t>
      </w:r>
      <w:r w:rsidR="00355940" w:rsidRPr="00355940">
        <w:fldChar w:fldCharType="end"/>
      </w:r>
      <w:fldSimple w:instr=" DOCVARIABLE DocumentnummerVertaal ">
        <w:r w:rsidR="00355940">
          <w:t xml:space="preserve"> </w:t>
        </w:r>
      </w:fldSimple>
      <w:fldSimple w:instr=" DOCVARIABLE Documentnummer ">
        <w:r w:rsidR="00355940">
          <w:t xml:space="preserve"> </w:t>
        </w:r>
      </w:fldSimple>
      <w:r w:rsidR="00DC33BE" w:rsidRPr="00355940">
        <w:tab/>
        <w:t>047</w:t>
      </w:r>
      <w:r w:rsidR="0096518C" w:rsidRPr="00355940">
        <w:t>0504_SL</w:t>
      </w:r>
      <w:r w:rsidR="00003F56" w:rsidRPr="00355940">
        <w:fldChar w:fldCharType="begin"/>
      </w:r>
      <w:r w:rsidR="00003F56" w:rsidRPr="00355940">
        <w:instrText xml:space="preserve"> DOCVARIABLE DocumentnummerLegeRegel </w:instrText>
      </w:r>
      <w:r w:rsidR="00003F56" w:rsidRPr="00355940">
        <w:fldChar w:fldCharType="separate"/>
      </w:r>
    </w:p>
    <w:p w14:paraId="158C63F2" w14:textId="531B760E" w:rsidR="00003F56" w:rsidRPr="00355940" w:rsidRDefault="00003F56" w:rsidP="00003F56">
      <w:r w:rsidRPr="00355940">
        <w:fldChar w:fldCharType="end"/>
      </w:r>
      <w:r w:rsidR="00355940" w:rsidRPr="00355940">
        <w:fldChar w:fldCharType="begin"/>
      </w:r>
      <w:r w:rsidR="00355940" w:rsidRPr="00355940">
        <w:instrText xml:space="preserve"> DOCVARIABLE Status </w:instrText>
      </w:r>
      <w:r w:rsidR="00355940" w:rsidRPr="00355940">
        <w:fldChar w:fldCharType="separate"/>
      </w:r>
      <w:r w:rsidR="00355940">
        <w:t>definitief</w:t>
      </w:r>
      <w:r w:rsidR="00355940" w:rsidRPr="00355940">
        <w:fldChar w:fldCharType="end"/>
      </w:r>
      <w:r w:rsidRPr="00355940">
        <w:t xml:space="preserve"> </w:t>
      </w:r>
      <w:r w:rsidRPr="00355940">
        <w:fldChar w:fldCharType="begin"/>
      </w:r>
      <w:r w:rsidRPr="00355940">
        <w:instrText xml:space="preserve"> IF </w:instrText>
      </w:r>
      <w:fldSimple w:instr=" DOCVARIABLE Revisienummer ">
        <w:r w:rsidR="00355940">
          <w:instrText>2</w:instrText>
        </w:r>
      </w:fldSimple>
      <w:r w:rsidRPr="00355940">
        <w:instrText xml:space="preserve"> &lt;&gt; " " </w:instrText>
      </w:r>
      <w:fldSimple w:instr=" DOCVARIABLE Revisie_vertaal ">
        <w:r w:rsidR="00355940">
          <w:instrText>revisie</w:instrText>
        </w:r>
      </w:fldSimple>
      <w:r w:rsidRPr="00355940">
        <w:instrText xml:space="preserve"> </w:instrText>
      </w:r>
      <w:r w:rsidRPr="00355940">
        <w:fldChar w:fldCharType="separate"/>
      </w:r>
      <w:r w:rsidR="00355940">
        <w:rPr>
          <w:noProof/>
        </w:rPr>
        <w:t>revisie</w:t>
      </w:r>
      <w:r w:rsidRPr="00355940">
        <w:fldChar w:fldCharType="end"/>
      </w:r>
      <w:r w:rsidRPr="00355940">
        <w:t xml:space="preserve"> </w:t>
      </w:r>
      <w:r w:rsidRPr="00355940">
        <w:tab/>
      </w:r>
      <w:r w:rsidR="00DC33BE" w:rsidRPr="00355940">
        <w:tab/>
      </w:r>
      <w:fldSimple w:instr=" DOCVARIABLE Revisienummer ">
        <w:r w:rsidR="00355940">
          <w:t>2</w:t>
        </w:r>
      </w:fldSimple>
    </w:p>
    <w:p w14:paraId="45E2EEC4" w14:textId="38578459" w:rsidR="00003F56" w:rsidRPr="00355940" w:rsidRDefault="00003F56" w:rsidP="00003F56">
      <w:r w:rsidRPr="00355940">
        <w:t>datum</w:t>
      </w:r>
      <w:r w:rsidRPr="00355940">
        <w:tab/>
      </w:r>
      <w:r w:rsidRPr="00355940">
        <w:tab/>
      </w:r>
      <w:r w:rsidR="00DC33BE" w:rsidRPr="00355940">
        <w:tab/>
      </w:r>
      <w:fldSimple w:instr=" DOCVARIABLE Datum ">
        <w:r w:rsidR="00355940">
          <w:t>29 maart 2023</w:t>
        </w:r>
      </w:fldSimple>
    </w:p>
    <w:p w14:paraId="2DEEA35B" w14:textId="77777777" w:rsidR="00003F56" w:rsidRPr="00355940" w:rsidRDefault="00003F56" w:rsidP="00335E6C"/>
    <w:p w14:paraId="36FD9ED8" w14:textId="77777777" w:rsidR="00003F56" w:rsidRPr="00355940" w:rsidRDefault="00003F56" w:rsidP="00335E6C"/>
    <w:p w14:paraId="06A24C64" w14:textId="77777777" w:rsidR="00355940" w:rsidRDefault="00CB4225" w:rsidP="00335E6C">
      <w:pPr>
        <w:pStyle w:val="Kop2geennummering"/>
      </w:pPr>
      <w:fldSimple w:instr=" DOCVARIABLE Auteur_s_ ">
        <w:r w:rsidR="00355940">
          <w:t>Auteurs</w:t>
        </w:r>
      </w:fldSimple>
      <w:r w:rsidR="00003F56" w:rsidRPr="00355940">
        <w:fldChar w:fldCharType="begin"/>
      </w:r>
      <w:r w:rsidR="00003F56" w:rsidRPr="00355940">
        <w:instrText xml:space="preserve"> DOCVARIABLE Auteur_s_LegeRegel </w:instrText>
      </w:r>
      <w:r w:rsidR="00003F56" w:rsidRPr="00355940">
        <w:fldChar w:fldCharType="separate"/>
      </w:r>
    </w:p>
    <w:p w14:paraId="7C275F2E" w14:textId="4A22E200" w:rsidR="00003F56" w:rsidRPr="00355940" w:rsidRDefault="00003F56" w:rsidP="00335E6C">
      <w:pPr>
        <w:pStyle w:val="Kop2geennummering"/>
      </w:pPr>
      <w:r w:rsidRPr="00355940">
        <w:fldChar w:fldCharType="end"/>
      </w:r>
      <w:r w:rsidRPr="00355940">
        <w:rPr>
          <w:b w:val="0"/>
          <w:color w:val="auto"/>
          <w:sz w:val="20"/>
          <w:szCs w:val="22"/>
        </w:rPr>
        <w:fldChar w:fldCharType="begin"/>
      </w:r>
      <w:r w:rsidRPr="00355940">
        <w:rPr>
          <w:b w:val="0"/>
          <w:color w:val="auto"/>
          <w:sz w:val="20"/>
          <w:szCs w:val="22"/>
        </w:rPr>
        <w:instrText xml:space="preserve"> DOCVARIABLE Auteurs \* CHARFORMAT </w:instrText>
      </w:r>
      <w:r w:rsidRPr="00355940">
        <w:rPr>
          <w:b w:val="0"/>
          <w:color w:val="auto"/>
          <w:sz w:val="20"/>
          <w:szCs w:val="22"/>
        </w:rPr>
        <w:fldChar w:fldCharType="separate"/>
      </w:r>
      <w:r w:rsidR="00355940">
        <w:rPr>
          <w:b w:val="0"/>
          <w:color w:val="auto"/>
          <w:sz w:val="20"/>
          <w:szCs w:val="22"/>
        </w:rPr>
        <w:t>M. Sapulette</w:t>
      </w:r>
      <w:r w:rsidRPr="00355940">
        <w:rPr>
          <w:b w:val="0"/>
          <w:color w:val="auto"/>
          <w:sz w:val="20"/>
          <w:szCs w:val="22"/>
        </w:rPr>
        <w:fldChar w:fldCharType="end"/>
      </w:r>
    </w:p>
    <w:p w14:paraId="0D7B661E" w14:textId="77777777" w:rsidR="00003F56" w:rsidRPr="00355940" w:rsidRDefault="00003F56" w:rsidP="00335E6C">
      <w:bookmarkStart w:id="0" w:name="VrijgaveHandtekening"/>
      <w:bookmarkEnd w:id="0"/>
    </w:p>
    <w:p w14:paraId="520950DC" w14:textId="77777777" w:rsidR="00003F56" w:rsidRPr="00355940" w:rsidRDefault="00003F56" w:rsidP="00003F56">
      <w:pPr>
        <w:rPr>
          <w:i/>
          <w:highlight w:val="green"/>
        </w:rPr>
      </w:pPr>
    </w:p>
    <w:p w14:paraId="4A6FD818" w14:textId="77777777" w:rsidR="00003F56" w:rsidRPr="00355940" w:rsidRDefault="00003F56" w:rsidP="00003F56">
      <w:pPr>
        <w:rPr>
          <w:i/>
          <w:highlight w:val="green"/>
        </w:rPr>
      </w:pPr>
    </w:p>
    <w:p w14:paraId="74548D4B" w14:textId="77777777" w:rsidR="006429A4" w:rsidRPr="00355940" w:rsidRDefault="006429A4" w:rsidP="006429A4">
      <w:pPr>
        <w:rPr>
          <w:i/>
        </w:rPr>
      </w:pPr>
    </w:p>
    <w:p w14:paraId="6ABD7399" w14:textId="77777777" w:rsidR="006046B9" w:rsidRPr="00355940" w:rsidRDefault="006046B9" w:rsidP="006429A4">
      <w:pPr>
        <w:pStyle w:val="Geenafstand"/>
        <w:rPr>
          <w:color w:val="FF0000"/>
        </w:rPr>
      </w:pPr>
    </w:p>
    <w:p w14:paraId="0108B071" w14:textId="77777777" w:rsidR="006046B9" w:rsidRPr="00355940" w:rsidRDefault="006046B9" w:rsidP="006429A4">
      <w:pPr>
        <w:pStyle w:val="Geenafstand"/>
        <w:rPr>
          <w:color w:val="FF0000"/>
        </w:rPr>
      </w:pPr>
    </w:p>
    <w:p w14:paraId="45659C31" w14:textId="1A88418A" w:rsidR="00003F56" w:rsidRPr="00355940" w:rsidRDefault="006429A4" w:rsidP="00335E6C">
      <w:pPr>
        <w:spacing w:after="720"/>
        <w:rPr>
          <w:color w:val="006283"/>
        </w:rPr>
        <w:sectPr w:rsidR="00003F56" w:rsidRPr="00355940" w:rsidSect="00595E0F">
          <w:headerReference w:type="default" r:id="rId11"/>
          <w:headerReference w:type="first" r:id="rId12"/>
          <w:footerReference w:type="first" r:id="rId13"/>
          <w:pgSz w:w="11906" w:h="16838" w:code="9"/>
          <w:pgMar w:top="2211" w:right="1559" w:bottom="1418" w:left="2410" w:header="425" w:footer="1826" w:gutter="0"/>
          <w:pgNumType w:start="1"/>
          <w:cols w:space="708"/>
          <w:titlePg/>
          <w:docGrid w:linePitch="360"/>
        </w:sectPr>
      </w:pPr>
      <w:r w:rsidRPr="00355940">
        <w:rPr>
          <w:noProof/>
          <w:color w:val="006283"/>
          <w:lang w:eastAsia="nl-NL"/>
        </w:rPr>
        <mc:AlternateContent>
          <mc:Choice Requires="wps">
            <w:drawing>
              <wp:anchor distT="0" distB="0" distL="114300" distR="114300" simplePos="0" relativeHeight="251659264" behindDoc="0" locked="0" layoutInCell="1" allowOverlap="1" wp14:anchorId="34DD6D4D" wp14:editId="2DB6E06A">
                <wp:simplePos x="0" y="0"/>
                <wp:positionH relativeFrom="margin">
                  <wp:posOffset>0</wp:posOffset>
                </wp:positionH>
                <wp:positionV relativeFrom="page">
                  <wp:posOffset>7173595</wp:posOffset>
                </wp:positionV>
                <wp:extent cx="4506595" cy="1276350"/>
                <wp:effectExtent l="0" t="0" r="8255" b="0"/>
                <wp:wrapNone/>
                <wp:docPr id="31" name="Tekstvak 31"/>
                <wp:cNvGraphicFramePr/>
                <a:graphic xmlns:a="http://schemas.openxmlformats.org/drawingml/2006/main">
                  <a:graphicData uri="http://schemas.microsoft.com/office/word/2010/wordprocessingShape">
                    <wps:wsp>
                      <wps:cNvSpPr txBox="1"/>
                      <wps:spPr>
                        <a:xfrm>
                          <a:off x="0" y="0"/>
                          <a:ext cx="4506595"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3D0C1" w14:textId="2E3D6B11" w:rsidR="0016747E" w:rsidRPr="001C0D28" w:rsidRDefault="0016747E" w:rsidP="00335E6C">
                            <w:pPr>
                              <w:pStyle w:val="Kop2geennummering"/>
                            </w:pPr>
                            <w:r w:rsidRPr="001C0D28">
                              <w:fldChar w:fldCharType="begin"/>
                            </w:r>
                            <w:r w:rsidRPr="00355940">
                              <w:instrText xml:space="preserve"> DOCVARIABLE Opdrachtgever_vertaal </w:instrText>
                            </w:r>
                            <w:r w:rsidRPr="001C0D28">
                              <w:fldChar w:fldCharType="separate"/>
                            </w:r>
                            <w:r w:rsidR="00355940">
                              <w:t>Opdrachtgever</w:t>
                            </w:r>
                            <w:r w:rsidRPr="001C0D28">
                              <w:fldChar w:fldCharType="end"/>
                            </w:r>
                          </w:p>
                          <w:p w14:paraId="25BC4CAA" w14:textId="30866438" w:rsidR="0016747E" w:rsidRPr="001C0D28" w:rsidRDefault="0016747E" w:rsidP="00335E6C">
                            <w:r w:rsidRPr="001C0D28">
                              <w:fldChar w:fldCharType="begin"/>
                            </w:r>
                            <w:r w:rsidRPr="00355940">
                              <w:instrText xml:space="preserve"> DOCVARIABLE Opdrachtgever </w:instrText>
                            </w:r>
                            <w:r w:rsidRPr="001C0D28">
                              <w:fldChar w:fldCharType="separate"/>
                            </w:r>
                            <w:r w:rsidR="00355940">
                              <w:t xml:space="preserve">Gemeente Opsterland </w:t>
                            </w:r>
                            <w:r w:rsidRPr="001C0D28">
                              <w:fldChar w:fldCharType="end"/>
                            </w:r>
                          </w:p>
                          <w:p w14:paraId="43D5D359" w14:textId="024195D3" w:rsidR="0016747E" w:rsidRPr="001C0D28" w:rsidRDefault="0016747E" w:rsidP="00335E6C">
                            <w:r w:rsidRPr="001C0D28">
                              <w:fldChar w:fldCharType="begin"/>
                            </w:r>
                            <w:r w:rsidRPr="00355940">
                              <w:instrText xml:space="preserve"> DOCVARIABLE OpdrachtgeverAdres </w:instrText>
                            </w:r>
                            <w:r w:rsidRPr="001C0D28">
                              <w:fldChar w:fldCharType="separate"/>
                            </w:r>
                            <w:r w:rsidR="00355940">
                              <w:t>Hoofdstraat 82</w:t>
                            </w:r>
                            <w:r w:rsidRPr="001C0D28">
                              <w:fldChar w:fldCharType="end"/>
                            </w:r>
                          </w:p>
                          <w:p w14:paraId="7D19E302" w14:textId="6A5AC4B6" w:rsidR="0016747E" w:rsidRPr="001C0D28" w:rsidRDefault="0016747E" w:rsidP="00335E6C">
                            <w:r w:rsidRPr="001C0D28">
                              <w:fldChar w:fldCharType="begin"/>
                            </w:r>
                            <w:r w:rsidRPr="00355940">
                              <w:instrText xml:space="preserve"> DOCVARIABLE OpdrachtgeverPostcode </w:instrText>
                            </w:r>
                            <w:r w:rsidRPr="001C0D28">
                              <w:fldChar w:fldCharType="separate"/>
                            </w:r>
                            <w:r w:rsidR="00355940">
                              <w:t>9244 CR</w:t>
                            </w:r>
                            <w:r w:rsidRPr="001C0D28">
                              <w:fldChar w:fldCharType="end"/>
                            </w:r>
                            <w:r w:rsidRPr="001C0D28">
                              <w:t xml:space="preserve"> </w:t>
                            </w:r>
                          </w:p>
                          <w:p w14:paraId="6526B039" w14:textId="310E24DF" w:rsidR="0016747E" w:rsidRDefault="0016747E" w:rsidP="00335E6C">
                            <w:r w:rsidRPr="001C0D28">
                              <w:fldChar w:fldCharType="begin"/>
                            </w:r>
                            <w:r w:rsidRPr="00355940">
                              <w:instrText xml:space="preserve"> DOCVARIABLE OpdrachtgeverPlaats </w:instrText>
                            </w:r>
                            <w:r w:rsidRPr="001C0D28">
                              <w:fldChar w:fldCharType="separate"/>
                            </w:r>
                            <w:r w:rsidR="00355940">
                              <w:t xml:space="preserve">Beetsterzwaag </w:t>
                            </w:r>
                            <w:r w:rsidRPr="001C0D28">
                              <w:fldChar w:fldCharType="end"/>
                            </w:r>
                          </w:p>
                          <w:p w14:paraId="18435526" w14:textId="77777777" w:rsidR="0016747E" w:rsidRDefault="0016747E" w:rsidP="00335E6C"/>
                          <w:p w14:paraId="6A264F7F" w14:textId="77777777" w:rsidR="0016747E" w:rsidRPr="002B0A45" w:rsidRDefault="0016747E" w:rsidP="00335E6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D6D4D" id="_x0000_t202" coordsize="21600,21600" o:spt="202" path="m,l,21600r21600,l21600,xe">
                <v:stroke joinstyle="miter"/>
                <v:path gradientshapeok="t" o:connecttype="rect"/>
              </v:shapetype>
              <v:shape id="Tekstvak 31" o:spid="_x0000_s1026" type="#_x0000_t202" style="position:absolute;margin-left:0;margin-top:564.85pt;width:354.85pt;height:1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" filled="f" stroked="f" strokeweight=".5pt">
                <v:textbox inset="0,0,0,0">
                  <w:txbxContent>
                    <w:p w14:paraId="3493D0C1" w14:textId="2E3D6B11" w:rsidR="0016747E" w:rsidRPr="001C0D28" w:rsidRDefault="0016747E" w:rsidP="00335E6C">
                      <w:pPr>
                        <w:pStyle w:val="Kop2geennummering"/>
                      </w:pPr>
                      <w:r w:rsidRPr="001C0D28">
                        <w:fldChar w:fldCharType="begin"/>
                      </w:r>
                      <w:r w:rsidRPr="00355940">
                        <w:instrText xml:space="preserve"> DOCVARIABLE Opdrachtgever_vertaal </w:instrText>
                      </w:r>
                      <w:r w:rsidRPr="001C0D28">
                        <w:fldChar w:fldCharType="separate"/>
                      </w:r>
                      <w:r w:rsidR="00355940">
                        <w:t>Opdrachtgever</w:t>
                      </w:r>
                      <w:r w:rsidRPr="001C0D28">
                        <w:fldChar w:fldCharType="end"/>
                      </w:r>
                    </w:p>
                    <w:p w14:paraId="25BC4CAA" w14:textId="30866438" w:rsidR="0016747E" w:rsidRPr="001C0D28" w:rsidRDefault="0016747E" w:rsidP="00335E6C">
                      <w:r w:rsidRPr="001C0D28">
                        <w:fldChar w:fldCharType="begin"/>
                      </w:r>
                      <w:r w:rsidRPr="00355940">
                        <w:instrText xml:space="preserve"> DOCVARIABLE Opdrachtgever </w:instrText>
                      </w:r>
                      <w:r w:rsidRPr="001C0D28">
                        <w:fldChar w:fldCharType="separate"/>
                      </w:r>
                      <w:r w:rsidR="00355940">
                        <w:t xml:space="preserve">Gemeente Opsterland </w:t>
                      </w:r>
                      <w:r w:rsidRPr="001C0D28">
                        <w:fldChar w:fldCharType="end"/>
                      </w:r>
                    </w:p>
                    <w:p w14:paraId="43D5D359" w14:textId="024195D3" w:rsidR="0016747E" w:rsidRPr="001C0D28" w:rsidRDefault="0016747E" w:rsidP="00335E6C">
                      <w:r w:rsidRPr="001C0D28">
                        <w:fldChar w:fldCharType="begin"/>
                      </w:r>
                      <w:r w:rsidRPr="00355940">
                        <w:instrText xml:space="preserve"> DOCVARIABLE OpdrachtgeverAdres </w:instrText>
                      </w:r>
                      <w:r w:rsidRPr="001C0D28">
                        <w:fldChar w:fldCharType="separate"/>
                      </w:r>
                      <w:r w:rsidR="00355940">
                        <w:t>Hoofdstraat 82</w:t>
                      </w:r>
                      <w:r w:rsidRPr="001C0D28">
                        <w:fldChar w:fldCharType="end"/>
                      </w:r>
                    </w:p>
                    <w:p w14:paraId="7D19E302" w14:textId="6A5AC4B6" w:rsidR="0016747E" w:rsidRPr="001C0D28" w:rsidRDefault="0016747E" w:rsidP="00335E6C">
                      <w:r w:rsidRPr="001C0D28">
                        <w:fldChar w:fldCharType="begin"/>
                      </w:r>
                      <w:r w:rsidRPr="00355940">
                        <w:instrText xml:space="preserve"> DOCVARIABLE OpdrachtgeverPostcode </w:instrText>
                      </w:r>
                      <w:r w:rsidRPr="001C0D28">
                        <w:fldChar w:fldCharType="separate"/>
                      </w:r>
                      <w:r w:rsidR="00355940">
                        <w:t>9244 CR</w:t>
                      </w:r>
                      <w:r w:rsidRPr="001C0D28">
                        <w:fldChar w:fldCharType="end"/>
                      </w:r>
                      <w:r w:rsidRPr="001C0D28">
                        <w:t xml:space="preserve"> </w:t>
                      </w:r>
                    </w:p>
                    <w:p w14:paraId="6526B039" w14:textId="310E24DF" w:rsidR="0016747E" w:rsidRDefault="0016747E" w:rsidP="00335E6C">
                      <w:r w:rsidRPr="001C0D28">
                        <w:fldChar w:fldCharType="begin"/>
                      </w:r>
                      <w:r w:rsidRPr="00355940">
                        <w:instrText xml:space="preserve"> DOCVARIABLE OpdrachtgeverPlaats </w:instrText>
                      </w:r>
                      <w:r w:rsidRPr="001C0D28">
                        <w:fldChar w:fldCharType="separate"/>
                      </w:r>
                      <w:r w:rsidR="00355940">
                        <w:t xml:space="preserve">Beetsterzwaag </w:t>
                      </w:r>
                      <w:r w:rsidRPr="001C0D28">
                        <w:fldChar w:fldCharType="end"/>
                      </w:r>
                    </w:p>
                    <w:p w14:paraId="18435526" w14:textId="77777777" w:rsidR="0016747E" w:rsidRDefault="0016747E" w:rsidP="00335E6C"/>
                    <w:p w14:paraId="6A264F7F" w14:textId="77777777" w:rsidR="0016747E" w:rsidRPr="002B0A45" w:rsidRDefault="0016747E" w:rsidP="00335E6C"/>
                  </w:txbxContent>
                </v:textbox>
                <w10:wrap anchorx="margin" anchory="page"/>
              </v:shape>
            </w:pict>
          </mc:Fallback>
        </mc:AlternateContent>
      </w:r>
      <w:r w:rsidR="00003F56" w:rsidRPr="00355940">
        <w:rPr>
          <w:noProof/>
          <w:color w:val="006283"/>
          <w:lang w:eastAsia="nl-NL"/>
        </w:rPr>
        <mc:AlternateContent>
          <mc:Choice Requires="wps">
            <w:drawing>
              <wp:anchor distT="0" distB="0" distL="114300" distR="114300" simplePos="0" relativeHeight="251660288" behindDoc="0" locked="0" layoutInCell="1" allowOverlap="1" wp14:anchorId="6DB7EED0" wp14:editId="784717EE">
                <wp:simplePos x="0" y="0"/>
                <wp:positionH relativeFrom="margin">
                  <wp:posOffset>-6985</wp:posOffset>
                </wp:positionH>
                <wp:positionV relativeFrom="margin">
                  <wp:posOffset>8119110</wp:posOffset>
                </wp:positionV>
                <wp:extent cx="5036185" cy="719455"/>
                <wp:effectExtent l="0" t="0" r="12065" b="4445"/>
                <wp:wrapNone/>
                <wp:docPr id="30" name="Tekstvak 30"/>
                <wp:cNvGraphicFramePr/>
                <a:graphic xmlns:a="http://schemas.openxmlformats.org/drawingml/2006/main">
                  <a:graphicData uri="http://schemas.microsoft.com/office/word/2010/wordprocessingShape">
                    <wps:wsp>
                      <wps:cNvSpPr txBox="1"/>
                      <wps:spPr>
                        <a:xfrm>
                          <a:off x="0" y="0"/>
                          <a:ext cx="5036185" cy="719455"/>
                        </a:xfrm>
                        <a:prstGeom prst="rect">
                          <a:avLst/>
                        </a:prstGeom>
                        <a:noFill/>
                        <a:ln w="6350">
                          <a:noFill/>
                        </a:ln>
                        <a:effectLst/>
                      </wps:spPr>
                      <wps:txbx>
                        <w:txbxContent>
                          <w:tbl>
                            <w:tblPr>
                              <w:tblStyle w:val="Tabelraster"/>
                              <w:tblW w:w="7910" w:type="dxa"/>
                              <w:tblInd w:w="20" w:type="dxa"/>
                              <w:tblLayout w:type="fixed"/>
                              <w:tblCellMar>
                                <w:left w:w="0" w:type="dxa"/>
                                <w:right w:w="0" w:type="dxa"/>
                              </w:tblCellMar>
                              <w:tblLook w:val="04A0" w:firstRow="1" w:lastRow="0" w:firstColumn="1" w:lastColumn="0" w:noHBand="0" w:noVBand="1"/>
                            </w:tblPr>
                            <w:tblGrid>
                              <w:gridCol w:w="1039"/>
                              <w:gridCol w:w="136"/>
                              <w:gridCol w:w="2665"/>
                              <w:gridCol w:w="136"/>
                              <w:gridCol w:w="1899"/>
                              <w:gridCol w:w="136"/>
                              <w:gridCol w:w="1899"/>
                            </w:tblGrid>
                            <w:tr w:rsidR="0016747E" w:rsidRPr="00CB36FF" w14:paraId="4860D643" w14:textId="77777777" w:rsidTr="00335E6C">
                              <w:tc>
                                <w:tcPr>
                                  <w:tcW w:w="1039" w:type="dxa"/>
                                  <w:tcBorders>
                                    <w:top w:val="nil"/>
                                    <w:left w:val="nil"/>
                                    <w:bottom w:val="nil"/>
                                    <w:right w:val="nil"/>
                                  </w:tcBorders>
                                  <w:tcMar>
                                    <w:left w:w="0" w:type="dxa"/>
                                    <w:right w:w="0" w:type="dxa"/>
                                  </w:tcMar>
                                  <w:vAlign w:val="bottom"/>
                                </w:tcPr>
                                <w:p w14:paraId="290AB847" w14:textId="2C6E2CAB" w:rsidR="0016747E" w:rsidRPr="00CB36FF" w:rsidRDefault="0016747E" w:rsidP="00335E6C">
                                  <w:pPr>
                                    <w:pStyle w:val="Vrijgave"/>
                                  </w:pPr>
                                  <w:r>
                                    <w:fldChar w:fldCharType="begin"/>
                                  </w:r>
                                  <w:r w:rsidRPr="00355940">
                                    <w:instrText xml:space="preserve"> DOCVARIABLE Datum_vertaal </w:instrText>
                                  </w:r>
                                  <w:r>
                                    <w:fldChar w:fldCharType="separate"/>
                                  </w:r>
                                  <w:r w:rsidR="00355940">
                                    <w:t>datum</w:t>
                                  </w:r>
                                  <w:r>
                                    <w:fldChar w:fldCharType="end"/>
                                  </w:r>
                                  <w:r w:rsidRPr="00CB36FF">
                                    <w:t xml:space="preserve"> </w:t>
                                  </w:r>
                                  <w:r>
                                    <w:fldChar w:fldCharType="begin"/>
                                  </w:r>
                                  <w:r w:rsidRPr="00355940">
                                    <w:instrText xml:space="preserve"> DOCVARIABLE Vrijgave_vertaal \* Lower </w:instrText>
                                  </w:r>
                                  <w:r>
                                    <w:fldChar w:fldCharType="separate"/>
                                  </w:r>
                                  <w:r w:rsidR="00355940">
                                    <w:t>vrijgave</w:t>
                                  </w:r>
                                  <w:r>
                                    <w:fldChar w:fldCharType="end"/>
                                  </w:r>
                                </w:p>
                              </w:tc>
                              <w:tc>
                                <w:tcPr>
                                  <w:tcW w:w="136" w:type="dxa"/>
                                  <w:tcBorders>
                                    <w:top w:val="nil"/>
                                    <w:left w:val="nil"/>
                                    <w:bottom w:val="nil"/>
                                    <w:right w:val="nil"/>
                                  </w:tcBorders>
                                  <w:noWrap/>
                                  <w:tcMar>
                                    <w:left w:w="0" w:type="dxa"/>
                                    <w:right w:w="0" w:type="dxa"/>
                                  </w:tcMar>
                                  <w:vAlign w:val="bottom"/>
                                </w:tcPr>
                                <w:p w14:paraId="1B4C3EDB" w14:textId="77777777" w:rsidR="0016747E" w:rsidRPr="00CB36FF" w:rsidRDefault="0016747E" w:rsidP="00335E6C">
                                  <w:pPr>
                                    <w:pStyle w:val="Vrijgave"/>
                                  </w:pPr>
                                </w:p>
                              </w:tc>
                              <w:tc>
                                <w:tcPr>
                                  <w:tcW w:w="2665" w:type="dxa"/>
                                  <w:tcBorders>
                                    <w:top w:val="nil"/>
                                    <w:left w:val="nil"/>
                                    <w:bottom w:val="nil"/>
                                    <w:right w:val="nil"/>
                                  </w:tcBorders>
                                  <w:tcMar>
                                    <w:left w:w="0" w:type="dxa"/>
                                    <w:right w:w="0" w:type="dxa"/>
                                  </w:tcMar>
                                  <w:vAlign w:val="bottom"/>
                                </w:tcPr>
                                <w:p w14:paraId="571420D6" w14:textId="3D6D7E38" w:rsidR="0016747E" w:rsidRPr="00CB36FF" w:rsidRDefault="0016747E" w:rsidP="00335E6C">
                                  <w:pPr>
                                    <w:pStyle w:val="Vrijgave"/>
                                  </w:pPr>
                                  <w:r>
                                    <w:fldChar w:fldCharType="begin"/>
                                  </w:r>
                                  <w:r w:rsidRPr="00355940">
                                    <w:instrText xml:space="preserve"> DOCVARIABLE Beschrijving_vertaal </w:instrText>
                                  </w:r>
                                  <w:r>
                                    <w:fldChar w:fldCharType="separate"/>
                                  </w:r>
                                  <w:r w:rsidR="00355940">
                                    <w:t>beschrijving</w:t>
                                  </w:r>
                                  <w:r>
                                    <w:fldChar w:fldCharType="end"/>
                                  </w:r>
                                  <w:r w:rsidRPr="00CB36FF">
                                    <w:t xml:space="preserve"> </w:t>
                                  </w:r>
                                  <w:r>
                                    <w:fldChar w:fldCharType="begin"/>
                                  </w:r>
                                  <w:r w:rsidRPr="00355940">
                                    <w:instrText xml:space="preserve"> DOCVARIABLE Revisie_vertaal </w:instrText>
                                  </w:r>
                                  <w:r>
                                    <w:fldChar w:fldCharType="separate"/>
                                  </w:r>
                                  <w:r w:rsidR="00355940">
                                    <w:t>revisie</w:t>
                                  </w:r>
                                  <w:r>
                                    <w:fldChar w:fldCharType="end"/>
                                  </w:r>
                                  <w:r>
                                    <w:t xml:space="preserve"> </w:t>
                                  </w:r>
                                  <w:r>
                                    <w:fldChar w:fldCharType="begin"/>
                                  </w:r>
                                  <w:r w:rsidRPr="00355940">
                                    <w:instrText xml:space="preserve"> DOCVARIABLE Revisienummer </w:instrText>
                                  </w:r>
                                  <w:r>
                                    <w:fldChar w:fldCharType="separate"/>
                                  </w:r>
                                  <w:r w:rsidR="00355940">
                                    <w:t>2</w:t>
                                  </w:r>
                                  <w:r>
                                    <w:fldChar w:fldCharType="end"/>
                                  </w:r>
                                </w:p>
                              </w:tc>
                              <w:tc>
                                <w:tcPr>
                                  <w:tcW w:w="136" w:type="dxa"/>
                                  <w:tcBorders>
                                    <w:top w:val="nil"/>
                                    <w:left w:val="nil"/>
                                    <w:bottom w:val="nil"/>
                                    <w:right w:val="nil"/>
                                  </w:tcBorders>
                                  <w:tcMar>
                                    <w:left w:w="0" w:type="dxa"/>
                                    <w:right w:w="0" w:type="dxa"/>
                                  </w:tcMar>
                                  <w:vAlign w:val="bottom"/>
                                </w:tcPr>
                                <w:p w14:paraId="3A3CA44F" w14:textId="77777777" w:rsidR="0016747E" w:rsidRPr="00CB36FF" w:rsidRDefault="0016747E" w:rsidP="00335E6C">
                                  <w:pPr>
                                    <w:pStyle w:val="Vrijgave"/>
                                  </w:pPr>
                                </w:p>
                              </w:tc>
                              <w:tc>
                                <w:tcPr>
                                  <w:tcW w:w="1899" w:type="dxa"/>
                                  <w:tcBorders>
                                    <w:top w:val="nil"/>
                                    <w:left w:val="nil"/>
                                    <w:bottom w:val="nil"/>
                                    <w:right w:val="nil"/>
                                  </w:tcBorders>
                                  <w:tcMar>
                                    <w:left w:w="0" w:type="dxa"/>
                                    <w:right w:w="0" w:type="dxa"/>
                                  </w:tcMar>
                                  <w:vAlign w:val="bottom"/>
                                </w:tcPr>
                                <w:p w14:paraId="43783A20" w14:textId="2ADAFDCF" w:rsidR="0016747E" w:rsidRPr="00CB36FF" w:rsidRDefault="0016747E" w:rsidP="00335E6C">
                                  <w:pPr>
                                    <w:pStyle w:val="Vrijgave"/>
                                  </w:pPr>
                                  <w:r>
                                    <w:fldChar w:fldCharType="begin"/>
                                  </w:r>
                                  <w:r w:rsidRPr="00355940">
                                    <w:instrText xml:space="preserve"> DOCVARIABLE Goedkeuring_vertaal </w:instrText>
                                  </w:r>
                                  <w:r>
                                    <w:fldChar w:fldCharType="separate"/>
                                  </w:r>
                                  <w:r w:rsidR="00355940">
                                    <w:t>gecontroleerd</w:t>
                                  </w:r>
                                  <w:r>
                                    <w:fldChar w:fldCharType="end"/>
                                  </w:r>
                                </w:p>
                              </w:tc>
                              <w:tc>
                                <w:tcPr>
                                  <w:tcW w:w="136" w:type="dxa"/>
                                  <w:tcBorders>
                                    <w:top w:val="nil"/>
                                    <w:left w:val="nil"/>
                                    <w:bottom w:val="nil"/>
                                    <w:right w:val="nil"/>
                                  </w:tcBorders>
                                  <w:tcMar>
                                    <w:left w:w="0" w:type="dxa"/>
                                    <w:right w:w="0" w:type="dxa"/>
                                  </w:tcMar>
                                  <w:vAlign w:val="bottom"/>
                                </w:tcPr>
                                <w:p w14:paraId="765AA5C7" w14:textId="77777777" w:rsidR="0016747E" w:rsidRPr="00CB36FF" w:rsidRDefault="0016747E" w:rsidP="00335E6C">
                                  <w:pPr>
                                    <w:pStyle w:val="Vrijgave"/>
                                  </w:pPr>
                                </w:p>
                              </w:tc>
                              <w:tc>
                                <w:tcPr>
                                  <w:tcW w:w="1899" w:type="dxa"/>
                                  <w:tcBorders>
                                    <w:top w:val="nil"/>
                                    <w:left w:val="nil"/>
                                    <w:bottom w:val="nil"/>
                                    <w:right w:val="nil"/>
                                  </w:tcBorders>
                                  <w:tcMar>
                                    <w:left w:w="0" w:type="dxa"/>
                                    <w:right w:w="0" w:type="dxa"/>
                                  </w:tcMar>
                                  <w:vAlign w:val="bottom"/>
                                </w:tcPr>
                                <w:p w14:paraId="0E96C06D" w14:textId="185BF2F8" w:rsidR="0016747E" w:rsidRPr="00CB36FF" w:rsidRDefault="0016747E" w:rsidP="00335E6C">
                                  <w:pPr>
                                    <w:pStyle w:val="Vrijgave"/>
                                  </w:pPr>
                                  <w:r>
                                    <w:fldChar w:fldCharType="begin"/>
                                  </w:r>
                                  <w:r w:rsidRPr="00355940">
                                    <w:instrText xml:space="preserve"> DOCVARIABLE Vrijgave_vertaal  \* Lower </w:instrText>
                                  </w:r>
                                  <w:r>
                                    <w:fldChar w:fldCharType="separate"/>
                                  </w:r>
                                  <w:r w:rsidR="00355940">
                                    <w:t>vrijgave</w:t>
                                  </w:r>
                                  <w:r>
                                    <w:fldChar w:fldCharType="end"/>
                                  </w:r>
                                </w:p>
                              </w:tc>
                            </w:tr>
                            <w:tr w:rsidR="0016747E" w:rsidRPr="00CB36FF" w14:paraId="110A3DCB" w14:textId="77777777" w:rsidTr="00335E6C">
                              <w:trPr>
                                <w:trHeight w:hRule="exact" w:val="240"/>
                              </w:trPr>
                              <w:tc>
                                <w:tcPr>
                                  <w:tcW w:w="1039" w:type="dxa"/>
                                  <w:tcBorders>
                                    <w:top w:val="nil"/>
                                    <w:right w:val="nil"/>
                                  </w:tcBorders>
                                  <w:vAlign w:val="center"/>
                                </w:tcPr>
                                <w:p w14:paraId="460898D0" w14:textId="157C1A30" w:rsidR="0016747E" w:rsidRPr="00CB36FF" w:rsidRDefault="00AC6E07" w:rsidP="00335E6C">
                                  <w:pPr>
                                    <w:pStyle w:val="Vrijgave"/>
                                  </w:pPr>
                                  <w:r>
                                    <w:t>2</w:t>
                                  </w:r>
                                  <w:r w:rsidR="008F165E">
                                    <w:t>9</w:t>
                                  </w:r>
                                  <w:r>
                                    <w:t>-03-2023</w:t>
                                  </w:r>
                                </w:p>
                              </w:tc>
                              <w:tc>
                                <w:tcPr>
                                  <w:tcW w:w="136" w:type="dxa"/>
                                  <w:tcBorders>
                                    <w:top w:val="nil"/>
                                    <w:left w:val="nil"/>
                                    <w:bottom w:val="nil"/>
                                  </w:tcBorders>
                                  <w:noWrap/>
                                  <w:tcMar>
                                    <w:left w:w="0" w:type="dxa"/>
                                    <w:right w:w="0" w:type="dxa"/>
                                  </w:tcMar>
                                  <w:vAlign w:val="center"/>
                                </w:tcPr>
                                <w:p w14:paraId="52DB408C" w14:textId="77777777" w:rsidR="0016747E" w:rsidRPr="00CB36FF" w:rsidRDefault="0016747E" w:rsidP="00335E6C">
                                  <w:pPr>
                                    <w:pStyle w:val="Vrijgave"/>
                                  </w:pPr>
                                </w:p>
                              </w:tc>
                              <w:tc>
                                <w:tcPr>
                                  <w:tcW w:w="2665" w:type="dxa"/>
                                  <w:tcBorders>
                                    <w:top w:val="nil"/>
                                    <w:right w:val="nil"/>
                                  </w:tcBorders>
                                  <w:tcMar>
                                    <w:left w:w="108" w:type="dxa"/>
                                  </w:tcMar>
                                  <w:vAlign w:val="center"/>
                                </w:tcPr>
                                <w:p w14:paraId="404824A9" w14:textId="745BCD06" w:rsidR="0016747E" w:rsidRPr="00CB36FF" w:rsidRDefault="0016747E" w:rsidP="00335E6C">
                                  <w:pPr>
                                    <w:pStyle w:val="Vrijgave"/>
                                  </w:pPr>
                                  <w:r w:rsidRPr="00CB36FF">
                                    <w:fldChar w:fldCharType="begin"/>
                                  </w:r>
                                  <w:r w:rsidRPr="00355940">
                                    <w:instrText xml:space="preserve"> DOCVARIABLE BeschrijvingRevisie </w:instrText>
                                  </w:r>
                                  <w:r w:rsidRPr="00CB36FF">
                                    <w:fldChar w:fldCharType="separate"/>
                                  </w:r>
                                  <w:r w:rsidR="00355940">
                                    <w:t>definitief</w:t>
                                  </w:r>
                                  <w:r w:rsidRPr="00CB36FF">
                                    <w:fldChar w:fldCharType="end"/>
                                  </w:r>
                                </w:p>
                              </w:tc>
                              <w:tc>
                                <w:tcPr>
                                  <w:tcW w:w="136" w:type="dxa"/>
                                  <w:tcBorders>
                                    <w:top w:val="nil"/>
                                    <w:left w:val="nil"/>
                                    <w:bottom w:val="nil"/>
                                  </w:tcBorders>
                                  <w:vAlign w:val="center"/>
                                </w:tcPr>
                                <w:p w14:paraId="2AB32D28" w14:textId="77777777" w:rsidR="0016747E" w:rsidRPr="00CB36FF" w:rsidRDefault="0016747E" w:rsidP="00335E6C">
                                  <w:pPr>
                                    <w:pStyle w:val="Vrijgave"/>
                                  </w:pPr>
                                </w:p>
                              </w:tc>
                              <w:tc>
                                <w:tcPr>
                                  <w:tcW w:w="1899" w:type="dxa"/>
                                  <w:tcBorders>
                                    <w:top w:val="nil"/>
                                    <w:right w:val="nil"/>
                                  </w:tcBorders>
                                  <w:shd w:val="clear" w:color="auto" w:fill="auto"/>
                                  <w:tcMar>
                                    <w:left w:w="108" w:type="dxa"/>
                                    <w:right w:w="0" w:type="dxa"/>
                                  </w:tcMar>
                                  <w:vAlign w:val="center"/>
                                </w:tcPr>
                                <w:p w14:paraId="36D80F21" w14:textId="5806AF54" w:rsidR="0016747E" w:rsidRPr="00CB36FF" w:rsidRDefault="000708C3" w:rsidP="00335E6C">
                                  <w:pPr>
                                    <w:pStyle w:val="Vrijgave"/>
                                  </w:pPr>
                                  <w:r>
                                    <w:t>M. Kalma</w:t>
                                  </w:r>
                                  <w:r w:rsidRPr="00CB36FF">
                                    <w:t xml:space="preserve"> </w:t>
                                  </w:r>
                                </w:p>
                              </w:tc>
                              <w:tc>
                                <w:tcPr>
                                  <w:tcW w:w="136" w:type="dxa"/>
                                  <w:tcBorders>
                                    <w:top w:val="nil"/>
                                    <w:left w:val="nil"/>
                                    <w:bottom w:val="nil"/>
                                  </w:tcBorders>
                                  <w:shd w:val="clear" w:color="auto" w:fill="auto"/>
                                  <w:vAlign w:val="center"/>
                                </w:tcPr>
                                <w:p w14:paraId="19C9364A" w14:textId="77777777" w:rsidR="0016747E" w:rsidRPr="00CB36FF" w:rsidRDefault="0016747E" w:rsidP="00335E6C">
                                  <w:pPr>
                                    <w:pStyle w:val="Vrijgave"/>
                                  </w:pPr>
                                </w:p>
                              </w:tc>
                              <w:tc>
                                <w:tcPr>
                                  <w:tcW w:w="1899" w:type="dxa"/>
                                  <w:tcBorders>
                                    <w:top w:val="nil"/>
                                    <w:right w:val="nil"/>
                                  </w:tcBorders>
                                  <w:shd w:val="clear" w:color="auto" w:fill="auto"/>
                                  <w:tcMar>
                                    <w:left w:w="108" w:type="dxa"/>
                                    <w:right w:w="0" w:type="dxa"/>
                                  </w:tcMar>
                                  <w:vAlign w:val="center"/>
                                </w:tcPr>
                                <w:p w14:paraId="57346B6E" w14:textId="15799BC3" w:rsidR="0016747E" w:rsidRPr="00CB36FF" w:rsidRDefault="0016747E" w:rsidP="00335E6C">
                                  <w:pPr>
                                    <w:pStyle w:val="Vrijgave"/>
                                  </w:pPr>
                                  <w:r w:rsidRPr="00CB36FF">
                                    <w:fldChar w:fldCharType="begin"/>
                                  </w:r>
                                  <w:r w:rsidRPr="00355940">
                                    <w:instrText xml:space="preserve"> DOCVARIABLE Vrijgave </w:instrText>
                                  </w:r>
                                  <w:r w:rsidRPr="00CB36FF">
                                    <w:fldChar w:fldCharType="separate"/>
                                  </w:r>
                                  <w:r w:rsidR="00355940">
                                    <w:t>R. Verkerk</w:t>
                                  </w:r>
                                  <w:r w:rsidRPr="00CB36FF">
                                    <w:fldChar w:fldCharType="end"/>
                                  </w:r>
                                </w:p>
                              </w:tc>
                            </w:tr>
                          </w:tbl>
                          <w:p w14:paraId="50F15EA0" w14:textId="77777777" w:rsidR="0016747E" w:rsidRPr="002B0A45" w:rsidRDefault="0016747E" w:rsidP="00335E6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7EED0" id="Tekstvak 30" o:spid="_x0000_s1027" type="#_x0000_t202" style="position:absolute;margin-left:-.55pt;margin-top:639.3pt;width:396.55pt;height:56.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" filled="f" stroked="f" strokeweight=".5pt">
                <v:textbox inset="0,0,0,0">
                  <w:txbxContent>
                    <w:tbl>
                      <w:tblPr>
                        <w:tblStyle w:val="Tabelraster"/>
                        <w:tblW w:w="7910" w:type="dxa"/>
                        <w:tblInd w:w="20" w:type="dxa"/>
                        <w:tblLayout w:type="fixed"/>
                        <w:tblCellMar>
                          <w:left w:w="0" w:type="dxa"/>
                          <w:right w:w="0" w:type="dxa"/>
                        </w:tblCellMar>
                        <w:tblLook w:val="04A0" w:firstRow="1" w:lastRow="0" w:firstColumn="1" w:lastColumn="0" w:noHBand="0" w:noVBand="1"/>
                      </w:tblPr>
                      <w:tblGrid>
                        <w:gridCol w:w="1039"/>
                        <w:gridCol w:w="136"/>
                        <w:gridCol w:w="2665"/>
                        <w:gridCol w:w="136"/>
                        <w:gridCol w:w="1899"/>
                        <w:gridCol w:w="136"/>
                        <w:gridCol w:w="1899"/>
                      </w:tblGrid>
                      <w:tr w:rsidR="0016747E" w:rsidRPr="00CB36FF" w14:paraId="4860D643" w14:textId="77777777" w:rsidTr="00335E6C">
                        <w:tc>
                          <w:tcPr>
                            <w:tcW w:w="1039" w:type="dxa"/>
                            <w:tcBorders>
                              <w:top w:val="nil"/>
                              <w:left w:val="nil"/>
                              <w:bottom w:val="nil"/>
                              <w:right w:val="nil"/>
                            </w:tcBorders>
                            <w:tcMar>
                              <w:left w:w="0" w:type="dxa"/>
                              <w:right w:w="0" w:type="dxa"/>
                            </w:tcMar>
                            <w:vAlign w:val="bottom"/>
                          </w:tcPr>
                          <w:p w14:paraId="290AB847" w14:textId="2C6E2CAB" w:rsidR="0016747E" w:rsidRPr="00CB36FF" w:rsidRDefault="0016747E" w:rsidP="00335E6C">
                            <w:pPr>
                              <w:pStyle w:val="Vrijgave"/>
                            </w:pPr>
                            <w:r>
                              <w:fldChar w:fldCharType="begin"/>
                            </w:r>
                            <w:r w:rsidRPr="00355940">
                              <w:instrText xml:space="preserve"> DOCVARIABLE Datum_vertaal </w:instrText>
                            </w:r>
                            <w:r>
                              <w:fldChar w:fldCharType="separate"/>
                            </w:r>
                            <w:r w:rsidR="00355940">
                              <w:t>datum</w:t>
                            </w:r>
                            <w:r>
                              <w:fldChar w:fldCharType="end"/>
                            </w:r>
                            <w:r w:rsidRPr="00CB36FF">
                              <w:t xml:space="preserve"> </w:t>
                            </w:r>
                            <w:r>
                              <w:fldChar w:fldCharType="begin"/>
                            </w:r>
                            <w:r w:rsidRPr="00355940">
                              <w:instrText xml:space="preserve"> DOCVARIABLE Vrijgave_vertaal \* Lower </w:instrText>
                            </w:r>
                            <w:r>
                              <w:fldChar w:fldCharType="separate"/>
                            </w:r>
                            <w:r w:rsidR="00355940">
                              <w:t>vrijgave</w:t>
                            </w:r>
                            <w:r>
                              <w:fldChar w:fldCharType="end"/>
                            </w:r>
                          </w:p>
                        </w:tc>
                        <w:tc>
                          <w:tcPr>
                            <w:tcW w:w="136" w:type="dxa"/>
                            <w:tcBorders>
                              <w:top w:val="nil"/>
                              <w:left w:val="nil"/>
                              <w:bottom w:val="nil"/>
                              <w:right w:val="nil"/>
                            </w:tcBorders>
                            <w:noWrap/>
                            <w:tcMar>
                              <w:left w:w="0" w:type="dxa"/>
                              <w:right w:w="0" w:type="dxa"/>
                            </w:tcMar>
                            <w:vAlign w:val="bottom"/>
                          </w:tcPr>
                          <w:p w14:paraId="1B4C3EDB" w14:textId="77777777" w:rsidR="0016747E" w:rsidRPr="00CB36FF" w:rsidRDefault="0016747E" w:rsidP="00335E6C">
                            <w:pPr>
                              <w:pStyle w:val="Vrijgave"/>
                            </w:pPr>
                          </w:p>
                        </w:tc>
                        <w:tc>
                          <w:tcPr>
                            <w:tcW w:w="2665" w:type="dxa"/>
                            <w:tcBorders>
                              <w:top w:val="nil"/>
                              <w:left w:val="nil"/>
                              <w:bottom w:val="nil"/>
                              <w:right w:val="nil"/>
                            </w:tcBorders>
                            <w:tcMar>
                              <w:left w:w="0" w:type="dxa"/>
                              <w:right w:w="0" w:type="dxa"/>
                            </w:tcMar>
                            <w:vAlign w:val="bottom"/>
                          </w:tcPr>
                          <w:p w14:paraId="571420D6" w14:textId="3D6D7E38" w:rsidR="0016747E" w:rsidRPr="00CB36FF" w:rsidRDefault="0016747E" w:rsidP="00335E6C">
                            <w:pPr>
                              <w:pStyle w:val="Vrijgave"/>
                            </w:pPr>
                            <w:r>
                              <w:fldChar w:fldCharType="begin"/>
                            </w:r>
                            <w:r w:rsidRPr="00355940">
                              <w:instrText xml:space="preserve"> DOCVARIABLE Beschrijving_vertaal </w:instrText>
                            </w:r>
                            <w:r>
                              <w:fldChar w:fldCharType="separate"/>
                            </w:r>
                            <w:r w:rsidR="00355940">
                              <w:t>beschrijving</w:t>
                            </w:r>
                            <w:r>
                              <w:fldChar w:fldCharType="end"/>
                            </w:r>
                            <w:r w:rsidRPr="00CB36FF">
                              <w:t xml:space="preserve"> </w:t>
                            </w:r>
                            <w:r>
                              <w:fldChar w:fldCharType="begin"/>
                            </w:r>
                            <w:r w:rsidRPr="00355940">
                              <w:instrText xml:space="preserve"> DOCVARIABLE Revisie_vertaal </w:instrText>
                            </w:r>
                            <w:r>
                              <w:fldChar w:fldCharType="separate"/>
                            </w:r>
                            <w:r w:rsidR="00355940">
                              <w:t>revisie</w:t>
                            </w:r>
                            <w:r>
                              <w:fldChar w:fldCharType="end"/>
                            </w:r>
                            <w:r>
                              <w:t xml:space="preserve"> </w:t>
                            </w:r>
                            <w:r>
                              <w:fldChar w:fldCharType="begin"/>
                            </w:r>
                            <w:r w:rsidRPr="00355940">
                              <w:instrText xml:space="preserve"> DOCVARIABLE Revisienummer </w:instrText>
                            </w:r>
                            <w:r>
                              <w:fldChar w:fldCharType="separate"/>
                            </w:r>
                            <w:r w:rsidR="00355940">
                              <w:t>2</w:t>
                            </w:r>
                            <w:r>
                              <w:fldChar w:fldCharType="end"/>
                            </w:r>
                          </w:p>
                        </w:tc>
                        <w:tc>
                          <w:tcPr>
                            <w:tcW w:w="136" w:type="dxa"/>
                            <w:tcBorders>
                              <w:top w:val="nil"/>
                              <w:left w:val="nil"/>
                              <w:bottom w:val="nil"/>
                              <w:right w:val="nil"/>
                            </w:tcBorders>
                            <w:tcMar>
                              <w:left w:w="0" w:type="dxa"/>
                              <w:right w:w="0" w:type="dxa"/>
                            </w:tcMar>
                            <w:vAlign w:val="bottom"/>
                          </w:tcPr>
                          <w:p w14:paraId="3A3CA44F" w14:textId="77777777" w:rsidR="0016747E" w:rsidRPr="00CB36FF" w:rsidRDefault="0016747E" w:rsidP="00335E6C">
                            <w:pPr>
                              <w:pStyle w:val="Vrijgave"/>
                            </w:pPr>
                          </w:p>
                        </w:tc>
                        <w:tc>
                          <w:tcPr>
                            <w:tcW w:w="1899" w:type="dxa"/>
                            <w:tcBorders>
                              <w:top w:val="nil"/>
                              <w:left w:val="nil"/>
                              <w:bottom w:val="nil"/>
                              <w:right w:val="nil"/>
                            </w:tcBorders>
                            <w:tcMar>
                              <w:left w:w="0" w:type="dxa"/>
                              <w:right w:w="0" w:type="dxa"/>
                            </w:tcMar>
                            <w:vAlign w:val="bottom"/>
                          </w:tcPr>
                          <w:p w14:paraId="43783A20" w14:textId="2ADAFDCF" w:rsidR="0016747E" w:rsidRPr="00CB36FF" w:rsidRDefault="0016747E" w:rsidP="00335E6C">
                            <w:pPr>
                              <w:pStyle w:val="Vrijgave"/>
                            </w:pPr>
                            <w:r>
                              <w:fldChar w:fldCharType="begin"/>
                            </w:r>
                            <w:r w:rsidRPr="00355940">
                              <w:instrText xml:space="preserve"> DOCVARIABLE Goedkeuring_vertaal </w:instrText>
                            </w:r>
                            <w:r>
                              <w:fldChar w:fldCharType="separate"/>
                            </w:r>
                            <w:r w:rsidR="00355940">
                              <w:t>gecontroleerd</w:t>
                            </w:r>
                            <w:r>
                              <w:fldChar w:fldCharType="end"/>
                            </w:r>
                          </w:p>
                        </w:tc>
                        <w:tc>
                          <w:tcPr>
                            <w:tcW w:w="136" w:type="dxa"/>
                            <w:tcBorders>
                              <w:top w:val="nil"/>
                              <w:left w:val="nil"/>
                              <w:bottom w:val="nil"/>
                              <w:right w:val="nil"/>
                            </w:tcBorders>
                            <w:tcMar>
                              <w:left w:w="0" w:type="dxa"/>
                              <w:right w:w="0" w:type="dxa"/>
                            </w:tcMar>
                            <w:vAlign w:val="bottom"/>
                          </w:tcPr>
                          <w:p w14:paraId="765AA5C7" w14:textId="77777777" w:rsidR="0016747E" w:rsidRPr="00CB36FF" w:rsidRDefault="0016747E" w:rsidP="00335E6C">
                            <w:pPr>
                              <w:pStyle w:val="Vrijgave"/>
                            </w:pPr>
                          </w:p>
                        </w:tc>
                        <w:tc>
                          <w:tcPr>
                            <w:tcW w:w="1899" w:type="dxa"/>
                            <w:tcBorders>
                              <w:top w:val="nil"/>
                              <w:left w:val="nil"/>
                              <w:bottom w:val="nil"/>
                              <w:right w:val="nil"/>
                            </w:tcBorders>
                            <w:tcMar>
                              <w:left w:w="0" w:type="dxa"/>
                              <w:right w:w="0" w:type="dxa"/>
                            </w:tcMar>
                            <w:vAlign w:val="bottom"/>
                          </w:tcPr>
                          <w:p w14:paraId="0E96C06D" w14:textId="185BF2F8" w:rsidR="0016747E" w:rsidRPr="00CB36FF" w:rsidRDefault="0016747E" w:rsidP="00335E6C">
                            <w:pPr>
                              <w:pStyle w:val="Vrijgave"/>
                            </w:pPr>
                            <w:r>
                              <w:fldChar w:fldCharType="begin"/>
                            </w:r>
                            <w:r w:rsidRPr="00355940">
                              <w:instrText xml:space="preserve"> DOCVARIABLE Vrijgave_vertaal  \* Lower </w:instrText>
                            </w:r>
                            <w:r>
                              <w:fldChar w:fldCharType="separate"/>
                            </w:r>
                            <w:r w:rsidR="00355940">
                              <w:t>vrijgave</w:t>
                            </w:r>
                            <w:r>
                              <w:fldChar w:fldCharType="end"/>
                            </w:r>
                          </w:p>
                        </w:tc>
                      </w:tr>
                      <w:tr w:rsidR="0016747E" w:rsidRPr="00CB36FF" w14:paraId="110A3DCB" w14:textId="77777777" w:rsidTr="00335E6C">
                        <w:trPr>
                          <w:trHeight w:hRule="exact" w:val="240"/>
                        </w:trPr>
                        <w:tc>
                          <w:tcPr>
                            <w:tcW w:w="1039" w:type="dxa"/>
                            <w:tcBorders>
                              <w:top w:val="nil"/>
                              <w:right w:val="nil"/>
                            </w:tcBorders>
                            <w:vAlign w:val="center"/>
                          </w:tcPr>
                          <w:p w14:paraId="460898D0" w14:textId="157C1A30" w:rsidR="0016747E" w:rsidRPr="00CB36FF" w:rsidRDefault="00AC6E07" w:rsidP="00335E6C">
                            <w:pPr>
                              <w:pStyle w:val="Vrijgave"/>
                            </w:pPr>
                            <w:r>
                              <w:t>2</w:t>
                            </w:r>
                            <w:r w:rsidR="008F165E">
                              <w:t>9</w:t>
                            </w:r>
                            <w:r>
                              <w:t>-03-2023</w:t>
                            </w:r>
                          </w:p>
                        </w:tc>
                        <w:tc>
                          <w:tcPr>
                            <w:tcW w:w="136" w:type="dxa"/>
                            <w:tcBorders>
                              <w:top w:val="nil"/>
                              <w:left w:val="nil"/>
                              <w:bottom w:val="nil"/>
                            </w:tcBorders>
                            <w:noWrap/>
                            <w:tcMar>
                              <w:left w:w="0" w:type="dxa"/>
                              <w:right w:w="0" w:type="dxa"/>
                            </w:tcMar>
                            <w:vAlign w:val="center"/>
                          </w:tcPr>
                          <w:p w14:paraId="52DB408C" w14:textId="77777777" w:rsidR="0016747E" w:rsidRPr="00CB36FF" w:rsidRDefault="0016747E" w:rsidP="00335E6C">
                            <w:pPr>
                              <w:pStyle w:val="Vrijgave"/>
                            </w:pPr>
                          </w:p>
                        </w:tc>
                        <w:tc>
                          <w:tcPr>
                            <w:tcW w:w="2665" w:type="dxa"/>
                            <w:tcBorders>
                              <w:top w:val="nil"/>
                              <w:right w:val="nil"/>
                            </w:tcBorders>
                            <w:tcMar>
                              <w:left w:w="108" w:type="dxa"/>
                            </w:tcMar>
                            <w:vAlign w:val="center"/>
                          </w:tcPr>
                          <w:p w14:paraId="404824A9" w14:textId="745BCD06" w:rsidR="0016747E" w:rsidRPr="00CB36FF" w:rsidRDefault="0016747E" w:rsidP="00335E6C">
                            <w:pPr>
                              <w:pStyle w:val="Vrijgave"/>
                            </w:pPr>
                            <w:r w:rsidRPr="00CB36FF">
                              <w:fldChar w:fldCharType="begin"/>
                            </w:r>
                            <w:r w:rsidRPr="00355940">
                              <w:instrText xml:space="preserve"> DOCVARIABLE BeschrijvingRevisie </w:instrText>
                            </w:r>
                            <w:r w:rsidRPr="00CB36FF">
                              <w:fldChar w:fldCharType="separate"/>
                            </w:r>
                            <w:r w:rsidR="00355940">
                              <w:t>definitief</w:t>
                            </w:r>
                            <w:r w:rsidRPr="00CB36FF">
                              <w:fldChar w:fldCharType="end"/>
                            </w:r>
                          </w:p>
                        </w:tc>
                        <w:tc>
                          <w:tcPr>
                            <w:tcW w:w="136" w:type="dxa"/>
                            <w:tcBorders>
                              <w:top w:val="nil"/>
                              <w:left w:val="nil"/>
                              <w:bottom w:val="nil"/>
                            </w:tcBorders>
                            <w:vAlign w:val="center"/>
                          </w:tcPr>
                          <w:p w14:paraId="2AB32D28" w14:textId="77777777" w:rsidR="0016747E" w:rsidRPr="00CB36FF" w:rsidRDefault="0016747E" w:rsidP="00335E6C">
                            <w:pPr>
                              <w:pStyle w:val="Vrijgave"/>
                            </w:pPr>
                          </w:p>
                        </w:tc>
                        <w:tc>
                          <w:tcPr>
                            <w:tcW w:w="1899" w:type="dxa"/>
                            <w:tcBorders>
                              <w:top w:val="nil"/>
                              <w:right w:val="nil"/>
                            </w:tcBorders>
                            <w:shd w:val="clear" w:color="auto" w:fill="auto"/>
                            <w:tcMar>
                              <w:left w:w="108" w:type="dxa"/>
                              <w:right w:w="0" w:type="dxa"/>
                            </w:tcMar>
                            <w:vAlign w:val="center"/>
                          </w:tcPr>
                          <w:p w14:paraId="36D80F21" w14:textId="5806AF54" w:rsidR="0016747E" w:rsidRPr="00CB36FF" w:rsidRDefault="000708C3" w:rsidP="00335E6C">
                            <w:pPr>
                              <w:pStyle w:val="Vrijgave"/>
                            </w:pPr>
                            <w:r>
                              <w:t>M. Kalma</w:t>
                            </w:r>
                            <w:r w:rsidRPr="00CB36FF">
                              <w:t xml:space="preserve"> </w:t>
                            </w:r>
                          </w:p>
                        </w:tc>
                        <w:tc>
                          <w:tcPr>
                            <w:tcW w:w="136" w:type="dxa"/>
                            <w:tcBorders>
                              <w:top w:val="nil"/>
                              <w:left w:val="nil"/>
                              <w:bottom w:val="nil"/>
                            </w:tcBorders>
                            <w:shd w:val="clear" w:color="auto" w:fill="auto"/>
                            <w:vAlign w:val="center"/>
                          </w:tcPr>
                          <w:p w14:paraId="19C9364A" w14:textId="77777777" w:rsidR="0016747E" w:rsidRPr="00CB36FF" w:rsidRDefault="0016747E" w:rsidP="00335E6C">
                            <w:pPr>
                              <w:pStyle w:val="Vrijgave"/>
                            </w:pPr>
                          </w:p>
                        </w:tc>
                        <w:tc>
                          <w:tcPr>
                            <w:tcW w:w="1899" w:type="dxa"/>
                            <w:tcBorders>
                              <w:top w:val="nil"/>
                              <w:right w:val="nil"/>
                            </w:tcBorders>
                            <w:shd w:val="clear" w:color="auto" w:fill="auto"/>
                            <w:tcMar>
                              <w:left w:w="108" w:type="dxa"/>
                              <w:right w:w="0" w:type="dxa"/>
                            </w:tcMar>
                            <w:vAlign w:val="center"/>
                          </w:tcPr>
                          <w:p w14:paraId="57346B6E" w14:textId="15799BC3" w:rsidR="0016747E" w:rsidRPr="00CB36FF" w:rsidRDefault="0016747E" w:rsidP="00335E6C">
                            <w:pPr>
                              <w:pStyle w:val="Vrijgave"/>
                            </w:pPr>
                            <w:r w:rsidRPr="00CB36FF">
                              <w:fldChar w:fldCharType="begin"/>
                            </w:r>
                            <w:r w:rsidRPr="00355940">
                              <w:instrText xml:space="preserve"> DOCVARIABLE Vrijgave </w:instrText>
                            </w:r>
                            <w:r w:rsidRPr="00CB36FF">
                              <w:fldChar w:fldCharType="separate"/>
                            </w:r>
                            <w:r w:rsidR="00355940">
                              <w:t>R. Verkerk</w:t>
                            </w:r>
                            <w:r w:rsidRPr="00CB36FF">
                              <w:fldChar w:fldCharType="end"/>
                            </w:r>
                          </w:p>
                        </w:tc>
                      </w:tr>
                    </w:tbl>
                    <w:p w14:paraId="50F15EA0" w14:textId="77777777" w:rsidR="0016747E" w:rsidRPr="002B0A45" w:rsidRDefault="0016747E" w:rsidP="00335E6C"/>
                  </w:txbxContent>
                </v:textbox>
                <w10:wrap anchorx="margin" anchory="margin"/>
              </v:shape>
            </w:pict>
          </mc:Fallback>
        </mc:AlternateContent>
      </w:r>
    </w:p>
    <w:p w14:paraId="592BFF2C" w14:textId="0E873D61" w:rsidR="006268C1" w:rsidRPr="00355940" w:rsidRDefault="006268C1" w:rsidP="00355940">
      <w:pPr>
        <w:pStyle w:val="Kop1"/>
        <w:numPr>
          <w:ilvl w:val="0"/>
          <w:numId w:val="0"/>
        </w:numPr>
      </w:pPr>
      <w:bookmarkStart w:id="1" w:name="_Toc430176430"/>
      <w:bookmarkStart w:id="2" w:name="_Toc128568081"/>
      <w:r w:rsidRPr="00355940">
        <w:lastRenderedPageBreak/>
        <w:t>Lijst van bijlagen en modellen</w:t>
      </w:r>
      <w:bookmarkEnd w:id="1"/>
      <w:bookmarkEnd w:id="2"/>
    </w:p>
    <w:p w14:paraId="781EE31A" w14:textId="77777777" w:rsidR="00407164" w:rsidRPr="00355940" w:rsidRDefault="00407164" w:rsidP="00407164">
      <w:pPr>
        <w:rPr>
          <w:b/>
          <w:sz w:val="24"/>
          <w:u w:val="single"/>
        </w:rPr>
      </w:pPr>
      <w:r w:rsidRPr="00355940">
        <w:rPr>
          <w:b/>
          <w:sz w:val="24"/>
          <w:u w:val="single"/>
        </w:rPr>
        <w:t>Relevant voor het indienen bij de aanmelding:</w:t>
      </w:r>
    </w:p>
    <w:p w14:paraId="53FB47D1" w14:textId="77777777" w:rsidR="00407164" w:rsidRPr="00355940" w:rsidRDefault="00407164" w:rsidP="00407164">
      <w:pPr>
        <w:rPr>
          <w:b/>
          <w:sz w:val="24"/>
          <w:u w:val="single"/>
        </w:rPr>
      </w:pPr>
    </w:p>
    <w:p w14:paraId="69FF0200" w14:textId="77777777" w:rsidR="00407164" w:rsidRPr="00355940" w:rsidRDefault="00407164" w:rsidP="00407164">
      <w:pPr>
        <w:pStyle w:val="Lijstalinea"/>
        <w:numPr>
          <w:ilvl w:val="0"/>
          <w:numId w:val="55"/>
        </w:numPr>
        <w:ind w:left="284" w:hanging="284"/>
        <w:rPr>
          <w:b/>
          <w:bCs/>
          <w:color w:val="00769E" w:themeColor="accent2"/>
          <w:sz w:val="24"/>
          <w:szCs w:val="24"/>
        </w:rPr>
      </w:pPr>
      <w:bookmarkStart w:id="3" w:name="_Toc462220468"/>
      <w:bookmarkStart w:id="4" w:name="_Toc415746389"/>
      <w:bookmarkStart w:id="5" w:name="_Toc415826452"/>
      <w:bookmarkStart w:id="6" w:name="_Toc430182999"/>
      <w:r w:rsidRPr="00355940">
        <w:rPr>
          <w:b/>
          <w:bCs/>
          <w:color w:val="00769E" w:themeColor="accent2"/>
          <w:sz w:val="24"/>
          <w:szCs w:val="24"/>
        </w:rPr>
        <w:t>Model Aanmeldingsformulier</w:t>
      </w:r>
      <w:bookmarkEnd w:id="3"/>
    </w:p>
    <w:p w14:paraId="76FCBB79" w14:textId="77777777" w:rsidR="00407164" w:rsidRPr="00355940" w:rsidRDefault="00407164" w:rsidP="00407164">
      <w:pPr>
        <w:rPr>
          <w:b/>
          <w:bCs/>
          <w:color w:val="00769E" w:themeColor="accent2"/>
          <w:sz w:val="24"/>
          <w:szCs w:val="24"/>
        </w:rPr>
      </w:pPr>
    </w:p>
    <w:p w14:paraId="58B10C5D" w14:textId="77777777" w:rsidR="00407164" w:rsidRPr="00355940" w:rsidRDefault="00407164" w:rsidP="00407164">
      <w:pPr>
        <w:pStyle w:val="Lijstalinea"/>
        <w:numPr>
          <w:ilvl w:val="0"/>
          <w:numId w:val="55"/>
        </w:numPr>
        <w:ind w:left="284" w:hanging="284"/>
        <w:rPr>
          <w:b/>
          <w:bCs/>
          <w:color w:val="00769E" w:themeColor="accent2"/>
          <w:sz w:val="24"/>
          <w:szCs w:val="24"/>
        </w:rPr>
      </w:pPr>
      <w:bookmarkStart w:id="7" w:name="_Toc462220469"/>
      <w:r w:rsidRPr="00355940">
        <w:rPr>
          <w:b/>
          <w:bCs/>
          <w:color w:val="00769E" w:themeColor="accent2"/>
          <w:sz w:val="24"/>
          <w:szCs w:val="24"/>
        </w:rPr>
        <w:t>Uniform Europees Aanbestedingsdocument (separaat bijgevoegd)</w:t>
      </w:r>
      <w:bookmarkEnd w:id="4"/>
      <w:bookmarkEnd w:id="5"/>
      <w:bookmarkEnd w:id="6"/>
      <w:bookmarkEnd w:id="7"/>
    </w:p>
    <w:p w14:paraId="1307F651" w14:textId="77777777" w:rsidR="00407164" w:rsidRPr="00355940" w:rsidRDefault="00407164" w:rsidP="00407164">
      <w:pPr>
        <w:pStyle w:val="Lijstalinea"/>
        <w:numPr>
          <w:ilvl w:val="0"/>
          <w:numId w:val="0"/>
        </w:numPr>
        <w:ind w:left="284"/>
        <w:rPr>
          <w:b/>
          <w:bCs/>
          <w:color w:val="00769E" w:themeColor="accent2"/>
          <w:sz w:val="24"/>
          <w:szCs w:val="24"/>
        </w:rPr>
      </w:pPr>
      <w:bookmarkStart w:id="8" w:name="_Toc286817222"/>
      <w:bookmarkStart w:id="9" w:name="_Toc415746390"/>
      <w:bookmarkStart w:id="10" w:name="_Toc415826453"/>
      <w:bookmarkStart w:id="11" w:name="_Toc430183000"/>
      <w:bookmarkStart w:id="12" w:name="_Toc462220470"/>
    </w:p>
    <w:p w14:paraId="338148C2" w14:textId="77777777" w:rsidR="00407164" w:rsidRPr="00355940" w:rsidRDefault="00407164" w:rsidP="00407164">
      <w:pPr>
        <w:pStyle w:val="Lijstalinea"/>
        <w:numPr>
          <w:ilvl w:val="0"/>
          <w:numId w:val="55"/>
        </w:numPr>
        <w:ind w:left="284" w:hanging="284"/>
        <w:rPr>
          <w:b/>
          <w:bCs/>
          <w:color w:val="00769E" w:themeColor="accent2"/>
          <w:sz w:val="24"/>
          <w:szCs w:val="24"/>
        </w:rPr>
      </w:pPr>
      <w:r w:rsidRPr="00355940">
        <w:rPr>
          <w:b/>
          <w:bCs/>
          <w:color w:val="00769E" w:themeColor="accent2"/>
          <w:sz w:val="24"/>
          <w:szCs w:val="24"/>
        </w:rPr>
        <w:t xml:space="preserve">Model A1 </w:t>
      </w:r>
      <w:bookmarkEnd w:id="8"/>
      <w:r w:rsidRPr="00355940">
        <w:rPr>
          <w:b/>
          <w:bCs/>
          <w:color w:val="00769E" w:themeColor="accent2"/>
          <w:sz w:val="24"/>
          <w:szCs w:val="24"/>
        </w:rPr>
        <w:tab/>
        <w:t>Verklaring opgave referentieprojecten</w:t>
      </w:r>
      <w:bookmarkEnd w:id="9"/>
      <w:bookmarkEnd w:id="10"/>
      <w:bookmarkEnd w:id="11"/>
      <w:bookmarkEnd w:id="12"/>
    </w:p>
    <w:p w14:paraId="01D11153" w14:textId="77777777" w:rsidR="00407164" w:rsidRPr="00355940" w:rsidRDefault="00407164" w:rsidP="00407164">
      <w:pPr>
        <w:pStyle w:val="Lijstalinea"/>
        <w:numPr>
          <w:ilvl w:val="0"/>
          <w:numId w:val="0"/>
        </w:numPr>
        <w:ind w:left="284"/>
        <w:rPr>
          <w:b/>
          <w:bCs/>
          <w:color w:val="00769E" w:themeColor="accent2"/>
          <w:sz w:val="24"/>
          <w:szCs w:val="24"/>
        </w:rPr>
      </w:pPr>
    </w:p>
    <w:p w14:paraId="4C923E45" w14:textId="77777777" w:rsidR="00407164" w:rsidRPr="00355940" w:rsidRDefault="00407164" w:rsidP="00407164">
      <w:pPr>
        <w:pStyle w:val="Lijstalinea"/>
        <w:numPr>
          <w:ilvl w:val="0"/>
          <w:numId w:val="55"/>
        </w:numPr>
        <w:ind w:left="284" w:hanging="284"/>
        <w:rPr>
          <w:b/>
          <w:bCs/>
          <w:color w:val="00769E" w:themeColor="accent2"/>
          <w:sz w:val="24"/>
          <w:szCs w:val="24"/>
        </w:rPr>
      </w:pPr>
      <w:bookmarkStart w:id="13" w:name="_Toc377133009"/>
      <w:bookmarkStart w:id="14" w:name="_Toc379370568"/>
      <w:bookmarkStart w:id="15" w:name="_Toc380583012"/>
      <w:bookmarkStart w:id="16" w:name="_Toc415746391"/>
      <w:bookmarkStart w:id="17" w:name="_Toc415826454"/>
      <w:bookmarkStart w:id="18" w:name="_Toc430183001"/>
      <w:bookmarkStart w:id="19" w:name="_Toc462220471"/>
      <w:bookmarkStart w:id="20" w:name="_Toc286817223"/>
      <w:r w:rsidRPr="00355940">
        <w:rPr>
          <w:b/>
          <w:bCs/>
          <w:color w:val="00769E" w:themeColor="accent2"/>
          <w:sz w:val="24"/>
          <w:szCs w:val="24"/>
        </w:rPr>
        <w:t xml:space="preserve">Model A2 </w:t>
      </w:r>
      <w:r w:rsidRPr="00355940">
        <w:rPr>
          <w:b/>
          <w:bCs/>
          <w:color w:val="00769E" w:themeColor="accent2"/>
          <w:sz w:val="24"/>
          <w:szCs w:val="24"/>
        </w:rPr>
        <w:tab/>
        <w:t>Opgave referentieproject voor een werk</w:t>
      </w:r>
      <w:bookmarkEnd w:id="13"/>
      <w:bookmarkEnd w:id="14"/>
      <w:bookmarkEnd w:id="15"/>
      <w:bookmarkEnd w:id="16"/>
      <w:bookmarkEnd w:id="17"/>
      <w:bookmarkEnd w:id="18"/>
      <w:bookmarkEnd w:id="19"/>
    </w:p>
    <w:p w14:paraId="216BC1D9" w14:textId="77777777" w:rsidR="00407164" w:rsidRPr="00355940" w:rsidRDefault="00407164" w:rsidP="00407164">
      <w:pPr>
        <w:pStyle w:val="Lijstalinea"/>
        <w:numPr>
          <w:ilvl w:val="0"/>
          <w:numId w:val="0"/>
        </w:numPr>
        <w:ind w:left="284"/>
        <w:rPr>
          <w:b/>
          <w:bCs/>
          <w:color w:val="00769E" w:themeColor="accent2"/>
          <w:sz w:val="24"/>
          <w:szCs w:val="24"/>
        </w:rPr>
      </w:pPr>
    </w:p>
    <w:bookmarkEnd w:id="20"/>
    <w:p w14:paraId="0D1AFC3B" w14:textId="77777777" w:rsidR="00407164" w:rsidRPr="00355940" w:rsidRDefault="00407164" w:rsidP="00407164">
      <w:pPr>
        <w:rPr>
          <w:sz w:val="24"/>
        </w:rPr>
      </w:pPr>
    </w:p>
    <w:p w14:paraId="5F4B26CB" w14:textId="77777777" w:rsidR="00407164" w:rsidRPr="00355940" w:rsidRDefault="00407164" w:rsidP="00407164">
      <w:pPr>
        <w:rPr>
          <w:b/>
          <w:sz w:val="24"/>
          <w:u w:val="single"/>
        </w:rPr>
      </w:pPr>
      <w:r w:rsidRPr="00355940">
        <w:rPr>
          <w:b/>
          <w:sz w:val="24"/>
          <w:u w:val="single"/>
        </w:rPr>
        <w:t>Relevant voor het indienen op verzoek en indien van toepassing:</w:t>
      </w:r>
    </w:p>
    <w:p w14:paraId="611C1EE6" w14:textId="77777777" w:rsidR="00407164" w:rsidRPr="00355940" w:rsidRDefault="00407164" w:rsidP="00407164">
      <w:pPr>
        <w:rPr>
          <w:b/>
          <w:sz w:val="24"/>
          <w:u w:val="single"/>
        </w:rPr>
      </w:pPr>
    </w:p>
    <w:p w14:paraId="0EDA3FA4" w14:textId="77777777" w:rsidR="00407164" w:rsidRPr="00355940" w:rsidRDefault="00407164" w:rsidP="00407164">
      <w:pPr>
        <w:pStyle w:val="Lijstalinea"/>
        <w:numPr>
          <w:ilvl w:val="0"/>
          <w:numId w:val="55"/>
        </w:numPr>
        <w:ind w:left="284" w:hanging="284"/>
        <w:rPr>
          <w:b/>
          <w:bCs/>
          <w:color w:val="00769E" w:themeColor="accent2"/>
          <w:sz w:val="24"/>
          <w:szCs w:val="24"/>
        </w:rPr>
      </w:pPr>
      <w:bookmarkStart w:id="21" w:name="_Toc415746395"/>
      <w:bookmarkStart w:id="22" w:name="_Toc415826458"/>
      <w:bookmarkStart w:id="23" w:name="_Toc430183003"/>
      <w:bookmarkStart w:id="24" w:name="_Toc462220473"/>
      <w:bookmarkStart w:id="25" w:name="_Toc415746393"/>
      <w:bookmarkStart w:id="26" w:name="_Toc415826456"/>
      <w:r w:rsidRPr="00355940">
        <w:rPr>
          <w:b/>
          <w:bCs/>
          <w:color w:val="00769E" w:themeColor="accent2"/>
          <w:sz w:val="24"/>
          <w:szCs w:val="24"/>
        </w:rPr>
        <w:t xml:space="preserve">Model B1 </w:t>
      </w:r>
      <w:r w:rsidRPr="00355940">
        <w:rPr>
          <w:b/>
          <w:bCs/>
          <w:color w:val="00769E" w:themeColor="accent2"/>
          <w:sz w:val="24"/>
          <w:szCs w:val="24"/>
        </w:rPr>
        <w:tab/>
        <w:t>Verklaring aansprakelijkheden bij combinatievorming</w:t>
      </w:r>
      <w:bookmarkEnd w:id="21"/>
      <w:bookmarkEnd w:id="22"/>
      <w:bookmarkEnd w:id="23"/>
      <w:bookmarkEnd w:id="24"/>
      <w:r w:rsidRPr="00355940">
        <w:rPr>
          <w:b/>
          <w:bCs/>
          <w:color w:val="00769E" w:themeColor="accent2"/>
          <w:sz w:val="24"/>
          <w:szCs w:val="24"/>
        </w:rPr>
        <w:t xml:space="preserve"> </w:t>
      </w:r>
    </w:p>
    <w:p w14:paraId="65C82123" w14:textId="77777777" w:rsidR="00407164" w:rsidRPr="00355940" w:rsidRDefault="00407164" w:rsidP="00407164">
      <w:pPr>
        <w:pStyle w:val="Lijstalinea"/>
        <w:numPr>
          <w:ilvl w:val="0"/>
          <w:numId w:val="0"/>
        </w:numPr>
        <w:ind w:left="284"/>
        <w:rPr>
          <w:b/>
          <w:bCs/>
          <w:color w:val="00769E" w:themeColor="accent2"/>
          <w:sz w:val="24"/>
          <w:szCs w:val="24"/>
        </w:rPr>
      </w:pPr>
    </w:p>
    <w:p w14:paraId="49AC1C26" w14:textId="77777777" w:rsidR="00407164" w:rsidRPr="00355940" w:rsidRDefault="00407164" w:rsidP="00407164">
      <w:pPr>
        <w:pStyle w:val="Lijstalinea"/>
        <w:numPr>
          <w:ilvl w:val="0"/>
          <w:numId w:val="55"/>
        </w:numPr>
        <w:ind w:left="284" w:hanging="284"/>
        <w:rPr>
          <w:b/>
          <w:bCs/>
          <w:color w:val="00769E" w:themeColor="accent2"/>
          <w:sz w:val="24"/>
          <w:szCs w:val="24"/>
        </w:rPr>
      </w:pPr>
      <w:bookmarkStart w:id="27" w:name="_Toc430183004"/>
      <w:bookmarkStart w:id="28" w:name="_Toc462220474"/>
      <w:r w:rsidRPr="00355940">
        <w:rPr>
          <w:b/>
          <w:bCs/>
          <w:color w:val="00769E" w:themeColor="accent2"/>
          <w:sz w:val="24"/>
          <w:szCs w:val="24"/>
        </w:rPr>
        <w:t xml:space="preserve">Model B2 </w:t>
      </w:r>
      <w:r w:rsidRPr="00355940">
        <w:rPr>
          <w:b/>
          <w:bCs/>
          <w:color w:val="00769E" w:themeColor="accent2"/>
          <w:sz w:val="24"/>
          <w:szCs w:val="24"/>
        </w:rPr>
        <w:tab/>
        <w:t>Verklaring omtrent beroep op bekwaamheid</w:t>
      </w:r>
      <w:bookmarkEnd w:id="25"/>
      <w:bookmarkEnd w:id="26"/>
      <w:bookmarkEnd w:id="27"/>
      <w:bookmarkEnd w:id="28"/>
    </w:p>
    <w:p w14:paraId="6AC0AEE0" w14:textId="77777777" w:rsidR="00407164" w:rsidRPr="00355940" w:rsidRDefault="00407164" w:rsidP="00407164">
      <w:pPr>
        <w:pStyle w:val="Lijstalinea"/>
        <w:numPr>
          <w:ilvl w:val="0"/>
          <w:numId w:val="0"/>
        </w:numPr>
        <w:ind w:left="284"/>
        <w:rPr>
          <w:b/>
          <w:bCs/>
          <w:color w:val="00769E" w:themeColor="accent2"/>
          <w:sz w:val="24"/>
          <w:szCs w:val="24"/>
        </w:rPr>
      </w:pPr>
    </w:p>
    <w:p w14:paraId="7D01B5BE" w14:textId="77777777" w:rsidR="00407164" w:rsidRPr="00355940" w:rsidRDefault="00407164" w:rsidP="00407164">
      <w:pPr>
        <w:pStyle w:val="Lijstalinea"/>
        <w:numPr>
          <w:ilvl w:val="0"/>
          <w:numId w:val="55"/>
        </w:numPr>
        <w:ind w:left="284" w:hanging="284"/>
        <w:rPr>
          <w:b/>
          <w:bCs/>
          <w:color w:val="00769E" w:themeColor="accent2"/>
          <w:sz w:val="24"/>
          <w:szCs w:val="24"/>
        </w:rPr>
      </w:pPr>
      <w:bookmarkStart w:id="29" w:name="_Toc415746394"/>
      <w:bookmarkStart w:id="30" w:name="_Toc415826457"/>
      <w:bookmarkStart w:id="31" w:name="_Toc430183005"/>
      <w:bookmarkStart w:id="32" w:name="_Toc462220475"/>
      <w:r w:rsidRPr="00355940">
        <w:rPr>
          <w:b/>
          <w:bCs/>
          <w:color w:val="00769E" w:themeColor="accent2"/>
          <w:sz w:val="24"/>
          <w:szCs w:val="24"/>
        </w:rPr>
        <w:t xml:space="preserve">Model B3 </w:t>
      </w:r>
      <w:r w:rsidRPr="00355940">
        <w:rPr>
          <w:b/>
          <w:bCs/>
          <w:color w:val="00769E" w:themeColor="accent2"/>
          <w:sz w:val="24"/>
          <w:szCs w:val="24"/>
        </w:rPr>
        <w:tab/>
        <w:t>Verklaring omtrent beroep op financiële draagkracht</w:t>
      </w:r>
      <w:bookmarkEnd w:id="29"/>
      <w:bookmarkEnd w:id="30"/>
      <w:bookmarkEnd w:id="31"/>
      <w:bookmarkEnd w:id="32"/>
    </w:p>
    <w:p w14:paraId="45A62938" w14:textId="77777777" w:rsidR="00407164" w:rsidRPr="00355940" w:rsidRDefault="00407164" w:rsidP="00407164"/>
    <w:p w14:paraId="7D36B70E" w14:textId="4C4E95C0" w:rsidR="00AA7647" w:rsidRPr="00355940" w:rsidRDefault="00AA7647" w:rsidP="00AA7647">
      <w:pPr>
        <w:rPr>
          <w:b/>
          <w:sz w:val="24"/>
          <w:u w:val="single"/>
        </w:rPr>
      </w:pPr>
      <w:r w:rsidRPr="00355940">
        <w:rPr>
          <w:b/>
          <w:sz w:val="24"/>
          <w:u w:val="single"/>
        </w:rPr>
        <w:t>Overig:</w:t>
      </w:r>
    </w:p>
    <w:p w14:paraId="37198FA5" w14:textId="77777777" w:rsidR="00AA7647" w:rsidRPr="00355940" w:rsidRDefault="00AA7647" w:rsidP="00AA7647">
      <w:pPr>
        <w:rPr>
          <w:b/>
          <w:sz w:val="24"/>
          <w:u w:val="single"/>
        </w:rPr>
      </w:pPr>
    </w:p>
    <w:p w14:paraId="6AA874A5" w14:textId="0C2E7DDD" w:rsidR="00AA7647" w:rsidRPr="00355940" w:rsidRDefault="00E704FC" w:rsidP="00AA7647">
      <w:pPr>
        <w:pStyle w:val="Lijstalinea"/>
        <w:numPr>
          <w:ilvl w:val="0"/>
          <w:numId w:val="55"/>
        </w:numPr>
        <w:ind w:left="284" w:hanging="284"/>
        <w:rPr>
          <w:b/>
          <w:bCs/>
          <w:color w:val="00769E" w:themeColor="accent2"/>
          <w:sz w:val="24"/>
          <w:szCs w:val="24"/>
        </w:rPr>
      </w:pPr>
      <w:r w:rsidRPr="00355940">
        <w:rPr>
          <w:b/>
          <w:bCs/>
          <w:color w:val="00769E" w:themeColor="accent2"/>
          <w:sz w:val="24"/>
          <w:szCs w:val="24"/>
        </w:rPr>
        <w:t>TO-S1</w:t>
      </w:r>
      <w:r w:rsidR="00AA7647" w:rsidRPr="00355940">
        <w:rPr>
          <w:b/>
          <w:bCs/>
          <w:color w:val="00769E" w:themeColor="accent2"/>
          <w:sz w:val="24"/>
          <w:szCs w:val="24"/>
        </w:rPr>
        <w:t xml:space="preserve"> </w:t>
      </w:r>
      <w:r w:rsidR="00AA7647" w:rsidRPr="00355940">
        <w:rPr>
          <w:b/>
          <w:bCs/>
          <w:color w:val="00769E" w:themeColor="accent2"/>
          <w:sz w:val="24"/>
          <w:szCs w:val="24"/>
        </w:rPr>
        <w:tab/>
      </w:r>
      <w:proofErr w:type="spellStart"/>
      <w:r w:rsidRPr="00355940">
        <w:rPr>
          <w:b/>
          <w:bCs/>
          <w:color w:val="00769E" w:themeColor="accent2"/>
          <w:sz w:val="24"/>
          <w:szCs w:val="24"/>
        </w:rPr>
        <w:t>Situatie_demarcatie</w:t>
      </w:r>
      <w:proofErr w:type="spellEnd"/>
      <w:r w:rsidRPr="00355940">
        <w:rPr>
          <w:b/>
          <w:bCs/>
          <w:color w:val="00769E" w:themeColor="accent2"/>
          <w:sz w:val="24"/>
          <w:szCs w:val="24"/>
        </w:rPr>
        <w:t xml:space="preserve"> </w:t>
      </w:r>
      <w:proofErr w:type="spellStart"/>
      <w:r w:rsidRPr="00355940">
        <w:rPr>
          <w:b/>
          <w:bCs/>
          <w:color w:val="00769E" w:themeColor="accent2"/>
          <w:sz w:val="24"/>
          <w:szCs w:val="24"/>
        </w:rPr>
        <w:t>bouw-terrein</w:t>
      </w:r>
      <w:proofErr w:type="spellEnd"/>
      <w:r w:rsidR="00AA7647" w:rsidRPr="00355940">
        <w:rPr>
          <w:b/>
          <w:bCs/>
          <w:color w:val="00769E" w:themeColor="accent2"/>
          <w:sz w:val="24"/>
          <w:szCs w:val="24"/>
        </w:rPr>
        <w:t xml:space="preserve"> </w:t>
      </w:r>
      <w:r w:rsidR="00E33000" w:rsidRPr="00355940">
        <w:rPr>
          <w:b/>
          <w:bCs/>
          <w:color w:val="00769E" w:themeColor="accent2"/>
          <w:sz w:val="24"/>
          <w:szCs w:val="24"/>
        </w:rPr>
        <w:t>(separaat bijgevoegd)</w:t>
      </w:r>
    </w:p>
    <w:p w14:paraId="7DCB5988" w14:textId="77777777" w:rsidR="00AA7647" w:rsidRPr="00355940" w:rsidRDefault="00AA7647" w:rsidP="00407164"/>
    <w:p w14:paraId="092B313C" w14:textId="77777777" w:rsidR="00407164" w:rsidRPr="00355940" w:rsidRDefault="00407164" w:rsidP="00407164"/>
    <w:p w14:paraId="7573076F" w14:textId="77777777" w:rsidR="006268C1" w:rsidRPr="00355940" w:rsidRDefault="006268C1" w:rsidP="006268C1">
      <w:pPr>
        <w:ind w:left="709"/>
        <w:rPr>
          <w:i/>
        </w:rPr>
      </w:pPr>
    </w:p>
    <w:p w14:paraId="58F12DAD" w14:textId="77777777" w:rsidR="006268C1" w:rsidRPr="00355940" w:rsidRDefault="006268C1" w:rsidP="006268C1">
      <w:pPr>
        <w:rPr>
          <w:i/>
        </w:rPr>
      </w:pPr>
    </w:p>
    <w:p w14:paraId="37722588" w14:textId="77777777" w:rsidR="006429A4" w:rsidRPr="00355940" w:rsidRDefault="006429A4"/>
    <w:p w14:paraId="3116AA86" w14:textId="77777777" w:rsidR="0092144C" w:rsidRPr="00355940" w:rsidRDefault="0092144C" w:rsidP="002D5BE5">
      <w:pPr>
        <w:spacing w:after="160" w:line="259" w:lineRule="auto"/>
      </w:pPr>
    </w:p>
    <w:p w14:paraId="4D98A188" w14:textId="77777777" w:rsidR="00E0530F" w:rsidRPr="00355940" w:rsidRDefault="00E0530F" w:rsidP="00D12EB5">
      <w:pPr>
        <w:pStyle w:val="Kop1"/>
        <w:numPr>
          <w:ilvl w:val="0"/>
          <w:numId w:val="0"/>
        </w:numPr>
        <w:rPr>
          <w:sz w:val="28"/>
          <w:szCs w:val="28"/>
          <w:highlight w:val="yellow"/>
        </w:rPr>
      </w:pPr>
    </w:p>
    <w:p w14:paraId="7379C9DA" w14:textId="77777777" w:rsidR="00E0530F" w:rsidRPr="00355940" w:rsidRDefault="00E0530F" w:rsidP="00E0530F">
      <w:pPr>
        <w:rPr>
          <w:highlight w:val="yellow"/>
        </w:rPr>
      </w:pPr>
    </w:p>
    <w:p w14:paraId="22419C2B" w14:textId="77777777" w:rsidR="00E0530F" w:rsidRPr="00355940" w:rsidRDefault="00E0530F" w:rsidP="00E0530F">
      <w:pPr>
        <w:rPr>
          <w:highlight w:val="yellow"/>
        </w:rPr>
      </w:pPr>
    </w:p>
    <w:p w14:paraId="4A10EDB8" w14:textId="77777777" w:rsidR="00E0530F" w:rsidRPr="00355940" w:rsidRDefault="00E0530F" w:rsidP="00E0530F">
      <w:pPr>
        <w:rPr>
          <w:highlight w:val="yellow"/>
        </w:rPr>
      </w:pPr>
    </w:p>
    <w:p w14:paraId="067C8C5B" w14:textId="77777777" w:rsidR="00E0530F" w:rsidRPr="00355940" w:rsidRDefault="00E0530F" w:rsidP="00E0530F">
      <w:pPr>
        <w:rPr>
          <w:highlight w:val="yellow"/>
        </w:rPr>
      </w:pPr>
    </w:p>
    <w:p w14:paraId="732130BC" w14:textId="77777777" w:rsidR="00E0530F" w:rsidRPr="00355940" w:rsidRDefault="00E0530F" w:rsidP="00E0530F">
      <w:pPr>
        <w:rPr>
          <w:highlight w:val="yellow"/>
        </w:rPr>
      </w:pPr>
    </w:p>
    <w:p w14:paraId="5B57868B" w14:textId="77777777" w:rsidR="00E0530F" w:rsidRPr="00355940" w:rsidRDefault="00E0530F" w:rsidP="00E0530F">
      <w:pPr>
        <w:rPr>
          <w:highlight w:val="yellow"/>
        </w:rPr>
      </w:pPr>
    </w:p>
    <w:p w14:paraId="47D17237" w14:textId="77777777" w:rsidR="00E0530F" w:rsidRPr="00355940" w:rsidRDefault="00E0530F" w:rsidP="00E0530F">
      <w:pPr>
        <w:rPr>
          <w:highlight w:val="yellow"/>
        </w:rPr>
      </w:pPr>
    </w:p>
    <w:p w14:paraId="49177B27" w14:textId="77777777" w:rsidR="00E0530F" w:rsidRPr="00355940" w:rsidRDefault="00E0530F" w:rsidP="00E0530F">
      <w:pPr>
        <w:rPr>
          <w:highlight w:val="yellow"/>
        </w:rPr>
      </w:pPr>
    </w:p>
    <w:p w14:paraId="24DC5279" w14:textId="77777777" w:rsidR="00E0530F" w:rsidRPr="00355940" w:rsidRDefault="00E0530F" w:rsidP="00E0530F">
      <w:pPr>
        <w:rPr>
          <w:highlight w:val="yellow"/>
        </w:rPr>
      </w:pPr>
    </w:p>
    <w:p w14:paraId="3354B47D" w14:textId="77777777" w:rsidR="00E0530F" w:rsidRPr="00355940" w:rsidRDefault="00E0530F" w:rsidP="00E0530F">
      <w:pPr>
        <w:rPr>
          <w:highlight w:val="yellow"/>
        </w:rPr>
      </w:pPr>
    </w:p>
    <w:p w14:paraId="539CF2A8" w14:textId="77777777" w:rsidR="00E0530F" w:rsidRPr="00355940" w:rsidRDefault="00E0530F" w:rsidP="00E0530F"/>
    <w:p w14:paraId="4715E94D" w14:textId="77777777" w:rsidR="00E0530F" w:rsidRPr="00355940" w:rsidRDefault="00E0530F" w:rsidP="00E0530F">
      <w:pPr>
        <w:rPr>
          <w:highlight w:val="yellow"/>
        </w:rPr>
      </w:pPr>
    </w:p>
    <w:p w14:paraId="2EA419BF" w14:textId="77777777" w:rsidR="00E0530F" w:rsidRPr="00355940" w:rsidRDefault="00E0530F" w:rsidP="00E0530F">
      <w:pPr>
        <w:rPr>
          <w:highlight w:val="yellow"/>
        </w:rPr>
      </w:pPr>
    </w:p>
    <w:p w14:paraId="687C8801" w14:textId="77777777" w:rsidR="00E0530F" w:rsidRPr="00355940" w:rsidRDefault="00E0530F" w:rsidP="00E0530F">
      <w:pPr>
        <w:rPr>
          <w:highlight w:val="yellow"/>
        </w:rPr>
      </w:pPr>
    </w:p>
    <w:p w14:paraId="0C7A837B" w14:textId="77777777" w:rsidR="00E0530F" w:rsidRPr="00355940" w:rsidRDefault="00E0530F" w:rsidP="00E0530F">
      <w:pPr>
        <w:rPr>
          <w:highlight w:val="yellow"/>
        </w:rPr>
      </w:pPr>
    </w:p>
    <w:p w14:paraId="5312B57D" w14:textId="77777777" w:rsidR="00E0530F" w:rsidRPr="00355940" w:rsidRDefault="00E0530F" w:rsidP="00E0530F">
      <w:pPr>
        <w:rPr>
          <w:highlight w:val="yellow"/>
        </w:rPr>
      </w:pPr>
    </w:p>
    <w:p w14:paraId="0FC951E8" w14:textId="77777777" w:rsidR="00E0530F" w:rsidRPr="00355940" w:rsidRDefault="00E0530F" w:rsidP="00E0530F">
      <w:pPr>
        <w:rPr>
          <w:highlight w:val="yellow"/>
        </w:rPr>
      </w:pPr>
    </w:p>
    <w:p w14:paraId="7D628776" w14:textId="77777777" w:rsidR="00E0530F" w:rsidRPr="00355940" w:rsidRDefault="00E0530F" w:rsidP="00E0530F">
      <w:pPr>
        <w:tabs>
          <w:tab w:val="center" w:pos="3968"/>
        </w:tabs>
        <w:sectPr w:rsidR="00E0530F" w:rsidRPr="00355940" w:rsidSect="006C6C5D">
          <w:headerReference w:type="even" r:id="rId14"/>
          <w:headerReference w:type="default" r:id="rId15"/>
          <w:footerReference w:type="even" r:id="rId16"/>
          <w:footerReference w:type="default" r:id="rId17"/>
          <w:headerReference w:type="first" r:id="rId18"/>
          <w:footerReference w:type="first" r:id="rId19"/>
          <w:pgSz w:w="11906" w:h="16838" w:code="9"/>
          <w:pgMar w:top="1560" w:right="1559" w:bottom="851" w:left="2410" w:header="425" w:footer="1005" w:gutter="0"/>
          <w:pgNumType w:start="1"/>
          <w:cols w:space="708"/>
          <w:titlePg/>
          <w:docGrid w:linePitch="360"/>
        </w:sectPr>
      </w:pPr>
      <w:r w:rsidRPr="00355940">
        <w:tab/>
      </w:r>
    </w:p>
    <w:p w14:paraId="3F6E33DA" w14:textId="77777777" w:rsidR="00002CBF" w:rsidRPr="00355940" w:rsidRDefault="00002CBF" w:rsidP="00002CBF">
      <w:pPr>
        <w:ind w:hanging="1134"/>
        <w:rPr>
          <w:b/>
          <w:color w:val="267AA1"/>
          <w:sz w:val="28"/>
          <w:szCs w:val="28"/>
        </w:rPr>
      </w:pPr>
      <w:bookmarkStart w:id="33" w:name="_Toc464634540"/>
      <w:r w:rsidRPr="00355940">
        <w:rPr>
          <w:b/>
          <w:color w:val="267AA1"/>
          <w:sz w:val="28"/>
          <w:szCs w:val="28"/>
        </w:rPr>
        <w:t>Model Aanmeldingsformulier</w:t>
      </w:r>
      <w:bookmarkEnd w:id="33"/>
      <w:r w:rsidRPr="00355940">
        <w:rPr>
          <w:b/>
          <w:color w:val="267AA1"/>
          <w:sz w:val="28"/>
          <w:szCs w:val="28"/>
        </w:rPr>
        <w:t xml:space="preserve"> </w:t>
      </w:r>
    </w:p>
    <w:p w14:paraId="01C808F7" w14:textId="77777777" w:rsidR="00002CBF" w:rsidRPr="00355940" w:rsidRDefault="00002CBF" w:rsidP="00002CBF">
      <w:pPr>
        <w:ind w:hanging="1134"/>
        <w:rPr>
          <w:b/>
          <w:color w:val="267AA1"/>
          <w:sz w:val="24"/>
          <w:szCs w:val="24"/>
        </w:rPr>
      </w:pPr>
    </w:p>
    <w:p w14:paraId="51C386BF" w14:textId="77777777" w:rsidR="000C7CBC" w:rsidRPr="00355940" w:rsidRDefault="00002CBF" w:rsidP="000C7CBC">
      <w:pPr>
        <w:ind w:left="-1134"/>
        <w:rPr>
          <w:i/>
          <w:szCs w:val="20"/>
        </w:rPr>
      </w:pPr>
      <w:r w:rsidRPr="00355940">
        <w:rPr>
          <w:b/>
          <w:color w:val="267AA1"/>
          <w:sz w:val="24"/>
          <w:szCs w:val="24"/>
        </w:rPr>
        <w:t xml:space="preserve">Aanmeldingsformulier </w:t>
      </w:r>
    </w:p>
    <w:p w14:paraId="6B38AF6C" w14:textId="62B4EBB6" w:rsidR="00002CBF" w:rsidRPr="00355940" w:rsidRDefault="000C7CBC" w:rsidP="000C7CBC">
      <w:pPr>
        <w:ind w:left="-1134"/>
        <w:rPr>
          <w:i/>
          <w:sz w:val="24"/>
        </w:rPr>
      </w:pPr>
      <w:r w:rsidRPr="00355940">
        <w:rPr>
          <w:sz w:val="22"/>
        </w:rPr>
        <w:t xml:space="preserve">Nieuwbouw MFA De </w:t>
      </w:r>
      <w:proofErr w:type="spellStart"/>
      <w:r w:rsidRPr="00355940">
        <w:rPr>
          <w:sz w:val="22"/>
        </w:rPr>
        <w:t>Tynje</w:t>
      </w:r>
      <w:proofErr w:type="spellEnd"/>
    </w:p>
    <w:p w14:paraId="78AEBE8A" w14:textId="77777777" w:rsidR="00002CBF" w:rsidRPr="00355940" w:rsidRDefault="00002CBF" w:rsidP="00002CBF">
      <w:pPr>
        <w:ind w:left="-1134"/>
      </w:pPr>
    </w:p>
    <w:p w14:paraId="62D09B28" w14:textId="77777777" w:rsidR="00002CBF" w:rsidRPr="00355940" w:rsidRDefault="00002CBF" w:rsidP="00002CBF">
      <w:pPr>
        <w:ind w:left="-1134"/>
        <w:rPr>
          <w:b/>
          <w:bCs/>
          <w:sz w:val="22"/>
          <w:u w:val="single"/>
        </w:rPr>
      </w:pPr>
      <w:r w:rsidRPr="00355940">
        <w:rPr>
          <w:b/>
          <w:bCs/>
          <w:sz w:val="22"/>
          <w:u w:val="single"/>
        </w:rPr>
        <w:t>Onderneming</w:t>
      </w:r>
    </w:p>
    <w:p w14:paraId="77DD4470" w14:textId="77777777" w:rsidR="00002CBF" w:rsidRPr="00355940" w:rsidRDefault="00002CBF" w:rsidP="00002CBF">
      <w:pPr>
        <w:ind w:left="-1134"/>
        <w:rPr>
          <w:sz w:val="10"/>
          <w:szCs w:val="10"/>
        </w:rPr>
      </w:pPr>
    </w:p>
    <w:tbl>
      <w:tblPr>
        <w:tblStyle w:val="Tabelraster"/>
        <w:tblW w:w="0" w:type="auto"/>
        <w:tblInd w:w="-1143" w:type="dxa"/>
        <w:tblLook w:val="04A0" w:firstRow="1" w:lastRow="0" w:firstColumn="1" w:lastColumn="0" w:noHBand="0" w:noVBand="1"/>
      </w:tblPr>
      <w:tblGrid>
        <w:gridCol w:w="2981"/>
        <w:gridCol w:w="4946"/>
      </w:tblGrid>
      <w:tr w:rsidR="00002CBF" w:rsidRPr="00355940" w14:paraId="4F719DF3" w14:textId="77777777" w:rsidTr="00A86999">
        <w:tc>
          <w:tcPr>
            <w:tcW w:w="2981" w:type="dxa"/>
          </w:tcPr>
          <w:p w14:paraId="7E978700" w14:textId="77777777" w:rsidR="00002CBF" w:rsidRPr="00355940" w:rsidRDefault="00002CBF" w:rsidP="002A4AC3">
            <w:pPr>
              <w:rPr>
                <w:szCs w:val="20"/>
              </w:rPr>
            </w:pPr>
          </w:p>
          <w:p w14:paraId="16231732" w14:textId="77777777" w:rsidR="00002CBF" w:rsidRPr="00355940" w:rsidRDefault="00002CBF" w:rsidP="002A4AC3">
            <w:pPr>
              <w:rPr>
                <w:szCs w:val="20"/>
              </w:rPr>
            </w:pPr>
            <w:r w:rsidRPr="00355940">
              <w:rPr>
                <w:szCs w:val="20"/>
              </w:rPr>
              <w:t>Naam onderneming met rechtsvorm:</w:t>
            </w:r>
            <w:r w:rsidRPr="00355940">
              <w:rPr>
                <w:szCs w:val="20"/>
              </w:rPr>
              <w:tab/>
            </w:r>
          </w:p>
        </w:tc>
        <w:tc>
          <w:tcPr>
            <w:tcW w:w="4946" w:type="dxa"/>
          </w:tcPr>
          <w:p w14:paraId="5B3D86F2" w14:textId="77777777" w:rsidR="00002CBF" w:rsidRPr="00355940" w:rsidRDefault="00002CBF" w:rsidP="002A4AC3">
            <w:pPr>
              <w:ind w:left="-1134"/>
              <w:rPr>
                <w:szCs w:val="20"/>
              </w:rPr>
            </w:pPr>
          </w:p>
          <w:p w14:paraId="626ECB14" w14:textId="77777777" w:rsidR="00002CBF" w:rsidRPr="00355940" w:rsidRDefault="00002CBF" w:rsidP="00A86999">
            <w:pPr>
              <w:rPr>
                <w:szCs w:val="20"/>
              </w:rPr>
            </w:pPr>
            <w:r w:rsidRPr="00355940">
              <w:rPr>
                <w:szCs w:val="20"/>
              </w:rPr>
              <w:t>……………………………………………………………….……………………</w:t>
            </w:r>
          </w:p>
        </w:tc>
      </w:tr>
      <w:tr w:rsidR="00002CBF" w:rsidRPr="00355940" w14:paraId="21BBFCB5" w14:textId="77777777" w:rsidTr="00A86999">
        <w:tc>
          <w:tcPr>
            <w:tcW w:w="2981" w:type="dxa"/>
          </w:tcPr>
          <w:p w14:paraId="54C54B64" w14:textId="77777777" w:rsidR="00002CBF" w:rsidRPr="00355940" w:rsidRDefault="00002CBF" w:rsidP="002A4AC3">
            <w:pPr>
              <w:rPr>
                <w:szCs w:val="20"/>
              </w:rPr>
            </w:pPr>
          </w:p>
          <w:p w14:paraId="2FEA2C8C" w14:textId="77777777" w:rsidR="00002CBF" w:rsidRPr="00355940" w:rsidRDefault="00002CBF" w:rsidP="002A4AC3">
            <w:pPr>
              <w:rPr>
                <w:szCs w:val="20"/>
              </w:rPr>
            </w:pPr>
            <w:proofErr w:type="spellStart"/>
            <w:r w:rsidRPr="00355940">
              <w:rPr>
                <w:szCs w:val="20"/>
              </w:rPr>
              <w:t>Nr</w:t>
            </w:r>
            <w:proofErr w:type="spellEnd"/>
            <w:r w:rsidRPr="00355940">
              <w:rPr>
                <w:szCs w:val="20"/>
              </w:rPr>
              <w:t xml:space="preserve"> inschrijving handelsregister:</w:t>
            </w:r>
          </w:p>
        </w:tc>
        <w:tc>
          <w:tcPr>
            <w:tcW w:w="4946" w:type="dxa"/>
          </w:tcPr>
          <w:p w14:paraId="45BBBBF1" w14:textId="77777777" w:rsidR="00002CBF" w:rsidRPr="00355940" w:rsidRDefault="00002CBF" w:rsidP="00A86999">
            <w:pPr>
              <w:rPr>
                <w:szCs w:val="20"/>
              </w:rPr>
            </w:pPr>
          </w:p>
          <w:p w14:paraId="4E25F886" w14:textId="77777777" w:rsidR="00002CBF" w:rsidRPr="00355940" w:rsidRDefault="00002CBF" w:rsidP="00A86999">
            <w:pPr>
              <w:rPr>
                <w:szCs w:val="20"/>
              </w:rPr>
            </w:pPr>
            <w:r w:rsidRPr="00355940">
              <w:rPr>
                <w:szCs w:val="20"/>
              </w:rPr>
              <w:t>…………………………………………</w:t>
            </w:r>
            <w:r w:rsidRPr="00355940">
              <w:rPr>
                <w:szCs w:val="20"/>
              </w:rPr>
              <w:tab/>
            </w:r>
          </w:p>
        </w:tc>
      </w:tr>
      <w:tr w:rsidR="00002CBF" w:rsidRPr="00355940" w14:paraId="54496D64" w14:textId="77777777" w:rsidTr="00A86999">
        <w:tc>
          <w:tcPr>
            <w:tcW w:w="2981" w:type="dxa"/>
          </w:tcPr>
          <w:p w14:paraId="43DA5EEE" w14:textId="77777777" w:rsidR="00002CBF" w:rsidRPr="00355940" w:rsidRDefault="00002CBF" w:rsidP="002A4AC3">
            <w:pPr>
              <w:rPr>
                <w:szCs w:val="20"/>
              </w:rPr>
            </w:pPr>
          </w:p>
          <w:p w14:paraId="2B78ACA0" w14:textId="77777777" w:rsidR="00002CBF" w:rsidRPr="00355940" w:rsidRDefault="00002CBF" w:rsidP="002A4AC3">
            <w:pPr>
              <w:rPr>
                <w:szCs w:val="20"/>
              </w:rPr>
            </w:pPr>
            <w:r w:rsidRPr="00355940">
              <w:rPr>
                <w:szCs w:val="20"/>
              </w:rPr>
              <w:t>Postadres</w:t>
            </w:r>
          </w:p>
        </w:tc>
        <w:tc>
          <w:tcPr>
            <w:tcW w:w="4946" w:type="dxa"/>
          </w:tcPr>
          <w:p w14:paraId="4F8339A3" w14:textId="77777777" w:rsidR="00002CBF" w:rsidRPr="00355940" w:rsidRDefault="00002CBF" w:rsidP="00A86999">
            <w:pPr>
              <w:rPr>
                <w:szCs w:val="20"/>
              </w:rPr>
            </w:pPr>
          </w:p>
          <w:p w14:paraId="7846EEF0" w14:textId="77777777" w:rsidR="00002CBF" w:rsidRPr="00355940" w:rsidRDefault="00002CBF" w:rsidP="00A86999">
            <w:pPr>
              <w:rPr>
                <w:szCs w:val="20"/>
              </w:rPr>
            </w:pPr>
            <w:r w:rsidRPr="00355940">
              <w:rPr>
                <w:szCs w:val="20"/>
              </w:rPr>
              <w:t>Postbus …………</w:t>
            </w:r>
          </w:p>
        </w:tc>
      </w:tr>
      <w:tr w:rsidR="00002CBF" w:rsidRPr="00355940" w14:paraId="164481F4" w14:textId="77777777" w:rsidTr="00A86999">
        <w:tc>
          <w:tcPr>
            <w:tcW w:w="2981" w:type="dxa"/>
          </w:tcPr>
          <w:p w14:paraId="1FF66714" w14:textId="77777777" w:rsidR="00002CBF" w:rsidRPr="00355940" w:rsidRDefault="00002CBF" w:rsidP="002A4AC3">
            <w:pPr>
              <w:rPr>
                <w:szCs w:val="20"/>
              </w:rPr>
            </w:pPr>
          </w:p>
          <w:p w14:paraId="4ADD2443" w14:textId="77777777" w:rsidR="00002CBF" w:rsidRPr="00355940" w:rsidRDefault="00002CBF" w:rsidP="002A4AC3">
            <w:pPr>
              <w:rPr>
                <w:szCs w:val="20"/>
              </w:rPr>
            </w:pPr>
            <w:r w:rsidRPr="00355940">
              <w:rPr>
                <w:szCs w:val="20"/>
              </w:rPr>
              <w:t xml:space="preserve">Postcode en plaats </w:t>
            </w:r>
            <w:r w:rsidRPr="00355940">
              <w:rPr>
                <w:szCs w:val="20"/>
              </w:rPr>
              <w:tab/>
            </w:r>
          </w:p>
        </w:tc>
        <w:tc>
          <w:tcPr>
            <w:tcW w:w="4946" w:type="dxa"/>
          </w:tcPr>
          <w:p w14:paraId="20C4E872" w14:textId="77777777" w:rsidR="00002CBF" w:rsidRPr="00355940" w:rsidRDefault="00002CBF" w:rsidP="00A86999">
            <w:pPr>
              <w:rPr>
                <w:szCs w:val="20"/>
              </w:rPr>
            </w:pPr>
          </w:p>
          <w:p w14:paraId="3D16298B" w14:textId="77777777" w:rsidR="00002CBF" w:rsidRPr="00355940" w:rsidRDefault="00002CBF" w:rsidP="00A86999">
            <w:pPr>
              <w:rPr>
                <w:szCs w:val="20"/>
              </w:rPr>
            </w:pPr>
            <w:r w:rsidRPr="00355940">
              <w:rPr>
                <w:szCs w:val="20"/>
              </w:rPr>
              <w:t>…………….. , ……………………………………………………………………</w:t>
            </w:r>
          </w:p>
        </w:tc>
      </w:tr>
      <w:tr w:rsidR="00002CBF" w:rsidRPr="00355940" w14:paraId="34D2E154" w14:textId="77777777" w:rsidTr="00A86999">
        <w:tc>
          <w:tcPr>
            <w:tcW w:w="2981" w:type="dxa"/>
          </w:tcPr>
          <w:p w14:paraId="5D3A39EB" w14:textId="77777777" w:rsidR="00002CBF" w:rsidRPr="00355940" w:rsidRDefault="00002CBF" w:rsidP="002A4AC3">
            <w:pPr>
              <w:rPr>
                <w:szCs w:val="20"/>
              </w:rPr>
            </w:pPr>
          </w:p>
          <w:p w14:paraId="1DCCC2C4" w14:textId="77777777" w:rsidR="00002CBF" w:rsidRPr="00355940" w:rsidRDefault="00002CBF" w:rsidP="002A4AC3">
            <w:pPr>
              <w:rPr>
                <w:szCs w:val="20"/>
              </w:rPr>
            </w:pPr>
            <w:r w:rsidRPr="00355940">
              <w:rPr>
                <w:szCs w:val="20"/>
              </w:rPr>
              <w:t>Land</w:t>
            </w:r>
            <w:r w:rsidRPr="00355940">
              <w:rPr>
                <w:szCs w:val="20"/>
              </w:rPr>
              <w:tab/>
            </w:r>
          </w:p>
        </w:tc>
        <w:tc>
          <w:tcPr>
            <w:tcW w:w="4946" w:type="dxa"/>
          </w:tcPr>
          <w:p w14:paraId="53589D3D" w14:textId="77777777" w:rsidR="00002CBF" w:rsidRPr="00355940" w:rsidRDefault="00002CBF" w:rsidP="00A86999">
            <w:pPr>
              <w:rPr>
                <w:szCs w:val="20"/>
              </w:rPr>
            </w:pPr>
          </w:p>
          <w:p w14:paraId="0995044E" w14:textId="77777777" w:rsidR="00002CBF" w:rsidRPr="00355940" w:rsidRDefault="00002CBF" w:rsidP="00A86999">
            <w:pPr>
              <w:rPr>
                <w:szCs w:val="20"/>
              </w:rPr>
            </w:pPr>
            <w:r w:rsidRPr="00355940">
              <w:rPr>
                <w:szCs w:val="20"/>
              </w:rPr>
              <w:t>..</w:t>
            </w:r>
          </w:p>
        </w:tc>
      </w:tr>
      <w:tr w:rsidR="00002CBF" w:rsidRPr="00355940" w14:paraId="0525B1B0" w14:textId="77777777" w:rsidTr="00A86999">
        <w:tc>
          <w:tcPr>
            <w:tcW w:w="2981" w:type="dxa"/>
          </w:tcPr>
          <w:p w14:paraId="191B27D0" w14:textId="77777777" w:rsidR="00002CBF" w:rsidRPr="00355940" w:rsidRDefault="00002CBF" w:rsidP="002A4AC3">
            <w:pPr>
              <w:rPr>
                <w:szCs w:val="20"/>
              </w:rPr>
            </w:pPr>
          </w:p>
          <w:p w14:paraId="41D3174D" w14:textId="77777777" w:rsidR="00002CBF" w:rsidRPr="00355940" w:rsidRDefault="00002CBF" w:rsidP="002A4AC3">
            <w:pPr>
              <w:rPr>
                <w:szCs w:val="20"/>
              </w:rPr>
            </w:pPr>
            <w:r w:rsidRPr="00355940">
              <w:rPr>
                <w:szCs w:val="20"/>
              </w:rPr>
              <w:t>Telefoon</w:t>
            </w:r>
          </w:p>
        </w:tc>
        <w:tc>
          <w:tcPr>
            <w:tcW w:w="4946" w:type="dxa"/>
          </w:tcPr>
          <w:p w14:paraId="5A31BC6A" w14:textId="77777777" w:rsidR="00002CBF" w:rsidRPr="00355940" w:rsidRDefault="00002CBF" w:rsidP="00A86999">
            <w:pPr>
              <w:rPr>
                <w:szCs w:val="20"/>
              </w:rPr>
            </w:pPr>
          </w:p>
          <w:p w14:paraId="4116075F" w14:textId="77777777" w:rsidR="00002CBF" w:rsidRPr="00355940" w:rsidRDefault="00002CBF" w:rsidP="00A86999">
            <w:pPr>
              <w:rPr>
                <w:szCs w:val="20"/>
              </w:rPr>
            </w:pPr>
            <w:r w:rsidRPr="00355940">
              <w:rPr>
                <w:szCs w:val="20"/>
              </w:rPr>
              <w:t>…………………………………………</w:t>
            </w:r>
            <w:r w:rsidRPr="00355940">
              <w:rPr>
                <w:szCs w:val="20"/>
              </w:rPr>
              <w:tab/>
            </w:r>
          </w:p>
        </w:tc>
      </w:tr>
    </w:tbl>
    <w:p w14:paraId="121E6F2D" w14:textId="77777777" w:rsidR="00002CBF" w:rsidRPr="00355940" w:rsidRDefault="00002CBF" w:rsidP="00002CBF">
      <w:pPr>
        <w:ind w:left="-1134"/>
        <w:rPr>
          <w:sz w:val="22"/>
        </w:rPr>
      </w:pPr>
    </w:p>
    <w:p w14:paraId="349BDAB4" w14:textId="77777777" w:rsidR="00002CBF" w:rsidRPr="00355940" w:rsidRDefault="00002CBF" w:rsidP="00002CBF">
      <w:pPr>
        <w:ind w:left="-1134"/>
        <w:rPr>
          <w:b/>
          <w:bCs/>
          <w:sz w:val="10"/>
          <w:szCs w:val="10"/>
          <w:u w:val="single"/>
        </w:rPr>
      </w:pPr>
      <w:r w:rsidRPr="00355940">
        <w:rPr>
          <w:b/>
          <w:bCs/>
          <w:sz w:val="22"/>
          <w:u w:val="single"/>
        </w:rPr>
        <w:t>Contactpersoon</w:t>
      </w:r>
    </w:p>
    <w:p w14:paraId="5A21FE8F" w14:textId="77777777" w:rsidR="00002CBF" w:rsidRPr="00355940" w:rsidRDefault="00002CBF" w:rsidP="00002CBF">
      <w:pPr>
        <w:ind w:left="-1134"/>
        <w:rPr>
          <w:sz w:val="10"/>
          <w:szCs w:val="10"/>
        </w:rPr>
      </w:pPr>
    </w:p>
    <w:tbl>
      <w:tblPr>
        <w:tblStyle w:val="Tabelraster"/>
        <w:tblW w:w="0" w:type="auto"/>
        <w:tblInd w:w="-1107" w:type="dxa"/>
        <w:tblLook w:val="04A0" w:firstRow="1" w:lastRow="0" w:firstColumn="1" w:lastColumn="0" w:noHBand="0" w:noVBand="1"/>
      </w:tblPr>
      <w:tblGrid>
        <w:gridCol w:w="2945"/>
        <w:gridCol w:w="4982"/>
      </w:tblGrid>
      <w:tr w:rsidR="00002CBF" w:rsidRPr="00355940" w14:paraId="2841BDD3" w14:textId="77777777" w:rsidTr="00A86999">
        <w:tc>
          <w:tcPr>
            <w:tcW w:w="2945" w:type="dxa"/>
          </w:tcPr>
          <w:p w14:paraId="652FA59D" w14:textId="77777777" w:rsidR="00002CBF" w:rsidRPr="00355940" w:rsidRDefault="00002CBF" w:rsidP="002A4AC3">
            <w:pPr>
              <w:rPr>
                <w:szCs w:val="20"/>
              </w:rPr>
            </w:pPr>
          </w:p>
          <w:p w14:paraId="6FF166ED" w14:textId="77777777" w:rsidR="00002CBF" w:rsidRPr="00355940" w:rsidRDefault="00002CBF" w:rsidP="002A4AC3">
            <w:pPr>
              <w:rPr>
                <w:szCs w:val="20"/>
              </w:rPr>
            </w:pPr>
            <w:r w:rsidRPr="00355940">
              <w:rPr>
                <w:szCs w:val="20"/>
              </w:rPr>
              <w:t>Naam</w:t>
            </w:r>
            <w:r w:rsidRPr="00355940">
              <w:rPr>
                <w:szCs w:val="20"/>
              </w:rPr>
              <w:tab/>
            </w:r>
          </w:p>
        </w:tc>
        <w:tc>
          <w:tcPr>
            <w:tcW w:w="4982" w:type="dxa"/>
          </w:tcPr>
          <w:p w14:paraId="1B068BB5" w14:textId="77777777" w:rsidR="00002CBF" w:rsidRPr="00355940" w:rsidRDefault="00002CBF" w:rsidP="002A4AC3">
            <w:pPr>
              <w:rPr>
                <w:szCs w:val="20"/>
              </w:rPr>
            </w:pPr>
          </w:p>
          <w:p w14:paraId="652A7119" w14:textId="77777777" w:rsidR="00002CBF" w:rsidRPr="00355940" w:rsidRDefault="00002CBF" w:rsidP="002A4AC3">
            <w:pPr>
              <w:rPr>
                <w:szCs w:val="20"/>
              </w:rPr>
            </w:pPr>
            <w:r w:rsidRPr="00355940">
              <w:rPr>
                <w:szCs w:val="20"/>
              </w:rPr>
              <w:t>………………………………………….</w:t>
            </w:r>
          </w:p>
        </w:tc>
      </w:tr>
      <w:tr w:rsidR="00002CBF" w:rsidRPr="00355940" w14:paraId="41D13FA5" w14:textId="77777777" w:rsidTr="00A86999">
        <w:tc>
          <w:tcPr>
            <w:tcW w:w="2945" w:type="dxa"/>
          </w:tcPr>
          <w:p w14:paraId="7D1C1726" w14:textId="77777777" w:rsidR="00002CBF" w:rsidRPr="00355940" w:rsidRDefault="00002CBF" w:rsidP="002A4AC3">
            <w:pPr>
              <w:rPr>
                <w:szCs w:val="20"/>
              </w:rPr>
            </w:pPr>
          </w:p>
          <w:p w14:paraId="39B1024B" w14:textId="77777777" w:rsidR="00002CBF" w:rsidRPr="00355940" w:rsidRDefault="00002CBF" w:rsidP="002A4AC3">
            <w:pPr>
              <w:rPr>
                <w:szCs w:val="20"/>
              </w:rPr>
            </w:pPr>
            <w:r w:rsidRPr="00355940">
              <w:rPr>
                <w:szCs w:val="20"/>
              </w:rPr>
              <w:t>Functie</w:t>
            </w:r>
            <w:r w:rsidRPr="00355940">
              <w:rPr>
                <w:szCs w:val="20"/>
              </w:rPr>
              <w:tab/>
            </w:r>
          </w:p>
        </w:tc>
        <w:tc>
          <w:tcPr>
            <w:tcW w:w="4982" w:type="dxa"/>
          </w:tcPr>
          <w:p w14:paraId="56B1C9E4" w14:textId="77777777" w:rsidR="00002CBF" w:rsidRPr="00355940" w:rsidRDefault="00002CBF" w:rsidP="002A4AC3">
            <w:pPr>
              <w:rPr>
                <w:szCs w:val="20"/>
              </w:rPr>
            </w:pPr>
          </w:p>
          <w:p w14:paraId="7D9B1713" w14:textId="77777777" w:rsidR="00002CBF" w:rsidRPr="00355940" w:rsidRDefault="00002CBF" w:rsidP="002A4AC3">
            <w:pPr>
              <w:rPr>
                <w:szCs w:val="20"/>
              </w:rPr>
            </w:pPr>
            <w:r w:rsidRPr="00355940">
              <w:rPr>
                <w:szCs w:val="20"/>
              </w:rPr>
              <w:t>………………………………………….</w:t>
            </w:r>
          </w:p>
        </w:tc>
      </w:tr>
      <w:tr w:rsidR="00002CBF" w:rsidRPr="00355940" w14:paraId="47CC1CF6" w14:textId="77777777" w:rsidTr="00A86999">
        <w:tc>
          <w:tcPr>
            <w:tcW w:w="2945" w:type="dxa"/>
          </w:tcPr>
          <w:p w14:paraId="13836DA4" w14:textId="77777777" w:rsidR="00002CBF" w:rsidRPr="00355940" w:rsidRDefault="00002CBF" w:rsidP="002A4AC3">
            <w:pPr>
              <w:rPr>
                <w:szCs w:val="20"/>
              </w:rPr>
            </w:pPr>
          </w:p>
          <w:p w14:paraId="3411F81B" w14:textId="77777777" w:rsidR="00002CBF" w:rsidRPr="00355940" w:rsidRDefault="00002CBF" w:rsidP="002A4AC3">
            <w:pPr>
              <w:rPr>
                <w:szCs w:val="20"/>
              </w:rPr>
            </w:pPr>
            <w:r w:rsidRPr="00355940">
              <w:rPr>
                <w:szCs w:val="20"/>
              </w:rPr>
              <w:t>Telefoon</w:t>
            </w:r>
          </w:p>
        </w:tc>
        <w:tc>
          <w:tcPr>
            <w:tcW w:w="4982" w:type="dxa"/>
          </w:tcPr>
          <w:p w14:paraId="3068013F" w14:textId="77777777" w:rsidR="00002CBF" w:rsidRPr="00355940" w:rsidRDefault="00002CBF" w:rsidP="002A4AC3">
            <w:pPr>
              <w:rPr>
                <w:szCs w:val="20"/>
              </w:rPr>
            </w:pPr>
          </w:p>
          <w:p w14:paraId="210494C5" w14:textId="77777777" w:rsidR="00002CBF" w:rsidRPr="00355940" w:rsidRDefault="00002CBF" w:rsidP="002A4AC3">
            <w:pPr>
              <w:rPr>
                <w:szCs w:val="20"/>
              </w:rPr>
            </w:pPr>
            <w:r w:rsidRPr="00355940">
              <w:rPr>
                <w:szCs w:val="20"/>
              </w:rPr>
              <w:t>………………………………………….</w:t>
            </w:r>
          </w:p>
        </w:tc>
      </w:tr>
      <w:tr w:rsidR="00002CBF" w:rsidRPr="00355940" w14:paraId="53F50C39" w14:textId="77777777" w:rsidTr="00A86999">
        <w:tc>
          <w:tcPr>
            <w:tcW w:w="2945" w:type="dxa"/>
          </w:tcPr>
          <w:p w14:paraId="7C7FE992" w14:textId="77777777" w:rsidR="00002CBF" w:rsidRPr="00355940" w:rsidRDefault="00002CBF" w:rsidP="002A4AC3">
            <w:pPr>
              <w:rPr>
                <w:szCs w:val="20"/>
              </w:rPr>
            </w:pPr>
          </w:p>
          <w:p w14:paraId="52308EEF" w14:textId="77777777" w:rsidR="00002CBF" w:rsidRPr="00355940" w:rsidRDefault="00002CBF" w:rsidP="002A4AC3">
            <w:pPr>
              <w:rPr>
                <w:szCs w:val="20"/>
              </w:rPr>
            </w:pPr>
            <w:r w:rsidRPr="00355940">
              <w:rPr>
                <w:szCs w:val="20"/>
              </w:rPr>
              <w:t>e-mail</w:t>
            </w:r>
            <w:r w:rsidRPr="00355940">
              <w:rPr>
                <w:szCs w:val="20"/>
              </w:rPr>
              <w:tab/>
            </w:r>
          </w:p>
        </w:tc>
        <w:tc>
          <w:tcPr>
            <w:tcW w:w="4982" w:type="dxa"/>
          </w:tcPr>
          <w:p w14:paraId="2BE83B45" w14:textId="77777777" w:rsidR="00002CBF" w:rsidRPr="00355940" w:rsidRDefault="00002CBF" w:rsidP="002A4AC3">
            <w:pPr>
              <w:rPr>
                <w:szCs w:val="20"/>
              </w:rPr>
            </w:pPr>
          </w:p>
          <w:p w14:paraId="073694BF" w14:textId="77777777" w:rsidR="00002CBF" w:rsidRPr="00355940" w:rsidRDefault="00002CBF" w:rsidP="002A4AC3">
            <w:pPr>
              <w:rPr>
                <w:szCs w:val="20"/>
              </w:rPr>
            </w:pPr>
            <w:r w:rsidRPr="00355940">
              <w:rPr>
                <w:szCs w:val="20"/>
              </w:rPr>
              <w:t>………………………………. @ ……………………………….</w:t>
            </w:r>
          </w:p>
        </w:tc>
      </w:tr>
    </w:tbl>
    <w:p w14:paraId="7AE2C051" w14:textId="77777777" w:rsidR="00002CBF" w:rsidRPr="00355940" w:rsidRDefault="00002CBF" w:rsidP="00002CBF">
      <w:pPr>
        <w:ind w:left="-1134"/>
        <w:rPr>
          <w:sz w:val="22"/>
        </w:rPr>
      </w:pPr>
      <w:r w:rsidRPr="00355940">
        <w:rPr>
          <w:sz w:val="22"/>
        </w:rPr>
        <w:tab/>
        <w:t xml:space="preserve"> </w:t>
      </w:r>
    </w:p>
    <w:p w14:paraId="67F8ECEB" w14:textId="77777777" w:rsidR="00002CBF" w:rsidRPr="00355940" w:rsidRDefault="00002CBF" w:rsidP="00002CBF">
      <w:pPr>
        <w:ind w:left="-1134"/>
      </w:pPr>
    </w:p>
    <w:p w14:paraId="00CFB8C8" w14:textId="10AEB71F" w:rsidR="00002CBF" w:rsidRPr="00355940" w:rsidRDefault="00002CBF" w:rsidP="000C7CBC">
      <w:pPr>
        <w:ind w:left="-1134"/>
        <w:rPr>
          <w:i/>
        </w:rPr>
      </w:pPr>
      <w:r w:rsidRPr="00355940">
        <w:t xml:space="preserve">Meldt zich aan voor de selectie van de niet openbare aanbesteding </w:t>
      </w:r>
      <w:r w:rsidR="00757017" w:rsidRPr="00355940">
        <w:t>‘Nieuwbouw</w:t>
      </w:r>
      <w:r w:rsidR="000C7CBC" w:rsidRPr="00355940">
        <w:t xml:space="preserve"> MFA De </w:t>
      </w:r>
      <w:proofErr w:type="spellStart"/>
      <w:r w:rsidR="000C7CBC" w:rsidRPr="00355940">
        <w:t>Tynje</w:t>
      </w:r>
      <w:proofErr w:type="spellEnd"/>
      <w:r w:rsidR="002B3698" w:rsidRPr="00355940">
        <w:t>’.</w:t>
      </w:r>
      <w:r w:rsidRPr="00355940">
        <w:t xml:space="preserve"> </w:t>
      </w:r>
    </w:p>
    <w:p w14:paraId="3BF08E19" w14:textId="77777777" w:rsidR="00002CBF" w:rsidRPr="00355940" w:rsidRDefault="00002CBF" w:rsidP="00002CBF">
      <w:pPr>
        <w:ind w:left="-1134"/>
      </w:pPr>
    </w:p>
    <w:p w14:paraId="16882CD4" w14:textId="77777777" w:rsidR="00002CBF" w:rsidRPr="00355940" w:rsidRDefault="00002CBF" w:rsidP="00002CBF">
      <w:pPr>
        <w:ind w:left="-1134"/>
      </w:pPr>
      <w:r w:rsidRPr="00355940">
        <w:t>Bij deze aanmelding zijn alle in de leidraad genoemde bescheiden bijgevoegd.</w:t>
      </w:r>
    </w:p>
    <w:p w14:paraId="012C747F" w14:textId="77777777" w:rsidR="00002CBF" w:rsidRPr="00355940" w:rsidRDefault="00002CBF" w:rsidP="00002CBF">
      <w:pPr>
        <w:ind w:left="-1134"/>
      </w:pPr>
    </w:p>
    <w:p w14:paraId="217DD773" w14:textId="77777777" w:rsidR="00002CBF" w:rsidRPr="00355940" w:rsidRDefault="00002CBF" w:rsidP="00002CBF">
      <w:pPr>
        <w:ind w:left="-1134"/>
      </w:pPr>
      <w:r w:rsidRPr="00355940">
        <w:t>Ondergetekende verklaart alle vragen en bijlagen volledig en naar waarheid te hebben beantwoord en ingevuld en dat alle verstrekte inlichtingen met de werkelijkheid overeenstemmen en juist en volledig zijn en dat door ondertekening dezes het bij de aanmelding ingediende Uniform Europees Aanbestedingsdocument (UEA) naar waarheid en volledig is ingevuld.</w:t>
      </w:r>
    </w:p>
    <w:p w14:paraId="73BF09CD" w14:textId="77777777" w:rsidR="00002CBF" w:rsidRPr="00355940" w:rsidRDefault="00002CBF" w:rsidP="00002CBF">
      <w:pPr>
        <w:ind w:left="-1134"/>
      </w:pPr>
    </w:p>
    <w:p w14:paraId="02E7FD91" w14:textId="77777777" w:rsidR="00002CBF" w:rsidRPr="00355940" w:rsidRDefault="00002CBF" w:rsidP="00002CBF">
      <w:pPr>
        <w:ind w:left="-1134"/>
      </w:pPr>
    </w:p>
    <w:p w14:paraId="18F757C1" w14:textId="77777777" w:rsidR="00002CBF" w:rsidRPr="00355940" w:rsidRDefault="00002CBF" w:rsidP="00002CBF">
      <w:pPr>
        <w:ind w:left="-1134"/>
      </w:pPr>
      <w:r w:rsidRPr="00355940">
        <w:t>Aldus naar waarheid opgemaakt op ………………………</w:t>
      </w:r>
      <w:r w:rsidRPr="00355940">
        <w:rPr>
          <w:i/>
          <w:iCs/>
        </w:rPr>
        <w:t xml:space="preserve">(datum) </w:t>
      </w:r>
      <w:r w:rsidRPr="00355940">
        <w:t xml:space="preserve">te …………………………….…………….. </w:t>
      </w:r>
      <w:r w:rsidRPr="00355940">
        <w:rPr>
          <w:i/>
          <w:iCs/>
        </w:rPr>
        <w:t>(plaats)</w:t>
      </w:r>
    </w:p>
    <w:p w14:paraId="63EE43CE" w14:textId="77777777" w:rsidR="00002CBF" w:rsidRPr="00355940" w:rsidRDefault="00002CBF" w:rsidP="00002CBF">
      <w:pPr>
        <w:ind w:left="-1134"/>
        <w:rPr>
          <w:snapToGrid w:val="0"/>
        </w:rPr>
      </w:pPr>
    </w:p>
    <w:p w14:paraId="46AC2BA0" w14:textId="77777777" w:rsidR="00002CBF" w:rsidRPr="00355940" w:rsidRDefault="00002CBF" w:rsidP="00002CBF">
      <w:pPr>
        <w:ind w:left="-1134"/>
        <w:rPr>
          <w:i/>
        </w:rPr>
      </w:pPr>
      <w:r w:rsidRPr="00355940">
        <w:rPr>
          <w:snapToGrid w:val="0"/>
        </w:rPr>
        <w:t>…………………………………………………………………….</w:t>
      </w:r>
      <w:r w:rsidRPr="00355940">
        <w:rPr>
          <w:snapToGrid w:val="0"/>
        </w:rPr>
        <w:tab/>
      </w:r>
      <w:r w:rsidRPr="00355940">
        <w:rPr>
          <w:snapToGrid w:val="0"/>
        </w:rPr>
        <w:tab/>
      </w:r>
      <w:r w:rsidRPr="00355940">
        <w:rPr>
          <w:i/>
        </w:rPr>
        <w:t xml:space="preserve">(naam </w:t>
      </w:r>
      <w:r w:rsidRPr="00355940">
        <w:rPr>
          <w:i/>
          <w:noProof/>
        </w:rPr>
        <w:t>rechtsgeldig vertegenwoordiger gegadigde</w:t>
      </w:r>
      <w:r w:rsidRPr="00355940">
        <w:rPr>
          <w:i/>
        </w:rPr>
        <w:t>)</w:t>
      </w:r>
    </w:p>
    <w:p w14:paraId="56126148" w14:textId="77777777" w:rsidR="00002CBF" w:rsidRPr="00355940" w:rsidRDefault="00002CBF" w:rsidP="00002CBF">
      <w:pPr>
        <w:ind w:left="-1134"/>
        <w:rPr>
          <w:i/>
        </w:rPr>
      </w:pPr>
    </w:p>
    <w:p w14:paraId="1A2ADDED" w14:textId="77777777" w:rsidR="00002CBF" w:rsidRPr="00355940" w:rsidRDefault="00002CBF" w:rsidP="00002CBF">
      <w:pPr>
        <w:ind w:left="-1134"/>
        <w:rPr>
          <w:i/>
        </w:rPr>
      </w:pPr>
      <w:r w:rsidRPr="00355940">
        <w:rPr>
          <w:i/>
        </w:rPr>
        <w:t>…………………………………………………………………….</w:t>
      </w:r>
      <w:r w:rsidRPr="00355940">
        <w:rPr>
          <w:i/>
        </w:rPr>
        <w:tab/>
      </w:r>
      <w:r w:rsidRPr="00355940">
        <w:rPr>
          <w:i/>
        </w:rPr>
        <w:tab/>
        <w:t>(functie)</w:t>
      </w:r>
    </w:p>
    <w:p w14:paraId="79908D9C" w14:textId="77777777" w:rsidR="00002CBF" w:rsidRPr="00355940" w:rsidRDefault="00002CBF" w:rsidP="00002CBF">
      <w:pPr>
        <w:ind w:left="-1134"/>
        <w:rPr>
          <w:i/>
        </w:rPr>
      </w:pPr>
    </w:p>
    <w:p w14:paraId="39958292" w14:textId="77777777" w:rsidR="00002CBF" w:rsidRPr="00355940" w:rsidRDefault="00002CBF" w:rsidP="00002CBF">
      <w:pPr>
        <w:ind w:left="-1134"/>
        <w:rPr>
          <w:snapToGrid w:val="0"/>
        </w:rPr>
      </w:pPr>
    </w:p>
    <w:p w14:paraId="37BF0045" w14:textId="77777777" w:rsidR="00002CBF" w:rsidRPr="00355940" w:rsidRDefault="00002CBF" w:rsidP="00002CBF">
      <w:pPr>
        <w:ind w:left="-1134"/>
      </w:pPr>
      <w:r w:rsidRPr="00355940">
        <w:rPr>
          <w:snapToGrid w:val="0"/>
        </w:rPr>
        <w:t>…………………………………………………………………….</w:t>
      </w:r>
      <w:r w:rsidRPr="00355940">
        <w:rPr>
          <w:snapToGrid w:val="0"/>
        </w:rPr>
        <w:tab/>
      </w:r>
      <w:r w:rsidRPr="00355940">
        <w:rPr>
          <w:snapToGrid w:val="0"/>
        </w:rPr>
        <w:tab/>
      </w:r>
      <w:r w:rsidRPr="00355940">
        <w:rPr>
          <w:i/>
          <w:noProof/>
        </w:rPr>
        <w:t>(handtekening)</w:t>
      </w:r>
    </w:p>
    <w:p w14:paraId="357A19C1" w14:textId="77777777" w:rsidR="00002CBF" w:rsidRPr="00355940" w:rsidRDefault="00002CBF" w:rsidP="00002CBF">
      <w:pPr>
        <w:pStyle w:val="Tabbladtitel"/>
        <w:jc w:val="left"/>
        <w:sectPr w:rsidR="00002CBF" w:rsidRPr="00355940" w:rsidSect="00355940">
          <w:headerReference w:type="even" r:id="rId20"/>
          <w:headerReference w:type="default" r:id="rId21"/>
          <w:footerReference w:type="even" r:id="rId22"/>
          <w:footerReference w:type="default" r:id="rId23"/>
          <w:headerReference w:type="first" r:id="rId24"/>
          <w:footerReference w:type="first" r:id="rId25"/>
          <w:pgSz w:w="11906" w:h="16838" w:code="9"/>
          <w:pgMar w:top="1985" w:right="1559" w:bottom="1418" w:left="2410" w:header="425" w:footer="403" w:gutter="0"/>
          <w:pgNumType w:start="1"/>
          <w:cols w:space="708"/>
          <w:titlePg/>
          <w:docGrid w:linePitch="360"/>
        </w:sectPr>
      </w:pPr>
    </w:p>
    <w:p w14:paraId="283ACDEB" w14:textId="77777777" w:rsidR="00002CBF" w:rsidRPr="00355940" w:rsidRDefault="00002CBF" w:rsidP="00002CBF">
      <w:pPr>
        <w:ind w:hanging="1134"/>
        <w:rPr>
          <w:b/>
          <w:color w:val="267AA1"/>
          <w:sz w:val="28"/>
          <w:szCs w:val="28"/>
        </w:rPr>
      </w:pPr>
      <w:bookmarkStart w:id="34" w:name="_Toc464634541"/>
      <w:r w:rsidRPr="00355940">
        <w:rPr>
          <w:b/>
          <w:color w:val="267AA1"/>
          <w:sz w:val="28"/>
          <w:szCs w:val="28"/>
        </w:rPr>
        <w:t>Model A1 Verklaring opgave re</w:t>
      </w:r>
      <w:r w:rsidRPr="00355940">
        <w:rPr>
          <w:b/>
          <w:color w:val="00769E" w:themeColor="accent2"/>
          <w:sz w:val="28"/>
          <w:szCs w:val="28"/>
        </w:rPr>
        <w:t>ferentiepro</w:t>
      </w:r>
      <w:r w:rsidRPr="00355940">
        <w:rPr>
          <w:b/>
          <w:color w:val="267AA1"/>
          <w:sz w:val="28"/>
          <w:szCs w:val="28"/>
        </w:rPr>
        <w:t>jecten</w:t>
      </w:r>
      <w:bookmarkEnd w:id="34"/>
      <w:r w:rsidRPr="00355940">
        <w:rPr>
          <w:b/>
          <w:color w:val="267AA1"/>
          <w:sz w:val="28"/>
          <w:szCs w:val="28"/>
        </w:rPr>
        <w:t xml:space="preserve"> </w:t>
      </w:r>
    </w:p>
    <w:p w14:paraId="72FA6AD0" w14:textId="77777777" w:rsidR="00002CBF" w:rsidRPr="00355940" w:rsidRDefault="00002CBF" w:rsidP="00002CBF">
      <w:pPr>
        <w:ind w:hanging="1134"/>
        <w:rPr>
          <w:b/>
          <w:color w:val="267AA1"/>
          <w:sz w:val="28"/>
          <w:szCs w:val="28"/>
        </w:rPr>
      </w:pPr>
    </w:p>
    <w:p w14:paraId="0BE0A17B" w14:textId="77777777" w:rsidR="00002CBF" w:rsidRPr="00355940" w:rsidRDefault="00002CBF" w:rsidP="00002CBF">
      <w:pPr>
        <w:ind w:left="-1134"/>
        <w:jc w:val="both"/>
        <w:rPr>
          <w:b/>
          <w:color w:val="267AA1"/>
          <w:sz w:val="24"/>
          <w:szCs w:val="24"/>
        </w:rPr>
      </w:pPr>
      <w:r w:rsidRPr="00355940">
        <w:rPr>
          <w:b/>
          <w:color w:val="267AA1"/>
          <w:sz w:val="24"/>
          <w:szCs w:val="24"/>
        </w:rPr>
        <w:t>Verklaring opgave referentieprojecten</w:t>
      </w:r>
    </w:p>
    <w:p w14:paraId="439F9F29" w14:textId="77777777" w:rsidR="00002CBF" w:rsidRPr="00355940" w:rsidRDefault="00002CBF" w:rsidP="00002CBF">
      <w:pPr>
        <w:ind w:left="-1134"/>
        <w:jc w:val="both"/>
        <w:rPr>
          <w:b/>
          <w:color w:val="267AA1"/>
          <w:sz w:val="24"/>
          <w:szCs w:val="24"/>
        </w:rPr>
      </w:pPr>
    </w:p>
    <w:p w14:paraId="5DA9B991" w14:textId="77777777" w:rsidR="00002CBF" w:rsidRPr="00355940" w:rsidRDefault="00002CBF" w:rsidP="00002CBF">
      <w:pPr>
        <w:ind w:left="-1134"/>
      </w:pPr>
      <w:r w:rsidRPr="00355940">
        <w:t>Gegadigde verklaart in de vijf (5) jaar voorafgaande aan de datum van aanmelding voor deze selectie, naar behoren en op vakkundige als ook regelmatige wijze te hebben uitgevoerd én tijdig hebben opgeleverd, verleend uitstel daarin begrepen, de onderstaande referentieprojecten:</w:t>
      </w:r>
    </w:p>
    <w:p w14:paraId="5340C910" w14:textId="77777777" w:rsidR="00002CBF" w:rsidRPr="00355940" w:rsidRDefault="00002CBF" w:rsidP="00002CBF"/>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5698"/>
        <w:gridCol w:w="2389"/>
      </w:tblGrid>
      <w:tr w:rsidR="00002CBF" w:rsidRPr="00355940" w14:paraId="540AC31F" w14:textId="77777777" w:rsidTr="002A4AC3">
        <w:tc>
          <w:tcPr>
            <w:tcW w:w="725" w:type="dxa"/>
            <w:shd w:val="clear" w:color="auto" w:fill="A9CBE0"/>
          </w:tcPr>
          <w:p w14:paraId="776E5F66" w14:textId="77777777" w:rsidR="00002CBF" w:rsidRPr="00355940" w:rsidRDefault="00002CBF" w:rsidP="002A4AC3">
            <w:pPr>
              <w:rPr>
                <w:b/>
                <w:bCs/>
              </w:rPr>
            </w:pPr>
            <w:r w:rsidRPr="00355940">
              <w:rPr>
                <w:b/>
                <w:bCs/>
              </w:rPr>
              <w:t>Ref.nr</w:t>
            </w:r>
          </w:p>
        </w:tc>
        <w:tc>
          <w:tcPr>
            <w:tcW w:w="5698" w:type="dxa"/>
            <w:shd w:val="clear" w:color="auto" w:fill="A9CBE0"/>
          </w:tcPr>
          <w:p w14:paraId="604EBE2B" w14:textId="77777777" w:rsidR="00002CBF" w:rsidRPr="00355940" w:rsidRDefault="00002CBF" w:rsidP="002A4AC3">
            <w:pPr>
              <w:rPr>
                <w:b/>
                <w:bCs/>
              </w:rPr>
            </w:pPr>
            <w:r w:rsidRPr="00355940">
              <w:rPr>
                <w:b/>
                <w:bCs/>
              </w:rPr>
              <w:t>Naam project</w:t>
            </w:r>
          </w:p>
        </w:tc>
        <w:tc>
          <w:tcPr>
            <w:tcW w:w="2389" w:type="dxa"/>
            <w:shd w:val="clear" w:color="auto" w:fill="A9CBE0"/>
          </w:tcPr>
          <w:p w14:paraId="47E26A09" w14:textId="77777777" w:rsidR="00002CBF" w:rsidRPr="00355940" w:rsidRDefault="00002CBF" w:rsidP="002A4AC3">
            <w:pPr>
              <w:rPr>
                <w:b/>
                <w:bCs/>
              </w:rPr>
            </w:pPr>
            <w:r w:rsidRPr="00355940">
              <w:rPr>
                <w:b/>
                <w:bCs/>
              </w:rPr>
              <w:t>Kenmerk geschiktheidseis technische bekwaamheid</w:t>
            </w:r>
          </w:p>
        </w:tc>
      </w:tr>
      <w:tr w:rsidR="00002CBF" w:rsidRPr="00355940" w14:paraId="2003EF4E" w14:textId="77777777" w:rsidTr="002A4AC3">
        <w:tc>
          <w:tcPr>
            <w:tcW w:w="725" w:type="dxa"/>
            <w:shd w:val="clear" w:color="auto" w:fill="auto"/>
          </w:tcPr>
          <w:p w14:paraId="3BEC4CA9" w14:textId="77777777" w:rsidR="00002CBF" w:rsidRPr="00355940" w:rsidRDefault="00002CBF" w:rsidP="002A4AC3">
            <w:pPr>
              <w:jc w:val="center"/>
            </w:pPr>
            <w:r w:rsidRPr="00355940">
              <w:t>M-1</w:t>
            </w:r>
          </w:p>
        </w:tc>
        <w:tc>
          <w:tcPr>
            <w:tcW w:w="5698" w:type="dxa"/>
            <w:shd w:val="clear" w:color="auto" w:fill="auto"/>
          </w:tcPr>
          <w:p w14:paraId="7345C569" w14:textId="77777777" w:rsidR="00002CBF" w:rsidRPr="00355940" w:rsidRDefault="00002CBF" w:rsidP="002A4AC3">
            <w:r w:rsidRPr="00355940">
              <w:t>…………………………………………………………………………………………..</w:t>
            </w:r>
          </w:p>
          <w:p w14:paraId="56B33B10" w14:textId="77777777" w:rsidR="00002CBF" w:rsidRPr="00355940" w:rsidRDefault="00002CBF" w:rsidP="002A4AC3"/>
        </w:tc>
        <w:tc>
          <w:tcPr>
            <w:tcW w:w="2389" w:type="dxa"/>
            <w:shd w:val="clear" w:color="auto" w:fill="auto"/>
          </w:tcPr>
          <w:p w14:paraId="34EDC0A3" w14:textId="77777777" w:rsidR="00002CBF" w:rsidRPr="00355940" w:rsidRDefault="00002CBF" w:rsidP="002A4AC3">
            <w:pPr>
              <w:jc w:val="center"/>
            </w:pPr>
            <w:r w:rsidRPr="00355940">
              <w:t>4.3.2 a</w:t>
            </w:r>
          </w:p>
        </w:tc>
      </w:tr>
      <w:tr w:rsidR="00002CBF" w:rsidRPr="00355940" w14:paraId="292ACB92" w14:textId="77777777" w:rsidTr="002A4AC3">
        <w:tc>
          <w:tcPr>
            <w:tcW w:w="725" w:type="dxa"/>
            <w:shd w:val="clear" w:color="auto" w:fill="auto"/>
          </w:tcPr>
          <w:p w14:paraId="52003EC1" w14:textId="77777777" w:rsidR="00002CBF" w:rsidRPr="00355940" w:rsidRDefault="00002CBF" w:rsidP="002A4AC3">
            <w:pPr>
              <w:jc w:val="center"/>
            </w:pPr>
            <w:r w:rsidRPr="00355940">
              <w:t>M-2</w:t>
            </w:r>
          </w:p>
        </w:tc>
        <w:tc>
          <w:tcPr>
            <w:tcW w:w="5698" w:type="dxa"/>
            <w:shd w:val="clear" w:color="auto" w:fill="auto"/>
          </w:tcPr>
          <w:p w14:paraId="6E744D86" w14:textId="77777777" w:rsidR="00002CBF" w:rsidRPr="00355940" w:rsidRDefault="00002CBF" w:rsidP="002A4AC3">
            <w:r w:rsidRPr="00355940">
              <w:t>…………………………………………………………………………………………..</w:t>
            </w:r>
          </w:p>
          <w:p w14:paraId="7ECEFE98" w14:textId="77777777" w:rsidR="00002CBF" w:rsidRPr="00355940" w:rsidRDefault="00002CBF" w:rsidP="002A4AC3"/>
        </w:tc>
        <w:tc>
          <w:tcPr>
            <w:tcW w:w="2389" w:type="dxa"/>
            <w:shd w:val="clear" w:color="auto" w:fill="auto"/>
          </w:tcPr>
          <w:p w14:paraId="660A033B" w14:textId="77777777" w:rsidR="00002CBF" w:rsidRPr="00355940" w:rsidRDefault="00002CBF" w:rsidP="002A4AC3">
            <w:pPr>
              <w:jc w:val="center"/>
            </w:pPr>
            <w:r w:rsidRPr="00355940">
              <w:t>4.3.2 b</w:t>
            </w:r>
          </w:p>
        </w:tc>
      </w:tr>
      <w:tr w:rsidR="00002CBF" w:rsidRPr="00355940" w14:paraId="3C3245C5" w14:textId="77777777" w:rsidTr="002A4AC3">
        <w:tc>
          <w:tcPr>
            <w:tcW w:w="725" w:type="dxa"/>
            <w:shd w:val="clear" w:color="auto" w:fill="auto"/>
          </w:tcPr>
          <w:p w14:paraId="69D07169" w14:textId="77777777" w:rsidR="00002CBF" w:rsidRPr="00355940" w:rsidRDefault="00002CBF" w:rsidP="002A4AC3">
            <w:pPr>
              <w:jc w:val="center"/>
            </w:pPr>
            <w:r w:rsidRPr="00355940">
              <w:t>M-3</w:t>
            </w:r>
          </w:p>
        </w:tc>
        <w:tc>
          <w:tcPr>
            <w:tcW w:w="5698" w:type="dxa"/>
            <w:shd w:val="clear" w:color="auto" w:fill="auto"/>
          </w:tcPr>
          <w:p w14:paraId="7C9BAD05" w14:textId="77777777" w:rsidR="00002CBF" w:rsidRPr="00355940" w:rsidRDefault="00002CBF" w:rsidP="002A4AC3">
            <w:r w:rsidRPr="00355940">
              <w:t>…………………………………………………………………………………………..</w:t>
            </w:r>
          </w:p>
          <w:p w14:paraId="7B499DE3" w14:textId="77777777" w:rsidR="00002CBF" w:rsidRPr="00355940" w:rsidRDefault="00002CBF" w:rsidP="002A4AC3"/>
        </w:tc>
        <w:tc>
          <w:tcPr>
            <w:tcW w:w="2389" w:type="dxa"/>
            <w:shd w:val="clear" w:color="auto" w:fill="auto"/>
          </w:tcPr>
          <w:p w14:paraId="523AFE15" w14:textId="77777777" w:rsidR="00002CBF" w:rsidRPr="00355940" w:rsidRDefault="00002CBF" w:rsidP="002A4AC3">
            <w:pPr>
              <w:jc w:val="center"/>
            </w:pPr>
            <w:r w:rsidRPr="00355940">
              <w:t>4.3.2 c</w:t>
            </w:r>
          </w:p>
        </w:tc>
      </w:tr>
      <w:tr w:rsidR="00002CBF" w:rsidRPr="00355940" w14:paraId="4259DA9D" w14:textId="77777777" w:rsidTr="002A4AC3">
        <w:tc>
          <w:tcPr>
            <w:tcW w:w="725" w:type="dxa"/>
            <w:shd w:val="clear" w:color="auto" w:fill="auto"/>
          </w:tcPr>
          <w:p w14:paraId="6FAB5DBF" w14:textId="77777777" w:rsidR="00002CBF" w:rsidRPr="00355940" w:rsidRDefault="00002CBF" w:rsidP="002A4AC3">
            <w:pPr>
              <w:jc w:val="center"/>
            </w:pPr>
            <w:r w:rsidRPr="00355940">
              <w:t>M-4</w:t>
            </w:r>
          </w:p>
        </w:tc>
        <w:tc>
          <w:tcPr>
            <w:tcW w:w="5698" w:type="dxa"/>
            <w:shd w:val="clear" w:color="auto" w:fill="auto"/>
          </w:tcPr>
          <w:p w14:paraId="1C3857A8" w14:textId="77777777" w:rsidR="00002CBF" w:rsidRPr="00355940" w:rsidRDefault="00002CBF" w:rsidP="002A4AC3">
            <w:r w:rsidRPr="00355940">
              <w:t>…………………………………………………………………………………………..</w:t>
            </w:r>
          </w:p>
          <w:p w14:paraId="388797D5" w14:textId="77777777" w:rsidR="00002CBF" w:rsidRPr="00355940" w:rsidRDefault="00002CBF" w:rsidP="002A4AC3"/>
        </w:tc>
        <w:tc>
          <w:tcPr>
            <w:tcW w:w="2389" w:type="dxa"/>
            <w:shd w:val="clear" w:color="auto" w:fill="auto"/>
          </w:tcPr>
          <w:p w14:paraId="44D88B03" w14:textId="77777777" w:rsidR="00002CBF" w:rsidRPr="00355940" w:rsidRDefault="00002CBF" w:rsidP="002A4AC3">
            <w:pPr>
              <w:jc w:val="center"/>
            </w:pPr>
            <w:r w:rsidRPr="00355940">
              <w:t>4.3.2 d</w:t>
            </w:r>
          </w:p>
        </w:tc>
      </w:tr>
    </w:tbl>
    <w:p w14:paraId="0AAAFEA9" w14:textId="77777777" w:rsidR="00002CBF" w:rsidRPr="00355940" w:rsidRDefault="00002CBF" w:rsidP="00002CBF">
      <w:pPr>
        <w:ind w:left="-1134"/>
        <w:rPr>
          <w:i/>
          <w:highlight w:val="green"/>
        </w:rPr>
      </w:pPr>
    </w:p>
    <w:p w14:paraId="051EBBC0" w14:textId="77777777" w:rsidR="00002CBF" w:rsidRPr="00355940" w:rsidRDefault="00002CBF" w:rsidP="00002CBF">
      <w:pPr>
        <w:ind w:left="-1134"/>
      </w:pPr>
    </w:p>
    <w:p w14:paraId="07155D97" w14:textId="77777777" w:rsidR="00002CBF" w:rsidRPr="00355940" w:rsidRDefault="00002CBF" w:rsidP="00002CBF">
      <w:pPr>
        <w:ind w:left="-1134"/>
      </w:pPr>
      <w:r w:rsidRPr="00355940">
        <w:t>Van genoemde projecten is een "opgave-referentieproject", conform model A2 en/of model A3 en een tevredenheidsverklaring bijgevoegd.</w:t>
      </w:r>
    </w:p>
    <w:p w14:paraId="59B41D1B" w14:textId="77777777" w:rsidR="00002CBF" w:rsidRPr="00355940" w:rsidRDefault="00002CBF" w:rsidP="00002CBF">
      <w:pPr>
        <w:ind w:left="-1134"/>
      </w:pPr>
    </w:p>
    <w:p w14:paraId="6DCD77F0" w14:textId="77777777" w:rsidR="00002CBF" w:rsidRPr="00355940" w:rsidRDefault="00002CBF" w:rsidP="00002CBF">
      <w:pPr>
        <w:ind w:left="-1134"/>
        <w:rPr>
          <w:snapToGrid w:val="0"/>
        </w:rPr>
      </w:pPr>
    </w:p>
    <w:p w14:paraId="7E7F17F0" w14:textId="77777777" w:rsidR="00002CBF" w:rsidRPr="00355940" w:rsidRDefault="00002CBF" w:rsidP="00002CBF">
      <w:pPr>
        <w:ind w:left="-1134"/>
        <w:rPr>
          <w:i/>
          <w:snapToGrid w:val="0"/>
        </w:rPr>
      </w:pPr>
      <w:r w:rsidRPr="00355940">
        <w:rPr>
          <w:snapToGrid w:val="0"/>
        </w:rPr>
        <w:t>Aldus naar waarheid opgemaakt op ………………</w:t>
      </w:r>
      <w:r w:rsidRPr="00355940">
        <w:rPr>
          <w:i/>
          <w:snapToGrid w:val="0"/>
        </w:rPr>
        <w:t xml:space="preserve">(datum) </w:t>
      </w:r>
      <w:r w:rsidRPr="00355940">
        <w:rPr>
          <w:snapToGrid w:val="0"/>
        </w:rPr>
        <w:t xml:space="preserve">te …………………………….…………….. </w:t>
      </w:r>
      <w:r w:rsidRPr="00355940">
        <w:rPr>
          <w:i/>
          <w:snapToGrid w:val="0"/>
        </w:rPr>
        <w:t>(plaats)</w:t>
      </w:r>
    </w:p>
    <w:p w14:paraId="6CC645CD" w14:textId="77777777" w:rsidR="00002CBF" w:rsidRPr="00355940" w:rsidRDefault="00002CBF" w:rsidP="00002CBF">
      <w:pPr>
        <w:rPr>
          <w:snapToGrid w:val="0"/>
        </w:rPr>
      </w:pPr>
    </w:p>
    <w:tbl>
      <w:tblPr>
        <w:tblW w:w="9065" w:type="dxa"/>
        <w:tblInd w:w="-1026" w:type="dxa"/>
        <w:tblLook w:val="01E0" w:firstRow="1" w:lastRow="1" w:firstColumn="1" w:lastColumn="1" w:noHBand="0" w:noVBand="0"/>
      </w:tblPr>
      <w:tblGrid>
        <w:gridCol w:w="4820"/>
        <w:gridCol w:w="4245"/>
      </w:tblGrid>
      <w:tr w:rsidR="00002CBF" w:rsidRPr="00355940" w14:paraId="30D35397" w14:textId="77777777" w:rsidTr="002A4AC3">
        <w:tc>
          <w:tcPr>
            <w:tcW w:w="4820" w:type="dxa"/>
          </w:tcPr>
          <w:p w14:paraId="0D70ADCE" w14:textId="77777777" w:rsidR="00002CBF" w:rsidRPr="00355940" w:rsidRDefault="00002CBF" w:rsidP="002A4AC3">
            <w:pPr>
              <w:rPr>
                <w:snapToGrid w:val="0"/>
              </w:rPr>
            </w:pPr>
          </w:p>
          <w:p w14:paraId="36C873B4" w14:textId="77777777" w:rsidR="00002CBF" w:rsidRPr="00355940" w:rsidRDefault="00002CBF" w:rsidP="002A4AC3">
            <w:pPr>
              <w:rPr>
                <w:snapToGrid w:val="0"/>
              </w:rPr>
            </w:pPr>
            <w:r w:rsidRPr="00355940">
              <w:rPr>
                <w:snapToGrid w:val="0"/>
              </w:rPr>
              <w:t>……………..………………………..…………</w:t>
            </w:r>
            <w:r w:rsidRPr="00355940">
              <w:rPr>
                <w:snapToGrid w:val="0"/>
              </w:rPr>
              <w:tab/>
            </w:r>
          </w:p>
          <w:p w14:paraId="430B9F40" w14:textId="77777777" w:rsidR="00002CBF" w:rsidRPr="00355940" w:rsidRDefault="00002CBF" w:rsidP="002A4AC3">
            <w:pPr>
              <w:ind w:left="1260"/>
              <w:rPr>
                <w:snapToGrid w:val="0"/>
              </w:rPr>
            </w:pPr>
          </w:p>
        </w:tc>
        <w:tc>
          <w:tcPr>
            <w:tcW w:w="4245" w:type="dxa"/>
          </w:tcPr>
          <w:p w14:paraId="2FE93271" w14:textId="77777777" w:rsidR="00002CBF" w:rsidRPr="00355940" w:rsidRDefault="00002CBF" w:rsidP="002A4AC3">
            <w:pPr>
              <w:rPr>
                <w:i/>
              </w:rPr>
            </w:pPr>
          </w:p>
          <w:p w14:paraId="2040EAE0" w14:textId="77777777" w:rsidR="00002CBF" w:rsidRPr="00355940" w:rsidRDefault="00002CBF" w:rsidP="002A4AC3">
            <w:pPr>
              <w:rPr>
                <w:i/>
              </w:rPr>
            </w:pPr>
            <w:r w:rsidRPr="00355940">
              <w:rPr>
                <w:i/>
              </w:rPr>
              <w:t>(naam</w:t>
            </w:r>
            <w:r w:rsidRPr="00355940">
              <w:rPr>
                <w:i/>
                <w:noProof/>
              </w:rPr>
              <w:t xml:space="preserve"> vertegenwoordiger gegadigde</w:t>
            </w:r>
            <w:r w:rsidRPr="00355940">
              <w:rPr>
                <w:i/>
              </w:rPr>
              <w:t>)</w:t>
            </w:r>
          </w:p>
          <w:p w14:paraId="757F5456" w14:textId="77777777" w:rsidR="00002CBF" w:rsidRPr="00355940" w:rsidRDefault="00002CBF" w:rsidP="002A4AC3">
            <w:pPr>
              <w:ind w:left="1260"/>
              <w:rPr>
                <w:i/>
                <w:snapToGrid w:val="0"/>
              </w:rPr>
            </w:pPr>
          </w:p>
        </w:tc>
      </w:tr>
      <w:tr w:rsidR="00002CBF" w:rsidRPr="00355940" w14:paraId="0CE45065" w14:textId="77777777" w:rsidTr="002A4AC3">
        <w:tc>
          <w:tcPr>
            <w:tcW w:w="4820" w:type="dxa"/>
          </w:tcPr>
          <w:p w14:paraId="363A9482" w14:textId="77777777" w:rsidR="00002CBF" w:rsidRPr="00355940" w:rsidRDefault="00002CBF" w:rsidP="002A4AC3">
            <w:pPr>
              <w:rPr>
                <w:snapToGrid w:val="0"/>
              </w:rPr>
            </w:pPr>
            <w:r w:rsidRPr="00355940">
              <w:rPr>
                <w:snapToGrid w:val="0"/>
              </w:rPr>
              <w:t>……………………………………….…………</w:t>
            </w:r>
          </w:p>
          <w:p w14:paraId="0060121A" w14:textId="77777777" w:rsidR="00002CBF" w:rsidRPr="00355940" w:rsidRDefault="00002CBF" w:rsidP="002A4AC3">
            <w:pPr>
              <w:ind w:left="1260"/>
              <w:rPr>
                <w:snapToGrid w:val="0"/>
              </w:rPr>
            </w:pPr>
          </w:p>
        </w:tc>
        <w:tc>
          <w:tcPr>
            <w:tcW w:w="4245" w:type="dxa"/>
          </w:tcPr>
          <w:p w14:paraId="00A31EE1" w14:textId="77777777" w:rsidR="00002CBF" w:rsidRPr="00355940" w:rsidRDefault="00002CBF" w:rsidP="002A4AC3">
            <w:pPr>
              <w:rPr>
                <w:i/>
                <w:snapToGrid w:val="0"/>
              </w:rPr>
            </w:pPr>
            <w:r w:rsidRPr="00355940">
              <w:rPr>
                <w:i/>
                <w:snapToGrid w:val="0"/>
              </w:rPr>
              <w:t>(functie)</w:t>
            </w:r>
          </w:p>
        </w:tc>
      </w:tr>
    </w:tbl>
    <w:p w14:paraId="2DECEC73" w14:textId="77777777" w:rsidR="00002CBF" w:rsidRPr="00355940" w:rsidRDefault="00002CBF" w:rsidP="00002CBF"/>
    <w:tbl>
      <w:tblPr>
        <w:tblW w:w="9065" w:type="dxa"/>
        <w:tblInd w:w="-1026" w:type="dxa"/>
        <w:tblLook w:val="01E0" w:firstRow="1" w:lastRow="1" w:firstColumn="1" w:lastColumn="1" w:noHBand="0" w:noVBand="0"/>
      </w:tblPr>
      <w:tblGrid>
        <w:gridCol w:w="4820"/>
        <w:gridCol w:w="4245"/>
      </w:tblGrid>
      <w:tr w:rsidR="00002CBF" w:rsidRPr="00355940" w14:paraId="3FD0397A" w14:textId="77777777" w:rsidTr="002A4AC3">
        <w:tc>
          <w:tcPr>
            <w:tcW w:w="4820" w:type="dxa"/>
          </w:tcPr>
          <w:p w14:paraId="7537C7F3" w14:textId="77777777" w:rsidR="00002CBF" w:rsidRPr="00355940" w:rsidRDefault="00002CBF" w:rsidP="002A4AC3">
            <w:pPr>
              <w:tabs>
                <w:tab w:val="left" w:pos="0"/>
              </w:tabs>
              <w:rPr>
                <w:snapToGrid w:val="0"/>
              </w:rPr>
            </w:pPr>
            <w:r w:rsidRPr="00355940">
              <w:rPr>
                <w:snapToGrid w:val="0"/>
              </w:rPr>
              <w:t>……………………………………..………..…</w:t>
            </w:r>
          </w:p>
          <w:p w14:paraId="77FE9CC0" w14:textId="77777777" w:rsidR="00002CBF" w:rsidRPr="00355940" w:rsidRDefault="00002CBF" w:rsidP="002A4AC3">
            <w:pPr>
              <w:ind w:left="1260"/>
              <w:rPr>
                <w:snapToGrid w:val="0"/>
              </w:rPr>
            </w:pPr>
          </w:p>
        </w:tc>
        <w:tc>
          <w:tcPr>
            <w:tcW w:w="4245" w:type="dxa"/>
          </w:tcPr>
          <w:p w14:paraId="7DD06C1B" w14:textId="77777777" w:rsidR="00002CBF" w:rsidRPr="00355940" w:rsidRDefault="00002CBF" w:rsidP="002A4AC3">
            <w:pPr>
              <w:rPr>
                <w:i/>
                <w:snapToGrid w:val="0"/>
              </w:rPr>
            </w:pPr>
            <w:r w:rsidRPr="00355940">
              <w:rPr>
                <w:i/>
                <w:snapToGrid w:val="0"/>
              </w:rPr>
              <w:t>(handtekening)</w:t>
            </w:r>
          </w:p>
        </w:tc>
      </w:tr>
    </w:tbl>
    <w:p w14:paraId="140997C2" w14:textId="77777777" w:rsidR="00147070" w:rsidRPr="00355940" w:rsidRDefault="00147070" w:rsidP="00002CBF">
      <w:pPr>
        <w:pStyle w:val="Geenafstand"/>
        <w:ind w:left="-993"/>
        <w:rPr>
          <w:b/>
          <w:bCs/>
          <w:color w:val="00769E" w:themeColor="accent2"/>
          <w:sz w:val="28"/>
          <w:szCs w:val="28"/>
          <w:highlight w:val="yellow"/>
        </w:rPr>
      </w:pPr>
      <w:bookmarkStart w:id="35" w:name="_Toc464634542"/>
    </w:p>
    <w:p w14:paraId="27C0A9BE" w14:textId="77777777" w:rsidR="00147070" w:rsidRPr="00355940" w:rsidRDefault="00147070">
      <w:pPr>
        <w:rPr>
          <w:b/>
          <w:bCs/>
          <w:color w:val="00769E" w:themeColor="accent2"/>
          <w:sz w:val="28"/>
          <w:szCs w:val="28"/>
          <w:highlight w:val="yellow"/>
        </w:rPr>
      </w:pPr>
      <w:r w:rsidRPr="00355940">
        <w:rPr>
          <w:b/>
          <w:bCs/>
          <w:color w:val="00769E" w:themeColor="accent2"/>
          <w:sz w:val="28"/>
          <w:szCs w:val="28"/>
          <w:highlight w:val="yellow"/>
        </w:rPr>
        <w:br w:type="page"/>
      </w:r>
    </w:p>
    <w:p w14:paraId="3239C5ED" w14:textId="5E77C854" w:rsidR="00002CBF" w:rsidRPr="00355940" w:rsidRDefault="00002CBF" w:rsidP="00831135">
      <w:pPr>
        <w:pStyle w:val="Geenafstand"/>
        <w:ind w:left="-993"/>
      </w:pPr>
      <w:r w:rsidRPr="00355940">
        <w:rPr>
          <w:b/>
          <w:bCs/>
          <w:color w:val="00769E" w:themeColor="accent2"/>
          <w:sz w:val="28"/>
          <w:szCs w:val="28"/>
        </w:rPr>
        <w:t xml:space="preserve">Model A2 Opgave-referentieproject voor een werk </w:t>
      </w:r>
      <w:bookmarkEnd w:id="35"/>
    </w:p>
    <w:p w14:paraId="6D6AEF4F" w14:textId="77777777" w:rsidR="00002CBF" w:rsidRPr="00355940" w:rsidRDefault="00002CBF" w:rsidP="00002CBF">
      <w:pPr>
        <w:ind w:left="-1134"/>
      </w:pPr>
    </w:p>
    <w:p w14:paraId="3A6B9E37" w14:textId="77777777" w:rsidR="00002CBF" w:rsidRPr="00355940" w:rsidRDefault="00002CBF" w:rsidP="00002CBF">
      <w:pPr>
        <w:ind w:left="-993"/>
        <w:rPr>
          <w:b/>
          <w:szCs w:val="20"/>
        </w:rPr>
      </w:pPr>
      <w:r w:rsidRPr="00355940">
        <w:rPr>
          <w:b/>
          <w:color w:val="267AA1"/>
          <w:sz w:val="24"/>
          <w:szCs w:val="24"/>
        </w:rPr>
        <w:t>Opgave Referentieproject nr. …..</w:t>
      </w:r>
      <w:r w:rsidRPr="00355940">
        <w:rPr>
          <w:b/>
          <w:szCs w:val="20"/>
        </w:rPr>
        <w:tab/>
      </w:r>
    </w:p>
    <w:p w14:paraId="4DA168D7" w14:textId="77777777" w:rsidR="00002CBF" w:rsidRPr="00355940" w:rsidRDefault="00002CBF" w:rsidP="00002CBF"/>
    <w:tbl>
      <w:tblPr>
        <w:tblW w:w="9639" w:type="dxa"/>
        <w:tblInd w:w="-1134" w:type="dxa"/>
        <w:tblLook w:val="01E0" w:firstRow="1" w:lastRow="1" w:firstColumn="1" w:lastColumn="1" w:noHBand="0" w:noVBand="0"/>
      </w:tblPr>
      <w:tblGrid>
        <w:gridCol w:w="4361"/>
        <w:gridCol w:w="5278"/>
      </w:tblGrid>
      <w:tr w:rsidR="00002CBF" w:rsidRPr="00355940" w14:paraId="0E1FF5D4" w14:textId="77777777" w:rsidTr="002A4AC3">
        <w:tc>
          <w:tcPr>
            <w:tcW w:w="4361" w:type="dxa"/>
          </w:tcPr>
          <w:p w14:paraId="443FD72C" w14:textId="77777777" w:rsidR="00002CBF" w:rsidRPr="00355940" w:rsidRDefault="00002CBF" w:rsidP="002A4AC3">
            <w:pPr>
              <w:rPr>
                <w:b/>
              </w:rPr>
            </w:pPr>
            <w:r w:rsidRPr="00355940">
              <w:rPr>
                <w:b/>
              </w:rPr>
              <w:t>Naam en plaats project</w:t>
            </w:r>
          </w:p>
          <w:p w14:paraId="602E8F5F" w14:textId="77777777" w:rsidR="00002CBF" w:rsidRPr="00355940" w:rsidRDefault="00002CBF" w:rsidP="002A4AC3">
            <w:pPr>
              <w:rPr>
                <w:b/>
              </w:rPr>
            </w:pPr>
          </w:p>
        </w:tc>
        <w:tc>
          <w:tcPr>
            <w:tcW w:w="5278" w:type="dxa"/>
          </w:tcPr>
          <w:p w14:paraId="753F07ED" w14:textId="77777777" w:rsidR="00002CBF" w:rsidRPr="00355940" w:rsidRDefault="00002CBF" w:rsidP="002A4AC3">
            <w:r w:rsidRPr="00355940">
              <w:t>…………………………………………</w:t>
            </w:r>
          </w:p>
        </w:tc>
      </w:tr>
      <w:tr w:rsidR="00002CBF" w:rsidRPr="00355940" w14:paraId="6E249534" w14:textId="77777777" w:rsidTr="002A4AC3">
        <w:tc>
          <w:tcPr>
            <w:tcW w:w="4361" w:type="dxa"/>
          </w:tcPr>
          <w:p w14:paraId="7B267AB0" w14:textId="6EF60621" w:rsidR="00002CBF" w:rsidRPr="00355940" w:rsidRDefault="00002CBF" w:rsidP="002A4AC3">
            <w:pPr>
              <w:rPr>
                <w:i/>
              </w:rPr>
            </w:pPr>
            <w:r w:rsidRPr="00355940">
              <w:rPr>
                <w:b/>
              </w:rPr>
              <w:t>Beschrijving van het werk</w:t>
            </w:r>
            <w:r w:rsidRPr="00355940">
              <w:rPr>
                <w:rStyle w:val="Verwijzingopmerking"/>
                <w:szCs w:val="20"/>
              </w:rPr>
              <w:t>*</w:t>
            </w:r>
          </w:p>
        </w:tc>
        <w:tc>
          <w:tcPr>
            <w:tcW w:w="5278" w:type="dxa"/>
          </w:tcPr>
          <w:p w14:paraId="0E3DA661" w14:textId="77777777" w:rsidR="00002CBF" w:rsidRPr="00355940" w:rsidRDefault="00002CBF" w:rsidP="002A4AC3">
            <w:r w:rsidRPr="00355940">
              <w:t>…………………………………………</w:t>
            </w:r>
          </w:p>
        </w:tc>
      </w:tr>
    </w:tbl>
    <w:p w14:paraId="0C7CCE0D" w14:textId="77777777" w:rsidR="00002CBF" w:rsidRPr="00355940" w:rsidRDefault="00002CBF" w:rsidP="00002CBF"/>
    <w:tbl>
      <w:tblPr>
        <w:tblW w:w="9639" w:type="dxa"/>
        <w:tblInd w:w="-1134" w:type="dxa"/>
        <w:tblLayout w:type="fixed"/>
        <w:tblLook w:val="01E0" w:firstRow="1" w:lastRow="1" w:firstColumn="1" w:lastColumn="1" w:noHBand="0" w:noVBand="0"/>
      </w:tblPr>
      <w:tblGrid>
        <w:gridCol w:w="4361"/>
        <w:gridCol w:w="5278"/>
      </w:tblGrid>
      <w:tr w:rsidR="00002CBF" w:rsidRPr="00355940" w14:paraId="579F9CCF" w14:textId="77777777" w:rsidTr="002A4AC3">
        <w:tc>
          <w:tcPr>
            <w:tcW w:w="4361" w:type="dxa"/>
          </w:tcPr>
          <w:p w14:paraId="2AF97A67" w14:textId="2A0723D2" w:rsidR="00002CBF" w:rsidRPr="00355940" w:rsidRDefault="00002CBF" w:rsidP="002A4AC3">
            <w:pPr>
              <w:rPr>
                <w:b/>
                <w:szCs w:val="20"/>
              </w:rPr>
            </w:pPr>
            <w:r w:rsidRPr="00355940">
              <w:rPr>
                <w:b/>
                <w:szCs w:val="20"/>
              </w:rPr>
              <w:t>Opdrachtgever</w:t>
            </w:r>
            <w:r w:rsidRPr="00355940">
              <w:rPr>
                <w:rStyle w:val="Verwijzingopmerking"/>
                <w:b/>
                <w:szCs w:val="20"/>
              </w:rPr>
              <w:t xml:space="preserve"> </w:t>
            </w:r>
            <w:r w:rsidRPr="00355940">
              <w:rPr>
                <w:rStyle w:val="Verwijzingopmerking"/>
                <w:b/>
                <w:sz w:val="20"/>
                <w:szCs w:val="20"/>
              </w:rPr>
              <w:t>van het werk</w:t>
            </w:r>
            <w:r w:rsidRPr="00355940">
              <w:rPr>
                <w:rStyle w:val="Verwijzingopmerking"/>
                <w:b/>
                <w:szCs w:val="20"/>
              </w:rPr>
              <w:t xml:space="preserve">**: </w:t>
            </w:r>
          </w:p>
          <w:p w14:paraId="3FD9854E" w14:textId="77777777" w:rsidR="00002CBF" w:rsidRPr="00355940" w:rsidRDefault="00002CBF" w:rsidP="002A4AC3">
            <w:r w:rsidRPr="00355940">
              <w:t>……………………………………………………….…………………</w:t>
            </w:r>
          </w:p>
          <w:p w14:paraId="16DBCA8B" w14:textId="77777777" w:rsidR="00002CBF" w:rsidRPr="00355940" w:rsidRDefault="00002CBF" w:rsidP="002A4AC3">
            <w:r w:rsidRPr="00355940">
              <w:t>contactpersoon…………………………………………</w:t>
            </w:r>
          </w:p>
          <w:p w14:paraId="08F5FBBC" w14:textId="77777777" w:rsidR="00002CBF" w:rsidRPr="00355940" w:rsidRDefault="00002CBF" w:rsidP="002A4AC3">
            <w:r w:rsidRPr="00355940">
              <w:t>postadres…………………………………………</w:t>
            </w:r>
          </w:p>
          <w:p w14:paraId="5FC7087A" w14:textId="77777777" w:rsidR="00002CBF" w:rsidRPr="00355940" w:rsidRDefault="00002CBF" w:rsidP="002A4AC3">
            <w:r w:rsidRPr="00355940">
              <w:t>telefoonnr. …………………………………………</w:t>
            </w:r>
          </w:p>
        </w:tc>
        <w:tc>
          <w:tcPr>
            <w:tcW w:w="5278" w:type="dxa"/>
          </w:tcPr>
          <w:p w14:paraId="719D1E76" w14:textId="77777777" w:rsidR="00002CBF" w:rsidRPr="00355940" w:rsidRDefault="00002CBF" w:rsidP="002A4AC3">
            <w:pPr>
              <w:rPr>
                <w:b/>
              </w:rPr>
            </w:pPr>
            <w:proofErr w:type="spellStart"/>
            <w:r w:rsidRPr="00355940">
              <w:rPr>
                <w:b/>
              </w:rPr>
              <w:t>Directievoerende</w:t>
            </w:r>
            <w:proofErr w:type="spellEnd"/>
            <w:r w:rsidRPr="00355940">
              <w:rPr>
                <w:b/>
              </w:rPr>
              <w:t xml:space="preserve"> instantie:</w:t>
            </w:r>
          </w:p>
          <w:p w14:paraId="33A69585" w14:textId="77777777" w:rsidR="00002CBF" w:rsidRPr="00355940" w:rsidRDefault="00002CBF" w:rsidP="002A4AC3">
            <w:r w:rsidRPr="00355940">
              <w:t>…………………………..…………………………………….</w:t>
            </w:r>
          </w:p>
          <w:p w14:paraId="18C2E483" w14:textId="77777777" w:rsidR="00002CBF" w:rsidRPr="00355940" w:rsidRDefault="00002CBF" w:rsidP="002A4AC3">
            <w:r w:rsidRPr="00355940">
              <w:t>contactpersoon…………………………………………</w:t>
            </w:r>
          </w:p>
          <w:p w14:paraId="07C53D3A" w14:textId="77777777" w:rsidR="00002CBF" w:rsidRPr="00355940" w:rsidRDefault="00002CBF" w:rsidP="002A4AC3">
            <w:r w:rsidRPr="00355940">
              <w:t>postadres…………………………………………</w:t>
            </w:r>
          </w:p>
          <w:p w14:paraId="34CA800F" w14:textId="77777777" w:rsidR="00002CBF" w:rsidRPr="00355940" w:rsidRDefault="00002CBF" w:rsidP="002A4AC3">
            <w:r w:rsidRPr="00355940">
              <w:t>telefoonnr. …………………………………………</w:t>
            </w:r>
          </w:p>
        </w:tc>
      </w:tr>
    </w:tbl>
    <w:p w14:paraId="214F977B" w14:textId="77777777" w:rsidR="00002CBF" w:rsidRPr="00355940" w:rsidRDefault="00002CBF" w:rsidP="00002CBF"/>
    <w:tbl>
      <w:tblPr>
        <w:tblW w:w="9639" w:type="dxa"/>
        <w:tblInd w:w="-1134" w:type="dxa"/>
        <w:tblLook w:val="01E0" w:firstRow="1" w:lastRow="1" w:firstColumn="1" w:lastColumn="1" w:noHBand="0" w:noVBand="0"/>
      </w:tblPr>
      <w:tblGrid>
        <w:gridCol w:w="4462"/>
        <w:gridCol w:w="354"/>
        <w:gridCol w:w="4255"/>
        <w:gridCol w:w="568"/>
      </w:tblGrid>
      <w:tr w:rsidR="00002CBF" w:rsidRPr="00355940" w14:paraId="67F7BF8D" w14:textId="77777777" w:rsidTr="002A4AC3">
        <w:tc>
          <w:tcPr>
            <w:tcW w:w="4816" w:type="dxa"/>
            <w:gridSpan w:val="2"/>
          </w:tcPr>
          <w:p w14:paraId="0572FAD7" w14:textId="77777777" w:rsidR="00002CBF" w:rsidRPr="00355940" w:rsidRDefault="00002CBF" w:rsidP="002A4AC3">
            <w:pPr>
              <w:rPr>
                <w:b/>
              </w:rPr>
            </w:pPr>
            <w:r w:rsidRPr="00355940">
              <w:rPr>
                <w:b/>
              </w:rPr>
              <w:t xml:space="preserve">Als hoofdaannemer </w:t>
            </w:r>
          </w:p>
          <w:p w14:paraId="270DC394" w14:textId="77777777" w:rsidR="00002CBF" w:rsidRPr="00355940" w:rsidRDefault="00002CBF" w:rsidP="002A4AC3">
            <w:r w:rsidRPr="00355940">
              <w:t>Aannemingssom en/of gefactureerd bedrag:</w:t>
            </w:r>
          </w:p>
        </w:tc>
        <w:tc>
          <w:tcPr>
            <w:tcW w:w="4823" w:type="dxa"/>
            <w:gridSpan w:val="2"/>
          </w:tcPr>
          <w:p w14:paraId="5614C474" w14:textId="77777777" w:rsidR="00002CBF" w:rsidRPr="00355940" w:rsidRDefault="00002CBF" w:rsidP="002A4AC3">
            <w:r w:rsidRPr="00355940">
              <w:t>ja/nee</w:t>
            </w:r>
          </w:p>
          <w:p w14:paraId="75C17F1D" w14:textId="77777777" w:rsidR="00002CBF" w:rsidRPr="00355940" w:rsidRDefault="00002CBF" w:rsidP="002A4AC3">
            <w:r w:rsidRPr="00355940">
              <w:t>€ ……………………………………………………………..</w:t>
            </w:r>
          </w:p>
          <w:p w14:paraId="1B3667BC" w14:textId="77777777" w:rsidR="00002CBF" w:rsidRPr="00355940" w:rsidRDefault="00002CBF" w:rsidP="002A4AC3">
            <w:r w:rsidRPr="00355940">
              <w:t>€ ……………………………………………………………..</w:t>
            </w:r>
          </w:p>
          <w:p w14:paraId="113655DD" w14:textId="77777777" w:rsidR="00002CBF" w:rsidRPr="00355940" w:rsidRDefault="00002CBF" w:rsidP="002A4AC3">
            <w:r w:rsidRPr="00355940">
              <w:t>€ ……………………………………………………………..</w:t>
            </w:r>
          </w:p>
          <w:p w14:paraId="6C88CC75" w14:textId="77777777" w:rsidR="00002CBF" w:rsidRPr="00355940" w:rsidRDefault="00002CBF" w:rsidP="002A4AC3">
            <w:pPr>
              <w:rPr>
                <w:sz w:val="18"/>
                <w:szCs w:val="18"/>
              </w:rPr>
            </w:pPr>
            <w:r w:rsidRPr="00355940">
              <w:rPr>
                <w:sz w:val="18"/>
                <w:szCs w:val="18"/>
              </w:rPr>
              <w:t xml:space="preserve">(eventuele waarde van de onderdelen van het werk, </w:t>
            </w:r>
          </w:p>
          <w:p w14:paraId="5718A827" w14:textId="77777777" w:rsidR="00002CBF" w:rsidRPr="00355940" w:rsidRDefault="00002CBF" w:rsidP="002A4AC3">
            <w:pPr>
              <w:rPr>
                <w:sz w:val="18"/>
                <w:szCs w:val="18"/>
              </w:rPr>
            </w:pPr>
            <w:r w:rsidRPr="00355940">
              <w:rPr>
                <w:sz w:val="18"/>
                <w:szCs w:val="18"/>
              </w:rPr>
              <w:t xml:space="preserve">zoals in de geschiktheidseis genoemd) </w:t>
            </w:r>
          </w:p>
        </w:tc>
      </w:tr>
      <w:tr w:rsidR="00002CBF" w:rsidRPr="00355940" w14:paraId="01221ED6" w14:textId="77777777" w:rsidTr="002A4AC3">
        <w:tc>
          <w:tcPr>
            <w:tcW w:w="4816" w:type="dxa"/>
            <w:gridSpan w:val="2"/>
          </w:tcPr>
          <w:p w14:paraId="267C66D5" w14:textId="77777777" w:rsidR="00002CBF" w:rsidRPr="00355940" w:rsidRDefault="00002CBF" w:rsidP="002A4AC3">
            <w:pPr>
              <w:rPr>
                <w:b/>
              </w:rPr>
            </w:pPr>
          </w:p>
          <w:p w14:paraId="0D81AE5B" w14:textId="77777777" w:rsidR="00002CBF" w:rsidRPr="00355940" w:rsidRDefault="00002CBF" w:rsidP="002A4AC3">
            <w:pPr>
              <w:rPr>
                <w:b/>
              </w:rPr>
            </w:pPr>
            <w:r w:rsidRPr="00355940">
              <w:rPr>
                <w:b/>
              </w:rPr>
              <w:t xml:space="preserve">Als </w:t>
            </w:r>
            <w:proofErr w:type="spellStart"/>
            <w:r w:rsidRPr="00355940">
              <w:rPr>
                <w:b/>
              </w:rPr>
              <w:t>combinant</w:t>
            </w:r>
            <w:proofErr w:type="spellEnd"/>
            <w:r w:rsidRPr="00355940">
              <w:rPr>
                <w:b/>
              </w:rPr>
              <w:t xml:space="preserve"> </w:t>
            </w:r>
          </w:p>
          <w:p w14:paraId="430A9CA5" w14:textId="77777777" w:rsidR="00002CBF" w:rsidRPr="00355940" w:rsidRDefault="00002CBF" w:rsidP="002A4AC3">
            <w:r w:rsidRPr="00355940">
              <w:t xml:space="preserve">Deel aannemingssom en/of gefactureerd bedrag als </w:t>
            </w:r>
            <w:proofErr w:type="spellStart"/>
            <w:r w:rsidRPr="00355940">
              <w:t>combinant</w:t>
            </w:r>
            <w:proofErr w:type="spellEnd"/>
            <w:r w:rsidRPr="00355940">
              <w:t xml:space="preserve"> binnen de combinatie:</w:t>
            </w:r>
          </w:p>
          <w:p w14:paraId="092839A4" w14:textId="77777777" w:rsidR="00002CBF" w:rsidRPr="00355940" w:rsidRDefault="00002CBF" w:rsidP="002A4AC3">
            <w:r w:rsidRPr="00355940">
              <w:t>(niet gebaseerd op de participatieverhouding binnen de combinatie, maar het feitelijk aandeel)</w:t>
            </w:r>
          </w:p>
          <w:p w14:paraId="6737F7EE" w14:textId="77777777" w:rsidR="00002CBF" w:rsidRPr="00355940" w:rsidRDefault="00002CBF" w:rsidP="002A4AC3"/>
          <w:p w14:paraId="692F5DDE" w14:textId="77777777" w:rsidR="00002CBF" w:rsidRPr="00355940" w:rsidRDefault="00002CBF" w:rsidP="002A4AC3"/>
          <w:p w14:paraId="593109E1" w14:textId="77777777" w:rsidR="00002CBF" w:rsidRPr="00355940" w:rsidRDefault="00002CBF" w:rsidP="002A4AC3">
            <w:r w:rsidRPr="00355940">
              <w:t xml:space="preserve">Omschrijving van de uitgevoerde werkzaamheden als </w:t>
            </w:r>
            <w:proofErr w:type="spellStart"/>
            <w:r w:rsidRPr="00355940">
              <w:t>combinant</w:t>
            </w:r>
            <w:proofErr w:type="spellEnd"/>
            <w:r w:rsidRPr="00355940">
              <w:t xml:space="preserve"> en de taakverdeling tussen de </w:t>
            </w:r>
            <w:proofErr w:type="spellStart"/>
            <w:r w:rsidRPr="00355940">
              <w:t>combinanten</w:t>
            </w:r>
            <w:proofErr w:type="spellEnd"/>
            <w:r w:rsidRPr="00355940">
              <w:t xml:space="preserve">: </w:t>
            </w:r>
          </w:p>
        </w:tc>
        <w:tc>
          <w:tcPr>
            <w:tcW w:w="4823" w:type="dxa"/>
            <w:gridSpan w:val="2"/>
          </w:tcPr>
          <w:p w14:paraId="4954DCB9" w14:textId="77777777" w:rsidR="00002CBF" w:rsidRPr="00355940" w:rsidRDefault="00002CBF" w:rsidP="002A4AC3"/>
          <w:p w14:paraId="57A472D5" w14:textId="77777777" w:rsidR="00002CBF" w:rsidRPr="00355940" w:rsidRDefault="00002CBF" w:rsidP="002A4AC3">
            <w:r w:rsidRPr="00355940">
              <w:t>ja/nee</w:t>
            </w:r>
          </w:p>
          <w:p w14:paraId="5AD6361C" w14:textId="77777777" w:rsidR="00002CBF" w:rsidRPr="00355940" w:rsidRDefault="00002CBF" w:rsidP="002A4AC3"/>
          <w:p w14:paraId="66E6BD1E" w14:textId="77777777" w:rsidR="00002CBF" w:rsidRPr="00355940" w:rsidRDefault="00002CBF" w:rsidP="002A4AC3">
            <w:r w:rsidRPr="00355940">
              <w:t>€ ………………………………………………………………</w:t>
            </w:r>
          </w:p>
          <w:p w14:paraId="3CF205C9" w14:textId="77777777" w:rsidR="00002CBF" w:rsidRPr="00355940" w:rsidRDefault="00002CBF" w:rsidP="002A4AC3">
            <w:r w:rsidRPr="00355940">
              <w:t>€ ……………………………………………………………..</w:t>
            </w:r>
          </w:p>
          <w:p w14:paraId="2BD4BA5A" w14:textId="77777777" w:rsidR="00002CBF" w:rsidRPr="00355940" w:rsidRDefault="00002CBF" w:rsidP="002A4AC3">
            <w:r w:rsidRPr="00355940">
              <w:t>€ ……………………………………………………………..</w:t>
            </w:r>
          </w:p>
          <w:p w14:paraId="1AFDC95E" w14:textId="77777777" w:rsidR="00002CBF" w:rsidRPr="00355940" w:rsidRDefault="00002CBF" w:rsidP="002A4AC3">
            <w:pPr>
              <w:rPr>
                <w:sz w:val="18"/>
                <w:szCs w:val="18"/>
              </w:rPr>
            </w:pPr>
            <w:r w:rsidRPr="00355940">
              <w:rPr>
                <w:sz w:val="18"/>
                <w:szCs w:val="18"/>
              </w:rPr>
              <w:t xml:space="preserve">(eventuele waarde van de onderdelen van het werk, </w:t>
            </w:r>
          </w:p>
          <w:p w14:paraId="1522D73E" w14:textId="77777777" w:rsidR="00002CBF" w:rsidRPr="00355940" w:rsidRDefault="00002CBF" w:rsidP="002A4AC3">
            <w:pPr>
              <w:rPr>
                <w:szCs w:val="20"/>
              </w:rPr>
            </w:pPr>
            <w:r w:rsidRPr="00355940">
              <w:rPr>
                <w:sz w:val="18"/>
                <w:szCs w:val="18"/>
              </w:rPr>
              <w:t>zoals in de geschiktheidseis genoemd)</w:t>
            </w:r>
          </w:p>
          <w:p w14:paraId="74A832EC" w14:textId="77777777" w:rsidR="00002CBF" w:rsidRPr="00355940" w:rsidRDefault="00002CBF" w:rsidP="002A4AC3">
            <w:pPr>
              <w:rPr>
                <w:szCs w:val="20"/>
              </w:rPr>
            </w:pPr>
            <w:r w:rsidRPr="00355940">
              <w:rPr>
                <w:szCs w:val="20"/>
              </w:rPr>
              <w:t>……………………………………………………………….</w:t>
            </w:r>
          </w:p>
          <w:p w14:paraId="73B679EC" w14:textId="77777777" w:rsidR="00002CBF" w:rsidRPr="00355940" w:rsidRDefault="00002CBF" w:rsidP="002A4AC3">
            <w:pPr>
              <w:rPr>
                <w:szCs w:val="20"/>
              </w:rPr>
            </w:pPr>
            <w:r w:rsidRPr="00355940">
              <w:rPr>
                <w:szCs w:val="20"/>
              </w:rPr>
              <w:t>……………………………………………………………….</w:t>
            </w:r>
          </w:p>
          <w:p w14:paraId="3A704C0B" w14:textId="77777777" w:rsidR="00002CBF" w:rsidRPr="00355940" w:rsidRDefault="00002CBF" w:rsidP="002A4AC3">
            <w:pPr>
              <w:rPr>
                <w:szCs w:val="20"/>
              </w:rPr>
            </w:pPr>
            <w:r w:rsidRPr="00355940">
              <w:rPr>
                <w:szCs w:val="20"/>
              </w:rPr>
              <w:t>……………………………………………………………….</w:t>
            </w:r>
          </w:p>
        </w:tc>
      </w:tr>
      <w:tr w:rsidR="00002CBF" w:rsidRPr="00355940" w14:paraId="6855071D" w14:textId="77777777" w:rsidTr="002A4AC3">
        <w:tc>
          <w:tcPr>
            <w:tcW w:w="4816" w:type="dxa"/>
            <w:gridSpan w:val="2"/>
          </w:tcPr>
          <w:p w14:paraId="1505AD3E" w14:textId="77777777" w:rsidR="00002CBF" w:rsidRPr="00355940" w:rsidRDefault="00002CBF" w:rsidP="002A4AC3">
            <w:pPr>
              <w:rPr>
                <w:b/>
              </w:rPr>
            </w:pPr>
          </w:p>
          <w:p w14:paraId="15D3F187" w14:textId="77777777" w:rsidR="00002CBF" w:rsidRPr="00355940" w:rsidRDefault="00002CBF" w:rsidP="002A4AC3">
            <w:pPr>
              <w:rPr>
                <w:b/>
              </w:rPr>
            </w:pPr>
            <w:r w:rsidRPr="00355940">
              <w:rPr>
                <w:b/>
              </w:rPr>
              <w:t>Als onderaannemer</w:t>
            </w:r>
          </w:p>
          <w:p w14:paraId="7EE58A63" w14:textId="77777777" w:rsidR="00002CBF" w:rsidRPr="00355940" w:rsidRDefault="00002CBF" w:rsidP="002A4AC3">
            <w:r w:rsidRPr="00355940">
              <w:t>Deel aannemingssom en/of gefactureerd bedrag als onderaannemer binnen de gehele projectorganisatie van hoofdaannemer en onderaannemers.</w:t>
            </w:r>
          </w:p>
          <w:p w14:paraId="46FB0551" w14:textId="77777777" w:rsidR="00002CBF" w:rsidRPr="00355940" w:rsidRDefault="00002CBF" w:rsidP="002A4AC3"/>
          <w:p w14:paraId="2707D4B6" w14:textId="77777777" w:rsidR="00002CBF" w:rsidRPr="00355940" w:rsidRDefault="00002CBF" w:rsidP="002A4AC3"/>
          <w:p w14:paraId="72780D40" w14:textId="77777777" w:rsidR="00002CBF" w:rsidRPr="00355940" w:rsidRDefault="00002CBF" w:rsidP="002A4AC3">
            <w:r w:rsidRPr="00355940">
              <w:t>Omschrijving van de uitgevoerde werkzaamheden als onderaannemer:</w:t>
            </w:r>
          </w:p>
        </w:tc>
        <w:tc>
          <w:tcPr>
            <w:tcW w:w="4823" w:type="dxa"/>
            <w:gridSpan w:val="2"/>
          </w:tcPr>
          <w:p w14:paraId="02A146DE" w14:textId="77777777" w:rsidR="00002CBF" w:rsidRPr="00355940" w:rsidRDefault="00002CBF" w:rsidP="002A4AC3"/>
          <w:p w14:paraId="00285472" w14:textId="77777777" w:rsidR="00002CBF" w:rsidRPr="00355940" w:rsidRDefault="00002CBF" w:rsidP="002A4AC3">
            <w:r w:rsidRPr="00355940">
              <w:t>ja/nee</w:t>
            </w:r>
          </w:p>
          <w:p w14:paraId="263C49D2" w14:textId="77777777" w:rsidR="00002CBF" w:rsidRPr="00355940" w:rsidRDefault="00002CBF" w:rsidP="002A4AC3">
            <w:r w:rsidRPr="00355940">
              <w:t>€ ………………………………………………………………</w:t>
            </w:r>
          </w:p>
          <w:p w14:paraId="71E8D4CC" w14:textId="77777777" w:rsidR="00002CBF" w:rsidRPr="00355940" w:rsidRDefault="00002CBF" w:rsidP="002A4AC3">
            <w:r w:rsidRPr="00355940">
              <w:t>€ ……………………………………………………………..</w:t>
            </w:r>
          </w:p>
          <w:p w14:paraId="0C388C0D" w14:textId="77777777" w:rsidR="00002CBF" w:rsidRPr="00355940" w:rsidRDefault="00002CBF" w:rsidP="002A4AC3">
            <w:r w:rsidRPr="00355940">
              <w:t>€ ……………………………………………………………..</w:t>
            </w:r>
          </w:p>
          <w:p w14:paraId="70617E99" w14:textId="77777777" w:rsidR="00002CBF" w:rsidRPr="00355940" w:rsidRDefault="00002CBF" w:rsidP="002A4AC3">
            <w:pPr>
              <w:rPr>
                <w:sz w:val="18"/>
                <w:szCs w:val="18"/>
              </w:rPr>
            </w:pPr>
            <w:r w:rsidRPr="00355940">
              <w:rPr>
                <w:sz w:val="18"/>
                <w:szCs w:val="18"/>
              </w:rPr>
              <w:t xml:space="preserve">(eventuele waarde van de onderdelen van het werk, </w:t>
            </w:r>
          </w:p>
          <w:p w14:paraId="6742B668" w14:textId="77777777" w:rsidR="00002CBF" w:rsidRPr="00355940" w:rsidRDefault="00002CBF" w:rsidP="002A4AC3">
            <w:pPr>
              <w:rPr>
                <w:sz w:val="18"/>
                <w:szCs w:val="18"/>
              </w:rPr>
            </w:pPr>
            <w:r w:rsidRPr="00355940">
              <w:rPr>
                <w:sz w:val="18"/>
                <w:szCs w:val="18"/>
              </w:rPr>
              <w:t>zoals in de geschiktheidseis genoemd)</w:t>
            </w:r>
          </w:p>
          <w:p w14:paraId="055C9352" w14:textId="77777777" w:rsidR="00002CBF" w:rsidRPr="00355940" w:rsidRDefault="00002CBF" w:rsidP="002A4AC3">
            <w:pPr>
              <w:rPr>
                <w:szCs w:val="20"/>
              </w:rPr>
            </w:pPr>
            <w:r w:rsidRPr="00355940">
              <w:rPr>
                <w:szCs w:val="20"/>
              </w:rPr>
              <w:t>……………………………………………………………….</w:t>
            </w:r>
          </w:p>
          <w:p w14:paraId="4B8C549B" w14:textId="77777777" w:rsidR="00002CBF" w:rsidRPr="00355940" w:rsidRDefault="00002CBF" w:rsidP="002A4AC3">
            <w:pPr>
              <w:rPr>
                <w:szCs w:val="20"/>
              </w:rPr>
            </w:pPr>
            <w:r w:rsidRPr="00355940">
              <w:rPr>
                <w:szCs w:val="20"/>
              </w:rPr>
              <w:t>……………………………………………………………….</w:t>
            </w:r>
          </w:p>
          <w:p w14:paraId="61969167" w14:textId="77777777" w:rsidR="00002CBF" w:rsidRPr="00355940" w:rsidRDefault="00002CBF" w:rsidP="002A4AC3"/>
        </w:tc>
      </w:tr>
      <w:tr w:rsidR="00002CBF" w:rsidRPr="00355940" w14:paraId="08020157" w14:textId="77777777" w:rsidTr="002A4AC3">
        <w:trPr>
          <w:gridAfter w:val="1"/>
          <w:wAfter w:w="568" w:type="dxa"/>
        </w:trPr>
        <w:tc>
          <w:tcPr>
            <w:tcW w:w="4462" w:type="dxa"/>
          </w:tcPr>
          <w:p w14:paraId="20FED68D" w14:textId="77777777" w:rsidR="00002CBF" w:rsidRPr="00355940" w:rsidRDefault="00002CBF" w:rsidP="002A4AC3">
            <w:pPr>
              <w:rPr>
                <w:b/>
              </w:rPr>
            </w:pPr>
            <w:r w:rsidRPr="00355940">
              <w:rPr>
                <w:b/>
              </w:rPr>
              <w:t xml:space="preserve">Datum opdracht: </w:t>
            </w:r>
            <w:r w:rsidRPr="00355940">
              <w:rPr>
                <w:b/>
              </w:rPr>
              <w:tab/>
            </w:r>
            <w:r w:rsidRPr="00355940">
              <w:t>………………. 20..</w:t>
            </w:r>
            <w:r w:rsidRPr="00355940">
              <w:tab/>
            </w:r>
          </w:p>
          <w:p w14:paraId="6B79B217" w14:textId="77777777" w:rsidR="00002CBF" w:rsidRPr="00355940" w:rsidRDefault="00002CBF" w:rsidP="002A4AC3">
            <w:pPr>
              <w:rPr>
                <w:b/>
              </w:rPr>
            </w:pPr>
            <w:r w:rsidRPr="00355940">
              <w:rPr>
                <w:b/>
              </w:rPr>
              <w:t xml:space="preserve">Datum oplevering: </w:t>
            </w:r>
            <w:r w:rsidRPr="00355940">
              <w:rPr>
                <w:b/>
              </w:rPr>
              <w:tab/>
            </w:r>
            <w:r w:rsidRPr="00355940">
              <w:t xml:space="preserve">………………. 20.. </w:t>
            </w:r>
          </w:p>
          <w:p w14:paraId="36B21883" w14:textId="77777777" w:rsidR="00002CBF" w:rsidRPr="00355940" w:rsidRDefault="00002CBF" w:rsidP="002A4AC3"/>
        </w:tc>
        <w:tc>
          <w:tcPr>
            <w:tcW w:w="4609" w:type="dxa"/>
            <w:gridSpan w:val="2"/>
          </w:tcPr>
          <w:p w14:paraId="696332AD" w14:textId="77777777" w:rsidR="00002CBF" w:rsidRPr="00355940" w:rsidRDefault="00002CBF" w:rsidP="002A4AC3">
            <w:pPr>
              <w:rPr>
                <w:b/>
                <w:bCs/>
              </w:rPr>
            </w:pPr>
            <w:r w:rsidRPr="00355940">
              <w:rPr>
                <w:b/>
                <w:bCs/>
              </w:rPr>
              <w:t xml:space="preserve">Contract/ </w:t>
            </w:r>
          </w:p>
          <w:p w14:paraId="1D9C15EE" w14:textId="77777777" w:rsidR="00002CBF" w:rsidRPr="00355940" w:rsidRDefault="00002CBF" w:rsidP="002A4AC3">
            <w:r w:rsidRPr="00355940">
              <w:rPr>
                <w:b/>
                <w:bCs/>
              </w:rPr>
              <w:t xml:space="preserve">Bouworganisatievorm: </w:t>
            </w:r>
            <w:r w:rsidRPr="00355940">
              <w:t xml:space="preserve">…………………………………… (RAW, </w:t>
            </w:r>
            <w:proofErr w:type="spellStart"/>
            <w:r w:rsidRPr="00355940">
              <w:t>Stabu</w:t>
            </w:r>
            <w:proofErr w:type="spellEnd"/>
            <w:r w:rsidRPr="00355940">
              <w:t xml:space="preserve">, UAV, D&amp;C, </w:t>
            </w:r>
            <w:proofErr w:type="spellStart"/>
            <w:r w:rsidRPr="00355940">
              <w:t>Turnkey</w:t>
            </w:r>
            <w:proofErr w:type="spellEnd"/>
            <w:r w:rsidRPr="00355940">
              <w:t>, UAV-GC)</w:t>
            </w:r>
          </w:p>
        </w:tc>
      </w:tr>
    </w:tbl>
    <w:p w14:paraId="4FFA0AB8" w14:textId="77777777" w:rsidR="00002CBF" w:rsidRPr="00355940" w:rsidRDefault="00002CBF" w:rsidP="00002CBF"/>
    <w:p w14:paraId="56BCBCC6" w14:textId="6F560DD5" w:rsidR="00002CBF" w:rsidRPr="00355940" w:rsidRDefault="00002CBF" w:rsidP="00002CBF">
      <w:pPr>
        <w:ind w:left="-709" w:hanging="425"/>
        <w:rPr>
          <w:bCs/>
          <w:sz w:val="18"/>
          <w:szCs w:val="18"/>
          <w:u w:val="single"/>
        </w:rPr>
      </w:pPr>
      <w:r w:rsidRPr="00355940">
        <w:rPr>
          <w:bCs/>
          <w:i/>
          <w:sz w:val="18"/>
          <w:szCs w:val="18"/>
        </w:rPr>
        <w:t>*</w:t>
      </w:r>
      <w:r w:rsidRPr="00355940">
        <w:rPr>
          <w:bCs/>
          <w:i/>
          <w:sz w:val="18"/>
          <w:szCs w:val="18"/>
        </w:rPr>
        <w:tab/>
        <w:t>Geef een uitvoerige beschrijving van het werk en de werkzaamheden. Uit deze beschrijving moet voldoende blijken dat aan alle onderdelen van de (betreffende) geschiktheidseis(en) is voldaan)</w:t>
      </w:r>
    </w:p>
    <w:p w14:paraId="21A2EC72" w14:textId="466968F3" w:rsidR="00002CBF" w:rsidRPr="00355940" w:rsidRDefault="00002CBF" w:rsidP="00002CBF">
      <w:pPr>
        <w:ind w:left="-851" w:right="-285" w:hanging="284"/>
        <w:rPr>
          <w:b/>
          <w:u w:val="single"/>
        </w:rPr>
      </w:pPr>
      <w:r w:rsidRPr="00355940">
        <w:rPr>
          <w:rStyle w:val="Verwijzingopmerking"/>
          <w:bCs/>
          <w:i/>
          <w:iCs/>
          <w:sz w:val="18"/>
          <w:szCs w:val="18"/>
        </w:rPr>
        <w:t xml:space="preserve">** </w:t>
      </w:r>
      <w:r w:rsidRPr="00355940">
        <w:rPr>
          <w:rStyle w:val="Verwijzingopmerking"/>
          <w:bCs/>
          <w:i/>
          <w:iCs/>
          <w:sz w:val="18"/>
          <w:szCs w:val="18"/>
        </w:rPr>
        <w:tab/>
      </w:r>
      <w:r w:rsidR="00BC4EF1" w:rsidRPr="00355940">
        <w:rPr>
          <w:rStyle w:val="Verwijzingopmerking"/>
          <w:bCs/>
          <w:i/>
          <w:iCs/>
          <w:sz w:val="18"/>
          <w:szCs w:val="18"/>
        </w:rPr>
        <w:tab/>
      </w:r>
      <w:r w:rsidRPr="00355940">
        <w:rPr>
          <w:rStyle w:val="Verwijzingopmerking"/>
          <w:bCs/>
          <w:i/>
          <w:iCs/>
          <w:sz w:val="18"/>
          <w:szCs w:val="18"/>
        </w:rPr>
        <w:t xml:space="preserve">In geval van werk uitgevoerd in </w:t>
      </w:r>
      <w:proofErr w:type="spellStart"/>
      <w:r w:rsidRPr="00355940">
        <w:rPr>
          <w:rStyle w:val="Verwijzingopmerking"/>
          <w:bCs/>
          <w:i/>
          <w:iCs/>
          <w:sz w:val="18"/>
          <w:szCs w:val="18"/>
        </w:rPr>
        <w:t>onderaanneming</w:t>
      </w:r>
      <w:proofErr w:type="spellEnd"/>
      <w:r w:rsidRPr="00355940">
        <w:rPr>
          <w:rStyle w:val="Verwijzingopmerking"/>
          <w:bCs/>
          <w:i/>
          <w:iCs/>
          <w:sz w:val="18"/>
          <w:szCs w:val="18"/>
        </w:rPr>
        <w:t>, de instantie waarvoor de hoofdaannemer het werk heeft uitgevoerd.</w:t>
      </w:r>
    </w:p>
    <w:p w14:paraId="02559634" w14:textId="77777777" w:rsidR="00002CBF" w:rsidRPr="00355940" w:rsidRDefault="00002CBF" w:rsidP="00002CBF">
      <w:pPr>
        <w:spacing w:after="160" w:line="259" w:lineRule="auto"/>
        <w:ind w:left="-1134"/>
        <w:rPr>
          <w:b/>
          <w:u w:val="single"/>
        </w:rPr>
      </w:pPr>
    </w:p>
    <w:p w14:paraId="286FF2A1" w14:textId="77777777" w:rsidR="00002CBF" w:rsidRPr="00355940" w:rsidRDefault="00002CBF" w:rsidP="00002CBF">
      <w:pPr>
        <w:spacing w:after="160" w:line="259" w:lineRule="auto"/>
        <w:ind w:left="-1134"/>
        <w:rPr>
          <w:b/>
          <w:u w:val="single"/>
        </w:rPr>
        <w:sectPr w:rsidR="00002CBF" w:rsidRPr="00355940" w:rsidSect="00F57792">
          <w:footerReference w:type="even" r:id="rId26"/>
          <w:footerReference w:type="default" r:id="rId27"/>
          <w:footerReference w:type="first" r:id="rId28"/>
          <w:pgSz w:w="11906" w:h="16838" w:code="9"/>
          <w:pgMar w:top="1701" w:right="1559" w:bottom="1418" w:left="2410" w:header="425" w:footer="353" w:gutter="0"/>
          <w:cols w:space="708"/>
          <w:titlePg/>
          <w:docGrid w:linePitch="360"/>
        </w:sectPr>
      </w:pPr>
      <w:r w:rsidRPr="00355940">
        <w:rPr>
          <w:b/>
          <w:u w:val="single"/>
        </w:rPr>
        <w:t xml:space="preserve">Bij dit referentieproject is een tevredenheidsverklaring inzake goede uitvoering van de opdrachtgever of de </w:t>
      </w:r>
      <w:proofErr w:type="spellStart"/>
      <w:r w:rsidRPr="00355940">
        <w:rPr>
          <w:b/>
          <w:u w:val="single"/>
        </w:rPr>
        <w:t>directievoerende</w:t>
      </w:r>
      <w:proofErr w:type="spellEnd"/>
      <w:r w:rsidRPr="00355940">
        <w:rPr>
          <w:b/>
          <w:u w:val="single"/>
        </w:rPr>
        <w:t xml:space="preserve"> instantie van het werk bijgevoegd.</w:t>
      </w:r>
    </w:p>
    <w:p w14:paraId="39E06889" w14:textId="77777777" w:rsidR="00002CBF" w:rsidRPr="00355940" w:rsidRDefault="00002CBF" w:rsidP="00002CBF">
      <w:pPr>
        <w:ind w:left="-1134"/>
        <w:rPr>
          <w:b/>
          <w:bCs/>
          <w:color w:val="00769E" w:themeColor="accent2"/>
          <w:sz w:val="28"/>
          <w:szCs w:val="28"/>
        </w:rPr>
      </w:pPr>
      <w:bookmarkStart w:id="36" w:name="_Toc464634545"/>
      <w:r w:rsidRPr="00355940">
        <w:rPr>
          <w:b/>
          <w:bCs/>
          <w:color w:val="00769E" w:themeColor="accent2"/>
          <w:sz w:val="28"/>
          <w:szCs w:val="28"/>
        </w:rPr>
        <w:t>Model B1 Verklaring aansprakelijkheden bij combinatievorming</w:t>
      </w:r>
      <w:bookmarkEnd w:id="36"/>
      <w:r w:rsidRPr="00355940">
        <w:rPr>
          <w:b/>
          <w:bCs/>
          <w:color w:val="00769E" w:themeColor="accent2"/>
          <w:sz w:val="28"/>
          <w:szCs w:val="28"/>
        </w:rPr>
        <w:t xml:space="preserve"> </w:t>
      </w:r>
    </w:p>
    <w:p w14:paraId="71172AF4" w14:textId="77777777" w:rsidR="00002CBF" w:rsidRPr="00355940" w:rsidRDefault="00002CBF" w:rsidP="00002CBF"/>
    <w:p w14:paraId="20D7D505" w14:textId="77777777" w:rsidR="00002CBF" w:rsidRPr="00355940" w:rsidRDefault="00002CBF" w:rsidP="00002CBF">
      <w:pPr>
        <w:ind w:left="-1134"/>
        <w:rPr>
          <w:b/>
          <w:color w:val="267AA1"/>
          <w:sz w:val="24"/>
          <w:szCs w:val="24"/>
        </w:rPr>
      </w:pPr>
      <w:r w:rsidRPr="00355940">
        <w:rPr>
          <w:b/>
          <w:color w:val="267AA1"/>
          <w:sz w:val="24"/>
          <w:szCs w:val="24"/>
        </w:rPr>
        <w:t>Verklaring aansprakelijkheden bij combinatievorming</w:t>
      </w:r>
    </w:p>
    <w:p w14:paraId="1313D665" w14:textId="77777777" w:rsidR="00002CBF" w:rsidRPr="00355940" w:rsidRDefault="00002CBF" w:rsidP="00002CBF"/>
    <w:p w14:paraId="341118DB" w14:textId="77777777" w:rsidR="00C97CCE" w:rsidRPr="00355940" w:rsidRDefault="00002CBF" w:rsidP="00C97CCE">
      <w:pPr>
        <w:ind w:left="-1134"/>
        <w:rPr>
          <w:i/>
        </w:rPr>
      </w:pPr>
      <w:r w:rsidRPr="00355940">
        <w:t>Overwegende dat ……………………………………. (</w:t>
      </w:r>
      <w:r w:rsidRPr="00355940">
        <w:rPr>
          <w:i/>
        </w:rPr>
        <w:t>naam van de combinatie</w:t>
      </w:r>
      <w:r w:rsidRPr="00355940">
        <w:t xml:space="preserve">) zich als gegadigde aanmeldt voor de aanbesteding van </w:t>
      </w:r>
      <w:r w:rsidR="00C97CCE" w:rsidRPr="00355940">
        <w:t xml:space="preserve">Nieuwbouw MFA De </w:t>
      </w:r>
      <w:proofErr w:type="spellStart"/>
      <w:r w:rsidR="00C97CCE" w:rsidRPr="00355940">
        <w:t>Tynje</w:t>
      </w:r>
      <w:proofErr w:type="spellEnd"/>
      <w:r w:rsidR="00C97CCE" w:rsidRPr="00355940">
        <w:rPr>
          <w:i/>
        </w:rPr>
        <w:t>.</w:t>
      </w:r>
    </w:p>
    <w:p w14:paraId="0D94BED2" w14:textId="0EF34A73" w:rsidR="00002CBF" w:rsidRPr="00355940" w:rsidRDefault="00002CBF" w:rsidP="00C97CCE">
      <w:pPr>
        <w:ind w:left="-1134"/>
      </w:pPr>
    </w:p>
    <w:p w14:paraId="1E693B22" w14:textId="77777777" w:rsidR="00002CBF" w:rsidRPr="00355940" w:rsidRDefault="00002CBF" w:rsidP="00002CBF">
      <w:pPr>
        <w:ind w:left="-1134"/>
      </w:pPr>
    </w:p>
    <w:p w14:paraId="460E4DB6" w14:textId="77777777" w:rsidR="00002CBF" w:rsidRPr="00355940" w:rsidRDefault="00002CBF" w:rsidP="00002CBF">
      <w:pPr>
        <w:ind w:left="-1134"/>
      </w:pPr>
      <w:r w:rsidRPr="00355940">
        <w:t>Ondergetekende, in zijn hoedanigheid als rechtsgeldig vertegenwoordiger van ………………………………</w:t>
      </w:r>
    </w:p>
    <w:p w14:paraId="2DC80819" w14:textId="77777777" w:rsidR="00002CBF" w:rsidRPr="00355940" w:rsidRDefault="00002CBF" w:rsidP="00002CBF">
      <w:pPr>
        <w:ind w:left="-1134"/>
      </w:pPr>
      <w:r w:rsidRPr="00355940">
        <w:t>…………………… ………………………………………………………………………………………..(</w:t>
      </w:r>
      <w:r w:rsidRPr="00355940">
        <w:rPr>
          <w:i/>
        </w:rPr>
        <w:t xml:space="preserve">statutaire naam </w:t>
      </w:r>
      <w:proofErr w:type="spellStart"/>
      <w:r w:rsidRPr="00355940">
        <w:rPr>
          <w:i/>
        </w:rPr>
        <w:t>combinant</w:t>
      </w:r>
      <w:proofErr w:type="spellEnd"/>
      <w:r w:rsidRPr="00355940">
        <w:t>)</w:t>
      </w:r>
    </w:p>
    <w:p w14:paraId="6DEB7DC6" w14:textId="77777777" w:rsidR="00002CBF" w:rsidRPr="00355940" w:rsidRDefault="00002CBF" w:rsidP="00002CBF">
      <w:pPr>
        <w:ind w:left="-1134"/>
        <w:rPr>
          <w:i/>
          <w:iCs/>
        </w:rPr>
      </w:pPr>
      <w:r w:rsidRPr="00355940">
        <w:t>gevestigd te ……………………………………. …………………………………………………….……als lid van de combinatie, verklaart dat hij hoofdelijk aansprakelijk is voor de juiste en volledige nakoming van de wettelijke en contractuele verplichtingen welke voortvloeien uit de uitvoering van onderhavig project.</w:t>
      </w:r>
    </w:p>
    <w:p w14:paraId="7E44F4D6" w14:textId="77777777" w:rsidR="00002CBF" w:rsidRPr="00355940" w:rsidRDefault="00002CBF" w:rsidP="00002CBF">
      <w:pPr>
        <w:ind w:left="-1134"/>
      </w:pPr>
    </w:p>
    <w:p w14:paraId="3671A2C4" w14:textId="77777777" w:rsidR="00002CBF" w:rsidRPr="00355940" w:rsidRDefault="00002CBF" w:rsidP="00002CBF">
      <w:pPr>
        <w:ind w:left="-1134"/>
        <w:rPr>
          <w:i/>
          <w:iCs/>
        </w:rPr>
      </w:pPr>
      <w:r w:rsidRPr="00355940">
        <w:t>De leiding van de combinatie in handen is van ………………………………………………….., (</w:t>
      </w:r>
      <w:r w:rsidRPr="00355940">
        <w:rPr>
          <w:i/>
        </w:rPr>
        <w:t xml:space="preserve">naam </w:t>
      </w:r>
      <w:proofErr w:type="spellStart"/>
      <w:r w:rsidRPr="00355940">
        <w:rPr>
          <w:i/>
        </w:rPr>
        <w:t>penvoerende</w:t>
      </w:r>
      <w:proofErr w:type="spellEnd"/>
      <w:r w:rsidRPr="00355940">
        <w:rPr>
          <w:i/>
        </w:rPr>
        <w:t xml:space="preserve"> lid van de combinatie</w:t>
      </w:r>
      <w:r w:rsidRPr="00355940">
        <w:t xml:space="preserve">) welke als penvoerder van de combinatie zal optreden en het enig aanspreekpunt voor de aanbestedende dienst/opdrachtgever zal zijn. </w:t>
      </w:r>
    </w:p>
    <w:p w14:paraId="407DF7C5" w14:textId="77777777" w:rsidR="00002CBF" w:rsidRPr="00355940" w:rsidRDefault="00002CBF" w:rsidP="00002CBF">
      <w:pPr>
        <w:ind w:left="-1134"/>
      </w:pPr>
    </w:p>
    <w:p w14:paraId="3B970DBE" w14:textId="77777777" w:rsidR="00002CBF" w:rsidRPr="00355940" w:rsidRDefault="00002CBF" w:rsidP="00002CBF">
      <w:pPr>
        <w:ind w:left="-1134"/>
      </w:pPr>
    </w:p>
    <w:p w14:paraId="2CF70F50" w14:textId="77777777" w:rsidR="00002CBF" w:rsidRPr="00355940" w:rsidRDefault="00002CBF" w:rsidP="00002CBF">
      <w:pPr>
        <w:ind w:left="-1134"/>
      </w:pPr>
    </w:p>
    <w:p w14:paraId="1D132903" w14:textId="77777777" w:rsidR="00002CBF" w:rsidRPr="00355940" w:rsidRDefault="00002CBF" w:rsidP="00002CBF">
      <w:pPr>
        <w:ind w:left="-1134"/>
      </w:pPr>
      <w:r w:rsidRPr="00355940">
        <w:t>Aldus naar waarheid opgemaakt op ………………………(</w:t>
      </w:r>
      <w:r w:rsidRPr="00355940">
        <w:rPr>
          <w:i/>
        </w:rPr>
        <w:t>datum</w:t>
      </w:r>
      <w:r w:rsidRPr="00355940">
        <w:t>) te ………………………….. (</w:t>
      </w:r>
      <w:r w:rsidRPr="00355940">
        <w:rPr>
          <w:i/>
        </w:rPr>
        <w:t>plaats</w:t>
      </w:r>
      <w:r w:rsidRPr="00355940">
        <w:t>)</w:t>
      </w:r>
    </w:p>
    <w:p w14:paraId="03190D5E" w14:textId="77777777" w:rsidR="00002CBF" w:rsidRPr="00355940" w:rsidRDefault="00002CBF" w:rsidP="00002CBF"/>
    <w:p w14:paraId="7322883E" w14:textId="77777777" w:rsidR="00002CBF" w:rsidRPr="00355940" w:rsidRDefault="00002CBF" w:rsidP="00002CBF"/>
    <w:p w14:paraId="0ED19C1A" w14:textId="77777777" w:rsidR="00002CBF" w:rsidRPr="00355940" w:rsidRDefault="00002CBF" w:rsidP="00002CBF"/>
    <w:tbl>
      <w:tblPr>
        <w:tblW w:w="9726" w:type="dxa"/>
        <w:tblInd w:w="-1026" w:type="dxa"/>
        <w:tblLook w:val="01E0" w:firstRow="1" w:lastRow="1" w:firstColumn="1" w:lastColumn="1" w:noHBand="0" w:noVBand="0"/>
      </w:tblPr>
      <w:tblGrid>
        <w:gridCol w:w="6326"/>
        <w:gridCol w:w="3400"/>
      </w:tblGrid>
      <w:tr w:rsidR="00002CBF" w:rsidRPr="00355940" w14:paraId="7BAFAD4D" w14:textId="77777777" w:rsidTr="002A4AC3">
        <w:tc>
          <w:tcPr>
            <w:tcW w:w="6326" w:type="dxa"/>
          </w:tcPr>
          <w:p w14:paraId="1A5E594E" w14:textId="77777777" w:rsidR="00002CBF" w:rsidRPr="00355940" w:rsidRDefault="00002CBF" w:rsidP="002A4AC3"/>
          <w:p w14:paraId="3094C03B" w14:textId="77777777" w:rsidR="00002CBF" w:rsidRPr="00355940" w:rsidRDefault="00002CBF" w:rsidP="002A4AC3">
            <w:pPr>
              <w:rPr>
                <w:i/>
                <w:snapToGrid w:val="0"/>
              </w:rPr>
            </w:pPr>
            <w:r w:rsidRPr="00355940">
              <w:rPr>
                <w:i/>
                <w:snapToGrid w:val="0"/>
              </w:rPr>
              <w:t>……………..……………………</w:t>
            </w:r>
            <w:r w:rsidRPr="00355940">
              <w:rPr>
                <w:i/>
                <w:snapToGrid w:val="0"/>
              </w:rPr>
              <w:tab/>
            </w:r>
          </w:p>
          <w:p w14:paraId="559F686E" w14:textId="77777777" w:rsidR="00002CBF" w:rsidRPr="00355940" w:rsidRDefault="00002CBF" w:rsidP="002A4AC3">
            <w:pPr>
              <w:ind w:left="1260"/>
              <w:rPr>
                <w:i/>
                <w:snapToGrid w:val="0"/>
              </w:rPr>
            </w:pPr>
          </w:p>
        </w:tc>
        <w:tc>
          <w:tcPr>
            <w:tcW w:w="3400" w:type="dxa"/>
          </w:tcPr>
          <w:p w14:paraId="5F762B5C" w14:textId="77777777" w:rsidR="00002CBF" w:rsidRPr="00355940" w:rsidRDefault="00002CBF" w:rsidP="002A4AC3">
            <w:pPr>
              <w:rPr>
                <w:i/>
              </w:rPr>
            </w:pPr>
          </w:p>
          <w:p w14:paraId="536A5BBC" w14:textId="77777777" w:rsidR="00002CBF" w:rsidRPr="00355940" w:rsidRDefault="00002CBF" w:rsidP="002A4AC3">
            <w:pPr>
              <w:rPr>
                <w:i/>
              </w:rPr>
            </w:pPr>
            <w:r w:rsidRPr="00355940">
              <w:rPr>
                <w:i/>
              </w:rPr>
              <w:t xml:space="preserve">(naam </w:t>
            </w:r>
            <w:r w:rsidRPr="00355940">
              <w:rPr>
                <w:i/>
                <w:noProof/>
              </w:rPr>
              <w:t>rechtsgeldig vertegenwoordiger combinant</w:t>
            </w:r>
            <w:r w:rsidRPr="00355940">
              <w:rPr>
                <w:i/>
              </w:rPr>
              <w:t>)</w:t>
            </w:r>
          </w:p>
          <w:p w14:paraId="324E2A0B" w14:textId="77777777" w:rsidR="00002CBF" w:rsidRPr="00355940" w:rsidRDefault="00002CBF" w:rsidP="002A4AC3">
            <w:pPr>
              <w:ind w:left="1260"/>
              <w:rPr>
                <w:i/>
                <w:snapToGrid w:val="0"/>
              </w:rPr>
            </w:pPr>
          </w:p>
        </w:tc>
      </w:tr>
      <w:tr w:rsidR="00002CBF" w:rsidRPr="00355940" w14:paraId="6F682574" w14:textId="77777777" w:rsidTr="002A4AC3">
        <w:tc>
          <w:tcPr>
            <w:tcW w:w="6326" w:type="dxa"/>
          </w:tcPr>
          <w:p w14:paraId="1D9863DA" w14:textId="77777777" w:rsidR="00002CBF" w:rsidRPr="00355940" w:rsidRDefault="00002CBF" w:rsidP="002A4AC3">
            <w:pPr>
              <w:rPr>
                <w:i/>
                <w:snapToGrid w:val="0"/>
              </w:rPr>
            </w:pPr>
            <w:r w:rsidRPr="00355940">
              <w:rPr>
                <w:i/>
                <w:snapToGrid w:val="0"/>
              </w:rPr>
              <w:t>……………………………………</w:t>
            </w:r>
          </w:p>
          <w:p w14:paraId="7A3B65DA" w14:textId="77777777" w:rsidR="00002CBF" w:rsidRPr="00355940" w:rsidRDefault="00002CBF" w:rsidP="002A4AC3">
            <w:pPr>
              <w:ind w:left="1260"/>
              <w:rPr>
                <w:i/>
                <w:snapToGrid w:val="0"/>
              </w:rPr>
            </w:pPr>
          </w:p>
        </w:tc>
        <w:tc>
          <w:tcPr>
            <w:tcW w:w="3400" w:type="dxa"/>
          </w:tcPr>
          <w:p w14:paraId="53BF5D39" w14:textId="77777777" w:rsidR="00002CBF" w:rsidRPr="00355940" w:rsidRDefault="00002CBF" w:rsidP="002A4AC3">
            <w:pPr>
              <w:rPr>
                <w:i/>
                <w:snapToGrid w:val="0"/>
              </w:rPr>
            </w:pPr>
            <w:r w:rsidRPr="00355940">
              <w:rPr>
                <w:i/>
                <w:snapToGrid w:val="0"/>
              </w:rPr>
              <w:t>(functie)</w:t>
            </w:r>
          </w:p>
        </w:tc>
      </w:tr>
      <w:tr w:rsidR="00002CBF" w:rsidRPr="00355940" w14:paraId="26E6C9ED" w14:textId="77777777" w:rsidTr="002A4AC3">
        <w:tc>
          <w:tcPr>
            <w:tcW w:w="6326" w:type="dxa"/>
          </w:tcPr>
          <w:p w14:paraId="0971B381" w14:textId="77777777" w:rsidR="00002CBF" w:rsidRPr="00355940" w:rsidRDefault="00002CBF" w:rsidP="002A4AC3">
            <w:pPr>
              <w:rPr>
                <w:i/>
                <w:snapToGrid w:val="0"/>
              </w:rPr>
            </w:pPr>
            <w:r w:rsidRPr="00355940">
              <w:rPr>
                <w:i/>
                <w:snapToGrid w:val="0"/>
              </w:rPr>
              <w:t>……………………………………</w:t>
            </w:r>
          </w:p>
          <w:p w14:paraId="69FFFFC0" w14:textId="77777777" w:rsidR="00002CBF" w:rsidRPr="00355940" w:rsidRDefault="00002CBF" w:rsidP="002A4AC3">
            <w:pPr>
              <w:ind w:left="1260"/>
              <w:rPr>
                <w:i/>
                <w:snapToGrid w:val="0"/>
              </w:rPr>
            </w:pPr>
          </w:p>
        </w:tc>
        <w:tc>
          <w:tcPr>
            <w:tcW w:w="3400" w:type="dxa"/>
          </w:tcPr>
          <w:p w14:paraId="1D03692E" w14:textId="77777777" w:rsidR="00002CBF" w:rsidRPr="00355940" w:rsidRDefault="00002CBF" w:rsidP="002A4AC3">
            <w:pPr>
              <w:rPr>
                <w:i/>
                <w:snapToGrid w:val="0"/>
              </w:rPr>
            </w:pPr>
            <w:r w:rsidRPr="00355940">
              <w:rPr>
                <w:i/>
                <w:snapToGrid w:val="0"/>
              </w:rPr>
              <w:t>(handtekening)</w:t>
            </w:r>
          </w:p>
        </w:tc>
      </w:tr>
    </w:tbl>
    <w:p w14:paraId="7EDD561F" w14:textId="77777777" w:rsidR="00002CBF" w:rsidRPr="00355940" w:rsidRDefault="00002CBF" w:rsidP="00002CBF"/>
    <w:p w14:paraId="0C3DD8FA" w14:textId="77777777" w:rsidR="00002CBF" w:rsidRPr="00355940" w:rsidRDefault="00002CBF" w:rsidP="00002CBF">
      <w:pPr>
        <w:rPr>
          <w:snapToGrid w:val="0"/>
        </w:rPr>
      </w:pPr>
    </w:p>
    <w:p w14:paraId="3BB9B015" w14:textId="77777777" w:rsidR="00002CBF" w:rsidRPr="00355940" w:rsidRDefault="00002CBF" w:rsidP="00002CBF">
      <w:pPr>
        <w:rPr>
          <w:snapToGrid w:val="0"/>
        </w:rPr>
      </w:pPr>
    </w:p>
    <w:p w14:paraId="5DA4F77C" w14:textId="77777777" w:rsidR="00002CBF" w:rsidRPr="00355940" w:rsidRDefault="00002CBF" w:rsidP="00002CBF">
      <w:pPr>
        <w:rPr>
          <w:snapToGrid w:val="0"/>
        </w:rPr>
      </w:pPr>
    </w:p>
    <w:p w14:paraId="1CB7326E" w14:textId="77777777" w:rsidR="00002CBF" w:rsidRPr="00355940" w:rsidRDefault="00002CBF" w:rsidP="00002CBF">
      <w:pPr>
        <w:rPr>
          <w:snapToGrid w:val="0"/>
        </w:rPr>
      </w:pPr>
    </w:p>
    <w:p w14:paraId="3B166C65" w14:textId="77777777" w:rsidR="00002CBF" w:rsidRPr="00355940" w:rsidRDefault="00002CBF" w:rsidP="00002CBF">
      <w:pPr>
        <w:rPr>
          <w:snapToGrid w:val="0"/>
        </w:rPr>
      </w:pPr>
    </w:p>
    <w:p w14:paraId="66492EA3" w14:textId="77777777" w:rsidR="00002CBF" w:rsidRPr="00355940" w:rsidRDefault="00002CBF" w:rsidP="00002CBF">
      <w:pPr>
        <w:rPr>
          <w:snapToGrid w:val="0"/>
        </w:rPr>
      </w:pPr>
    </w:p>
    <w:p w14:paraId="208F1C27" w14:textId="77777777" w:rsidR="00002CBF" w:rsidRPr="00355940" w:rsidRDefault="00002CBF" w:rsidP="00002CBF">
      <w:pPr>
        <w:ind w:left="-1134"/>
        <w:rPr>
          <w:b/>
          <w:bCs/>
          <w:i/>
          <w:iCs/>
        </w:rPr>
      </w:pPr>
      <w:r w:rsidRPr="00355940">
        <w:rPr>
          <w:b/>
          <w:bCs/>
          <w:i/>
          <w:iCs/>
          <w:snapToGrid w:val="0"/>
        </w:rPr>
        <w:t xml:space="preserve">(door elke </w:t>
      </w:r>
      <w:proofErr w:type="spellStart"/>
      <w:r w:rsidRPr="00355940">
        <w:rPr>
          <w:b/>
          <w:bCs/>
          <w:i/>
          <w:iCs/>
          <w:snapToGrid w:val="0"/>
        </w:rPr>
        <w:t>combinant</w:t>
      </w:r>
      <w:proofErr w:type="spellEnd"/>
      <w:r w:rsidRPr="00355940">
        <w:rPr>
          <w:b/>
          <w:bCs/>
          <w:i/>
          <w:iCs/>
          <w:snapToGrid w:val="0"/>
        </w:rPr>
        <w:t xml:space="preserve"> in te vullen en aan te reiken)</w:t>
      </w:r>
      <w:r w:rsidRPr="00355940">
        <w:rPr>
          <w:b/>
          <w:bCs/>
          <w:i/>
          <w:iCs/>
        </w:rPr>
        <w:t xml:space="preserve"> </w:t>
      </w:r>
    </w:p>
    <w:p w14:paraId="2D37BE17" w14:textId="77777777" w:rsidR="00002CBF" w:rsidRPr="00355940" w:rsidRDefault="00002CBF" w:rsidP="00002CBF"/>
    <w:p w14:paraId="4E843B7E" w14:textId="77777777" w:rsidR="00002CBF" w:rsidRPr="00355940" w:rsidRDefault="00002CBF" w:rsidP="00002CBF">
      <w:pPr>
        <w:spacing w:after="160" w:line="259" w:lineRule="auto"/>
      </w:pPr>
      <w:r w:rsidRPr="00355940">
        <w:br w:type="page"/>
      </w:r>
    </w:p>
    <w:p w14:paraId="41EB2106" w14:textId="77777777" w:rsidR="00002CBF" w:rsidRPr="00355940" w:rsidRDefault="00002CBF" w:rsidP="00002CBF">
      <w:pPr>
        <w:pStyle w:val="Kop2geennummering"/>
        <w:sectPr w:rsidR="00002CBF" w:rsidRPr="00355940" w:rsidSect="00F57792">
          <w:footerReference w:type="even" r:id="rId29"/>
          <w:footerReference w:type="default" r:id="rId30"/>
          <w:footerReference w:type="first" r:id="rId31"/>
          <w:pgSz w:w="11906" w:h="16838" w:code="9"/>
          <w:pgMar w:top="2211" w:right="1559" w:bottom="1418" w:left="2410" w:header="425" w:footer="246" w:gutter="0"/>
          <w:cols w:space="708"/>
          <w:titlePg/>
          <w:docGrid w:linePitch="360"/>
        </w:sectPr>
      </w:pPr>
    </w:p>
    <w:p w14:paraId="745EAB42" w14:textId="77777777" w:rsidR="00002CBF" w:rsidRPr="00355940" w:rsidRDefault="00002CBF" w:rsidP="00002CBF">
      <w:pPr>
        <w:ind w:left="-1134"/>
        <w:rPr>
          <w:b/>
          <w:bCs/>
          <w:color w:val="00769E" w:themeColor="accent2"/>
          <w:sz w:val="28"/>
          <w:szCs w:val="28"/>
        </w:rPr>
      </w:pPr>
      <w:bookmarkStart w:id="37" w:name="_Toc464634546"/>
      <w:r w:rsidRPr="00355940">
        <w:rPr>
          <w:b/>
          <w:bCs/>
          <w:color w:val="00769E" w:themeColor="accent2"/>
          <w:sz w:val="28"/>
          <w:szCs w:val="28"/>
        </w:rPr>
        <w:t>Model B2 Verklaring omtrent beroep op bekwaamheid</w:t>
      </w:r>
      <w:bookmarkEnd w:id="37"/>
      <w:r w:rsidRPr="00355940">
        <w:rPr>
          <w:b/>
          <w:bCs/>
          <w:color w:val="00769E" w:themeColor="accent2"/>
          <w:sz w:val="28"/>
          <w:szCs w:val="28"/>
        </w:rPr>
        <w:t xml:space="preserve"> </w:t>
      </w:r>
    </w:p>
    <w:p w14:paraId="6EDCF923" w14:textId="77777777" w:rsidR="00002CBF" w:rsidRPr="00355940" w:rsidRDefault="00002CBF" w:rsidP="00002CBF">
      <w:pPr>
        <w:ind w:left="-1134"/>
        <w:rPr>
          <w:b/>
          <w:bCs/>
          <w:color w:val="00769E" w:themeColor="accent2"/>
          <w:sz w:val="28"/>
          <w:szCs w:val="28"/>
        </w:rPr>
      </w:pPr>
    </w:p>
    <w:p w14:paraId="2E4E9ECA" w14:textId="77777777" w:rsidR="00002CBF" w:rsidRPr="00355940" w:rsidRDefault="00002CBF" w:rsidP="00002CBF">
      <w:pPr>
        <w:ind w:left="-1134"/>
        <w:rPr>
          <w:b/>
          <w:color w:val="267AA1"/>
          <w:sz w:val="24"/>
          <w:szCs w:val="24"/>
        </w:rPr>
      </w:pPr>
      <w:r w:rsidRPr="00355940">
        <w:rPr>
          <w:b/>
          <w:color w:val="267AA1"/>
          <w:sz w:val="24"/>
          <w:szCs w:val="24"/>
        </w:rPr>
        <w:t>Verklaring omtrent beroep op bekwaamheid</w:t>
      </w:r>
    </w:p>
    <w:p w14:paraId="192E7497" w14:textId="77777777" w:rsidR="00002CBF" w:rsidRPr="00355940" w:rsidRDefault="00002CBF" w:rsidP="00002CBF">
      <w:pPr>
        <w:ind w:left="-1134"/>
      </w:pPr>
    </w:p>
    <w:p w14:paraId="552D67E6" w14:textId="58C84F25" w:rsidR="00002CBF" w:rsidRPr="00355940" w:rsidRDefault="00002CBF" w:rsidP="00C97CCE">
      <w:pPr>
        <w:ind w:left="-1134"/>
        <w:rPr>
          <w:i/>
        </w:rPr>
      </w:pPr>
      <w:r w:rsidRPr="00355940">
        <w:t>…………………………………………………………………………………………………………….. (</w:t>
      </w:r>
      <w:r w:rsidRPr="00355940">
        <w:rPr>
          <w:i/>
        </w:rPr>
        <w:t>statutaire naam gegadigde</w:t>
      </w:r>
      <w:r w:rsidRPr="00355940">
        <w:t>), gevestigd te …………………………….. (</w:t>
      </w:r>
      <w:r w:rsidRPr="00355940">
        <w:rPr>
          <w:i/>
        </w:rPr>
        <w:t>adres, postcode, plaats</w:t>
      </w:r>
      <w:r w:rsidRPr="00355940">
        <w:t xml:space="preserve">) meldt zich als gegadigde aan voor de aanbesteding van </w:t>
      </w:r>
      <w:r w:rsidR="004B250E" w:rsidRPr="00355940">
        <w:t xml:space="preserve">Nieuwbouw MFA De </w:t>
      </w:r>
      <w:proofErr w:type="spellStart"/>
      <w:r w:rsidR="004B250E" w:rsidRPr="00355940">
        <w:t>Tynje</w:t>
      </w:r>
      <w:proofErr w:type="spellEnd"/>
      <w:r w:rsidRPr="00355940">
        <w:rPr>
          <w:i/>
        </w:rPr>
        <w:t>.</w:t>
      </w:r>
    </w:p>
    <w:p w14:paraId="49F7D0B3" w14:textId="77777777" w:rsidR="00002CBF" w:rsidRPr="00355940" w:rsidRDefault="00002CBF" w:rsidP="00002CBF">
      <w:pPr>
        <w:tabs>
          <w:tab w:val="left" w:pos="0"/>
          <w:tab w:val="left" w:pos="1020"/>
        </w:tabs>
        <w:ind w:left="-1134"/>
      </w:pPr>
    </w:p>
    <w:p w14:paraId="430E3D51" w14:textId="77777777" w:rsidR="00002CBF" w:rsidRPr="00355940" w:rsidRDefault="00002CBF" w:rsidP="00002CBF">
      <w:pPr>
        <w:tabs>
          <w:tab w:val="left" w:pos="0"/>
          <w:tab w:val="left" w:pos="1020"/>
        </w:tabs>
        <w:ind w:left="-1134"/>
      </w:pPr>
    </w:p>
    <w:p w14:paraId="1453218C" w14:textId="77777777" w:rsidR="00002CBF" w:rsidRPr="00355940" w:rsidRDefault="00002CBF" w:rsidP="00002CBF">
      <w:pPr>
        <w:tabs>
          <w:tab w:val="left" w:pos="0"/>
          <w:tab w:val="left" w:pos="1020"/>
        </w:tabs>
        <w:ind w:left="-1134"/>
      </w:pPr>
      <w:r w:rsidRPr="00355940">
        <w:t>…………………………………………………………………………………………………………….. (</w:t>
      </w:r>
      <w:r w:rsidRPr="00355940">
        <w:rPr>
          <w:i/>
        </w:rPr>
        <w:t>statutaire naam gegadigde</w:t>
      </w:r>
      <w:r w:rsidRPr="00355940">
        <w:t>)</w:t>
      </w:r>
    </w:p>
    <w:p w14:paraId="543AB886" w14:textId="77777777" w:rsidR="00002CBF" w:rsidRPr="00355940" w:rsidRDefault="00002CBF" w:rsidP="00002CBF">
      <w:pPr>
        <w:tabs>
          <w:tab w:val="left" w:pos="0"/>
          <w:tab w:val="left" w:pos="1020"/>
        </w:tabs>
        <w:ind w:left="-1134"/>
      </w:pPr>
      <w:r w:rsidRPr="00355940">
        <w:t>doet voor de technische bekwaamheidseis  ……………………………………………………………………………………</w:t>
      </w:r>
    </w:p>
    <w:p w14:paraId="6BC5BD26" w14:textId="77777777" w:rsidR="00002CBF" w:rsidRPr="00355940" w:rsidRDefault="00002CBF" w:rsidP="00002CBF">
      <w:pPr>
        <w:ind w:left="-1134"/>
      </w:pPr>
      <w:r w:rsidRPr="00355940">
        <w:t>……………………………………………………………………………..</w:t>
      </w:r>
      <w:r w:rsidRPr="00355940">
        <w:rPr>
          <w:i/>
        </w:rPr>
        <w:t xml:space="preserve">(omschrijving geschiktheidseis of </w:t>
      </w:r>
      <w:proofErr w:type="spellStart"/>
      <w:r w:rsidRPr="00355940">
        <w:rPr>
          <w:i/>
        </w:rPr>
        <w:t>selectie-criterium</w:t>
      </w:r>
      <w:proofErr w:type="spellEnd"/>
      <w:r w:rsidRPr="00355940">
        <w:rPr>
          <w:i/>
        </w:rPr>
        <w:t xml:space="preserve"> uit de selectieleidraad) </w:t>
      </w:r>
      <w:r w:rsidRPr="00355940">
        <w:t>een beroep op de ervaring van …………………………………………………………………….(</w:t>
      </w:r>
      <w:r w:rsidRPr="00355940">
        <w:rPr>
          <w:i/>
        </w:rPr>
        <w:t>statutaire naam derde</w:t>
      </w:r>
      <w:r w:rsidRPr="00355940">
        <w:t>), gevestigd te ………………………..…………………………………………………(</w:t>
      </w:r>
      <w:r w:rsidRPr="00355940">
        <w:rPr>
          <w:i/>
        </w:rPr>
        <w:t>adres, postcode, plaats</w:t>
      </w:r>
      <w:r w:rsidRPr="00355940">
        <w:t>).</w:t>
      </w:r>
    </w:p>
    <w:p w14:paraId="1BF65E28" w14:textId="77777777" w:rsidR="00002CBF" w:rsidRPr="00355940" w:rsidRDefault="00002CBF" w:rsidP="00002CBF">
      <w:pPr>
        <w:tabs>
          <w:tab w:val="left" w:pos="0"/>
          <w:tab w:val="left" w:pos="282"/>
          <w:tab w:val="left" w:pos="623"/>
          <w:tab w:val="left" w:pos="1020"/>
          <w:tab w:val="left" w:pos="1440"/>
        </w:tabs>
        <w:suppressAutoHyphens/>
        <w:ind w:left="-1134"/>
        <w:rPr>
          <w:noProof/>
          <w:szCs w:val="20"/>
        </w:rPr>
      </w:pPr>
    </w:p>
    <w:p w14:paraId="5586E80A" w14:textId="77777777" w:rsidR="00002CBF" w:rsidRPr="00355940" w:rsidRDefault="00002CBF" w:rsidP="00002CBF">
      <w:pPr>
        <w:tabs>
          <w:tab w:val="left" w:pos="0"/>
          <w:tab w:val="left" w:pos="282"/>
          <w:tab w:val="left" w:pos="623"/>
          <w:tab w:val="left" w:pos="1020"/>
          <w:tab w:val="left" w:pos="1440"/>
        </w:tabs>
        <w:suppressAutoHyphens/>
        <w:ind w:left="-1134"/>
        <w:rPr>
          <w:noProof/>
          <w:szCs w:val="20"/>
        </w:rPr>
      </w:pPr>
    </w:p>
    <w:p w14:paraId="3380BAB9" w14:textId="77777777" w:rsidR="00002CBF" w:rsidRPr="00355940" w:rsidRDefault="00002CBF" w:rsidP="00002CBF">
      <w:pPr>
        <w:tabs>
          <w:tab w:val="left" w:pos="0"/>
          <w:tab w:val="left" w:pos="282"/>
          <w:tab w:val="left" w:pos="623"/>
          <w:tab w:val="left" w:pos="1020"/>
          <w:tab w:val="left" w:pos="1440"/>
        </w:tabs>
        <w:suppressAutoHyphens/>
        <w:ind w:left="-1134"/>
      </w:pPr>
      <w:r w:rsidRPr="00355940">
        <w:t>…………………………………………………………………………………………………………….. (</w:t>
      </w:r>
      <w:r w:rsidRPr="00355940">
        <w:rPr>
          <w:i/>
        </w:rPr>
        <w:t>statutaire naam gegadigde</w:t>
      </w:r>
      <w:r w:rsidRPr="00355940">
        <w:t>)</w:t>
      </w:r>
    </w:p>
    <w:p w14:paraId="6C88250B" w14:textId="77777777" w:rsidR="00002CBF" w:rsidRPr="00355940" w:rsidRDefault="00002CBF" w:rsidP="00002CBF">
      <w:pPr>
        <w:tabs>
          <w:tab w:val="left" w:pos="0"/>
          <w:tab w:val="left" w:pos="282"/>
          <w:tab w:val="left" w:pos="623"/>
          <w:tab w:val="left" w:pos="1020"/>
          <w:tab w:val="left" w:pos="1440"/>
        </w:tabs>
        <w:suppressAutoHyphens/>
        <w:ind w:left="-1134"/>
        <w:rPr>
          <w:noProof/>
          <w:szCs w:val="20"/>
        </w:rPr>
      </w:pPr>
      <w:r w:rsidRPr="00355940">
        <w:t>verklaart dat zij ……………………………………….…………………………………………………….(</w:t>
      </w:r>
      <w:r w:rsidRPr="00355940">
        <w:rPr>
          <w:i/>
        </w:rPr>
        <w:t>statutaire naam derde</w:t>
      </w:r>
      <w:r w:rsidRPr="00355940">
        <w:t>)</w:t>
      </w:r>
    </w:p>
    <w:p w14:paraId="3E020F08" w14:textId="77777777" w:rsidR="00002CBF" w:rsidRPr="00355940" w:rsidRDefault="00002CBF" w:rsidP="00002CBF">
      <w:pPr>
        <w:tabs>
          <w:tab w:val="left" w:pos="0"/>
          <w:tab w:val="left" w:pos="282"/>
          <w:tab w:val="left" w:pos="623"/>
          <w:tab w:val="left" w:pos="1020"/>
          <w:tab w:val="left" w:pos="1440"/>
        </w:tabs>
        <w:suppressAutoHyphens/>
        <w:ind w:left="-1134"/>
        <w:rPr>
          <w:noProof/>
          <w:szCs w:val="20"/>
        </w:rPr>
      </w:pPr>
      <w:r w:rsidRPr="00355940">
        <w:rPr>
          <w:noProof/>
          <w:szCs w:val="20"/>
        </w:rPr>
        <w:t>ten behoeve van de werkzaamheden betreffende hiervoor genoemde eis zal inzetten indien zij het aanbestede werk krijgt opgedragen.</w:t>
      </w:r>
    </w:p>
    <w:p w14:paraId="70077F71" w14:textId="77777777" w:rsidR="00002CBF" w:rsidRPr="00355940" w:rsidRDefault="00002CBF" w:rsidP="00002CBF">
      <w:pPr>
        <w:tabs>
          <w:tab w:val="left" w:pos="0"/>
          <w:tab w:val="left" w:pos="282"/>
          <w:tab w:val="left" w:pos="623"/>
          <w:tab w:val="left" w:pos="1020"/>
          <w:tab w:val="left" w:pos="1440"/>
        </w:tabs>
        <w:suppressAutoHyphens/>
        <w:ind w:left="-1134"/>
        <w:rPr>
          <w:noProof/>
          <w:szCs w:val="20"/>
        </w:rPr>
      </w:pPr>
    </w:p>
    <w:p w14:paraId="6AB11493" w14:textId="77777777" w:rsidR="00002CBF" w:rsidRPr="00355940" w:rsidRDefault="00002CBF" w:rsidP="00002CBF">
      <w:pPr>
        <w:tabs>
          <w:tab w:val="left" w:pos="-1700"/>
          <w:tab w:val="left" w:pos="282"/>
          <w:tab w:val="left" w:pos="623"/>
          <w:tab w:val="left" w:pos="1020"/>
          <w:tab w:val="left" w:pos="1440"/>
        </w:tabs>
        <w:suppressAutoHyphens/>
        <w:ind w:left="-1134"/>
      </w:pPr>
    </w:p>
    <w:p w14:paraId="266F356E" w14:textId="77777777" w:rsidR="00002CBF" w:rsidRPr="00355940" w:rsidRDefault="00002CBF" w:rsidP="00002CBF">
      <w:pPr>
        <w:tabs>
          <w:tab w:val="left" w:pos="-1700"/>
          <w:tab w:val="left" w:pos="282"/>
          <w:tab w:val="left" w:pos="623"/>
          <w:tab w:val="left" w:pos="1020"/>
          <w:tab w:val="left" w:pos="1440"/>
        </w:tabs>
        <w:suppressAutoHyphens/>
        <w:ind w:left="-1134"/>
        <w:rPr>
          <w:b/>
          <w:noProof/>
          <w:szCs w:val="20"/>
        </w:rPr>
      </w:pPr>
      <w:r w:rsidRPr="00355940">
        <w:t>……………………………………………………………………………………………………………………..(</w:t>
      </w:r>
      <w:r w:rsidRPr="00355940">
        <w:rPr>
          <w:i/>
        </w:rPr>
        <w:t>statutaire naam derde</w:t>
      </w:r>
      <w:r w:rsidRPr="00355940">
        <w:t>)</w:t>
      </w:r>
    </w:p>
    <w:p w14:paraId="13617144" w14:textId="77777777" w:rsidR="00002CBF" w:rsidRPr="00355940" w:rsidRDefault="00002CBF" w:rsidP="00002CBF">
      <w:pPr>
        <w:ind w:left="-1134"/>
      </w:pPr>
      <w:r w:rsidRPr="00355940">
        <w:t>verklaart door ondertekening van deze verklaring dat gegadigde bij de uitvoering van het hiervoor omschreven onderdeel van de opdracht daadwerkelijk kan beschikken over de middelen die noodzakelijk zijn voor de uitvoering voor het betreffende onderdeel van de opdracht.</w:t>
      </w:r>
    </w:p>
    <w:p w14:paraId="1C42E8F0" w14:textId="77777777" w:rsidR="00002CBF" w:rsidRPr="00355940" w:rsidRDefault="00002CBF" w:rsidP="00002CBF">
      <w:pPr>
        <w:ind w:left="-1134"/>
      </w:pPr>
    </w:p>
    <w:p w14:paraId="4DEF119C" w14:textId="77777777" w:rsidR="00002CBF" w:rsidRPr="00355940" w:rsidRDefault="00002CBF" w:rsidP="00002CBF">
      <w:pPr>
        <w:tabs>
          <w:tab w:val="left" w:pos="1020"/>
        </w:tabs>
        <w:ind w:left="-1134"/>
        <w:rPr>
          <w:snapToGrid w:val="0"/>
        </w:rPr>
      </w:pPr>
    </w:p>
    <w:p w14:paraId="67836004" w14:textId="77777777" w:rsidR="00002CBF" w:rsidRPr="00355940" w:rsidRDefault="00002CBF" w:rsidP="00002CBF">
      <w:pPr>
        <w:tabs>
          <w:tab w:val="left" w:pos="1020"/>
        </w:tabs>
        <w:ind w:left="-1134"/>
        <w:rPr>
          <w:i/>
          <w:snapToGrid w:val="0"/>
        </w:rPr>
      </w:pPr>
      <w:r w:rsidRPr="00355940">
        <w:rPr>
          <w:snapToGrid w:val="0"/>
        </w:rPr>
        <w:t>Aldus naar waarheid opgemaakt op ……………………</w:t>
      </w:r>
      <w:r w:rsidRPr="00355940">
        <w:rPr>
          <w:i/>
          <w:snapToGrid w:val="0"/>
        </w:rPr>
        <w:t xml:space="preserve">(datum) </w:t>
      </w:r>
      <w:r w:rsidRPr="00355940">
        <w:rPr>
          <w:snapToGrid w:val="0"/>
        </w:rPr>
        <w:t xml:space="preserve">te ………………………………………..………… </w:t>
      </w:r>
      <w:r w:rsidRPr="00355940">
        <w:rPr>
          <w:i/>
          <w:snapToGrid w:val="0"/>
        </w:rPr>
        <w:t>(plaats)</w:t>
      </w:r>
    </w:p>
    <w:p w14:paraId="36076B32" w14:textId="77777777" w:rsidR="00002CBF" w:rsidRPr="00355940" w:rsidRDefault="00002CBF" w:rsidP="00002CBF">
      <w:pPr>
        <w:tabs>
          <w:tab w:val="left" w:pos="1020"/>
        </w:tabs>
        <w:rPr>
          <w:snapToGrid w:val="0"/>
        </w:rPr>
      </w:pPr>
    </w:p>
    <w:p w14:paraId="55A82CA9" w14:textId="77777777" w:rsidR="00002CBF" w:rsidRPr="00355940" w:rsidRDefault="00002CBF" w:rsidP="00002CBF">
      <w:pPr>
        <w:tabs>
          <w:tab w:val="left" w:pos="1020"/>
        </w:tabs>
        <w:rPr>
          <w:snapToGrid w:val="0"/>
        </w:rPr>
      </w:pPr>
    </w:p>
    <w:p w14:paraId="2FC644E2" w14:textId="77777777" w:rsidR="00002CBF" w:rsidRPr="00355940" w:rsidRDefault="00002CBF" w:rsidP="00002CBF">
      <w:pPr>
        <w:tabs>
          <w:tab w:val="left" w:pos="1020"/>
        </w:tabs>
        <w:rPr>
          <w:snapToGrid w:val="0"/>
        </w:rPr>
      </w:pPr>
    </w:p>
    <w:tbl>
      <w:tblPr>
        <w:tblW w:w="9781" w:type="dxa"/>
        <w:tblInd w:w="-1026" w:type="dxa"/>
        <w:tblLook w:val="01E0" w:firstRow="1" w:lastRow="1" w:firstColumn="1" w:lastColumn="1" w:noHBand="0" w:noVBand="0"/>
      </w:tblPr>
      <w:tblGrid>
        <w:gridCol w:w="2835"/>
        <w:gridCol w:w="2127"/>
        <w:gridCol w:w="2551"/>
        <w:gridCol w:w="2268"/>
      </w:tblGrid>
      <w:tr w:rsidR="00002CBF" w:rsidRPr="00355940" w14:paraId="5CF7DD9A" w14:textId="77777777" w:rsidTr="002A4AC3">
        <w:tc>
          <w:tcPr>
            <w:tcW w:w="2835" w:type="dxa"/>
          </w:tcPr>
          <w:p w14:paraId="644D64BF" w14:textId="77777777" w:rsidR="00002CBF" w:rsidRPr="00355940" w:rsidRDefault="00002CBF" w:rsidP="002A4AC3">
            <w:pPr>
              <w:tabs>
                <w:tab w:val="left" w:pos="1020"/>
              </w:tabs>
              <w:rPr>
                <w:snapToGrid w:val="0"/>
              </w:rPr>
            </w:pPr>
          </w:p>
          <w:p w14:paraId="081EDAA4" w14:textId="77777777" w:rsidR="00002CBF" w:rsidRPr="00355940" w:rsidRDefault="00002CBF" w:rsidP="002A4AC3">
            <w:pPr>
              <w:tabs>
                <w:tab w:val="left" w:pos="1020"/>
              </w:tabs>
              <w:rPr>
                <w:snapToGrid w:val="0"/>
              </w:rPr>
            </w:pPr>
            <w:r w:rsidRPr="00355940">
              <w:rPr>
                <w:snapToGrid w:val="0"/>
              </w:rPr>
              <w:t>……………..……………………</w:t>
            </w:r>
            <w:r w:rsidRPr="00355940">
              <w:rPr>
                <w:snapToGrid w:val="0"/>
              </w:rPr>
              <w:tab/>
            </w:r>
          </w:p>
          <w:p w14:paraId="22B68498" w14:textId="77777777" w:rsidR="00002CBF" w:rsidRPr="00355940" w:rsidRDefault="00002CBF" w:rsidP="002A4AC3">
            <w:pPr>
              <w:tabs>
                <w:tab w:val="left" w:pos="1020"/>
              </w:tabs>
              <w:ind w:left="1260"/>
              <w:rPr>
                <w:snapToGrid w:val="0"/>
              </w:rPr>
            </w:pPr>
          </w:p>
        </w:tc>
        <w:tc>
          <w:tcPr>
            <w:tcW w:w="2127" w:type="dxa"/>
          </w:tcPr>
          <w:p w14:paraId="4F098BD7" w14:textId="77777777" w:rsidR="00002CBF" w:rsidRPr="00355940" w:rsidRDefault="00002CBF" w:rsidP="002A4AC3">
            <w:pPr>
              <w:tabs>
                <w:tab w:val="left" w:pos="1020"/>
              </w:tabs>
              <w:rPr>
                <w:i/>
                <w:noProof/>
              </w:rPr>
            </w:pPr>
            <w:r w:rsidRPr="00355940">
              <w:rPr>
                <w:i/>
              </w:rPr>
              <w:t xml:space="preserve">(naam </w:t>
            </w:r>
            <w:r w:rsidRPr="00355940">
              <w:rPr>
                <w:i/>
                <w:noProof/>
              </w:rPr>
              <w:t xml:space="preserve">rechtsgeldig vertegenwoordiger </w:t>
            </w:r>
          </w:p>
          <w:p w14:paraId="3C46A207" w14:textId="77777777" w:rsidR="00002CBF" w:rsidRPr="00355940" w:rsidRDefault="00002CBF" w:rsidP="002A4AC3">
            <w:pPr>
              <w:tabs>
                <w:tab w:val="left" w:pos="1020"/>
              </w:tabs>
              <w:rPr>
                <w:i/>
              </w:rPr>
            </w:pPr>
            <w:r w:rsidRPr="00355940">
              <w:rPr>
                <w:i/>
                <w:noProof/>
              </w:rPr>
              <w:t>gegadigde</w:t>
            </w:r>
            <w:r w:rsidRPr="00355940">
              <w:rPr>
                <w:i/>
              </w:rPr>
              <w:t>)</w:t>
            </w:r>
          </w:p>
          <w:p w14:paraId="7CC2C819" w14:textId="77777777" w:rsidR="00002CBF" w:rsidRPr="00355940" w:rsidRDefault="00002CBF" w:rsidP="002A4AC3">
            <w:pPr>
              <w:tabs>
                <w:tab w:val="left" w:pos="1020"/>
              </w:tabs>
              <w:ind w:left="1260"/>
              <w:rPr>
                <w:i/>
                <w:snapToGrid w:val="0"/>
              </w:rPr>
            </w:pPr>
          </w:p>
        </w:tc>
        <w:tc>
          <w:tcPr>
            <w:tcW w:w="2551" w:type="dxa"/>
          </w:tcPr>
          <w:p w14:paraId="578353F4" w14:textId="77777777" w:rsidR="00002CBF" w:rsidRPr="00355940" w:rsidRDefault="00002CBF" w:rsidP="002A4AC3">
            <w:pPr>
              <w:tabs>
                <w:tab w:val="left" w:pos="1020"/>
              </w:tabs>
              <w:rPr>
                <w:snapToGrid w:val="0"/>
              </w:rPr>
            </w:pPr>
          </w:p>
          <w:p w14:paraId="64388EA1" w14:textId="77777777" w:rsidR="00002CBF" w:rsidRPr="00355940" w:rsidRDefault="00002CBF" w:rsidP="002A4AC3">
            <w:pPr>
              <w:tabs>
                <w:tab w:val="left" w:pos="1020"/>
              </w:tabs>
              <w:rPr>
                <w:snapToGrid w:val="0"/>
              </w:rPr>
            </w:pPr>
            <w:r w:rsidRPr="00355940">
              <w:rPr>
                <w:snapToGrid w:val="0"/>
              </w:rPr>
              <w:t>………………………………</w:t>
            </w:r>
          </w:p>
        </w:tc>
        <w:tc>
          <w:tcPr>
            <w:tcW w:w="2268" w:type="dxa"/>
          </w:tcPr>
          <w:p w14:paraId="68C4B245" w14:textId="77777777" w:rsidR="00002CBF" w:rsidRPr="00355940" w:rsidRDefault="00002CBF" w:rsidP="002A4AC3">
            <w:pPr>
              <w:tabs>
                <w:tab w:val="left" w:pos="1020"/>
              </w:tabs>
              <w:rPr>
                <w:i/>
                <w:snapToGrid w:val="0"/>
              </w:rPr>
            </w:pPr>
            <w:r w:rsidRPr="00355940">
              <w:rPr>
                <w:i/>
              </w:rPr>
              <w:t xml:space="preserve">(naam </w:t>
            </w:r>
            <w:r w:rsidRPr="00355940">
              <w:rPr>
                <w:i/>
                <w:noProof/>
              </w:rPr>
              <w:t>rechtsgeldig vertegenwoordiger derde</w:t>
            </w:r>
            <w:r w:rsidRPr="00355940">
              <w:rPr>
                <w:i/>
              </w:rPr>
              <w:t>)</w:t>
            </w:r>
          </w:p>
        </w:tc>
      </w:tr>
      <w:tr w:rsidR="00002CBF" w:rsidRPr="00355940" w14:paraId="21070BAC" w14:textId="77777777" w:rsidTr="002A4AC3">
        <w:tc>
          <w:tcPr>
            <w:tcW w:w="2835" w:type="dxa"/>
          </w:tcPr>
          <w:p w14:paraId="2BFD434D" w14:textId="77777777" w:rsidR="00002CBF" w:rsidRPr="00355940" w:rsidRDefault="00002CBF" w:rsidP="002A4AC3">
            <w:pPr>
              <w:tabs>
                <w:tab w:val="left" w:pos="1020"/>
              </w:tabs>
              <w:rPr>
                <w:snapToGrid w:val="0"/>
              </w:rPr>
            </w:pPr>
            <w:r w:rsidRPr="00355940">
              <w:rPr>
                <w:snapToGrid w:val="0"/>
              </w:rPr>
              <w:t>……………………………………</w:t>
            </w:r>
          </w:p>
          <w:p w14:paraId="2E0B9918" w14:textId="77777777" w:rsidR="00002CBF" w:rsidRPr="00355940" w:rsidRDefault="00002CBF" w:rsidP="002A4AC3">
            <w:pPr>
              <w:tabs>
                <w:tab w:val="left" w:pos="1020"/>
              </w:tabs>
              <w:ind w:left="1260"/>
              <w:rPr>
                <w:snapToGrid w:val="0"/>
              </w:rPr>
            </w:pPr>
          </w:p>
        </w:tc>
        <w:tc>
          <w:tcPr>
            <w:tcW w:w="2127" w:type="dxa"/>
          </w:tcPr>
          <w:p w14:paraId="0DFD096F" w14:textId="77777777" w:rsidR="00002CBF" w:rsidRPr="00355940" w:rsidRDefault="00002CBF" w:rsidP="002A4AC3">
            <w:pPr>
              <w:tabs>
                <w:tab w:val="left" w:pos="1020"/>
              </w:tabs>
              <w:rPr>
                <w:i/>
                <w:snapToGrid w:val="0"/>
              </w:rPr>
            </w:pPr>
            <w:r w:rsidRPr="00355940">
              <w:rPr>
                <w:i/>
                <w:snapToGrid w:val="0"/>
              </w:rPr>
              <w:t>(functie)</w:t>
            </w:r>
          </w:p>
        </w:tc>
        <w:tc>
          <w:tcPr>
            <w:tcW w:w="2551" w:type="dxa"/>
          </w:tcPr>
          <w:p w14:paraId="3F5FA763" w14:textId="77777777" w:rsidR="00002CBF" w:rsidRPr="00355940" w:rsidRDefault="00002CBF" w:rsidP="002A4AC3">
            <w:pPr>
              <w:tabs>
                <w:tab w:val="left" w:pos="1020"/>
              </w:tabs>
              <w:rPr>
                <w:snapToGrid w:val="0"/>
              </w:rPr>
            </w:pPr>
            <w:r w:rsidRPr="00355940">
              <w:rPr>
                <w:snapToGrid w:val="0"/>
              </w:rPr>
              <w:t>………………………………</w:t>
            </w:r>
          </w:p>
          <w:p w14:paraId="53A5666B" w14:textId="77777777" w:rsidR="00002CBF" w:rsidRPr="00355940" w:rsidRDefault="00002CBF" w:rsidP="002A4AC3">
            <w:pPr>
              <w:tabs>
                <w:tab w:val="left" w:pos="1020"/>
              </w:tabs>
              <w:ind w:left="1260"/>
              <w:rPr>
                <w:snapToGrid w:val="0"/>
              </w:rPr>
            </w:pPr>
          </w:p>
        </w:tc>
        <w:tc>
          <w:tcPr>
            <w:tcW w:w="2268" w:type="dxa"/>
          </w:tcPr>
          <w:p w14:paraId="0B56EE77" w14:textId="77777777" w:rsidR="00002CBF" w:rsidRPr="00355940" w:rsidRDefault="00002CBF" w:rsidP="002A4AC3">
            <w:pPr>
              <w:tabs>
                <w:tab w:val="left" w:pos="1020"/>
              </w:tabs>
              <w:rPr>
                <w:i/>
                <w:snapToGrid w:val="0"/>
              </w:rPr>
            </w:pPr>
            <w:r w:rsidRPr="00355940">
              <w:rPr>
                <w:i/>
                <w:snapToGrid w:val="0"/>
              </w:rPr>
              <w:t>(functie)</w:t>
            </w:r>
          </w:p>
        </w:tc>
      </w:tr>
      <w:tr w:rsidR="00002CBF" w:rsidRPr="00355940" w14:paraId="5183D2A4" w14:textId="77777777" w:rsidTr="002A4AC3">
        <w:tc>
          <w:tcPr>
            <w:tcW w:w="2835" w:type="dxa"/>
          </w:tcPr>
          <w:p w14:paraId="2657810E" w14:textId="77777777" w:rsidR="00002CBF" w:rsidRPr="00355940" w:rsidRDefault="00002CBF" w:rsidP="002A4AC3">
            <w:pPr>
              <w:tabs>
                <w:tab w:val="left" w:pos="1020"/>
              </w:tabs>
              <w:rPr>
                <w:snapToGrid w:val="0"/>
              </w:rPr>
            </w:pPr>
            <w:r w:rsidRPr="00355940">
              <w:rPr>
                <w:snapToGrid w:val="0"/>
              </w:rPr>
              <w:t>……………………………………</w:t>
            </w:r>
          </w:p>
          <w:p w14:paraId="05FEB913" w14:textId="77777777" w:rsidR="00002CBF" w:rsidRPr="00355940" w:rsidRDefault="00002CBF" w:rsidP="002A4AC3">
            <w:pPr>
              <w:tabs>
                <w:tab w:val="left" w:pos="1020"/>
              </w:tabs>
              <w:ind w:left="1260"/>
              <w:rPr>
                <w:snapToGrid w:val="0"/>
              </w:rPr>
            </w:pPr>
          </w:p>
        </w:tc>
        <w:tc>
          <w:tcPr>
            <w:tcW w:w="2127" w:type="dxa"/>
          </w:tcPr>
          <w:p w14:paraId="180ED037" w14:textId="77777777" w:rsidR="00002CBF" w:rsidRPr="00355940" w:rsidRDefault="00002CBF" w:rsidP="002A4AC3">
            <w:pPr>
              <w:tabs>
                <w:tab w:val="left" w:pos="1020"/>
              </w:tabs>
              <w:rPr>
                <w:i/>
                <w:snapToGrid w:val="0"/>
              </w:rPr>
            </w:pPr>
            <w:r w:rsidRPr="00355940">
              <w:rPr>
                <w:i/>
                <w:snapToGrid w:val="0"/>
              </w:rPr>
              <w:t>(handtekening)</w:t>
            </w:r>
          </w:p>
        </w:tc>
        <w:tc>
          <w:tcPr>
            <w:tcW w:w="2551" w:type="dxa"/>
          </w:tcPr>
          <w:p w14:paraId="0B569E4F" w14:textId="77777777" w:rsidR="00002CBF" w:rsidRPr="00355940" w:rsidRDefault="00002CBF" w:rsidP="002A4AC3">
            <w:pPr>
              <w:tabs>
                <w:tab w:val="left" w:pos="1020"/>
              </w:tabs>
              <w:rPr>
                <w:snapToGrid w:val="0"/>
              </w:rPr>
            </w:pPr>
            <w:r w:rsidRPr="00355940">
              <w:rPr>
                <w:snapToGrid w:val="0"/>
              </w:rPr>
              <w:t>…..……………………….…</w:t>
            </w:r>
          </w:p>
        </w:tc>
        <w:tc>
          <w:tcPr>
            <w:tcW w:w="2268" w:type="dxa"/>
          </w:tcPr>
          <w:p w14:paraId="1503E563" w14:textId="77777777" w:rsidR="00002CBF" w:rsidRPr="00355940" w:rsidRDefault="00002CBF" w:rsidP="002A4AC3">
            <w:pPr>
              <w:tabs>
                <w:tab w:val="left" w:pos="1020"/>
              </w:tabs>
              <w:rPr>
                <w:i/>
                <w:snapToGrid w:val="0"/>
              </w:rPr>
            </w:pPr>
            <w:r w:rsidRPr="00355940">
              <w:rPr>
                <w:i/>
                <w:snapToGrid w:val="0"/>
              </w:rPr>
              <w:t>(handtekening)</w:t>
            </w:r>
          </w:p>
        </w:tc>
      </w:tr>
    </w:tbl>
    <w:p w14:paraId="4934C8F3" w14:textId="77777777" w:rsidR="00002CBF" w:rsidRPr="00355940" w:rsidRDefault="00002CBF" w:rsidP="00002CBF">
      <w:r w:rsidRPr="00355940">
        <w:t xml:space="preserve"> </w:t>
      </w:r>
    </w:p>
    <w:p w14:paraId="090DF749" w14:textId="77777777" w:rsidR="00002CBF" w:rsidRPr="00355940" w:rsidRDefault="00002CBF" w:rsidP="00002CBF"/>
    <w:p w14:paraId="77D4594C" w14:textId="77777777" w:rsidR="00002CBF" w:rsidRPr="00355940" w:rsidRDefault="00002CBF" w:rsidP="00002CBF">
      <w:pPr>
        <w:rPr>
          <w:b/>
          <w:szCs w:val="20"/>
        </w:rPr>
      </w:pPr>
    </w:p>
    <w:p w14:paraId="2872B824" w14:textId="77777777" w:rsidR="00002CBF" w:rsidRPr="00355940" w:rsidRDefault="00002CBF" w:rsidP="00002CBF">
      <w:pPr>
        <w:ind w:left="-1134"/>
      </w:pPr>
      <w:r w:rsidRPr="00355940">
        <w:rPr>
          <w:b/>
          <w:szCs w:val="20"/>
        </w:rPr>
        <w:t>Als bewijsmiddel is …………………………………………</w:t>
      </w:r>
      <w:r w:rsidRPr="00355940">
        <w:rPr>
          <w:i/>
          <w:szCs w:val="20"/>
        </w:rPr>
        <w:t>(referentie conform Model A2, betreffende certificaten …….. )</w:t>
      </w:r>
      <w:r w:rsidRPr="00355940">
        <w:rPr>
          <w:b/>
          <w:szCs w:val="20"/>
        </w:rPr>
        <w:t xml:space="preserve"> van de derde bij deze verklaring gevoegd.</w:t>
      </w:r>
    </w:p>
    <w:p w14:paraId="540EF68C" w14:textId="77777777" w:rsidR="00002CBF" w:rsidRPr="00355940" w:rsidRDefault="00002CBF" w:rsidP="00002CBF">
      <w:pPr>
        <w:pStyle w:val="Kop2geennummering"/>
        <w:sectPr w:rsidR="00002CBF" w:rsidRPr="00355940" w:rsidSect="00F57792">
          <w:footerReference w:type="even" r:id="rId32"/>
          <w:footerReference w:type="default" r:id="rId33"/>
          <w:footerReference w:type="first" r:id="rId34"/>
          <w:pgSz w:w="11906" w:h="16838" w:code="9"/>
          <w:pgMar w:top="2211" w:right="1559" w:bottom="1418" w:left="2410" w:header="425" w:footer="388" w:gutter="0"/>
          <w:cols w:space="708"/>
          <w:titlePg/>
          <w:docGrid w:linePitch="360"/>
        </w:sectPr>
      </w:pPr>
    </w:p>
    <w:p w14:paraId="5D153EE9" w14:textId="77777777" w:rsidR="00002CBF" w:rsidRPr="00355940" w:rsidRDefault="00002CBF" w:rsidP="00002CBF">
      <w:pPr>
        <w:ind w:left="-1134"/>
        <w:rPr>
          <w:b/>
          <w:bCs/>
          <w:color w:val="00769E" w:themeColor="accent2"/>
          <w:sz w:val="28"/>
          <w:szCs w:val="28"/>
        </w:rPr>
      </w:pPr>
      <w:bookmarkStart w:id="38" w:name="BijlageTitel"/>
      <w:bookmarkStart w:id="39" w:name="_Toc464634547"/>
      <w:r w:rsidRPr="00355940">
        <w:rPr>
          <w:b/>
          <w:bCs/>
          <w:color w:val="00769E" w:themeColor="accent2"/>
          <w:sz w:val="28"/>
          <w:szCs w:val="28"/>
        </w:rPr>
        <w:t>Model B3 Verklaring omtrent beroep op financiële draagkracht</w:t>
      </w:r>
      <w:bookmarkEnd w:id="38"/>
      <w:bookmarkEnd w:id="39"/>
      <w:r w:rsidRPr="00355940">
        <w:rPr>
          <w:b/>
          <w:bCs/>
          <w:color w:val="00769E" w:themeColor="accent2"/>
          <w:sz w:val="28"/>
          <w:szCs w:val="28"/>
        </w:rPr>
        <w:t xml:space="preserve"> </w:t>
      </w:r>
    </w:p>
    <w:p w14:paraId="131B599F" w14:textId="77777777" w:rsidR="00002CBF" w:rsidRPr="00355940" w:rsidRDefault="00002CBF" w:rsidP="00002CBF">
      <w:pPr>
        <w:ind w:left="-1134"/>
        <w:rPr>
          <w:b/>
          <w:bCs/>
          <w:color w:val="00769E" w:themeColor="accent2"/>
          <w:sz w:val="28"/>
          <w:szCs w:val="28"/>
        </w:rPr>
      </w:pPr>
    </w:p>
    <w:p w14:paraId="1B49EE99" w14:textId="77777777" w:rsidR="00002CBF" w:rsidRPr="00355940" w:rsidRDefault="00002CBF" w:rsidP="00002CBF">
      <w:pPr>
        <w:ind w:left="-1134"/>
        <w:rPr>
          <w:b/>
          <w:color w:val="267AA1"/>
          <w:sz w:val="24"/>
          <w:szCs w:val="24"/>
        </w:rPr>
      </w:pPr>
      <w:r w:rsidRPr="00355940">
        <w:rPr>
          <w:b/>
          <w:color w:val="267AA1"/>
          <w:sz w:val="24"/>
          <w:szCs w:val="24"/>
        </w:rPr>
        <w:t>Verklaring omtrent beroep op financiële draagkracht</w:t>
      </w:r>
    </w:p>
    <w:p w14:paraId="7E532225" w14:textId="77777777" w:rsidR="00002CBF" w:rsidRPr="00355940" w:rsidRDefault="00002CBF" w:rsidP="00002CBF"/>
    <w:p w14:paraId="6F3A4443" w14:textId="77777777" w:rsidR="00C97CCE" w:rsidRPr="00355940" w:rsidRDefault="00002CBF" w:rsidP="00C97CCE">
      <w:pPr>
        <w:ind w:left="-1134"/>
        <w:rPr>
          <w:i/>
        </w:rPr>
      </w:pPr>
      <w:r w:rsidRPr="00355940">
        <w:t>…………………………………………………………………………………………………………….. (</w:t>
      </w:r>
      <w:r w:rsidRPr="00355940">
        <w:rPr>
          <w:i/>
        </w:rPr>
        <w:t>statutaire naam gegadigde</w:t>
      </w:r>
      <w:r w:rsidRPr="00355940">
        <w:t>), gevestigd te …………………………….. (</w:t>
      </w:r>
      <w:r w:rsidRPr="00355940">
        <w:rPr>
          <w:i/>
        </w:rPr>
        <w:t>adres, postcode, plaats</w:t>
      </w:r>
      <w:r w:rsidRPr="00355940">
        <w:t xml:space="preserve">) meldt zich als gegadigde aan voor de aanbesteding van </w:t>
      </w:r>
      <w:r w:rsidR="00C97CCE" w:rsidRPr="00355940">
        <w:t xml:space="preserve">Nieuwbouw MFA De </w:t>
      </w:r>
      <w:proofErr w:type="spellStart"/>
      <w:r w:rsidR="00C97CCE" w:rsidRPr="00355940">
        <w:t>Tynje</w:t>
      </w:r>
      <w:proofErr w:type="spellEnd"/>
      <w:r w:rsidR="00C97CCE" w:rsidRPr="00355940">
        <w:rPr>
          <w:i/>
        </w:rPr>
        <w:t>.</w:t>
      </w:r>
    </w:p>
    <w:p w14:paraId="555184A5" w14:textId="2959B614" w:rsidR="00002CBF" w:rsidRPr="00355940" w:rsidRDefault="00002CBF" w:rsidP="00C97CCE">
      <w:pPr>
        <w:ind w:left="-1134"/>
      </w:pPr>
    </w:p>
    <w:p w14:paraId="335A8156" w14:textId="77777777" w:rsidR="00002CBF" w:rsidRPr="00355940" w:rsidRDefault="00002CBF" w:rsidP="00002CBF">
      <w:pPr>
        <w:tabs>
          <w:tab w:val="left" w:pos="0"/>
          <w:tab w:val="left" w:pos="1020"/>
        </w:tabs>
        <w:ind w:left="-1134"/>
      </w:pPr>
    </w:p>
    <w:p w14:paraId="3220A074" w14:textId="77777777" w:rsidR="00002CBF" w:rsidRPr="00355940" w:rsidRDefault="00002CBF" w:rsidP="00002CBF">
      <w:pPr>
        <w:tabs>
          <w:tab w:val="left" w:pos="0"/>
          <w:tab w:val="left" w:pos="1020"/>
        </w:tabs>
        <w:ind w:left="-1134"/>
      </w:pPr>
      <w:r w:rsidRPr="00355940">
        <w:t>…………………………………………………………………………………………………………….. (</w:t>
      </w:r>
      <w:r w:rsidRPr="00355940">
        <w:rPr>
          <w:i/>
        </w:rPr>
        <w:t>statutaire naam gegadigde</w:t>
      </w:r>
      <w:r w:rsidRPr="00355940">
        <w:t>)</w:t>
      </w:r>
    </w:p>
    <w:p w14:paraId="28B83E4F" w14:textId="77777777" w:rsidR="00002CBF" w:rsidRPr="00355940" w:rsidRDefault="00002CBF" w:rsidP="00002CBF">
      <w:pPr>
        <w:tabs>
          <w:tab w:val="left" w:pos="0"/>
          <w:tab w:val="left" w:pos="1020"/>
        </w:tabs>
        <w:ind w:left="-1134"/>
        <w:rPr>
          <w:i/>
        </w:rPr>
      </w:pPr>
      <w:r w:rsidRPr="00355940">
        <w:t xml:space="preserve">doet voor eis met betrekking tot financiële en economische draagkracht  ………………………………….. ……………………………………………………………………………………………………………………….………………………………… ……………………………………………… </w:t>
      </w:r>
      <w:r w:rsidRPr="00355940">
        <w:rPr>
          <w:i/>
        </w:rPr>
        <w:t xml:space="preserve">(omschrijving geschiktheidseis of </w:t>
      </w:r>
      <w:proofErr w:type="spellStart"/>
      <w:r w:rsidRPr="00355940">
        <w:rPr>
          <w:i/>
        </w:rPr>
        <w:t>selectie-criterium</w:t>
      </w:r>
      <w:proofErr w:type="spellEnd"/>
      <w:r w:rsidRPr="00355940">
        <w:rPr>
          <w:i/>
        </w:rPr>
        <w:t xml:space="preserve"> uit de selectieleidraad) </w:t>
      </w:r>
    </w:p>
    <w:p w14:paraId="3F3B3112" w14:textId="77777777" w:rsidR="00002CBF" w:rsidRPr="00355940" w:rsidRDefault="00002CBF" w:rsidP="00002CBF">
      <w:pPr>
        <w:tabs>
          <w:tab w:val="left" w:pos="0"/>
          <w:tab w:val="left" w:pos="1020"/>
        </w:tabs>
        <w:ind w:left="-1134"/>
      </w:pPr>
      <w:r w:rsidRPr="00355940">
        <w:t>een beroep op de draagkracht van ………………………………………………………………………………………………………………….….(</w:t>
      </w:r>
      <w:r w:rsidRPr="00355940">
        <w:rPr>
          <w:i/>
        </w:rPr>
        <w:t>statutaire naam derde</w:t>
      </w:r>
      <w:r w:rsidRPr="00355940">
        <w:t>), gevestigd te ………………………............................................................................(</w:t>
      </w:r>
      <w:r w:rsidRPr="00355940">
        <w:rPr>
          <w:i/>
        </w:rPr>
        <w:t>adres, postcode, plaats</w:t>
      </w:r>
      <w:r w:rsidRPr="00355940">
        <w:t xml:space="preserve">). </w:t>
      </w:r>
    </w:p>
    <w:p w14:paraId="5CD6473E" w14:textId="77777777" w:rsidR="00002CBF" w:rsidRPr="00355940" w:rsidRDefault="00002CBF" w:rsidP="00002CBF">
      <w:pPr>
        <w:tabs>
          <w:tab w:val="left" w:pos="0"/>
          <w:tab w:val="left" w:pos="282"/>
          <w:tab w:val="left" w:pos="623"/>
          <w:tab w:val="left" w:pos="1020"/>
          <w:tab w:val="left" w:pos="1440"/>
        </w:tabs>
        <w:suppressAutoHyphens/>
        <w:ind w:left="-1134"/>
        <w:rPr>
          <w:noProof/>
          <w:szCs w:val="20"/>
        </w:rPr>
      </w:pPr>
    </w:p>
    <w:p w14:paraId="23780F36" w14:textId="77777777" w:rsidR="00002CBF" w:rsidRPr="00355940" w:rsidRDefault="00002CBF" w:rsidP="00002CBF">
      <w:pPr>
        <w:tabs>
          <w:tab w:val="left" w:pos="0"/>
          <w:tab w:val="left" w:pos="282"/>
          <w:tab w:val="left" w:pos="623"/>
          <w:tab w:val="left" w:pos="1020"/>
          <w:tab w:val="left" w:pos="1440"/>
        </w:tabs>
        <w:suppressAutoHyphens/>
        <w:ind w:left="-1134"/>
        <w:rPr>
          <w:noProof/>
          <w:szCs w:val="20"/>
        </w:rPr>
      </w:pPr>
    </w:p>
    <w:p w14:paraId="4FEC3D7E" w14:textId="77777777" w:rsidR="00002CBF" w:rsidRPr="00355940" w:rsidRDefault="00002CBF" w:rsidP="00002CBF">
      <w:pPr>
        <w:tabs>
          <w:tab w:val="left" w:pos="-1700"/>
          <w:tab w:val="left" w:pos="282"/>
          <w:tab w:val="left" w:pos="623"/>
          <w:tab w:val="left" w:pos="1020"/>
          <w:tab w:val="left" w:pos="1440"/>
        </w:tabs>
        <w:suppressAutoHyphens/>
        <w:ind w:left="-1134"/>
        <w:rPr>
          <w:b/>
          <w:noProof/>
          <w:szCs w:val="20"/>
        </w:rPr>
      </w:pPr>
      <w:r w:rsidRPr="00355940">
        <w:t>……………………………………………………………………………………………………………………..(</w:t>
      </w:r>
      <w:r w:rsidRPr="00355940">
        <w:rPr>
          <w:i/>
        </w:rPr>
        <w:t>statutaire naam derde</w:t>
      </w:r>
      <w:r w:rsidRPr="00355940">
        <w:t>)</w:t>
      </w:r>
    </w:p>
    <w:p w14:paraId="34FFF16D" w14:textId="77777777" w:rsidR="00002CBF" w:rsidRPr="00355940" w:rsidRDefault="00002CBF" w:rsidP="00002CBF">
      <w:pPr>
        <w:ind w:left="-1134"/>
      </w:pPr>
      <w:r w:rsidRPr="00355940">
        <w:t xml:space="preserve">verklaart door ondertekening van deze verklaring dat gegadigde bij de uitvoering van het hiervoor omschreven onderdeel van de opdracht daadwerkelijk kan beschikken over de noodzakelijke middelen, waarop ten bewijze van voldoende financiële en economische draagkracht door de gegadigde een beroep wordt gedaan, </w:t>
      </w:r>
    </w:p>
    <w:p w14:paraId="59DDB697" w14:textId="77777777" w:rsidR="00002CBF" w:rsidRPr="00355940" w:rsidRDefault="00002CBF" w:rsidP="00002CBF">
      <w:pPr>
        <w:ind w:left="-1134"/>
      </w:pPr>
    </w:p>
    <w:p w14:paraId="29B2B073" w14:textId="77777777" w:rsidR="00002CBF" w:rsidRPr="00355940" w:rsidRDefault="00002CBF" w:rsidP="00002CBF">
      <w:pPr>
        <w:ind w:left="-1134"/>
      </w:pPr>
      <w:r w:rsidRPr="00355940">
        <w:t>en dat ………………………………………………………………………………………………………….(</w:t>
      </w:r>
      <w:r w:rsidRPr="00355940">
        <w:rPr>
          <w:i/>
        </w:rPr>
        <w:t>statutaire naam derde</w:t>
      </w:r>
      <w:r w:rsidRPr="00355940">
        <w:t>),</w:t>
      </w:r>
    </w:p>
    <w:p w14:paraId="4727ED57" w14:textId="77777777" w:rsidR="00002CBF" w:rsidRPr="00355940" w:rsidRDefault="00002CBF" w:rsidP="00002CBF">
      <w:pPr>
        <w:ind w:left="-1134"/>
      </w:pPr>
    </w:p>
    <w:p w14:paraId="61C8F9F8" w14:textId="77777777" w:rsidR="00002CBF" w:rsidRPr="00355940" w:rsidRDefault="00002CBF" w:rsidP="00002CBF">
      <w:pPr>
        <w:ind w:left="-1134"/>
      </w:pPr>
      <w:r w:rsidRPr="00355940">
        <w:t>de volledige aansprakelijkheid aanvaardt voor de uit de opdracht voortvloeiende verplichtingen, van welke aard dan ook, van de gegadigde.</w:t>
      </w:r>
    </w:p>
    <w:p w14:paraId="762A975A" w14:textId="77777777" w:rsidR="00002CBF" w:rsidRPr="00355940" w:rsidRDefault="00002CBF" w:rsidP="00002CBF">
      <w:pPr>
        <w:tabs>
          <w:tab w:val="left" w:pos="1020"/>
        </w:tabs>
        <w:ind w:left="-1134"/>
        <w:rPr>
          <w:snapToGrid w:val="0"/>
        </w:rPr>
      </w:pPr>
    </w:p>
    <w:p w14:paraId="5AFD45FD" w14:textId="77777777" w:rsidR="00002CBF" w:rsidRPr="00355940" w:rsidRDefault="00002CBF" w:rsidP="00002CBF">
      <w:pPr>
        <w:tabs>
          <w:tab w:val="left" w:pos="1020"/>
        </w:tabs>
        <w:ind w:left="-1134"/>
        <w:rPr>
          <w:i/>
          <w:snapToGrid w:val="0"/>
        </w:rPr>
      </w:pPr>
      <w:r w:rsidRPr="00355940">
        <w:rPr>
          <w:snapToGrid w:val="0"/>
        </w:rPr>
        <w:t>Aldus naar waarheid opgemaakt op ……………………</w:t>
      </w:r>
      <w:r w:rsidRPr="00355940">
        <w:rPr>
          <w:i/>
          <w:snapToGrid w:val="0"/>
        </w:rPr>
        <w:t xml:space="preserve">(datum) </w:t>
      </w:r>
      <w:r w:rsidRPr="00355940">
        <w:rPr>
          <w:snapToGrid w:val="0"/>
        </w:rPr>
        <w:t xml:space="preserve">te ………………………………………..………… </w:t>
      </w:r>
      <w:r w:rsidRPr="00355940">
        <w:rPr>
          <w:i/>
          <w:snapToGrid w:val="0"/>
        </w:rPr>
        <w:t>(plaats)</w:t>
      </w:r>
    </w:p>
    <w:p w14:paraId="4172E323" w14:textId="77777777" w:rsidR="00002CBF" w:rsidRPr="00355940" w:rsidRDefault="00002CBF" w:rsidP="00002CBF">
      <w:pPr>
        <w:tabs>
          <w:tab w:val="left" w:pos="1020"/>
        </w:tabs>
        <w:rPr>
          <w:snapToGrid w:val="0"/>
        </w:rPr>
      </w:pPr>
    </w:p>
    <w:p w14:paraId="6F808297" w14:textId="77777777" w:rsidR="00002CBF" w:rsidRPr="00355940" w:rsidRDefault="00002CBF" w:rsidP="00002CBF">
      <w:pPr>
        <w:tabs>
          <w:tab w:val="left" w:pos="1020"/>
        </w:tabs>
        <w:rPr>
          <w:snapToGrid w:val="0"/>
        </w:rPr>
      </w:pPr>
    </w:p>
    <w:p w14:paraId="301EC2A2" w14:textId="77777777" w:rsidR="00002CBF" w:rsidRPr="00355940" w:rsidRDefault="00002CBF" w:rsidP="00002CBF"/>
    <w:tbl>
      <w:tblPr>
        <w:tblW w:w="9781" w:type="dxa"/>
        <w:tblInd w:w="-1026" w:type="dxa"/>
        <w:tblLook w:val="01E0" w:firstRow="1" w:lastRow="1" w:firstColumn="1" w:lastColumn="1" w:noHBand="0" w:noVBand="0"/>
      </w:tblPr>
      <w:tblGrid>
        <w:gridCol w:w="2835"/>
        <w:gridCol w:w="2127"/>
        <w:gridCol w:w="2551"/>
        <w:gridCol w:w="2268"/>
      </w:tblGrid>
      <w:tr w:rsidR="00002CBF" w:rsidRPr="00355940" w14:paraId="659AD589" w14:textId="77777777" w:rsidTr="002A4AC3">
        <w:tc>
          <w:tcPr>
            <w:tcW w:w="2835" w:type="dxa"/>
          </w:tcPr>
          <w:p w14:paraId="271D8A5C" w14:textId="77777777" w:rsidR="00002CBF" w:rsidRPr="00355940" w:rsidRDefault="00002CBF" w:rsidP="002A4AC3">
            <w:pPr>
              <w:tabs>
                <w:tab w:val="left" w:pos="1020"/>
              </w:tabs>
              <w:rPr>
                <w:snapToGrid w:val="0"/>
              </w:rPr>
            </w:pPr>
          </w:p>
          <w:p w14:paraId="3351A62B" w14:textId="77777777" w:rsidR="00002CBF" w:rsidRPr="00355940" w:rsidRDefault="00002CBF" w:rsidP="002A4AC3">
            <w:pPr>
              <w:tabs>
                <w:tab w:val="left" w:pos="1020"/>
              </w:tabs>
              <w:rPr>
                <w:snapToGrid w:val="0"/>
              </w:rPr>
            </w:pPr>
            <w:r w:rsidRPr="00355940">
              <w:rPr>
                <w:snapToGrid w:val="0"/>
              </w:rPr>
              <w:t>……………..……………………</w:t>
            </w:r>
            <w:r w:rsidRPr="00355940">
              <w:rPr>
                <w:snapToGrid w:val="0"/>
              </w:rPr>
              <w:tab/>
            </w:r>
          </w:p>
          <w:p w14:paraId="5E6082AE" w14:textId="77777777" w:rsidR="00002CBF" w:rsidRPr="00355940" w:rsidRDefault="00002CBF" w:rsidP="002A4AC3">
            <w:pPr>
              <w:tabs>
                <w:tab w:val="left" w:pos="1020"/>
              </w:tabs>
              <w:ind w:left="1260"/>
              <w:rPr>
                <w:snapToGrid w:val="0"/>
              </w:rPr>
            </w:pPr>
          </w:p>
        </w:tc>
        <w:tc>
          <w:tcPr>
            <w:tcW w:w="2127" w:type="dxa"/>
          </w:tcPr>
          <w:p w14:paraId="37823CDB" w14:textId="77777777" w:rsidR="00002CBF" w:rsidRPr="00355940" w:rsidRDefault="00002CBF" w:rsidP="002A4AC3">
            <w:pPr>
              <w:tabs>
                <w:tab w:val="left" w:pos="1020"/>
              </w:tabs>
              <w:rPr>
                <w:i/>
                <w:noProof/>
              </w:rPr>
            </w:pPr>
            <w:r w:rsidRPr="00355940">
              <w:rPr>
                <w:i/>
              </w:rPr>
              <w:t xml:space="preserve">(naam </w:t>
            </w:r>
            <w:r w:rsidRPr="00355940">
              <w:rPr>
                <w:i/>
                <w:noProof/>
              </w:rPr>
              <w:t xml:space="preserve">rechtsgeldig vertegenwoordiger </w:t>
            </w:r>
          </w:p>
          <w:p w14:paraId="1A6569C3" w14:textId="77777777" w:rsidR="00002CBF" w:rsidRPr="00355940" w:rsidRDefault="00002CBF" w:rsidP="002A4AC3">
            <w:pPr>
              <w:tabs>
                <w:tab w:val="left" w:pos="1020"/>
              </w:tabs>
              <w:rPr>
                <w:i/>
              </w:rPr>
            </w:pPr>
            <w:r w:rsidRPr="00355940">
              <w:rPr>
                <w:i/>
                <w:noProof/>
              </w:rPr>
              <w:t>gegadigde</w:t>
            </w:r>
            <w:r w:rsidRPr="00355940">
              <w:rPr>
                <w:i/>
              </w:rPr>
              <w:t>)</w:t>
            </w:r>
          </w:p>
          <w:p w14:paraId="3F972D44" w14:textId="77777777" w:rsidR="00002CBF" w:rsidRPr="00355940" w:rsidRDefault="00002CBF" w:rsidP="002A4AC3">
            <w:pPr>
              <w:tabs>
                <w:tab w:val="left" w:pos="1020"/>
              </w:tabs>
              <w:ind w:left="1260"/>
              <w:rPr>
                <w:i/>
                <w:snapToGrid w:val="0"/>
              </w:rPr>
            </w:pPr>
          </w:p>
        </w:tc>
        <w:tc>
          <w:tcPr>
            <w:tcW w:w="2551" w:type="dxa"/>
          </w:tcPr>
          <w:p w14:paraId="25B051DC" w14:textId="77777777" w:rsidR="00002CBF" w:rsidRPr="00355940" w:rsidRDefault="00002CBF" w:rsidP="002A4AC3">
            <w:pPr>
              <w:tabs>
                <w:tab w:val="left" w:pos="1020"/>
              </w:tabs>
              <w:rPr>
                <w:snapToGrid w:val="0"/>
              </w:rPr>
            </w:pPr>
          </w:p>
          <w:p w14:paraId="78413BB0" w14:textId="77777777" w:rsidR="00002CBF" w:rsidRPr="00355940" w:rsidRDefault="00002CBF" w:rsidP="002A4AC3">
            <w:pPr>
              <w:tabs>
                <w:tab w:val="left" w:pos="1020"/>
              </w:tabs>
              <w:rPr>
                <w:snapToGrid w:val="0"/>
              </w:rPr>
            </w:pPr>
            <w:r w:rsidRPr="00355940">
              <w:rPr>
                <w:snapToGrid w:val="0"/>
              </w:rPr>
              <w:t>………………………………</w:t>
            </w:r>
          </w:p>
        </w:tc>
        <w:tc>
          <w:tcPr>
            <w:tcW w:w="2268" w:type="dxa"/>
          </w:tcPr>
          <w:p w14:paraId="799BB5D0" w14:textId="77777777" w:rsidR="00002CBF" w:rsidRPr="00355940" w:rsidRDefault="00002CBF" w:rsidP="002A4AC3">
            <w:pPr>
              <w:tabs>
                <w:tab w:val="left" w:pos="1020"/>
              </w:tabs>
              <w:rPr>
                <w:i/>
                <w:snapToGrid w:val="0"/>
              </w:rPr>
            </w:pPr>
            <w:r w:rsidRPr="00355940">
              <w:rPr>
                <w:i/>
              </w:rPr>
              <w:t xml:space="preserve">(naam </w:t>
            </w:r>
            <w:r w:rsidRPr="00355940">
              <w:rPr>
                <w:i/>
                <w:noProof/>
              </w:rPr>
              <w:t>rechtsgeldig vertegenwoordiger derde</w:t>
            </w:r>
            <w:r w:rsidRPr="00355940">
              <w:rPr>
                <w:i/>
              </w:rPr>
              <w:t>)</w:t>
            </w:r>
          </w:p>
        </w:tc>
      </w:tr>
      <w:tr w:rsidR="00002CBF" w:rsidRPr="00355940" w14:paraId="5E1BBFAD" w14:textId="77777777" w:rsidTr="002A4AC3">
        <w:tc>
          <w:tcPr>
            <w:tcW w:w="2835" w:type="dxa"/>
          </w:tcPr>
          <w:p w14:paraId="7FFED50A" w14:textId="77777777" w:rsidR="00002CBF" w:rsidRPr="00355940" w:rsidRDefault="00002CBF" w:rsidP="002A4AC3">
            <w:pPr>
              <w:tabs>
                <w:tab w:val="left" w:pos="1020"/>
              </w:tabs>
              <w:rPr>
                <w:snapToGrid w:val="0"/>
              </w:rPr>
            </w:pPr>
            <w:r w:rsidRPr="00355940">
              <w:rPr>
                <w:snapToGrid w:val="0"/>
              </w:rPr>
              <w:t>……………………………………</w:t>
            </w:r>
          </w:p>
          <w:p w14:paraId="6E3FCC87" w14:textId="77777777" w:rsidR="00002CBF" w:rsidRPr="00355940" w:rsidRDefault="00002CBF" w:rsidP="002A4AC3">
            <w:pPr>
              <w:tabs>
                <w:tab w:val="left" w:pos="1020"/>
              </w:tabs>
              <w:ind w:left="1260"/>
              <w:rPr>
                <w:snapToGrid w:val="0"/>
              </w:rPr>
            </w:pPr>
          </w:p>
        </w:tc>
        <w:tc>
          <w:tcPr>
            <w:tcW w:w="2127" w:type="dxa"/>
          </w:tcPr>
          <w:p w14:paraId="20964677" w14:textId="77777777" w:rsidR="00002CBF" w:rsidRPr="00355940" w:rsidRDefault="00002CBF" w:rsidP="002A4AC3">
            <w:pPr>
              <w:tabs>
                <w:tab w:val="left" w:pos="1020"/>
              </w:tabs>
              <w:rPr>
                <w:i/>
                <w:snapToGrid w:val="0"/>
              </w:rPr>
            </w:pPr>
            <w:r w:rsidRPr="00355940">
              <w:rPr>
                <w:i/>
                <w:snapToGrid w:val="0"/>
              </w:rPr>
              <w:t>(functie)</w:t>
            </w:r>
          </w:p>
        </w:tc>
        <w:tc>
          <w:tcPr>
            <w:tcW w:w="2551" w:type="dxa"/>
          </w:tcPr>
          <w:p w14:paraId="4019FA9A" w14:textId="77777777" w:rsidR="00002CBF" w:rsidRPr="00355940" w:rsidRDefault="00002CBF" w:rsidP="002A4AC3">
            <w:pPr>
              <w:tabs>
                <w:tab w:val="left" w:pos="1020"/>
              </w:tabs>
              <w:rPr>
                <w:snapToGrid w:val="0"/>
              </w:rPr>
            </w:pPr>
            <w:r w:rsidRPr="00355940">
              <w:rPr>
                <w:snapToGrid w:val="0"/>
              </w:rPr>
              <w:t>………………………………</w:t>
            </w:r>
          </w:p>
          <w:p w14:paraId="3FAFC8B3" w14:textId="77777777" w:rsidR="00002CBF" w:rsidRPr="00355940" w:rsidRDefault="00002CBF" w:rsidP="002A4AC3">
            <w:pPr>
              <w:tabs>
                <w:tab w:val="left" w:pos="1020"/>
              </w:tabs>
              <w:ind w:left="1260"/>
              <w:rPr>
                <w:snapToGrid w:val="0"/>
              </w:rPr>
            </w:pPr>
          </w:p>
        </w:tc>
        <w:tc>
          <w:tcPr>
            <w:tcW w:w="2268" w:type="dxa"/>
          </w:tcPr>
          <w:p w14:paraId="55B3644D" w14:textId="77777777" w:rsidR="00002CBF" w:rsidRPr="00355940" w:rsidRDefault="00002CBF" w:rsidP="002A4AC3">
            <w:pPr>
              <w:tabs>
                <w:tab w:val="left" w:pos="1020"/>
              </w:tabs>
              <w:rPr>
                <w:i/>
                <w:snapToGrid w:val="0"/>
              </w:rPr>
            </w:pPr>
            <w:r w:rsidRPr="00355940">
              <w:rPr>
                <w:i/>
                <w:snapToGrid w:val="0"/>
              </w:rPr>
              <w:t>(functie)</w:t>
            </w:r>
          </w:p>
        </w:tc>
      </w:tr>
      <w:tr w:rsidR="00002CBF" w:rsidRPr="00355940" w14:paraId="1C73CBC7" w14:textId="77777777" w:rsidTr="002A4AC3">
        <w:tc>
          <w:tcPr>
            <w:tcW w:w="2835" w:type="dxa"/>
          </w:tcPr>
          <w:p w14:paraId="69954AA7" w14:textId="77777777" w:rsidR="00002CBF" w:rsidRPr="00355940" w:rsidRDefault="00002CBF" w:rsidP="002A4AC3">
            <w:pPr>
              <w:tabs>
                <w:tab w:val="left" w:pos="1020"/>
              </w:tabs>
              <w:rPr>
                <w:snapToGrid w:val="0"/>
              </w:rPr>
            </w:pPr>
            <w:r w:rsidRPr="00355940">
              <w:rPr>
                <w:snapToGrid w:val="0"/>
              </w:rPr>
              <w:t>……………………………………</w:t>
            </w:r>
          </w:p>
          <w:p w14:paraId="1F5DDDB5" w14:textId="77777777" w:rsidR="00002CBF" w:rsidRPr="00355940" w:rsidRDefault="00002CBF" w:rsidP="002A4AC3">
            <w:pPr>
              <w:tabs>
                <w:tab w:val="left" w:pos="1020"/>
              </w:tabs>
              <w:ind w:left="1260"/>
              <w:rPr>
                <w:snapToGrid w:val="0"/>
              </w:rPr>
            </w:pPr>
          </w:p>
        </w:tc>
        <w:tc>
          <w:tcPr>
            <w:tcW w:w="2127" w:type="dxa"/>
          </w:tcPr>
          <w:p w14:paraId="6F0F37F3" w14:textId="77777777" w:rsidR="00002CBF" w:rsidRPr="00355940" w:rsidRDefault="00002CBF" w:rsidP="002A4AC3">
            <w:pPr>
              <w:tabs>
                <w:tab w:val="left" w:pos="1020"/>
              </w:tabs>
              <w:rPr>
                <w:i/>
                <w:snapToGrid w:val="0"/>
              </w:rPr>
            </w:pPr>
            <w:r w:rsidRPr="00355940">
              <w:rPr>
                <w:i/>
                <w:snapToGrid w:val="0"/>
              </w:rPr>
              <w:t>(handtekening)</w:t>
            </w:r>
          </w:p>
        </w:tc>
        <w:tc>
          <w:tcPr>
            <w:tcW w:w="2551" w:type="dxa"/>
          </w:tcPr>
          <w:p w14:paraId="35E26541" w14:textId="77777777" w:rsidR="00002CBF" w:rsidRPr="00355940" w:rsidRDefault="00002CBF" w:rsidP="002A4AC3">
            <w:pPr>
              <w:tabs>
                <w:tab w:val="left" w:pos="1020"/>
              </w:tabs>
              <w:rPr>
                <w:snapToGrid w:val="0"/>
              </w:rPr>
            </w:pPr>
            <w:r w:rsidRPr="00355940">
              <w:rPr>
                <w:snapToGrid w:val="0"/>
              </w:rPr>
              <w:t>…..……………………….…</w:t>
            </w:r>
          </w:p>
        </w:tc>
        <w:tc>
          <w:tcPr>
            <w:tcW w:w="2268" w:type="dxa"/>
          </w:tcPr>
          <w:p w14:paraId="495351BE" w14:textId="77777777" w:rsidR="00002CBF" w:rsidRPr="00355940" w:rsidRDefault="00002CBF" w:rsidP="002A4AC3">
            <w:pPr>
              <w:tabs>
                <w:tab w:val="left" w:pos="1020"/>
              </w:tabs>
              <w:rPr>
                <w:i/>
                <w:snapToGrid w:val="0"/>
              </w:rPr>
            </w:pPr>
            <w:r w:rsidRPr="00355940">
              <w:rPr>
                <w:i/>
                <w:snapToGrid w:val="0"/>
              </w:rPr>
              <w:t>(handtekening)</w:t>
            </w:r>
          </w:p>
        </w:tc>
      </w:tr>
    </w:tbl>
    <w:p w14:paraId="39035AED" w14:textId="77777777" w:rsidR="00A52419" w:rsidRPr="00355940" w:rsidRDefault="00A52419" w:rsidP="00A52419">
      <w:r w:rsidRPr="00355940">
        <w:br w:type="page"/>
      </w:r>
    </w:p>
    <w:p w14:paraId="50C414A8" w14:textId="77777777" w:rsidR="00003F56" w:rsidRPr="00355940" w:rsidRDefault="00003F56" w:rsidP="00335E6C">
      <w:pPr>
        <w:sectPr w:rsidR="00003F56" w:rsidRPr="00355940" w:rsidSect="00C011BC">
          <w:footerReference w:type="even" r:id="rId35"/>
          <w:footerReference w:type="default" r:id="rId36"/>
          <w:footerReference w:type="first" r:id="rId37"/>
          <w:pgSz w:w="11906" w:h="16838" w:code="9"/>
          <w:pgMar w:top="1560" w:right="1559" w:bottom="851" w:left="2410" w:header="425" w:footer="1005" w:gutter="0"/>
          <w:cols w:space="708"/>
          <w:titlePg/>
          <w:docGrid w:linePitch="360"/>
        </w:sectPr>
      </w:pPr>
    </w:p>
    <w:p w14:paraId="0D5953B7" w14:textId="77777777" w:rsidR="00003F56" w:rsidRPr="00355940" w:rsidRDefault="00003F56" w:rsidP="00335E6C"/>
    <w:p w14:paraId="36ED4F6D" w14:textId="77777777" w:rsidR="00003F56" w:rsidRPr="00355940" w:rsidRDefault="00003F56" w:rsidP="00335E6C"/>
    <w:p w14:paraId="490CC810" w14:textId="77777777" w:rsidR="00003F56" w:rsidRPr="00355940" w:rsidRDefault="00003F56" w:rsidP="00335E6C"/>
    <w:p w14:paraId="0A63E1E3" w14:textId="77777777" w:rsidR="00003F56" w:rsidRPr="00355940" w:rsidRDefault="00003F56" w:rsidP="00335E6C"/>
    <w:sectPr w:rsidR="00003F56" w:rsidRPr="00355940" w:rsidSect="0020139C">
      <w:headerReference w:type="even" r:id="rId38"/>
      <w:headerReference w:type="default" r:id="rId39"/>
      <w:footerReference w:type="even" r:id="rId40"/>
      <w:footerReference w:type="default" r:id="rId41"/>
      <w:headerReference w:type="first" r:id="rId42"/>
      <w:footerReference w:type="first" r:id="rId43"/>
      <w:pgSz w:w="11906" w:h="16838" w:code="9"/>
      <w:pgMar w:top="2211" w:right="1559" w:bottom="1418" w:left="2410" w:header="425" w:footer="18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6A62F" w14:textId="77777777" w:rsidR="00264485" w:rsidRDefault="00264485" w:rsidP="00BC4F3F">
      <w:r>
        <w:separator/>
      </w:r>
    </w:p>
  </w:endnote>
  <w:endnote w:type="continuationSeparator" w:id="0">
    <w:p w14:paraId="3C4BD6A8" w14:textId="77777777" w:rsidR="00264485" w:rsidRDefault="00264485" w:rsidP="00BC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mp;W Syntax (Adobe)">
    <w:altName w:val="Arial"/>
    <w:charset w:val="00"/>
    <w:family w:val="swiss"/>
    <w:pitch w:val="variable"/>
    <w:sig w:usb0="A0000007" w:usb1="00000000"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02CF" w14:textId="77777777" w:rsidR="0016747E" w:rsidRDefault="0016747E">
    <w:pPr>
      <w:pStyle w:val="Voettekst"/>
    </w:pPr>
    <w:r>
      <w:rPr>
        <w:noProof/>
        <w:lang w:eastAsia="nl-NL"/>
      </w:rPr>
      <w:drawing>
        <wp:anchor distT="0" distB="0" distL="114300" distR="114300" simplePos="0" relativeHeight="251659264" behindDoc="1" locked="0" layoutInCell="1" allowOverlap="1" wp14:anchorId="3CCC11A5" wp14:editId="7BCDB683">
          <wp:simplePos x="0" y="0"/>
          <wp:positionH relativeFrom="margin">
            <wp:posOffset>3999865</wp:posOffset>
          </wp:positionH>
          <wp:positionV relativeFrom="paragraph">
            <wp:posOffset>770890</wp:posOffset>
          </wp:positionV>
          <wp:extent cx="1138907" cy="276225"/>
          <wp:effectExtent l="0" t="0" r="4445" b="0"/>
          <wp:wrapNone/>
          <wp:docPr id="142" name="Afbeelding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Understanding today.png"/>
                  <pic:cNvPicPr/>
                </pic:nvPicPr>
                <pic:blipFill>
                  <a:blip r:embed="rId1">
                    <a:extLst>
                      <a:ext uri="{28A0092B-C50C-407E-A947-70E740481C1C}">
                        <a14:useLocalDpi xmlns:a14="http://schemas.microsoft.com/office/drawing/2010/main" val="0"/>
                      </a:ext>
                    </a:extLst>
                  </a:blip>
                  <a:stretch>
                    <a:fillRect/>
                  </a:stretch>
                </pic:blipFill>
                <pic:spPr>
                  <a:xfrm>
                    <a:off x="0" y="0"/>
                    <a:ext cx="1138907" cy="276225"/>
                  </a:xfrm>
                  <a:prstGeom prst="rect">
                    <a:avLst/>
                  </a:prstGeom>
                </pic:spPr>
              </pic:pic>
            </a:graphicData>
          </a:graphic>
          <wp14:sizeRelH relativeFrom="margin">
            <wp14:pctWidth>0</wp14:pctWidth>
          </wp14:sizeRelH>
          <wp14:sizeRelV relativeFrom="margin">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B871" w14:textId="77777777" w:rsidR="00355940" w:rsidRPr="00355940" w:rsidRDefault="00355940" w:rsidP="00355940">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A3B9" w14:textId="77777777" w:rsidR="00355940" w:rsidRPr="00355940" w:rsidRDefault="00355940" w:rsidP="00355940">
    <w:pPr>
      <w:pStyle w:val="Voetteks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22E5" w14:textId="77777777" w:rsidR="00355940" w:rsidRPr="00355940" w:rsidRDefault="00355940" w:rsidP="00355940">
    <w:pPr>
      <w:pStyle w:val="Voetteks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6262" w14:textId="77777777" w:rsidR="00355940" w:rsidRPr="00355940" w:rsidRDefault="00355940" w:rsidP="00355940">
    <w:pPr>
      <w:pStyle w:val="Voetteks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7BEB" w14:textId="77777777" w:rsidR="00355940" w:rsidRPr="00355940" w:rsidRDefault="00355940" w:rsidP="00355940">
    <w:pPr>
      <w:pStyle w:val="Voetteks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1DDC" w14:textId="77777777" w:rsidR="00355940" w:rsidRPr="00355940" w:rsidRDefault="00355940" w:rsidP="00355940">
    <w:pPr>
      <w:pStyle w:val="Voetteks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21D1" w14:textId="77777777" w:rsidR="00355940" w:rsidRPr="00355940" w:rsidRDefault="00355940" w:rsidP="00355940">
    <w:pPr>
      <w:pStyle w:val="Voetteks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6B59" w14:textId="77777777" w:rsidR="00355940" w:rsidRPr="00355940" w:rsidRDefault="00355940" w:rsidP="00355940">
    <w:pPr>
      <w:pStyle w:val="Voetteks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3E39" w14:textId="77777777" w:rsidR="00355940" w:rsidRPr="00355940" w:rsidRDefault="00355940" w:rsidP="00355940">
    <w:pPr>
      <w:pStyle w:val="Voetteks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C778" w14:textId="77777777" w:rsidR="00355940" w:rsidRPr="00355940" w:rsidRDefault="00355940" w:rsidP="003559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2144" w14:textId="77777777" w:rsidR="0016747E" w:rsidRDefault="0016747E">
    <w:pPr>
      <w:pStyle w:val="Voetteks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EB39" w14:textId="77777777" w:rsidR="0016747E" w:rsidRDefault="0016747E">
    <w:pPr>
      <w:pStyle w:val="Voetteks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DC8D" w14:textId="77777777" w:rsidR="0016747E" w:rsidRDefault="0016747E">
    <w:pPr>
      <w:pStyle w:val="Voetteks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E5BD" w14:textId="77777777" w:rsidR="0016747E" w:rsidRPr="00355940" w:rsidRDefault="0016747E" w:rsidP="003559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342A" w14:textId="076E42E4" w:rsidR="0016747E" w:rsidRPr="0095221D" w:rsidRDefault="0016747E" w:rsidP="00E0530F">
    <w:pPr>
      <w:framePr w:w="2505" w:h="301" w:hRule="exact" w:hSpace="142" w:wrap="around" w:vAnchor="text" w:hAnchor="page" w:x="4851" w:y="564"/>
      <w:jc w:val="center"/>
      <w:rPr>
        <w:sz w:val="14"/>
        <w:szCs w:val="14"/>
      </w:rPr>
    </w:pPr>
    <w:r>
      <w:rPr>
        <w:sz w:val="14"/>
        <w:szCs w:val="14"/>
      </w:rPr>
      <w:fldChar w:fldCharType="begin"/>
    </w:r>
    <w:r w:rsidRPr="00355940">
      <w:rPr>
        <w:sz w:val="14"/>
        <w:szCs w:val="14"/>
      </w:rPr>
      <w:instrText xml:space="preserve"> DOCVARIABLE Blad_vertaal \* FirstCap </w:instrText>
    </w:r>
    <w:r>
      <w:rPr>
        <w:sz w:val="14"/>
        <w:szCs w:val="14"/>
      </w:rPr>
      <w:fldChar w:fldCharType="separate"/>
    </w:r>
    <w:r w:rsidR="00355940">
      <w:rPr>
        <w:sz w:val="14"/>
        <w:szCs w:val="14"/>
      </w:rPr>
      <w:t>Blad</w:t>
    </w:r>
    <w:r>
      <w:rPr>
        <w:sz w:val="14"/>
        <w:szCs w:val="14"/>
      </w:rPr>
      <w:fldChar w:fldCharType="end"/>
    </w:r>
    <w:r>
      <w:rPr>
        <w:sz w:val="14"/>
        <w:szCs w:val="14"/>
      </w:rPr>
      <w:t xml:space="preserve"> </w:t>
    </w:r>
    <w:r>
      <w:rPr>
        <w:sz w:val="14"/>
        <w:szCs w:val="14"/>
      </w:rPr>
      <w:fldChar w:fldCharType="begin"/>
    </w:r>
    <w:r w:rsidRPr="00355940">
      <w:rPr>
        <w:sz w:val="14"/>
        <w:szCs w:val="14"/>
      </w:rPr>
      <w:instrText xml:space="preserve"> PAGE </w:instrText>
    </w:r>
    <w:r>
      <w:rPr>
        <w:sz w:val="14"/>
        <w:szCs w:val="14"/>
      </w:rPr>
      <w:fldChar w:fldCharType="separate"/>
    </w:r>
    <w:r>
      <w:rPr>
        <w:noProof/>
        <w:sz w:val="14"/>
        <w:szCs w:val="14"/>
      </w:rPr>
      <w:t>6</w:t>
    </w:r>
    <w:r>
      <w:rPr>
        <w:sz w:val="14"/>
        <w:szCs w:val="14"/>
      </w:rPr>
      <w:fldChar w:fldCharType="end"/>
    </w:r>
    <w:r>
      <w:rPr>
        <w:sz w:val="14"/>
        <w:szCs w:val="14"/>
      </w:rPr>
      <w:t xml:space="preserve"> </w:t>
    </w:r>
    <w:r>
      <w:rPr>
        <w:sz w:val="14"/>
        <w:szCs w:val="14"/>
      </w:rPr>
      <w:fldChar w:fldCharType="begin"/>
    </w:r>
    <w:r w:rsidRPr="00355940">
      <w:rPr>
        <w:sz w:val="14"/>
        <w:szCs w:val="14"/>
      </w:rPr>
      <w:instrText xml:space="preserve"> DOCVARIABLE Van_vertaal </w:instrText>
    </w:r>
    <w:r>
      <w:rPr>
        <w:sz w:val="14"/>
        <w:szCs w:val="14"/>
      </w:rPr>
      <w:fldChar w:fldCharType="separate"/>
    </w:r>
    <w:r w:rsidR="00355940">
      <w:rPr>
        <w:sz w:val="14"/>
        <w:szCs w:val="14"/>
      </w:rPr>
      <w:t>van</w:t>
    </w:r>
    <w:r>
      <w:rPr>
        <w:sz w:val="14"/>
        <w:szCs w:val="14"/>
      </w:rPr>
      <w:fldChar w:fldCharType="end"/>
    </w:r>
    <w:r>
      <w:rPr>
        <w:sz w:val="14"/>
        <w:szCs w:val="14"/>
      </w:rPr>
      <w:t xml:space="preserve"> </w:t>
    </w:r>
    <w:r w:rsidR="00AC6E07">
      <w:rPr>
        <w:sz w:val="14"/>
        <w:szCs w:val="14"/>
      </w:rPr>
      <w:t>20</w:t>
    </w:r>
  </w:p>
  <w:p w14:paraId="2BE5D4A6" w14:textId="77777777" w:rsidR="0016747E" w:rsidRDefault="0016747E" w:rsidP="00E0530F">
    <w:pPr>
      <w:framePr w:w="2505" w:h="301" w:hRule="exact" w:hSpace="142" w:wrap="around" w:vAnchor="text" w:hAnchor="page" w:x="4851" w:y="564"/>
    </w:pPr>
  </w:p>
  <w:p w14:paraId="2B1BB049" w14:textId="77777777" w:rsidR="0016747E" w:rsidRPr="00A8799F" w:rsidRDefault="0016747E" w:rsidP="00A8799F">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808AB" w14:textId="3A509C38" w:rsidR="0016747E" w:rsidRDefault="0016747E" w:rsidP="00E0530F">
    <w:pPr>
      <w:framePr w:w="2705" w:h="301" w:hRule="exact" w:hSpace="142" w:wrap="around" w:vAnchor="text" w:hAnchor="page" w:x="4673" w:y="562"/>
      <w:jc w:val="center"/>
      <w:rPr>
        <w:sz w:val="14"/>
        <w:szCs w:val="14"/>
      </w:rPr>
    </w:pPr>
    <w:r>
      <w:rPr>
        <w:sz w:val="14"/>
        <w:szCs w:val="14"/>
      </w:rPr>
      <w:fldChar w:fldCharType="begin"/>
    </w:r>
    <w:r w:rsidRPr="00355940">
      <w:rPr>
        <w:sz w:val="14"/>
        <w:szCs w:val="14"/>
      </w:rPr>
      <w:instrText xml:space="preserve"> DOCVARIABLE Blad_vertaal \* FirstCap </w:instrText>
    </w:r>
    <w:r>
      <w:rPr>
        <w:sz w:val="14"/>
        <w:szCs w:val="14"/>
      </w:rPr>
      <w:fldChar w:fldCharType="separate"/>
    </w:r>
    <w:r w:rsidR="00355940">
      <w:rPr>
        <w:sz w:val="14"/>
        <w:szCs w:val="14"/>
      </w:rPr>
      <w:t>Blad</w:t>
    </w:r>
    <w:r>
      <w:rPr>
        <w:sz w:val="14"/>
        <w:szCs w:val="14"/>
      </w:rPr>
      <w:fldChar w:fldCharType="end"/>
    </w:r>
    <w:r>
      <w:rPr>
        <w:sz w:val="14"/>
        <w:szCs w:val="14"/>
      </w:rPr>
      <w:t xml:space="preserve"> </w:t>
    </w:r>
    <w:r>
      <w:rPr>
        <w:sz w:val="14"/>
        <w:szCs w:val="14"/>
      </w:rPr>
      <w:fldChar w:fldCharType="begin"/>
    </w:r>
    <w:r w:rsidRPr="00355940">
      <w:rPr>
        <w:sz w:val="14"/>
        <w:szCs w:val="14"/>
      </w:rPr>
      <w:instrText xml:space="preserve"> PAGE </w:instrText>
    </w:r>
    <w:r>
      <w:rPr>
        <w:sz w:val="14"/>
        <w:szCs w:val="14"/>
      </w:rPr>
      <w:fldChar w:fldCharType="separate"/>
    </w:r>
    <w:r>
      <w:rPr>
        <w:noProof/>
        <w:sz w:val="14"/>
        <w:szCs w:val="14"/>
      </w:rPr>
      <w:t>1</w:t>
    </w:r>
    <w:r>
      <w:rPr>
        <w:sz w:val="14"/>
        <w:szCs w:val="14"/>
      </w:rPr>
      <w:fldChar w:fldCharType="end"/>
    </w:r>
    <w:r>
      <w:rPr>
        <w:sz w:val="14"/>
        <w:szCs w:val="14"/>
      </w:rPr>
      <w:t xml:space="preserve"> </w:t>
    </w:r>
    <w:r>
      <w:rPr>
        <w:sz w:val="14"/>
        <w:szCs w:val="14"/>
      </w:rPr>
      <w:fldChar w:fldCharType="begin"/>
    </w:r>
    <w:r w:rsidRPr="00355940">
      <w:rPr>
        <w:sz w:val="14"/>
        <w:szCs w:val="14"/>
      </w:rPr>
      <w:instrText xml:space="preserve"> DOCVARIABLE Van_vertaal </w:instrText>
    </w:r>
    <w:r>
      <w:rPr>
        <w:sz w:val="14"/>
        <w:szCs w:val="14"/>
      </w:rPr>
      <w:fldChar w:fldCharType="separate"/>
    </w:r>
    <w:r w:rsidR="00355940">
      <w:rPr>
        <w:sz w:val="14"/>
        <w:szCs w:val="14"/>
      </w:rPr>
      <w:t>van</w:t>
    </w:r>
    <w:r>
      <w:rPr>
        <w:sz w:val="14"/>
        <w:szCs w:val="14"/>
      </w:rPr>
      <w:fldChar w:fldCharType="end"/>
    </w:r>
    <w:r>
      <w:rPr>
        <w:sz w:val="14"/>
        <w:szCs w:val="14"/>
      </w:rPr>
      <w:t xml:space="preserve"> </w:t>
    </w:r>
    <w:r w:rsidR="00AC6E07">
      <w:rPr>
        <w:sz w:val="14"/>
        <w:szCs w:val="14"/>
      </w:rPr>
      <w:t>20</w:t>
    </w:r>
  </w:p>
  <w:p w14:paraId="625A7CE4" w14:textId="77777777" w:rsidR="00AC6E07" w:rsidRPr="0095221D" w:rsidRDefault="00AC6E07" w:rsidP="00E0530F">
    <w:pPr>
      <w:framePr w:w="2705" w:h="301" w:hRule="exact" w:hSpace="142" w:wrap="around" w:vAnchor="text" w:hAnchor="page" w:x="4673" w:y="562"/>
      <w:jc w:val="center"/>
      <w:rPr>
        <w:sz w:val="14"/>
        <w:szCs w:val="14"/>
      </w:rPr>
    </w:pPr>
  </w:p>
  <w:p w14:paraId="10217A8A" w14:textId="77777777" w:rsidR="0016747E" w:rsidRDefault="0016747E" w:rsidP="00D923EA">
    <w:pPr>
      <w:framePr w:w="2705" w:h="301" w:hRule="exact" w:hSpace="142" w:wrap="around" w:vAnchor="text" w:hAnchor="page" w:x="4673" w:y="562"/>
    </w:pPr>
  </w:p>
  <w:p w14:paraId="6F66C1B1" w14:textId="77777777" w:rsidR="0016747E" w:rsidRPr="00D923EA" w:rsidRDefault="0016747E" w:rsidP="00D923EA">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B28F6" w14:textId="77777777" w:rsidR="008F165E" w:rsidRPr="008F165E" w:rsidRDefault="008F165E" w:rsidP="008F165E">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CE5A" w14:textId="77777777" w:rsidR="008F165E" w:rsidRPr="008F165E" w:rsidRDefault="008F165E" w:rsidP="008F165E">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1826" w14:textId="77777777" w:rsidR="008F165E" w:rsidRPr="008F165E" w:rsidRDefault="008F165E" w:rsidP="008F165E">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05B7" w14:textId="77777777" w:rsidR="00355940" w:rsidRPr="00355940" w:rsidRDefault="00355940" w:rsidP="00355940">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2C6D" w14:textId="77777777" w:rsidR="00355940" w:rsidRPr="00355940" w:rsidRDefault="00355940" w:rsidP="003559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D6B67" w14:textId="77777777" w:rsidR="00264485" w:rsidRDefault="00264485" w:rsidP="00BC4F3F">
      <w:r>
        <w:separator/>
      </w:r>
    </w:p>
  </w:footnote>
  <w:footnote w:type="continuationSeparator" w:id="0">
    <w:p w14:paraId="388F5CBE" w14:textId="77777777" w:rsidR="00264485" w:rsidRDefault="00264485" w:rsidP="00BC4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1123" w14:textId="77777777" w:rsidR="0016747E" w:rsidRPr="0072505F" w:rsidRDefault="0016747E" w:rsidP="00335E6C">
    <w:pPr>
      <w:pStyle w:val="Koptekst"/>
    </w:pPr>
    <w:r>
      <w:rPr>
        <w:noProof/>
        <w:lang w:eastAsia="nl-NL"/>
      </w:rPr>
      <w:drawing>
        <wp:anchor distT="0" distB="0" distL="114300" distR="114300" simplePos="0" relativeHeight="251661312" behindDoc="0" locked="0" layoutInCell="1" allowOverlap="1" wp14:anchorId="663A2997" wp14:editId="605A61B7">
          <wp:simplePos x="0" y="0"/>
          <wp:positionH relativeFrom="page">
            <wp:posOffset>5894070</wp:posOffset>
          </wp:positionH>
          <wp:positionV relativeFrom="page">
            <wp:posOffset>349250</wp:posOffset>
          </wp:positionV>
          <wp:extent cx="694800" cy="374400"/>
          <wp:effectExtent l="0" t="0" r="0" b="6985"/>
          <wp:wrapNone/>
          <wp:docPr id="140" name="Afbeelding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2199" w14:textId="77777777" w:rsidR="0016747E" w:rsidRDefault="0016747E" w:rsidP="006F7462">
    <w:pPr>
      <w:pStyle w:val="Koptekst"/>
      <w:tabs>
        <w:tab w:val="clear" w:pos="9072"/>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75848" w14:textId="77777777" w:rsidR="0016747E" w:rsidRDefault="0016747E" w:rsidP="00335E6C">
    <w:pPr>
      <w:pStyle w:val="Koptekst"/>
    </w:pPr>
    <w:r>
      <w:rPr>
        <w:noProof/>
        <w:lang w:eastAsia="nl-NL"/>
      </w:rPr>
      <mc:AlternateContent>
        <mc:Choice Requires="wps">
          <w:drawing>
            <wp:anchor distT="0" distB="0" distL="114300" distR="114300" simplePos="0" relativeHeight="251681792" behindDoc="0" locked="0" layoutInCell="1" allowOverlap="1" wp14:anchorId="07558D41" wp14:editId="78189BF6">
              <wp:simplePos x="0" y="0"/>
              <wp:positionH relativeFrom="column">
                <wp:posOffset>3506599</wp:posOffset>
              </wp:positionH>
              <wp:positionV relativeFrom="paragraph">
                <wp:posOffset>396552</wp:posOffset>
              </wp:positionV>
              <wp:extent cx="2051685" cy="3324225"/>
              <wp:effectExtent l="0" t="0" r="5715" b="9525"/>
              <wp:wrapNone/>
              <wp:docPr id="9" name="EindpaginaOver"/>
              <wp:cNvGraphicFramePr/>
              <a:graphic xmlns:a="http://schemas.openxmlformats.org/drawingml/2006/main">
                <a:graphicData uri="http://schemas.microsoft.com/office/word/2010/wordprocessingShape">
                  <wps:wsp>
                    <wps:cNvSpPr txBox="1"/>
                    <wps:spPr>
                      <a:xfrm>
                        <a:off x="0" y="0"/>
                        <a:ext cx="2051685" cy="33242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58A1BB" w14:textId="188D7A87" w:rsidR="0016747E" w:rsidRDefault="0016747E" w:rsidP="00335E6C">
                          <w:pPr>
                            <w:pStyle w:val="OverAnteaGroupKop"/>
                          </w:pPr>
                          <w:r>
                            <w:fldChar w:fldCharType="begin"/>
                          </w:r>
                          <w:r w:rsidRPr="00355940">
                            <w:instrText xml:space="preserve"> DOCVARIABLE Over_vertaal </w:instrText>
                          </w:r>
                          <w:r>
                            <w:fldChar w:fldCharType="separate"/>
                          </w:r>
                          <w:r w:rsidR="00355940">
                            <w:t>Over</w:t>
                          </w:r>
                          <w:r>
                            <w:fldChar w:fldCharType="end"/>
                          </w:r>
                          <w:r w:rsidRPr="00B27AF0">
                            <w:t xml:space="preserve"> Antea Group</w:t>
                          </w:r>
                        </w:p>
                        <w:p w14:paraId="30415129" w14:textId="77777777" w:rsidR="0016747E" w:rsidRPr="00AD7557" w:rsidRDefault="0016747E" w:rsidP="00335E6C">
                          <w:pPr>
                            <w:pStyle w:val="OverAnteaGroupKop"/>
                            <w:rPr>
                              <w:sz w:val="20"/>
                              <w:szCs w:val="20"/>
                            </w:rPr>
                          </w:pPr>
                        </w:p>
                        <w:p w14:paraId="54D35DA5" w14:textId="4D8B025C" w:rsidR="0016747E" w:rsidRPr="00534811" w:rsidRDefault="0016747E" w:rsidP="00335E6C">
                          <w:pPr>
                            <w:pStyle w:val="OverAnteaGroupTekst"/>
                          </w:pPr>
                          <w:r>
                            <w:fldChar w:fldCharType="begin"/>
                          </w:r>
                          <w:r w:rsidRPr="00355940">
                            <w:instrText xml:space="preserve"> DOCVARIABLE OverAntea1_vertaal </w:instrText>
                          </w:r>
                          <w:r>
                            <w:fldChar w:fldCharType="separate"/>
                          </w:r>
                          <w:r w:rsidR="00355940">
                            <w:t>Antea Group is het thuis van 1500 trotse ingenieurs en adviseurs. Samen bouwen wij elke dag aan een veilige, gezonde en toekomstbestendige leefomgeving. Je vindt bij ons de</w:t>
                          </w:r>
                          <w:r>
                            <w:fldChar w:fldCharType="end"/>
                          </w:r>
                          <w:r>
                            <w:t xml:space="preserve"> </w:t>
                          </w:r>
                          <w:r>
                            <w:fldChar w:fldCharType="begin"/>
                          </w:r>
                          <w:r w:rsidRPr="00355940">
                            <w:instrText xml:space="preserve"> DOCVARIABLE OverAntea2_vertaal </w:instrText>
                          </w:r>
                          <w:r>
                            <w:fldChar w:fldCharType="separate"/>
                          </w:r>
                          <w:r w:rsidR="00355940">
                            <w:t xml:space="preserve">allerbeste vakspecialisten van Nederland, maar ook innovatieve oplossingen op het gebied van data, </w:t>
                          </w:r>
                          <w:proofErr w:type="spellStart"/>
                          <w:r w:rsidR="00355940">
                            <w:t>sensoring</w:t>
                          </w:r>
                          <w:proofErr w:type="spellEnd"/>
                          <w:r w:rsidR="00355940">
                            <w:t xml:space="preserve"> en IT. Hiermee dragen wij bij aan de ontwikkeling van infra, woonwijken</w:t>
                          </w:r>
                          <w:r>
                            <w:fldChar w:fldCharType="end"/>
                          </w:r>
                          <w:r>
                            <w:t xml:space="preserve"> </w:t>
                          </w:r>
                          <w:r>
                            <w:fldChar w:fldCharType="begin"/>
                          </w:r>
                          <w:r w:rsidRPr="00355940">
                            <w:instrText xml:space="preserve"> DOCVARIABLE OverAntea3_vertaal </w:instrText>
                          </w:r>
                          <w:r>
                            <w:fldChar w:fldCharType="separate"/>
                          </w:r>
                          <w:r w:rsidR="00355940">
                            <w:t>of waterwerken. Maar ook aan vraagstukken rondom klimaatadaptatie, energietransitie en de vervangingsopgave. Van onderzoek tot ontwerp, van realisatie tot beheer: voor elke opgave</w:t>
                          </w:r>
                          <w:r>
                            <w:fldChar w:fldCharType="end"/>
                          </w:r>
                          <w:r>
                            <w:t xml:space="preserve"> </w:t>
                          </w:r>
                          <w:r>
                            <w:fldChar w:fldCharType="begin"/>
                          </w:r>
                          <w:r w:rsidRPr="00355940">
                            <w:instrText xml:space="preserve"> DOCVARIABLE OverAntea4_vertaal </w:instrText>
                          </w:r>
                          <w:r>
                            <w:fldChar w:fldCharType="separate"/>
                          </w:r>
                          <w:r w:rsidR="00355940">
                            <w:t xml:space="preserve">brengen wij de juiste kennis aan tafel. Wij denken kritisch mee en altijd vanuit de </w:t>
                          </w:r>
                          <w:proofErr w:type="spellStart"/>
                          <w:r w:rsidR="00355940">
                            <w:t>mindset</w:t>
                          </w:r>
                          <w:proofErr w:type="spellEnd"/>
                          <w:r w:rsidR="00355940">
                            <w:t xml:space="preserve"> om samen voor het beste resultaat te gaan. Op deze manier anticiperen wij op de vragen</w:t>
                          </w:r>
                          <w:r>
                            <w:fldChar w:fldCharType="end"/>
                          </w:r>
                          <w:r>
                            <w:t xml:space="preserve"> </w:t>
                          </w:r>
                          <w:r>
                            <w:fldChar w:fldCharType="begin"/>
                          </w:r>
                          <w:r w:rsidRPr="00355940">
                            <w:instrText xml:space="preserve"> DOCVARIABLE OverAntea5_vertaal </w:instrText>
                          </w:r>
                          <w:r>
                            <w:fldChar w:fldCharType="separate"/>
                          </w:r>
                          <w:r w:rsidR="00355940">
                            <w:t>van vandaag en de oplossingen voor morgen. Al 70 jaar.</w:t>
                          </w:r>
                          <w: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558D41" id="_x0000_t202" coordsize="21600,21600" o:spt="202" path="m,l,21600r21600,l21600,xe">
              <v:stroke joinstyle="miter"/>
              <v:path gradientshapeok="t" o:connecttype="rect"/>
            </v:shapetype>
            <v:shape id="EindpaginaOver" o:spid="_x0000_s1032" type="#_x0000_t202" style="position:absolute;margin-left:276.1pt;margin-top:31.2pt;width:161.55pt;height:26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" fillcolor="white [3212]" stroked="f" strokeweight=".5pt">
              <v:textbox>
                <w:txbxContent>
                  <w:p w14:paraId="3158A1BB" w14:textId="188D7A87" w:rsidR="0016747E" w:rsidRDefault="0016747E" w:rsidP="00335E6C">
                    <w:pPr>
                      <w:pStyle w:val="OverAnteaGroupKop"/>
                    </w:pPr>
                    <w:r>
                      <w:fldChar w:fldCharType="begin"/>
                    </w:r>
                    <w:r w:rsidRPr="00355940">
                      <w:instrText xml:space="preserve"> DOCVARIABLE Over_vertaal </w:instrText>
                    </w:r>
                    <w:r>
                      <w:fldChar w:fldCharType="separate"/>
                    </w:r>
                    <w:r w:rsidR="00355940">
                      <w:t>Over</w:t>
                    </w:r>
                    <w:r>
                      <w:fldChar w:fldCharType="end"/>
                    </w:r>
                    <w:r w:rsidRPr="00B27AF0">
                      <w:t xml:space="preserve"> Antea Group</w:t>
                    </w:r>
                  </w:p>
                  <w:p w14:paraId="30415129" w14:textId="77777777" w:rsidR="0016747E" w:rsidRPr="00AD7557" w:rsidRDefault="0016747E" w:rsidP="00335E6C">
                    <w:pPr>
                      <w:pStyle w:val="OverAnteaGroupKop"/>
                      <w:rPr>
                        <w:sz w:val="20"/>
                        <w:szCs w:val="20"/>
                      </w:rPr>
                    </w:pPr>
                  </w:p>
                  <w:p w14:paraId="54D35DA5" w14:textId="4D8B025C" w:rsidR="0016747E" w:rsidRPr="00534811" w:rsidRDefault="0016747E" w:rsidP="00335E6C">
                    <w:pPr>
                      <w:pStyle w:val="OverAnteaGroupTekst"/>
                    </w:pPr>
                    <w:r>
                      <w:fldChar w:fldCharType="begin"/>
                    </w:r>
                    <w:r w:rsidRPr="00355940">
                      <w:instrText xml:space="preserve"> DOCVARIABLE OverAntea1_vertaal </w:instrText>
                    </w:r>
                    <w:r>
                      <w:fldChar w:fldCharType="separate"/>
                    </w:r>
                    <w:r w:rsidR="00355940">
                      <w:t>Antea Group is het thuis van 1500 trotse ingenieurs en adviseurs. Samen bouwen wij elke dag aan een veilige, gezonde en toekomstbestendige leefomgeving. Je vindt bij ons de</w:t>
                    </w:r>
                    <w:r>
                      <w:fldChar w:fldCharType="end"/>
                    </w:r>
                    <w:r>
                      <w:t xml:space="preserve"> </w:t>
                    </w:r>
                    <w:r>
                      <w:fldChar w:fldCharType="begin"/>
                    </w:r>
                    <w:r w:rsidRPr="00355940">
                      <w:instrText xml:space="preserve"> DOCVARIABLE OverAntea2_vertaal </w:instrText>
                    </w:r>
                    <w:r>
                      <w:fldChar w:fldCharType="separate"/>
                    </w:r>
                    <w:r w:rsidR="00355940">
                      <w:t xml:space="preserve">allerbeste vakspecialisten van Nederland, maar ook innovatieve oplossingen op het gebied van data, </w:t>
                    </w:r>
                    <w:proofErr w:type="spellStart"/>
                    <w:r w:rsidR="00355940">
                      <w:t>sensoring</w:t>
                    </w:r>
                    <w:proofErr w:type="spellEnd"/>
                    <w:r w:rsidR="00355940">
                      <w:t xml:space="preserve"> en IT. Hiermee dragen wij bij aan de ontwikkeling van infra, woonwijken</w:t>
                    </w:r>
                    <w:r>
                      <w:fldChar w:fldCharType="end"/>
                    </w:r>
                    <w:r>
                      <w:t xml:space="preserve"> </w:t>
                    </w:r>
                    <w:r>
                      <w:fldChar w:fldCharType="begin"/>
                    </w:r>
                    <w:r w:rsidRPr="00355940">
                      <w:instrText xml:space="preserve"> DOCVARIABLE OverAntea3_vertaal </w:instrText>
                    </w:r>
                    <w:r>
                      <w:fldChar w:fldCharType="separate"/>
                    </w:r>
                    <w:r w:rsidR="00355940">
                      <w:t>of waterwerken. Maar ook aan vraagstukken rondom klimaatadaptatie, energietransitie en de vervangingsopgave. Van onderzoek tot ontwerp, van realisatie tot beheer: voor elke opgave</w:t>
                    </w:r>
                    <w:r>
                      <w:fldChar w:fldCharType="end"/>
                    </w:r>
                    <w:r>
                      <w:t xml:space="preserve"> </w:t>
                    </w:r>
                    <w:r>
                      <w:fldChar w:fldCharType="begin"/>
                    </w:r>
                    <w:r w:rsidRPr="00355940">
                      <w:instrText xml:space="preserve"> DOCVARIABLE OverAntea4_vertaal </w:instrText>
                    </w:r>
                    <w:r>
                      <w:fldChar w:fldCharType="separate"/>
                    </w:r>
                    <w:r w:rsidR="00355940">
                      <w:t xml:space="preserve">brengen wij de juiste kennis aan tafel. Wij denken kritisch mee en altijd vanuit de </w:t>
                    </w:r>
                    <w:proofErr w:type="spellStart"/>
                    <w:r w:rsidR="00355940">
                      <w:t>mindset</w:t>
                    </w:r>
                    <w:proofErr w:type="spellEnd"/>
                    <w:r w:rsidR="00355940">
                      <w:t xml:space="preserve"> om samen voor het beste resultaat te gaan. Op deze manier anticiperen wij op de vragen</w:t>
                    </w:r>
                    <w:r>
                      <w:fldChar w:fldCharType="end"/>
                    </w:r>
                    <w:r>
                      <w:t xml:space="preserve"> </w:t>
                    </w:r>
                    <w:r>
                      <w:fldChar w:fldCharType="begin"/>
                    </w:r>
                    <w:r w:rsidRPr="00355940">
                      <w:instrText xml:space="preserve"> DOCVARIABLE OverAntea5_vertaal </w:instrText>
                    </w:r>
                    <w:r>
                      <w:fldChar w:fldCharType="separate"/>
                    </w:r>
                    <w:r w:rsidR="00355940">
                      <w:t>van vandaag en de oplossingen voor morgen. Al 70 jaar.</w:t>
                    </w:r>
                    <w:r>
                      <w:fldChar w:fldCharType="end"/>
                    </w:r>
                  </w:p>
                </w:txbxContent>
              </v:textbox>
            </v:shape>
          </w:pict>
        </mc:Fallback>
      </mc:AlternateContent>
    </w:r>
    <w:r w:rsidRPr="00D65690">
      <w:rPr>
        <w:noProof/>
        <w:lang w:eastAsia="nl-NL"/>
      </w:rPr>
      <mc:AlternateContent>
        <mc:Choice Requires="wps">
          <w:drawing>
            <wp:anchor distT="0" distB="0" distL="114300" distR="114300" simplePos="0" relativeHeight="251678720" behindDoc="0" locked="0" layoutInCell="1" allowOverlap="1" wp14:anchorId="63242E67" wp14:editId="7E151B94">
              <wp:simplePos x="0" y="0"/>
              <wp:positionH relativeFrom="page">
                <wp:posOffset>5114925</wp:posOffset>
              </wp:positionH>
              <wp:positionV relativeFrom="page">
                <wp:posOffset>7019925</wp:posOffset>
              </wp:positionV>
              <wp:extent cx="2257425" cy="2552065"/>
              <wp:effectExtent l="0" t="0" r="9525" b="635"/>
              <wp:wrapNone/>
              <wp:docPr id="81" name="EindpaginaContact"/>
              <wp:cNvGraphicFramePr/>
              <a:graphic xmlns:a="http://schemas.openxmlformats.org/drawingml/2006/main">
                <a:graphicData uri="http://schemas.microsoft.com/office/word/2010/wordprocessingShape">
                  <wps:wsp>
                    <wps:cNvSpPr txBox="1"/>
                    <wps:spPr>
                      <a:xfrm>
                        <a:off x="0" y="0"/>
                        <a:ext cx="2257425" cy="2552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EC2C0B" w14:textId="69FBF4D8" w:rsidR="0016747E" w:rsidRPr="00583D72" w:rsidRDefault="0016747E" w:rsidP="00335E6C">
                          <w:pPr>
                            <w:pStyle w:val="Kop2geennummering"/>
                            <w:rPr>
                              <w:sz w:val="28"/>
                              <w:szCs w:val="28"/>
                            </w:rPr>
                          </w:pPr>
                          <w:r w:rsidRPr="00583D72">
                            <w:rPr>
                              <w:sz w:val="28"/>
                              <w:szCs w:val="28"/>
                            </w:rPr>
                            <w:fldChar w:fldCharType="begin"/>
                          </w:r>
                          <w:r w:rsidRPr="00355940">
                            <w:rPr>
                              <w:sz w:val="28"/>
                              <w:szCs w:val="28"/>
                            </w:rPr>
                            <w:instrText xml:space="preserve"> DOCVARIABLE Contactgegevens_vertaal </w:instrText>
                          </w:r>
                          <w:r w:rsidRPr="00583D72">
                            <w:rPr>
                              <w:sz w:val="28"/>
                              <w:szCs w:val="28"/>
                            </w:rPr>
                            <w:fldChar w:fldCharType="separate"/>
                          </w:r>
                          <w:r w:rsidR="00355940">
                            <w:rPr>
                              <w:sz w:val="28"/>
                              <w:szCs w:val="28"/>
                            </w:rPr>
                            <w:t>Contactgegevens</w:t>
                          </w:r>
                          <w:r w:rsidRPr="00583D72">
                            <w:rPr>
                              <w:sz w:val="28"/>
                              <w:szCs w:val="28"/>
                            </w:rPr>
                            <w:fldChar w:fldCharType="end"/>
                          </w:r>
                        </w:p>
                        <w:p w14:paraId="7A058F40" w14:textId="77777777" w:rsidR="00355940" w:rsidRDefault="0016747E" w:rsidP="00335E6C">
                          <w:r>
                            <w:fldChar w:fldCharType="begin"/>
                          </w:r>
                          <w:r w:rsidRPr="00355940">
                            <w:instrText xml:space="preserve"> DOCVARIABLE Contactadres </w:instrText>
                          </w:r>
                          <w:r>
                            <w:fldChar w:fldCharType="separate"/>
                          </w:r>
                          <w:r w:rsidR="00355940">
                            <w:t>Tolhuisweg 57</w:t>
                          </w:r>
                        </w:p>
                        <w:p w14:paraId="6796426A" w14:textId="77777777" w:rsidR="00355940" w:rsidRDefault="00355940" w:rsidP="00335E6C">
                          <w:r>
                            <w:t>8443 DV  HEERENVEEN</w:t>
                          </w:r>
                        </w:p>
                        <w:p w14:paraId="3B7C569D" w14:textId="77777777" w:rsidR="00355940" w:rsidRDefault="00355940" w:rsidP="00335E6C">
                          <w:r>
                            <w:t>Postbus 24</w:t>
                          </w:r>
                        </w:p>
                        <w:p w14:paraId="21703092" w14:textId="08F09B79" w:rsidR="0016747E" w:rsidRDefault="00355940" w:rsidP="00335E6C">
                          <w:r>
                            <w:t>8440 AA  HEERENVEEN</w:t>
                          </w:r>
                          <w:r w:rsidR="0016747E">
                            <w:fldChar w:fldCharType="end"/>
                          </w:r>
                        </w:p>
                        <w:p w14:paraId="68040A5B" w14:textId="2263FB8F" w:rsidR="0016747E" w:rsidRPr="000951A8" w:rsidRDefault="0016747E" w:rsidP="00335E6C">
                          <w:r w:rsidRPr="000951A8">
                            <w:fldChar w:fldCharType="begin"/>
                          </w:r>
                          <w:r w:rsidRPr="00355940">
                            <w:instrText xml:space="preserve"> DOCVARIABLE TelefoonKop </w:instrText>
                          </w:r>
                          <w:r w:rsidRPr="000951A8">
                            <w:fldChar w:fldCharType="separate"/>
                          </w:r>
                          <w:r w:rsidR="00355940">
                            <w:t xml:space="preserve">T. </w:t>
                          </w:r>
                          <w:r w:rsidRPr="000951A8">
                            <w:fldChar w:fldCharType="end"/>
                          </w:r>
                          <w:r w:rsidRPr="000951A8">
                            <w:fldChar w:fldCharType="begin"/>
                          </w:r>
                          <w:r w:rsidRPr="00355940">
                            <w:instrText xml:space="preserve"> DOCVARIABLE Telefoon </w:instrText>
                          </w:r>
                          <w:r w:rsidRPr="000951A8">
                            <w:fldChar w:fldCharType="separate"/>
                          </w:r>
                          <w:r w:rsidR="00355940">
                            <w:t>+31 6 5393 1358</w:t>
                          </w:r>
                          <w:r w:rsidRPr="000951A8">
                            <w:fldChar w:fldCharType="end"/>
                          </w:r>
                        </w:p>
                        <w:p w14:paraId="7E0E4389" w14:textId="6AD1A5D6" w:rsidR="0016747E" w:rsidRPr="000951A8" w:rsidRDefault="0016747E" w:rsidP="00335E6C">
                          <w:r w:rsidRPr="000951A8">
                            <w:fldChar w:fldCharType="begin"/>
                          </w:r>
                          <w:r w:rsidRPr="00355940">
                            <w:instrText xml:space="preserve"> DOCVARIABLE EmailadresKop </w:instrText>
                          </w:r>
                          <w:r w:rsidRPr="000951A8">
                            <w:fldChar w:fldCharType="separate"/>
                          </w:r>
                          <w:r w:rsidR="00355940">
                            <w:t xml:space="preserve"> </w:t>
                          </w:r>
                          <w:r w:rsidRPr="000951A8">
                            <w:fldChar w:fldCharType="end"/>
                          </w:r>
                          <w:r w:rsidRPr="000951A8">
                            <w:fldChar w:fldCharType="begin"/>
                          </w:r>
                          <w:r w:rsidRPr="00355940">
                            <w:instrText xml:space="preserve"> DOCVARIABLE Emailadres </w:instrText>
                          </w:r>
                          <w:r w:rsidRPr="000951A8">
                            <w:fldChar w:fldCharType="separate"/>
                          </w:r>
                          <w:r w:rsidR="00355940">
                            <w:t xml:space="preserve"> </w:t>
                          </w:r>
                          <w:r w:rsidRPr="000951A8">
                            <w:fldChar w:fldCharType="end"/>
                          </w:r>
                        </w:p>
                        <w:p w14:paraId="0441CFFD" w14:textId="77777777" w:rsidR="0016747E" w:rsidRDefault="0016747E" w:rsidP="00335E6C"/>
                        <w:p w14:paraId="6BD4E211" w14:textId="77777777" w:rsidR="0016747E" w:rsidRPr="00583D72" w:rsidRDefault="0016747E" w:rsidP="00335E6C">
                          <w:pPr>
                            <w:rPr>
                              <w:b/>
                              <w:bCs/>
                              <w:sz w:val="22"/>
                            </w:rPr>
                          </w:pPr>
                          <w:r w:rsidRPr="00583D72">
                            <w:rPr>
                              <w:b/>
                              <w:bCs/>
                              <w:sz w:val="22"/>
                            </w:rPr>
                            <w:t>www.anteagroup.nl</w:t>
                          </w:r>
                        </w:p>
                        <w:p w14:paraId="60F1991D" w14:textId="77777777" w:rsidR="0016747E" w:rsidRDefault="0016747E" w:rsidP="00335E6C"/>
                        <w:p w14:paraId="2F8BDFF4" w14:textId="77777777" w:rsidR="0016747E" w:rsidRDefault="0016747E" w:rsidP="00335E6C"/>
                        <w:p w14:paraId="241B5521" w14:textId="77777777" w:rsidR="0016747E" w:rsidRDefault="0016747E" w:rsidP="00335E6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42E67" id="EindpaginaContact" o:spid="_x0000_s1033" type="#_x0000_t202" style="position:absolute;margin-left:402.75pt;margin-top:552.75pt;width:177.75pt;height:200.9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" filled="f" stroked="f" strokeweight=".5pt">
              <v:textbox inset="0,0,0,0">
                <w:txbxContent>
                  <w:p w14:paraId="17EC2C0B" w14:textId="69FBF4D8" w:rsidR="0016747E" w:rsidRPr="00583D72" w:rsidRDefault="0016747E" w:rsidP="00335E6C">
                    <w:pPr>
                      <w:pStyle w:val="Kop2geennummering"/>
                      <w:rPr>
                        <w:sz w:val="28"/>
                        <w:szCs w:val="28"/>
                      </w:rPr>
                    </w:pPr>
                    <w:r w:rsidRPr="00583D72">
                      <w:rPr>
                        <w:sz w:val="28"/>
                        <w:szCs w:val="28"/>
                      </w:rPr>
                      <w:fldChar w:fldCharType="begin"/>
                    </w:r>
                    <w:r w:rsidRPr="00355940">
                      <w:rPr>
                        <w:sz w:val="28"/>
                        <w:szCs w:val="28"/>
                      </w:rPr>
                      <w:instrText xml:space="preserve"> DOCVARIABLE Contactgegevens_vertaal </w:instrText>
                    </w:r>
                    <w:r w:rsidRPr="00583D72">
                      <w:rPr>
                        <w:sz w:val="28"/>
                        <w:szCs w:val="28"/>
                      </w:rPr>
                      <w:fldChar w:fldCharType="separate"/>
                    </w:r>
                    <w:r w:rsidR="00355940">
                      <w:rPr>
                        <w:sz w:val="28"/>
                        <w:szCs w:val="28"/>
                      </w:rPr>
                      <w:t>Contactgegevens</w:t>
                    </w:r>
                    <w:r w:rsidRPr="00583D72">
                      <w:rPr>
                        <w:sz w:val="28"/>
                        <w:szCs w:val="28"/>
                      </w:rPr>
                      <w:fldChar w:fldCharType="end"/>
                    </w:r>
                  </w:p>
                  <w:p w14:paraId="7A058F40" w14:textId="77777777" w:rsidR="00355940" w:rsidRDefault="0016747E" w:rsidP="00335E6C">
                    <w:r>
                      <w:fldChar w:fldCharType="begin"/>
                    </w:r>
                    <w:r w:rsidRPr="00355940">
                      <w:instrText xml:space="preserve"> DOCVARIABLE Contactadres </w:instrText>
                    </w:r>
                    <w:r>
                      <w:fldChar w:fldCharType="separate"/>
                    </w:r>
                    <w:r w:rsidR="00355940">
                      <w:t>Tolhuisweg 57</w:t>
                    </w:r>
                  </w:p>
                  <w:p w14:paraId="6796426A" w14:textId="77777777" w:rsidR="00355940" w:rsidRDefault="00355940" w:rsidP="00335E6C">
                    <w:r>
                      <w:t>8443 DV  HEERENVEEN</w:t>
                    </w:r>
                  </w:p>
                  <w:p w14:paraId="3B7C569D" w14:textId="77777777" w:rsidR="00355940" w:rsidRDefault="00355940" w:rsidP="00335E6C">
                    <w:r>
                      <w:t>Postbus 24</w:t>
                    </w:r>
                  </w:p>
                  <w:p w14:paraId="21703092" w14:textId="08F09B79" w:rsidR="0016747E" w:rsidRDefault="00355940" w:rsidP="00335E6C">
                    <w:r>
                      <w:t>8440 AA  HEERENVEEN</w:t>
                    </w:r>
                    <w:r w:rsidR="0016747E">
                      <w:fldChar w:fldCharType="end"/>
                    </w:r>
                  </w:p>
                  <w:p w14:paraId="68040A5B" w14:textId="2263FB8F" w:rsidR="0016747E" w:rsidRPr="000951A8" w:rsidRDefault="0016747E" w:rsidP="00335E6C">
                    <w:r w:rsidRPr="000951A8">
                      <w:fldChar w:fldCharType="begin"/>
                    </w:r>
                    <w:r w:rsidRPr="00355940">
                      <w:instrText xml:space="preserve"> DOCVARIABLE TelefoonKop </w:instrText>
                    </w:r>
                    <w:r w:rsidRPr="000951A8">
                      <w:fldChar w:fldCharType="separate"/>
                    </w:r>
                    <w:r w:rsidR="00355940">
                      <w:t xml:space="preserve">T. </w:t>
                    </w:r>
                    <w:r w:rsidRPr="000951A8">
                      <w:fldChar w:fldCharType="end"/>
                    </w:r>
                    <w:r w:rsidRPr="000951A8">
                      <w:fldChar w:fldCharType="begin"/>
                    </w:r>
                    <w:r w:rsidRPr="00355940">
                      <w:instrText xml:space="preserve"> DOCVARIABLE Telefoon </w:instrText>
                    </w:r>
                    <w:r w:rsidRPr="000951A8">
                      <w:fldChar w:fldCharType="separate"/>
                    </w:r>
                    <w:r w:rsidR="00355940">
                      <w:t>+31 6 5393 1358</w:t>
                    </w:r>
                    <w:r w:rsidRPr="000951A8">
                      <w:fldChar w:fldCharType="end"/>
                    </w:r>
                  </w:p>
                  <w:p w14:paraId="7E0E4389" w14:textId="6AD1A5D6" w:rsidR="0016747E" w:rsidRPr="000951A8" w:rsidRDefault="0016747E" w:rsidP="00335E6C">
                    <w:r w:rsidRPr="000951A8">
                      <w:fldChar w:fldCharType="begin"/>
                    </w:r>
                    <w:r w:rsidRPr="00355940">
                      <w:instrText xml:space="preserve"> DOCVARIABLE EmailadresKop </w:instrText>
                    </w:r>
                    <w:r w:rsidRPr="000951A8">
                      <w:fldChar w:fldCharType="separate"/>
                    </w:r>
                    <w:r w:rsidR="00355940">
                      <w:t xml:space="preserve"> </w:t>
                    </w:r>
                    <w:r w:rsidRPr="000951A8">
                      <w:fldChar w:fldCharType="end"/>
                    </w:r>
                    <w:r w:rsidRPr="000951A8">
                      <w:fldChar w:fldCharType="begin"/>
                    </w:r>
                    <w:r w:rsidRPr="00355940">
                      <w:instrText xml:space="preserve"> DOCVARIABLE Emailadres </w:instrText>
                    </w:r>
                    <w:r w:rsidRPr="000951A8">
                      <w:fldChar w:fldCharType="separate"/>
                    </w:r>
                    <w:r w:rsidR="00355940">
                      <w:t xml:space="preserve"> </w:t>
                    </w:r>
                    <w:r w:rsidRPr="000951A8">
                      <w:fldChar w:fldCharType="end"/>
                    </w:r>
                  </w:p>
                  <w:p w14:paraId="0441CFFD" w14:textId="77777777" w:rsidR="0016747E" w:rsidRDefault="0016747E" w:rsidP="00335E6C"/>
                  <w:p w14:paraId="6BD4E211" w14:textId="77777777" w:rsidR="0016747E" w:rsidRPr="00583D72" w:rsidRDefault="0016747E" w:rsidP="00335E6C">
                    <w:pPr>
                      <w:rPr>
                        <w:b/>
                        <w:bCs/>
                        <w:sz w:val="22"/>
                      </w:rPr>
                    </w:pPr>
                    <w:r w:rsidRPr="00583D72">
                      <w:rPr>
                        <w:b/>
                        <w:bCs/>
                        <w:sz w:val="22"/>
                      </w:rPr>
                      <w:t>www.anteagroup.nl</w:t>
                    </w:r>
                  </w:p>
                  <w:p w14:paraId="60F1991D" w14:textId="77777777" w:rsidR="0016747E" w:rsidRDefault="0016747E" w:rsidP="00335E6C"/>
                  <w:p w14:paraId="2F8BDFF4" w14:textId="77777777" w:rsidR="0016747E" w:rsidRDefault="0016747E" w:rsidP="00335E6C"/>
                  <w:p w14:paraId="241B5521" w14:textId="77777777" w:rsidR="0016747E" w:rsidRDefault="0016747E" w:rsidP="00335E6C"/>
                </w:txbxContent>
              </v:textbox>
              <w10:wrap anchorx="page" anchory="page"/>
            </v:shape>
          </w:pict>
        </mc:Fallback>
      </mc:AlternateContent>
    </w:r>
    <w:r>
      <w:rPr>
        <w:noProof/>
        <w:lang w:eastAsia="nl-NL"/>
      </w:rPr>
      <mc:AlternateContent>
        <mc:Choice Requires="wps">
          <w:drawing>
            <wp:anchor distT="0" distB="0" distL="114300" distR="114300" simplePos="0" relativeHeight="251680768" behindDoc="0" locked="0" layoutInCell="1" allowOverlap="1" wp14:anchorId="0ACFE7C4" wp14:editId="225D7A91">
              <wp:simplePos x="0" y="0"/>
              <wp:positionH relativeFrom="page">
                <wp:posOffset>5915660</wp:posOffset>
              </wp:positionH>
              <wp:positionV relativeFrom="page">
                <wp:posOffset>9656445</wp:posOffset>
              </wp:positionV>
              <wp:extent cx="1260000" cy="900000"/>
              <wp:effectExtent l="0" t="0" r="0" b="0"/>
              <wp:wrapNone/>
              <wp:docPr id="11" name="BedekInogenLogo"/>
              <wp:cNvGraphicFramePr/>
              <a:graphic xmlns:a="http://schemas.openxmlformats.org/drawingml/2006/main">
                <a:graphicData uri="http://schemas.microsoft.com/office/word/2010/wordprocessingShape">
                  <wps:wsp>
                    <wps:cNvSpPr txBox="1"/>
                    <wps:spPr>
                      <a:xfrm>
                        <a:off x="0" y="0"/>
                        <a:ext cx="1260000" cy="900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1E2FD" w14:textId="77777777" w:rsidR="0016747E" w:rsidRPr="002361EB" w:rsidRDefault="0016747E" w:rsidP="00335E6C">
                          <w:pPr>
                            <w:rPr>
                              <w:sz w:val="18"/>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FE7C4" id="BedekInogenLogo" o:spid="_x0000_s1034" type="#_x0000_t202" style="position:absolute;margin-left:465.8pt;margin-top:760.35pt;width:99.2pt;height:70.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" fillcolor="white [3212]" stroked="f" strokeweight=".5pt">
              <v:textbox inset="0,0,0,0">
                <w:txbxContent>
                  <w:p w14:paraId="0591E2FD" w14:textId="77777777" w:rsidR="0016747E" w:rsidRPr="002361EB" w:rsidRDefault="0016747E" w:rsidP="00335E6C">
                    <w:pPr>
                      <w:rPr>
                        <w:sz w:val="18"/>
                        <w:szCs w:val="20"/>
                      </w:rPr>
                    </w:pPr>
                  </w:p>
                </w:txbxContent>
              </v:textbox>
              <w10:wrap anchorx="page" anchory="page"/>
            </v:shape>
          </w:pict>
        </mc:Fallback>
      </mc:AlternateContent>
    </w:r>
    <w:r w:rsidRPr="00D65690">
      <w:rPr>
        <w:b/>
        <w:noProof/>
        <w:sz w:val="48"/>
        <w:szCs w:val="48"/>
        <w:lang w:eastAsia="nl-NL"/>
      </w:rPr>
      <mc:AlternateContent>
        <mc:Choice Requires="wps">
          <w:drawing>
            <wp:anchor distT="0" distB="0" distL="114300" distR="114300" simplePos="0" relativeHeight="251679744" behindDoc="0" locked="0" layoutInCell="1" allowOverlap="1" wp14:anchorId="0E16348A" wp14:editId="04EA4311">
              <wp:simplePos x="0" y="0"/>
              <wp:positionH relativeFrom="page">
                <wp:posOffset>361150</wp:posOffset>
              </wp:positionH>
              <wp:positionV relativeFrom="page">
                <wp:posOffset>9297681</wp:posOffset>
              </wp:positionV>
              <wp:extent cx="1882140" cy="982345"/>
              <wp:effectExtent l="0" t="0" r="3810" b="8255"/>
              <wp:wrapNone/>
              <wp:docPr id="75" name="EindpaginaCopyright"/>
              <wp:cNvGraphicFramePr/>
              <a:graphic xmlns:a="http://schemas.openxmlformats.org/drawingml/2006/main">
                <a:graphicData uri="http://schemas.microsoft.com/office/word/2010/wordprocessingShape">
                  <wps:wsp>
                    <wps:cNvSpPr txBox="1"/>
                    <wps:spPr>
                      <a:xfrm>
                        <a:off x="0" y="0"/>
                        <a:ext cx="1882140" cy="982345"/>
                      </a:xfrm>
                      <a:prstGeom prst="rect">
                        <a:avLst/>
                      </a:prstGeom>
                      <a:noFill/>
                      <a:ln w="6350">
                        <a:noFill/>
                      </a:ln>
                      <a:effectLst/>
                    </wps:spPr>
                    <wps:txbx>
                      <w:txbxContent>
                        <w:p w14:paraId="2E73C232" w14:textId="77777777" w:rsidR="0016747E" w:rsidRPr="00B355DE" w:rsidRDefault="0016747E" w:rsidP="00E0530F">
                          <w:pPr>
                            <w:rPr>
                              <w:b/>
                              <w:bCs/>
                              <w:color w:val="4A9ABB" w:themeColor="accent3"/>
                              <w:sz w:val="16"/>
                              <w:szCs w:val="16"/>
                            </w:rPr>
                          </w:pPr>
                          <w:r w:rsidRPr="00B355DE">
                            <w:rPr>
                              <w:b/>
                              <w:bCs/>
                              <w:color w:val="4A9ABB" w:themeColor="accent3"/>
                              <w:sz w:val="16"/>
                              <w:szCs w:val="16"/>
                            </w:rPr>
                            <w:t xml:space="preserve">Copyright © </w:t>
                          </w:r>
                          <w:r>
                            <w:rPr>
                              <w:b/>
                              <w:bCs/>
                              <w:color w:val="4A9ABB" w:themeColor="accent3"/>
                              <w:sz w:val="16"/>
                              <w:szCs w:val="16"/>
                            </w:rPr>
                            <w:t>2016</w:t>
                          </w:r>
                        </w:p>
                        <w:p w14:paraId="29EDB349" w14:textId="5C9F7D11" w:rsidR="0016747E" w:rsidRPr="00B355DE" w:rsidRDefault="0016747E" w:rsidP="00335E6C">
                          <w:pPr>
                            <w:rPr>
                              <w:color w:val="4A9ABB" w:themeColor="accent3"/>
                              <w:sz w:val="16"/>
                              <w:szCs w:val="16"/>
                            </w:rPr>
                          </w:pPr>
                          <w:r w:rsidRPr="00B355DE">
                            <w:rPr>
                              <w:color w:val="4A9ABB" w:themeColor="accent3"/>
                              <w:sz w:val="16"/>
                              <w:szCs w:val="16"/>
                            </w:rPr>
                            <w:fldChar w:fldCharType="begin"/>
                          </w:r>
                          <w:r w:rsidRPr="00355940">
                            <w:rPr>
                              <w:color w:val="4A9ABB" w:themeColor="accent3"/>
                              <w:sz w:val="16"/>
                              <w:szCs w:val="16"/>
                            </w:rPr>
                            <w:instrText xml:space="preserve"> DOCVARIABLE RapportCopyrightRegel1_vertaal </w:instrText>
                          </w:r>
                          <w:r w:rsidRPr="00B355DE">
                            <w:rPr>
                              <w:color w:val="4A9ABB" w:themeColor="accent3"/>
                              <w:sz w:val="16"/>
                              <w:szCs w:val="16"/>
                            </w:rPr>
                            <w:fldChar w:fldCharType="separate"/>
                          </w:r>
                          <w:r w:rsidR="00355940">
                            <w:rPr>
                              <w:color w:val="4A9ABB" w:themeColor="accent3"/>
                              <w:sz w:val="16"/>
                              <w:szCs w:val="16"/>
                            </w:rPr>
                            <w:t>Niets uit deze uitgave mag worden verveelvoudigd en/of openbaar worden gemaakt door middel van druk, fotokopie, elektronisch of op welke wijze dan</w:t>
                          </w:r>
                          <w:r w:rsidRPr="00B355DE">
                            <w:rPr>
                              <w:color w:val="4A9ABB" w:themeColor="accent3"/>
                              <w:sz w:val="16"/>
                              <w:szCs w:val="16"/>
                            </w:rPr>
                            <w:fldChar w:fldCharType="end"/>
                          </w:r>
                          <w:r w:rsidRPr="00B355DE">
                            <w:rPr>
                              <w:color w:val="4A9ABB" w:themeColor="accent3"/>
                              <w:sz w:val="16"/>
                              <w:szCs w:val="16"/>
                            </w:rPr>
                            <w:t xml:space="preserve"> </w:t>
                          </w:r>
                          <w:r w:rsidRPr="00B355DE">
                            <w:rPr>
                              <w:color w:val="4A9ABB" w:themeColor="accent3"/>
                              <w:sz w:val="16"/>
                              <w:szCs w:val="16"/>
                            </w:rPr>
                            <w:fldChar w:fldCharType="begin"/>
                          </w:r>
                          <w:r w:rsidRPr="00355940">
                            <w:rPr>
                              <w:color w:val="4A9ABB" w:themeColor="accent3"/>
                              <w:sz w:val="16"/>
                              <w:szCs w:val="16"/>
                            </w:rPr>
                            <w:instrText xml:space="preserve"> DOCVARIABLE RapportCopyrightRegel2_vertaal </w:instrText>
                          </w:r>
                          <w:r w:rsidRPr="00B355DE">
                            <w:rPr>
                              <w:color w:val="4A9ABB" w:themeColor="accent3"/>
                              <w:sz w:val="16"/>
                              <w:szCs w:val="16"/>
                            </w:rPr>
                            <w:fldChar w:fldCharType="separate"/>
                          </w:r>
                          <w:r w:rsidR="00355940">
                            <w:rPr>
                              <w:color w:val="4A9ABB" w:themeColor="accent3"/>
                              <w:sz w:val="16"/>
                              <w:szCs w:val="16"/>
                            </w:rPr>
                            <w:t>ook, zonder schriftelijke toestemming van de auteurs.</w:t>
                          </w:r>
                          <w:r w:rsidRPr="00B355DE">
                            <w:rPr>
                              <w:color w:val="4A9ABB" w:themeColor="accent3"/>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6348A" id="EindpaginaCopyright" o:spid="_x0000_s1035" type="#_x0000_t202" style="position:absolute;margin-left:28.45pt;margin-top:732.1pt;width:148.2pt;height:77.3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" filled="f" stroked="f" strokeweight=".5pt">
              <v:textbox inset="0,0,0,0">
                <w:txbxContent>
                  <w:p w14:paraId="2E73C232" w14:textId="77777777" w:rsidR="0016747E" w:rsidRPr="00B355DE" w:rsidRDefault="0016747E" w:rsidP="00E0530F">
                    <w:pPr>
                      <w:rPr>
                        <w:b/>
                        <w:bCs/>
                        <w:color w:val="4A9ABB" w:themeColor="accent3"/>
                        <w:sz w:val="16"/>
                        <w:szCs w:val="16"/>
                      </w:rPr>
                    </w:pPr>
                    <w:r w:rsidRPr="00B355DE">
                      <w:rPr>
                        <w:b/>
                        <w:bCs/>
                        <w:color w:val="4A9ABB" w:themeColor="accent3"/>
                        <w:sz w:val="16"/>
                        <w:szCs w:val="16"/>
                      </w:rPr>
                      <w:t xml:space="preserve">Copyright © </w:t>
                    </w:r>
                    <w:r>
                      <w:rPr>
                        <w:b/>
                        <w:bCs/>
                        <w:color w:val="4A9ABB" w:themeColor="accent3"/>
                        <w:sz w:val="16"/>
                        <w:szCs w:val="16"/>
                      </w:rPr>
                      <w:t>2016</w:t>
                    </w:r>
                  </w:p>
                  <w:p w14:paraId="29EDB349" w14:textId="5C9F7D11" w:rsidR="0016747E" w:rsidRPr="00B355DE" w:rsidRDefault="0016747E" w:rsidP="00335E6C">
                    <w:pPr>
                      <w:rPr>
                        <w:color w:val="4A9ABB" w:themeColor="accent3"/>
                        <w:sz w:val="16"/>
                        <w:szCs w:val="16"/>
                      </w:rPr>
                    </w:pPr>
                    <w:r w:rsidRPr="00B355DE">
                      <w:rPr>
                        <w:color w:val="4A9ABB" w:themeColor="accent3"/>
                        <w:sz w:val="16"/>
                        <w:szCs w:val="16"/>
                      </w:rPr>
                      <w:fldChar w:fldCharType="begin"/>
                    </w:r>
                    <w:r w:rsidRPr="00355940">
                      <w:rPr>
                        <w:color w:val="4A9ABB" w:themeColor="accent3"/>
                        <w:sz w:val="16"/>
                        <w:szCs w:val="16"/>
                      </w:rPr>
                      <w:instrText xml:space="preserve"> DOCVARIABLE RapportCopyrightRegel1_vertaal </w:instrText>
                    </w:r>
                    <w:r w:rsidRPr="00B355DE">
                      <w:rPr>
                        <w:color w:val="4A9ABB" w:themeColor="accent3"/>
                        <w:sz w:val="16"/>
                        <w:szCs w:val="16"/>
                      </w:rPr>
                      <w:fldChar w:fldCharType="separate"/>
                    </w:r>
                    <w:r w:rsidR="00355940">
                      <w:rPr>
                        <w:color w:val="4A9ABB" w:themeColor="accent3"/>
                        <w:sz w:val="16"/>
                        <w:szCs w:val="16"/>
                      </w:rPr>
                      <w:t>Niets uit deze uitgave mag worden verveelvoudigd en/of openbaar worden gemaakt door middel van druk, fotokopie, elektronisch of op welke wijze dan</w:t>
                    </w:r>
                    <w:r w:rsidRPr="00B355DE">
                      <w:rPr>
                        <w:color w:val="4A9ABB" w:themeColor="accent3"/>
                        <w:sz w:val="16"/>
                        <w:szCs w:val="16"/>
                      </w:rPr>
                      <w:fldChar w:fldCharType="end"/>
                    </w:r>
                    <w:r w:rsidRPr="00B355DE">
                      <w:rPr>
                        <w:color w:val="4A9ABB" w:themeColor="accent3"/>
                        <w:sz w:val="16"/>
                        <w:szCs w:val="16"/>
                      </w:rPr>
                      <w:t xml:space="preserve"> </w:t>
                    </w:r>
                    <w:r w:rsidRPr="00B355DE">
                      <w:rPr>
                        <w:color w:val="4A9ABB" w:themeColor="accent3"/>
                        <w:sz w:val="16"/>
                        <w:szCs w:val="16"/>
                      </w:rPr>
                      <w:fldChar w:fldCharType="begin"/>
                    </w:r>
                    <w:r w:rsidRPr="00355940">
                      <w:rPr>
                        <w:color w:val="4A9ABB" w:themeColor="accent3"/>
                        <w:sz w:val="16"/>
                        <w:szCs w:val="16"/>
                      </w:rPr>
                      <w:instrText xml:space="preserve"> DOCVARIABLE RapportCopyrightRegel2_vertaal </w:instrText>
                    </w:r>
                    <w:r w:rsidRPr="00B355DE">
                      <w:rPr>
                        <w:color w:val="4A9ABB" w:themeColor="accent3"/>
                        <w:sz w:val="16"/>
                        <w:szCs w:val="16"/>
                      </w:rPr>
                      <w:fldChar w:fldCharType="separate"/>
                    </w:r>
                    <w:r w:rsidR="00355940">
                      <w:rPr>
                        <w:color w:val="4A9ABB" w:themeColor="accent3"/>
                        <w:sz w:val="16"/>
                        <w:szCs w:val="16"/>
                      </w:rPr>
                      <w:t>ook, zonder schriftelijke toestemming van de auteurs.</w:t>
                    </w:r>
                    <w:r w:rsidRPr="00B355DE">
                      <w:rPr>
                        <w:color w:val="4A9ABB" w:themeColor="accent3"/>
                        <w:sz w:val="16"/>
                        <w:szCs w:val="16"/>
                      </w:rPr>
                      <w:fldChar w:fldCharType="end"/>
                    </w:r>
                  </w:p>
                </w:txbxContent>
              </v:textbox>
              <w10:wrap anchorx="page" anchory="page"/>
            </v:shape>
          </w:pict>
        </mc:Fallback>
      </mc:AlternateContent>
    </w:r>
    <w:r>
      <w:rPr>
        <w:noProof/>
        <w:lang w:eastAsia="nl-NL"/>
      </w:rPr>
      <w:drawing>
        <wp:anchor distT="0" distB="0" distL="114300" distR="114300" simplePos="0" relativeHeight="251677696" behindDoc="0" locked="0" layoutInCell="1" allowOverlap="1" wp14:anchorId="2A1B87BE" wp14:editId="7D335012">
          <wp:simplePos x="0" y="0"/>
          <wp:positionH relativeFrom="page">
            <wp:posOffset>0</wp:posOffset>
          </wp:positionH>
          <wp:positionV relativeFrom="page">
            <wp:posOffset>0</wp:posOffset>
          </wp:positionV>
          <wp:extent cx="7560000" cy="10692000"/>
          <wp:effectExtent l="0" t="0" r="3175" b="0"/>
          <wp:wrapNone/>
          <wp:docPr id="5" name="Eindpagi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chterpagina sta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4CE2B5EC" w14:textId="77777777" w:rsidR="0016747E" w:rsidRPr="0051384A" w:rsidRDefault="0016747E" w:rsidP="00335E6C">
    <w:pPr>
      <w:pStyle w:val="Koptekst"/>
    </w:pPr>
  </w:p>
  <w:p w14:paraId="3069EA90" w14:textId="77777777" w:rsidR="0016747E" w:rsidRPr="0051384A" w:rsidRDefault="0016747E" w:rsidP="00335E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0C15" w14:textId="398A960C" w:rsidR="0016747E" w:rsidRDefault="0016747E" w:rsidP="00FA4123">
    <w:pPr>
      <w:pStyle w:val="Koptekst"/>
    </w:pPr>
    <w:r>
      <w:rPr>
        <w:noProof/>
        <w:lang w:eastAsia="nl-NL"/>
      </w:rPr>
      <mc:AlternateContent>
        <mc:Choice Requires="wps">
          <w:drawing>
            <wp:anchor distT="0" distB="0" distL="114300" distR="114300" simplePos="0" relativeHeight="252059648" behindDoc="0" locked="0" layoutInCell="1" allowOverlap="1" wp14:anchorId="06639DD9" wp14:editId="076F169E">
              <wp:simplePos x="0" y="0"/>
              <wp:positionH relativeFrom="page">
                <wp:posOffset>180340</wp:posOffset>
              </wp:positionH>
              <wp:positionV relativeFrom="page">
                <wp:posOffset>180340</wp:posOffset>
              </wp:positionV>
              <wp:extent cx="4644000" cy="2991600"/>
              <wp:effectExtent l="0" t="0" r="0" b="0"/>
              <wp:wrapNone/>
              <wp:docPr id="76" name="PlaatjeTitelblad"/>
              <wp:cNvGraphicFramePr/>
              <a:graphic xmlns:a="http://schemas.openxmlformats.org/drawingml/2006/main">
                <a:graphicData uri="http://schemas.microsoft.com/office/word/2010/wordprocessingShape">
                  <wps:wsp>
                    <wps:cNvSpPr txBox="1"/>
                    <wps:spPr>
                      <a:xfrm>
                        <a:off x="0" y="0"/>
                        <a:ext cx="4644000" cy="299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6CD956" w14:textId="7FB615CB" w:rsidR="0016747E" w:rsidRDefault="0016747E" w:rsidP="00FA4123">
                          <w:r>
                            <w:fldChar w:fldCharType="begin"/>
                          </w:r>
                          <w:r w:rsidR="00355940">
                            <w:instrText xml:space="preserve"> INCLUDEPICTURE "C:/Program Files (x86)/Antea Group/Sjablonen/startup/RapportBlauwStaand.png" 1 </w:instrText>
                          </w:r>
                          <w:r>
                            <w:fldChar w:fldCharType="separate"/>
                          </w:r>
                          <w:r w:rsidR="00355940">
                            <w:pict w14:anchorId="39050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65.35pt;height:235.35pt">
                                <v:imagedata r:id="rId1" r:href="rId2" cropbottom="-6852f"/>
                                <o:lock v:ext="edit" aspectratio="f"/>
                              </v:shape>
                            </w:pict>
                          </w:r>
                          <w: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639DD9" id="_x0000_t202" coordsize="21600,21600" o:spt="202" path="m,l,21600r21600,l21600,xe">
              <v:stroke joinstyle="miter"/>
              <v:path gradientshapeok="t" o:connecttype="rect"/>
            </v:shapetype>
            <v:shape id="PlaatjeTitelblad" o:spid="_x0000_s1028" type="#_x0000_t202" style="position:absolute;margin-left:14.2pt;margin-top:14.2pt;width:365.65pt;height:235.55pt;z-index:2520596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" filled="f" stroked="f" strokeweight=".5pt">
              <v:textbox inset="0,0,0,0">
                <w:txbxContent>
                  <w:p w14:paraId="786CD956" w14:textId="7FB615CB" w:rsidR="0016747E" w:rsidRDefault="0016747E" w:rsidP="00FA4123">
                    <w:r>
                      <w:fldChar w:fldCharType="begin"/>
                    </w:r>
                    <w:r w:rsidR="00355940">
                      <w:instrText xml:space="preserve"> INCLUDEPICTURE "C:/Program Files (x86)/Antea Group/Sjablonen/startup/RapportBlauwStaand.png" 1 </w:instrText>
                    </w:r>
                    <w:r>
                      <w:fldChar w:fldCharType="separate"/>
                    </w:r>
                    <w:r w:rsidR="00355940">
                      <w:pict w14:anchorId="39050C1C">
                        <v:shape id="_x0000_i1029" type="#_x0000_t75" style="width:365.35pt;height:235.35pt">
                          <v:imagedata r:id="rId1" r:href="rId3" cropbottom="-6852f"/>
                          <o:lock v:ext="edit" aspectratio="f"/>
                        </v:shape>
                      </w:pict>
                    </w:r>
                    <w:r>
                      <w:fldChar w:fldCharType="end"/>
                    </w:r>
                  </w:p>
                </w:txbxContent>
              </v:textbox>
              <w10:wrap anchorx="page" anchory="page"/>
            </v:shape>
          </w:pict>
        </mc:Fallback>
      </mc:AlternateContent>
    </w:r>
    <w:r>
      <w:rPr>
        <w:noProof/>
        <w:lang w:eastAsia="nl-NL"/>
      </w:rPr>
      <mc:AlternateContent>
        <mc:Choice Requires="wps">
          <w:drawing>
            <wp:anchor distT="0" distB="0" distL="114300" distR="114300" simplePos="0" relativeHeight="252055552" behindDoc="0" locked="0" layoutInCell="1" allowOverlap="1" wp14:anchorId="63769F8D" wp14:editId="58D3C3FB">
              <wp:simplePos x="0" y="0"/>
              <wp:positionH relativeFrom="column">
                <wp:posOffset>-758825</wp:posOffset>
              </wp:positionH>
              <wp:positionV relativeFrom="paragraph">
                <wp:posOffset>4997450</wp:posOffset>
              </wp:positionV>
              <wp:extent cx="3790315" cy="942975"/>
              <wp:effectExtent l="0" t="0" r="0" b="0"/>
              <wp:wrapNone/>
              <wp:docPr id="91" name="Tekstvak 91"/>
              <wp:cNvGraphicFramePr/>
              <a:graphic xmlns:a="http://schemas.openxmlformats.org/drawingml/2006/main">
                <a:graphicData uri="http://schemas.microsoft.com/office/word/2010/wordprocessingShape">
                  <wps:wsp>
                    <wps:cNvSpPr txBox="1"/>
                    <wps:spPr>
                      <a:xfrm>
                        <a:off x="0" y="0"/>
                        <a:ext cx="379031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F3D2F4" w14:textId="77AD2970" w:rsidR="0016747E" w:rsidRDefault="0016747E" w:rsidP="00FA4123">
                          <w:pPr>
                            <w:pStyle w:val="Titelblad2subtitel"/>
                          </w:pPr>
                          <w:r>
                            <w:fldChar w:fldCharType="begin"/>
                          </w:r>
                          <w:r w:rsidRPr="00355940">
                            <w:instrText xml:space="preserve"> DOCVARIABLE Subtitel </w:instrText>
                          </w:r>
                          <w:r>
                            <w:fldChar w:fldCharType="separate"/>
                          </w:r>
                          <w:r w:rsidR="00355940">
                            <w:t xml:space="preserve">Nieuwbouw MFA De </w:t>
                          </w:r>
                          <w:proofErr w:type="spellStart"/>
                          <w:r w:rsidR="00355940">
                            <w:t>Tynje</w:t>
                          </w:r>
                          <w:proofErr w:type="spellEnd"/>
                          <w:r>
                            <w:fldChar w:fldCharType="end"/>
                          </w:r>
                        </w:p>
                        <w:p w14:paraId="50F093BD" w14:textId="77777777" w:rsidR="0016747E" w:rsidRDefault="0016747E" w:rsidP="00FA4123">
                          <w:pPr>
                            <w:jc w:val="right"/>
                          </w:pPr>
                        </w:p>
                        <w:p w14:paraId="386093E0" w14:textId="4774A3C8" w:rsidR="0016747E" w:rsidRPr="002812A2" w:rsidRDefault="0016747E" w:rsidP="00FA4123">
                          <w:pPr>
                            <w:pStyle w:val="Titelblad2subtitel"/>
                          </w:pPr>
                          <w:r>
                            <w:fldChar w:fldCharType="begin"/>
                          </w:r>
                          <w:r w:rsidRPr="00355940">
                            <w:instrText xml:space="preserve"> DOCVARIABLE Subtitel2 </w:instrText>
                          </w:r>
                          <w:r>
                            <w:fldChar w:fldCharType="separate"/>
                          </w:r>
                          <w:r w:rsidR="00355940">
                            <w:t>Nationale niet-openbare procedure</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69F8D" id="Tekstvak 91" o:spid="_x0000_s1029" type="#_x0000_t202" style="position:absolute;margin-left:-59.75pt;margin-top:393.5pt;width:298.45pt;height:74.2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" filled="f" stroked="f" strokeweight=".5pt">
              <v:textbox>
                <w:txbxContent>
                  <w:p w14:paraId="1CF3D2F4" w14:textId="77AD2970" w:rsidR="0016747E" w:rsidRDefault="0016747E" w:rsidP="00FA4123">
                    <w:pPr>
                      <w:pStyle w:val="Titelblad2subtitel"/>
                    </w:pPr>
                    <w:r>
                      <w:fldChar w:fldCharType="begin"/>
                    </w:r>
                    <w:r w:rsidRPr="00355940">
                      <w:instrText xml:space="preserve"> DOCVARIABLE Subtitel </w:instrText>
                    </w:r>
                    <w:r>
                      <w:fldChar w:fldCharType="separate"/>
                    </w:r>
                    <w:r w:rsidR="00355940">
                      <w:t xml:space="preserve">Nieuwbouw MFA De </w:t>
                    </w:r>
                    <w:proofErr w:type="spellStart"/>
                    <w:r w:rsidR="00355940">
                      <w:t>Tynje</w:t>
                    </w:r>
                    <w:proofErr w:type="spellEnd"/>
                    <w:r>
                      <w:fldChar w:fldCharType="end"/>
                    </w:r>
                  </w:p>
                  <w:p w14:paraId="50F093BD" w14:textId="77777777" w:rsidR="0016747E" w:rsidRDefault="0016747E" w:rsidP="00FA4123">
                    <w:pPr>
                      <w:jc w:val="right"/>
                    </w:pPr>
                  </w:p>
                  <w:p w14:paraId="386093E0" w14:textId="4774A3C8" w:rsidR="0016747E" w:rsidRPr="002812A2" w:rsidRDefault="0016747E" w:rsidP="00FA4123">
                    <w:pPr>
                      <w:pStyle w:val="Titelblad2subtitel"/>
                    </w:pPr>
                    <w:r>
                      <w:fldChar w:fldCharType="begin"/>
                    </w:r>
                    <w:r w:rsidRPr="00355940">
                      <w:instrText xml:space="preserve"> DOCVARIABLE Subtitel2 </w:instrText>
                    </w:r>
                    <w:r>
                      <w:fldChar w:fldCharType="separate"/>
                    </w:r>
                    <w:r w:rsidR="00355940">
                      <w:t>Nationale niet-openbare procedure</w:t>
                    </w:r>
                    <w:r>
                      <w:fldChar w:fldCharType="end"/>
                    </w:r>
                  </w:p>
                </w:txbxContent>
              </v:textbox>
            </v:shape>
          </w:pict>
        </mc:Fallback>
      </mc:AlternateContent>
    </w:r>
    <w:r>
      <w:rPr>
        <w:noProof/>
        <w:lang w:eastAsia="nl-NL"/>
      </w:rPr>
      <mc:AlternateContent>
        <mc:Choice Requires="wps">
          <w:drawing>
            <wp:anchor distT="0" distB="0" distL="114300" distR="114300" simplePos="0" relativeHeight="252056576" behindDoc="0" locked="0" layoutInCell="1" allowOverlap="1" wp14:anchorId="4F125344" wp14:editId="0D1144CD">
              <wp:simplePos x="0" y="0"/>
              <wp:positionH relativeFrom="column">
                <wp:posOffset>3594100</wp:posOffset>
              </wp:positionH>
              <wp:positionV relativeFrom="paragraph">
                <wp:posOffset>4730750</wp:posOffset>
              </wp:positionV>
              <wp:extent cx="2009775" cy="733425"/>
              <wp:effectExtent l="0" t="0" r="0" b="0"/>
              <wp:wrapNone/>
              <wp:docPr id="92" name="Tekstvak 92"/>
              <wp:cNvGraphicFramePr/>
              <a:graphic xmlns:a="http://schemas.openxmlformats.org/drawingml/2006/main">
                <a:graphicData uri="http://schemas.microsoft.com/office/word/2010/wordprocessingShape">
                  <wps:wsp>
                    <wps:cNvSpPr txBox="1"/>
                    <wps:spPr>
                      <a:xfrm>
                        <a:off x="0" y="0"/>
                        <a:ext cx="200977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DEDD4" w14:textId="33612F44" w:rsidR="0016747E" w:rsidRPr="0084506D" w:rsidRDefault="0016747E" w:rsidP="00FA4123">
                          <w:pPr>
                            <w:pStyle w:val="Titelblad2rechts"/>
                          </w:pPr>
                          <w:r w:rsidRPr="0084506D">
                            <w:fldChar w:fldCharType="begin"/>
                          </w:r>
                          <w:r w:rsidRPr="00355940">
                            <w:instrText xml:space="preserve"> DOCVARIABLE projectnummer_vertaal </w:instrText>
                          </w:r>
                          <w:r w:rsidRPr="0084506D">
                            <w:fldChar w:fldCharType="separate"/>
                          </w:r>
                          <w:r w:rsidR="00355940">
                            <w:t>projectnummer</w:t>
                          </w:r>
                          <w:r w:rsidRPr="0084506D">
                            <w:fldChar w:fldCharType="end"/>
                          </w:r>
                          <w:r w:rsidRPr="0084506D">
                            <w:t xml:space="preserve"> </w:t>
                          </w:r>
                          <w:r w:rsidRPr="0084506D">
                            <w:fldChar w:fldCharType="begin"/>
                          </w:r>
                          <w:r w:rsidRPr="00355940">
                            <w:instrText xml:space="preserve"> DOCVARIABLE Projectnummer </w:instrText>
                          </w:r>
                          <w:r w:rsidRPr="0084506D">
                            <w:fldChar w:fldCharType="separate"/>
                          </w:r>
                          <w:r w:rsidR="00355940">
                            <w:t>0470504</w:t>
                          </w:r>
                          <w:r w:rsidRPr="0084506D">
                            <w:fldChar w:fldCharType="end"/>
                          </w:r>
                        </w:p>
                        <w:p w14:paraId="0649AE45" w14:textId="422FC073" w:rsidR="0016747E" w:rsidRPr="0084506D" w:rsidRDefault="0016747E" w:rsidP="00FA4123">
                          <w:pPr>
                            <w:pStyle w:val="Titelblad2rechts"/>
                          </w:pPr>
                          <w:r w:rsidRPr="0084506D">
                            <w:fldChar w:fldCharType="begin"/>
                          </w:r>
                          <w:r w:rsidRPr="00355940">
                            <w:instrText xml:space="preserve"> DOCVARIABLE Status </w:instrText>
                          </w:r>
                          <w:r w:rsidRPr="0084506D">
                            <w:fldChar w:fldCharType="separate"/>
                          </w:r>
                          <w:r w:rsidR="00355940">
                            <w:t>definitief</w:t>
                          </w:r>
                          <w:r w:rsidRPr="0084506D">
                            <w:fldChar w:fldCharType="end"/>
                          </w:r>
                          <w:r w:rsidRPr="0084506D">
                            <w:t xml:space="preserve"> </w:t>
                          </w:r>
                          <w:r w:rsidRPr="0084506D">
                            <w:fldChar w:fldCharType="begin"/>
                          </w:r>
                          <w:r w:rsidRPr="00355940">
                            <w:instrText xml:space="preserve"> IF </w:instrText>
                          </w:r>
                          <w:fldSimple w:instr=" DOCVARIABLE Revisienummer ">
                            <w:r w:rsidR="00355940">
                              <w:instrText>2</w:instrText>
                            </w:r>
                          </w:fldSimple>
                          <w:r w:rsidRPr="00355940">
                            <w:instrText xml:space="preserve"> &lt;&gt; " " </w:instrText>
                          </w:r>
                          <w:fldSimple w:instr=" DOCVARIABLE Revisie_vertaal ">
                            <w:r w:rsidR="00355940">
                              <w:instrText>revisie</w:instrText>
                            </w:r>
                          </w:fldSimple>
                          <w:r w:rsidRPr="00355940">
                            <w:instrText xml:space="preserve"> </w:instrText>
                          </w:r>
                          <w:r w:rsidRPr="0084506D">
                            <w:fldChar w:fldCharType="separate"/>
                          </w:r>
                          <w:r w:rsidR="00355940">
                            <w:rPr>
                              <w:noProof/>
                            </w:rPr>
                            <w:t>revisie</w:t>
                          </w:r>
                          <w:r w:rsidRPr="0084506D">
                            <w:fldChar w:fldCharType="end"/>
                          </w:r>
                          <w:r w:rsidRPr="0084506D">
                            <w:t xml:space="preserve"> </w:t>
                          </w:r>
                          <w:r w:rsidRPr="0084506D">
                            <w:fldChar w:fldCharType="begin"/>
                          </w:r>
                          <w:r w:rsidRPr="00355940">
                            <w:instrText xml:space="preserve"> DOCVARIABLE Revisienummer </w:instrText>
                          </w:r>
                          <w:r w:rsidRPr="0084506D">
                            <w:fldChar w:fldCharType="separate"/>
                          </w:r>
                          <w:r w:rsidR="00355940">
                            <w:t>2</w:t>
                          </w:r>
                          <w:r w:rsidRPr="0084506D">
                            <w:fldChar w:fldCharType="end"/>
                          </w:r>
                        </w:p>
                        <w:p w14:paraId="53AF2EC9" w14:textId="6428E32C" w:rsidR="0016747E" w:rsidRPr="00425243" w:rsidRDefault="0016747E" w:rsidP="00FA4123">
                          <w:pPr>
                            <w:pStyle w:val="Titelblad2rechts"/>
                          </w:pPr>
                          <w:r w:rsidRPr="0084506D">
                            <w:fldChar w:fldCharType="begin"/>
                          </w:r>
                          <w:r w:rsidRPr="00355940">
                            <w:instrText xml:space="preserve"> DOCVARIABLE Datum </w:instrText>
                          </w:r>
                          <w:r w:rsidRPr="0084506D">
                            <w:fldChar w:fldCharType="separate"/>
                          </w:r>
                          <w:r w:rsidR="00355940">
                            <w:t>29 maart 2023</w:t>
                          </w:r>
                          <w:r w:rsidRPr="0084506D">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25344" id="Tekstvak 92" o:spid="_x0000_s1030" type="#_x0000_t202" style="position:absolute;margin-left:283pt;margin-top:372.5pt;width:158.25pt;height:57.7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" filled="f" stroked="f" strokeweight=".5pt">
              <v:textbox>
                <w:txbxContent>
                  <w:p w14:paraId="1A6DEDD4" w14:textId="33612F44" w:rsidR="0016747E" w:rsidRPr="0084506D" w:rsidRDefault="0016747E" w:rsidP="00FA4123">
                    <w:pPr>
                      <w:pStyle w:val="Titelblad2rechts"/>
                    </w:pPr>
                    <w:r w:rsidRPr="0084506D">
                      <w:fldChar w:fldCharType="begin"/>
                    </w:r>
                    <w:r w:rsidRPr="00355940">
                      <w:instrText xml:space="preserve"> DOCVARIABLE projectnummer_vertaal </w:instrText>
                    </w:r>
                    <w:r w:rsidRPr="0084506D">
                      <w:fldChar w:fldCharType="separate"/>
                    </w:r>
                    <w:r w:rsidR="00355940">
                      <w:t>projectnummer</w:t>
                    </w:r>
                    <w:r w:rsidRPr="0084506D">
                      <w:fldChar w:fldCharType="end"/>
                    </w:r>
                    <w:r w:rsidRPr="0084506D">
                      <w:t xml:space="preserve"> </w:t>
                    </w:r>
                    <w:r w:rsidRPr="0084506D">
                      <w:fldChar w:fldCharType="begin"/>
                    </w:r>
                    <w:r w:rsidRPr="00355940">
                      <w:instrText xml:space="preserve"> DOCVARIABLE Projectnummer </w:instrText>
                    </w:r>
                    <w:r w:rsidRPr="0084506D">
                      <w:fldChar w:fldCharType="separate"/>
                    </w:r>
                    <w:r w:rsidR="00355940">
                      <w:t>0470504</w:t>
                    </w:r>
                    <w:r w:rsidRPr="0084506D">
                      <w:fldChar w:fldCharType="end"/>
                    </w:r>
                  </w:p>
                  <w:p w14:paraId="0649AE45" w14:textId="422FC073" w:rsidR="0016747E" w:rsidRPr="0084506D" w:rsidRDefault="0016747E" w:rsidP="00FA4123">
                    <w:pPr>
                      <w:pStyle w:val="Titelblad2rechts"/>
                    </w:pPr>
                    <w:r w:rsidRPr="0084506D">
                      <w:fldChar w:fldCharType="begin"/>
                    </w:r>
                    <w:r w:rsidRPr="00355940">
                      <w:instrText xml:space="preserve"> DOCVARIABLE Status </w:instrText>
                    </w:r>
                    <w:r w:rsidRPr="0084506D">
                      <w:fldChar w:fldCharType="separate"/>
                    </w:r>
                    <w:r w:rsidR="00355940">
                      <w:t>definitief</w:t>
                    </w:r>
                    <w:r w:rsidRPr="0084506D">
                      <w:fldChar w:fldCharType="end"/>
                    </w:r>
                    <w:r w:rsidRPr="0084506D">
                      <w:t xml:space="preserve"> </w:t>
                    </w:r>
                    <w:r w:rsidRPr="0084506D">
                      <w:fldChar w:fldCharType="begin"/>
                    </w:r>
                    <w:r w:rsidRPr="00355940">
                      <w:instrText xml:space="preserve"> IF </w:instrText>
                    </w:r>
                    <w:fldSimple w:instr=" DOCVARIABLE Revisienummer ">
                      <w:r w:rsidR="00355940">
                        <w:instrText>2</w:instrText>
                      </w:r>
                    </w:fldSimple>
                    <w:r w:rsidRPr="00355940">
                      <w:instrText xml:space="preserve"> &lt;&gt; " " </w:instrText>
                    </w:r>
                    <w:fldSimple w:instr=" DOCVARIABLE Revisie_vertaal ">
                      <w:r w:rsidR="00355940">
                        <w:instrText>revisie</w:instrText>
                      </w:r>
                    </w:fldSimple>
                    <w:r w:rsidRPr="00355940">
                      <w:instrText xml:space="preserve"> </w:instrText>
                    </w:r>
                    <w:r w:rsidRPr="0084506D">
                      <w:fldChar w:fldCharType="separate"/>
                    </w:r>
                    <w:r w:rsidR="00355940">
                      <w:rPr>
                        <w:noProof/>
                      </w:rPr>
                      <w:t>revisie</w:t>
                    </w:r>
                    <w:r w:rsidRPr="0084506D">
                      <w:fldChar w:fldCharType="end"/>
                    </w:r>
                    <w:r w:rsidRPr="0084506D">
                      <w:t xml:space="preserve"> </w:t>
                    </w:r>
                    <w:r w:rsidRPr="0084506D">
                      <w:fldChar w:fldCharType="begin"/>
                    </w:r>
                    <w:r w:rsidRPr="00355940">
                      <w:instrText xml:space="preserve"> DOCVARIABLE Revisienummer </w:instrText>
                    </w:r>
                    <w:r w:rsidRPr="0084506D">
                      <w:fldChar w:fldCharType="separate"/>
                    </w:r>
                    <w:r w:rsidR="00355940">
                      <w:t>2</w:t>
                    </w:r>
                    <w:r w:rsidRPr="0084506D">
                      <w:fldChar w:fldCharType="end"/>
                    </w:r>
                  </w:p>
                  <w:p w14:paraId="53AF2EC9" w14:textId="6428E32C" w:rsidR="0016747E" w:rsidRPr="00425243" w:rsidRDefault="0016747E" w:rsidP="00FA4123">
                    <w:pPr>
                      <w:pStyle w:val="Titelblad2rechts"/>
                    </w:pPr>
                    <w:r w:rsidRPr="0084506D">
                      <w:fldChar w:fldCharType="begin"/>
                    </w:r>
                    <w:r w:rsidRPr="00355940">
                      <w:instrText xml:space="preserve"> DOCVARIABLE Datum </w:instrText>
                    </w:r>
                    <w:r w:rsidRPr="0084506D">
                      <w:fldChar w:fldCharType="separate"/>
                    </w:r>
                    <w:r w:rsidR="00355940">
                      <w:t>29 maart 2023</w:t>
                    </w:r>
                    <w:r w:rsidRPr="0084506D">
                      <w:fldChar w:fldCharType="end"/>
                    </w:r>
                  </w:p>
                </w:txbxContent>
              </v:textbox>
            </v:shape>
          </w:pict>
        </mc:Fallback>
      </mc:AlternateContent>
    </w:r>
    <w:r>
      <w:rPr>
        <w:noProof/>
        <w:lang w:eastAsia="nl-NL"/>
      </w:rPr>
      <mc:AlternateContent>
        <mc:Choice Requires="wps">
          <w:drawing>
            <wp:anchor distT="0" distB="0" distL="114300" distR="114300" simplePos="0" relativeHeight="252057600" behindDoc="0" locked="0" layoutInCell="1" allowOverlap="1" wp14:anchorId="6A8931EE" wp14:editId="2C4D5FEA">
              <wp:simplePos x="0" y="0"/>
              <wp:positionH relativeFrom="page">
                <wp:posOffset>771525</wp:posOffset>
              </wp:positionH>
              <wp:positionV relativeFrom="page">
                <wp:posOffset>4486275</wp:posOffset>
              </wp:positionV>
              <wp:extent cx="3790315" cy="712470"/>
              <wp:effectExtent l="0" t="0" r="0" b="0"/>
              <wp:wrapNone/>
              <wp:docPr id="78" name="Tekstvak 78"/>
              <wp:cNvGraphicFramePr/>
              <a:graphic xmlns:a="http://schemas.openxmlformats.org/drawingml/2006/main">
                <a:graphicData uri="http://schemas.microsoft.com/office/word/2010/wordprocessingShape">
                  <wps:wsp>
                    <wps:cNvSpPr txBox="1"/>
                    <wps:spPr>
                      <a:xfrm>
                        <a:off x="0" y="0"/>
                        <a:ext cx="3790315" cy="712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9D0ED" w14:textId="07F552D3" w:rsidR="0016747E" w:rsidRPr="002812A2" w:rsidRDefault="0016747E" w:rsidP="00FA4123">
                          <w:pPr>
                            <w:spacing w:line="480" w:lineRule="exact"/>
                            <w:jc w:val="right"/>
                            <w:rPr>
                              <w:rFonts w:ascii="Calibri" w:hAnsi="Calibri"/>
                              <w:b/>
                              <w:bCs/>
                              <w:color w:val="FFFFFF" w:themeColor="background1"/>
                              <w:sz w:val="44"/>
                              <w:szCs w:val="44"/>
                            </w:rPr>
                          </w:pPr>
                          <w:r>
                            <w:rPr>
                              <w:rFonts w:ascii="Calibri" w:hAnsi="Calibri"/>
                              <w:b/>
                              <w:bCs/>
                              <w:color w:val="FFFFFF" w:themeColor="background1"/>
                              <w:sz w:val="44"/>
                              <w:szCs w:val="44"/>
                            </w:rPr>
                            <w:fldChar w:fldCharType="begin"/>
                          </w:r>
                          <w:r w:rsidRPr="00355940">
                            <w:rPr>
                              <w:rFonts w:ascii="Calibri" w:hAnsi="Calibri"/>
                              <w:b/>
                              <w:bCs/>
                              <w:color w:val="FFFFFF" w:themeColor="background1"/>
                              <w:sz w:val="44"/>
                              <w:szCs w:val="44"/>
                            </w:rPr>
                            <w:instrText xml:space="preserve"> DOCVARIABLE Titel </w:instrText>
                          </w:r>
                          <w:r>
                            <w:rPr>
                              <w:rFonts w:ascii="Calibri" w:hAnsi="Calibri"/>
                              <w:b/>
                              <w:bCs/>
                              <w:color w:val="FFFFFF" w:themeColor="background1"/>
                              <w:sz w:val="44"/>
                              <w:szCs w:val="44"/>
                            </w:rPr>
                            <w:fldChar w:fldCharType="separate"/>
                          </w:r>
                          <w:r w:rsidR="00355940">
                            <w:rPr>
                              <w:rFonts w:ascii="Calibri" w:hAnsi="Calibri"/>
                              <w:b/>
                              <w:bCs/>
                              <w:color w:val="FFFFFF" w:themeColor="background1"/>
                              <w:sz w:val="44"/>
                              <w:szCs w:val="44"/>
                            </w:rPr>
                            <w:t>Selectieleidraad - Bijlagen</w:t>
                          </w:r>
                          <w:r>
                            <w:rPr>
                              <w:rFonts w:ascii="Calibri" w:hAnsi="Calibri"/>
                              <w:b/>
                              <w:bCs/>
                              <w:color w:val="FFFFFF" w:themeColor="background1"/>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931EE" id="Tekstvak 78" o:spid="_x0000_s1031" type="#_x0000_t202" style="position:absolute;margin-left:60.75pt;margin-top:353.25pt;width:298.45pt;height:56.1pt;z-index:25205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" filled="f" stroked="f" strokeweight=".5pt">
              <v:textbox>
                <w:txbxContent>
                  <w:p w14:paraId="3499D0ED" w14:textId="07F552D3" w:rsidR="0016747E" w:rsidRPr="002812A2" w:rsidRDefault="0016747E" w:rsidP="00FA4123">
                    <w:pPr>
                      <w:spacing w:line="480" w:lineRule="exact"/>
                      <w:jc w:val="right"/>
                      <w:rPr>
                        <w:rFonts w:ascii="Calibri" w:hAnsi="Calibri"/>
                        <w:b/>
                        <w:bCs/>
                        <w:color w:val="FFFFFF" w:themeColor="background1"/>
                        <w:sz w:val="44"/>
                        <w:szCs w:val="44"/>
                      </w:rPr>
                    </w:pPr>
                    <w:r>
                      <w:rPr>
                        <w:rFonts w:ascii="Calibri" w:hAnsi="Calibri"/>
                        <w:b/>
                        <w:bCs/>
                        <w:color w:val="FFFFFF" w:themeColor="background1"/>
                        <w:sz w:val="44"/>
                        <w:szCs w:val="44"/>
                      </w:rPr>
                      <w:fldChar w:fldCharType="begin"/>
                    </w:r>
                    <w:r w:rsidRPr="00355940">
                      <w:rPr>
                        <w:rFonts w:ascii="Calibri" w:hAnsi="Calibri"/>
                        <w:b/>
                        <w:bCs/>
                        <w:color w:val="FFFFFF" w:themeColor="background1"/>
                        <w:sz w:val="44"/>
                        <w:szCs w:val="44"/>
                      </w:rPr>
                      <w:instrText xml:space="preserve"> DOCVARIABLE Titel </w:instrText>
                    </w:r>
                    <w:r>
                      <w:rPr>
                        <w:rFonts w:ascii="Calibri" w:hAnsi="Calibri"/>
                        <w:b/>
                        <w:bCs/>
                        <w:color w:val="FFFFFF" w:themeColor="background1"/>
                        <w:sz w:val="44"/>
                        <w:szCs w:val="44"/>
                      </w:rPr>
                      <w:fldChar w:fldCharType="separate"/>
                    </w:r>
                    <w:r w:rsidR="00355940">
                      <w:rPr>
                        <w:rFonts w:ascii="Calibri" w:hAnsi="Calibri"/>
                        <w:b/>
                        <w:bCs/>
                        <w:color w:val="FFFFFF" w:themeColor="background1"/>
                        <w:sz w:val="44"/>
                        <w:szCs w:val="44"/>
                      </w:rPr>
                      <w:t>Selectieleidraad - Bijlagen</w:t>
                    </w:r>
                    <w:r>
                      <w:rPr>
                        <w:rFonts w:ascii="Calibri" w:hAnsi="Calibri"/>
                        <w:b/>
                        <w:bCs/>
                        <w:color w:val="FFFFFF" w:themeColor="background1"/>
                        <w:sz w:val="44"/>
                        <w:szCs w:val="44"/>
                      </w:rPr>
                      <w:fldChar w:fldCharType="end"/>
                    </w:r>
                  </w:p>
                </w:txbxContent>
              </v:textbox>
              <w10:wrap anchorx="page" anchory="page"/>
            </v:shape>
          </w:pict>
        </mc:Fallback>
      </mc:AlternateContent>
    </w:r>
  </w:p>
  <w:p w14:paraId="2C367505" w14:textId="6166A310" w:rsidR="0016747E" w:rsidRPr="00557B77" w:rsidRDefault="0016747E" w:rsidP="00FA4123">
    <w:pPr>
      <w:pStyle w:val="Koptekst"/>
    </w:pPr>
    <w:r>
      <w:rPr>
        <w:noProof/>
        <w:lang w:eastAsia="nl-NL"/>
      </w:rPr>
      <w:drawing>
        <wp:anchor distT="0" distB="0" distL="114300" distR="114300" simplePos="0" relativeHeight="252058624" behindDoc="1" locked="0" layoutInCell="1" allowOverlap="1" wp14:anchorId="2F654F6D" wp14:editId="03FD5130">
          <wp:simplePos x="0" y="0"/>
          <wp:positionH relativeFrom="page">
            <wp:posOffset>0</wp:posOffset>
          </wp:positionH>
          <wp:positionV relativeFrom="page">
            <wp:posOffset>1270</wp:posOffset>
          </wp:positionV>
          <wp:extent cx="7559675" cy="10688955"/>
          <wp:effectExtent l="0" t="0" r="3175" b="0"/>
          <wp:wrapNone/>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 rapport staand met balk met blauw vlak.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E568" w14:textId="77777777" w:rsidR="0016747E" w:rsidRDefault="0016747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C250" w14:textId="3A5FF39C" w:rsidR="00001CBA" w:rsidRPr="00001CBA" w:rsidRDefault="0016747E" w:rsidP="00001CBA">
    <w:pPr>
      <w:pStyle w:val="Titelkoptekst"/>
    </w:pPr>
    <w:r w:rsidRPr="00001CBA">
      <w:fldChar w:fldCharType="begin"/>
    </w:r>
    <w:r w:rsidRPr="00355940">
      <w:instrText xml:space="preserve"> DOCVARIABLE Titel </w:instrText>
    </w:r>
    <w:r w:rsidRPr="00001CBA">
      <w:fldChar w:fldCharType="separate"/>
    </w:r>
    <w:r w:rsidR="00355940">
      <w:t>Selectieleidraad - Bijlagen</w:t>
    </w:r>
    <w:r w:rsidRPr="00001CBA">
      <w:fldChar w:fldCharType="end"/>
    </w:r>
    <w:r w:rsidRPr="00001CBA">
      <w:drawing>
        <wp:anchor distT="0" distB="0" distL="114300" distR="114300" simplePos="0" relativeHeight="252035072" behindDoc="0" locked="0" layoutInCell="1" allowOverlap="1" wp14:anchorId="28ECD02F" wp14:editId="1FFB697D">
          <wp:simplePos x="0" y="0"/>
          <wp:positionH relativeFrom="page">
            <wp:posOffset>5894070</wp:posOffset>
          </wp:positionH>
          <wp:positionV relativeFrom="page">
            <wp:posOffset>349250</wp:posOffset>
          </wp:positionV>
          <wp:extent cx="694800" cy="374400"/>
          <wp:effectExtent l="0" t="0" r="0" b="698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Pr="00001CBA">
      <w:t xml:space="preserve"> </w:t>
    </w:r>
    <w:r w:rsidR="00001CBA" w:rsidRPr="00001CBA">
      <w:t>Nieuwbouw MFA De Tynje</w:t>
    </w:r>
  </w:p>
  <w:p w14:paraId="6018589E" w14:textId="52517CDD" w:rsidR="00001CBA" w:rsidRPr="00001CBA" w:rsidRDefault="00001CBA" w:rsidP="00001CBA">
    <w:pPr>
      <w:pStyle w:val="Datumkoptekst"/>
    </w:pPr>
    <w:r w:rsidRPr="00001CBA">
      <w:t>Gemeente Opsterland</w:t>
    </w:r>
    <w:r w:rsidRPr="00001CBA">
      <w:fldChar w:fldCharType="begin"/>
    </w:r>
    <w:r w:rsidRPr="00355940">
      <w:instrText xml:space="preserve"> DOCVARIABLE SubtitelInKoptekst </w:instrText>
    </w:r>
    <w:r w:rsidRPr="00001CBA">
      <w:fldChar w:fldCharType="separate"/>
    </w:r>
    <w:r w:rsidR="00355940">
      <w:t xml:space="preserve"> </w:t>
    </w:r>
    <w:r w:rsidRPr="00001CBA">
      <w:fldChar w:fldCharType="end"/>
    </w:r>
  </w:p>
  <w:p w14:paraId="210C9245" w14:textId="74A2433F" w:rsidR="00001CBA" w:rsidRPr="00001CBA" w:rsidRDefault="00001CBA" w:rsidP="00001CBA">
    <w:pPr>
      <w:pStyle w:val="Datumkoptekst"/>
    </w:pPr>
    <w:r w:rsidRPr="00001CBA">
      <w:fldChar w:fldCharType="begin"/>
    </w:r>
    <w:r w:rsidRPr="00355940">
      <w:instrText xml:space="preserve"> DOCVARIABLE Projectnummer_vertaal </w:instrText>
    </w:r>
    <w:r w:rsidRPr="00001CBA">
      <w:fldChar w:fldCharType="separate"/>
    </w:r>
    <w:r w:rsidR="00355940">
      <w:t>projectnummer</w:t>
    </w:r>
    <w:r w:rsidRPr="00001CBA">
      <w:fldChar w:fldCharType="end"/>
    </w:r>
    <w:r w:rsidRPr="00001CBA">
      <w:t xml:space="preserve"> </w:t>
    </w:r>
    <w:r w:rsidRPr="00001CBA">
      <w:fldChar w:fldCharType="begin"/>
    </w:r>
    <w:r w:rsidRPr="00355940">
      <w:instrText xml:space="preserve"> DOCVARIABLE Projectnummer </w:instrText>
    </w:r>
    <w:r w:rsidRPr="00001CBA">
      <w:fldChar w:fldCharType="separate"/>
    </w:r>
    <w:r w:rsidR="00355940">
      <w:t>0470504</w:t>
    </w:r>
    <w:r w:rsidRPr="00001CBA">
      <w:fldChar w:fldCharType="end"/>
    </w:r>
  </w:p>
  <w:p w14:paraId="7A5437FB" w14:textId="408192D8" w:rsidR="00001CBA" w:rsidRPr="008570B9" w:rsidRDefault="00001CBA" w:rsidP="00001CBA">
    <w:pPr>
      <w:pStyle w:val="Datumkoptekst"/>
    </w:pPr>
    <w:r w:rsidRPr="00001CBA">
      <w:fldChar w:fldCharType="begin"/>
    </w:r>
    <w:r w:rsidRPr="00355940">
      <w:instrText xml:space="preserve"> DOCVARIABLE Datum </w:instrText>
    </w:r>
    <w:r w:rsidRPr="00001CBA">
      <w:fldChar w:fldCharType="separate"/>
    </w:r>
    <w:r w:rsidR="00355940">
      <w:t>29 maart 2023</w:t>
    </w:r>
    <w:r w:rsidRPr="00001CBA">
      <w:fldChar w:fldCharType="end"/>
    </w:r>
    <w:r w:rsidRPr="00001CBA">
      <w:fldChar w:fldCharType="begin"/>
    </w:r>
    <w:r w:rsidRPr="00355940">
      <w:instrText xml:space="preserve"> DOCVARIABLE RevisieKoptekst </w:instrText>
    </w:r>
    <w:r w:rsidRPr="00001CBA">
      <w:fldChar w:fldCharType="separate"/>
    </w:r>
    <w:r w:rsidR="00355940">
      <w:t xml:space="preserve"> revisie 2</w:t>
    </w:r>
    <w:r w:rsidRPr="00001CBA">
      <w:fldChar w:fldCharType="end"/>
    </w:r>
  </w:p>
  <w:p w14:paraId="5F49AD49" w14:textId="6C11113E" w:rsidR="0016747E" w:rsidRPr="008570B9" w:rsidRDefault="0016747E" w:rsidP="00001CBA">
    <w:pPr>
      <w:pStyle w:val="Titelkoptekst"/>
    </w:pPr>
    <w:r w:rsidRPr="008570B9">
      <w:fldChar w:fldCharType="begin"/>
    </w:r>
    <w:r w:rsidRPr="00355940">
      <w:instrText xml:space="preserve"> DOCVARIABLE OpdrachtgeverInKoptekst </w:instrText>
    </w:r>
    <w:r w:rsidRPr="008570B9">
      <w:fldChar w:fldCharType="separate"/>
    </w:r>
    <w:r w:rsidR="00355940">
      <w:t xml:space="preserve"> </w:t>
    </w:r>
    <w:r w:rsidRPr="008570B9">
      <w:fldChar w:fldCharType="end"/>
    </w:r>
  </w:p>
  <w:p w14:paraId="2889BC9C" w14:textId="5F6837F9" w:rsidR="0016747E" w:rsidRPr="008570B9" w:rsidRDefault="0016747E" w:rsidP="00CD37CF">
    <w:pPr>
      <w:pStyle w:val="Datumkoptekst"/>
    </w:pPr>
    <w:r w:rsidRPr="008570B9">
      <w:fldChar w:fldCharType="begin"/>
    </w:r>
    <w:r w:rsidRPr="00355940">
      <w:instrText xml:space="preserve"> DOCVARIABLE OpdrachtgeverInKoptekst </w:instrText>
    </w:r>
    <w:r w:rsidRPr="008570B9">
      <w:fldChar w:fldCharType="separate"/>
    </w:r>
    <w:r w:rsidR="00355940">
      <w:t xml:space="preserve"> </w:t>
    </w:r>
    <w:r w:rsidRPr="008570B9">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6A328" w14:textId="6A61D9E0" w:rsidR="0016747E" w:rsidRPr="00F51582" w:rsidRDefault="0016747E" w:rsidP="00CD37CF">
    <w:pPr>
      <w:pStyle w:val="Titelkoptekst"/>
    </w:pPr>
    <w:r w:rsidRPr="00F51582">
      <w:fldChar w:fldCharType="begin"/>
    </w:r>
    <w:r w:rsidRPr="00355940">
      <w:instrText xml:space="preserve"> DOCVARIABLE Titel </w:instrText>
    </w:r>
    <w:r w:rsidRPr="00F51582">
      <w:fldChar w:fldCharType="separate"/>
    </w:r>
    <w:r w:rsidR="00355940">
      <w:t>Selectieleidraad - Bijlagen</w:t>
    </w:r>
    <w:r w:rsidRPr="00F51582">
      <w:fldChar w:fldCharType="end"/>
    </w:r>
    <w:r w:rsidRPr="00F51582">
      <w:drawing>
        <wp:anchor distT="0" distB="0" distL="114300" distR="114300" simplePos="0" relativeHeight="252026880" behindDoc="0" locked="0" layoutInCell="1" allowOverlap="1" wp14:anchorId="0B0AAA68" wp14:editId="33380646">
          <wp:simplePos x="0" y="0"/>
          <wp:positionH relativeFrom="page">
            <wp:posOffset>5894070</wp:posOffset>
          </wp:positionH>
          <wp:positionV relativeFrom="page">
            <wp:posOffset>349250</wp:posOffset>
          </wp:positionV>
          <wp:extent cx="694800" cy="374400"/>
          <wp:effectExtent l="0" t="0" r="0" b="698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Pr="00F51582">
      <w:t xml:space="preserve"> </w:t>
    </w:r>
    <w:r w:rsidR="00316267" w:rsidRPr="00F51582">
      <w:t>Nieuwbouw MFA De T</w:t>
    </w:r>
    <w:r w:rsidR="00F51582" w:rsidRPr="00F51582">
      <w:t>ynje</w:t>
    </w:r>
  </w:p>
  <w:p w14:paraId="6C9DE4CF" w14:textId="0EECB554" w:rsidR="0016747E" w:rsidRPr="00F51582" w:rsidRDefault="009250B7" w:rsidP="00CD37CF">
    <w:pPr>
      <w:pStyle w:val="Datumkoptekst"/>
    </w:pPr>
    <w:r>
      <w:t>Gemeente Opsterland</w:t>
    </w:r>
    <w:r w:rsidR="0016747E" w:rsidRPr="00F51582">
      <w:fldChar w:fldCharType="begin"/>
    </w:r>
    <w:r w:rsidR="0016747E" w:rsidRPr="00355940">
      <w:instrText xml:space="preserve"> DOCVARIABLE SubtitelInKoptekst </w:instrText>
    </w:r>
    <w:r w:rsidR="0016747E" w:rsidRPr="00F51582">
      <w:fldChar w:fldCharType="separate"/>
    </w:r>
    <w:r w:rsidR="00355940">
      <w:t xml:space="preserve"> </w:t>
    </w:r>
    <w:r w:rsidR="0016747E" w:rsidRPr="00F51582">
      <w:fldChar w:fldCharType="end"/>
    </w:r>
  </w:p>
  <w:p w14:paraId="005FCAA5" w14:textId="2179AABB" w:rsidR="0016747E" w:rsidRPr="00F51582" w:rsidRDefault="0016747E" w:rsidP="00CD37CF">
    <w:pPr>
      <w:pStyle w:val="Datumkoptekst"/>
    </w:pPr>
    <w:r w:rsidRPr="00F51582">
      <w:fldChar w:fldCharType="begin"/>
    </w:r>
    <w:r w:rsidRPr="00355940">
      <w:instrText xml:space="preserve"> DOCVARIABLE Projectnummer_vertaal </w:instrText>
    </w:r>
    <w:r w:rsidRPr="00F51582">
      <w:fldChar w:fldCharType="separate"/>
    </w:r>
    <w:r w:rsidR="00355940">
      <w:t>projectnummer</w:t>
    </w:r>
    <w:r w:rsidRPr="00F51582">
      <w:fldChar w:fldCharType="end"/>
    </w:r>
    <w:r w:rsidRPr="00F51582">
      <w:t xml:space="preserve"> </w:t>
    </w:r>
    <w:r w:rsidRPr="00F51582">
      <w:fldChar w:fldCharType="begin"/>
    </w:r>
    <w:r w:rsidRPr="00355940">
      <w:instrText xml:space="preserve"> DOCVARIABLE Projectnummer </w:instrText>
    </w:r>
    <w:r w:rsidRPr="00F51582">
      <w:fldChar w:fldCharType="separate"/>
    </w:r>
    <w:r w:rsidR="00355940">
      <w:t>0470504</w:t>
    </w:r>
    <w:r w:rsidRPr="00F51582">
      <w:fldChar w:fldCharType="end"/>
    </w:r>
  </w:p>
  <w:p w14:paraId="75EDCFB7" w14:textId="4E649217" w:rsidR="0016747E" w:rsidRPr="008570B9" w:rsidRDefault="0016747E" w:rsidP="00CD37CF">
    <w:pPr>
      <w:pStyle w:val="Datumkoptekst"/>
    </w:pPr>
    <w:r w:rsidRPr="00F51582">
      <w:fldChar w:fldCharType="begin"/>
    </w:r>
    <w:r w:rsidRPr="00355940">
      <w:instrText xml:space="preserve"> DOCVARIABLE Datum </w:instrText>
    </w:r>
    <w:r w:rsidRPr="00F51582">
      <w:fldChar w:fldCharType="separate"/>
    </w:r>
    <w:r w:rsidR="00355940">
      <w:t>29 maart 2023</w:t>
    </w:r>
    <w:r w:rsidRPr="00F51582">
      <w:fldChar w:fldCharType="end"/>
    </w:r>
    <w:r w:rsidRPr="00F51582">
      <w:fldChar w:fldCharType="begin"/>
    </w:r>
    <w:r w:rsidRPr="00355940">
      <w:instrText xml:space="preserve"> DOCVARIABLE RevisieKoptekst </w:instrText>
    </w:r>
    <w:r w:rsidRPr="00F51582">
      <w:fldChar w:fldCharType="separate"/>
    </w:r>
    <w:r w:rsidR="00355940">
      <w:t xml:space="preserve"> revisie 2</w:t>
    </w:r>
    <w:r w:rsidRPr="00F51582">
      <w:fldChar w:fldCharType="end"/>
    </w:r>
  </w:p>
  <w:p w14:paraId="3F468D07" w14:textId="1816962C" w:rsidR="0016747E" w:rsidRPr="008570B9" w:rsidRDefault="0016747E" w:rsidP="00CD37CF">
    <w:pPr>
      <w:pStyle w:val="Datumkoptekst"/>
    </w:pPr>
    <w:r w:rsidRPr="008570B9">
      <w:fldChar w:fldCharType="begin"/>
    </w:r>
    <w:r w:rsidRPr="00355940">
      <w:instrText xml:space="preserve"> DOCVARIABLE OpdrachtgeverInKoptekst </w:instrText>
    </w:r>
    <w:r w:rsidRPr="008570B9">
      <w:fldChar w:fldCharType="separate"/>
    </w:r>
    <w:r w:rsidR="00355940">
      <w:t xml:space="preserve"> </w:t>
    </w:r>
    <w:r w:rsidRPr="008570B9">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A66B3" w14:textId="77777777" w:rsidR="00355940" w:rsidRDefault="00355940">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0E6B" w14:textId="4905C3CA" w:rsidR="00355940" w:rsidRPr="00001CBA" w:rsidRDefault="00355940" w:rsidP="00001CBA">
    <w:pPr>
      <w:pStyle w:val="Titelkoptekst"/>
    </w:pPr>
    <w:r w:rsidRPr="00001CBA">
      <w:fldChar w:fldCharType="begin"/>
    </w:r>
    <w:r w:rsidRPr="00355940">
      <w:instrText xml:space="preserve"> DOCVARIABLE Titel </w:instrText>
    </w:r>
    <w:r w:rsidRPr="00001CBA">
      <w:fldChar w:fldCharType="separate"/>
    </w:r>
    <w:r>
      <w:t>Selectieleidraad - Bijlagen</w:t>
    </w:r>
    <w:r w:rsidRPr="00001CBA">
      <w:fldChar w:fldCharType="end"/>
    </w:r>
    <w:r w:rsidRPr="00001CBA">
      <w:drawing>
        <wp:anchor distT="0" distB="0" distL="114300" distR="114300" simplePos="0" relativeHeight="252061696" behindDoc="0" locked="0" layoutInCell="1" allowOverlap="1" wp14:anchorId="4F9AC2EB" wp14:editId="7F34977F">
          <wp:simplePos x="0" y="0"/>
          <wp:positionH relativeFrom="page">
            <wp:posOffset>5894070</wp:posOffset>
          </wp:positionH>
          <wp:positionV relativeFrom="page">
            <wp:posOffset>349250</wp:posOffset>
          </wp:positionV>
          <wp:extent cx="694800" cy="374400"/>
          <wp:effectExtent l="0" t="0" r="0" b="698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Pr="00001CBA">
      <w:t xml:space="preserve"> Nieuwbouw MFA De Tynje</w:t>
    </w:r>
  </w:p>
  <w:p w14:paraId="6B7DE082" w14:textId="74DC4E9B" w:rsidR="00355940" w:rsidRPr="00001CBA" w:rsidRDefault="00355940" w:rsidP="00001CBA">
    <w:pPr>
      <w:pStyle w:val="Datumkoptekst"/>
    </w:pPr>
    <w:r w:rsidRPr="00001CBA">
      <w:t>Gemeente Opsterland</w:t>
    </w:r>
    <w:r w:rsidRPr="00001CBA">
      <w:fldChar w:fldCharType="begin"/>
    </w:r>
    <w:r w:rsidRPr="00355940">
      <w:instrText xml:space="preserve"> DOCVARIABLE SubtitelInKoptekst </w:instrText>
    </w:r>
    <w:r w:rsidRPr="00001CBA">
      <w:fldChar w:fldCharType="separate"/>
    </w:r>
    <w:r>
      <w:t xml:space="preserve"> </w:t>
    </w:r>
    <w:r w:rsidRPr="00001CBA">
      <w:fldChar w:fldCharType="end"/>
    </w:r>
  </w:p>
  <w:p w14:paraId="571AB98F" w14:textId="2DE0465B" w:rsidR="00355940" w:rsidRPr="00001CBA" w:rsidRDefault="00355940" w:rsidP="00001CBA">
    <w:pPr>
      <w:pStyle w:val="Datumkoptekst"/>
    </w:pPr>
    <w:r w:rsidRPr="00001CBA">
      <w:fldChar w:fldCharType="begin"/>
    </w:r>
    <w:r w:rsidRPr="00355940">
      <w:instrText xml:space="preserve"> DOCVARIABLE Projectnummer_vertaal </w:instrText>
    </w:r>
    <w:r w:rsidRPr="00001CBA">
      <w:fldChar w:fldCharType="separate"/>
    </w:r>
    <w:r>
      <w:t>projectnummer</w:t>
    </w:r>
    <w:r w:rsidRPr="00001CBA">
      <w:fldChar w:fldCharType="end"/>
    </w:r>
    <w:r w:rsidRPr="00001CBA">
      <w:t xml:space="preserve"> </w:t>
    </w:r>
    <w:r w:rsidRPr="00001CBA">
      <w:fldChar w:fldCharType="begin"/>
    </w:r>
    <w:r w:rsidRPr="00355940">
      <w:instrText xml:space="preserve"> DOCVARIABLE Projectnummer </w:instrText>
    </w:r>
    <w:r w:rsidRPr="00001CBA">
      <w:fldChar w:fldCharType="separate"/>
    </w:r>
    <w:r>
      <w:t>0470504</w:t>
    </w:r>
    <w:r w:rsidRPr="00001CBA">
      <w:fldChar w:fldCharType="end"/>
    </w:r>
  </w:p>
  <w:p w14:paraId="374D972A" w14:textId="38A582D9" w:rsidR="00355940" w:rsidRPr="008570B9" w:rsidRDefault="00355940" w:rsidP="00001CBA">
    <w:pPr>
      <w:pStyle w:val="Datumkoptekst"/>
    </w:pPr>
    <w:r w:rsidRPr="00001CBA">
      <w:fldChar w:fldCharType="begin"/>
    </w:r>
    <w:r w:rsidRPr="00355940">
      <w:instrText xml:space="preserve"> DOCVARIABLE Datum </w:instrText>
    </w:r>
    <w:r w:rsidRPr="00001CBA">
      <w:fldChar w:fldCharType="separate"/>
    </w:r>
    <w:r>
      <w:t>29 maart 2023</w:t>
    </w:r>
    <w:r w:rsidRPr="00001CBA">
      <w:fldChar w:fldCharType="end"/>
    </w:r>
    <w:r w:rsidRPr="00001CBA">
      <w:fldChar w:fldCharType="begin"/>
    </w:r>
    <w:r w:rsidRPr="00355940">
      <w:instrText xml:space="preserve"> DOCVARIABLE RevisieKoptekst </w:instrText>
    </w:r>
    <w:r w:rsidRPr="00001CBA">
      <w:fldChar w:fldCharType="separate"/>
    </w:r>
    <w:r>
      <w:t xml:space="preserve"> revisie 2</w:t>
    </w:r>
    <w:r w:rsidRPr="00001CBA">
      <w:fldChar w:fldCharType="end"/>
    </w:r>
  </w:p>
  <w:p w14:paraId="36ACF588" w14:textId="5FA26EBB" w:rsidR="00355940" w:rsidRPr="008570B9" w:rsidRDefault="00355940" w:rsidP="00001CBA">
    <w:pPr>
      <w:pStyle w:val="Titelkoptekst"/>
    </w:pPr>
    <w:r w:rsidRPr="008570B9">
      <w:fldChar w:fldCharType="begin"/>
    </w:r>
    <w:r w:rsidRPr="00355940">
      <w:instrText xml:space="preserve"> DOCVARIABLE OpdrachtgeverInKoptekst </w:instrText>
    </w:r>
    <w:r w:rsidRPr="008570B9">
      <w:fldChar w:fldCharType="separate"/>
    </w:r>
    <w:r>
      <w:t xml:space="preserve"> </w:t>
    </w:r>
    <w:r w:rsidRPr="008570B9">
      <w:fldChar w:fldCharType="end"/>
    </w:r>
  </w:p>
  <w:p w14:paraId="245442FE" w14:textId="227F0931" w:rsidR="00355940" w:rsidRPr="008570B9" w:rsidRDefault="00355940" w:rsidP="00CD37CF">
    <w:pPr>
      <w:pStyle w:val="Datumkoptekst"/>
    </w:pPr>
    <w:r w:rsidRPr="008570B9">
      <w:fldChar w:fldCharType="begin"/>
    </w:r>
    <w:r w:rsidRPr="00355940">
      <w:instrText xml:space="preserve"> DOCVARIABLE OpdrachtgeverInKoptekst </w:instrText>
    </w:r>
    <w:r w:rsidRPr="008570B9">
      <w:fldChar w:fldCharType="separate"/>
    </w:r>
    <w:r>
      <w:t xml:space="preserve"> </w:t>
    </w:r>
    <w:r w:rsidRPr="008570B9">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1FBF" w14:textId="04FC5C16" w:rsidR="00355940" w:rsidRPr="00F51582" w:rsidRDefault="00355940" w:rsidP="00CD37CF">
    <w:pPr>
      <w:pStyle w:val="Titelkoptekst"/>
    </w:pPr>
    <w:r w:rsidRPr="00F51582">
      <w:fldChar w:fldCharType="begin"/>
    </w:r>
    <w:r w:rsidRPr="00355940">
      <w:instrText xml:space="preserve"> DOCVARIABLE Titel </w:instrText>
    </w:r>
    <w:r w:rsidRPr="00F51582">
      <w:fldChar w:fldCharType="separate"/>
    </w:r>
    <w:r>
      <w:t>Selectieleidraad - Bijlagen</w:t>
    </w:r>
    <w:r w:rsidRPr="00F51582">
      <w:fldChar w:fldCharType="end"/>
    </w:r>
    <w:r w:rsidRPr="00F51582">
      <w:drawing>
        <wp:anchor distT="0" distB="0" distL="114300" distR="114300" simplePos="0" relativeHeight="252063744" behindDoc="0" locked="0" layoutInCell="1" allowOverlap="1" wp14:anchorId="5B4558F8" wp14:editId="0E72F8B7">
          <wp:simplePos x="0" y="0"/>
          <wp:positionH relativeFrom="page">
            <wp:posOffset>5894070</wp:posOffset>
          </wp:positionH>
          <wp:positionV relativeFrom="page">
            <wp:posOffset>349250</wp:posOffset>
          </wp:positionV>
          <wp:extent cx="694800" cy="374400"/>
          <wp:effectExtent l="0" t="0" r="0" b="698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Pr="00F51582">
      <w:t xml:space="preserve"> Nieuwbouw MFA De Tynje</w:t>
    </w:r>
  </w:p>
  <w:p w14:paraId="7C4FC6CA" w14:textId="2BA5459D" w:rsidR="00355940" w:rsidRPr="00F51582" w:rsidRDefault="00355940" w:rsidP="00CD37CF">
    <w:pPr>
      <w:pStyle w:val="Datumkoptekst"/>
    </w:pPr>
    <w:r>
      <w:t>Gemeente Opsterland</w:t>
    </w:r>
    <w:r w:rsidRPr="00F51582">
      <w:fldChar w:fldCharType="begin"/>
    </w:r>
    <w:r w:rsidRPr="00355940">
      <w:instrText xml:space="preserve"> DOCVARIABLE SubtitelInKoptekst </w:instrText>
    </w:r>
    <w:r w:rsidRPr="00F51582">
      <w:fldChar w:fldCharType="separate"/>
    </w:r>
    <w:r>
      <w:t xml:space="preserve"> </w:t>
    </w:r>
    <w:r w:rsidRPr="00F51582">
      <w:fldChar w:fldCharType="end"/>
    </w:r>
  </w:p>
  <w:p w14:paraId="1B8A1C82" w14:textId="2B715970" w:rsidR="00355940" w:rsidRPr="00F51582" w:rsidRDefault="00355940" w:rsidP="00CD37CF">
    <w:pPr>
      <w:pStyle w:val="Datumkoptekst"/>
    </w:pPr>
    <w:r w:rsidRPr="00F51582">
      <w:fldChar w:fldCharType="begin"/>
    </w:r>
    <w:r w:rsidRPr="00355940">
      <w:instrText xml:space="preserve"> DOCVARIABLE Projectnummer_vertaal </w:instrText>
    </w:r>
    <w:r w:rsidRPr="00F51582">
      <w:fldChar w:fldCharType="separate"/>
    </w:r>
    <w:r>
      <w:t>projectnummer</w:t>
    </w:r>
    <w:r w:rsidRPr="00F51582">
      <w:fldChar w:fldCharType="end"/>
    </w:r>
    <w:r w:rsidRPr="00F51582">
      <w:t xml:space="preserve"> </w:t>
    </w:r>
    <w:r w:rsidRPr="00F51582">
      <w:fldChar w:fldCharType="begin"/>
    </w:r>
    <w:r w:rsidRPr="00355940">
      <w:instrText xml:space="preserve"> DOCVARIABLE Projectnummer </w:instrText>
    </w:r>
    <w:r w:rsidRPr="00F51582">
      <w:fldChar w:fldCharType="separate"/>
    </w:r>
    <w:r>
      <w:t>0470504</w:t>
    </w:r>
    <w:r w:rsidRPr="00F51582">
      <w:fldChar w:fldCharType="end"/>
    </w:r>
  </w:p>
  <w:p w14:paraId="1C747B13" w14:textId="79EB217E" w:rsidR="00355940" w:rsidRPr="008570B9" w:rsidRDefault="00355940" w:rsidP="00CD37CF">
    <w:pPr>
      <w:pStyle w:val="Datumkoptekst"/>
    </w:pPr>
    <w:r w:rsidRPr="00F51582">
      <w:fldChar w:fldCharType="begin"/>
    </w:r>
    <w:r w:rsidRPr="00355940">
      <w:instrText xml:space="preserve"> DOCVARIABLE Datum </w:instrText>
    </w:r>
    <w:r w:rsidRPr="00F51582">
      <w:fldChar w:fldCharType="separate"/>
    </w:r>
    <w:r>
      <w:t>29 maart 2023</w:t>
    </w:r>
    <w:r w:rsidRPr="00F51582">
      <w:fldChar w:fldCharType="end"/>
    </w:r>
    <w:r w:rsidRPr="00F51582">
      <w:fldChar w:fldCharType="begin"/>
    </w:r>
    <w:r w:rsidRPr="00355940">
      <w:instrText xml:space="preserve"> DOCVARIABLE RevisieKoptekst </w:instrText>
    </w:r>
    <w:r w:rsidRPr="00F51582">
      <w:fldChar w:fldCharType="separate"/>
    </w:r>
    <w:r>
      <w:t xml:space="preserve"> revisie 2</w:t>
    </w:r>
    <w:r w:rsidRPr="00F51582">
      <w:fldChar w:fldCharType="end"/>
    </w:r>
  </w:p>
  <w:p w14:paraId="3BA24532" w14:textId="1EFF0766" w:rsidR="00355940" w:rsidRPr="008570B9" w:rsidRDefault="00355940" w:rsidP="00CD37CF">
    <w:pPr>
      <w:pStyle w:val="Datumkoptekst"/>
    </w:pPr>
    <w:r w:rsidRPr="008570B9">
      <w:fldChar w:fldCharType="begin"/>
    </w:r>
    <w:r w:rsidRPr="00355940">
      <w:instrText xml:space="preserve"> DOCVARIABLE OpdrachtgeverInKoptekst </w:instrText>
    </w:r>
    <w:r w:rsidRPr="008570B9">
      <w:fldChar w:fldCharType="separate"/>
    </w:r>
    <w:r>
      <w:t xml:space="preserve"> </w:t>
    </w:r>
    <w:r w:rsidRPr="008570B9">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680C" w14:textId="77777777" w:rsidR="0016747E" w:rsidRDefault="001674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AA2"/>
    <w:multiLevelType w:val="multilevel"/>
    <w:tmpl w:val="7362065A"/>
    <w:numStyleLink w:val="OpmaakprofielMetopsommingstekens1"/>
  </w:abstractNum>
  <w:abstractNum w:abstractNumId="1" w15:restartNumberingAfterBreak="0">
    <w:nsid w:val="02FA54D4"/>
    <w:multiLevelType w:val="hybridMultilevel"/>
    <w:tmpl w:val="0A6081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32138B2"/>
    <w:multiLevelType w:val="hybridMultilevel"/>
    <w:tmpl w:val="7E981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5A4071"/>
    <w:multiLevelType w:val="multilevel"/>
    <w:tmpl w:val="7362065A"/>
    <w:numStyleLink w:val="OpmaakprofielMetopsommingstekens1"/>
  </w:abstractNum>
  <w:abstractNum w:abstractNumId="4" w15:restartNumberingAfterBreak="0">
    <w:nsid w:val="03CB2FE0"/>
    <w:multiLevelType w:val="multilevel"/>
    <w:tmpl w:val="7362065A"/>
    <w:numStyleLink w:val="OpmaakprofielMetopsommingstekens1"/>
  </w:abstractNum>
  <w:abstractNum w:abstractNumId="5" w15:restartNumberingAfterBreak="0">
    <w:nsid w:val="0408575E"/>
    <w:multiLevelType w:val="multilevel"/>
    <w:tmpl w:val="7362065A"/>
    <w:numStyleLink w:val="OpmaakprofielMetopsommingstekens1"/>
  </w:abstractNum>
  <w:abstractNum w:abstractNumId="6" w15:restartNumberingAfterBreak="0">
    <w:nsid w:val="050A777D"/>
    <w:multiLevelType w:val="hybridMultilevel"/>
    <w:tmpl w:val="5754B32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C62CA"/>
    <w:multiLevelType w:val="hybridMultilevel"/>
    <w:tmpl w:val="31C47F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78B0345"/>
    <w:multiLevelType w:val="multilevel"/>
    <w:tmpl w:val="7362065A"/>
    <w:numStyleLink w:val="OpmaakprofielMetopsommingstekens1"/>
  </w:abstractNum>
  <w:abstractNum w:abstractNumId="9" w15:restartNumberingAfterBreak="0">
    <w:nsid w:val="07974F38"/>
    <w:multiLevelType w:val="hybridMultilevel"/>
    <w:tmpl w:val="EC1211E0"/>
    <w:lvl w:ilvl="0" w:tplc="04130001">
      <w:start w:val="1"/>
      <w:numFmt w:val="bullet"/>
      <w:lvlText w:val=""/>
      <w:lvlJc w:val="left"/>
      <w:pPr>
        <w:ind w:left="756" w:hanging="360"/>
      </w:pPr>
      <w:rPr>
        <w:rFonts w:ascii="Symbol" w:hAnsi="Symbol" w:hint="default"/>
      </w:rPr>
    </w:lvl>
    <w:lvl w:ilvl="1" w:tplc="04130003" w:tentative="1">
      <w:start w:val="1"/>
      <w:numFmt w:val="bullet"/>
      <w:lvlText w:val="o"/>
      <w:lvlJc w:val="left"/>
      <w:pPr>
        <w:ind w:left="1476" w:hanging="360"/>
      </w:pPr>
      <w:rPr>
        <w:rFonts w:ascii="Courier New" w:hAnsi="Courier New" w:cs="Courier New" w:hint="default"/>
      </w:rPr>
    </w:lvl>
    <w:lvl w:ilvl="2" w:tplc="04130005" w:tentative="1">
      <w:start w:val="1"/>
      <w:numFmt w:val="bullet"/>
      <w:lvlText w:val=""/>
      <w:lvlJc w:val="left"/>
      <w:pPr>
        <w:ind w:left="2196" w:hanging="360"/>
      </w:pPr>
      <w:rPr>
        <w:rFonts w:ascii="Wingdings" w:hAnsi="Wingdings" w:hint="default"/>
      </w:rPr>
    </w:lvl>
    <w:lvl w:ilvl="3" w:tplc="04130001" w:tentative="1">
      <w:start w:val="1"/>
      <w:numFmt w:val="bullet"/>
      <w:lvlText w:val=""/>
      <w:lvlJc w:val="left"/>
      <w:pPr>
        <w:ind w:left="2916" w:hanging="360"/>
      </w:pPr>
      <w:rPr>
        <w:rFonts w:ascii="Symbol" w:hAnsi="Symbol" w:hint="default"/>
      </w:rPr>
    </w:lvl>
    <w:lvl w:ilvl="4" w:tplc="04130003" w:tentative="1">
      <w:start w:val="1"/>
      <w:numFmt w:val="bullet"/>
      <w:lvlText w:val="o"/>
      <w:lvlJc w:val="left"/>
      <w:pPr>
        <w:ind w:left="3636" w:hanging="360"/>
      </w:pPr>
      <w:rPr>
        <w:rFonts w:ascii="Courier New" w:hAnsi="Courier New" w:cs="Courier New" w:hint="default"/>
      </w:rPr>
    </w:lvl>
    <w:lvl w:ilvl="5" w:tplc="04130005" w:tentative="1">
      <w:start w:val="1"/>
      <w:numFmt w:val="bullet"/>
      <w:lvlText w:val=""/>
      <w:lvlJc w:val="left"/>
      <w:pPr>
        <w:ind w:left="4356" w:hanging="360"/>
      </w:pPr>
      <w:rPr>
        <w:rFonts w:ascii="Wingdings" w:hAnsi="Wingdings" w:hint="default"/>
      </w:rPr>
    </w:lvl>
    <w:lvl w:ilvl="6" w:tplc="04130001" w:tentative="1">
      <w:start w:val="1"/>
      <w:numFmt w:val="bullet"/>
      <w:lvlText w:val=""/>
      <w:lvlJc w:val="left"/>
      <w:pPr>
        <w:ind w:left="5076" w:hanging="360"/>
      </w:pPr>
      <w:rPr>
        <w:rFonts w:ascii="Symbol" w:hAnsi="Symbol" w:hint="default"/>
      </w:rPr>
    </w:lvl>
    <w:lvl w:ilvl="7" w:tplc="04130003" w:tentative="1">
      <w:start w:val="1"/>
      <w:numFmt w:val="bullet"/>
      <w:lvlText w:val="o"/>
      <w:lvlJc w:val="left"/>
      <w:pPr>
        <w:ind w:left="5796" w:hanging="360"/>
      </w:pPr>
      <w:rPr>
        <w:rFonts w:ascii="Courier New" w:hAnsi="Courier New" w:cs="Courier New" w:hint="default"/>
      </w:rPr>
    </w:lvl>
    <w:lvl w:ilvl="8" w:tplc="04130005" w:tentative="1">
      <w:start w:val="1"/>
      <w:numFmt w:val="bullet"/>
      <w:lvlText w:val=""/>
      <w:lvlJc w:val="left"/>
      <w:pPr>
        <w:ind w:left="6516" w:hanging="360"/>
      </w:pPr>
      <w:rPr>
        <w:rFonts w:ascii="Wingdings" w:hAnsi="Wingdings" w:hint="default"/>
      </w:rPr>
    </w:lvl>
  </w:abstractNum>
  <w:abstractNum w:abstractNumId="10" w15:restartNumberingAfterBreak="0">
    <w:nsid w:val="093E3B06"/>
    <w:multiLevelType w:val="multilevel"/>
    <w:tmpl w:val="7362065A"/>
    <w:numStyleLink w:val="OpmaakprofielMetopsommingstekens1"/>
  </w:abstractNum>
  <w:abstractNum w:abstractNumId="11" w15:restartNumberingAfterBreak="0">
    <w:nsid w:val="0C24058C"/>
    <w:multiLevelType w:val="multilevel"/>
    <w:tmpl w:val="F8881780"/>
    <w:lvl w:ilvl="0">
      <w:start w:val="1"/>
      <w:numFmt w:val="decimal"/>
      <w:lvlText w:val="%1"/>
      <w:lvlJc w:val="right"/>
      <w:pPr>
        <w:tabs>
          <w:tab w:val="num" w:pos="0"/>
        </w:tabs>
        <w:ind w:left="0" w:hanging="567"/>
      </w:pPr>
      <w:rPr>
        <w:rFonts w:hint="default"/>
      </w:rPr>
    </w:lvl>
    <w:lvl w:ilvl="1">
      <w:start w:val="1"/>
      <w:numFmt w:val="decimal"/>
      <w:lvlText w:val="%1.%2"/>
      <w:lvlJc w:val="right"/>
      <w:pPr>
        <w:tabs>
          <w:tab w:val="num" w:pos="0"/>
        </w:tabs>
        <w:ind w:left="0" w:hanging="567"/>
      </w:pPr>
      <w:rPr>
        <w:rFonts w:hint="default"/>
      </w:rPr>
    </w:lvl>
    <w:lvl w:ilvl="2">
      <w:start w:val="1"/>
      <w:numFmt w:val="decimal"/>
      <w:lvlText w:val="%1.%2.%3"/>
      <w:lvlJc w:val="right"/>
      <w:pPr>
        <w:tabs>
          <w:tab w:val="num" w:pos="0"/>
        </w:tabs>
        <w:ind w:left="0" w:hanging="567"/>
      </w:pPr>
      <w:rPr>
        <w:rFonts w:hint="default"/>
      </w:rPr>
    </w:lvl>
    <w:lvl w:ilvl="3">
      <w:start w:val="1"/>
      <w:numFmt w:val="decimal"/>
      <w:lvlText w:val="%1.%2.%3.%4"/>
      <w:lvlJc w:val="right"/>
      <w:pPr>
        <w:tabs>
          <w:tab w:val="num" w:pos="0"/>
        </w:tabs>
        <w:ind w:left="0" w:hanging="567"/>
      </w:pPr>
      <w:rPr>
        <w:rFonts w:hint="default"/>
      </w:rPr>
    </w:lvl>
    <w:lvl w:ilvl="4">
      <w:start w:val="1"/>
      <w:numFmt w:val="decimal"/>
      <w:lvlText w:val="%1.%2.%3.%4.%5"/>
      <w:lvlJc w:val="right"/>
      <w:pPr>
        <w:tabs>
          <w:tab w:val="num" w:pos="0"/>
        </w:tabs>
        <w:ind w:left="0" w:hanging="567"/>
      </w:pPr>
      <w:rPr>
        <w:rFonts w:hint="default"/>
      </w:rPr>
    </w:lvl>
    <w:lvl w:ilvl="5">
      <w:start w:val="1"/>
      <w:numFmt w:val="decimal"/>
      <w:lvlText w:val="%1.%2.%3.%4.%5.%6"/>
      <w:lvlJc w:val="right"/>
      <w:pPr>
        <w:tabs>
          <w:tab w:val="num" w:pos="567"/>
        </w:tabs>
        <w:ind w:left="567" w:hanging="567"/>
      </w:pPr>
      <w:rPr>
        <w:rFonts w:hint="default"/>
      </w:rPr>
    </w:lvl>
    <w:lvl w:ilvl="6">
      <w:start w:val="1"/>
      <w:numFmt w:val="decimal"/>
      <w:lvlText w:val="%1.%2.%3.%4.%5.%6.%7"/>
      <w:lvlJc w:val="right"/>
      <w:pPr>
        <w:tabs>
          <w:tab w:val="num" w:pos="567"/>
        </w:tabs>
        <w:ind w:left="567" w:hanging="567"/>
      </w:pPr>
      <w:rPr>
        <w:rFonts w:hint="default"/>
      </w:rPr>
    </w:lvl>
    <w:lvl w:ilvl="7">
      <w:start w:val="1"/>
      <w:numFmt w:val="decimal"/>
      <w:lvlText w:val="%1.%2.%3.%4.%5.%6.%7.%8"/>
      <w:lvlJc w:val="right"/>
      <w:pPr>
        <w:tabs>
          <w:tab w:val="num" w:pos="567"/>
        </w:tabs>
        <w:ind w:left="567" w:hanging="567"/>
      </w:pPr>
      <w:rPr>
        <w:rFonts w:hint="default"/>
      </w:rPr>
    </w:lvl>
    <w:lvl w:ilvl="8">
      <w:start w:val="1"/>
      <w:numFmt w:val="decimal"/>
      <w:lvlText w:val="%1.%2.%3.%4.%5.%6.%7.%8.%9"/>
      <w:lvlJc w:val="right"/>
      <w:pPr>
        <w:tabs>
          <w:tab w:val="num" w:pos="567"/>
        </w:tabs>
        <w:ind w:left="0" w:firstLine="0"/>
      </w:pPr>
      <w:rPr>
        <w:rFonts w:hint="default"/>
      </w:rPr>
    </w:lvl>
  </w:abstractNum>
  <w:abstractNum w:abstractNumId="12" w15:restartNumberingAfterBreak="0">
    <w:nsid w:val="0E4067FF"/>
    <w:multiLevelType w:val="hybridMultilevel"/>
    <w:tmpl w:val="707CE4C2"/>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D35735"/>
    <w:multiLevelType w:val="hybridMultilevel"/>
    <w:tmpl w:val="BF6AD58A"/>
    <w:lvl w:ilvl="0" w:tplc="5FFC9EBA">
      <w:start w:val="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5602682"/>
    <w:multiLevelType w:val="multilevel"/>
    <w:tmpl w:val="DDEE7CE6"/>
    <w:styleLink w:val="OpmaakprofielGenummerd"/>
    <w:lvl w:ilvl="0">
      <w:start w:val="1"/>
      <w:numFmt w:val="decimal"/>
      <w:lvlText w:val="%1."/>
      <w:lvlJc w:val="left"/>
      <w:pPr>
        <w:tabs>
          <w:tab w:val="num" w:pos="340"/>
        </w:tabs>
        <w:ind w:left="340" w:hanging="227"/>
      </w:pPr>
      <w:rPr>
        <w:rFonts w:ascii="Calibri" w:hAnsi="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166F49B9"/>
    <w:multiLevelType w:val="hybridMultilevel"/>
    <w:tmpl w:val="E0049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BE83BFC"/>
    <w:multiLevelType w:val="hybridMultilevel"/>
    <w:tmpl w:val="D0F004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C483E00"/>
    <w:multiLevelType w:val="hybridMultilevel"/>
    <w:tmpl w:val="AFD4E6CE"/>
    <w:lvl w:ilvl="0" w:tplc="86700A64">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D54100"/>
    <w:multiLevelType w:val="multilevel"/>
    <w:tmpl w:val="DDEE7CE6"/>
    <w:lvl w:ilvl="0">
      <w:start w:val="1"/>
      <w:numFmt w:val="decimal"/>
      <w:lvlText w:val="%1."/>
      <w:lvlJc w:val="left"/>
      <w:pPr>
        <w:tabs>
          <w:tab w:val="num" w:pos="340"/>
        </w:tabs>
        <w:ind w:left="340" w:hanging="227"/>
      </w:pPr>
      <w:rPr>
        <w:rFonts w:ascii="Calibri" w:hAnsi="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2042C22"/>
    <w:multiLevelType w:val="multilevel"/>
    <w:tmpl w:val="7362065A"/>
    <w:numStyleLink w:val="OpmaakprofielMetopsommingstekens1"/>
  </w:abstractNum>
  <w:abstractNum w:abstractNumId="20" w15:restartNumberingAfterBreak="0">
    <w:nsid w:val="22A01821"/>
    <w:multiLevelType w:val="multilevel"/>
    <w:tmpl w:val="7362065A"/>
    <w:numStyleLink w:val="OpmaakprofielMetopsommingstekens1"/>
  </w:abstractNum>
  <w:abstractNum w:abstractNumId="21" w15:restartNumberingAfterBreak="0">
    <w:nsid w:val="2DA129E7"/>
    <w:multiLevelType w:val="multilevel"/>
    <w:tmpl w:val="7362065A"/>
    <w:numStyleLink w:val="OpmaakprofielMetopsommingstekens1"/>
  </w:abstractNum>
  <w:abstractNum w:abstractNumId="22" w15:restartNumberingAfterBreak="0">
    <w:nsid w:val="2DC92661"/>
    <w:multiLevelType w:val="multilevel"/>
    <w:tmpl w:val="7362065A"/>
    <w:numStyleLink w:val="OpmaakprofielMetopsommingstekens1"/>
  </w:abstractNum>
  <w:abstractNum w:abstractNumId="23" w15:restartNumberingAfterBreak="0">
    <w:nsid w:val="2E594AFB"/>
    <w:multiLevelType w:val="multilevel"/>
    <w:tmpl w:val="7362065A"/>
    <w:numStyleLink w:val="OpmaakprofielMetopsommingstekens1"/>
  </w:abstractNum>
  <w:abstractNum w:abstractNumId="24" w15:restartNumberingAfterBreak="0">
    <w:nsid w:val="2F3C5C76"/>
    <w:multiLevelType w:val="multilevel"/>
    <w:tmpl w:val="7362065A"/>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25" w15:restartNumberingAfterBreak="0">
    <w:nsid w:val="39110940"/>
    <w:multiLevelType w:val="hybridMultilevel"/>
    <w:tmpl w:val="177EA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DA21E27"/>
    <w:multiLevelType w:val="hybridMultilevel"/>
    <w:tmpl w:val="9BFA7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FE200A9"/>
    <w:multiLevelType w:val="hybridMultilevel"/>
    <w:tmpl w:val="08E0DD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66B4AE9"/>
    <w:multiLevelType w:val="hybridMultilevel"/>
    <w:tmpl w:val="1CA2EAC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943306"/>
    <w:multiLevelType w:val="hybridMultilevel"/>
    <w:tmpl w:val="CCAC70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C576C6F"/>
    <w:multiLevelType w:val="hybridMultilevel"/>
    <w:tmpl w:val="E83A8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E4039B2"/>
    <w:multiLevelType w:val="hybridMultilevel"/>
    <w:tmpl w:val="54EC3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EC40715"/>
    <w:multiLevelType w:val="hybridMultilevel"/>
    <w:tmpl w:val="A9AE050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232E8D"/>
    <w:multiLevelType w:val="hybridMultilevel"/>
    <w:tmpl w:val="125464C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528E567D"/>
    <w:multiLevelType w:val="multilevel"/>
    <w:tmpl w:val="19AE96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3595143"/>
    <w:multiLevelType w:val="hybridMultilevel"/>
    <w:tmpl w:val="8746E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4395732"/>
    <w:multiLevelType w:val="multilevel"/>
    <w:tmpl w:val="7362065A"/>
    <w:numStyleLink w:val="OpmaakprofielMetopsommingstekens1"/>
  </w:abstractNum>
  <w:abstractNum w:abstractNumId="37" w15:restartNumberingAfterBreak="0">
    <w:nsid w:val="56B35648"/>
    <w:multiLevelType w:val="hybridMultilevel"/>
    <w:tmpl w:val="AB347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6CD30AA"/>
    <w:multiLevelType w:val="hybridMultilevel"/>
    <w:tmpl w:val="4D44A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7DF61A1"/>
    <w:multiLevelType w:val="hybridMultilevel"/>
    <w:tmpl w:val="4E080F30"/>
    <w:lvl w:ilvl="0" w:tplc="5FFC9EBA">
      <w:start w:val="4"/>
      <w:numFmt w:val="bullet"/>
      <w:lvlText w:val="-"/>
      <w:lvlJc w:val="left"/>
      <w:pPr>
        <w:ind w:left="720" w:hanging="360"/>
      </w:pPr>
      <w:rPr>
        <w:rFonts w:ascii="Calibri" w:eastAsiaTheme="minorHAnsi" w:hAnsi="Calibri" w:cs="Calibri" w:hint="default"/>
      </w:rPr>
    </w:lvl>
    <w:lvl w:ilvl="1" w:tplc="A89C110C">
      <w:numFmt w:val="bullet"/>
      <w:lvlText w:val="-"/>
      <w:lvlJc w:val="left"/>
      <w:pPr>
        <w:ind w:left="1440" w:hanging="360"/>
      </w:pPr>
      <w:rPr>
        <w:rFonts w:ascii="Calibri" w:eastAsia="Times New Roman"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8C01311"/>
    <w:multiLevelType w:val="multilevel"/>
    <w:tmpl w:val="C0286D0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1" w15:restartNumberingAfterBreak="0">
    <w:nsid w:val="59460C16"/>
    <w:multiLevelType w:val="hybridMultilevel"/>
    <w:tmpl w:val="04988A5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43" w15:restartNumberingAfterBreak="0">
    <w:nsid w:val="5AB5172B"/>
    <w:multiLevelType w:val="hybridMultilevel"/>
    <w:tmpl w:val="2146C6BE"/>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44" w15:restartNumberingAfterBreak="0">
    <w:nsid w:val="5DE13AFE"/>
    <w:multiLevelType w:val="hybridMultilevel"/>
    <w:tmpl w:val="DAFA6A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E175B28"/>
    <w:multiLevelType w:val="hybridMultilevel"/>
    <w:tmpl w:val="68588A1A"/>
    <w:lvl w:ilvl="0" w:tplc="A89C110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0944F8E"/>
    <w:multiLevelType w:val="hybridMultilevel"/>
    <w:tmpl w:val="80220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2385088"/>
    <w:multiLevelType w:val="multilevel"/>
    <w:tmpl w:val="DDEE7CE6"/>
    <w:numStyleLink w:val="OpmaakprofielGenummerd"/>
  </w:abstractNum>
  <w:abstractNum w:abstractNumId="48" w15:restartNumberingAfterBreak="0">
    <w:nsid w:val="65D30EC0"/>
    <w:multiLevelType w:val="hybridMultilevel"/>
    <w:tmpl w:val="942E210A"/>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6E77455"/>
    <w:multiLevelType w:val="hybridMultilevel"/>
    <w:tmpl w:val="89E6C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8F2471A"/>
    <w:multiLevelType w:val="multilevel"/>
    <w:tmpl w:val="7362065A"/>
    <w:numStyleLink w:val="OpmaakprofielMetopsommingstekens1"/>
  </w:abstractNum>
  <w:abstractNum w:abstractNumId="51" w15:restartNumberingAfterBreak="0">
    <w:nsid w:val="6AC97685"/>
    <w:multiLevelType w:val="multilevel"/>
    <w:tmpl w:val="7362065A"/>
    <w:numStyleLink w:val="OpmaakprofielMetopsommingstekens1"/>
  </w:abstractNum>
  <w:abstractNum w:abstractNumId="52" w15:restartNumberingAfterBreak="0">
    <w:nsid w:val="708E3BA5"/>
    <w:multiLevelType w:val="hybridMultilevel"/>
    <w:tmpl w:val="B56A10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0B8108F"/>
    <w:multiLevelType w:val="hybridMultilevel"/>
    <w:tmpl w:val="02B29D9E"/>
    <w:lvl w:ilvl="0" w:tplc="3290434C">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2BF46F9"/>
    <w:multiLevelType w:val="multilevel"/>
    <w:tmpl w:val="7362065A"/>
    <w:numStyleLink w:val="OpmaakprofielMetopsommingstekens1"/>
  </w:abstractNum>
  <w:num w:numId="1" w16cid:durableId="1741252860">
    <w:abstractNumId w:val="40"/>
  </w:num>
  <w:num w:numId="2" w16cid:durableId="1735930413">
    <w:abstractNumId w:val="40"/>
  </w:num>
  <w:num w:numId="3" w16cid:durableId="2077238971">
    <w:abstractNumId w:val="53"/>
  </w:num>
  <w:num w:numId="4" w16cid:durableId="1104379349">
    <w:abstractNumId w:val="33"/>
  </w:num>
  <w:num w:numId="5" w16cid:durableId="1750073605">
    <w:abstractNumId w:val="42"/>
  </w:num>
  <w:num w:numId="6" w16cid:durableId="400443515">
    <w:abstractNumId w:val="5"/>
  </w:num>
  <w:num w:numId="7" w16cid:durableId="1178811899">
    <w:abstractNumId w:val="8"/>
  </w:num>
  <w:num w:numId="8" w16cid:durableId="318117599">
    <w:abstractNumId w:val="20"/>
  </w:num>
  <w:num w:numId="9" w16cid:durableId="542669842">
    <w:abstractNumId w:val="36"/>
  </w:num>
  <w:num w:numId="10" w16cid:durableId="2064018259">
    <w:abstractNumId w:val="50"/>
  </w:num>
  <w:num w:numId="11" w16cid:durableId="743377305">
    <w:abstractNumId w:val="3"/>
  </w:num>
  <w:num w:numId="12" w16cid:durableId="1631937159">
    <w:abstractNumId w:val="37"/>
  </w:num>
  <w:num w:numId="13" w16cid:durableId="1169294341">
    <w:abstractNumId w:val="54"/>
  </w:num>
  <w:num w:numId="14" w16cid:durableId="1615944396">
    <w:abstractNumId w:val="0"/>
  </w:num>
  <w:num w:numId="15" w16cid:durableId="566838778">
    <w:abstractNumId w:val="51"/>
  </w:num>
  <w:num w:numId="16" w16cid:durableId="1169756656">
    <w:abstractNumId w:val="45"/>
  </w:num>
  <w:num w:numId="17" w16cid:durableId="161241170">
    <w:abstractNumId w:val="28"/>
  </w:num>
  <w:num w:numId="18" w16cid:durableId="1309095371">
    <w:abstractNumId w:val="32"/>
  </w:num>
  <w:num w:numId="19" w16cid:durableId="633681496">
    <w:abstractNumId w:val="12"/>
  </w:num>
  <w:num w:numId="20" w16cid:durableId="221645664">
    <w:abstractNumId w:val="16"/>
  </w:num>
  <w:num w:numId="21" w16cid:durableId="2057241583">
    <w:abstractNumId w:val="17"/>
  </w:num>
  <w:num w:numId="22" w16cid:durableId="591546664">
    <w:abstractNumId w:val="4"/>
  </w:num>
  <w:num w:numId="23" w16cid:durableId="823863281">
    <w:abstractNumId w:val="24"/>
  </w:num>
  <w:num w:numId="24" w16cid:durableId="1877696610">
    <w:abstractNumId w:val="2"/>
  </w:num>
  <w:num w:numId="25" w16cid:durableId="1441215818">
    <w:abstractNumId w:val="6"/>
  </w:num>
  <w:num w:numId="26" w16cid:durableId="568807522">
    <w:abstractNumId w:val="41"/>
  </w:num>
  <w:num w:numId="27" w16cid:durableId="99222613">
    <w:abstractNumId w:val="34"/>
  </w:num>
  <w:num w:numId="28" w16cid:durableId="467209343">
    <w:abstractNumId w:val="11"/>
  </w:num>
  <w:num w:numId="29" w16cid:durableId="1627083638">
    <w:abstractNumId w:val="22"/>
  </w:num>
  <w:num w:numId="30" w16cid:durableId="1982809611">
    <w:abstractNumId w:val="23"/>
  </w:num>
  <w:num w:numId="31" w16cid:durableId="306975454">
    <w:abstractNumId w:val="48"/>
  </w:num>
  <w:num w:numId="32" w16cid:durableId="664163407">
    <w:abstractNumId w:val="10"/>
  </w:num>
  <w:num w:numId="33" w16cid:durableId="69619713">
    <w:abstractNumId w:val="21"/>
  </w:num>
  <w:num w:numId="34" w16cid:durableId="829832834">
    <w:abstractNumId w:val="19"/>
  </w:num>
  <w:num w:numId="35" w16cid:durableId="1802184048">
    <w:abstractNumId w:val="47"/>
  </w:num>
  <w:num w:numId="36" w16cid:durableId="1754475424">
    <w:abstractNumId w:val="14"/>
  </w:num>
  <w:num w:numId="37" w16cid:durableId="486046586">
    <w:abstractNumId w:val="18"/>
  </w:num>
  <w:num w:numId="38" w16cid:durableId="788210176">
    <w:abstractNumId w:val="30"/>
  </w:num>
  <w:num w:numId="39" w16cid:durableId="275330453">
    <w:abstractNumId w:val="1"/>
  </w:num>
  <w:num w:numId="40" w16cid:durableId="111171338">
    <w:abstractNumId w:val="49"/>
  </w:num>
  <w:num w:numId="41" w16cid:durableId="246354180">
    <w:abstractNumId w:val="27"/>
  </w:num>
  <w:num w:numId="42" w16cid:durableId="1432975314">
    <w:abstractNumId w:val="46"/>
  </w:num>
  <w:num w:numId="43" w16cid:durableId="2113939106">
    <w:abstractNumId w:val="9"/>
  </w:num>
  <w:num w:numId="44" w16cid:durableId="1721129846">
    <w:abstractNumId w:val="38"/>
  </w:num>
  <w:num w:numId="45" w16cid:durableId="1809012504">
    <w:abstractNumId w:val="44"/>
  </w:num>
  <w:num w:numId="46" w16cid:durableId="2032608069">
    <w:abstractNumId w:val="13"/>
  </w:num>
  <w:num w:numId="47" w16cid:durableId="9377299">
    <w:abstractNumId w:val="29"/>
  </w:num>
  <w:num w:numId="48" w16cid:durableId="694187591">
    <w:abstractNumId w:val="31"/>
  </w:num>
  <w:num w:numId="49" w16cid:durableId="2007515566">
    <w:abstractNumId w:val="15"/>
  </w:num>
  <w:num w:numId="50" w16cid:durableId="1805807196">
    <w:abstractNumId w:val="25"/>
  </w:num>
  <w:num w:numId="51" w16cid:durableId="1347169087">
    <w:abstractNumId w:val="26"/>
  </w:num>
  <w:num w:numId="52" w16cid:durableId="1301420076">
    <w:abstractNumId w:val="7"/>
  </w:num>
  <w:num w:numId="53" w16cid:durableId="912085598">
    <w:abstractNumId w:val="35"/>
  </w:num>
  <w:num w:numId="54" w16cid:durableId="1642226320">
    <w:abstractNumId w:val="39"/>
  </w:num>
  <w:num w:numId="55" w16cid:durableId="45178028">
    <w:abstractNumId w:val="43"/>
  </w:num>
  <w:num w:numId="56" w16cid:durableId="2006277482">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nulerenSluitDoc" w:val="False"/>
    <w:docVar w:name="Auteur_s_" w:val="Auteurs"/>
    <w:docVar w:name="Auteur_s_LegeRegel" w:val="_x000d_"/>
    <w:docVar w:name="Auteurs" w:val="M. Sapulette"/>
    <w:docVar w:name="Beschrijving_vertaal" w:val="beschrijving"/>
    <w:docVar w:name="BeschrijvingRevisie" w:val="definitief"/>
    <w:docVar w:name="Bijlage_vertaal" w:val="bijlage"/>
    <w:docVar w:name="Blad_vertaal" w:val="blad"/>
    <w:docVar w:name="Blz_vertaal" w:val="Blz."/>
    <w:docVar w:name="Colofon" w:val=" "/>
    <w:docVar w:name="Contactadres" w:val="Tolhuisweg 57_x000d__x000a_8443 DV  HEERENVEEN_x000d__x000a_Postbus 24_x000d__x000a_8440 AA  HEERENVEEN"/>
    <w:docVar w:name="Contactgegevens_vertaal" w:val="Contactgegevens"/>
    <w:docVar w:name="Contractmanager" w:val=" "/>
    <w:docVar w:name="CopyrightJaar" w:val="2015"/>
    <w:docVar w:name="Datum" w:val="29 maart 2023"/>
    <w:docVar w:name="Datum_vertaal" w:val="datum"/>
    <w:docVar w:name="DatumVrijgave" w:val=" "/>
    <w:docVar w:name="Documentnummer" w:val=" "/>
    <w:docVar w:name="DocumentnummerLegeRegel" w:val="_x000d_"/>
    <w:docVar w:name="DocumentnummerVertaal" w:val=" "/>
    <w:docVar w:name="Emailadres" w:val=" "/>
    <w:docVar w:name="EmailadresKop" w:val=" "/>
    <w:docVar w:name="Fotografie" w:val=" "/>
    <w:docVar w:name="FotografieKop" w:val=" "/>
    <w:docVar w:name="FotografieLegeRegel" w:val=" "/>
    <w:docVar w:name="FotoPad" w:val="&quot;C:/Program Files (x86)/Antea Group/Sjablonen/startup/RapportBlauwStaand.png&quot;"/>
    <w:docVar w:name="Gecontroleerd" w:val="naam PL"/>
    <w:docVar w:name="GecontroleerdKop" w:val="Gecontroleerd:"/>
    <w:docVar w:name="GecontroleerdLegeRegel" w:val="_x000d_"/>
    <w:docVar w:name="Goedkeuring" w:val="naam PL"/>
    <w:docVar w:name="Goedkeuring_vertaal" w:val="gecontroleerd"/>
    <w:docVar w:name="Inhoudsopgave_vertaal" w:val="Inhoudsopgave"/>
    <w:docVar w:name="Kenmerknummers" w:val=" "/>
    <w:docVar w:name="Locatie" w:val="HEERENVEEN (Tolhuisweg 57)"/>
    <w:docVar w:name="LocatieEmail" w:val="info@anteagroup.nl"/>
    <w:docVar w:name="LocatieFax" w:val="(0513) 63 33 53"/>
    <w:docVar w:name="LocatieFaxKop" w:val="F"/>
    <w:docVar w:name="LocatiePostbus" w:val="Postbus 24"/>
    <w:docVar w:name="LocatiePostbusPlaats" w:val="HEERENVEEN"/>
    <w:docVar w:name="LocatiePostbusPostcode" w:val="8440 AA"/>
    <w:docVar w:name="LocatieStraat" w:val="Tolhuisweg 57"/>
    <w:docVar w:name="LocatieStraatPlaats" w:val="Heerenveen"/>
    <w:docVar w:name="LocatieStraatPostcode" w:val="8443 DV"/>
    <w:docVar w:name="LocatieTelefoon" w:val="(0513) 63 45 67"/>
    <w:docVar w:name="LocatieWebsite" w:val="www.anteagroup.nl"/>
    <w:docVar w:name="NumSections" w:val="1"/>
    <w:docVar w:name="Opdrachtgever" w:val="Gemeente Opsterland "/>
    <w:docVar w:name="Opdrachtgever_vertaal" w:val="Opdrachtgever"/>
    <w:docVar w:name="OpdrachtgeverAdres" w:val="Hoofdstraat 82"/>
    <w:docVar w:name="OpdrachtgeverInKoptekst" w:val=" "/>
    <w:docVar w:name="OpdrachtgeverPlaats" w:val="Beetsterzwaag "/>
    <w:docVar w:name="OpdrachtgeverPostcode" w:val="9244 CR"/>
    <w:docVar w:name="Over_vertaal" w:val="Over"/>
    <w:docVar w:name="OverAntea1_vertaal" w:val="Antea Group is het thuis van 1500 trotse ingenieurs en adviseurs. Samen bouwen wij elke dag aan een veilige, gezonde en toekomstbestendige leefomgeving. Je vindt bij ons de"/>
    <w:docVar w:name="OverAntea2_vertaal" w:val="allerbeste vakspecialisten van Nederland, maar ook innovatieve oplossingen op het gebied van data, sensoring en IT. Hiermee dragen wij bij aan de ontwikkeling van infra, woonwijken"/>
    <w:docVar w:name="OverAntea3_vertaal" w:val="of waterwerken. Maar ook aan vraagstukken rondom klimaatadaptatie, energietransitie en de vervangingsopgave. Van onderzoek tot ontwerp, van realisatie tot beheer: voor elke opgave"/>
    <w:docVar w:name="OverAntea4_vertaal" w:val="brengen wij de juiste kennis aan tafel. Wij denken kritisch mee en altijd vanuit de mindset om samen voor het beste resultaat te gaan. Op deze manier anticiperen wij op de vragen"/>
    <w:docVar w:name="OverAntea5_vertaal" w:val="van vandaag en de oplossingen voor morgen. Al 70 jaar."/>
    <w:docVar w:name="Projectgroep" w:val=" "/>
    <w:docVar w:name="ProjectgroepKop" w:val=" "/>
    <w:docVar w:name="ProjectgroepLegeRegel" w:val=" "/>
    <w:docVar w:name="Projectnummer" w:val="0470504"/>
    <w:docVar w:name="projectnummer_vertaal" w:val="projectnummer"/>
    <w:docVar w:name="RapportCopyrightRegel1_vertaal" w:val="Niets uit deze uitgave mag worden verveelvoudigd en/of openbaar worden gemaakt door middel van druk, fotokopie, elektronisch of op welke wijze dan"/>
    <w:docVar w:name="RapportCopyrightRegel2_vertaal" w:val="ook, zonder schriftelijke toestemming van de auteurs."/>
    <w:docVar w:name="Revisie_vertaal" w:val="revisie"/>
    <w:docVar w:name="RevisieKoptekst" w:val=" revisie 2"/>
    <w:docVar w:name="Revisienummer" w:val="2"/>
    <w:docVar w:name="Status" w:val="definitief"/>
    <w:docVar w:name="Subtitel" w:val="Nieuwbouw MFA De Tynje"/>
    <w:docVar w:name="Subtitel2" w:val="Nationale niet-openbare procedure"/>
    <w:docVar w:name="SubtitelInKoptekst" w:val=" "/>
    <w:docVar w:name="Taal" w:val="NL"/>
    <w:docVar w:name="Tekstbijdragen" w:val=" "/>
    <w:docVar w:name="TekstbijdragenKop" w:val=" "/>
    <w:docVar w:name="TekstbijdragenLegeRegel" w:val="_x000d_"/>
    <w:docVar w:name="Telefoon" w:val="+31 6 5393 1358"/>
    <w:docVar w:name="TelefoonKop" w:val="T. "/>
    <w:docVar w:name="TglAuteurs" w:val="True"/>
    <w:docVar w:name="TglOpdrachtgeverInKoptekst" w:val="False"/>
    <w:docVar w:name="TglSubtitelInKoptekst" w:val="False"/>
    <w:docVar w:name="Titel" w:val="Selectieleidraad - Bijlagen"/>
    <w:docVar w:name="Van_vertaal" w:val="van"/>
    <w:docVar w:name="Vastgesteld" w:val="22 september 2015"/>
    <w:docVar w:name="VastgesteldKop" w:val="Vastgesteld:"/>
    <w:docVar w:name="VastgesteldLegeRegel" w:val="_x000d_"/>
    <w:docVar w:name="Vormgeving" w:val=" "/>
    <w:docVar w:name="VormgevingKop" w:val=" "/>
    <w:docVar w:name="VormgevingLegeRegel" w:val="_x000d_"/>
    <w:docVar w:name="Vrijgave" w:val="R. Verkerk"/>
    <w:docVar w:name="Vrijgave_vertaal" w:val="Vrijgave"/>
    <w:docVar w:name="Werkgever" w:val="Antea Nederland B.V. zonder Inogen"/>
  </w:docVars>
  <w:rsids>
    <w:rsidRoot w:val="00003F56"/>
    <w:rsid w:val="00001CBA"/>
    <w:rsid w:val="00002CBF"/>
    <w:rsid w:val="00002DDF"/>
    <w:rsid w:val="00003F56"/>
    <w:rsid w:val="00011583"/>
    <w:rsid w:val="00012557"/>
    <w:rsid w:val="0002215C"/>
    <w:rsid w:val="00024E63"/>
    <w:rsid w:val="00024F75"/>
    <w:rsid w:val="00030F42"/>
    <w:rsid w:val="00031581"/>
    <w:rsid w:val="00042116"/>
    <w:rsid w:val="000541F4"/>
    <w:rsid w:val="000567DB"/>
    <w:rsid w:val="00056AD1"/>
    <w:rsid w:val="00061EE8"/>
    <w:rsid w:val="00063E45"/>
    <w:rsid w:val="00064F8C"/>
    <w:rsid w:val="00064FEC"/>
    <w:rsid w:val="000708C3"/>
    <w:rsid w:val="00073BEF"/>
    <w:rsid w:val="00074513"/>
    <w:rsid w:val="0007570B"/>
    <w:rsid w:val="00075E45"/>
    <w:rsid w:val="00077C7C"/>
    <w:rsid w:val="000860CE"/>
    <w:rsid w:val="00097384"/>
    <w:rsid w:val="000A2043"/>
    <w:rsid w:val="000A4993"/>
    <w:rsid w:val="000A57DF"/>
    <w:rsid w:val="000B3639"/>
    <w:rsid w:val="000B3B2E"/>
    <w:rsid w:val="000B76E9"/>
    <w:rsid w:val="000C25DD"/>
    <w:rsid w:val="000C2A88"/>
    <w:rsid w:val="000C331A"/>
    <w:rsid w:val="000C7CBC"/>
    <w:rsid w:val="000C7E2F"/>
    <w:rsid w:val="000D004E"/>
    <w:rsid w:val="000E1309"/>
    <w:rsid w:val="000E2349"/>
    <w:rsid w:val="000E7757"/>
    <w:rsid w:val="000F2B5A"/>
    <w:rsid w:val="000F6528"/>
    <w:rsid w:val="000F6E9F"/>
    <w:rsid w:val="00117309"/>
    <w:rsid w:val="001212AA"/>
    <w:rsid w:val="00122ACC"/>
    <w:rsid w:val="001246C0"/>
    <w:rsid w:val="00127EC1"/>
    <w:rsid w:val="00130A41"/>
    <w:rsid w:val="00135F28"/>
    <w:rsid w:val="00141E0E"/>
    <w:rsid w:val="00144467"/>
    <w:rsid w:val="00147070"/>
    <w:rsid w:val="0015075C"/>
    <w:rsid w:val="00152466"/>
    <w:rsid w:val="0015447A"/>
    <w:rsid w:val="00160743"/>
    <w:rsid w:val="00161952"/>
    <w:rsid w:val="001625CC"/>
    <w:rsid w:val="00162DDE"/>
    <w:rsid w:val="00165A27"/>
    <w:rsid w:val="001669EB"/>
    <w:rsid w:val="00166D8E"/>
    <w:rsid w:val="0016719C"/>
    <w:rsid w:val="0016747E"/>
    <w:rsid w:val="00171A52"/>
    <w:rsid w:val="001735B8"/>
    <w:rsid w:val="0017553E"/>
    <w:rsid w:val="0018078E"/>
    <w:rsid w:val="001811DE"/>
    <w:rsid w:val="00181F80"/>
    <w:rsid w:val="00191529"/>
    <w:rsid w:val="00192128"/>
    <w:rsid w:val="00195B31"/>
    <w:rsid w:val="001970FE"/>
    <w:rsid w:val="001A179A"/>
    <w:rsid w:val="001A255B"/>
    <w:rsid w:val="001A3753"/>
    <w:rsid w:val="001A4508"/>
    <w:rsid w:val="001B2BEC"/>
    <w:rsid w:val="001B69B0"/>
    <w:rsid w:val="001B6E2E"/>
    <w:rsid w:val="001C079F"/>
    <w:rsid w:val="001C0D28"/>
    <w:rsid w:val="001C305D"/>
    <w:rsid w:val="001C4BF7"/>
    <w:rsid w:val="001C4D16"/>
    <w:rsid w:val="001E5304"/>
    <w:rsid w:val="001E79FF"/>
    <w:rsid w:val="001F1116"/>
    <w:rsid w:val="001F49B2"/>
    <w:rsid w:val="001F5B07"/>
    <w:rsid w:val="001F5CFE"/>
    <w:rsid w:val="002011BC"/>
    <w:rsid w:val="0020139C"/>
    <w:rsid w:val="00201A03"/>
    <w:rsid w:val="00204958"/>
    <w:rsid w:val="0020778D"/>
    <w:rsid w:val="00210773"/>
    <w:rsid w:val="00211ABE"/>
    <w:rsid w:val="00212A33"/>
    <w:rsid w:val="00222B8D"/>
    <w:rsid w:val="002244DC"/>
    <w:rsid w:val="002268D4"/>
    <w:rsid w:val="002302B1"/>
    <w:rsid w:val="00234BA5"/>
    <w:rsid w:val="00236767"/>
    <w:rsid w:val="00236F79"/>
    <w:rsid w:val="00237A41"/>
    <w:rsid w:val="00242D01"/>
    <w:rsid w:val="00246700"/>
    <w:rsid w:val="0025096D"/>
    <w:rsid w:val="00253E4C"/>
    <w:rsid w:val="00254077"/>
    <w:rsid w:val="002606E3"/>
    <w:rsid w:val="0026436A"/>
    <w:rsid w:val="00264485"/>
    <w:rsid w:val="0027001E"/>
    <w:rsid w:val="00270124"/>
    <w:rsid w:val="002709F3"/>
    <w:rsid w:val="0027698F"/>
    <w:rsid w:val="0028375F"/>
    <w:rsid w:val="002837E4"/>
    <w:rsid w:val="00284B33"/>
    <w:rsid w:val="0029121C"/>
    <w:rsid w:val="00292945"/>
    <w:rsid w:val="00293A25"/>
    <w:rsid w:val="002A6DA9"/>
    <w:rsid w:val="002B0A45"/>
    <w:rsid w:val="002B1F08"/>
    <w:rsid w:val="002B20D4"/>
    <w:rsid w:val="002B3698"/>
    <w:rsid w:val="002B3FE5"/>
    <w:rsid w:val="002B68D1"/>
    <w:rsid w:val="002C0627"/>
    <w:rsid w:val="002C1E28"/>
    <w:rsid w:val="002C4E51"/>
    <w:rsid w:val="002C6E75"/>
    <w:rsid w:val="002C72A2"/>
    <w:rsid w:val="002D2D8B"/>
    <w:rsid w:val="002D3C53"/>
    <w:rsid w:val="002D5BE5"/>
    <w:rsid w:val="002D714C"/>
    <w:rsid w:val="002E1278"/>
    <w:rsid w:val="002E1BD4"/>
    <w:rsid w:val="002F3742"/>
    <w:rsid w:val="002F5B91"/>
    <w:rsid w:val="002F6FB3"/>
    <w:rsid w:val="00304F75"/>
    <w:rsid w:val="00307911"/>
    <w:rsid w:val="00310E53"/>
    <w:rsid w:val="003115D1"/>
    <w:rsid w:val="00314CCB"/>
    <w:rsid w:val="00315921"/>
    <w:rsid w:val="00316267"/>
    <w:rsid w:val="00322BBF"/>
    <w:rsid w:val="00324A29"/>
    <w:rsid w:val="00330356"/>
    <w:rsid w:val="00335E6C"/>
    <w:rsid w:val="003361FF"/>
    <w:rsid w:val="00336A2F"/>
    <w:rsid w:val="00337809"/>
    <w:rsid w:val="00337EC5"/>
    <w:rsid w:val="00340FCE"/>
    <w:rsid w:val="003414A4"/>
    <w:rsid w:val="00343245"/>
    <w:rsid w:val="00347848"/>
    <w:rsid w:val="00347A51"/>
    <w:rsid w:val="003501C0"/>
    <w:rsid w:val="00351749"/>
    <w:rsid w:val="00351A4E"/>
    <w:rsid w:val="00351CF7"/>
    <w:rsid w:val="0035511C"/>
    <w:rsid w:val="00355940"/>
    <w:rsid w:val="00355F8B"/>
    <w:rsid w:val="00356153"/>
    <w:rsid w:val="00356841"/>
    <w:rsid w:val="00360284"/>
    <w:rsid w:val="00362D35"/>
    <w:rsid w:val="0036508F"/>
    <w:rsid w:val="003664E2"/>
    <w:rsid w:val="00370D1C"/>
    <w:rsid w:val="003712EA"/>
    <w:rsid w:val="00372DD6"/>
    <w:rsid w:val="00373566"/>
    <w:rsid w:val="00391191"/>
    <w:rsid w:val="003936CE"/>
    <w:rsid w:val="00393E64"/>
    <w:rsid w:val="00393F0D"/>
    <w:rsid w:val="003A23AD"/>
    <w:rsid w:val="003A3F29"/>
    <w:rsid w:val="003B0DAB"/>
    <w:rsid w:val="003B1B8A"/>
    <w:rsid w:val="003B519F"/>
    <w:rsid w:val="003B790A"/>
    <w:rsid w:val="003C09B1"/>
    <w:rsid w:val="003C162F"/>
    <w:rsid w:val="003D41EC"/>
    <w:rsid w:val="003D4BEC"/>
    <w:rsid w:val="003E12B1"/>
    <w:rsid w:val="003E1C2D"/>
    <w:rsid w:val="003E42EF"/>
    <w:rsid w:val="003E558C"/>
    <w:rsid w:val="003F0036"/>
    <w:rsid w:val="003F0467"/>
    <w:rsid w:val="003F0975"/>
    <w:rsid w:val="003F69A0"/>
    <w:rsid w:val="003F6D0A"/>
    <w:rsid w:val="00401A48"/>
    <w:rsid w:val="004031E3"/>
    <w:rsid w:val="00407164"/>
    <w:rsid w:val="0040749B"/>
    <w:rsid w:val="004100D7"/>
    <w:rsid w:val="0041089A"/>
    <w:rsid w:val="00412F52"/>
    <w:rsid w:val="0041343C"/>
    <w:rsid w:val="00414D3F"/>
    <w:rsid w:val="0042777C"/>
    <w:rsid w:val="004309C9"/>
    <w:rsid w:val="00431A7F"/>
    <w:rsid w:val="0043242E"/>
    <w:rsid w:val="0044197E"/>
    <w:rsid w:val="00451BCA"/>
    <w:rsid w:val="00454789"/>
    <w:rsid w:val="00457E6A"/>
    <w:rsid w:val="004677FA"/>
    <w:rsid w:val="0047506E"/>
    <w:rsid w:val="00475AD5"/>
    <w:rsid w:val="00480951"/>
    <w:rsid w:val="00482E28"/>
    <w:rsid w:val="004853DE"/>
    <w:rsid w:val="00490500"/>
    <w:rsid w:val="004934F3"/>
    <w:rsid w:val="00496E5A"/>
    <w:rsid w:val="004978FF"/>
    <w:rsid w:val="00497CD4"/>
    <w:rsid w:val="004A1536"/>
    <w:rsid w:val="004A21C2"/>
    <w:rsid w:val="004A4FD5"/>
    <w:rsid w:val="004A5583"/>
    <w:rsid w:val="004A6779"/>
    <w:rsid w:val="004A725F"/>
    <w:rsid w:val="004B17D7"/>
    <w:rsid w:val="004B250E"/>
    <w:rsid w:val="004C1B47"/>
    <w:rsid w:val="004C6B96"/>
    <w:rsid w:val="004C7767"/>
    <w:rsid w:val="004D13DE"/>
    <w:rsid w:val="004D220E"/>
    <w:rsid w:val="004D7A41"/>
    <w:rsid w:val="004E0C04"/>
    <w:rsid w:val="004F0E8E"/>
    <w:rsid w:val="004F345B"/>
    <w:rsid w:val="004F537E"/>
    <w:rsid w:val="00503C92"/>
    <w:rsid w:val="00506499"/>
    <w:rsid w:val="00506B72"/>
    <w:rsid w:val="005100D1"/>
    <w:rsid w:val="005100DC"/>
    <w:rsid w:val="00527A65"/>
    <w:rsid w:val="00527DEA"/>
    <w:rsid w:val="005421AF"/>
    <w:rsid w:val="005429A3"/>
    <w:rsid w:val="0054550C"/>
    <w:rsid w:val="0054774D"/>
    <w:rsid w:val="00553185"/>
    <w:rsid w:val="00553AFD"/>
    <w:rsid w:val="005610CE"/>
    <w:rsid w:val="00561B49"/>
    <w:rsid w:val="00567FBE"/>
    <w:rsid w:val="00570269"/>
    <w:rsid w:val="0057136D"/>
    <w:rsid w:val="005731AD"/>
    <w:rsid w:val="00577D93"/>
    <w:rsid w:val="00580543"/>
    <w:rsid w:val="0058094F"/>
    <w:rsid w:val="00584249"/>
    <w:rsid w:val="0058483B"/>
    <w:rsid w:val="00584AE5"/>
    <w:rsid w:val="00585A1E"/>
    <w:rsid w:val="0058636E"/>
    <w:rsid w:val="00586725"/>
    <w:rsid w:val="00590F9E"/>
    <w:rsid w:val="00595A1E"/>
    <w:rsid w:val="00595E0F"/>
    <w:rsid w:val="005A1135"/>
    <w:rsid w:val="005A49E8"/>
    <w:rsid w:val="005A637C"/>
    <w:rsid w:val="005B1C35"/>
    <w:rsid w:val="005B2325"/>
    <w:rsid w:val="005B2ECF"/>
    <w:rsid w:val="005B4F93"/>
    <w:rsid w:val="005B6E7C"/>
    <w:rsid w:val="005B759E"/>
    <w:rsid w:val="005C0C8F"/>
    <w:rsid w:val="005C11B8"/>
    <w:rsid w:val="005C70F8"/>
    <w:rsid w:val="005D1665"/>
    <w:rsid w:val="005D4EE4"/>
    <w:rsid w:val="005E01C1"/>
    <w:rsid w:val="005E1DB1"/>
    <w:rsid w:val="005E3731"/>
    <w:rsid w:val="005E562D"/>
    <w:rsid w:val="005F1417"/>
    <w:rsid w:val="005F19A0"/>
    <w:rsid w:val="005F3D3B"/>
    <w:rsid w:val="005F693F"/>
    <w:rsid w:val="00603C0D"/>
    <w:rsid w:val="006046B9"/>
    <w:rsid w:val="00612C85"/>
    <w:rsid w:val="00617BFB"/>
    <w:rsid w:val="006209FF"/>
    <w:rsid w:val="00620B5B"/>
    <w:rsid w:val="00621BB0"/>
    <w:rsid w:val="00622557"/>
    <w:rsid w:val="0062517E"/>
    <w:rsid w:val="006268C1"/>
    <w:rsid w:val="006376B5"/>
    <w:rsid w:val="006429A4"/>
    <w:rsid w:val="00644D14"/>
    <w:rsid w:val="00646EC4"/>
    <w:rsid w:val="00667581"/>
    <w:rsid w:val="0067210D"/>
    <w:rsid w:val="00675771"/>
    <w:rsid w:val="00682956"/>
    <w:rsid w:val="00683B74"/>
    <w:rsid w:val="00685E68"/>
    <w:rsid w:val="0069092B"/>
    <w:rsid w:val="0069123A"/>
    <w:rsid w:val="0069392A"/>
    <w:rsid w:val="006A29D8"/>
    <w:rsid w:val="006A5618"/>
    <w:rsid w:val="006C189D"/>
    <w:rsid w:val="006C4E39"/>
    <w:rsid w:val="006C6C5D"/>
    <w:rsid w:val="006D2E89"/>
    <w:rsid w:val="006D6731"/>
    <w:rsid w:val="006E1226"/>
    <w:rsid w:val="006E3B1B"/>
    <w:rsid w:val="006F13D6"/>
    <w:rsid w:val="006F23D4"/>
    <w:rsid w:val="006F7462"/>
    <w:rsid w:val="007147F0"/>
    <w:rsid w:val="007148D0"/>
    <w:rsid w:val="00717DF2"/>
    <w:rsid w:val="0072178A"/>
    <w:rsid w:val="00721A3E"/>
    <w:rsid w:val="00721B51"/>
    <w:rsid w:val="007241E4"/>
    <w:rsid w:val="0072428D"/>
    <w:rsid w:val="00724FE2"/>
    <w:rsid w:val="0073050F"/>
    <w:rsid w:val="007341E9"/>
    <w:rsid w:val="007356DD"/>
    <w:rsid w:val="00736565"/>
    <w:rsid w:val="007434BE"/>
    <w:rsid w:val="007444E8"/>
    <w:rsid w:val="00746323"/>
    <w:rsid w:val="00746DEF"/>
    <w:rsid w:val="007514D4"/>
    <w:rsid w:val="00751604"/>
    <w:rsid w:val="007522FD"/>
    <w:rsid w:val="00756353"/>
    <w:rsid w:val="00757017"/>
    <w:rsid w:val="00761A6B"/>
    <w:rsid w:val="00763CE2"/>
    <w:rsid w:val="00772C7F"/>
    <w:rsid w:val="007731E4"/>
    <w:rsid w:val="0077503E"/>
    <w:rsid w:val="0077601F"/>
    <w:rsid w:val="00780F1F"/>
    <w:rsid w:val="007846DC"/>
    <w:rsid w:val="00784B26"/>
    <w:rsid w:val="00786D1C"/>
    <w:rsid w:val="007907BF"/>
    <w:rsid w:val="00791774"/>
    <w:rsid w:val="007A228C"/>
    <w:rsid w:val="007A353C"/>
    <w:rsid w:val="007A3AD3"/>
    <w:rsid w:val="007A7A67"/>
    <w:rsid w:val="007B24B0"/>
    <w:rsid w:val="007B29A0"/>
    <w:rsid w:val="007B3506"/>
    <w:rsid w:val="007B48B8"/>
    <w:rsid w:val="007C0652"/>
    <w:rsid w:val="007C245A"/>
    <w:rsid w:val="007D0118"/>
    <w:rsid w:val="007D0814"/>
    <w:rsid w:val="007D105D"/>
    <w:rsid w:val="007D1A1B"/>
    <w:rsid w:val="007D2F79"/>
    <w:rsid w:val="007D41C4"/>
    <w:rsid w:val="007D6E43"/>
    <w:rsid w:val="007D7670"/>
    <w:rsid w:val="007E15D9"/>
    <w:rsid w:val="007E38F8"/>
    <w:rsid w:val="007E55B8"/>
    <w:rsid w:val="007F249B"/>
    <w:rsid w:val="007F2A7F"/>
    <w:rsid w:val="007F45A1"/>
    <w:rsid w:val="007F7623"/>
    <w:rsid w:val="007F7841"/>
    <w:rsid w:val="007F7B34"/>
    <w:rsid w:val="008009CB"/>
    <w:rsid w:val="00801201"/>
    <w:rsid w:val="008048A1"/>
    <w:rsid w:val="00810834"/>
    <w:rsid w:val="008110FA"/>
    <w:rsid w:val="0081152A"/>
    <w:rsid w:val="0081592E"/>
    <w:rsid w:val="00815E2D"/>
    <w:rsid w:val="0081784D"/>
    <w:rsid w:val="0082562C"/>
    <w:rsid w:val="00831135"/>
    <w:rsid w:val="0083216F"/>
    <w:rsid w:val="008321CE"/>
    <w:rsid w:val="00852154"/>
    <w:rsid w:val="008545B4"/>
    <w:rsid w:val="00860F46"/>
    <w:rsid w:val="00866F79"/>
    <w:rsid w:val="00870458"/>
    <w:rsid w:val="00871848"/>
    <w:rsid w:val="00875EB6"/>
    <w:rsid w:val="00876287"/>
    <w:rsid w:val="008769C1"/>
    <w:rsid w:val="008814E3"/>
    <w:rsid w:val="00882045"/>
    <w:rsid w:val="00884AD5"/>
    <w:rsid w:val="00884BE9"/>
    <w:rsid w:val="00885662"/>
    <w:rsid w:val="00886AF1"/>
    <w:rsid w:val="00896190"/>
    <w:rsid w:val="008A0E37"/>
    <w:rsid w:val="008A220C"/>
    <w:rsid w:val="008A33EF"/>
    <w:rsid w:val="008A7934"/>
    <w:rsid w:val="008B4FA8"/>
    <w:rsid w:val="008B551F"/>
    <w:rsid w:val="008B6E61"/>
    <w:rsid w:val="008C1523"/>
    <w:rsid w:val="008C7054"/>
    <w:rsid w:val="008C7FBD"/>
    <w:rsid w:val="008D77F5"/>
    <w:rsid w:val="008E099C"/>
    <w:rsid w:val="008E30E6"/>
    <w:rsid w:val="008E6FEF"/>
    <w:rsid w:val="008F165E"/>
    <w:rsid w:val="008F2E55"/>
    <w:rsid w:val="008F4E3A"/>
    <w:rsid w:val="0090050E"/>
    <w:rsid w:val="0090799D"/>
    <w:rsid w:val="009175A5"/>
    <w:rsid w:val="00920802"/>
    <w:rsid w:val="009213D5"/>
    <w:rsid w:val="0092144C"/>
    <w:rsid w:val="00921FE7"/>
    <w:rsid w:val="009230D3"/>
    <w:rsid w:val="009249CE"/>
    <w:rsid w:val="009250B7"/>
    <w:rsid w:val="00927AFF"/>
    <w:rsid w:val="00930E4A"/>
    <w:rsid w:val="0093223B"/>
    <w:rsid w:val="00935301"/>
    <w:rsid w:val="00940A65"/>
    <w:rsid w:val="00940FF3"/>
    <w:rsid w:val="009423F4"/>
    <w:rsid w:val="00944C90"/>
    <w:rsid w:val="0094744F"/>
    <w:rsid w:val="0095221D"/>
    <w:rsid w:val="009615C4"/>
    <w:rsid w:val="00964328"/>
    <w:rsid w:val="0096518C"/>
    <w:rsid w:val="0096731C"/>
    <w:rsid w:val="009674B5"/>
    <w:rsid w:val="00970739"/>
    <w:rsid w:val="00970D11"/>
    <w:rsid w:val="00971D9A"/>
    <w:rsid w:val="00980320"/>
    <w:rsid w:val="0098243B"/>
    <w:rsid w:val="00985092"/>
    <w:rsid w:val="009869F3"/>
    <w:rsid w:val="009870DF"/>
    <w:rsid w:val="00987531"/>
    <w:rsid w:val="00991557"/>
    <w:rsid w:val="009A241E"/>
    <w:rsid w:val="009A3EF9"/>
    <w:rsid w:val="009A46A0"/>
    <w:rsid w:val="009B1F53"/>
    <w:rsid w:val="009C090E"/>
    <w:rsid w:val="009C16B9"/>
    <w:rsid w:val="009C2665"/>
    <w:rsid w:val="009C7A62"/>
    <w:rsid w:val="009D47F0"/>
    <w:rsid w:val="009D4A0A"/>
    <w:rsid w:val="009E024F"/>
    <w:rsid w:val="009E5659"/>
    <w:rsid w:val="009E6D48"/>
    <w:rsid w:val="009E7F52"/>
    <w:rsid w:val="009F2693"/>
    <w:rsid w:val="009F28DB"/>
    <w:rsid w:val="009F43DA"/>
    <w:rsid w:val="009F49B0"/>
    <w:rsid w:val="00A01837"/>
    <w:rsid w:val="00A057C9"/>
    <w:rsid w:val="00A07A59"/>
    <w:rsid w:val="00A07FD0"/>
    <w:rsid w:val="00A1405E"/>
    <w:rsid w:val="00A2373D"/>
    <w:rsid w:val="00A23DCD"/>
    <w:rsid w:val="00A260E3"/>
    <w:rsid w:val="00A3195D"/>
    <w:rsid w:val="00A32BE9"/>
    <w:rsid w:val="00A3565C"/>
    <w:rsid w:val="00A374AB"/>
    <w:rsid w:val="00A42EE0"/>
    <w:rsid w:val="00A43A7C"/>
    <w:rsid w:val="00A43B57"/>
    <w:rsid w:val="00A443F9"/>
    <w:rsid w:val="00A52419"/>
    <w:rsid w:val="00A62C22"/>
    <w:rsid w:val="00A63D98"/>
    <w:rsid w:val="00A652C5"/>
    <w:rsid w:val="00A66EB5"/>
    <w:rsid w:val="00A678D3"/>
    <w:rsid w:val="00A701F6"/>
    <w:rsid w:val="00A7318B"/>
    <w:rsid w:val="00A80A33"/>
    <w:rsid w:val="00A830BB"/>
    <w:rsid w:val="00A86999"/>
    <w:rsid w:val="00A8799F"/>
    <w:rsid w:val="00A9364C"/>
    <w:rsid w:val="00A94506"/>
    <w:rsid w:val="00AA11D8"/>
    <w:rsid w:val="00AA1319"/>
    <w:rsid w:val="00AA2B76"/>
    <w:rsid w:val="00AA6FE8"/>
    <w:rsid w:val="00AA7647"/>
    <w:rsid w:val="00AA7779"/>
    <w:rsid w:val="00AB5F7D"/>
    <w:rsid w:val="00AB74AF"/>
    <w:rsid w:val="00AC07DB"/>
    <w:rsid w:val="00AC1E9A"/>
    <w:rsid w:val="00AC6E07"/>
    <w:rsid w:val="00AD29F8"/>
    <w:rsid w:val="00AD2F14"/>
    <w:rsid w:val="00AD3608"/>
    <w:rsid w:val="00AD7824"/>
    <w:rsid w:val="00AE07EB"/>
    <w:rsid w:val="00AE0884"/>
    <w:rsid w:val="00AE0EE7"/>
    <w:rsid w:val="00AE6795"/>
    <w:rsid w:val="00AF41CA"/>
    <w:rsid w:val="00AF68CD"/>
    <w:rsid w:val="00B04308"/>
    <w:rsid w:val="00B04D81"/>
    <w:rsid w:val="00B12849"/>
    <w:rsid w:val="00B12C78"/>
    <w:rsid w:val="00B14B1F"/>
    <w:rsid w:val="00B1660C"/>
    <w:rsid w:val="00B24705"/>
    <w:rsid w:val="00B24B5C"/>
    <w:rsid w:val="00B26426"/>
    <w:rsid w:val="00B30709"/>
    <w:rsid w:val="00B30A64"/>
    <w:rsid w:val="00B36C32"/>
    <w:rsid w:val="00B371C7"/>
    <w:rsid w:val="00B51212"/>
    <w:rsid w:val="00B51CBB"/>
    <w:rsid w:val="00B568B3"/>
    <w:rsid w:val="00B627AC"/>
    <w:rsid w:val="00B66631"/>
    <w:rsid w:val="00B70E7A"/>
    <w:rsid w:val="00B71777"/>
    <w:rsid w:val="00B74CC5"/>
    <w:rsid w:val="00B76734"/>
    <w:rsid w:val="00B816ED"/>
    <w:rsid w:val="00B84DD6"/>
    <w:rsid w:val="00B93311"/>
    <w:rsid w:val="00B95D2F"/>
    <w:rsid w:val="00BA5175"/>
    <w:rsid w:val="00BA58FD"/>
    <w:rsid w:val="00BB0111"/>
    <w:rsid w:val="00BB0814"/>
    <w:rsid w:val="00BB6B43"/>
    <w:rsid w:val="00BC108D"/>
    <w:rsid w:val="00BC1ABF"/>
    <w:rsid w:val="00BC4EF1"/>
    <w:rsid w:val="00BC4F3F"/>
    <w:rsid w:val="00BC7C96"/>
    <w:rsid w:val="00BD1506"/>
    <w:rsid w:val="00BD18CC"/>
    <w:rsid w:val="00BD20C8"/>
    <w:rsid w:val="00BD40DF"/>
    <w:rsid w:val="00BD7299"/>
    <w:rsid w:val="00BE0356"/>
    <w:rsid w:val="00BE354F"/>
    <w:rsid w:val="00BE3675"/>
    <w:rsid w:val="00BE7C12"/>
    <w:rsid w:val="00BF25F3"/>
    <w:rsid w:val="00BF3F6E"/>
    <w:rsid w:val="00C011BC"/>
    <w:rsid w:val="00C03E58"/>
    <w:rsid w:val="00C03F57"/>
    <w:rsid w:val="00C05C2E"/>
    <w:rsid w:val="00C14AB1"/>
    <w:rsid w:val="00C21DD6"/>
    <w:rsid w:val="00C3577A"/>
    <w:rsid w:val="00C40ECC"/>
    <w:rsid w:val="00C41859"/>
    <w:rsid w:val="00C43892"/>
    <w:rsid w:val="00C46F35"/>
    <w:rsid w:val="00C53C46"/>
    <w:rsid w:val="00C551D3"/>
    <w:rsid w:val="00C55EF1"/>
    <w:rsid w:val="00C55F85"/>
    <w:rsid w:val="00C603A5"/>
    <w:rsid w:val="00C61CE8"/>
    <w:rsid w:val="00C649CB"/>
    <w:rsid w:val="00C664F2"/>
    <w:rsid w:val="00C70132"/>
    <w:rsid w:val="00C71345"/>
    <w:rsid w:val="00C8298C"/>
    <w:rsid w:val="00C83E48"/>
    <w:rsid w:val="00C84619"/>
    <w:rsid w:val="00C856B3"/>
    <w:rsid w:val="00C86599"/>
    <w:rsid w:val="00C8748D"/>
    <w:rsid w:val="00C90B51"/>
    <w:rsid w:val="00C94980"/>
    <w:rsid w:val="00C94F03"/>
    <w:rsid w:val="00C95597"/>
    <w:rsid w:val="00C97CCE"/>
    <w:rsid w:val="00CA3895"/>
    <w:rsid w:val="00CA3D95"/>
    <w:rsid w:val="00CA5178"/>
    <w:rsid w:val="00CA6184"/>
    <w:rsid w:val="00CA6567"/>
    <w:rsid w:val="00CA718B"/>
    <w:rsid w:val="00CB1C61"/>
    <w:rsid w:val="00CB4225"/>
    <w:rsid w:val="00CB73F9"/>
    <w:rsid w:val="00CC35CD"/>
    <w:rsid w:val="00CC5BBB"/>
    <w:rsid w:val="00CC75E8"/>
    <w:rsid w:val="00CD37CF"/>
    <w:rsid w:val="00CE403C"/>
    <w:rsid w:val="00CE44FB"/>
    <w:rsid w:val="00CF270B"/>
    <w:rsid w:val="00CF2ED8"/>
    <w:rsid w:val="00CF7BD2"/>
    <w:rsid w:val="00D060AC"/>
    <w:rsid w:val="00D06786"/>
    <w:rsid w:val="00D11380"/>
    <w:rsid w:val="00D11508"/>
    <w:rsid w:val="00D115C8"/>
    <w:rsid w:val="00D125C1"/>
    <w:rsid w:val="00D12EB5"/>
    <w:rsid w:val="00D176B7"/>
    <w:rsid w:val="00D206F5"/>
    <w:rsid w:val="00D21AF3"/>
    <w:rsid w:val="00D24446"/>
    <w:rsid w:val="00D24571"/>
    <w:rsid w:val="00D31E88"/>
    <w:rsid w:val="00D33C9F"/>
    <w:rsid w:val="00D340AA"/>
    <w:rsid w:val="00D36149"/>
    <w:rsid w:val="00D419FB"/>
    <w:rsid w:val="00D4342F"/>
    <w:rsid w:val="00D61806"/>
    <w:rsid w:val="00D61D0B"/>
    <w:rsid w:val="00D656EC"/>
    <w:rsid w:val="00D65DB5"/>
    <w:rsid w:val="00D664B6"/>
    <w:rsid w:val="00D779C2"/>
    <w:rsid w:val="00D77B30"/>
    <w:rsid w:val="00D8467A"/>
    <w:rsid w:val="00D875B9"/>
    <w:rsid w:val="00D87F52"/>
    <w:rsid w:val="00D923EA"/>
    <w:rsid w:val="00D93F6A"/>
    <w:rsid w:val="00D942CA"/>
    <w:rsid w:val="00D94A30"/>
    <w:rsid w:val="00D94DE1"/>
    <w:rsid w:val="00DA07FC"/>
    <w:rsid w:val="00DA1D22"/>
    <w:rsid w:val="00DA6A68"/>
    <w:rsid w:val="00DB26DA"/>
    <w:rsid w:val="00DB6278"/>
    <w:rsid w:val="00DB724E"/>
    <w:rsid w:val="00DC33BE"/>
    <w:rsid w:val="00DC4F05"/>
    <w:rsid w:val="00DC673C"/>
    <w:rsid w:val="00DD21FC"/>
    <w:rsid w:val="00DD5907"/>
    <w:rsid w:val="00DD75A6"/>
    <w:rsid w:val="00DE0CB8"/>
    <w:rsid w:val="00DE4E8B"/>
    <w:rsid w:val="00DF63F7"/>
    <w:rsid w:val="00E0244D"/>
    <w:rsid w:val="00E0530F"/>
    <w:rsid w:val="00E120BE"/>
    <w:rsid w:val="00E143F8"/>
    <w:rsid w:val="00E165DF"/>
    <w:rsid w:val="00E2276D"/>
    <w:rsid w:val="00E23544"/>
    <w:rsid w:val="00E27BB6"/>
    <w:rsid w:val="00E32BE3"/>
    <w:rsid w:val="00E33000"/>
    <w:rsid w:val="00E33F88"/>
    <w:rsid w:val="00E359BB"/>
    <w:rsid w:val="00E35A66"/>
    <w:rsid w:val="00E3624D"/>
    <w:rsid w:val="00E4106D"/>
    <w:rsid w:val="00E47067"/>
    <w:rsid w:val="00E50FCE"/>
    <w:rsid w:val="00E5131E"/>
    <w:rsid w:val="00E56E25"/>
    <w:rsid w:val="00E61D8E"/>
    <w:rsid w:val="00E704FC"/>
    <w:rsid w:val="00E713F7"/>
    <w:rsid w:val="00E72A74"/>
    <w:rsid w:val="00E733BD"/>
    <w:rsid w:val="00E823CF"/>
    <w:rsid w:val="00E8407A"/>
    <w:rsid w:val="00E87547"/>
    <w:rsid w:val="00E961A9"/>
    <w:rsid w:val="00E96CBD"/>
    <w:rsid w:val="00EA0AF1"/>
    <w:rsid w:val="00EA3963"/>
    <w:rsid w:val="00EA4874"/>
    <w:rsid w:val="00EA5521"/>
    <w:rsid w:val="00EA5737"/>
    <w:rsid w:val="00EA72A0"/>
    <w:rsid w:val="00EB6AC0"/>
    <w:rsid w:val="00EC69A5"/>
    <w:rsid w:val="00ED33E5"/>
    <w:rsid w:val="00ED3A4B"/>
    <w:rsid w:val="00EE10D1"/>
    <w:rsid w:val="00EE213C"/>
    <w:rsid w:val="00EF3C4F"/>
    <w:rsid w:val="00EF43CA"/>
    <w:rsid w:val="00F0741B"/>
    <w:rsid w:val="00F13CAA"/>
    <w:rsid w:val="00F17343"/>
    <w:rsid w:val="00F200BD"/>
    <w:rsid w:val="00F26035"/>
    <w:rsid w:val="00F33ACE"/>
    <w:rsid w:val="00F3606B"/>
    <w:rsid w:val="00F4271B"/>
    <w:rsid w:val="00F4508B"/>
    <w:rsid w:val="00F51582"/>
    <w:rsid w:val="00F5263C"/>
    <w:rsid w:val="00F62A66"/>
    <w:rsid w:val="00F72C8B"/>
    <w:rsid w:val="00F73991"/>
    <w:rsid w:val="00F74391"/>
    <w:rsid w:val="00F87525"/>
    <w:rsid w:val="00F87BBC"/>
    <w:rsid w:val="00F906A8"/>
    <w:rsid w:val="00F947B6"/>
    <w:rsid w:val="00FA0C00"/>
    <w:rsid w:val="00FA4123"/>
    <w:rsid w:val="00FB4A01"/>
    <w:rsid w:val="00FB517F"/>
    <w:rsid w:val="00FC22A2"/>
    <w:rsid w:val="00FC7DB6"/>
    <w:rsid w:val="00FD1179"/>
    <w:rsid w:val="00FD3FFE"/>
    <w:rsid w:val="00FD7981"/>
    <w:rsid w:val="00FE0FCB"/>
    <w:rsid w:val="00FE180D"/>
    <w:rsid w:val="00FE1CF3"/>
    <w:rsid w:val="00FE246F"/>
    <w:rsid w:val="00FE7A1E"/>
    <w:rsid w:val="00FF0E65"/>
    <w:rsid w:val="00FF4EDC"/>
    <w:rsid w:val="00FF553B"/>
    <w:rsid w:val="00FF5919"/>
    <w:rsid w:val="00FF6CF6"/>
    <w:rsid w:val="00FF6D4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CB408"/>
  <w15:chartTrackingRefBased/>
  <w15:docId w15:val="{1FE06211-676A-4A12-A0BB-A701D073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799F"/>
    <w:rPr>
      <w:sz w:val="20"/>
    </w:rPr>
  </w:style>
  <w:style w:type="paragraph" w:styleId="Kop1">
    <w:name w:val="heading 1"/>
    <w:aliases w:val="Hoofdstukkop,Hoofdstuk,hoofdstuk,TbsKop 1,Kop 1 Char1,Kop 1 Char Char"/>
    <w:basedOn w:val="Standaard"/>
    <w:next w:val="Standaard"/>
    <w:link w:val="Kop1Char"/>
    <w:uiPriority w:val="9"/>
    <w:qFormat/>
    <w:rsid w:val="0020139C"/>
    <w:pPr>
      <w:numPr>
        <w:numId w:val="1"/>
      </w:numPr>
      <w:tabs>
        <w:tab w:val="right" w:pos="7937"/>
      </w:tabs>
      <w:spacing w:before="240" w:after="240"/>
      <w:ind w:left="0" w:hanging="992"/>
      <w:contextualSpacing/>
      <w:outlineLvl w:val="0"/>
    </w:pPr>
    <w:rPr>
      <w:b/>
      <w:color w:val="267AA1"/>
      <w:sz w:val="40"/>
      <w:szCs w:val="40"/>
    </w:rPr>
  </w:style>
  <w:style w:type="paragraph" w:styleId="Kop2">
    <w:name w:val="heading 2"/>
    <w:aliases w:val="Heading 2 Char1,Paragraaf"/>
    <w:basedOn w:val="Standaard"/>
    <w:next w:val="Standaard"/>
    <w:link w:val="Kop2Char"/>
    <w:uiPriority w:val="9"/>
    <w:unhideWhenUsed/>
    <w:qFormat/>
    <w:rsid w:val="0020139C"/>
    <w:pPr>
      <w:keepNext/>
      <w:keepLines/>
      <w:numPr>
        <w:ilvl w:val="1"/>
        <w:numId w:val="1"/>
      </w:numPr>
      <w:tabs>
        <w:tab w:val="right" w:pos="7937"/>
      </w:tabs>
      <w:spacing w:before="240" w:after="240"/>
      <w:ind w:left="0" w:hanging="992"/>
      <w:contextualSpacing/>
      <w:outlineLvl w:val="1"/>
    </w:pPr>
    <w:rPr>
      <w:rFonts w:eastAsiaTheme="majorEastAsia" w:cstheme="minorHAnsi"/>
      <w:b/>
      <w:color w:val="267AA1"/>
      <w:sz w:val="24"/>
      <w:szCs w:val="24"/>
    </w:rPr>
  </w:style>
  <w:style w:type="paragraph" w:styleId="Kop3">
    <w:name w:val="heading 3"/>
    <w:aliases w:val="Subparagraaf,Heading 3 Char"/>
    <w:basedOn w:val="Standaard"/>
    <w:next w:val="Standaard"/>
    <w:link w:val="Kop3Char"/>
    <w:uiPriority w:val="9"/>
    <w:unhideWhenUsed/>
    <w:qFormat/>
    <w:rsid w:val="0020139C"/>
    <w:pPr>
      <w:numPr>
        <w:ilvl w:val="2"/>
        <w:numId w:val="1"/>
      </w:numPr>
      <w:tabs>
        <w:tab w:val="right" w:pos="7937"/>
      </w:tabs>
      <w:spacing w:before="240" w:after="240"/>
      <w:ind w:left="0" w:hanging="992"/>
      <w:contextualSpacing/>
      <w:outlineLvl w:val="2"/>
    </w:pPr>
    <w:rPr>
      <w:b/>
      <w:color w:val="267AA1"/>
      <w:sz w:val="24"/>
      <w:szCs w:val="24"/>
    </w:rPr>
  </w:style>
  <w:style w:type="paragraph" w:styleId="Kop4">
    <w:name w:val="heading 4"/>
    <w:basedOn w:val="Kop3"/>
    <w:next w:val="Standaard"/>
    <w:link w:val="Kop4Char"/>
    <w:uiPriority w:val="9"/>
    <w:unhideWhenUsed/>
    <w:qFormat/>
    <w:rsid w:val="0020139C"/>
    <w:pPr>
      <w:keepNext/>
      <w:keepLines/>
      <w:numPr>
        <w:ilvl w:val="3"/>
      </w:numPr>
      <w:ind w:left="0" w:hanging="992"/>
      <w:outlineLvl w:val="3"/>
    </w:pPr>
    <w:rPr>
      <w:rFonts w:eastAsiaTheme="majorEastAsia"/>
      <w:iCs/>
    </w:rPr>
  </w:style>
  <w:style w:type="paragraph" w:styleId="Kop5">
    <w:name w:val="heading 5"/>
    <w:aliases w:val="TbsKop 5"/>
    <w:basedOn w:val="Kop1"/>
    <w:next w:val="Standaard"/>
    <w:link w:val="Kop5Char"/>
    <w:uiPriority w:val="9"/>
    <w:unhideWhenUsed/>
    <w:rsid w:val="0020139C"/>
    <w:pPr>
      <w:numPr>
        <w:ilvl w:val="4"/>
      </w:numPr>
      <w:outlineLvl w:val="4"/>
    </w:pPr>
  </w:style>
  <w:style w:type="paragraph" w:styleId="Kop6">
    <w:name w:val="heading 6"/>
    <w:aliases w:val="Tussenkop 1"/>
    <w:basedOn w:val="Standaard"/>
    <w:next w:val="Standaard"/>
    <w:link w:val="Kop6Char"/>
    <w:uiPriority w:val="9"/>
    <w:unhideWhenUsed/>
    <w:rsid w:val="0020139C"/>
    <w:pPr>
      <w:keepNext/>
      <w:keepLines/>
      <w:numPr>
        <w:ilvl w:val="5"/>
        <w:numId w:val="1"/>
      </w:numPr>
      <w:spacing w:before="40"/>
      <w:outlineLvl w:val="5"/>
    </w:pPr>
    <w:rPr>
      <w:rFonts w:asciiTheme="majorHAnsi" w:eastAsiaTheme="majorEastAsia" w:hAnsiTheme="majorHAnsi" w:cstheme="majorBidi"/>
      <w:color w:val="003047" w:themeColor="accent1" w:themeShade="7F"/>
    </w:rPr>
  </w:style>
  <w:style w:type="paragraph" w:styleId="Kop7">
    <w:name w:val="heading 7"/>
    <w:aliases w:val="Tussenkop 2"/>
    <w:basedOn w:val="Standaard"/>
    <w:next w:val="Standaard"/>
    <w:link w:val="Kop7Char"/>
    <w:uiPriority w:val="9"/>
    <w:unhideWhenUsed/>
    <w:qFormat/>
    <w:rsid w:val="0020139C"/>
    <w:pPr>
      <w:keepNext/>
      <w:keepLines/>
      <w:numPr>
        <w:ilvl w:val="6"/>
        <w:numId w:val="1"/>
      </w:numPr>
      <w:spacing w:before="40"/>
      <w:outlineLvl w:val="6"/>
    </w:pPr>
    <w:rPr>
      <w:rFonts w:asciiTheme="majorHAnsi" w:eastAsiaTheme="majorEastAsia" w:hAnsiTheme="majorHAnsi" w:cstheme="majorBidi"/>
      <w:i/>
      <w:iCs/>
      <w:color w:val="003047" w:themeColor="accent1" w:themeShade="7F"/>
    </w:rPr>
  </w:style>
  <w:style w:type="paragraph" w:styleId="Kop8">
    <w:name w:val="heading 8"/>
    <w:aliases w:val="Tussenkop 3"/>
    <w:basedOn w:val="Standaard"/>
    <w:next w:val="Standaard"/>
    <w:link w:val="Kop8Char"/>
    <w:uiPriority w:val="9"/>
    <w:unhideWhenUsed/>
    <w:qFormat/>
    <w:rsid w:val="0020139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aliases w:val="Tabelkop 1"/>
    <w:basedOn w:val="Standaard"/>
    <w:next w:val="Standaard"/>
    <w:link w:val="Kop9Char"/>
    <w:uiPriority w:val="9"/>
    <w:unhideWhenUsed/>
    <w:qFormat/>
    <w:rsid w:val="0020139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139C"/>
    <w:pPr>
      <w:tabs>
        <w:tab w:val="center" w:pos="4536"/>
        <w:tab w:val="right" w:pos="9072"/>
      </w:tabs>
    </w:pPr>
  </w:style>
  <w:style w:type="character" w:customStyle="1" w:styleId="KoptekstChar">
    <w:name w:val="Koptekst Char"/>
    <w:basedOn w:val="Standaardalinea-lettertype"/>
    <w:link w:val="Koptekst"/>
    <w:uiPriority w:val="99"/>
    <w:rsid w:val="0020139C"/>
    <w:rPr>
      <w:sz w:val="20"/>
    </w:rPr>
  </w:style>
  <w:style w:type="paragraph" w:styleId="Voettekst">
    <w:name w:val="footer"/>
    <w:basedOn w:val="Standaard"/>
    <w:link w:val="VoettekstChar"/>
    <w:uiPriority w:val="99"/>
    <w:unhideWhenUsed/>
    <w:rsid w:val="0020139C"/>
    <w:pPr>
      <w:tabs>
        <w:tab w:val="center" w:pos="4536"/>
        <w:tab w:val="right" w:pos="9072"/>
      </w:tabs>
    </w:pPr>
  </w:style>
  <w:style w:type="character" w:customStyle="1" w:styleId="VoettekstChar">
    <w:name w:val="Voettekst Char"/>
    <w:basedOn w:val="Standaardalinea-lettertype"/>
    <w:link w:val="Voettekst"/>
    <w:uiPriority w:val="99"/>
    <w:rsid w:val="0020139C"/>
    <w:rPr>
      <w:sz w:val="20"/>
    </w:rPr>
  </w:style>
  <w:style w:type="paragraph" w:customStyle="1" w:styleId="Titelbladtitel">
    <w:name w:val="Titelblad titel"/>
    <w:basedOn w:val="Standaard"/>
    <w:link w:val="TitelbladtitelChar"/>
    <w:unhideWhenUsed/>
    <w:rsid w:val="0020139C"/>
    <w:pPr>
      <w:spacing w:line="264" w:lineRule="auto"/>
      <w:jc w:val="right"/>
    </w:pPr>
    <w:rPr>
      <w:b/>
      <w:color w:val="00769E" w:themeColor="accent2"/>
      <w:sz w:val="44"/>
      <w:szCs w:val="44"/>
    </w:rPr>
  </w:style>
  <w:style w:type="paragraph" w:customStyle="1" w:styleId="Titelbladsubtitel">
    <w:name w:val="Titelblad subtitel"/>
    <w:basedOn w:val="Standaard"/>
    <w:link w:val="TitelbladsubtitelChar"/>
    <w:rsid w:val="0020139C"/>
    <w:pPr>
      <w:ind w:right="-6"/>
      <w:jc w:val="right"/>
    </w:pPr>
    <w:rPr>
      <w:b/>
      <w:spacing w:val="-6"/>
      <w:sz w:val="28"/>
    </w:rPr>
  </w:style>
  <w:style w:type="character" w:customStyle="1" w:styleId="TitelbladtitelChar">
    <w:name w:val="Titelblad titel Char"/>
    <w:basedOn w:val="Standaardalinea-lettertype"/>
    <w:link w:val="Titelbladtitel"/>
    <w:rsid w:val="0020139C"/>
    <w:rPr>
      <w:b/>
      <w:color w:val="00769E" w:themeColor="accent2"/>
      <w:sz w:val="44"/>
      <w:szCs w:val="44"/>
    </w:rPr>
  </w:style>
  <w:style w:type="paragraph" w:customStyle="1" w:styleId="Titelkoptekst">
    <w:name w:val="Titel koptekst"/>
    <w:basedOn w:val="Koptekst"/>
    <w:next w:val="Datumkoptekst"/>
    <w:link w:val="TitelkoptekstChar"/>
    <w:rsid w:val="0020139C"/>
    <w:pPr>
      <w:tabs>
        <w:tab w:val="clear" w:pos="4536"/>
        <w:tab w:val="clear" w:pos="9072"/>
        <w:tab w:val="right" w:pos="7937"/>
      </w:tabs>
    </w:pPr>
    <w:rPr>
      <w:b/>
      <w:noProof/>
      <w:sz w:val="14"/>
      <w:szCs w:val="14"/>
      <w:lang w:eastAsia="nl-NL"/>
    </w:rPr>
  </w:style>
  <w:style w:type="character" w:customStyle="1" w:styleId="TitelbladsubtitelChar">
    <w:name w:val="Titelblad subtitel Char"/>
    <w:basedOn w:val="Standaardalinea-lettertype"/>
    <w:link w:val="Titelbladsubtitel"/>
    <w:rsid w:val="0020139C"/>
    <w:rPr>
      <w:b/>
      <w:spacing w:val="-6"/>
      <w:sz w:val="28"/>
    </w:rPr>
  </w:style>
  <w:style w:type="paragraph" w:customStyle="1" w:styleId="Datumkoptekst">
    <w:name w:val="Datum koptekst"/>
    <w:basedOn w:val="Titelkoptekst"/>
    <w:link w:val="DatumkoptekstChar"/>
    <w:rsid w:val="0020139C"/>
    <w:rPr>
      <w:b w:val="0"/>
    </w:rPr>
  </w:style>
  <w:style w:type="character" w:customStyle="1" w:styleId="TitelkoptekstChar">
    <w:name w:val="Titel koptekst Char"/>
    <w:basedOn w:val="KoptekstChar"/>
    <w:link w:val="Titelkoptekst"/>
    <w:rsid w:val="0020139C"/>
    <w:rPr>
      <w:b/>
      <w:noProof/>
      <w:sz w:val="14"/>
      <w:szCs w:val="14"/>
      <w:lang w:eastAsia="nl-NL"/>
    </w:rPr>
  </w:style>
  <w:style w:type="character" w:customStyle="1" w:styleId="DatumkoptekstChar">
    <w:name w:val="Datum koptekst Char"/>
    <w:basedOn w:val="TitelkoptekstChar"/>
    <w:link w:val="Datumkoptekst"/>
    <w:rsid w:val="0020139C"/>
    <w:rPr>
      <w:b w:val="0"/>
      <w:noProof/>
      <w:sz w:val="14"/>
      <w:szCs w:val="14"/>
      <w:lang w:eastAsia="nl-NL"/>
    </w:rPr>
  </w:style>
  <w:style w:type="character" w:customStyle="1" w:styleId="Kop1Char">
    <w:name w:val="Kop 1 Char"/>
    <w:aliases w:val="Hoofdstukkop Char,Hoofdstuk Char,hoofdstuk Char,TbsKop 1 Char,Kop 1 Char1 Char,Kop 1 Char Char Char"/>
    <w:basedOn w:val="Standaardalinea-lettertype"/>
    <w:link w:val="Kop1"/>
    <w:uiPriority w:val="9"/>
    <w:rsid w:val="0020139C"/>
    <w:rPr>
      <w:b/>
      <w:color w:val="267AA1"/>
      <w:sz w:val="40"/>
      <w:szCs w:val="40"/>
    </w:rPr>
  </w:style>
  <w:style w:type="paragraph" w:styleId="Geenafstand">
    <w:name w:val="No Spacing"/>
    <w:basedOn w:val="Standaard"/>
    <w:uiPriority w:val="1"/>
    <w:qFormat/>
    <w:rsid w:val="0020139C"/>
  </w:style>
  <w:style w:type="paragraph" w:customStyle="1" w:styleId="Kop1geennummering">
    <w:name w:val="Kop1 geen nummering"/>
    <w:basedOn w:val="Kop1"/>
    <w:link w:val="Kop1geennummeringChar"/>
    <w:rsid w:val="0020139C"/>
    <w:pPr>
      <w:numPr>
        <w:numId w:val="0"/>
      </w:numPr>
    </w:pPr>
    <w:rPr>
      <w:color w:val="00769E" w:themeColor="accent2"/>
    </w:rPr>
  </w:style>
  <w:style w:type="paragraph" w:customStyle="1" w:styleId="Kop2geennummering">
    <w:name w:val="Kop 2 geen nummering"/>
    <w:basedOn w:val="Standaard"/>
    <w:next w:val="Standaard"/>
    <w:link w:val="Kop2geennummeringChar"/>
    <w:rsid w:val="0020139C"/>
    <w:rPr>
      <w:b/>
      <w:color w:val="00769E" w:themeColor="accent2"/>
      <w:sz w:val="24"/>
      <w:szCs w:val="24"/>
    </w:rPr>
  </w:style>
  <w:style w:type="character" w:customStyle="1" w:styleId="Kop1geennummeringChar">
    <w:name w:val="Kop1 geen nummering Char"/>
    <w:basedOn w:val="Kop1Char"/>
    <w:link w:val="Kop1geennummering"/>
    <w:rsid w:val="0020139C"/>
    <w:rPr>
      <w:b/>
      <w:color w:val="00769E" w:themeColor="accent2"/>
      <w:sz w:val="40"/>
      <w:szCs w:val="40"/>
    </w:rPr>
  </w:style>
  <w:style w:type="table" w:styleId="Tabelraster">
    <w:name w:val="Table Grid"/>
    <w:basedOn w:val="Standaardtabel"/>
    <w:uiPriority w:val="39"/>
    <w:rsid w:val="00201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geennummeringChar">
    <w:name w:val="Kop 2 geen nummering Char"/>
    <w:basedOn w:val="Standaardalinea-lettertype"/>
    <w:link w:val="Kop2geennummering"/>
    <w:rsid w:val="0020139C"/>
    <w:rPr>
      <w:b/>
      <w:color w:val="00769E" w:themeColor="accent2"/>
      <w:sz w:val="24"/>
      <w:szCs w:val="24"/>
    </w:rPr>
  </w:style>
  <w:style w:type="character" w:customStyle="1" w:styleId="Kop2Char">
    <w:name w:val="Kop 2 Char"/>
    <w:aliases w:val="Heading 2 Char1 Char,Paragraaf Char"/>
    <w:basedOn w:val="Standaardalinea-lettertype"/>
    <w:link w:val="Kop2"/>
    <w:uiPriority w:val="9"/>
    <w:rsid w:val="0020139C"/>
    <w:rPr>
      <w:rFonts w:eastAsiaTheme="majorEastAsia" w:cstheme="minorHAnsi"/>
      <w:b/>
      <w:color w:val="267AA1"/>
      <w:sz w:val="24"/>
      <w:szCs w:val="24"/>
    </w:rPr>
  </w:style>
  <w:style w:type="character" w:customStyle="1" w:styleId="Kop3Char">
    <w:name w:val="Kop 3 Char"/>
    <w:aliases w:val="Subparagraaf Char,Heading 3 Char Char"/>
    <w:basedOn w:val="Standaardalinea-lettertype"/>
    <w:link w:val="Kop3"/>
    <w:uiPriority w:val="9"/>
    <w:rsid w:val="0020139C"/>
    <w:rPr>
      <w:b/>
      <w:color w:val="267AA1"/>
      <w:sz w:val="24"/>
      <w:szCs w:val="24"/>
    </w:rPr>
  </w:style>
  <w:style w:type="character" w:customStyle="1" w:styleId="Kop4Char">
    <w:name w:val="Kop 4 Char"/>
    <w:basedOn w:val="Standaardalinea-lettertype"/>
    <w:link w:val="Kop4"/>
    <w:uiPriority w:val="9"/>
    <w:rsid w:val="0020139C"/>
    <w:rPr>
      <w:rFonts w:eastAsiaTheme="majorEastAsia"/>
      <w:b/>
      <w:iCs/>
      <w:color w:val="267AA1"/>
      <w:sz w:val="24"/>
      <w:szCs w:val="24"/>
    </w:rPr>
  </w:style>
  <w:style w:type="character" w:customStyle="1" w:styleId="Kop5Char">
    <w:name w:val="Kop 5 Char"/>
    <w:aliases w:val="TbsKop 5 Char"/>
    <w:basedOn w:val="Standaardalinea-lettertype"/>
    <w:link w:val="Kop5"/>
    <w:uiPriority w:val="9"/>
    <w:rsid w:val="0020139C"/>
    <w:rPr>
      <w:b/>
      <w:color w:val="267AA1"/>
      <w:sz w:val="40"/>
      <w:szCs w:val="40"/>
    </w:rPr>
  </w:style>
  <w:style w:type="character" w:customStyle="1" w:styleId="Kop6Char">
    <w:name w:val="Kop 6 Char"/>
    <w:aliases w:val="Tussenkop 1 Char"/>
    <w:basedOn w:val="Standaardalinea-lettertype"/>
    <w:link w:val="Kop6"/>
    <w:uiPriority w:val="9"/>
    <w:semiHidden/>
    <w:rsid w:val="0020139C"/>
    <w:rPr>
      <w:rFonts w:asciiTheme="majorHAnsi" w:eastAsiaTheme="majorEastAsia" w:hAnsiTheme="majorHAnsi" w:cstheme="majorBidi"/>
      <w:color w:val="003047" w:themeColor="accent1" w:themeShade="7F"/>
      <w:sz w:val="20"/>
    </w:rPr>
  </w:style>
  <w:style w:type="character" w:customStyle="1" w:styleId="Kop7Char">
    <w:name w:val="Kop 7 Char"/>
    <w:aliases w:val="Tussenkop 2 Char"/>
    <w:basedOn w:val="Standaardalinea-lettertype"/>
    <w:link w:val="Kop7"/>
    <w:uiPriority w:val="9"/>
    <w:semiHidden/>
    <w:rsid w:val="0020139C"/>
    <w:rPr>
      <w:rFonts w:asciiTheme="majorHAnsi" w:eastAsiaTheme="majorEastAsia" w:hAnsiTheme="majorHAnsi" w:cstheme="majorBidi"/>
      <w:i/>
      <w:iCs/>
      <w:color w:val="003047" w:themeColor="accent1" w:themeShade="7F"/>
      <w:sz w:val="20"/>
    </w:rPr>
  </w:style>
  <w:style w:type="character" w:customStyle="1" w:styleId="Kop8Char">
    <w:name w:val="Kop 8 Char"/>
    <w:aliases w:val="Tussenkop 3 Char"/>
    <w:basedOn w:val="Standaardalinea-lettertype"/>
    <w:link w:val="Kop8"/>
    <w:uiPriority w:val="9"/>
    <w:semiHidden/>
    <w:rsid w:val="0020139C"/>
    <w:rPr>
      <w:rFonts w:asciiTheme="majorHAnsi" w:eastAsiaTheme="majorEastAsia" w:hAnsiTheme="majorHAnsi" w:cstheme="majorBidi"/>
      <w:color w:val="272727" w:themeColor="text1" w:themeTint="D8"/>
      <w:sz w:val="21"/>
      <w:szCs w:val="21"/>
    </w:rPr>
  </w:style>
  <w:style w:type="character" w:customStyle="1" w:styleId="Kop9Char">
    <w:name w:val="Kop 9 Char"/>
    <w:aliases w:val="Tabelkop 1 Char"/>
    <w:basedOn w:val="Standaardalinea-lettertype"/>
    <w:link w:val="Kop9"/>
    <w:uiPriority w:val="9"/>
    <w:semiHidden/>
    <w:rsid w:val="0020139C"/>
    <w:rPr>
      <w:rFonts w:asciiTheme="majorHAnsi" w:eastAsiaTheme="majorEastAsia" w:hAnsiTheme="majorHAnsi" w:cstheme="majorBidi"/>
      <w:i/>
      <w:iCs/>
      <w:color w:val="272727" w:themeColor="text1" w:themeTint="D8"/>
      <w:sz w:val="21"/>
      <w:szCs w:val="21"/>
    </w:rPr>
  </w:style>
  <w:style w:type="paragraph" w:customStyle="1" w:styleId="Inhoud">
    <w:name w:val="Inhoud"/>
    <w:basedOn w:val="Standaard"/>
    <w:link w:val="InhoudChar"/>
    <w:rsid w:val="0020139C"/>
    <w:rPr>
      <w:b/>
      <w:color w:val="00769E" w:themeColor="accent2"/>
      <w:sz w:val="48"/>
      <w:szCs w:val="48"/>
    </w:rPr>
  </w:style>
  <w:style w:type="character" w:customStyle="1" w:styleId="InhoudChar">
    <w:name w:val="Inhoud Char"/>
    <w:basedOn w:val="Standaardalinea-lettertype"/>
    <w:link w:val="Inhoud"/>
    <w:rsid w:val="0020139C"/>
    <w:rPr>
      <w:b/>
      <w:color w:val="00769E" w:themeColor="accent2"/>
      <w:sz w:val="48"/>
      <w:szCs w:val="48"/>
    </w:rPr>
  </w:style>
  <w:style w:type="paragraph" w:styleId="Inhopg1">
    <w:name w:val="toc 1"/>
    <w:basedOn w:val="Standaard"/>
    <w:next w:val="Standaard"/>
    <w:uiPriority w:val="39"/>
    <w:unhideWhenUsed/>
    <w:rsid w:val="0020139C"/>
    <w:pPr>
      <w:tabs>
        <w:tab w:val="right" w:pos="7938"/>
      </w:tabs>
      <w:spacing w:before="304" w:line="259" w:lineRule="auto"/>
      <w:ind w:hanging="1004"/>
    </w:pPr>
    <w:rPr>
      <w:b/>
      <w:noProof/>
      <w:color w:val="00769E" w:themeColor="accent2"/>
      <w:sz w:val="24"/>
    </w:rPr>
  </w:style>
  <w:style w:type="paragraph" w:styleId="Inhopg2">
    <w:name w:val="toc 2"/>
    <w:basedOn w:val="Standaard"/>
    <w:next w:val="Standaard"/>
    <w:uiPriority w:val="39"/>
    <w:unhideWhenUsed/>
    <w:rsid w:val="0020139C"/>
    <w:pPr>
      <w:tabs>
        <w:tab w:val="right" w:pos="7937"/>
      </w:tabs>
      <w:spacing w:after="3" w:line="262" w:lineRule="auto"/>
      <w:ind w:hanging="1004"/>
    </w:pPr>
    <w:rPr>
      <w:noProof/>
      <w:lang w:val="en-US"/>
    </w:rPr>
  </w:style>
  <w:style w:type="paragraph" w:styleId="Inhopg3">
    <w:name w:val="toc 3"/>
    <w:basedOn w:val="Standaard"/>
    <w:next w:val="Standaard"/>
    <w:uiPriority w:val="39"/>
    <w:unhideWhenUsed/>
    <w:rsid w:val="0020139C"/>
    <w:pPr>
      <w:tabs>
        <w:tab w:val="right" w:pos="7937"/>
      </w:tabs>
      <w:spacing w:after="3" w:line="262" w:lineRule="auto"/>
      <w:ind w:hanging="1004"/>
    </w:pPr>
    <w:rPr>
      <w:noProof/>
      <w:lang w:val="en-US"/>
    </w:rPr>
  </w:style>
  <w:style w:type="paragraph" w:customStyle="1" w:styleId="Bijlage">
    <w:name w:val="Bijlage"/>
    <w:basedOn w:val="Kop1geennummering"/>
    <w:next w:val="Standaard"/>
    <w:link w:val="BijlageChar"/>
    <w:rsid w:val="0020139C"/>
    <w:pPr>
      <w:jc w:val="right"/>
      <w:outlineLvl w:val="4"/>
    </w:pPr>
  </w:style>
  <w:style w:type="character" w:customStyle="1" w:styleId="BijlageChar">
    <w:name w:val="Bijlage Char"/>
    <w:basedOn w:val="Kop1geennummeringChar"/>
    <w:link w:val="Bijlage"/>
    <w:rsid w:val="0020139C"/>
    <w:rPr>
      <w:b/>
      <w:color w:val="00769E" w:themeColor="accent2"/>
      <w:sz w:val="40"/>
      <w:szCs w:val="40"/>
    </w:rPr>
  </w:style>
  <w:style w:type="paragraph" w:customStyle="1" w:styleId="Tabbladtitel">
    <w:name w:val="Tabblad titel"/>
    <w:basedOn w:val="Kop1"/>
    <w:link w:val="TabbladtitelChar"/>
    <w:rsid w:val="0020139C"/>
    <w:pPr>
      <w:pageBreakBefore/>
      <w:numPr>
        <w:numId w:val="0"/>
      </w:numPr>
      <w:spacing w:after="0"/>
      <w:ind w:right="-6"/>
      <w:jc w:val="right"/>
    </w:pPr>
    <w:rPr>
      <w:noProof/>
      <w:color w:val="00769E" w:themeColor="accent2"/>
    </w:rPr>
  </w:style>
  <w:style w:type="character" w:customStyle="1" w:styleId="TabbladtitelChar">
    <w:name w:val="Tabblad titel Char"/>
    <w:basedOn w:val="Kop1Char"/>
    <w:link w:val="Tabbladtitel"/>
    <w:rsid w:val="0020139C"/>
    <w:rPr>
      <w:b/>
      <w:noProof/>
      <w:color w:val="00769E" w:themeColor="accent2"/>
      <w:sz w:val="40"/>
      <w:szCs w:val="40"/>
    </w:rPr>
  </w:style>
  <w:style w:type="paragraph" w:customStyle="1" w:styleId="Alineakop">
    <w:name w:val="Alineakop"/>
    <w:basedOn w:val="Standaard"/>
    <w:next w:val="Standaard"/>
    <w:link w:val="AlineakopChar"/>
    <w:rsid w:val="0020139C"/>
    <w:rPr>
      <w:b/>
    </w:rPr>
  </w:style>
  <w:style w:type="character" w:customStyle="1" w:styleId="AlineakopChar">
    <w:name w:val="Alineakop Char"/>
    <w:basedOn w:val="Standaardalinea-lettertype"/>
    <w:link w:val="Alineakop"/>
    <w:rsid w:val="0020139C"/>
    <w:rPr>
      <w:b/>
      <w:sz w:val="20"/>
    </w:rPr>
  </w:style>
  <w:style w:type="paragraph" w:customStyle="1" w:styleId="Onderschrifttekst">
    <w:name w:val="Onderschrift tekst"/>
    <w:basedOn w:val="Standaard"/>
    <w:next w:val="Standaard"/>
    <w:link w:val="OnderschrifttekstChar"/>
    <w:rsid w:val="0020139C"/>
    <w:pPr>
      <w:spacing w:before="60" w:after="40"/>
    </w:pPr>
    <w:rPr>
      <w:b/>
      <w:sz w:val="16"/>
      <w:szCs w:val="16"/>
      <w:lang w:val="en-US"/>
    </w:rPr>
  </w:style>
  <w:style w:type="character" w:customStyle="1" w:styleId="OnderschrifttekstChar">
    <w:name w:val="Onderschrift tekst Char"/>
    <w:basedOn w:val="Standaardalinea-lettertype"/>
    <w:link w:val="Onderschrifttekst"/>
    <w:rsid w:val="0020139C"/>
    <w:rPr>
      <w:b/>
      <w:sz w:val="16"/>
      <w:szCs w:val="16"/>
      <w:lang w:val="en-US"/>
    </w:rPr>
  </w:style>
  <w:style w:type="paragraph" w:customStyle="1" w:styleId="ColofonInhoud">
    <w:name w:val="ColofonInhoud"/>
    <w:basedOn w:val="Standaard"/>
    <w:link w:val="ColofonInhoudChar"/>
    <w:rsid w:val="0020139C"/>
    <w:pPr>
      <w:spacing w:line="20" w:lineRule="exact"/>
    </w:pPr>
    <w:rPr>
      <w:color w:val="FFFFFF" w:themeColor="background1"/>
    </w:rPr>
  </w:style>
  <w:style w:type="character" w:customStyle="1" w:styleId="ColofonInhoudChar">
    <w:name w:val="ColofonInhoud Char"/>
    <w:basedOn w:val="Standaardalinea-lettertype"/>
    <w:link w:val="ColofonInhoud"/>
    <w:rsid w:val="0020139C"/>
    <w:rPr>
      <w:color w:val="FFFFFF" w:themeColor="background1"/>
      <w:sz w:val="20"/>
    </w:rPr>
  </w:style>
  <w:style w:type="paragraph" w:styleId="Inhopg5">
    <w:name w:val="toc 5"/>
    <w:basedOn w:val="Standaard"/>
    <w:next w:val="Standaard"/>
    <w:uiPriority w:val="39"/>
    <w:rsid w:val="0020139C"/>
    <w:pPr>
      <w:tabs>
        <w:tab w:val="right" w:pos="7938"/>
      </w:tabs>
      <w:spacing w:before="304" w:after="100" w:line="262" w:lineRule="auto"/>
      <w:contextualSpacing/>
    </w:pPr>
    <w:rPr>
      <w:b/>
      <w:noProof/>
      <w:color w:val="00769E" w:themeColor="accent2"/>
      <w:sz w:val="24"/>
      <w:szCs w:val="24"/>
    </w:rPr>
  </w:style>
  <w:style w:type="paragraph" w:customStyle="1" w:styleId="Vrijgave">
    <w:name w:val="Vrijgave"/>
    <w:basedOn w:val="Standaard"/>
    <w:link w:val="VrijgaveChar"/>
    <w:rsid w:val="0020139C"/>
    <w:rPr>
      <w:sz w:val="16"/>
      <w:szCs w:val="16"/>
    </w:rPr>
  </w:style>
  <w:style w:type="character" w:customStyle="1" w:styleId="VrijgaveChar">
    <w:name w:val="Vrijgave Char"/>
    <w:basedOn w:val="Standaardalinea-lettertype"/>
    <w:link w:val="Vrijgave"/>
    <w:rsid w:val="0020139C"/>
    <w:rPr>
      <w:sz w:val="16"/>
      <w:szCs w:val="16"/>
    </w:rPr>
  </w:style>
  <w:style w:type="paragraph" w:styleId="Lijstalinea">
    <w:name w:val="List Paragraph"/>
    <w:basedOn w:val="Standaard"/>
    <w:uiPriority w:val="34"/>
    <w:qFormat/>
    <w:rsid w:val="0020139C"/>
    <w:pPr>
      <w:numPr>
        <w:numId w:val="3"/>
      </w:numPr>
      <w:ind w:left="360"/>
      <w:contextualSpacing/>
    </w:pPr>
    <w:rPr>
      <w:rFonts w:ascii="Calibri" w:hAnsi="Calibri" w:cs="Times New Roman"/>
      <w:szCs w:val="20"/>
    </w:rPr>
  </w:style>
  <w:style w:type="paragraph" w:styleId="Voetnoottekst">
    <w:name w:val="footnote text"/>
    <w:basedOn w:val="Standaard"/>
    <w:link w:val="VoetnoottekstChar"/>
    <w:uiPriority w:val="99"/>
    <w:semiHidden/>
    <w:unhideWhenUsed/>
    <w:rsid w:val="0020139C"/>
    <w:rPr>
      <w:rFonts w:ascii="Calibri" w:hAnsi="Calibri" w:cs="Calibri"/>
      <w:szCs w:val="20"/>
    </w:rPr>
  </w:style>
  <w:style w:type="character" w:customStyle="1" w:styleId="VoetnoottekstChar">
    <w:name w:val="Voetnoottekst Char"/>
    <w:basedOn w:val="Standaardalinea-lettertype"/>
    <w:link w:val="Voetnoottekst"/>
    <w:uiPriority w:val="99"/>
    <w:semiHidden/>
    <w:rsid w:val="0020139C"/>
    <w:rPr>
      <w:rFonts w:ascii="Calibri" w:hAnsi="Calibri" w:cs="Calibri"/>
      <w:sz w:val="20"/>
      <w:szCs w:val="20"/>
    </w:rPr>
  </w:style>
  <w:style w:type="paragraph" w:customStyle="1" w:styleId="1pt">
    <w:name w:val="1pt"/>
    <w:basedOn w:val="Standaard"/>
    <w:link w:val="1ptChar"/>
    <w:rsid w:val="0020139C"/>
    <w:pPr>
      <w:spacing w:line="20" w:lineRule="exact"/>
    </w:pPr>
    <w:rPr>
      <w:color w:val="FFFFFF"/>
    </w:rPr>
  </w:style>
  <w:style w:type="character" w:customStyle="1" w:styleId="1ptChar">
    <w:name w:val="1pt Char"/>
    <w:basedOn w:val="Standaardalinea-lettertype"/>
    <w:link w:val="1pt"/>
    <w:rsid w:val="0020139C"/>
    <w:rPr>
      <w:color w:val="FFFFFF"/>
      <w:sz w:val="20"/>
    </w:rPr>
  </w:style>
  <w:style w:type="paragraph" w:customStyle="1" w:styleId="Tabelkop">
    <w:name w:val="Tabelkop"/>
    <w:basedOn w:val="Standaard"/>
    <w:link w:val="TabelkopChar"/>
    <w:rsid w:val="0020139C"/>
    <w:rPr>
      <w:b/>
      <w:color w:val="00769E" w:themeColor="accent2"/>
      <w:sz w:val="16"/>
    </w:rPr>
  </w:style>
  <w:style w:type="character" w:customStyle="1" w:styleId="TabelkopChar">
    <w:name w:val="Tabelkop Char"/>
    <w:basedOn w:val="Standaardalinea-lettertype"/>
    <w:link w:val="Tabelkop"/>
    <w:rsid w:val="0020139C"/>
    <w:rPr>
      <w:b/>
      <w:color w:val="00769E" w:themeColor="accent2"/>
      <w:sz w:val="16"/>
    </w:rPr>
  </w:style>
  <w:style w:type="paragraph" w:customStyle="1" w:styleId="Tabeltekst">
    <w:name w:val="Tabeltekst"/>
    <w:basedOn w:val="Standaard"/>
    <w:link w:val="TabeltekstChar"/>
    <w:rsid w:val="0020139C"/>
    <w:rPr>
      <w:sz w:val="16"/>
      <w:szCs w:val="16"/>
    </w:rPr>
  </w:style>
  <w:style w:type="character" w:customStyle="1" w:styleId="TabeltekstChar">
    <w:name w:val="Tabeltekst Char"/>
    <w:basedOn w:val="Standaardalinea-lettertype"/>
    <w:link w:val="Tabeltekst"/>
    <w:rsid w:val="0020139C"/>
    <w:rPr>
      <w:sz w:val="16"/>
      <w:szCs w:val="16"/>
    </w:rPr>
  </w:style>
  <w:style w:type="paragraph" w:customStyle="1" w:styleId="Tabbladsubtitel">
    <w:name w:val="Tabblad subtitel"/>
    <w:basedOn w:val="Titelbladsubtitel"/>
    <w:link w:val="TabbladsubtitelChar"/>
    <w:rsid w:val="0020139C"/>
  </w:style>
  <w:style w:type="character" w:customStyle="1" w:styleId="TabbladsubtitelChar">
    <w:name w:val="Tabblad subtitel Char"/>
    <w:basedOn w:val="TitelbladsubtitelChar"/>
    <w:link w:val="Tabbladsubtitel"/>
    <w:rsid w:val="0020139C"/>
    <w:rPr>
      <w:b/>
      <w:spacing w:val="-6"/>
      <w:sz w:val="28"/>
    </w:rPr>
  </w:style>
  <w:style w:type="paragraph" w:customStyle="1" w:styleId="Pag2Titel">
    <w:name w:val="Pag2 Titel"/>
    <w:basedOn w:val="Kop1geennummering"/>
    <w:next w:val="Kop2geennummering"/>
    <w:link w:val="Pag2TitelChar"/>
    <w:rsid w:val="0020139C"/>
    <w:pPr>
      <w:pageBreakBefore/>
      <w:spacing w:after="0"/>
    </w:pPr>
  </w:style>
  <w:style w:type="character" w:customStyle="1" w:styleId="Pag2TitelChar">
    <w:name w:val="Pag2 Titel Char"/>
    <w:basedOn w:val="Kop1geennummeringChar"/>
    <w:link w:val="Pag2Titel"/>
    <w:rsid w:val="0020139C"/>
    <w:rPr>
      <w:b/>
      <w:color w:val="00769E" w:themeColor="accent2"/>
      <w:sz w:val="40"/>
      <w:szCs w:val="40"/>
    </w:rPr>
  </w:style>
  <w:style w:type="paragraph" w:customStyle="1" w:styleId="Colofon">
    <w:name w:val="Colofon"/>
    <w:basedOn w:val="Standaard"/>
    <w:link w:val="ColofonChar"/>
    <w:rsid w:val="0020139C"/>
    <w:rPr>
      <w:b/>
      <w:color w:val="00769E" w:themeColor="accent2"/>
      <w:sz w:val="28"/>
      <w:szCs w:val="28"/>
    </w:rPr>
  </w:style>
  <w:style w:type="character" w:customStyle="1" w:styleId="ColofonChar">
    <w:name w:val="Colofon Char"/>
    <w:basedOn w:val="Standaardalinea-lettertype"/>
    <w:link w:val="Colofon"/>
    <w:rsid w:val="0020139C"/>
    <w:rPr>
      <w:b/>
      <w:color w:val="00769E" w:themeColor="accent2"/>
      <w:sz w:val="28"/>
      <w:szCs w:val="28"/>
    </w:rPr>
  </w:style>
  <w:style w:type="paragraph" w:customStyle="1" w:styleId="OverAnteaGroupKop">
    <w:name w:val="OverAnteaGroupKop"/>
    <w:basedOn w:val="Standaard"/>
    <w:link w:val="OverAnteaGroupKopChar"/>
    <w:rsid w:val="0020139C"/>
    <w:rPr>
      <w:rFonts w:ascii="Calibri" w:hAnsi="Calibri"/>
      <w:b/>
      <w:color w:val="4A9ABB" w:themeColor="accent3"/>
      <w:sz w:val="22"/>
      <w:szCs w:val="21"/>
    </w:rPr>
  </w:style>
  <w:style w:type="character" w:customStyle="1" w:styleId="OverAnteaGroupKopChar">
    <w:name w:val="OverAnteaGroupKop Char"/>
    <w:basedOn w:val="Standaardalinea-lettertype"/>
    <w:link w:val="OverAnteaGroupKop"/>
    <w:rsid w:val="0020139C"/>
    <w:rPr>
      <w:rFonts w:ascii="Calibri" w:hAnsi="Calibri"/>
      <w:b/>
      <w:color w:val="4A9ABB" w:themeColor="accent3"/>
      <w:szCs w:val="21"/>
    </w:rPr>
  </w:style>
  <w:style w:type="paragraph" w:customStyle="1" w:styleId="OverAnteaGroupTekst">
    <w:name w:val="OverAnteaGroupTekst"/>
    <w:basedOn w:val="Standaard"/>
    <w:rsid w:val="0020139C"/>
    <w:pPr>
      <w:spacing w:line="220" w:lineRule="atLeast"/>
    </w:pPr>
    <w:rPr>
      <w:rFonts w:cstheme="minorHAnsi"/>
      <w:color w:val="4A9ABB" w:themeColor="accent3"/>
      <w:sz w:val="16"/>
      <w:szCs w:val="16"/>
    </w:rPr>
  </w:style>
  <w:style w:type="paragraph" w:styleId="Inhopg4">
    <w:name w:val="toc 4"/>
    <w:basedOn w:val="Inhopg3"/>
    <w:next w:val="Standaard"/>
    <w:uiPriority w:val="39"/>
    <w:semiHidden/>
    <w:unhideWhenUsed/>
    <w:rsid w:val="0020139C"/>
  </w:style>
  <w:style w:type="paragraph" w:customStyle="1" w:styleId="Titelblad2subtitel">
    <w:name w:val="Titelblad2 subtitel"/>
    <w:basedOn w:val="Standaard"/>
    <w:rsid w:val="00003F56"/>
    <w:pPr>
      <w:spacing w:line="280" w:lineRule="exact"/>
      <w:jc w:val="right"/>
    </w:pPr>
    <w:rPr>
      <w:b/>
      <w:bCs/>
      <w:color w:val="FFFFFF" w:themeColor="background1"/>
      <w:sz w:val="28"/>
      <w:szCs w:val="28"/>
    </w:rPr>
  </w:style>
  <w:style w:type="paragraph" w:customStyle="1" w:styleId="Titelblad2rechts">
    <w:name w:val="Titelblad2 rechts"/>
    <w:basedOn w:val="Standaard"/>
    <w:rsid w:val="00003F56"/>
    <w:pPr>
      <w:spacing w:line="280" w:lineRule="exact"/>
    </w:pPr>
    <w:rPr>
      <w:color w:val="B8D4E2" w:themeColor="accent4"/>
      <w:sz w:val="22"/>
    </w:rPr>
  </w:style>
  <w:style w:type="numbering" w:customStyle="1" w:styleId="OpmaakprofielMetopsommingstekens1">
    <w:name w:val="Opmaakprofiel Met opsommingstekens1"/>
    <w:basedOn w:val="Geenlijst"/>
    <w:rsid w:val="002B1F08"/>
    <w:pPr>
      <w:numPr>
        <w:numId w:val="5"/>
      </w:numPr>
    </w:pPr>
  </w:style>
  <w:style w:type="character" w:styleId="Verwijzingopmerking">
    <w:name w:val="annotation reference"/>
    <w:uiPriority w:val="99"/>
    <w:semiHidden/>
    <w:rsid w:val="0092144C"/>
    <w:rPr>
      <w:sz w:val="16"/>
      <w:szCs w:val="16"/>
    </w:rPr>
  </w:style>
  <w:style w:type="paragraph" w:styleId="Tekstopmerking">
    <w:name w:val="annotation text"/>
    <w:basedOn w:val="Standaard"/>
    <w:link w:val="TekstopmerkingChar"/>
    <w:semiHidden/>
    <w:rsid w:val="0092144C"/>
    <w:pPr>
      <w:ind w:left="1134"/>
    </w:pPr>
    <w:rPr>
      <w:rFonts w:ascii="Calibri" w:eastAsia="Times New Roman" w:hAnsi="Calibri" w:cs="Times New Roman"/>
      <w:szCs w:val="20"/>
      <w:lang w:eastAsia="nl-NL"/>
    </w:rPr>
  </w:style>
  <w:style w:type="character" w:customStyle="1" w:styleId="TekstopmerkingChar">
    <w:name w:val="Tekst opmerking Char"/>
    <w:basedOn w:val="Standaardalinea-lettertype"/>
    <w:link w:val="Tekstopmerking"/>
    <w:semiHidden/>
    <w:rsid w:val="0092144C"/>
    <w:rPr>
      <w:rFonts w:ascii="Calibri" w:eastAsia="Times New Roman" w:hAnsi="Calibri" w:cs="Times New Roman"/>
      <w:sz w:val="20"/>
      <w:szCs w:val="20"/>
      <w:lang w:eastAsia="nl-NL"/>
    </w:rPr>
  </w:style>
  <w:style w:type="paragraph" w:styleId="Normaalweb">
    <w:name w:val="Normal (Web)"/>
    <w:basedOn w:val="Standaard"/>
    <w:rsid w:val="0092144C"/>
    <w:pPr>
      <w:spacing w:before="100" w:beforeAutospacing="1" w:after="100" w:afterAutospacing="1"/>
    </w:pPr>
    <w:rPr>
      <w:rFonts w:ascii="Times New Roman" w:eastAsia="Times New Roman" w:hAnsi="Times New Roman" w:cs="Times New Roman"/>
      <w:sz w:val="24"/>
      <w:szCs w:val="24"/>
      <w:lang w:val="en-US"/>
    </w:rPr>
  </w:style>
  <w:style w:type="paragraph" w:styleId="Ballontekst">
    <w:name w:val="Balloon Text"/>
    <w:basedOn w:val="Standaard"/>
    <w:link w:val="BallontekstChar"/>
    <w:uiPriority w:val="99"/>
    <w:semiHidden/>
    <w:unhideWhenUsed/>
    <w:rsid w:val="00C664F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664F2"/>
    <w:rPr>
      <w:rFonts w:ascii="Segoe UI" w:hAnsi="Segoe UI" w:cs="Segoe UI"/>
      <w:sz w:val="18"/>
      <w:szCs w:val="18"/>
    </w:rPr>
  </w:style>
  <w:style w:type="character" w:customStyle="1" w:styleId="Verborgentekst">
    <w:name w:val="Verborgen tekst"/>
    <w:rsid w:val="006429A4"/>
    <w:rPr>
      <w:rFonts w:ascii="V&amp;W Syntax (Adobe)" w:hAnsi="V&amp;W Syntax (Adobe)" w:cs="Arial"/>
      <w:b/>
      <w:i/>
      <w:vanish/>
      <w:color w:val="3366FF"/>
      <w:sz w:val="16"/>
      <w:szCs w:val="16"/>
    </w:rPr>
  </w:style>
  <w:style w:type="character" w:styleId="Hyperlink">
    <w:name w:val="Hyperlink"/>
    <w:rsid w:val="006429A4"/>
    <w:rPr>
      <w:color w:val="0000FF"/>
      <w:u w:val="single"/>
    </w:rPr>
  </w:style>
  <w:style w:type="numbering" w:customStyle="1" w:styleId="OpmaakprofielGenummerd">
    <w:name w:val="Opmaakprofiel Genummerd"/>
    <w:basedOn w:val="Geenlijst"/>
    <w:rsid w:val="006268C1"/>
    <w:pPr>
      <w:numPr>
        <w:numId w:val="36"/>
      </w:numPr>
    </w:pPr>
  </w:style>
  <w:style w:type="character" w:styleId="Zwaar">
    <w:name w:val="Strong"/>
    <w:basedOn w:val="Standaardalinea-lettertype"/>
    <w:uiPriority w:val="22"/>
    <w:qFormat/>
    <w:rsid w:val="00192128"/>
    <w:rPr>
      <w:b/>
      <w:bCs/>
    </w:rPr>
  </w:style>
  <w:style w:type="character" w:styleId="Nadruk">
    <w:name w:val="Emphasis"/>
    <w:basedOn w:val="Standaardalinea-lettertype"/>
    <w:uiPriority w:val="20"/>
    <w:qFormat/>
    <w:rsid w:val="00C84619"/>
    <w:rPr>
      <w:i/>
      <w:iCs/>
    </w:rPr>
  </w:style>
  <w:style w:type="paragraph" w:styleId="Onderwerpvanopmerking">
    <w:name w:val="annotation subject"/>
    <w:basedOn w:val="Tekstopmerking"/>
    <w:next w:val="Tekstopmerking"/>
    <w:link w:val="OnderwerpvanopmerkingChar"/>
    <w:uiPriority w:val="99"/>
    <w:semiHidden/>
    <w:unhideWhenUsed/>
    <w:rsid w:val="009F43DA"/>
    <w:pPr>
      <w:ind w:left="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9F43DA"/>
    <w:rPr>
      <w:rFonts w:ascii="Calibri" w:eastAsia="Times New Roman" w:hAnsi="Calibri" w:cs="Times New Roman"/>
      <w:b/>
      <w:bCs/>
      <w:sz w:val="20"/>
      <w:szCs w:val="20"/>
      <w:lang w:eastAsia="nl-NL"/>
    </w:rPr>
  </w:style>
  <w:style w:type="character" w:styleId="Tekstvantijdelijkeaanduiding">
    <w:name w:val="Placeholder Text"/>
    <w:basedOn w:val="Standaardalinea-lettertype"/>
    <w:uiPriority w:val="99"/>
    <w:semiHidden/>
    <w:rsid w:val="001735B8"/>
    <w:rPr>
      <w:color w:val="808080"/>
    </w:rPr>
  </w:style>
  <w:style w:type="paragraph" w:styleId="Revisie">
    <w:name w:val="Revision"/>
    <w:hidden/>
    <w:uiPriority w:val="99"/>
    <w:semiHidden/>
    <w:rsid w:val="009175A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0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oter" Target="footer16.xml"/><Relationship Id="rId42"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5.xm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footer" Target="footer11.xml"/><Relationship Id="rId41"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4.xml"/><Relationship Id="rId37" Type="http://schemas.openxmlformats.org/officeDocument/2006/relationships/footer" Target="footer19.xml"/><Relationship Id="rId40" Type="http://schemas.openxmlformats.org/officeDocument/2006/relationships/footer" Target="footer20.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10.xml"/><Relationship Id="rId36"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3.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oter" Target="footer17.xml"/><Relationship Id="rId43" Type="http://schemas.openxmlformats.org/officeDocument/2006/relationships/footer" Target="footer2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C:/Program%20Files%20(x86)/Antea%20Group/Sjablonen/startup/RapportBlauwStaand.png" TargetMode="External"/><Relationship Id="rId2" Type="http://schemas.openxmlformats.org/officeDocument/2006/relationships/image" Target="C:/Program%20Files%20(x86)/Antea%20Group/Sjablonen/startup/RapportBlauwStaand.png"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ntea%20Group\Sjablonen\sjablonen\14%20Rapport%20staand.dotx" TargetMode="External"/></Relationships>
</file>

<file path=word/theme/theme1.xml><?xml version="1.0" encoding="utf-8"?>
<a:theme xmlns:a="http://schemas.openxmlformats.org/drawingml/2006/main" name="Antea Group">
  <a:themeElements>
    <a:clrScheme name="Antea Group">
      <a:dk1>
        <a:sysClr val="windowText" lastClr="000000"/>
      </a:dk1>
      <a:lt1>
        <a:sysClr val="window" lastClr="FFFFFF"/>
      </a:lt1>
      <a:dk2>
        <a:srgbClr val="000000"/>
      </a:dk2>
      <a:lt2>
        <a:srgbClr val="FFFFFF"/>
      </a:lt2>
      <a:accent1>
        <a:srgbClr val="00628F"/>
      </a:accent1>
      <a:accent2>
        <a:srgbClr val="00769E"/>
      </a:accent2>
      <a:accent3>
        <a:srgbClr val="4A9ABB"/>
      </a:accent3>
      <a:accent4>
        <a:srgbClr val="B8D4E2"/>
      </a:accent4>
      <a:accent5>
        <a:srgbClr val="00628F"/>
      </a:accent5>
      <a:accent6>
        <a:srgbClr val="00769E"/>
      </a:accent6>
      <a:hlink>
        <a:srgbClr val="0000FF"/>
      </a:hlink>
      <a:folHlink>
        <a:srgbClr val="800080"/>
      </a:folHlink>
    </a:clrScheme>
    <a:fontScheme name="Antea Group">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77557D9D3A4A40B004B451C6A56545" ma:contentTypeVersion="10" ma:contentTypeDescription="Create a new document." ma:contentTypeScope="" ma:versionID="b20adf7b3561cb8339a0f348ea9eee47">
  <xsd:schema xmlns:xsd="http://www.w3.org/2001/XMLSchema" xmlns:xs="http://www.w3.org/2001/XMLSchema" xmlns:p="http://schemas.microsoft.com/office/2006/metadata/properties" xmlns:ns2="c92a0704-03ca-48fc-b869-a79dcdfaa475" xmlns:ns3="eea50051-6e7c-4c99-ace8-c8eeb8ae2a2c" targetNamespace="http://schemas.microsoft.com/office/2006/metadata/properties" ma:root="true" ma:fieldsID="2d8f1e4a44464e70bc487dd509578e2b" ns2:_="" ns3:_="">
    <xsd:import namespace="c92a0704-03ca-48fc-b869-a79dcdfaa475"/>
    <xsd:import namespace="eea50051-6e7c-4c99-ace8-c8eeb8ae2a2c"/>
    <xsd:element name="properties">
      <xsd:complexType>
        <xsd:sequence>
          <xsd:element name="documentManagement">
            <xsd:complexType>
              <xsd:all>
                <xsd:element ref="ns2:ProjectNumb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a0704-03ca-48fc-b869-a79dcdfaa475" elementFormDefault="qualified">
    <xsd:import namespace="http://schemas.microsoft.com/office/2006/documentManagement/types"/>
    <xsd:import namespace="http://schemas.microsoft.com/office/infopath/2007/PartnerControls"/>
    <xsd:element name="ProjectNumber" ma:index="8" nillable="true" ma:displayName="Projectnummer" ma:default="0470504" ma:internalName="ProjectNumber">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b94752-7f26-429d-8be8-b2122cabd32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50051-6e7c-4c99-ace8-c8eeb8ae2a2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9410e9-fbf5-4a5b-8562-0d842ce74bc6}" ma:internalName="TaxCatchAll" ma:showField="CatchAllData" ma:web="eea50051-6e7c-4c99-ace8-c8eeb8ae2a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a50051-6e7c-4c99-ace8-c8eeb8ae2a2c" xsi:nil="true"/>
    <ProjectNumber xmlns="c92a0704-03ca-48fc-b869-a79dcdfaa475" xsi:nil="true"/>
    <lcf76f155ced4ddcb4097134ff3c332f xmlns="c92a0704-03ca-48fc-b869-a79dcdfaa4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40384-5A33-45C1-B1AA-51E38F35CD46}">
  <ds:schemaRefs>
    <ds:schemaRef ds:uri="http://schemas.openxmlformats.org/officeDocument/2006/bibliography"/>
  </ds:schemaRefs>
</ds:datastoreItem>
</file>

<file path=customXml/itemProps2.xml><?xml version="1.0" encoding="utf-8"?>
<ds:datastoreItem xmlns:ds="http://schemas.openxmlformats.org/officeDocument/2006/customXml" ds:itemID="{C76A4399-80F6-4A2C-AF57-31C539B7E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a0704-03ca-48fc-b869-a79dcdfaa475"/>
    <ds:schemaRef ds:uri="eea50051-6e7c-4c99-ace8-c8eeb8ae2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A30CFC-64FF-4C30-8078-1244D7A65BBF}">
  <ds:schemaRefs>
    <ds:schemaRef ds:uri="http://schemas.microsoft.com/office/2006/metadata/properties"/>
    <ds:schemaRef ds:uri="http://schemas.microsoft.com/office/infopath/2007/PartnerControls"/>
    <ds:schemaRef ds:uri="eea50051-6e7c-4c99-ace8-c8eeb8ae2a2c"/>
    <ds:schemaRef ds:uri="c92a0704-03ca-48fc-b869-a79dcdfaa475"/>
  </ds:schemaRefs>
</ds:datastoreItem>
</file>

<file path=customXml/itemProps4.xml><?xml version="1.0" encoding="utf-8"?>
<ds:datastoreItem xmlns:ds="http://schemas.openxmlformats.org/officeDocument/2006/customXml" ds:itemID="{4C9626B2-497D-43DD-B969-F10F8CDEB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 Rapport staand</Template>
  <TotalTime>2</TotalTime>
  <Pages>10</Pages>
  <Words>1657</Words>
  <Characters>9116</Characters>
  <Application>Microsoft Office Word</Application>
  <DocSecurity>4</DocSecurity>
  <Lines>75</Lines>
  <Paragraphs>21</Paragraphs>
  <ScaleCrop>false</ScaleCrop>
  <HeadingPairs>
    <vt:vector size="2" baseType="variant">
      <vt:variant>
        <vt:lpstr>Titel</vt:lpstr>
      </vt:variant>
      <vt:variant>
        <vt:i4>1</vt:i4>
      </vt:variant>
    </vt:vector>
  </HeadingPairs>
  <TitlesOfParts>
    <vt:vector size="1" baseType="lpstr">
      <vt:lpstr>Selectieleidraad ARW 2016_MFA De Tynje.docx</vt:lpstr>
    </vt:vector>
  </TitlesOfParts>
  <Company>AnteaGroup</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 ARW 2016_MFA De Tynje.docx</dc:title>
  <dc:subject/>
  <dc:creator>Otter Hillie, H.</dc:creator>
  <cp:keywords/>
  <dc:description/>
  <cp:lastModifiedBy>Hillie Otter</cp:lastModifiedBy>
  <cp:revision>2</cp:revision>
  <cp:lastPrinted>2023-03-29T10:03:00Z</cp:lastPrinted>
  <dcterms:created xsi:type="dcterms:W3CDTF">2023-03-29T14:43:00Z</dcterms:created>
  <dcterms:modified xsi:type="dcterms:W3CDTF">2023-03-29T14:43:00Z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0x0101004277557D9D3A4A40B004B451C6A56545</vt:lpwstr>
  </property>
  <property fmtid="{D5CDD505-2E9C-101B-9397-08002B2CF9AE}" pid="3" name="MediaServiceImageTags">
    <vt:lpwstr/>
  </property>
</Properties>
</file>