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10D43" w14:textId="77777777" w:rsidR="00133C54" w:rsidRPr="00133C54" w:rsidRDefault="00C14CF0" w:rsidP="00C14CF0">
      <w:pPr>
        <w:pStyle w:val="Kop1"/>
        <w:keepLines w:val="0"/>
        <w:numPr>
          <w:ilvl w:val="0"/>
          <w:numId w:val="0"/>
        </w:numPr>
        <w:spacing w:before="240" w:after="60" w:line="288" w:lineRule="auto"/>
        <w:rPr>
          <w:rFonts w:ascii="Verdana" w:hAnsi="Verdana"/>
          <w:color w:val="auto"/>
          <w:sz w:val="24"/>
          <w:szCs w:val="24"/>
        </w:rPr>
      </w:pPr>
      <w:bookmarkStart w:id="0" w:name="_Toc405460239"/>
      <w:r w:rsidRPr="00133C54">
        <w:rPr>
          <w:rFonts w:ascii="Verdana" w:hAnsi="Verdana"/>
          <w:color w:val="auto"/>
          <w:sz w:val="24"/>
          <w:szCs w:val="24"/>
        </w:rPr>
        <w:t xml:space="preserve">Bijlage </w:t>
      </w:r>
      <w:r w:rsidR="00FF47B5" w:rsidRPr="00133C54">
        <w:rPr>
          <w:rFonts w:ascii="Verdana" w:hAnsi="Verdana"/>
          <w:color w:val="auto"/>
          <w:sz w:val="24"/>
          <w:szCs w:val="24"/>
        </w:rPr>
        <w:t>G</w:t>
      </w:r>
      <w:r w:rsidRPr="00133C54">
        <w:rPr>
          <w:rFonts w:ascii="Verdana" w:hAnsi="Verdana"/>
          <w:color w:val="auto"/>
          <w:sz w:val="24"/>
          <w:szCs w:val="24"/>
        </w:rPr>
        <w:t xml:space="preserve">: </w:t>
      </w:r>
    </w:p>
    <w:p w14:paraId="1C78EE81" w14:textId="23BC471E" w:rsidR="00C14CF0" w:rsidRPr="00133C54" w:rsidRDefault="00A614F8" w:rsidP="00133C54">
      <w:pPr>
        <w:pStyle w:val="Kop1"/>
        <w:keepLines w:val="0"/>
        <w:numPr>
          <w:ilvl w:val="0"/>
          <w:numId w:val="0"/>
        </w:numPr>
        <w:spacing w:before="240" w:after="60" w:line="288" w:lineRule="auto"/>
        <w:rPr>
          <w:rFonts w:ascii="Verdana" w:hAnsi="Verdana"/>
          <w:color w:val="auto"/>
        </w:rPr>
      </w:pPr>
      <w:r w:rsidRPr="00133C54">
        <w:rPr>
          <w:rFonts w:ascii="Verdana" w:hAnsi="Verdana"/>
          <w:color w:val="auto"/>
        </w:rPr>
        <w:t xml:space="preserve">Formulier A: </w:t>
      </w:r>
      <w:r w:rsidR="00C14CF0" w:rsidRPr="00133C54">
        <w:rPr>
          <w:rFonts w:ascii="Verdana" w:hAnsi="Verdana"/>
          <w:color w:val="auto"/>
        </w:rPr>
        <w:t>Checklist voor Deelnemer</w:t>
      </w:r>
    </w:p>
    <w:p w14:paraId="66627B0A" w14:textId="77777777" w:rsidR="00737E7B" w:rsidRDefault="00C14CF0" w:rsidP="00300DFD">
      <w:r w:rsidRPr="00297C20">
        <w:t>De Inschrijving dient te zijn ingericht conform onderstaande structuur</w:t>
      </w:r>
      <w:r w:rsidR="00B268E0">
        <w:t xml:space="preserve"> en in </w:t>
      </w:r>
      <w:proofErr w:type="gramStart"/>
      <w:r w:rsidR="00B268E0">
        <w:t>PDF format</w:t>
      </w:r>
      <w:proofErr w:type="gramEnd"/>
      <w:r w:rsidR="00B268E0">
        <w:t xml:space="preserve"> te zijn tenzij anders vermeld</w:t>
      </w:r>
      <w:r w:rsidRPr="00297C20">
        <w:t xml:space="preserve">. De ingevulde en door een rechtsgeldige vertegenwoordiger ondertekende checklist dient voor hoofdstuk 1 aan de Inschrijving te worden toegevoegd. </w:t>
      </w:r>
    </w:p>
    <w:p w14:paraId="6B1726F7" w14:textId="77777777" w:rsidR="00850362" w:rsidRDefault="00850362" w:rsidP="00C14CF0">
      <w:pPr>
        <w:rPr>
          <w:rFonts w:cs="Tahoma"/>
          <w:i/>
        </w:rPr>
      </w:pPr>
    </w:p>
    <w:p w14:paraId="6D64E273" w14:textId="754F645A" w:rsidR="009C28DF" w:rsidRPr="00133C54" w:rsidRDefault="00C14CF0" w:rsidP="00C14CF0">
      <w:pPr>
        <w:rPr>
          <w:rFonts w:cs="Tahoma"/>
          <w:i/>
        </w:rPr>
      </w:pPr>
      <w:r w:rsidRPr="00105FAD">
        <w:rPr>
          <w:rFonts w:cs="Tahoma"/>
          <w:i/>
        </w:rPr>
        <w:t>Het is toegestaan om documenten waarop een handtekening is gezet in te scannen en als PDF te verzenden. Een digitale handtekening, dat is gekopieerde handtekening die digitaal gekopieerd en geplakt is in het document is ook toegestaan. Echter, Opdrachtgever houdt zich het recht voor de originele documenten na de voorlopige gunning op te vragen ter verificatie van de handtekening.</w:t>
      </w:r>
    </w:p>
    <w:tbl>
      <w:tblPr>
        <w:tblpPr w:leftFromText="141" w:rightFromText="141" w:vertAnchor="text" w:horzAnchor="margin" w:tblpXSpec="center" w:tblpY="227"/>
        <w:tblW w:w="977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0"/>
        <w:gridCol w:w="3261"/>
        <w:gridCol w:w="1701"/>
        <w:gridCol w:w="1301"/>
      </w:tblGrid>
      <w:tr w:rsidR="00C14CF0" w:rsidRPr="00297C20" w14:paraId="558E428A" w14:textId="77777777" w:rsidTr="00A614F8">
        <w:tc>
          <w:tcPr>
            <w:tcW w:w="3510" w:type="dxa"/>
            <w:shd w:val="pct12" w:color="auto" w:fill="FFFFFF"/>
          </w:tcPr>
          <w:p w14:paraId="5250506F" w14:textId="77777777" w:rsidR="00C14CF0" w:rsidRPr="00297C20" w:rsidRDefault="00C14CF0" w:rsidP="0026129C">
            <w:pPr>
              <w:pStyle w:val="AliBijlageNum"/>
              <w:numPr>
                <w:ilvl w:val="0"/>
                <w:numId w:val="0"/>
              </w:numPr>
              <w:spacing w:before="0"/>
              <w:rPr>
                <w:rFonts w:ascii="Verdana" w:hAnsi="Verdana" w:cs="Tahoma"/>
                <w:b/>
                <w:sz w:val="18"/>
              </w:rPr>
            </w:pPr>
            <w:r w:rsidRPr="00297C20">
              <w:rPr>
                <w:rFonts w:ascii="Verdana" w:hAnsi="Verdana" w:cs="Tahoma"/>
                <w:b/>
                <w:sz w:val="18"/>
              </w:rPr>
              <w:t xml:space="preserve">Omschrijving </w:t>
            </w:r>
            <w:r w:rsidR="005512B9">
              <w:rPr>
                <w:rFonts w:ascii="Verdana" w:hAnsi="Verdana" w:cs="Tahoma"/>
                <w:b/>
                <w:sz w:val="18"/>
              </w:rPr>
              <w:t xml:space="preserve">van het </w:t>
            </w:r>
            <w:r w:rsidRPr="00297C20">
              <w:rPr>
                <w:rFonts w:ascii="Verdana" w:hAnsi="Verdana" w:cs="Tahoma"/>
                <w:b/>
                <w:sz w:val="18"/>
              </w:rPr>
              <w:t xml:space="preserve">gevraagde bij Inschrijving </w:t>
            </w:r>
          </w:p>
        </w:tc>
        <w:tc>
          <w:tcPr>
            <w:tcW w:w="3261" w:type="dxa"/>
            <w:shd w:val="pct12" w:color="auto" w:fill="FFFFFF"/>
          </w:tcPr>
          <w:p w14:paraId="6E2A997F" w14:textId="77777777" w:rsidR="00C14CF0" w:rsidRPr="00297C20" w:rsidRDefault="00C14CF0" w:rsidP="0026129C">
            <w:pPr>
              <w:pStyle w:val="AliBijlageNum"/>
              <w:numPr>
                <w:ilvl w:val="0"/>
                <w:numId w:val="0"/>
              </w:numPr>
              <w:spacing w:before="0"/>
              <w:rPr>
                <w:rFonts w:ascii="Verdana" w:hAnsi="Verdana" w:cs="Tahoma"/>
                <w:b/>
                <w:sz w:val="18"/>
              </w:rPr>
            </w:pPr>
            <w:r w:rsidRPr="00297C20">
              <w:rPr>
                <w:rFonts w:ascii="Verdana" w:hAnsi="Verdana" w:cs="Tahoma"/>
                <w:b/>
                <w:sz w:val="18"/>
              </w:rPr>
              <w:t xml:space="preserve">Te hanteren </w:t>
            </w:r>
            <w:r>
              <w:rPr>
                <w:rFonts w:ascii="Verdana" w:hAnsi="Verdana" w:cs="Tahoma"/>
                <w:b/>
                <w:sz w:val="18"/>
              </w:rPr>
              <w:t>Format</w:t>
            </w:r>
          </w:p>
        </w:tc>
        <w:tc>
          <w:tcPr>
            <w:tcW w:w="1701" w:type="dxa"/>
            <w:shd w:val="pct12" w:color="auto" w:fill="FFFFFF"/>
          </w:tcPr>
          <w:p w14:paraId="734FA1E8" w14:textId="77777777" w:rsidR="00C14CF0" w:rsidRPr="00297C20" w:rsidRDefault="00C14CF0" w:rsidP="0026129C">
            <w:pPr>
              <w:pStyle w:val="AliBijlageNum"/>
              <w:numPr>
                <w:ilvl w:val="0"/>
                <w:numId w:val="0"/>
              </w:numPr>
              <w:spacing w:before="0"/>
              <w:rPr>
                <w:rFonts w:ascii="Verdana" w:hAnsi="Verdana" w:cs="Tahoma"/>
                <w:b/>
                <w:sz w:val="18"/>
              </w:rPr>
            </w:pPr>
            <w:r w:rsidRPr="00297C20">
              <w:rPr>
                <w:rFonts w:ascii="Verdana" w:hAnsi="Verdana" w:cs="Tahoma"/>
                <w:b/>
                <w:sz w:val="18"/>
              </w:rPr>
              <w:t>In hoofdstuk</w:t>
            </w:r>
            <w:r>
              <w:rPr>
                <w:rFonts w:ascii="Verdana" w:hAnsi="Verdana" w:cs="Tahoma"/>
                <w:b/>
                <w:sz w:val="18"/>
              </w:rPr>
              <w:t xml:space="preserve"> Inschrijving Deelnemer</w:t>
            </w:r>
          </w:p>
        </w:tc>
        <w:tc>
          <w:tcPr>
            <w:tcW w:w="1301" w:type="dxa"/>
            <w:shd w:val="pct12" w:color="auto" w:fill="FFFFFF"/>
          </w:tcPr>
          <w:p w14:paraId="51033C63" w14:textId="77777777" w:rsidR="00C14CF0" w:rsidRPr="00297C20" w:rsidRDefault="00C14CF0" w:rsidP="0026129C">
            <w:pPr>
              <w:pStyle w:val="AliBijlageNum"/>
              <w:numPr>
                <w:ilvl w:val="0"/>
                <w:numId w:val="0"/>
              </w:numPr>
              <w:spacing w:before="0"/>
              <w:rPr>
                <w:rFonts w:ascii="Verdana" w:hAnsi="Verdana" w:cs="Tahoma"/>
                <w:b/>
                <w:sz w:val="18"/>
              </w:rPr>
            </w:pPr>
            <w:r w:rsidRPr="00297C20">
              <w:rPr>
                <w:rFonts w:ascii="Verdana" w:hAnsi="Verdana" w:cs="Tahoma"/>
                <w:b/>
                <w:sz w:val="18"/>
              </w:rPr>
              <w:t xml:space="preserve">Ingevuld? </w:t>
            </w:r>
          </w:p>
          <w:p w14:paraId="04308C97" w14:textId="77777777" w:rsidR="00C14CF0" w:rsidRPr="00297C20" w:rsidRDefault="00C14CF0" w:rsidP="0026129C">
            <w:pPr>
              <w:pStyle w:val="AliBijlageNum"/>
              <w:numPr>
                <w:ilvl w:val="0"/>
                <w:numId w:val="0"/>
              </w:numPr>
              <w:spacing w:before="0"/>
              <w:rPr>
                <w:rFonts w:ascii="Verdana" w:hAnsi="Verdana" w:cs="Tahoma"/>
                <w:sz w:val="18"/>
                <w:szCs w:val="24"/>
              </w:rPr>
            </w:pPr>
            <w:r w:rsidRPr="00297C20">
              <w:rPr>
                <w:rFonts w:ascii="Verdana" w:hAnsi="Verdana" w:cs="Tahoma"/>
                <w:b/>
                <w:sz w:val="18"/>
                <w:szCs w:val="24"/>
              </w:rPr>
              <w:t>√</w:t>
            </w:r>
          </w:p>
        </w:tc>
      </w:tr>
      <w:tr w:rsidR="00C14CF0" w:rsidRPr="00297C20" w14:paraId="2554A1F7" w14:textId="77777777" w:rsidTr="00A614F8">
        <w:trPr>
          <w:trHeight w:val="172"/>
        </w:trPr>
        <w:tc>
          <w:tcPr>
            <w:tcW w:w="3510" w:type="dxa"/>
          </w:tcPr>
          <w:p w14:paraId="4D9B7F20" w14:textId="77777777" w:rsidR="00C14CF0" w:rsidRPr="00297C20" w:rsidRDefault="00C14CF0" w:rsidP="0026129C">
            <w:pPr>
              <w:pStyle w:val="Tabeltekst"/>
            </w:pPr>
            <w:r w:rsidRPr="00297C20">
              <w:t>Checklist ingevuld en toegevoegd</w:t>
            </w:r>
          </w:p>
        </w:tc>
        <w:tc>
          <w:tcPr>
            <w:tcW w:w="3261" w:type="dxa"/>
          </w:tcPr>
          <w:p w14:paraId="6168C40B" w14:textId="77777777" w:rsidR="00C14CF0" w:rsidRPr="00297C20" w:rsidRDefault="005B2553" w:rsidP="0026129C">
            <w:pPr>
              <w:pStyle w:val="Tabeltekst"/>
            </w:pPr>
            <w:r>
              <w:t>Deze Checklist</w:t>
            </w:r>
          </w:p>
        </w:tc>
        <w:tc>
          <w:tcPr>
            <w:tcW w:w="1701" w:type="dxa"/>
          </w:tcPr>
          <w:p w14:paraId="0B35B689" w14:textId="77777777" w:rsidR="00C14CF0" w:rsidRPr="00297C20" w:rsidRDefault="00C14CF0" w:rsidP="0026129C">
            <w:pPr>
              <w:pStyle w:val="Tabeltekst"/>
            </w:pPr>
            <w:r>
              <w:t>Voor Hoofdstuk 1</w:t>
            </w:r>
          </w:p>
        </w:tc>
        <w:tc>
          <w:tcPr>
            <w:tcW w:w="1301" w:type="dxa"/>
          </w:tcPr>
          <w:p w14:paraId="26A865C3" w14:textId="77777777" w:rsidR="00C14CF0" w:rsidRPr="00297C20" w:rsidRDefault="00C14CF0" w:rsidP="0026129C">
            <w:pPr>
              <w:pStyle w:val="Tabeltekst"/>
            </w:pPr>
          </w:p>
        </w:tc>
      </w:tr>
      <w:tr w:rsidR="00C14CF0" w:rsidRPr="00297C20" w14:paraId="27069E9B" w14:textId="77777777" w:rsidTr="00A614F8">
        <w:tc>
          <w:tcPr>
            <w:tcW w:w="3510" w:type="dxa"/>
          </w:tcPr>
          <w:p w14:paraId="3AD63614" w14:textId="77777777" w:rsidR="00C14CF0" w:rsidRDefault="00C14CF0" w:rsidP="0026129C">
            <w:pPr>
              <w:pStyle w:val="Tabeltekst"/>
            </w:pPr>
            <w:r w:rsidRPr="00297C20">
              <w:t>A1: Aanbiedingsbrief</w:t>
            </w:r>
          </w:p>
          <w:p w14:paraId="46E583B1" w14:textId="77777777" w:rsidR="00811C91" w:rsidRPr="00297C20" w:rsidRDefault="009C28DF" w:rsidP="0026129C">
            <w:pPr>
              <w:pStyle w:val="Tabeltekst"/>
              <w:rPr>
                <w:b/>
              </w:rPr>
            </w:pPr>
            <w:proofErr w:type="spellStart"/>
            <w:r>
              <w:t>Incl</w:t>
            </w:r>
            <w:proofErr w:type="spellEnd"/>
            <w:r>
              <w:t xml:space="preserve"> opties</w:t>
            </w:r>
          </w:p>
        </w:tc>
        <w:tc>
          <w:tcPr>
            <w:tcW w:w="3261" w:type="dxa"/>
          </w:tcPr>
          <w:p w14:paraId="6DFA02C0" w14:textId="77777777" w:rsidR="00C14CF0" w:rsidRPr="00297C20" w:rsidRDefault="005769D7" w:rsidP="00811C91">
            <w:pPr>
              <w:pStyle w:val="Tabeltekst"/>
            </w:pPr>
            <w:r>
              <w:t xml:space="preserve">Eigen format (max </w:t>
            </w:r>
            <w:r w:rsidR="001E4923">
              <w:t>6</w:t>
            </w:r>
            <w:r>
              <w:t xml:space="preserve"> A4)</w:t>
            </w:r>
          </w:p>
        </w:tc>
        <w:tc>
          <w:tcPr>
            <w:tcW w:w="1701" w:type="dxa"/>
          </w:tcPr>
          <w:p w14:paraId="2B487DB5" w14:textId="77777777" w:rsidR="00C14CF0" w:rsidRPr="00297C20" w:rsidRDefault="005769D7" w:rsidP="0026129C">
            <w:pPr>
              <w:pStyle w:val="Tabeltekst"/>
            </w:pPr>
            <w:r>
              <w:t xml:space="preserve">Voor </w:t>
            </w:r>
            <w:r w:rsidR="00C14CF0">
              <w:t>Hoofdstuk 1</w:t>
            </w:r>
          </w:p>
        </w:tc>
        <w:tc>
          <w:tcPr>
            <w:tcW w:w="1301" w:type="dxa"/>
          </w:tcPr>
          <w:p w14:paraId="170B4945" w14:textId="77777777" w:rsidR="00C14CF0" w:rsidRPr="00297C20" w:rsidRDefault="00C14CF0" w:rsidP="0026129C">
            <w:pPr>
              <w:pStyle w:val="Tabeltekst"/>
            </w:pPr>
          </w:p>
        </w:tc>
      </w:tr>
      <w:tr w:rsidR="009C28DF" w:rsidRPr="00297C20" w14:paraId="039D74E3" w14:textId="77777777" w:rsidTr="00A614F8">
        <w:tc>
          <w:tcPr>
            <w:tcW w:w="3510" w:type="dxa"/>
          </w:tcPr>
          <w:p w14:paraId="43FF5F2C" w14:textId="77777777" w:rsidR="009C28DF" w:rsidRPr="00297C20" w:rsidRDefault="009C28DF" w:rsidP="009C28DF">
            <w:pPr>
              <w:pStyle w:val="Tabeltekst"/>
            </w:pPr>
            <w:r w:rsidRPr="00297C20">
              <w:t>U</w:t>
            </w:r>
            <w:r>
              <w:t>G1</w:t>
            </w:r>
            <w:r w:rsidRPr="00297C20">
              <w:t>: Inschrijving nationale beroeps-/handelsregister</w:t>
            </w:r>
          </w:p>
        </w:tc>
        <w:tc>
          <w:tcPr>
            <w:tcW w:w="3261" w:type="dxa"/>
          </w:tcPr>
          <w:p w14:paraId="36F30409" w14:textId="77777777" w:rsidR="009C28DF" w:rsidRPr="00297C20" w:rsidRDefault="009C28DF" w:rsidP="009C28DF">
            <w:pPr>
              <w:pStyle w:val="Tabeltekst"/>
            </w:pPr>
            <w:r>
              <w:t>Kopie van betreffende document</w:t>
            </w:r>
          </w:p>
        </w:tc>
        <w:tc>
          <w:tcPr>
            <w:tcW w:w="1701" w:type="dxa"/>
          </w:tcPr>
          <w:p w14:paraId="23EE9A13" w14:textId="77777777" w:rsidR="009C28DF" w:rsidRPr="00297C20" w:rsidRDefault="009C28DF" w:rsidP="009C28DF">
            <w:pPr>
              <w:pStyle w:val="Tabeltekst"/>
            </w:pPr>
            <w:r>
              <w:t>Hoofdstuk 1</w:t>
            </w:r>
          </w:p>
        </w:tc>
        <w:tc>
          <w:tcPr>
            <w:tcW w:w="1301" w:type="dxa"/>
          </w:tcPr>
          <w:p w14:paraId="13998559" w14:textId="77777777" w:rsidR="009C28DF" w:rsidRPr="00297C20" w:rsidRDefault="009C28DF" w:rsidP="009C28DF">
            <w:pPr>
              <w:pStyle w:val="Tabeltekst"/>
            </w:pPr>
          </w:p>
        </w:tc>
      </w:tr>
      <w:tr w:rsidR="009C28DF" w:rsidRPr="00297C20" w14:paraId="776DFE14" w14:textId="77777777" w:rsidTr="00A614F8">
        <w:tc>
          <w:tcPr>
            <w:tcW w:w="3510" w:type="dxa"/>
          </w:tcPr>
          <w:p w14:paraId="4A99DBDE" w14:textId="77777777" w:rsidR="009C28DF" w:rsidRPr="00297C20" w:rsidDel="0011742A" w:rsidRDefault="009C28DF" w:rsidP="009C28DF">
            <w:pPr>
              <w:pStyle w:val="Tabeltekst"/>
            </w:pPr>
            <w:r w:rsidRPr="00297C20">
              <w:t>U</w:t>
            </w:r>
            <w:r>
              <w:t>G2</w:t>
            </w:r>
            <w:r w:rsidRPr="00297C20">
              <w:t>: Uniform</w:t>
            </w:r>
            <w:r>
              <w:t xml:space="preserve"> Europees</w:t>
            </w:r>
            <w:r w:rsidR="00477FF1">
              <w:t xml:space="preserve"> </w:t>
            </w:r>
            <w:r>
              <w:t>Aanbestedingsdocument</w:t>
            </w:r>
          </w:p>
        </w:tc>
        <w:tc>
          <w:tcPr>
            <w:tcW w:w="3261" w:type="dxa"/>
          </w:tcPr>
          <w:p w14:paraId="0B949E5B" w14:textId="77777777" w:rsidR="009C28DF" w:rsidRPr="00297C20" w:rsidRDefault="004524E0" w:rsidP="009C28DF">
            <w:pPr>
              <w:pStyle w:val="Tabeltekst"/>
            </w:pPr>
            <w:r>
              <w:t xml:space="preserve">Bijlage J Formulier UEA </w:t>
            </w:r>
            <w:r w:rsidR="009C28DF">
              <w:t xml:space="preserve"> </w:t>
            </w:r>
          </w:p>
        </w:tc>
        <w:tc>
          <w:tcPr>
            <w:tcW w:w="1701" w:type="dxa"/>
          </w:tcPr>
          <w:p w14:paraId="5F8BC034" w14:textId="77777777" w:rsidR="009C28DF" w:rsidRPr="00297C20" w:rsidRDefault="009C28DF" w:rsidP="009C28DF">
            <w:pPr>
              <w:pStyle w:val="Tabeltekst"/>
            </w:pPr>
            <w:r>
              <w:t>Hoofdstuk 1</w:t>
            </w:r>
          </w:p>
        </w:tc>
        <w:tc>
          <w:tcPr>
            <w:tcW w:w="1301" w:type="dxa"/>
          </w:tcPr>
          <w:p w14:paraId="0F597F1C" w14:textId="77777777" w:rsidR="009C28DF" w:rsidRPr="00297C20" w:rsidRDefault="009C28DF" w:rsidP="009C28DF">
            <w:pPr>
              <w:pStyle w:val="Tabeltekst"/>
            </w:pPr>
          </w:p>
        </w:tc>
      </w:tr>
      <w:tr w:rsidR="009C28DF" w:rsidRPr="00297C20" w14:paraId="66615514" w14:textId="77777777" w:rsidTr="00A614F8">
        <w:tc>
          <w:tcPr>
            <w:tcW w:w="3510" w:type="dxa"/>
          </w:tcPr>
          <w:p w14:paraId="51B94C36" w14:textId="77777777" w:rsidR="009C28DF" w:rsidRPr="00297C20" w:rsidRDefault="001E4923" w:rsidP="009C28DF">
            <w:pPr>
              <w:pStyle w:val="Tabeltekst"/>
            </w:pPr>
            <w:r>
              <w:t>GE</w:t>
            </w:r>
            <w:r w:rsidR="009C28DF">
              <w:t>: Ervaring Deelnemer</w:t>
            </w:r>
          </w:p>
        </w:tc>
        <w:tc>
          <w:tcPr>
            <w:tcW w:w="3261" w:type="dxa"/>
          </w:tcPr>
          <w:p w14:paraId="4CAD92B3" w14:textId="77777777" w:rsidR="009C28DF" w:rsidRPr="00297C20" w:rsidRDefault="004524E0" w:rsidP="009C28DF">
            <w:pPr>
              <w:pStyle w:val="Tabeltekst"/>
            </w:pPr>
            <w:r>
              <w:t xml:space="preserve">Bijlage H </w:t>
            </w:r>
            <w:r w:rsidR="009C28DF">
              <w:t>Formulier B: Ervaring Deelnemer</w:t>
            </w:r>
          </w:p>
        </w:tc>
        <w:tc>
          <w:tcPr>
            <w:tcW w:w="1701" w:type="dxa"/>
          </w:tcPr>
          <w:p w14:paraId="39E1CA20" w14:textId="77777777" w:rsidR="009C28DF" w:rsidRPr="00297C20" w:rsidRDefault="009C28DF" w:rsidP="009C28DF">
            <w:pPr>
              <w:pStyle w:val="Tabeltekst"/>
            </w:pPr>
            <w:r>
              <w:t>Hoofdstuk 2</w:t>
            </w:r>
          </w:p>
        </w:tc>
        <w:tc>
          <w:tcPr>
            <w:tcW w:w="1301" w:type="dxa"/>
          </w:tcPr>
          <w:p w14:paraId="2613F316" w14:textId="77777777" w:rsidR="009C28DF" w:rsidRPr="00297C20" w:rsidRDefault="009C28DF" w:rsidP="009C28DF">
            <w:pPr>
              <w:pStyle w:val="Tabeltekst"/>
            </w:pPr>
          </w:p>
        </w:tc>
      </w:tr>
      <w:tr w:rsidR="009C28DF" w:rsidRPr="00297C20" w14:paraId="18A228BA" w14:textId="77777777" w:rsidTr="00A614F8">
        <w:tc>
          <w:tcPr>
            <w:tcW w:w="3510" w:type="dxa"/>
          </w:tcPr>
          <w:p w14:paraId="3F09C20C" w14:textId="77777777" w:rsidR="009C28DF" w:rsidRPr="00CC733E" w:rsidRDefault="001E4923" w:rsidP="009C28DF">
            <w:pPr>
              <w:pStyle w:val="Tabeltekst"/>
            </w:pPr>
            <w:r>
              <w:t>M</w:t>
            </w:r>
            <w:r w:rsidR="009C28DF" w:rsidRPr="00CC733E">
              <w:t xml:space="preserve">: </w:t>
            </w:r>
            <w:r w:rsidR="00FB1457" w:rsidRPr="00FB1457">
              <w:t>Conformiteitsverklaring</w:t>
            </w:r>
          </w:p>
        </w:tc>
        <w:tc>
          <w:tcPr>
            <w:tcW w:w="3261" w:type="dxa"/>
          </w:tcPr>
          <w:p w14:paraId="746621C5" w14:textId="77777777" w:rsidR="009C28DF" w:rsidRPr="00297C20" w:rsidRDefault="004524E0" w:rsidP="004D4AB1">
            <w:pPr>
              <w:pStyle w:val="Tabeltekst"/>
            </w:pPr>
            <w:r>
              <w:t xml:space="preserve">Bijlage I </w:t>
            </w:r>
            <w:r w:rsidR="009C28DF">
              <w:t xml:space="preserve">Formulier C: </w:t>
            </w:r>
            <w:r w:rsidR="004D4AB1">
              <w:t>Conformiteitsverklaring</w:t>
            </w:r>
          </w:p>
        </w:tc>
        <w:tc>
          <w:tcPr>
            <w:tcW w:w="1701" w:type="dxa"/>
          </w:tcPr>
          <w:p w14:paraId="0D2A737D" w14:textId="77777777" w:rsidR="009C28DF" w:rsidRPr="00297C20" w:rsidRDefault="009C28DF" w:rsidP="009C28DF">
            <w:pPr>
              <w:pStyle w:val="Tabeltekst"/>
            </w:pPr>
            <w:r>
              <w:t>Hoofdstuk 3</w:t>
            </w:r>
          </w:p>
        </w:tc>
        <w:tc>
          <w:tcPr>
            <w:tcW w:w="1301" w:type="dxa"/>
          </w:tcPr>
          <w:p w14:paraId="309D2BB2" w14:textId="77777777" w:rsidR="009C28DF" w:rsidRPr="00297C20" w:rsidRDefault="009C28DF" w:rsidP="009C28DF">
            <w:pPr>
              <w:pStyle w:val="Tabeltekst"/>
            </w:pPr>
          </w:p>
        </w:tc>
      </w:tr>
      <w:tr w:rsidR="009C28DF" w:rsidRPr="00297C20" w14:paraId="46A2DF7D" w14:textId="77777777" w:rsidTr="00A614F8">
        <w:tc>
          <w:tcPr>
            <w:tcW w:w="3510" w:type="dxa"/>
          </w:tcPr>
          <w:p w14:paraId="200131FA" w14:textId="77777777" w:rsidR="009C28DF" w:rsidRDefault="009C28DF" w:rsidP="00913D12">
            <w:pPr>
              <w:pStyle w:val="Tabeltekst"/>
            </w:pPr>
            <w:r w:rsidRPr="009C28DF">
              <w:t>Sg</w:t>
            </w:r>
            <w:proofErr w:type="gramStart"/>
            <w:r w:rsidRPr="009C28DF">
              <w:t xml:space="preserve">1: </w:t>
            </w:r>
            <w:r w:rsidR="00913D12">
              <w:t xml:space="preserve"> </w:t>
            </w:r>
            <w:r w:rsidR="00913D12" w:rsidRPr="00913D12">
              <w:t>Projectplanning</w:t>
            </w:r>
            <w:proofErr w:type="gramEnd"/>
            <w:r w:rsidR="00913D12" w:rsidRPr="00913D12">
              <w:t>, samenwerking en advisering</w:t>
            </w:r>
          </w:p>
          <w:p w14:paraId="68E70575" w14:textId="77777777" w:rsidR="00913D12" w:rsidRPr="009C28DF" w:rsidRDefault="00913D12" w:rsidP="00913D12">
            <w:pPr>
              <w:pStyle w:val="Tabeltekst"/>
            </w:pPr>
          </w:p>
        </w:tc>
        <w:tc>
          <w:tcPr>
            <w:tcW w:w="3261" w:type="dxa"/>
            <w:shd w:val="clear" w:color="auto" w:fill="auto"/>
          </w:tcPr>
          <w:p w14:paraId="01C937D8" w14:textId="77777777" w:rsidR="009C28DF" w:rsidRPr="009C28DF" w:rsidRDefault="00913D12" w:rsidP="00913D12">
            <w:pPr>
              <w:pStyle w:val="Tabeltekst"/>
            </w:pPr>
            <w:r>
              <w:t>Maximaal 6 pagina’s a4</w:t>
            </w:r>
          </w:p>
        </w:tc>
        <w:tc>
          <w:tcPr>
            <w:tcW w:w="1701" w:type="dxa"/>
            <w:shd w:val="clear" w:color="auto" w:fill="auto"/>
          </w:tcPr>
          <w:p w14:paraId="1F7000E2" w14:textId="77777777" w:rsidR="009C28DF" w:rsidRPr="009C28DF" w:rsidRDefault="009C28DF" w:rsidP="009C28DF">
            <w:pPr>
              <w:pStyle w:val="Tabeltekst"/>
            </w:pPr>
            <w:r w:rsidRPr="009C28DF">
              <w:t>Hoofdstuk 4</w:t>
            </w:r>
          </w:p>
        </w:tc>
        <w:tc>
          <w:tcPr>
            <w:tcW w:w="1301" w:type="dxa"/>
          </w:tcPr>
          <w:p w14:paraId="26DEA669" w14:textId="77777777" w:rsidR="009C28DF" w:rsidRPr="00297C20" w:rsidRDefault="009C28DF" w:rsidP="009C28DF">
            <w:pPr>
              <w:pStyle w:val="Tabeltekst"/>
            </w:pPr>
          </w:p>
        </w:tc>
      </w:tr>
      <w:tr w:rsidR="009C28DF" w:rsidRPr="00297C20" w14:paraId="575352CA" w14:textId="77777777" w:rsidTr="00A614F8">
        <w:tc>
          <w:tcPr>
            <w:tcW w:w="3510" w:type="dxa"/>
          </w:tcPr>
          <w:p w14:paraId="716493FA" w14:textId="77777777" w:rsidR="009C28DF" w:rsidRDefault="009C28DF" w:rsidP="00913D12">
            <w:pPr>
              <w:pStyle w:val="Tabeltekst"/>
            </w:pPr>
            <w:r w:rsidRPr="009C28DF">
              <w:t>Sg</w:t>
            </w:r>
            <w:proofErr w:type="gramStart"/>
            <w:r w:rsidRPr="009C28DF">
              <w:t>2:</w:t>
            </w:r>
            <w:r>
              <w:t xml:space="preserve"> </w:t>
            </w:r>
            <w:r w:rsidR="00913D12">
              <w:t xml:space="preserve"> </w:t>
            </w:r>
            <w:r w:rsidR="00913D12" w:rsidRPr="00913D12">
              <w:t>Inrichting</w:t>
            </w:r>
            <w:proofErr w:type="gramEnd"/>
            <w:r w:rsidR="00913D12" w:rsidRPr="00913D12">
              <w:t xml:space="preserve"> en werkwijze</w:t>
            </w:r>
          </w:p>
          <w:p w14:paraId="3A8DC84B" w14:textId="77777777" w:rsidR="00913D12" w:rsidRPr="009C28DF" w:rsidRDefault="00913D12" w:rsidP="00913D12">
            <w:pPr>
              <w:pStyle w:val="Tabeltekst"/>
            </w:pPr>
          </w:p>
        </w:tc>
        <w:tc>
          <w:tcPr>
            <w:tcW w:w="3261" w:type="dxa"/>
            <w:shd w:val="clear" w:color="auto" w:fill="auto"/>
          </w:tcPr>
          <w:p w14:paraId="6C49C36E" w14:textId="77777777" w:rsidR="009C28DF" w:rsidRPr="009C28DF" w:rsidRDefault="00913D12" w:rsidP="00486E35">
            <w:pPr>
              <w:pStyle w:val="Tabeltekst"/>
            </w:pPr>
            <w:r>
              <w:t>Interactieve werksessie</w:t>
            </w:r>
            <w:r w:rsidR="00486E35">
              <w:t xml:space="preserve"> waarin inrichting en werkwijze bij inrichting hoofdrol spelen met behulp van casussen </w:t>
            </w:r>
          </w:p>
        </w:tc>
        <w:tc>
          <w:tcPr>
            <w:tcW w:w="1701" w:type="dxa"/>
            <w:shd w:val="clear" w:color="auto" w:fill="auto"/>
          </w:tcPr>
          <w:p w14:paraId="64DB3929" w14:textId="77777777" w:rsidR="009C28DF" w:rsidRPr="009C28DF" w:rsidRDefault="009C28DF" w:rsidP="009C28DF">
            <w:pPr>
              <w:pStyle w:val="Tabeltekst"/>
            </w:pPr>
            <w:r w:rsidRPr="009C28DF">
              <w:t>Hoofdstuk 4</w:t>
            </w:r>
          </w:p>
        </w:tc>
        <w:tc>
          <w:tcPr>
            <w:tcW w:w="1301" w:type="dxa"/>
          </w:tcPr>
          <w:p w14:paraId="492CD0CE" w14:textId="77777777" w:rsidR="009C28DF" w:rsidRPr="00297C20" w:rsidRDefault="009C28DF" w:rsidP="009C28DF">
            <w:pPr>
              <w:pStyle w:val="Tabeltekst"/>
            </w:pPr>
          </w:p>
        </w:tc>
      </w:tr>
      <w:tr w:rsidR="009C28DF" w:rsidRPr="00297C20" w14:paraId="63D405FD" w14:textId="77777777" w:rsidTr="00A614F8">
        <w:trPr>
          <w:trHeight w:val="118"/>
        </w:trPr>
        <w:tc>
          <w:tcPr>
            <w:tcW w:w="3510" w:type="dxa"/>
            <w:shd w:val="clear" w:color="auto" w:fill="auto"/>
          </w:tcPr>
          <w:p w14:paraId="329BF510" w14:textId="77777777" w:rsidR="009C28DF" w:rsidRDefault="009C28DF" w:rsidP="00913D12">
            <w:pPr>
              <w:pStyle w:val="Tabeltekst"/>
            </w:pPr>
            <w:r>
              <w:t>Sg3</w:t>
            </w:r>
            <w:r w:rsidRPr="009C28DF">
              <w:t xml:space="preserve">: </w:t>
            </w:r>
            <w:r w:rsidR="00486E35">
              <w:t xml:space="preserve">Gebruikersvriendelijkheid voor eindgebruikers </w:t>
            </w:r>
          </w:p>
          <w:p w14:paraId="24152CF3" w14:textId="77777777" w:rsidR="00486E35" w:rsidRPr="009C28DF" w:rsidRDefault="00486E35" w:rsidP="00913D12">
            <w:pPr>
              <w:pStyle w:val="Tabeltekst"/>
            </w:pPr>
          </w:p>
        </w:tc>
        <w:tc>
          <w:tcPr>
            <w:tcW w:w="3261" w:type="dxa"/>
            <w:shd w:val="clear" w:color="auto" w:fill="auto"/>
          </w:tcPr>
          <w:p w14:paraId="5B6A1A5A" w14:textId="77777777" w:rsidR="009C28DF" w:rsidRPr="009C28DF" w:rsidRDefault="00486E35" w:rsidP="009C28DF">
            <w:pPr>
              <w:pStyle w:val="Tabeltekst"/>
            </w:pPr>
            <w:r>
              <w:t>Live gebruikerstest met behulp van casussen</w:t>
            </w:r>
          </w:p>
        </w:tc>
        <w:tc>
          <w:tcPr>
            <w:tcW w:w="1701" w:type="dxa"/>
            <w:shd w:val="clear" w:color="auto" w:fill="auto"/>
          </w:tcPr>
          <w:p w14:paraId="1081D1C1" w14:textId="77777777" w:rsidR="009C28DF" w:rsidRPr="009C28DF" w:rsidRDefault="009C28DF" w:rsidP="009C28DF">
            <w:pPr>
              <w:pStyle w:val="Tabeltekst"/>
            </w:pPr>
            <w:r w:rsidRPr="009C28DF">
              <w:t>Hoofdstuk 4</w:t>
            </w:r>
          </w:p>
        </w:tc>
        <w:tc>
          <w:tcPr>
            <w:tcW w:w="1301" w:type="dxa"/>
          </w:tcPr>
          <w:p w14:paraId="5F589188" w14:textId="77777777" w:rsidR="009C28DF" w:rsidRPr="00297C20" w:rsidRDefault="009C28DF" w:rsidP="009C28DF">
            <w:pPr>
              <w:pStyle w:val="Tabeltekst"/>
            </w:pPr>
          </w:p>
        </w:tc>
      </w:tr>
      <w:tr w:rsidR="009C28DF" w:rsidRPr="00297C20" w14:paraId="5420E3B7" w14:textId="77777777" w:rsidTr="00A614F8">
        <w:trPr>
          <w:trHeight w:val="118"/>
        </w:trPr>
        <w:tc>
          <w:tcPr>
            <w:tcW w:w="3510" w:type="dxa"/>
            <w:shd w:val="clear" w:color="auto" w:fill="auto"/>
          </w:tcPr>
          <w:p w14:paraId="57F6B737" w14:textId="77777777" w:rsidR="009C28DF" w:rsidRDefault="009C28DF" w:rsidP="00913D12">
            <w:pPr>
              <w:pStyle w:val="Tabeltekst"/>
            </w:pPr>
            <w:r>
              <w:t xml:space="preserve">Sg4: </w:t>
            </w:r>
            <w:r w:rsidR="00486E35">
              <w:t>Functionele wensen in het PvE</w:t>
            </w:r>
          </w:p>
          <w:p w14:paraId="2EDF9FEF" w14:textId="77777777" w:rsidR="00913D12" w:rsidRDefault="00913D12" w:rsidP="00913D12">
            <w:pPr>
              <w:pStyle w:val="Tabeltekst"/>
            </w:pPr>
          </w:p>
        </w:tc>
        <w:tc>
          <w:tcPr>
            <w:tcW w:w="3261" w:type="dxa"/>
            <w:shd w:val="clear" w:color="auto" w:fill="auto"/>
          </w:tcPr>
          <w:p w14:paraId="54075D54" w14:textId="77777777" w:rsidR="009C28DF" w:rsidRPr="009C28DF" w:rsidRDefault="00382CBA" w:rsidP="009C28DF">
            <w:pPr>
              <w:pStyle w:val="Tabeltekst"/>
            </w:pPr>
            <w:r>
              <w:t>B</w:t>
            </w:r>
            <w:r w:rsidR="00486E35">
              <w:t xml:space="preserve">ijlage L </w:t>
            </w:r>
            <w:r>
              <w:t xml:space="preserve">formulier D </w:t>
            </w:r>
            <w:r w:rsidR="00486E35">
              <w:t>in (Excel en PDF)</w:t>
            </w:r>
          </w:p>
        </w:tc>
        <w:tc>
          <w:tcPr>
            <w:tcW w:w="1701" w:type="dxa"/>
            <w:shd w:val="clear" w:color="auto" w:fill="auto"/>
          </w:tcPr>
          <w:p w14:paraId="399440A0" w14:textId="77777777" w:rsidR="009C28DF" w:rsidRPr="009C28DF" w:rsidRDefault="009C28DF" w:rsidP="009C28DF">
            <w:pPr>
              <w:pStyle w:val="Tabeltekst"/>
            </w:pPr>
            <w:r w:rsidRPr="009C28DF">
              <w:t>Hoofdstuk 4</w:t>
            </w:r>
          </w:p>
        </w:tc>
        <w:tc>
          <w:tcPr>
            <w:tcW w:w="1301" w:type="dxa"/>
          </w:tcPr>
          <w:p w14:paraId="077FFD31" w14:textId="77777777" w:rsidR="009C28DF" w:rsidRPr="00297C20" w:rsidRDefault="009C28DF" w:rsidP="009C28DF">
            <w:pPr>
              <w:pStyle w:val="Tabeltekst"/>
            </w:pPr>
          </w:p>
        </w:tc>
      </w:tr>
      <w:tr w:rsidR="009C28DF" w:rsidRPr="00297C20" w14:paraId="225D02C3" w14:textId="77777777" w:rsidTr="00A614F8">
        <w:tc>
          <w:tcPr>
            <w:tcW w:w="3510" w:type="dxa"/>
            <w:shd w:val="clear" w:color="auto" w:fill="auto"/>
          </w:tcPr>
          <w:p w14:paraId="0CCCD60D" w14:textId="77777777" w:rsidR="009C28DF" w:rsidRPr="00C24F32" w:rsidRDefault="00486E35" w:rsidP="009C28DF">
            <w:pPr>
              <w:pStyle w:val="Tabeltekst"/>
            </w:pPr>
            <w:r>
              <w:t>Sg5</w:t>
            </w:r>
            <w:r w:rsidR="009C28DF" w:rsidRPr="00C24F32">
              <w:t>: TCO</w:t>
            </w:r>
            <w:r w:rsidR="009C28DF" w:rsidRPr="00C24F32">
              <w:br/>
            </w:r>
          </w:p>
          <w:p w14:paraId="293C59C9" w14:textId="77777777" w:rsidR="009C28DF" w:rsidRPr="00C24F32" w:rsidRDefault="009C28DF" w:rsidP="009C28DF">
            <w:pPr>
              <w:pStyle w:val="Tabeltekst"/>
              <w:rPr>
                <w:highlight w:val="yellow"/>
              </w:rPr>
            </w:pPr>
            <w:r w:rsidRPr="00C24F32">
              <w:t>Incl. toelichting licentiestructuur en staffels</w:t>
            </w:r>
          </w:p>
        </w:tc>
        <w:tc>
          <w:tcPr>
            <w:tcW w:w="3261" w:type="dxa"/>
            <w:shd w:val="clear" w:color="auto" w:fill="auto"/>
          </w:tcPr>
          <w:p w14:paraId="0B4D3C2E" w14:textId="77777777" w:rsidR="009C28DF" w:rsidRPr="00C22826" w:rsidRDefault="00486E35" w:rsidP="009C28DF">
            <w:pPr>
              <w:pStyle w:val="Tabeltekst"/>
              <w:rPr>
                <w:lang w:val="de-DE"/>
              </w:rPr>
            </w:pPr>
            <w:proofErr w:type="spellStart"/>
            <w:r w:rsidRPr="00C22826">
              <w:rPr>
                <w:lang w:val="de-DE"/>
              </w:rPr>
              <w:t>Bijlage</w:t>
            </w:r>
            <w:proofErr w:type="spellEnd"/>
            <w:r w:rsidRPr="00C22826">
              <w:rPr>
                <w:lang w:val="de-DE"/>
              </w:rPr>
              <w:t xml:space="preserve"> M Formulier E: Sg5</w:t>
            </w:r>
            <w:r w:rsidR="009C28DF" w:rsidRPr="00C22826">
              <w:rPr>
                <w:lang w:val="de-DE"/>
              </w:rPr>
              <w:t xml:space="preserve"> TCO </w:t>
            </w:r>
          </w:p>
          <w:p w14:paraId="2D0A611E" w14:textId="77777777" w:rsidR="009C28DF" w:rsidRPr="00C24F32" w:rsidRDefault="009C28DF" w:rsidP="009C28DF">
            <w:pPr>
              <w:pStyle w:val="Tabeltekst"/>
            </w:pPr>
            <w:r w:rsidRPr="00C24F32">
              <w:t>(</w:t>
            </w:r>
            <w:proofErr w:type="gramStart"/>
            <w:r w:rsidRPr="00C24F32">
              <w:t>in</w:t>
            </w:r>
            <w:proofErr w:type="gramEnd"/>
            <w:r w:rsidRPr="00C24F32">
              <w:t xml:space="preserve"> Excel en PDF)</w:t>
            </w:r>
          </w:p>
          <w:p w14:paraId="023C7C6A" w14:textId="77777777" w:rsidR="009C28DF" w:rsidRPr="00C24F32" w:rsidRDefault="009C28DF" w:rsidP="009C28DF">
            <w:pPr>
              <w:pStyle w:val="Tabeltekst"/>
            </w:pPr>
            <w:r w:rsidRPr="00C24F32">
              <w:t>Toelichting licentiestructuur en staffels in eigen format (max 2 A4)</w:t>
            </w:r>
          </w:p>
        </w:tc>
        <w:tc>
          <w:tcPr>
            <w:tcW w:w="1701" w:type="dxa"/>
            <w:shd w:val="clear" w:color="auto" w:fill="auto"/>
          </w:tcPr>
          <w:p w14:paraId="657DB10B" w14:textId="77777777" w:rsidR="009C28DF" w:rsidRPr="00C24F32" w:rsidRDefault="009C28DF" w:rsidP="009C28DF">
            <w:pPr>
              <w:pStyle w:val="Tabeltekst"/>
            </w:pPr>
            <w:r w:rsidRPr="00C24F32">
              <w:t>Hoofdstuk 4</w:t>
            </w:r>
          </w:p>
        </w:tc>
        <w:tc>
          <w:tcPr>
            <w:tcW w:w="1301" w:type="dxa"/>
          </w:tcPr>
          <w:p w14:paraId="21FDD83B" w14:textId="77777777" w:rsidR="009C28DF" w:rsidRPr="00297C20" w:rsidRDefault="009C28DF" w:rsidP="009C28DF">
            <w:pPr>
              <w:pStyle w:val="Tabeltekst"/>
            </w:pPr>
          </w:p>
        </w:tc>
      </w:tr>
    </w:tbl>
    <w:tbl>
      <w:tblPr>
        <w:tblW w:w="9640" w:type="dxa"/>
        <w:tblInd w:w="-29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29"/>
        <w:gridCol w:w="6511"/>
      </w:tblGrid>
      <w:tr w:rsidR="00C14CF0" w:rsidRPr="00297C20" w14:paraId="77B6B1BE" w14:textId="77777777" w:rsidTr="005512B9">
        <w:trPr>
          <w:trHeight w:val="297"/>
        </w:trPr>
        <w:tc>
          <w:tcPr>
            <w:tcW w:w="3129" w:type="dxa"/>
            <w:shd w:val="clear" w:color="auto" w:fill="E6E6E6"/>
          </w:tcPr>
          <w:p w14:paraId="653FB693" w14:textId="77777777" w:rsidR="00C14CF0" w:rsidRPr="00297C20" w:rsidRDefault="00C14CF0" w:rsidP="0026129C">
            <w:pPr>
              <w:spacing w:before="90" w:after="54"/>
              <w:ind w:left="57" w:right="57"/>
              <w:jc w:val="both"/>
              <w:rPr>
                <w:rFonts w:ascii="Verdana" w:hAnsi="Verdana" w:cs="Tahoma"/>
                <w:szCs w:val="18"/>
              </w:rPr>
            </w:pPr>
            <w:r w:rsidRPr="00297C20">
              <w:rPr>
                <w:rFonts w:ascii="Verdana" w:hAnsi="Verdana" w:cs="Tahoma"/>
                <w:szCs w:val="18"/>
              </w:rPr>
              <w:t>Naam Deelnemer</w:t>
            </w:r>
          </w:p>
        </w:tc>
        <w:tc>
          <w:tcPr>
            <w:tcW w:w="6511" w:type="dxa"/>
          </w:tcPr>
          <w:p w14:paraId="584C0708" w14:textId="77777777" w:rsidR="00C14CF0" w:rsidRPr="00297C20" w:rsidRDefault="00C14CF0" w:rsidP="0026129C">
            <w:pPr>
              <w:spacing w:before="90" w:after="54"/>
              <w:ind w:left="57" w:right="57"/>
              <w:jc w:val="both"/>
              <w:rPr>
                <w:rFonts w:ascii="Verdana" w:hAnsi="Verdana" w:cs="Tahoma"/>
                <w:szCs w:val="18"/>
              </w:rPr>
            </w:pPr>
          </w:p>
        </w:tc>
      </w:tr>
      <w:tr w:rsidR="00C14CF0" w:rsidRPr="00297C20" w14:paraId="522C008F" w14:textId="77777777" w:rsidTr="005512B9">
        <w:trPr>
          <w:trHeight w:val="370"/>
        </w:trPr>
        <w:tc>
          <w:tcPr>
            <w:tcW w:w="3129" w:type="dxa"/>
            <w:shd w:val="clear" w:color="auto" w:fill="E6E6E6"/>
          </w:tcPr>
          <w:p w14:paraId="36CDBF2F" w14:textId="77777777" w:rsidR="00C14CF0" w:rsidRPr="00297C20" w:rsidRDefault="00C14CF0" w:rsidP="0026129C">
            <w:pPr>
              <w:spacing w:before="90" w:after="54"/>
              <w:ind w:left="57" w:right="57"/>
              <w:jc w:val="both"/>
              <w:rPr>
                <w:rFonts w:ascii="Verdana" w:hAnsi="Verdana" w:cs="Tahoma"/>
                <w:szCs w:val="18"/>
              </w:rPr>
            </w:pPr>
            <w:r w:rsidRPr="00297C20">
              <w:rPr>
                <w:rFonts w:ascii="Verdana" w:hAnsi="Verdana" w:cs="Tahoma"/>
                <w:szCs w:val="18"/>
              </w:rPr>
              <w:t>Naam ondertekenaar</w:t>
            </w:r>
          </w:p>
        </w:tc>
        <w:tc>
          <w:tcPr>
            <w:tcW w:w="6511" w:type="dxa"/>
          </w:tcPr>
          <w:p w14:paraId="0E2C3CFA" w14:textId="77777777" w:rsidR="00C14CF0" w:rsidRPr="00297C20" w:rsidRDefault="00C14CF0" w:rsidP="0026129C">
            <w:pPr>
              <w:spacing w:before="90" w:after="54"/>
              <w:ind w:left="57" w:right="57"/>
              <w:jc w:val="both"/>
              <w:rPr>
                <w:rFonts w:ascii="Verdana" w:hAnsi="Verdana" w:cs="Tahoma"/>
                <w:szCs w:val="18"/>
              </w:rPr>
            </w:pPr>
          </w:p>
        </w:tc>
      </w:tr>
      <w:tr w:rsidR="00C14CF0" w:rsidRPr="00297C20" w14:paraId="1DEF5704" w14:textId="77777777" w:rsidTr="005512B9">
        <w:tc>
          <w:tcPr>
            <w:tcW w:w="3129" w:type="dxa"/>
            <w:shd w:val="clear" w:color="auto" w:fill="E6E6E6"/>
          </w:tcPr>
          <w:p w14:paraId="7D1E618F" w14:textId="77777777" w:rsidR="00C14CF0" w:rsidRPr="00297C20" w:rsidRDefault="00C14CF0" w:rsidP="0026129C">
            <w:pPr>
              <w:spacing w:before="90" w:after="54"/>
              <w:ind w:left="57" w:right="57"/>
              <w:jc w:val="both"/>
              <w:rPr>
                <w:rFonts w:ascii="Verdana" w:hAnsi="Verdana" w:cs="Tahoma"/>
                <w:szCs w:val="18"/>
              </w:rPr>
            </w:pPr>
            <w:r w:rsidRPr="00297C20">
              <w:rPr>
                <w:rFonts w:ascii="Verdana" w:hAnsi="Verdana" w:cs="Tahoma"/>
                <w:szCs w:val="18"/>
              </w:rPr>
              <w:t>Functie</w:t>
            </w:r>
          </w:p>
        </w:tc>
        <w:tc>
          <w:tcPr>
            <w:tcW w:w="6511" w:type="dxa"/>
          </w:tcPr>
          <w:p w14:paraId="1191B592" w14:textId="77777777" w:rsidR="00C14CF0" w:rsidRPr="00297C20" w:rsidRDefault="00C14CF0" w:rsidP="0026129C">
            <w:pPr>
              <w:spacing w:before="90" w:after="54"/>
              <w:ind w:left="57" w:right="57"/>
              <w:jc w:val="both"/>
              <w:rPr>
                <w:rFonts w:ascii="Verdana" w:hAnsi="Verdana" w:cs="Tahoma"/>
                <w:szCs w:val="18"/>
              </w:rPr>
            </w:pPr>
          </w:p>
        </w:tc>
      </w:tr>
      <w:tr w:rsidR="00C14CF0" w:rsidRPr="00297C20" w14:paraId="546B4B3C" w14:textId="77777777" w:rsidTr="005512B9">
        <w:trPr>
          <w:trHeight w:val="709"/>
        </w:trPr>
        <w:tc>
          <w:tcPr>
            <w:tcW w:w="3129" w:type="dxa"/>
            <w:shd w:val="clear" w:color="auto" w:fill="E6E6E6"/>
          </w:tcPr>
          <w:p w14:paraId="01E9F80B" w14:textId="77777777" w:rsidR="00C14CF0" w:rsidRPr="00297C20" w:rsidRDefault="00C14CF0" w:rsidP="00736644">
            <w:pPr>
              <w:spacing w:before="90" w:after="54"/>
              <w:ind w:left="57" w:right="57"/>
              <w:jc w:val="both"/>
              <w:rPr>
                <w:rFonts w:ascii="Verdana" w:hAnsi="Verdana" w:cs="Tahoma"/>
                <w:szCs w:val="18"/>
              </w:rPr>
            </w:pPr>
            <w:r w:rsidRPr="00297C20">
              <w:rPr>
                <w:rFonts w:ascii="Verdana" w:hAnsi="Verdana" w:cs="Tahoma"/>
                <w:szCs w:val="18"/>
              </w:rPr>
              <w:t>Handtekening</w:t>
            </w:r>
          </w:p>
        </w:tc>
        <w:tc>
          <w:tcPr>
            <w:tcW w:w="6511" w:type="dxa"/>
          </w:tcPr>
          <w:p w14:paraId="07DD6B55" w14:textId="77777777" w:rsidR="00C14CF0" w:rsidRPr="00297C20" w:rsidRDefault="00C14CF0" w:rsidP="0026129C">
            <w:pPr>
              <w:spacing w:before="90" w:after="54"/>
              <w:ind w:left="57" w:right="57"/>
              <w:jc w:val="both"/>
              <w:rPr>
                <w:rFonts w:ascii="Verdana" w:hAnsi="Verdana" w:cs="Tahoma"/>
                <w:szCs w:val="18"/>
              </w:rPr>
            </w:pPr>
          </w:p>
        </w:tc>
      </w:tr>
      <w:tr w:rsidR="00C14CF0" w:rsidRPr="00297C20" w14:paraId="7987C078" w14:textId="77777777" w:rsidTr="005512B9">
        <w:tc>
          <w:tcPr>
            <w:tcW w:w="3129" w:type="dxa"/>
            <w:shd w:val="clear" w:color="auto" w:fill="E6E6E6"/>
          </w:tcPr>
          <w:p w14:paraId="333225D7" w14:textId="77777777" w:rsidR="00C14CF0" w:rsidRPr="00297C20" w:rsidRDefault="00C14CF0" w:rsidP="0026129C">
            <w:pPr>
              <w:spacing w:before="90" w:after="54"/>
              <w:ind w:left="57" w:right="57"/>
              <w:jc w:val="both"/>
              <w:rPr>
                <w:rFonts w:ascii="Verdana" w:hAnsi="Verdana" w:cs="Tahoma"/>
                <w:szCs w:val="18"/>
              </w:rPr>
            </w:pPr>
            <w:r w:rsidRPr="00297C20">
              <w:rPr>
                <w:rFonts w:ascii="Verdana" w:hAnsi="Verdana" w:cs="Tahoma"/>
                <w:szCs w:val="18"/>
              </w:rPr>
              <w:t>Plaats en datum</w:t>
            </w:r>
          </w:p>
        </w:tc>
        <w:tc>
          <w:tcPr>
            <w:tcW w:w="6511" w:type="dxa"/>
          </w:tcPr>
          <w:p w14:paraId="25E266A0" w14:textId="77777777" w:rsidR="00C14CF0" w:rsidRPr="00297C20" w:rsidRDefault="00C14CF0" w:rsidP="0026129C">
            <w:pPr>
              <w:spacing w:before="90" w:after="54"/>
              <w:ind w:left="57" w:right="57"/>
              <w:jc w:val="both"/>
              <w:rPr>
                <w:rFonts w:ascii="Verdana" w:hAnsi="Verdana" w:cs="Tahoma"/>
                <w:szCs w:val="18"/>
              </w:rPr>
            </w:pPr>
          </w:p>
        </w:tc>
      </w:tr>
    </w:tbl>
    <w:bookmarkEnd w:id="0"/>
    <w:p w14:paraId="350CA890" w14:textId="77777777" w:rsidR="00133C54" w:rsidRPr="00133C54" w:rsidRDefault="00C14CF0" w:rsidP="00C14CF0">
      <w:pPr>
        <w:pStyle w:val="Kop1"/>
        <w:keepLines w:val="0"/>
        <w:numPr>
          <w:ilvl w:val="0"/>
          <w:numId w:val="0"/>
        </w:numPr>
        <w:spacing w:before="240" w:after="60" w:line="288" w:lineRule="auto"/>
        <w:rPr>
          <w:rFonts w:ascii="Verdana" w:hAnsi="Verdana"/>
          <w:color w:val="auto"/>
          <w:sz w:val="24"/>
          <w:szCs w:val="24"/>
        </w:rPr>
      </w:pPr>
      <w:r w:rsidRPr="00133C54">
        <w:rPr>
          <w:rFonts w:ascii="Verdana" w:hAnsi="Verdana"/>
          <w:color w:val="auto"/>
          <w:sz w:val="24"/>
          <w:szCs w:val="24"/>
        </w:rPr>
        <w:lastRenderedPageBreak/>
        <w:t xml:space="preserve">Bijlage </w:t>
      </w:r>
      <w:r w:rsidR="00FF47B5" w:rsidRPr="00133C54">
        <w:rPr>
          <w:rFonts w:ascii="Verdana" w:hAnsi="Verdana"/>
          <w:color w:val="auto"/>
          <w:sz w:val="24"/>
          <w:szCs w:val="24"/>
        </w:rPr>
        <w:t>H</w:t>
      </w:r>
      <w:r w:rsidRPr="00133C54">
        <w:rPr>
          <w:rFonts w:ascii="Verdana" w:hAnsi="Verdana"/>
          <w:color w:val="auto"/>
          <w:sz w:val="24"/>
          <w:szCs w:val="24"/>
        </w:rPr>
        <w:t xml:space="preserve">: </w:t>
      </w:r>
    </w:p>
    <w:p w14:paraId="67EFAC35" w14:textId="01C9C80F" w:rsidR="00C14CF0" w:rsidRPr="00133C54" w:rsidRDefault="00D03610" w:rsidP="00133C54">
      <w:pPr>
        <w:pStyle w:val="Kop1"/>
        <w:keepLines w:val="0"/>
        <w:numPr>
          <w:ilvl w:val="0"/>
          <w:numId w:val="0"/>
        </w:numPr>
        <w:spacing w:line="240" w:lineRule="auto"/>
        <w:rPr>
          <w:rFonts w:ascii="Verdana" w:hAnsi="Verdana"/>
          <w:color w:val="auto"/>
        </w:rPr>
      </w:pPr>
      <w:r w:rsidRPr="00133C54">
        <w:rPr>
          <w:rFonts w:ascii="Verdana" w:hAnsi="Verdana"/>
          <w:color w:val="auto"/>
        </w:rPr>
        <w:t>F</w:t>
      </w:r>
      <w:r w:rsidR="00C14CF0" w:rsidRPr="00133C54">
        <w:rPr>
          <w:rFonts w:ascii="Verdana" w:hAnsi="Verdana"/>
          <w:color w:val="auto"/>
        </w:rPr>
        <w:t>ormulier B: Ervaring Deelnemer</w:t>
      </w:r>
    </w:p>
    <w:p w14:paraId="70AE6DC1" w14:textId="77777777" w:rsidR="00BE27A2" w:rsidRDefault="00BE27A2" w:rsidP="00133C54">
      <w:pPr>
        <w:spacing w:line="240" w:lineRule="auto"/>
      </w:pPr>
      <w:r w:rsidRPr="00602010">
        <w:t xml:space="preserve">Deelnemer dient gebruik te maken van onderstaande tabel voor het indienen van referenties. </w:t>
      </w:r>
    </w:p>
    <w:p w14:paraId="6EB572A8" w14:textId="2742A226" w:rsidR="00BE27A2" w:rsidRPr="00602010" w:rsidRDefault="00BE27A2" w:rsidP="00BE27A2">
      <w:pPr>
        <w:rPr>
          <w:rFonts w:ascii="Verdana" w:hAnsi="Verdana"/>
        </w:rPr>
      </w:pPr>
      <w:r>
        <w:t xml:space="preserve">Bij meer dan </w:t>
      </w:r>
      <w:r w:rsidR="00CD0D09">
        <w:t>één</w:t>
      </w:r>
      <w:r>
        <w:t xml:space="preserve"> referentie dient </w:t>
      </w:r>
      <w:r w:rsidR="00192091">
        <w:t>Deelnemer</w:t>
      </w:r>
      <w:r>
        <w:t xml:space="preserve"> dit formulier meerdere malen in te vullen</w:t>
      </w:r>
      <w:r w:rsidR="00133C54">
        <w:t xml:space="preserve"> </w:t>
      </w:r>
      <w:r>
        <w:t>en</w:t>
      </w:r>
      <w:r w:rsidR="00133C54">
        <w:t xml:space="preserve"> in</w:t>
      </w:r>
      <w:r>
        <w:t xml:space="preserve"> te dienen. </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BE27A2" w:rsidRPr="00602010" w14:paraId="0FBEC784" w14:textId="77777777" w:rsidTr="00DD65EF">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1FC8673" w14:textId="77777777" w:rsidR="00BE27A2" w:rsidRPr="00602010" w:rsidRDefault="00BE27A2" w:rsidP="00DD65EF">
            <w:pPr>
              <w:spacing w:before="90" w:after="54"/>
              <w:ind w:left="57" w:right="57"/>
              <w:jc w:val="center"/>
              <w:rPr>
                <w:rFonts w:ascii="Verdana" w:hAnsi="Verdana"/>
                <w:b/>
                <w:bCs/>
                <w:szCs w:val="18"/>
              </w:rPr>
            </w:pPr>
            <w:bookmarkStart w:id="1" w:name="_Toc86485885"/>
            <w:r w:rsidRPr="00602010">
              <w:rPr>
                <w:rFonts w:ascii="Verdana" w:hAnsi="Verdana"/>
                <w:b/>
                <w:bCs/>
                <w:szCs w:val="18"/>
              </w:rPr>
              <w:t xml:space="preserve">Gegevens </w:t>
            </w:r>
            <w:bookmarkEnd w:id="1"/>
            <w:proofErr w:type="spellStart"/>
            <w:r w:rsidRPr="00602010">
              <w:rPr>
                <w:rFonts w:ascii="Verdana" w:hAnsi="Verdana"/>
                <w:b/>
                <w:bCs/>
                <w:szCs w:val="18"/>
              </w:rPr>
              <w:t>opd</w:t>
            </w:r>
            <w:r w:rsidR="001E4923">
              <w:rPr>
                <w:rFonts w:ascii="Verdana" w:hAnsi="Verdana"/>
                <w:b/>
                <w:bCs/>
                <w:szCs w:val="18"/>
              </w:rPr>
              <w:t>rachtgevende</w:t>
            </w:r>
            <w:proofErr w:type="spellEnd"/>
            <w:r w:rsidR="001E4923">
              <w:rPr>
                <w:rFonts w:ascii="Verdana" w:hAnsi="Verdana"/>
                <w:b/>
                <w:bCs/>
                <w:szCs w:val="18"/>
              </w:rPr>
              <w:t xml:space="preserve"> instantie of ondern</w:t>
            </w:r>
            <w:r w:rsidRPr="00602010">
              <w:rPr>
                <w:rFonts w:ascii="Verdana" w:hAnsi="Verdana"/>
                <w:b/>
                <w:bCs/>
                <w:szCs w:val="18"/>
              </w:rPr>
              <w:t>eming</w:t>
            </w:r>
          </w:p>
        </w:tc>
      </w:tr>
      <w:tr w:rsidR="00BE27A2" w:rsidRPr="00602010" w14:paraId="273253E1" w14:textId="77777777" w:rsidTr="00DD65EF">
        <w:trPr>
          <w:cantSplit/>
          <w:jc w:val="center"/>
        </w:trPr>
        <w:tc>
          <w:tcPr>
            <w:tcW w:w="567" w:type="dxa"/>
            <w:vMerge w:val="restart"/>
            <w:tcBorders>
              <w:top w:val="single" w:sz="12" w:space="0" w:color="808080"/>
            </w:tcBorders>
          </w:tcPr>
          <w:p w14:paraId="24F8CF59"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1)</w:t>
            </w:r>
          </w:p>
        </w:tc>
        <w:tc>
          <w:tcPr>
            <w:tcW w:w="3686" w:type="dxa"/>
            <w:tcBorders>
              <w:top w:val="single" w:sz="12" w:space="0" w:color="808080"/>
            </w:tcBorders>
            <w:shd w:val="clear" w:color="auto" w:fill="E6E6E6"/>
            <w:vAlign w:val="center"/>
          </w:tcPr>
          <w:p w14:paraId="78374C3D"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 xml:space="preserve">Naam </w:t>
            </w:r>
            <w:proofErr w:type="spellStart"/>
            <w:r w:rsidRPr="00602010">
              <w:rPr>
                <w:rFonts w:ascii="Verdana" w:hAnsi="Verdana"/>
                <w:szCs w:val="18"/>
              </w:rPr>
              <w:t>opdrachtgevende</w:t>
            </w:r>
            <w:proofErr w:type="spellEnd"/>
            <w:r w:rsidRPr="00602010">
              <w:rPr>
                <w:rFonts w:ascii="Verdana" w:hAnsi="Verdana"/>
                <w:szCs w:val="18"/>
              </w:rPr>
              <w:t xml:space="preserve"> instantie of </w:t>
            </w:r>
            <w:r w:rsidRPr="00602010">
              <w:rPr>
                <w:rFonts w:ascii="Verdana" w:hAnsi="Verdana"/>
                <w:szCs w:val="18"/>
              </w:rPr>
              <w:br/>
              <w:t>onderneming</w:t>
            </w:r>
          </w:p>
        </w:tc>
        <w:tc>
          <w:tcPr>
            <w:tcW w:w="4253" w:type="dxa"/>
            <w:tcBorders>
              <w:top w:val="single" w:sz="12" w:space="0" w:color="808080"/>
            </w:tcBorders>
          </w:tcPr>
          <w:p w14:paraId="7C74C83A"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642A187B" w14:textId="77777777" w:rsidTr="00DD65EF">
        <w:trPr>
          <w:cantSplit/>
          <w:jc w:val="center"/>
        </w:trPr>
        <w:tc>
          <w:tcPr>
            <w:tcW w:w="567" w:type="dxa"/>
            <w:vMerge/>
          </w:tcPr>
          <w:p w14:paraId="50C8AD7D" w14:textId="77777777" w:rsidR="00BE27A2" w:rsidRPr="00602010" w:rsidRDefault="00BE27A2" w:rsidP="00DD65EF">
            <w:pPr>
              <w:spacing w:before="90" w:after="54" w:line="276" w:lineRule="auto"/>
              <w:ind w:left="57" w:right="57"/>
              <w:rPr>
                <w:rFonts w:ascii="Verdana" w:hAnsi="Verdana"/>
                <w:szCs w:val="18"/>
              </w:rPr>
            </w:pPr>
          </w:p>
        </w:tc>
        <w:tc>
          <w:tcPr>
            <w:tcW w:w="3686" w:type="dxa"/>
            <w:shd w:val="clear" w:color="auto" w:fill="E6E6E6"/>
            <w:vAlign w:val="center"/>
          </w:tcPr>
          <w:p w14:paraId="3DB46A94"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Adres</w:t>
            </w:r>
          </w:p>
        </w:tc>
        <w:tc>
          <w:tcPr>
            <w:tcW w:w="4253" w:type="dxa"/>
          </w:tcPr>
          <w:p w14:paraId="4D698542"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044D04EE" w14:textId="77777777" w:rsidTr="00DD65EF">
        <w:trPr>
          <w:cantSplit/>
          <w:jc w:val="center"/>
        </w:trPr>
        <w:tc>
          <w:tcPr>
            <w:tcW w:w="567" w:type="dxa"/>
            <w:vMerge/>
          </w:tcPr>
          <w:p w14:paraId="3DFA08EA" w14:textId="77777777" w:rsidR="00BE27A2" w:rsidRPr="00602010" w:rsidRDefault="00BE27A2" w:rsidP="00DD65EF">
            <w:pPr>
              <w:spacing w:before="90" w:after="54" w:line="276" w:lineRule="auto"/>
              <w:ind w:left="57" w:right="57"/>
              <w:rPr>
                <w:rFonts w:ascii="Verdana" w:hAnsi="Verdana"/>
                <w:szCs w:val="18"/>
              </w:rPr>
            </w:pPr>
          </w:p>
        </w:tc>
        <w:tc>
          <w:tcPr>
            <w:tcW w:w="3686" w:type="dxa"/>
            <w:shd w:val="clear" w:color="auto" w:fill="E6E6E6"/>
            <w:vAlign w:val="center"/>
          </w:tcPr>
          <w:p w14:paraId="3C34D7DE"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Postcode en plaatsnaam</w:t>
            </w:r>
          </w:p>
        </w:tc>
        <w:tc>
          <w:tcPr>
            <w:tcW w:w="4253" w:type="dxa"/>
          </w:tcPr>
          <w:p w14:paraId="524A37D7"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257739CA" w14:textId="77777777" w:rsidTr="00DD65EF">
        <w:trPr>
          <w:cantSplit/>
          <w:jc w:val="center"/>
        </w:trPr>
        <w:tc>
          <w:tcPr>
            <w:tcW w:w="567" w:type="dxa"/>
            <w:vMerge w:val="restart"/>
          </w:tcPr>
          <w:p w14:paraId="19C2DF6D"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2)</w:t>
            </w:r>
          </w:p>
        </w:tc>
        <w:tc>
          <w:tcPr>
            <w:tcW w:w="3686" w:type="dxa"/>
            <w:shd w:val="clear" w:color="auto" w:fill="E6E6E6"/>
            <w:vAlign w:val="center"/>
          </w:tcPr>
          <w:p w14:paraId="64021E94"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 xml:space="preserve">Naam contactpersoon </w:t>
            </w:r>
            <w:proofErr w:type="spellStart"/>
            <w:r w:rsidRPr="00602010">
              <w:rPr>
                <w:rFonts w:ascii="Verdana" w:hAnsi="Verdana"/>
                <w:szCs w:val="18"/>
              </w:rPr>
              <w:t>opdrachtgevende</w:t>
            </w:r>
            <w:proofErr w:type="spellEnd"/>
            <w:r w:rsidRPr="00602010">
              <w:rPr>
                <w:rFonts w:ascii="Verdana" w:hAnsi="Verdana"/>
                <w:szCs w:val="18"/>
              </w:rPr>
              <w:t xml:space="preserve"> instantie of onderneming</w:t>
            </w:r>
          </w:p>
        </w:tc>
        <w:tc>
          <w:tcPr>
            <w:tcW w:w="4253" w:type="dxa"/>
          </w:tcPr>
          <w:p w14:paraId="405C06A2"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44BA0C41" w14:textId="77777777" w:rsidTr="00DD65EF">
        <w:trPr>
          <w:cantSplit/>
          <w:trHeight w:val="255"/>
          <w:jc w:val="center"/>
        </w:trPr>
        <w:tc>
          <w:tcPr>
            <w:tcW w:w="567" w:type="dxa"/>
            <w:vMerge/>
          </w:tcPr>
          <w:p w14:paraId="69F0B20D" w14:textId="77777777" w:rsidR="00BE27A2" w:rsidRPr="00602010" w:rsidRDefault="00BE27A2" w:rsidP="00DD65EF">
            <w:pPr>
              <w:spacing w:before="90" w:after="54" w:line="276" w:lineRule="auto"/>
              <w:ind w:left="57" w:right="57"/>
              <w:rPr>
                <w:rFonts w:ascii="Verdana" w:hAnsi="Verdana"/>
                <w:szCs w:val="18"/>
              </w:rPr>
            </w:pPr>
          </w:p>
        </w:tc>
        <w:tc>
          <w:tcPr>
            <w:tcW w:w="3686" w:type="dxa"/>
            <w:shd w:val="clear" w:color="auto" w:fill="E6E6E6"/>
            <w:vAlign w:val="center"/>
          </w:tcPr>
          <w:p w14:paraId="51EB9B5A"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Functie</w:t>
            </w:r>
          </w:p>
        </w:tc>
        <w:tc>
          <w:tcPr>
            <w:tcW w:w="4253" w:type="dxa"/>
          </w:tcPr>
          <w:p w14:paraId="56B3A47C"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65C32825" w14:textId="77777777" w:rsidTr="00DD65EF">
        <w:trPr>
          <w:cantSplit/>
          <w:jc w:val="center"/>
        </w:trPr>
        <w:tc>
          <w:tcPr>
            <w:tcW w:w="567" w:type="dxa"/>
            <w:vMerge/>
          </w:tcPr>
          <w:p w14:paraId="3074DFF9" w14:textId="77777777" w:rsidR="00BE27A2" w:rsidRPr="00602010" w:rsidRDefault="00BE27A2" w:rsidP="00DD65EF">
            <w:pPr>
              <w:spacing w:before="90" w:after="54" w:line="276" w:lineRule="auto"/>
              <w:ind w:left="57" w:right="57"/>
              <w:rPr>
                <w:rFonts w:ascii="Verdana" w:hAnsi="Verdana"/>
                <w:szCs w:val="18"/>
              </w:rPr>
            </w:pPr>
          </w:p>
        </w:tc>
        <w:tc>
          <w:tcPr>
            <w:tcW w:w="3686" w:type="dxa"/>
            <w:shd w:val="clear" w:color="auto" w:fill="E6E6E6"/>
            <w:vAlign w:val="center"/>
          </w:tcPr>
          <w:p w14:paraId="0EC11C71"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Telefoonnummer</w:t>
            </w:r>
          </w:p>
        </w:tc>
        <w:tc>
          <w:tcPr>
            <w:tcW w:w="4253" w:type="dxa"/>
          </w:tcPr>
          <w:p w14:paraId="216CCB62"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7CBD51EA" w14:textId="77777777" w:rsidTr="00DD65EF">
        <w:trPr>
          <w:cantSplit/>
          <w:jc w:val="center"/>
        </w:trPr>
        <w:tc>
          <w:tcPr>
            <w:tcW w:w="567" w:type="dxa"/>
            <w:vMerge/>
          </w:tcPr>
          <w:p w14:paraId="0AE80077" w14:textId="77777777" w:rsidR="00BE27A2" w:rsidRPr="00602010" w:rsidRDefault="00BE27A2" w:rsidP="00DD65EF">
            <w:pPr>
              <w:spacing w:before="90" w:after="54" w:line="276" w:lineRule="auto"/>
              <w:ind w:left="57" w:right="57"/>
              <w:rPr>
                <w:rFonts w:ascii="Verdana" w:hAnsi="Verdana"/>
                <w:szCs w:val="18"/>
              </w:rPr>
            </w:pPr>
          </w:p>
        </w:tc>
        <w:tc>
          <w:tcPr>
            <w:tcW w:w="3686" w:type="dxa"/>
            <w:shd w:val="clear" w:color="auto" w:fill="E6E6E6"/>
            <w:vAlign w:val="center"/>
          </w:tcPr>
          <w:p w14:paraId="016693BA"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E-mailadres</w:t>
            </w:r>
          </w:p>
        </w:tc>
        <w:tc>
          <w:tcPr>
            <w:tcW w:w="4253" w:type="dxa"/>
          </w:tcPr>
          <w:p w14:paraId="573DE66A"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0578B7A7" w14:textId="77777777" w:rsidTr="00DD65EF">
        <w:trPr>
          <w:cantSplit/>
          <w:jc w:val="center"/>
        </w:trPr>
        <w:tc>
          <w:tcPr>
            <w:tcW w:w="567" w:type="dxa"/>
            <w:vMerge/>
          </w:tcPr>
          <w:p w14:paraId="05FC6869" w14:textId="77777777" w:rsidR="00BE27A2" w:rsidRPr="00602010" w:rsidRDefault="00BE27A2" w:rsidP="00DD65EF">
            <w:pPr>
              <w:spacing w:before="90" w:after="54" w:line="276" w:lineRule="auto"/>
              <w:ind w:left="57" w:right="57"/>
              <w:rPr>
                <w:rFonts w:ascii="Verdana" w:hAnsi="Verdana"/>
                <w:szCs w:val="18"/>
              </w:rPr>
            </w:pPr>
          </w:p>
        </w:tc>
        <w:tc>
          <w:tcPr>
            <w:tcW w:w="3686" w:type="dxa"/>
            <w:shd w:val="clear" w:color="auto" w:fill="E6E6E6"/>
            <w:vAlign w:val="center"/>
          </w:tcPr>
          <w:p w14:paraId="3F3E34EC"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Branche/aard referentie</w:t>
            </w:r>
          </w:p>
        </w:tc>
        <w:tc>
          <w:tcPr>
            <w:tcW w:w="4253" w:type="dxa"/>
          </w:tcPr>
          <w:p w14:paraId="50812517"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0742673A"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032A4269" w14:textId="77777777" w:rsidR="00BE27A2" w:rsidRPr="00602010" w:rsidRDefault="009C1B46" w:rsidP="00DD65EF">
            <w:pPr>
              <w:jc w:val="center"/>
              <w:rPr>
                <w:rFonts w:ascii="Verdana" w:hAnsi="Verdana"/>
                <w:b/>
                <w:bCs/>
                <w:szCs w:val="18"/>
              </w:rPr>
            </w:pPr>
            <w:r>
              <w:rPr>
                <w:rFonts w:ascii="Verdana" w:hAnsi="Verdana"/>
                <w:b/>
                <w:bCs/>
                <w:szCs w:val="18"/>
              </w:rPr>
              <w:t>Opdrachtgegevens</w:t>
            </w:r>
          </w:p>
        </w:tc>
      </w:tr>
      <w:tr w:rsidR="00BE27A2" w:rsidRPr="00602010" w14:paraId="0DF921E2"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14:paraId="197ECE94"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3)</w:t>
            </w:r>
          </w:p>
        </w:tc>
        <w:tc>
          <w:tcPr>
            <w:tcW w:w="3686"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30C7B835" w14:textId="77777777" w:rsidR="00BE27A2" w:rsidRPr="00602010" w:rsidRDefault="00CC5B1E" w:rsidP="00DD65EF">
            <w:pPr>
              <w:spacing w:before="90" w:after="54" w:line="276" w:lineRule="auto"/>
              <w:ind w:left="57" w:right="57"/>
              <w:rPr>
                <w:rFonts w:ascii="Verdana" w:hAnsi="Verdana"/>
                <w:szCs w:val="18"/>
              </w:rPr>
            </w:pPr>
            <w:r>
              <w:rPr>
                <w:rFonts w:ascii="Verdana" w:hAnsi="Verdana"/>
                <w:szCs w:val="18"/>
              </w:rPr>
              <w: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8F29989"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2E16B7F5"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299595C6" w14:textId="77777777" w:rsidR="00BE27A2" w:rsidRPr="00602010" w:rsidRDefault="00BE27A2" w:rsidP="00DD65EF">
            <w:pPr>
              <w:spacing w:before="90" w:after="54" w:line="276" w:lineRule="auto"/>
              <w:ind w:left="57" w:right="57"/>
              <w:rPr>
                <w:rFonts w:ascii="Verdana" w:hAnsi="Verdana"/>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A9F8905" w14:textId="77777777" w:rsidR="00BE27A2" w:rsidRPr="00602010" w:rsidRDefault="00CC5B1E" w:rsidP="00DD65EF">
            <w:pPr>
              <w:spacing w:before="90" w:after="54" w:line="276" w:lineRule="auto"/>
              <w:ind w:left="57" w:right="57"/>
              <w:rPr>
                <w:rFonts w:ascii="Verdana" w:hAnsi="Verdana"/>
                <w:szCs w:val="18"/>
              </w:rPr>
            </w:pPr>
            <w:r>
              <w:rPr>
                <w:rFonts w:ascii="Verdana" w:hAnsi="Verdana"/>
                <w:szCs w:val="18"/>
              </w:rPr>
              <w:t xml:space="preserve">Start- en einddatum </w:t>
            </w:r>
          </w:p>
        </w:tc>
        <w:tc>
          <w:tcPr>
            <w:tcW w:w="4253" w:type="dxa"/>
            <w:tcBorders>
              <w:top w:val="single" w:sz="8" w:space="0" w:color="C0C0C0"/>
              <w:left w:val="single" w:sz="8" w:space="0" w:color="C0C0C0"/>
              <w:bottom w:val="single" w:sz="8" w:space="0" w:color="C0C0C0"/>
              <w:right w:val="single" w:sz="8" w:space="0" w:color="C0C0C0"/>
            </w:tcBorders>
            <w:vAlign w:val="center"/>
          </w:tcPr>
          <w:p w14:paraId="05587896"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0E15642B"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389C04F3" w14:textId="77777777" w:rsidR="00BE27A2" w:rsidRPr="00602010" w:rsidRDefault="00BE27A2" w:rsidP="00DD65EF">
            <w:pPr>
              <w:spacing w:before="90" w:after="54" w:line="276" w:lineRule="auto"/>
              <w:ind w:left="57" w:right="57"/>
              <w:rPr>
                <w:rFonts w:ascii="Verdana" w:hAnsi="Verdana"/>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476BB0A"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69F24386" w14:textId="77777777" w:rsidR="00BE27A2" w:rsidRPr="00602010" w:rsidRDefault="00BE27A2" w:rsidP="00DD65EF">
            <w:pPr>
              <w:spacing w:before="90" w:after="54" w:line="276" w:lineRule="auto"/>
              <w:ind w:left="57" w:right="57"/>
              <w:rPr>
                <w:rFonts w:ascii="Verdana" w:hAnsi="Verdana"/>
                <w:szCs w:val="18"/>
              </w:rPr>
            </w:pPr>
          </w:p>
        </w:tc>
      </w:tr>
      <w:tr w:rsidR="00BE27A2" w:rsidRPr="00602010" w14:paraId="30C2A933"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8" w:space="0" w:color="C0C0C0"/>
              <w:left w:val="single" w:sz="8" w:space="0" w:color="C0C0C0"/>
              <w:bottom w:val="single" w:sz="8" w:space="0" w:color="C0C0C0"/>
              <w:right w:val="single" w:sz="8" w:space="0" w:color="C0C0C0"/>
            </w:tcBorders>
          </w:tcPr>
          <w:p w14:paraId="65B07C18"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E958095"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872A222"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w:t>
            </w:r>
          </w:p>
        </w:tc>
      </w:tr>
      <w:tr w:rsidR="00BE27A2" w:rsidRPr="00602010" w14:paraId="6EBBD861"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14:paraId="36E1E1DE" w14:textId="77777777" w:rsidR="00BE27A2" w:rsidRPr="00602010" w:rsidRDefault="00BE27A2" w:rsidP="00DD65EF">
            <w:pPr>
              <w:spacing w:before="90" w:after="54" w:line="276" w:lineRule="auto"/>
              <w:ind w:left="57" w:right="57"/>
              <w:rPr>
                <w:rFonts w:ascii="Verdana" w:hAnsi="Verdana"/>
                <w:color w:val="FF0000"/>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2A2E169"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0DAE31DE"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w:t>
            </w:r>
          </w:p>
        </w:tc>
      </w:tr>
      <w:tr w:rsidR="00596BE8" w:rsidRPr="00602010" w14:paraId="5DAEBD8B"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3768ED10" w14:textId="77777777" w:rsidR="00596BE8" w:rsidRPr="00602010" w:rsidRDefault="00596BE8" w:rsidP="00DD65EF">
            <w:pPr>
              <w:spacing w:before="90" w:after="54" w:line="276" w:lineRule="auto"/>
              <w:ind w:left="57" w:right="57"/>
              <w:rPr>
                <w:rFonts w:ascii="Verdana" w:hAnsi="Verdana"/>
                <w:color w:val="FF0000"/>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F5B40F9" w14:textId="77777777" w:rsidR="00596BE8" w:rsidRPr="00602010" w:rsidRDefault="00596BE8" w:rsidP="00DD65EF">
            <w:pPr>
              <w:spacing w:before="90" w:after="54" w:line="276" w:lineRule="auto"/>
              <w:ind w:left="57" w:right="57"/>
              <w:rPr>
                <w:rFonts w:ascii="Verdana" w:hAnsi="Verdana"/>
                <w:szCs w:val="18"/>
              </w:rPr>
            </w:pPr>
            <w:r w:rsidRPr="00E24D06">
              <w:rPr>
                <w:rFonts w:ascii="Verdana" w:hAnsi="Verdana"/>
                <w:bCs/>
                <w:szCs w:val="18"/>
              </w:rPr>
              <w:t>Omschrijving aard van opdracht</w:t>
            </w:r>
            <w:r w:rsidR="00C24F32">
              <w:rPr>
                <w:rFonts w:ascii="Verdana" w:hAnsi="Verdana"/>
                <w:bCs/>
                <w:szCs w:val="18"/>
              </w:rPr>
              <w:t xml:space="preserve"> (competentie 1, zie par. 3.2</w:t>
            </w:r>
            <w:r w:rsidR="006A41AA">
              <w:rPr>
                <w:rFonts w:ascii="Verdana" w:hAnsi="Verdana"/>
                <w:bCs/>
                <w:szCs w:val="18"/>
              </w:rPr>
              <w:t>.1</w:t>
            </w:r>
            <w:r>
              <w:rPr>
                <w:rFonts w:ascii="Verdana" w:hAnsi="Verdana"/>
                <w:bCs/>
                <w:szCs w:val="18"/>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7AD87934" w14:textId="77777777" w:rsidR="00596BE8" w:rsidRPr="00602010" w:rsidRDefault="00596BE8" w:rsidP="00DD65EF">
            <w:pPr>
              <w:spacing w:before="90" w:after="54" w:line="276" w:lineRule="auto"/>
              <w:ind w:left="57" w:right="57"/>
              <w:rPr>
                <w:rFonts w:ascii="Verdana" w:hAnsi="Verdana"/>
                <w:szCs w:val="18"/>
              </w:rPr>
            </w:pPr>
          </w:p>
        </w:tc>
      </w:tr>
      <w:tr w:rsidR="00596BE8" w:rsidRPr="00602010" w14:paraId="7E915FC5"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13AA6EDE" w14:textId="77777777" w:rsidR="00596BE8" w:rsidRPr="00602010" w:rsidRDefault="00596BE8" w:rsidP="00DD65EF">
            <w:pPr>
              <w:spacing w:before="90" w:after="54" w:line="276" w:lineRule="auto"/>
              <w:ind w:left="57" w:right="57"/>
              <w:rPr>
                <w:rFonts w:ascii="Verdana" w:hAnsi="Verdana"/>
                <w:color w:val="FF0000"/>
                <w:szCs w:val="18"/>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C6BE74F" w14:textId="77777777" w:rsidR="00596BE8" w:rsidRDefault="00596BE8" w:rsidP="00596BE8">
            <w:pPr>
              <w:spacing w:before="90" w:after="54" w:line="276" w:lineRule="auto"/>
              <w:ind w:left="57" w:right="57"/>
              <w:rPr>
                <w:rFonts w:ascii="Verdana" w:hAnsi="Verdana"/>
                <w:bCs/>
                <w:szCs w:val="18"/>
              </w:rPr>
            </w:pPr>
            <w:r w:rsidRPr="00E24D06">
              <w:rPr>
                <w:rFonts w:ascii="Verdana" w:hAnsi="Verdana"/>
                <w:bCs/>
                <w:szCs w:val="18"/>
              </w:rPr>
              <w:t>Omschrijving aard van opdracht</w:t>
            </w:r>
          </w:p>
          <w:p w14:paraId="22957F11" w14:textId="77777777" w:rsidR="00596BE8" w:rsidRPr="00E24D06" w:rsidRDefault="00C24F32" w:rsidP="00596BE8">
            <w:pPr>
              <w:spacing w:before="90" w:after="54" w:line="276" w:lineRule="auto"/>
              <w:ind w:left="57" w:right="57"/>
              <w:rPr>
                <w:rFonts w:ascii="Verdana" w:hAnsi="Verdana"/>
                <w:bCs/>
                <w:szCs w:val="18"/>
              </w:rPr>
            </w:pPr>
            <w:r>
              <w:rPr>
                <w:rFonts w:ascii="Verdana" w:hAnsi="Verdana"/>
                <w:bCs/>
                <w:szCs w:val="18"/>
              </w:rPr>
              <w:t>(</w:t>
            </w:r>
            <w:proofErr w:type="gramStart"/>
            <w:r>
              <w:rPr>
                <w:rFonts w:ascii="Verdana" w:hAnsi="Verdana"/>
                <w:bCs/>
                <w:szCs w:val="18"/>
              </w:rPr>
              <w:t>competentie</w:t>
            </w:r>
            <w:proofErr w:type="gramEnd"/>
            <w:r>
              <w:rPr>
                <w:rFonts w:ascii="Verdana" w:hAnsi="Verdana"/>
                <w:bCs/>
                <w:szCs w:val="18"/>
              </w:rPr>
              <w:t xml:space="preserve"> 2, zie par. 3.2</w:t>
            </w:r>
            <w:r w:rsidR="006A41AA">
              <w:rPr>
                <w:rFonts w:ascii="Verdana" w:hAnsi="Verdana"/>
                <w:bCs/>
                <w:szCs w:val="18"/>
              </w:rPr>
              <w:t>.1</w:t>
            </w:r>
            <w:r w:rsidR="00596BE8">
              <w:rPr>
                <w:rFonts w:ascii="Verdana" w:hAnsi="Verdana"/>
                <w:bCs/>
                <w:szCs w:val="18"/>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387FF2" w14:textId="77777777" w:rsidR="00596BE8" w:rsidRPr="00602010" w:rsidRDefault="00596BE8" w:rsidP="00DD65EF">
            <w:pPr>
              <w:spacing w:before="90" w:after="54" w:line="276" w:lineRule="auto"/>
              <w:ind w:left="57" w:right="57"/>
              <w:rPr>
                <w:rFonts w:ascii="Verdana" w:hAnsi="Verdana"/>
                <w:szCs w:val="18"/>
              </w:rPr>
            </w:pPr>
          </w:p>
        </w:tc>
      </w:tr>
      <w:tr w:rsidR="00BE27A2" w:rsidRPr="00602010" w14:paraId="0872EB0B" w14:textId="77777777" w:rsidTr="00DD6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3"/>
          <w:jc w:val="center"/>
        </w:trPr>
        <w:tc>
          <w:tcPr>
            <w:tcW w:w="567" w:type="dxa"/>
            <w:tcBorders>
              <w:top w:val="single" w:sz="8" w:space="0" w:color="C0C0C0"/>
              <w:left w:val="single" w:sz="8" w:space="0" w:color="C0C0C0"/>
              <w:bottom w:val="single" w:sz="8" w:space="0" w:color="C0C0C0"/>
              <w:right w:val="single" w:sz="8" w:space="0" w:color="C0C0C0"/>
            </w:tcBorders>
          </w:tcPr>
          <w:p w14:paraId="2A14083F" w14:textId="77777777" w:rsidR="00BE27A2" w:rsidRPr="00602010" w:rsidRDefault="00BE27A2" w:rsidP="00DD65EF">
            <w:pPr>
              <w:spacing w:before="90" w:after="54" w:line="276" w:lineRule="auto"/>
              <w:ind w:left="57" w:right="57"/>
              <w:rPr>
                <w:rFonts w:ascii="Verdana" w:hAnsi="Verdana"/>
                <w:szCs w:val="18"/>
              </w:rPr>
            </w:pPr>
            <w:r w:rsidRPr="00602010">
              <w:rPr>
                <w:rFonts w:ascii="Verdana" w:hAnsi="Verdana"/>
                <w:szCs w:val="18"/>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D8D2024" w14:textId="77777777" w:rsidR="00BE27A2" w:rsidRDefault="00BE27A2" w:rsidP="00DD65EF">
            <w:pPr>
              <w:spacing w:before="90" w:after="54" w:line="276" w:lineRule="auto"/>
              <w:ind w:left="57" w:right="57"/>
              <w:rPr>
                <w:rFonts w:ascii="Verdana" w:hAnsi="Verdana"/>
                <w:bCs/>
                <w:szCs w:val="18"/>
              </w:rPr>
            </w:pPr>
            <w:r w:rsidRPr="00602010">
              <w:rPr>
                <w:rFonts w:ascii="Verdana" w:hAnsi="Verdana"/>
                <w:bCs/>
                <w:szCs w:val="18"/>
              </w:rPr>
              <w:t>Omschrijving aard van opdracht</w:t>
            </w:r>
          </w:p>
          <w:p w14:paraId="0A16FB52" w14:textId="77777777" w:rsidR="00BE27A2" w:rsidRPr="00602010" w:rsidRDefault="00BE27A2" w:rsidP="00BE27A2">
            <w:pPr>
              <w:spacing w:before="90" w:after="54" w:line="276" w:lineRule="auto"/>
              <w:ind w:left="57" w:right="57"/>
              <w:rPr>
                <w:rFonts w:ascii="Verdana" w:hAnsi="Verdana"/>
                <w:bCs/>
                <w:szCs w:val="18"/>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EB41E08" w14:textId="77777777" w:rsidR="00BE27A2" w:rsidRDefault="00BE27A2" w:rsidP="00DD65EF">
            <w:pPr>
              <w:spacing w:before="90" w:after="54" w:line="276" w:lineRule="auto"/>
              <w:ind w:left="57" w:right="57"/>
              <w:rPr>
                <w:rFonts w:ascii="Verdana" w:hAnsi="Verdana"/>
                <w:bCs/>
                <w:szCs w:val="18"/>
              </w:rPr>
            </w:pPr>
          </w:p>
          <w:p w14:paraId="4EF0D6F2" w14:textId="77777777" w:rsidR="009C1B46" w:rsidRPr="00602010" w:rsidRDefault="009C1B46" w:rsidP="00DD65EF">
            <w:pPr>
              <w:spacing w:before="90" w:after="54" w:line="276" w:lineRule="auto"/>
              <w:ind w:left="57" w:right="57"/>
              <w:rPr>
                <w:rFonts w:ascii="Verdana" w:hAnsi="Verdana"/>
                <w:bCs/>
                <w:szCs w:val="18"/>
              </w:rPr>
            </w:pPr>
          </w:p>
        </w:tc>
      </w:tr>
    </w:tbl>
    <w:p w14:paraId="3BAFB267" w14:textId="592CA6E1" w:rsidR="00BE27A2" w:rsidRPr="00602010" w:rsidRDefault="00BE27A2" w:rsidP="00BE27A2">
      <w:pPr>
        <w:rPr>
          <w:rFonts w:ascii="Verdana" w:hAnsi="Verdana"/>
          <w:szCs w:val="18"/>
        </w:rPr>
      </w:pPr>
      <w:r w:rsidRPr="00602010">
        <w:rPr>
          <w:rFonts w:ascii="Verdana" w:hAnsi="Verdana"/>
          <w:szCs w:val="18"/>
        </w:rPr>
        <w:t xml:space="preserve">Ondergetekende verklaart bovenstaande tabel naar waarheid te hebben ingevuld. </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E27A2" w:rsidRPr="00602010" w14:paraId="754FFD89" w14:textId="77777777" w:rsidTr="00133C54">
        <w:trPr>
          <w:trHeight w:val="330"/>
          <w:jc w:val="center"/>
        </w:trPr>
        <w:tc>
          <w:tcPr>
            <w:tcW w:w="2835" w:type="dxa"/>
            <w:shd w:val="clear" w:color="auto" w:fill="E6E6E6"/>
          </w:tcPr>
          <w:p w14:paraId="5E5BF61A" w14:textId="77777777" w:rsidR="00BE27A2" w:rsidRPr="00602010" w:rsidRDefault="00BE27A2" w:rsidP="00DD65EF">
            <w:pPr>
              <w:spacing w:before="90" w:after="54"/>
              <w:ind w:left="57" w:right="57"/>
              <w:jc w:val="both"/>
              <w:rPr>
                <w:rFonts w:ascii="Verdana" w:hAnsi="Verdana" w:cs="Tahoma"/>
                <w:szCs w:val="18"/>
              </w:rPr>
            </w:pPr>
            <w:r w:rsidRPr="00602010">
              <w:rPr>
                <w:rFonts w:ascii="Verdana" w:hAnsi="Verdana" w:cs="Tahoma"/>
                <w:szCs w:val="18"/>
              </w:rPr>
              <w:t>Naam Deelnemer</w:t>
            </w:r>
          </w:p>
        </w:tc>
        <w:tc>
          <w:tcPr>
            <w:tcW w:w="5670" w:type="dxa"/>
          </w:tcPr>
          <w:p w14:paraId="08FD37BD" w14:textId="77777777" w:rsidR="00BE27A2" w:rsidRPr="00602010" w:rsidRDefault="00BE27A2" w:rsidP="00DD65EF">
            <w:pPr>
              <w:spacing w:before="90" w:after="54"/>
              <w:ind w:left="57" w:right="57"/>
              <w:jc w:val="both"/>
              <w:rPr>
                <w:rFonts w:ascii="Verdana" w:hAnsi="Verdana" w:cs="Tahoma"/>
                <w:szCs w:val="18"/>
              </w:rPr>
            </w:pPr>
          </w:p>
        </w:tc>
      </w:tr>
      <w:tr w:rsidR="00BE27A2" w:rsidRPr="00602010" w14:paraId="17304F4C" w14:textId="77777777" w:rsidTr="00DD65EF">
        <w:trPr>
          <w:jc w:val="center"/>
        </w:trPr>
        <w:tc>
          <w:tcPr>
            <w:tcW w:w="2835" w:type="dxa"/>
            <w:shd w:val="clear" w:color="auto" w:fill="E6E6E6"/>
          </w:tcPr>
          <w:p w14:paraId="18BE7399" w14:textId="77777777" w:rsidR="00BE27A2" w:rsidRPr="00602010" w:rsidRDefault="00BE27A2" w:rsidP="00DD65EF">
            <w:pPr>
              <w:spacing w:before="90" w:after="54"/>
              <w:ind w:left="57" w:right="57"/>
              <w:jc w:val="both"/>
              <w:rPr>
                <w:rFonts w:ascii="Verdana" w:hAnsi="Verdana" w:cs="Tahoma"/>
                <w:szCs w:val="18"/>
              </w:rPr>
            </w:pPr>
            <w:r w:rsidRPr="00602010">
              <w:rPr>
                <w:rFonts w:ascii="Verdana" w:hAnsi="Verdana" w:cs="Tahoma"/>
                <w:szCs w:val="18"/>
              </w:rPr>
              <w:t>Naam ondertekenaar</w:t>
            </w:r>
          </w:p>
        </w:tc>
        <w:tc>
          <w:tcPr>
            <w:tcW w:w="5670" w:type="dxa"/>
          </w:tcPr>
          <w:p w14:paraId="5D656DC0" w14:textId="77777777" w:rsidR="00BE27A2" w:rsidRPr="00602010" w:rsidRDefault="00BE27A2" w:rsidP="00DD65EF">
            <w:pPr>
              <w:spacing w:before="90" w:after="54"/>
              <w:ind w:left="57" w:right="57"/>
              <w:jc w:val="both"/>
              <w:rPr>
                <w:rFonts w:ascii="Verdana" w:hAnsi="Verdana" w:cs="Tahoma"/>
                <w:szCs w:val="18"/>
              </w:rPr>
            </w:pPr>
          </w:p>
        </w:tc>
      </w:tr>
      <w:tr w:rsidR="00BE27A2" w:rsidRPr="00602010" w14:paraId="161C3BFE" w14:textId="77777777" w:rsidTr="00DD65EF">
        <w:trPr>
          <w:jc w:val="center"/>
        </w:trPr>
        <w:tc>
          <w:tcPr>
            <w:tcW w:w="2835" w:type="dxa"/>
            <w:shd w:val="clear" w:color="auto" w:fill="E6E6E6"/>
          </w:tcPr>
          <w:p w14:paraId="335EC358" w14:textId="77777777" w:rsidR="00BE27A2" w:rsidRPr="00602010" w:rsidRDefault="00BE27A2" w:rsidP="00DD65EF">
            <w:pPr>
              <w:spacing w:before="90" w:after="54"/>
              <w:ind w:left="57" w:right="57"/>
              <w:jc w:val="both"/>
              <w:rPr>
                <w:rFonts w:ascii="Verdana" w:hAnsi="Verdana" w:cs="Tahoma"/>
                <w:szCs w:val="18"/>
              </w:rPr>
            </w:pPr>
            <w:r w:rsidRPr="00602010">
              <w:rPr>
                <w:rFonts w:ascii="Verdana" w:hAnsi="Verdana" w:cs="Tahoma"/>
                <w:szCs w:val="18"/>
              </w:rPr>
              <w:t>Functie</w:t>
            </w:r>
          </w:p>
        </w:tc>
        <w:tc>
          <w:tcPr>
            <w:tcW w:w="5670" w:type="dxa"/>
          </w:tcPr>
          <w:p w14:paraId="5578CB4D" w14:textId="77777777" w:rsidR="00BE27A2" w:rsidRPr="00602010" w:rsidRDefault="00BE27A2" w:rsidP="00DD65EF">
            <w:pPr>
              <w:spacing w:before="90" w:after="54"/>
              <w:ind w:left="57" w:right="57"/>
              <w:jc w:val="both"/>
              <w:rPr>
                <w:rFonts w:ascii="Verdana" w:hAnsi="Verdana" w:cs="Tahoma"/>
                <w:szCs w:val="18"/>
              </w:rPr>
            </w:pPr>
          </w:p>
        </w:tc>
      </w:tr>
      <w:tr w:rsidR="00BE27A2" w:rsidRPr="00602010" w14:paraId="0585ADCC" w14:textId="77777777" w:rsidTr="00DD65EF">
        <w:trPr>
          <w:jc w:val="center"/>
        </w:trPr>
        <w:tc>
          <w:tcPr>
            <w:tcW w:w="2835" w:type="dxa"/>
            <w:shd w:val="clear" w:color="auto" w:fill="E6E6E6"/>
          </w:tcPr>
          <w:p w14:paraId="54362BC8" w14:textId="77777777" w:rsidR="00BE27A2" w:rsidRPr="00602010" w:rsidRDefault="00BE27A2" w:rsidP="00DD65EF">
            <w:pPr>
              <w:spacing w:before="90" w:after="54"/>
              <w:ind w:left="57" w:right="57"/>
              <w:jc w:val="both"/>
              <w:rPr>
                <w:rFonts w:ascii="Verdana" w:hAnsi="Verdana" w:cs="Tahoma"/>
                <w:szCs w:val="18"/>
              </w:rPr>
            </w:pPr>
            <w:r w:rsidRPr="00602010">
              <w:rPr>
                <w:rFonts w:ascii="Verdana" w:hAnsi="Verdana" w:cs="Tahoma"/>
                <w:szCs w:val="18"/>
              </w:rPr>
              <w:t>Handtekening</w:t>
            </w:r>
          </w:p>
        </w:tc>
        <w:tc>
          <w:tcPr>
            <w:tcW w:w="5670" w:type="dxa"/>
          </w:tcPr>
          <w:p w14:paraId="3D3A6D73" w14:textId="77777777" w:rsidR="00BE27A2" w:rsidRPr="00602010" w:rsidRDefault="00BE27A2" w:rsidP="00DD65EF">
            <w:pPr>
              <w:spacing w:before="90" w:after="54"/>
              <w:ind w:left="57" w:right="57"/>
              <w:jc w:val="both"/>
              <w:rPr>
                <w:rFonts w:ascii="Verdana" w:hAnsi="Verdana" w:cs="Tahoma"/>
                <w:szCs w:val="18"/>
              </w:rPr>
            </w:pPr>
          </w:p>
        </w:tc>
      </w:tr>
      <w:tr w:rsidR="00BE27A2" w:rsidRPr="00602010" w14:paraId="1227A29C" w14:textId="77777777" w:rsidTr="00DD65EF">
        <w:trPr>
          <w:jc w:val="center"/>
        </w:trPr>
        <w:tc>
          <w:tcPr>
            <w:tcW w:w="2835" w:type="dxa"/>
            <w:shd w:val="clear" w:color="auto" w:fill="E6E6E6"/>
          </w:tcPr>
          <w:p w14:paraId="7469167D" w14:textId="77777777" w:rsidR="00BE27A2" w:rsidRPr="00602010" w:rsidRDefault="00BE27A2" w:rsidP="00DD65EF">
            <w:pPr>
              <w:spacing w:before="90" w:after="54"/>
              <w:ind w:left="57" w:right="57"/>
              <w:jc w:val="both"/>
              <w:rPr>
                <w:rFonts w:ascii="Verdana" w:hAnsi="Verdana" w:cs="Tahoma"/>
                <w:szCs w:val="18"/>
              </w:rPr>
            </w:pPr>
            <w:r w:rsidRPr="00602010">
              <w:rPr>
                <w:rFonts w:ascii="Verdana" w:hAnsi="Verdana" w:cs="Tahoma"/>
                <w:szCs w:val="18"/>
              </w:rPr>
              <w:t>Plaats en datum</w:t>
            </w:r>
          </w:p>
        </w:tc>
        <w:tc>
          <w:tcPr>
            <w:tcW w:w="5670" w:type="dxa"/>
          </w:tcPr>
          <w:p w14:paraId="7E90C021" w14:textId="77777777" w:rsidR="00BE27A2" w:rsidRPr="00602010" w:rsidRDefault="00BE27A2" w:rsidP="00DD65EF">
            <w:pPr>
              <w:spacing w:before="90" w:after="54"/>
              <w:ind w:left="57" w:right="57"/>
              <w:jc w:val="both"/>
              <w:rPr>
                <w:rFonts w:ascii="Verdana" w:hAnsi="Verdana" w:cs="Tahoma"/>
                <w:szCs w:val="18"/>
              </w:rPr>
            </w:pPr>
          </w:p>
        </w:tc>
      </w:tr>
    </w:tbl>
    <w:p w14:paraId="42CD6116" w14:textId="77777777" w:rsidR="00133C54" w:rsidRDefault="00C14CF0" w:rsidP="00C14CF0">
      <w:pPr>
        <w:pStyle w:val="Kop1"/>
        <w:keepLines w:val="0"/>
        <w:numPr>
          <w:ilvl w:val="0"/>
          <w:numId w:val="0"/>
        </w:numPr>
        <w:spacing w:before="240" w:after="60" w:line="288" w:lineRule="auto"/>
        <w:rPr>
          <w:rFonts w:ascii="Verdana" w:hAnsi="Verdana"/>
          <w:color w:val="FFC000"/>
        </w:rPr>
      </w:pPr>
      <w:r w:rsidRPr="00133C54">
        <w:rPr>
          <w:rFonts w:ascii="Verdana" w:hAnsi="Verdana"/>
          <w:color w:val="auto"/>
          <w:sz w:val="24"/>
          <w:szCs w:val="24"/>
        </w:rPr>
        <w:lastRenderedPageBreak/>
        <w:t xml:space="preserve">Bijlage </w:t>
      </w:r>
      <w:r w:rsidR="00FF47B5" w:rsidRPr="00133C54">
        <w:rPr>
          <w:rFonts w:ascii="Verdana" w:hAnsi="Verdana"/>
          <w:color w:val="auto"/>
          <w:sz w:val="24"/>
          <w:szCs w:val="24"/>
        </w:rPr>
        <w:t>I</w:t>
      </w:r>
      <w:r w:rsidRPr="00133C54">
        <w:rPr>
          <w:rFonts w:ascii="Verdana" w:hAnsi="Verdana"/>
          <w:color w:val="auto"/>
          <w:sz w:val="24"/>
          <w:szCs w:val="24"/>
        </w:rPr>
        <w:t>:</w:t>
      </w:r>
      <w:r w:rsidRPr="00133C54">
        <w:rPr>
          <w:rFonts w:ascii="Verdana" w:hAnsi="Verdana"/>
          <w:color w:val="auto"/>
        </w:rPr>
        <w:t xml:space="preserve"> </w:t>
      </w:r>
    </w:p>
    <w:p w14:paraId="1595EE73" w14:textId="5C125139" w:rsidR="00C14CF0" w:rsidRPr="00133C54" w:rsidRDefault="00D03610" w:rsidP="00C14CF0">
      <w:pPr>
        <w:pStyle w:val="Kop1"/>
        <w:keepLines w:val="0"/>
        <w:numPr>
          <w:ilvl w:val="0"/>
          <w:numId w:val="0"/>
        </w:numPr>
        <w:spacing w:before="240" w:after="60" w:line="288" w:lineRule="auto"/>
        <w:rPr>
          <w:rFonts w:ascii="Verdana" w:hAnsi="Verdana"/>
          <w:color w:val="auto"/>
        </w:rPr>
      </w:pPr>
      <w:r w:rsidRPr="00133C54">
        <w:rPr>
          <w:rFonts w:ascii="Verdana" w:hAnsi="Verdana"/>
          <w:color w:val="auto"/>
        </w:rPr>
        <w:t>F</w:t>
      </w:r>
      <w:r w:rsidR="00C14CF0" w:rsidRPr="00133C54">
        <w:rPr>
          <w:rFonts w:ascii="Verdana" w:hAnsi="Verdana"/>
          <w:color w:val="auto"/>
        </w:rPr>
        <w:t xml:space="preserve">ormulier C: </w:t>
      </w:r>
      <w:r w:rsidR="005A4B8B" w:rsidRPr="00133C54">
        <w:rPr>
          <w:rFonts w:ascii="Verdana" w:hAnsi="Verdana"/>
          <w:color w:val="auto"/>
        </w:rPr>
        <w:t>Conformiteitsverklaring</w:t>
      </w:r>
    </w:p>
    <w:p w14:paraId="33E978F6" w14:textId="77777777" w:rsidR="006D3ADE" w:rsidRDefault="006D3ADE" w:rsidP="00C14CF0">
      <w:r w:rsidRPr="00A75C24">
        <w:t>Deelnemer verklaart akkoord te gaan met de aanbestedingsprocedure, de daarvan onderdeel uitmakende planning en de wijze van beoordelen van de inschrijving van Deelnemer</w:t>
      </w:r>
    </w:p>
    <w:p w14:paraId="1ED23E46" w14:textId="77777777" w:rsidR="006D3ADE" w:rsidRDefault="006D3ADE" w:rsidP="00300DFD"/>
    <w:p w14:paraId="02ABD328" w14:textId="77777777" w:rsidR="006D3ADE" w:rsidRPr="00602010" w:rsidRDefault="006D3ADE" w:rsidP="006D3ADE">
      <w:pPr>
        <w:jc w:val="center"/>
        <w:rPr>
          <w:rFonts w:ascii="Verdana" w:hAnsi="Verdana"/>
          <w:szCs w:val="18"/>
        </w:rPr>
      </w:pPr>
      <w:r w:rsidRPr="00602010">
        <w:rPr>
          <w:rFonts w:ascii="Verdana" w:hAnsi="Verdana"/>
          <w:szCs w:val="18"/>
        </w:rPr>
        <w:t>Akkoord</w:t>
      </w:r>
    </w:p>
    <w:p w14:paraId="14D06333" w14:textId="77777777" w:rsidR="006D3ADE" w:rsidRPr="00602010" w:rsidRDefault="006D3ADE" w:rsidP="006D3ADE">
      <w:pPr>
        <w:rPr>
          <w:rFonts w:ascii="Verdana" w:hAnsi="Verdana" w:cs="Arial"/>
          <w:szCs w:val="18"/>
        </w:rPr>
      </w:pPr>
      <w:r>
        <w:rPr>
          <w:rFonts w:ascii="Verdana" w:hAnsi="Verdana" w:cs="Times New Roman"/>
          <w:noProof/>
          <w:szCs w:val="18"/>
          <w:lang w:eastAsia="nl-NL"/>
        </w:rPr>
        <mc:AlternateContent>
          <mc:Choice Requires="wps">
            <w:drawing>
              <wp:anchor distT="0" distB="0" distL="114300" distR="114300" simplePos="0" relativeHeight="251664384" behindDoc="0" locked="0" layoutInCell="1" allowOverlap="1" wp14:anchorId="785C51FE" wp14:editId="08C262BB">
                <wp:simplePos x="0" y="0"/>
                <wp:positionH relativeFrom="column">
                  <wp:posOffset>2796540</wp:posOffset>
                </wp:positionH>
                <wp:positionV relativeFrom="paragraph">
                  <wp:posOffset>73025</wp:posOffset>
                </wp:positionV>
                <wp:extent cx="182880" cy="182880"/>
                <wp:effectExtent l="0" t="0" r="26670" b="2667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495D4" id="Rechthoek 5" o:spid="_x0000_s1026" style="position:absolute;margin-left:220.2pt;margin-top:5.7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"/>
            </w:pict>
          </mc:Fallback>
        </mc:AlternateContent>
      </w:r>
    </w:p>
    <w:p w14:paraId="197A61D1" w14:textId="77777777" w:rsidR="006D3ADE" w:rsidRDefault="006D3ADE" w:rsidP="00300DFD"/>
    <w:p w14:paraId="07074195" w14:textId="77777777" w:rsidR="008343FD" w:rsidRDefault="0075635E" w:rsidP="00300DFD">
      <w:pPr>
        <w:rPr>
          <w:rFonts w:ascii="Verdana" w:hAnsi="Verdana"/>
          <w:szCs w:val="18"/>
        </w:rPr>
      </w:pPr>
      <w:r w:rsidRPr="00985304">
        <w:t xml:space="preserve">Deelnemer </w:t>
      </w:r>
      <w:r>
        <w:t>verklaart</w:t>
      </w:r>
      <w:r w:rsidRPr="00985304">
        <w:t xml:space="preserve"> </w:t>
      </w:r>
      <w:r>
        <w:t xml:space="preserve">onvoorwaardelijk akkoord </w:t>
      </w:r>
      <w:r w:rsidRPr="00985304">
        <w:t xml:space="preserve">te </w:t>
      </w:r>
      <w:r>
        <w:t>gaan</w:t>
      </w:r>
      <w:r w:rsidR="008343FD" w:rsidRPr="008343FD">
        <w:t xml:space="preserve"> </w:t>
      </w:r>
      <w:r w:rsidR="008343FD">
        <w:t>met de specificaties die zijn neergelegd in het Beschrijvend Document inclusief Bijlagen (o.a. PvE) en de door Deelnemer ingediende Inschrijving. E</w:t>
      </w:r>
      <w:r w:rsidR="008343FD" w:rsidRPr="00602010">
        <w:rPr>
          <w:rFonts w:ascii="Verdana" w:hAnsi="Verdana"/>
          <w:szCs w:val="18"/>
        </w:rPr>
        <w:t>ventueel gewijzigd door middel van een Nota van Inlichtingen.</w:t>
      </w:r>
    </w:p>
    <w:p w14:paraId="3C6B9C83" w14:textId="77777777" w:rsidR="008343FD" w:rsidRDefault="008343FD" w:rsidP="00300DFD">
      <w:pPr>
        <w:rPr>
          <w:rFonts w:ascii="Verdana" w:hAnsi="Verdana"/>
          <w:szCs w:val="18"/>
        </w:rPr>
      </w:pPr>
    </w:p>
    <w:p w14:paraId="07602DF4" w14:textId="77777777" w:rsidR="008343FD" w:rsidRPr="00602010" w:rsidRDefault="008343FD" w:rsidP="008343FD">
      <w:pPr>
        <w:jc w:val="center"/>
        <w:rPr>
          <w:rFonts w:ascii="Verdana" w:hAnsi="Verdana"/>
          <w:szCs w:val="18"/>
        </w:rPr>
      </w:pPr>
      <w:r w:rsidRPr="00602010">
        <w:rPr>
          <w:rFonts w:ascii="Verdana" w:hAnsi="Verdana"/>
          <w:szCs w:val="18"/>
        </w:rPr>
        <w:t>Akkoord</w:t>
      </w:r>
    </w:p>
    <w:p w14:paraId="0FCF8D62" w14:textId="77777777" w:rsidR="008343FD" w:rsidRPr="00602010" w:rsidRDefault="008343FD" w:rsidP="008343FD">
      <w:pPr>
        <w:rPr>
          <w:rFonts w:ascii="Verdana" w:hAnsi="Verdana" w:cs="Arial"/>
          <w:szCs w:val="18"/>
        </w:rPr>
      </w:pPr>
      <w:r>
        <w:rPr>
          <w:rFonts w:ascii="Verdana" w:hAnsi="Verdana" w:cs="Times New Roman"/>
          <w:noProof/>
          <w:szCs w:val="18"/>
          <w:lang w:eastAsia="nl-NL"/>
        </w:rPr>
        <mc:AlternateContent>
          <mc:Choice Requires="wps">
            <w:drawing>
              <wp:anchor distT="0" distB="0" distL="114300" distR="114300" simplePos="0" relativeHeight="251660288" behindDoc="0" locked="0" layoutInCell="1" allowOverlap="1" wp14:anchorId="24525150" wp14:editId="05063871">
                <wp:simplePos x="0" y="0"/>
                <wp:positionH relativeFrom="column">
                  <wp:posOffset>2796540</wp:posOffset>
                </wp:positionH>
                <wp:positionV relativeFrom="paragraph">
                  <wp:posOffset>73025</wp:posOffset>
                </wp:positionV>
                <wp:extent cx="182880" cy="182880"/>
                <wp:effectExtent l="0" t="0" r="26670" b="2667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7C93E" id="Rechthoek 1" o:spid="_x0000_s1026" style="position:absolute;margin-left:220.2pt;margin-top:5.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"/>
            </w:pict>
          </mc:Fallback>
        </mc:AlternateContent>
      </w:r>
    </w:p>
    <w:p w14:paraId="286FB4BB" w14:textId="77777777" w:rsidR="008343FD" w:rsidRDefault="008343FD" w:rsidP="00300DFD"/>
    <w:p w14:paraId="60753263" w14:textId="77777777" w:rsidR="002B4A6B" w:rsidRDefault="008343FD" w:rsidP="00300DFD">
      <w:pPr>
        <w:rPr>
          <w:rFonts w:ascii="Verdana" w:hAnsi="Verdana"/>
          <w:szCs w:val="18"/>
        </w:rPr>
      </w:pPr>
      <w:r>
        <w:t xml:space="preserve">Deelnemer verklaart </w:t>
      </w:r>
      <w:r w:rsidR="0075635E" w:rsidRPr="00985304">
        <w:t>dat</w:t>
      </w:r>
      <w:r w:rsidR="00796FC9">
        <w:t>,</w:t>
      </w:r>
      <w:r w:rsidR="0075635E" w:rsidRPr="00985304">
        <w:t xml:space="preserve"> </w:t>
      </w:r>
      <w:r>
        <w:t>als</w:t>
      </w:r>
      <w:r w:rsidR="0075635E">
        <w:t xml:space="preserve"> hij de Opdracht gegund krijgt</w:t>
      </w:r>
      <w:r w:rsidR="00796FC9">
        <w:t>,</w:t>
      </w:r>
      <w:r w:rsidR="0075635E">
        <w:t xml:space="preserve"> </w:t>
      </w:r>
      <w:r w:rsidR="0075635E" w:rsidRPr="00985304">
        <w:t xml:space="preserve">hij </w:t>
      </w:r>
      <w:r w:rsidR="0075635E">
        <w:t xml:space="preserve">voor Opdrachtgever tijdig een </w:t>
      </w:r>
      <w:r w:rsidR="00A614F8">
        <w:t xml:space="preserve">Geïntegreerd </w:t>
      </w:r>
      <w:r w:rsidR="00BF631E">
        <w:t>HRM</w:t>
      </w:r>
      <w:r w:rsidR="00A614F8">
        <w:t>-</w:t>
      </w:r>
      <w:r w:rsidR="00BF631E">
        <w:t>FIN systeem zal</w:t>
      </w:r>
      <w:r w:rsidR="0075635E">
        <w:t xml:space="preserve"> Realiseren, Implementeren, Beheren en </w:t>
      </w:r>
      <w:r w:rsidR="00D67FD2">
        <w:t>O</w:t>
      </w:r>
      <w:r w:rsidR="0075635E">
        <w:t xml:space="preserve">nderhouden </w:t>
      </w:r>
      <w:r w:rsidR="002B4A6B">
        <w:t xml:space="preserve">overeenkomstig de specificaties die zijn neergelegd in het Beschrijvend Document inclusief Bijlagen (o.a. PvE) en de door Deelnemer ingediende Inschrijving. </w:t>
      </w:r>
      <w:r w:rsidR="009E1C40">
        <w:t>E</w:t>
      </w:r>
      <w:r w:rsidR="009E1C40" w:rsidRPr="00602010">
        <w:rPr>
          <w:rFonts w:ascii="Verdana" w:hAnsi="Verdana"/>
          <w:szCs w:val="18"/>
        </w:rPr>
        <w:t>ventueel gewijzigd door middel van een Nota van Inlichtingen.</w:t>
      </w:r>
    </w:p>
    <w:p w14:paraId="0B1AF29C" w14:textId="77777777" w:rsidR="008343FD" w:rsidRPr="00602010" w:rsidRDefault="008343FD" w:rsidP="008343FD">
      <w:pPr>
        <w:jc w:val="center"/>
        <w:rPr>
          <w:rFonts w:ascii="Verdana" w:hAnsi="Verdana"/>
          <w:szCs w:val="18"/>
        </w:rPr>
      </w:pPr>
      <w:r w:rsidRPr="00602010">
        <w:rPr>
          <w:rFonts w:ascii="Verdana" w:hAnsi="Verdana"/>
          <w:szCs w:val="18"/>
        </w:rPr>
        <w:t>Akkoord</w:t>
      </w:r>
    </w:p>
    <w:p w14:paraId="23D9FAB4" w14:textId="77777777" w:rsidR="008343FD" w:rsidRPr="00602010" w:rsidRDefault="008343FD" w:rsidP="008343FD">
      <w:pPr>
        <w:rPr>
          <w:rFonts w:ascii="Verdana" w:hAnsi="Verdana" w:cs="Arial"/>
          <w:szCs w:val="18"/>
        </w:rPr>
      </w:pPr>
      <w:r>
        <w:rPr>
          <w:rFonts w:ascii="Verdana" w:hAnsi="Verdana" w:cs="Times New Roman"/>
          <w:noProof/>
          <w:szCs w:val="18"/>
          <w:lang w:eastAsia="nl-NL"/>
        </w:rPr>
        <mc:AlternateContent>
          <mc:Choice Requires="wps">
            <w:drawing>
              <wp:anchor distT="0" distB="0" distL="114300" distR="114300" simplePos="0" relativeHeight="251662336" behindDoc="0" locked="0" layoutInCell="1" allowOverlap="1" wp14:anchorId="5AAFFA60" wp14:editId="2C251EFA">
                <wp:simplePos x="0" y="0"/>
                <wp:positionH relativeFrom="column">
                  <wp:posOffset>2796540</wp:posOffset>
                </wp:positionH>
                <wp:positionV relativeFrom="paragraph">
                  <wp:posOffset>73025</wp:posOffset>
                </wp:positionV>
                <wp:extent cx="182880" cy="182880"/>
                <wp:effectExtent l="0" t="0" r="26670" b="2667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4A08D" id="Rechthoek 4" o:spid="_x0000_s1026" style="position:absolute;margin-left:220.2pt;margin-top:5.7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"/>
            </w:pict>
          </mc:Fallback>
        </mc:AlternateContent>
      </w:r>
    </w:p>
    <w:p w14:paraId="7C738F6C" w14:textId="77777777" w:rsidR="002B4A6B" w:rsidRDefault="002B4A6B" w:rsidP="00300DFD"/>
    <w:p w14:paraId="78521FBC" w14:textId="77777777" w:rsidR="009E1C40" w:rsidRPr="00602010" w:rsidRDefault="00796FC9" w:rsidP="009E1C40">
      <w:pPr>
        <w:rPr>
          <w:rFonts w:ascii="Verdana" w:hAnsi="Verdana"/>
          <w:szCs w:val="18"/>
        </w:rPr>
      </w:pPr>
      <w:r>
        <w:t>Deelnemer verklaart</w:t>
      </w:r>
      <w:r w:rsidR="0075635E">
        <w:t xml:space="preserve"> onvoorwaardelijk akkoord te gaan met de Overeenkomst die in een later stadium getekend gaat worden door Opdrachtgever en Opdrachtnemer. </w:t>
      </w:r>
      <w:r w:rsidR="009E1C40">
        <w:t>E</w:t>
      </w:r>
      <w:r w:rsidR="009E1C40" w:rsidRPr="00602010">
        <w:rPr>
          <w:rFonts w:ascii="Verdana" w:hAnsi="Verdana"/>
          <w:szCs w:val="18"/>
        </w:rPr>
        <w:t>ventueel gewijzigd door middel van een Nota van Inlichtingen.</w:t>
      </w:r>
    </w:p>
    <w:p w14:paraId="01987918" w14:textId="77777777" w:rsidR="00300DFD" w:rsidRPr="00602010" w:rsidRDefault="00300DFD" w:rsidP="00300DFD">
      <w:pPr>
        <w:jc w:val="center"/>
        <w:rPr>
          <w:rFonts w:ascii="Verdana" w:hAnsi="Verdana"/>
          <w:szCs w:val="18"/>
        </w:rPr>
      </w:pPr>
      <w:r w:rsidRPr="00602010">
        <w:rPr>
          <w:rFonts w:ascii="Verdana" w:hAnsi="Verdana"/>
          <w:szCs w:val="18"/>
        </w:rPr>
        <w:t>Akkoord</w:t>
      </w:r>
    </w:p>
    <w:p w14:paraId="516A42B1" w14:textId="77777777" w:rsidR="00300DFD" w:rsidRPr="00602010" w:rsidRDefault="00300DFD" w:rsidP="00300DFD">
      <w:pPr>
        <w:rPr>
          <w:rFonts w:ascii="Verdana" w:hAnsi="Verdana" w:cs="Arial"/>
          <w:szCs w:val="18"/>
        </w:rPr>
      </w:pPr>
      <w:r>
        <w:rPr>
          <w:rFonts w:ascii="Verdana" w:hAnsi="Verdana" w:cs="Times New Roman"/>
          <w:noProof/>
          <w:szCs w:val="18"/>
          <w:lang w:eastAsia="nl-NL"/>
        </w:rPr>
        <mc:AlternateContent>
          <mc:Choice Requires="wps">
            <w:drawing>
              <wp:anchor distT="0" distB="0" distL="114300" distR="114300" simplePos="0" relativeHeight="251658240" behindDoc="0" locked="0" layoutInCell="1" allowOverlap="1" wp14:anchorId="27221817" wp14:editId="6202F7D4">
                <wp:simplePos x="0" y="0"/>
                <wp:positionH relativeFrom="column">
                  <wp:posOffset>2796540</wp:posOffset>
                </wp:positionH>
                <wp:positionV relativeFrom="paragraph">
                  <wp:posOffset>73025</wp:posOffset>
                </wp:positionV>
                <wp:extent cx="182880" cy="182880"/>
                <wp:effectExtent l="0" t="0" r="26670" b="2667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305D0" id="Rechthoek 2" o:spid="_x0000_s1026" style="position:absolute;margin-left:220.2pt;margin-top:5.7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"/>
            </w:pict>
          </mc:Fallback>
        </mc:AlternateContent>
      </w:r>
    </w:p>
    <w:p w14:paraId="748D6A3F" w14:textId="77777777" w:rsidR="00300DFD" w:rsidRPr="00602010" w:rsidRDefault="00300DFD" w:rsidP="00300DFD">
      <w:pPr>
        <w:rPr>
          <w:rFonts w:ascii="Verdana" w:hAnsi="Verdana"/>
          <w:szCs w:val="18"/>
        </w:rPr>
      </w:pPr>
    </w:p>
    <w:p w14:paraId="7031F868" w14:textId="77777777" w:rsidR="00300DFD" w:rsidRDefault="00300DFD" w:rsidP="00300DFD">
      <w:pPr>
        <w:rPr>
          <w:rFonts w:ascii="Verdana" w:hAnsi="Verdana"/>
          <w:szCs w:val="18"/>
        </w:rPr>
      </w:pPr>
    </w:p>
    <w:p w14:paraId="4813A1FF" w14:textId="77777777" w:rsidR="00300DFD" w:rsidRPr="00602010" w:rsidRDefault="00300DFD" w:rsidP="00300DFD">
      <w:pPr>
        <w:rPr>
          <w:rFonts w:ascii="Verdana" w:hAnsi="Verdana"/>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00DFD" w:rsidRPr="00602010" w14:paraId="33C4CAF9" w14:textId="77777777" w:rsidTr="00DD65EF">
        <w:trPr>
          <w:trHeight w:val="297"/>
          <w:jc w:val="center"/>
        </w:trPr>
        <w:tc>
          <w:tcPr>
            <w:tcW w:w="2835" w:type="dxa"/>
            <w:shd w:val="clear" w:color="auto" w:fill="E6E6E6"/>
          </w:tcPr>
          <w:p w14:paraId="343A82FD" w14:textId="77777777" w:rsidR="00300DFD" w:rsidRPr="00602010" w:rsidRDefault="00300DFD" w:rsidP="00DD65EF">
            <w:pPr>
              <w:spacing w:before="90" w:after="54" w:line="276" w:lineRule="auto"/>
              <w:ind w:left="57" w:right="57"/>
              <w:jc w:val="both"/>
              <w:rPr>
                <w:rFonts w:ascii="Verdana" w:hAnsi="Verdana" w:cs="Tahoma"/>
                <w:szCs w:val="18"/>
              </w:rPr>
            </w:pPr>
            <w:r w:rsidRPr="00602010">
              <w:rPr>
                <w:rFonts w:ascii="Verdana" w:hAnsi="Verdana" w:cs="Tahoma"/>
                <w:szCs w:val="18"/>
              </w:rPr>
              <w:t>Naam Deelnemer</w:t>
            </w:r>
          </w:p>
        </w:tc>
        <w:tc>
          <w:tcPr>
            <w:tcW w:w="5670" w:type="dxa"/>
          </w:tcPr>
          <w:p w14:paraId="43BFE519" w14:textId="77777777" w:rsidR="00300DFD" w:rsidRPr="00602010" w:rsidRDefault="00300DFD" w:rsidP="00DD65EF">
            <w:pPr>
              <w:spacing w:before="90" w:after="54" w:line="276" w:lineRule="auto"/>
              <w:ind w:left="57" w:right="57"/>
              <w:jc w:val="both"/>
              <w:rPr>
                <w:rFonts w:ascii="Verdana" w:hAnsi="Verdana" w:cs="Tahoma"/>
                <w:szCs w:val="18"/>
              </w:rPr>
            </w:pPr>
          </w:p>
        </w:tc>
      </w:tr>
      <w:tr w:rsidR="00300DFD" w:rsidRPr="00602010" w14:paraId="4275F00C" w14:textId="77777777" w:rsidTr="00DD65EF">
        <w:trPr>
          <w:jc w:val="center"/>
        </w:trPr>
        <w:tc>
          <w:tcPr>
            <w:tcW w:w="2835" w:type="dxa"/>
            <w:shd w:val="clear" w:color="auto" w:fill="E6E6E6"/>
          </w:tcPr>
          <w:p w14:paraId="1FAB7299" w14:textId="77777777" w:rsidR="00300DFD" w:rsidRPr="00602010" w:rsidRDefault="00300DFD" w:rsidP="00DD65EF">
            <w:pPr>
              <w:spacing w:before="90" w:after="54" w:line="276" w:lineRule="auto"/>
              <w:ind w:left="57" w:right="57"/>
              <w:jc w:val="both"/>
              <w:rPr>
                <w:rFonts w:ascii="Verdana" w:hAnsi="Verdana" w:cs="Tahoma"/>
                <w:szCs w:val="18"/>
              </w:rPr>
            </w:pPr>
            <w:r w:rsidRPr="00602010">
              <w:rPr>
                <w:rFonts w:ascii="Verdana" w:hAnsi="Verdana" w:cs="Tahoma"/>
                <w:szCs w:val="18"/>
              </w:rPr>
              <w:t>Naam ondergetekende</w:t>
            </w:r>
          </w:p>
        </w:tc>
        <w:tc>
          <w:tcPr>
            <w:tcW w:w="5670" w:type="dxa"/>
          </w:tcPr>
          <w:p w14:paraId="0F581DA5" w14:textId="77777777" w:rsidR="00300DFD" w:rsidRPr="00602010" w:rsidRDefault="00300DFD" w:rsidP="00DD65EF">
            <w:pPr>
              <w:spacing w:before="90" w:after="54" w:line="276" w:lineRule="auto"/>
              <w:ind w:left="57" w:right="57"/>
              <w:jc w:val="both"/>
              <w:rPr>
                <w:rFonts w:ascii="Verdana" w:hAnsi="Verdana" w:cs="Tahoma"/>
                <w:szCs w:val="18"/>
              </w:rPr>
            </w:pPr>
          </w:p>
        </w:tc>
      </w:tr>
      <w:tr w:rsidR="00300DFD" w:rsidRPr="00602010" w14:paraId="50D90274" w14:textId="77777777" w:rsidTr="00DD65EF">
        <w:trPr>
          <w:jc w:val="center"/>
        </w:trPr>
        <w:tc>
          <w:tcPr>
            <w:tcW w:w="2835" w:type="dxa"/>
            <w:shd w:val="clear" w:color="auto" w:fill="E6E6E6"/>
          </w:tcPr>
          <w:p w14:paraId="4186E389" w14:textId="77777777" w:rsidR="00300DFD" w:rsidRPr="00602010" w:rsidRDefault="00300DFD" w:rsidP="00DD65EF">
            <w:pPr>
              <w:spacing w:before="90" w:after="54" w:line="276" w:lineRule="auto"/>
              <w:ind w:left="57" w:right="57"/>
              <w:jc w:val="both"/>
              <w:rPr>
                <w:rFonts w:ascii="Verdana" w:hAnsi="Verdana" w:cs="Tahoma"/>
                <w:szCs w:val="18"/>
              </w:rPr>
            </w:pPr>
            <w:r w:rsidRPr="00602010">
              <w:rPr>
                <w:rFonts w:ascii="Verdana" w:hAnsi="Verdana" w:cs="Tahoma"/>
                <w:szCs w:val="18"/>
              </w:rPr>
              <w:t>Functie</w:t>
            </w:r>
          </w:p>
        </w:tc>
        <w:tc>
          <w:tcPr>
            <w:tcW w:w="5670" w:type="dxa"/>
          </w:tcPr>
          <w:p w14:paraId="6ED3DD2D" w14:textId="77777777" w:rsidR="00300DFD" w:rsidRPr="00602010" w:rsidRDefault="00300DFD" w:rsidP="00DD65EF">
            <w:pPr>
              <w:spacing w:before="90" w:after="54" w:line="276" w:lineRule="auto"/>
              <w:ind w:left="57" w:right="57"/>
              <w:jc w:val="both"/>
              <w:rPr>
                <w:rFonts w:ascii="Verdana" w:hAnsi="Verdana" w:cs="Tahoma"/>
                <w:szCs w:val="18"/>
              </w:rPr>
            </w:pPr>
          </w:p>
        </w:tc>
      </w:tr>
      <w:tr w:rsidR="00300DFD" w:rsidRPr="00602010" w14:paraId="24404EED" w14:textId="77777777" w:rsidTr="00DD65EF">
        <w:trPr>
          <w:jc w:val="center"/>
        </w:trPr>
        <w:tc>
          <w:tcPr>
            <w:tcW w:w="2835" w:type="dxa"/>
            <w:shd w:val="clear" w:color="auto" w:fill="E6E6E6"/>
          </w:tcPr>
          <w:p w14:paraId="304006C4" w14:textId="77777777" w:rsidR="00300DFD" w:rsidRPr="00602010" w:rsidRDefault="00300DFD" w:rsidP="00DD65EF">
            <w:pPr>
              <w:spacing w:before="90" w:after="54" w:line="276" w:lineRule="auto"/>
              <w:ind w:left="57" w:right="57"/>
              <w:jc w:val="both"/>
              <w:rPr>
                <w:rFonts w:ascii="Verdana" w:hAnsi="Verdana" w:cs="Tahoma"/>
                <w:szCs w:val="18"/>
              </w:rPr>
            </w:pPr>
            <w:r w:rsidRPr="00602010">
              <w:rPr>
                <w:rFonts w:ascii="Verdana" w:hAnsi="Verdana" w:cs="Tahoma"/>
                <w:szCs w:val="18"/>
              </w:rPr>
              <w:t>Handtekening</w:t>
            </w:r>
          </w:p>
          <w:p w14:paraId="235052E3" w14:textId="77777777" w:rsidR="00300DFD" w:rsidRPr="00602010" w:rsidRDefault="00300DFD" w:rsidP="00DD65EF">
            <w:pPr>
              <w:spacing w:before="90" w:after="54" w:line="276" w:lineRule="auto"/>
              <w:ind w:left="57" w:right="57"/>
              <w:jc w:val="both"/>
              <w:rPr>
                <w:rFonts w:ascii="Verdana" w:hAnsi="Verdana" w:cs="Tahoma"/>
                <w:szCs w:val="18"/>
              </w:rPr>
            </w:pPr>
          </w:p>
        </w:tc>
        <w:tc>
          <w:tcPr>
            <w:tcW w:w="5670" w:type="dxa"/>
          </w:tcPr>
          <w:p w14:paraId="5B88A575" w14:textId="77777777" w:rsidR="00300DFD" w:rsidRPr="00602010" w:rsidRDefault="00300DFD" w:rsidP="00DD65EF">
            <w:pPr>
              <w:spacing w:before="90" w:after="54" w:line="276" w:lineRule="auto"/>
              <w:ind w:left="57" w:right="57"/>
              <w:jc w:val="both"/>
              <w:rPr>
                <w:rFonts w:ascii="Verdana" w:hAnsi="Verdana" w:cs="Tahoma"/>
                <w:szCs w:val="18"/>
              </w:rPr>
            </w:pPr>
          </w:p>
        </w:tc>
      </w:tr>
      <w:tr w:rsidR="00300DFD" w:rsidRPr="00602010" w14:paraId="5B7D205B" w14:textId="77777777" w:rsidTr="00DD65EF">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52209045" w14:textId="77777777" w:rsidR="00300DFD" w:rsidRPr="00602010" w:rsidRDefault="00300DFD" w:rsidP="00DD65EF">
            <w:pPr>
              <w:spacing w:before="90" w:after="54" w:line="276" w:lineRule="auto"/>
              <w:ind w:left="57" w:right="57"/>
              <w:jc w:val="both"/>
              <w:rPr>
                <w:rFonts w:ascii="Verdana" w:hAnsi="Verdana" w:cs="Tahoma"/>
                <w:szCs w:val="18"/>
              </w:rPr>
            </w:pPr>
            <w:r w:rsidRPr="00602010">
              <w:rPr>
                <w:rFonts w:ascii="Verdana" w:hAnsi="Verdana" w:cs="Tahoma"/>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464B8D6B" w14:textId="77777777" w:rsidR="00300DFD" w:rsidRPr="00602010" w:rsidRDefault="00300DFD" w:rsidP="00DD65EF">
            <w:pPr>
              <w:spacing w:before="90" w:after="54" w:line="276" w:lineRule="auto"/>
              <w:ind w:left="57" w:right="57"/>
              <w:jc w:val="both"/>
              <w:rPr>
                <w:rFonts w:ascii="Verdana" w:hAnsi="Verdana" w:cs="Tahoma"/>
                <w:szCs w:val="18"/>
              </w:rPr>
            </w:pPr>
          </w:p>
        </w:tc>
      </w:tr>
    </w:tbl>
    <w:p w14:paraId="6A4F1EC5" w14:textId="77777777" w:rsidR="00E02524" w:rsidRPr="00F55AFC" w:rsidRDefault="00E02524" w:rsidP="00F55AFC">
      <w:pPr>
        <w:rPr>
          <w:rFonts w:asciiTheme="majorHAnsi" w:eastAsiaTheme="majorEastAsia" w:hAnsiTheme="majorHAnsi" w:cstheme="majorBidi"/>
          <w:bCs/>
          <w:i/>
          <w:color w:val="000000" w:themeColor="text1"/>
          <w:sz w:val="22"/>
        </w:rPr>
      </w:pPr>
    </w:p>
    <w:sectPr w:rsidR="00E02524" w:rsidRPr="00F55AFC">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37A4" w14:textId="77777777" w:rsidR="00C14CF0" w:rsidRDefault="00C14CF0" w:rsidP="00083702">
      <w:pPr>
        <w:spacing w:line="240" w:lineRule="auto"/>
      </w:pPr>
      <w:r>
        <w:separator/>
      </w:r>
    </w:p>
  </w:endnote>
  <w:endnote w:type="continuationSeparator" w:id="0">
    <w:p w14:paraId="6CFC7B3A" w14:textId="77777777" w:rsidR="00C14CF0" w:rsidRDefault="00C14CF0"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he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461350"/>
      <w:docPartObj>
        <w:docPartGallery w:val="Page Numbers (Bottom of Page)"/>
        <w:docPartUnique/>
      </w:docPartObj>
    </w:sdtPr>
    <w:sdtContent>
      <w:p w14:paraId="05DA0DD4" w14:textId="0B9AADA8" w:rsidR="00133C54" w:rsidRDefault="00133C54">
        <w:pPr>
          <w:pStyle w:val="Voettekst"/>
          <w:jc w:val="right"/>
        </w:pPr>
        <w:r>
          <w:fldChar w:fldCharType="begin"/>
        </w:r>
        <w:r>
          <w:instrText>PAGE   \* MERGEFORMAT</w:instrText>
        </w:r>
        <w:r>
          <w:fldChar w:fldCharType="separate"/>
        </w:r>
        <w:r>
          <w:t>2</w:t>
        </w:r>
        <w:r>
          <w:fldChar w:fldCharType="end"/>
        </w:r>
      </w:p>
    </w:sdtContent>
  </w:sdt>
  <w:p w14:paraId="2ABB1183" w14:textId="1420BD01" w:rsidR="00162ADB" w:rsidRPr="007E108F" w:rsidRDefault="00133C54" w:rsidP="007E108F">
    <w:pPr>
      <w:pStyle w:val="Voettekst"/>
      <w:rPr>
        <w:szCs w:val="18"/>
      </w:rPr>
    </w:pPr>
    <w:r w:rsidRPr="00B42ED5">
      <w:rPr>
        <w:noProof/>
        <w:szCs w:val="18"/>
      </w:rPr>
      <w:fldChar w:fldCharType="begin"/>
    </w:r>
    <w:r w:rsidRPr="00B42ED5">
      <w:rPr>
        <w:noProof/>
        <w:szCs w:val="18"/>
      </w:rPr>
      <w:instrText xml:space="preserve"> FILENAME \* MERGEFORMAT </w:instrText>
    </w:r>
    <w:r w:rsidRPr="00B42ED5">
      <w:rPr>
        <w:noProof/>
        <w:szCs w:val="18"/>
      </w:rPr>
      <w:fldChar w:fldCharType="separate"/>
    </w:r>
    <w:r>
      <w:rPr>
        <w:noProof/>
        <w:szCs w:val="18"/>
      </w:rPr>
      <w:t>Bijlage G tm I: invuldocument</w:t>
    </w:r>
    <w:r w:rsidRPr="00B42ED5">
      <w:rPr>
        <w:noProof/>
        <w:szCs w:val="18"/>
      </w:rPr>
      <w:fldChar w:fldCharType="end"/>
    </w:r>
    <w:r>
      <w:rPr>
        <w:noProof/>
        <w:szCs w:val="18"/>
      </w:rPr>
      <w:t>en VRZL HRM-FIN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822D" w14:textId="77777777" w:rsidR="00C14CF0" w:rsidRDefault="00C14CF0" w:rsidP="00083702">
      <w:pPr>
        <w:spacing w:line="240" w:lineRule="auto"/>
      </w:pPr>
      <w:r>
        <w:separator/>
      </w:r>
    </w:p>
  </w:footnote>
  <w:footnote w:type="continuationSeparator" w:id="0">
    <w:p w14:paraId="651009A2" w14:textId="77777777" w:rsidR="00C14CF0" w:rsidRDefault="00C14CF0"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1B67" w14:textId="1651FCE8" w:rsidR="007E108F" w:rsidRDefault="00133C54">
    <w:pPr>
      <w:pStyle w:val="Koptekst"/>
    </w:pPr>
    <w:r>
      <w:rPr>
        <w:b/>
        <w:noProof/>
        <w:sz w:val="64"/>
      </w:rPr>
      <w:drawing>
        <wp:anchor distT="0" distB="0" distL="114300" distR="114300" simplePos="0" relativeHeight="251661312" behindDoc="1" locked="0" layoutInCell="1" allowOverlap="1" wp14:anchorId="6260003C" wp14:editId="4B5A8275">
          <wp:simplePos x="0" y="0"/>
          <wp:positionH relativeFrom="page">
            <wp:align>right</wp:align>
          </wp:positionH>
          <wp:positionV relativeFrom="paragraph">
            <wp:posOffset>-438785</wp:posOffset>
          </wp:positionV>
          <wp:extent cx="2981325" cy="942135"/>
          <wp:effectExtent l="0" t="0" r="0" b="0"/>
          <wp:wrapNone/>
          <wp:docPr id="9" name="Afbeelding 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981325" cy="942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F32E" w14:textId="77777777" w:rsidR="00162ADB" w:rsidRDefault="002554CB">
    <w:pPr>
      <w:pStyle w:val="Koptekst"/>
    </w:pPr>
    <w:r>
      <w:rPr>
        <w:noProof/>
        <w:lang w:eastAsia="nl-NL"/>
      </w:rPr>
      <w:drawing>
        <wp:anchor distT="0" distB="0" distL="114300" distR="114300" simplePos="0" relativeHeight="251659264" behindDoc="1" locked="1" layoutInCell="1" allowOverlap="1" wp14:anchorId="5C901DEC" wp14:editId="1FD8C5F8">
          <wp:simplePos x="0" y="0"/>
          <wp:positionH relativeFrom="page">
            <wp:posOffset>3454400</wp:posOffset>
          </wp:positionH>
          <wp:positionV relativeFrom="page">
            <wp:posOffset>368300</wp:posOffset>
          </wp:positionV>
          <wp:extent cx="3387090" cy="5518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
                    <a:extLst>
                      <a:ext uri="{28A0092B-C50C-407E-A947-70E740481C1C}">
                        <a14:useLocalDpi xmlns:a14="http://schemas.microsoft.com/office/drawing/2010/main" val="0"/>
                      </a:ext>
                    </a:extLst>
                  </a:blip>
                  <a:stretch>
                    <a:fillRect/>
                  </a:stretch>
                </pic:blipFill>
                <pic:spPr>
                  <a:xfrm>
                    <a:off x="0" y="0"/>
                    <a:ext cx="3387090" cy="5518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2"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11418"/>
    <w:multiLevelType w:val="multilevel"/>
    <w:tmpl w:val="A0625EEC"/>
    <w:styleLink w:val="111111"/>
    <w:lvl w:ilvl="0">
      <w:start w:val="1"/>
      <w:numFmt w:val="decimal"/>
      <w:pStyle w:val="Kop1"/>
      <w:lvlText w:val="%1"/>
      <w:lvlJc w:val="right"/>
      <w:pPr>
        <w:ind w:left="0" w:hanging="284"/>
      </w:pPr>
      <w:rPr>
        <w:rFonts w:ascii="Verdana" w:hAnsi="Verdana" w:hint="default"/>
        <w:b w:val="0"/>
        <w:bCs w:val="0"/>
        <w:i w:val="0"/>
        <w:iCs w:val="0"/>
      </w:rPr>
    </w:lvl>
    <w:lvl w:ilvl="1">
      <w:start w:val="1"/>
      <w:numFmt w:val="decimal"/>
      <w:pStyle w:val="Kop2"/>
      <w:lvlText w:val="%1.%2"/>
      <w:lvlJc w:val="right"/>
      <w:pPr>
        <w:ind w:left="0" w:hanging="284"/>
      </w:pPr>
      <w:rPr>
        <w:rFonts w:ascii="Verdana" w:hAnsi="Verdana"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BA12E5"/>
    <w:multiLevelType w:val="hybridMultilevel"/>
    <w:tmpl w:val="7938C37E"/>
    <w:lvl w:ilvl="0" w:tplc="6582CAE8">
      <w:start w:val="1"/>
      <w:numFmt w:val="decimal"/>
      <w:lvlText w:val="%1."/>
      <w:lvlJc w:val="left"/>
      <w:pPr>
        <w:ind w:left="360" w:hanging="360"/>
      </w:pPr>
      <w:rPr>
        <w:rFonts w:hint="default"/>
        <w:b/>
      </w:rPr>
    </w:lvl>
    <w:lvl w:ilvl="1" w:tplc="A1548DBA">
      <w:start w:val="1"/>
      <w:numFmt w:val="decimal"/>
      <w:lvlText w:val="%2."/>
      <w:lvlJc w:val="left"/>
      <w:pPr>
        <w:ind w:left="1080" w:hanging="360"/>
      </w:pPr>
      <w:rPr>
        <w:b/>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num w:numId="1" w16cid:durableId="95103139">
    <w:abstractNumId w:val="2"/>
  </w:num>
  <w:num w:numId="2" w16cid:durableId="1976640733">
    <w:abstractNumId w:val="7"/>
  </w:num>
  <w:num w:numId="3" w16cid:durableId="229731178">
    <w:abstractNumId w:val="0"/>
  </w:num>
  <w:num w:numId="4" w16cid:durableId="1526209558">
    <w:abstractNumId w:val="3"/>
  </w:num>
  <w:num w:numId="5" w16cid:durableId="1863744167">
    <w:abstractNumId w:val="4"/>
  </w:num>
  <w:num w:numId="6" w16cid:durableId="1259677353">
    <w:abstractNumId w:val="1"/>
  </w:num>
  <w:num w:numId="7" w16cid:durableId="2129740565">
    <w:abstractNumId w:val="5"/>
  </w:num>
  <w:num w:numId="8" w16cid:durableId="2110457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0297481">
    <w:abstractNumId w:val="6"/>
  </w:num>
  <w:num w:numId="10" w16cid:durableId="2070690710">
    <w:abstractNumId w:val="5"/>
  </w:num>
  <w:num w:numId="11" w16cid:durableId="692847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F0"/>
    <w:rsid w:val="00025A31"/>
    <w:rsid w:val="0003278F"/>
    <w:rsid w:val="00064778"/>
    <w:rsid w:val="00083702"/>
    <w:rsid w:val="000B35B4"/>
    <w:rsid w:val="000C2EE0"/>
    <w:rsid w:val="000D1999"/>
    <w:rsid w:val="000D67D8"/>
    <w:rsid w:val="000E71EB"/>
    <w:rsid w:val="00130A57"/>
    <w:rsid w:val="00133C54"/>
    <w:rsid w:val="00162ADB"/>
    <w:rsid w:val="00192091"/>
    <w:rsid w:val="001E4923"/>
    <w:rsid w:val="0022364E"/>
    <w:rsid w:val="002554CB"/>
    <w:rsid w:val="00262285"/>
    <w:rsid w:val="002A2B59"/>
    <w:rsid w:val="002A3608"/>
    <w:rsid w:val="002B4A6B"/>
    <w:rsid w:val="002C4706"/>
    <w:rsid w:val="002D68CB"/>
    <w:rsid w:val="00300DFD"/>
    <w:rsid w:val="00320C58"/>
    <w:rsid w:val="00382CBA"/>
    <w:rsid w:val="003A42F0"/>
    <w:rsid w:val="003D4B12"/>
    <w:rsid w:val="004166A5"/>
    <w:rsid w:val="00440451"/>
    <w:rsid w:val="0044418F"/>
    <w:rsid w:val="00445352"/>
    <w:rsid w:val="004524E0"/>
    <w:rsid w:val="00477FF1"/>
    <w:rsid w:val="00486E35"/>
    <w:rsid w:val="0049421E"/>
    <w:rsid w:val="004D4AB1"/>
    <w:rsid w:val="004E42FC"/>
    <w:rsid w:val="004F7B1E"/>
    <w:rsid w:val="0053489B"/>
    <w:rsid w:val="005512B9"/>
    <w:rsid w:val="00557275"/>
    <w:rsid w:val="005769D7"/>
    <w:rsid w:val="00596BE8"/>
    <w:rsid w:val="005A4B8B"/>
    <w:rsid w:val="005B2553"/>
    <w:rsid w:val="005E65F3"/>
    <w:rsid w:val="00620D73"/>
    <w:rsid w:val="00630938"/>
    <w:rsid w:val="0067167E"/>
    <w:rsid w:val="00673CAF"/>
    <w:rsid w:val="0068598B"/>
    <w:rsid w:val="006A41AA"/>
    <w:rsid w:val="006C735A"/>
    <w:rsid w:val="006D3ADE"/>
    <w:rsid w:val="006E4F0A"/>
    <w:rsid w:val="006E736F"/>
    <w:rsid w:val="007274DB"/>
    <w:rsid w:val="00736644"/>
    <w:rsid w:val="00737E7B"/>
    <w:rsid w:val="0075635E"/>
    <w:rsid w:val="00796FC9"/>
    <w:rsid w:val="007C2F6F"/>
    <w:rsid w:val="007C7EC8"/>
    <w:rsid w:val="007D69CD"/>
    <w:rsid w:val="007E108F"/>
    <w:rsid w:val="007F7A88"/>
    <w:rsid w:val="00811C91"/>
    <w:rsid w:val="00814EF8"/>
    <w:rsid w:val="008343FD"/>
    <w:rsid w:val="00834DB3"/>
    <w:rsid w:val="00850362"/>
    <w:rsid w:val="00881A08"/>
    <w:rsid w:val="008834A0"/>
    <w:rsid w:val="00895D1E"/>
    <w:rsid w:val="008A29B9"/>
    <w:rsid w:val="008A426A"/>
    <w:rsid w:val="008B4211"/>
    <w:rsid w:val="008E315C"/>
    <w:rsid w:val="009038BE"/>
    <w:rsid w:val="00913D12"/>
    <w:rsid w:val="00922B9E"/>
    <w:rsid w:val="00934301"/>
    <w:rsid w:val="009A1E55"/>
    <w:rsid w:val="009A26E3"/>
    <w:rsid w:val="009C1B46"/>
    <w:rsid w:val="009C28DF"/>
    <w:rsid w:val="009E1C40"/>
    <w:rsid w:val="00A16A29"/>
    <w:rsid w:val="00A37B81"/>
    <w:rsid w:val="00A44408"/>
    <w:rsid w:val="00A450A0"/>
    <w:rsid w:val="00A57804"/>
    <w:rsid w:val="00A614F8"/>
    <w:rsid w:val="00A75C24"/>
    <w:rsid w:val="00A80BE7"/>
    <w:rsid w:val="00A8709F"/>
    <w:rsid w:val="00AE76C4"/>
    <w:rsid w:val="00B268E0"/>
    <w:rsid w:val="00B47F3C"/>
    <w:rsid w:val="00B748E3"/>
    <w:rsid w:val="00B82D2D"/>
    <w:rsid w:val="00BA3E03"/>
    <w:rsid w:val="00BA4BC6"/>
    <w:rsid w:val="00BB4C7A"/>
    <w:rsid w:val="00BD442A"/>
    <w:rsid w:val="00BE27A2"/>
    <w:rsid w:val="00BF631E"/>
    <w:rsid w:val="00C14CF0"/>
    <w:rsid w:val="00C20D83"/>
    <w:rsid w:val="00C22826"/>
    <w:rsid w:val="00C24F32"/>
    <w:rsid w:val="00C43855"/>
    <w:rsid w:val="00C665A5"/>
    <w:rsid w:val="00CC5B1E"/>
    <w:rsid w:val="00CC79A0"/>
    <w:rsid w:val="00CD0D09"/>
    <w:rsid w:val="00D03610"/>
    <w:rsid w:val="00D07DA9"/>
    <w:rsid w:val="00D17F6B"/>
    <w:rsid w:val="00D67FD2"/>
    <w:rsid w:val="00D73427"/>
    <w:rsid w:val="00DB6507"/>
    <w:rsid w:val="00DF0FD0"/>
    <w:rsid w:val="00DF785D"/>
    <w:rsid w:val="00E02524"/>
    <w:rsid w:val="00E1218E"/>
    <w:rsid w:val="00E2397B"/>
    <w:rsid w:val="00E241AD"/>
    <w:rsid w:val="00E46047"/>
    <w:rsid w:val="00E745AB"/>
    <w:rsid w:val="00E87017"/>
    <w:rsid w:val="00ED7F06"/>
    <w:rsid w:val="00EE5E1B"/>
    <w:rsid w:val="00F036C9"/>
    <w:rsid w:val="00F0721B"/>
    <w:rsid w:val="00F55AFC"/>
    <w:rsid w:val="00F91106"/>
    <w:rsid w:val="00FB1457"/>
    <w:rsid w:val="00FE2C1D"/>
    <w:rsid w:val="00FF47B5"/>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DAB0F6B"/>
  <w15:docId w15:val="{02075152-A52F-4C04-9205-62E7119D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945"/>
    <w:pPr>
      <w:spacing w:after="0" w:line="300" w:lineRule="atLeast"/>
    </w:pPr>
    <w:rPr>
      <w:sz w:val="18"/>
    </w:rPr>
  </w:style>
  <w:style w:type="paragraph" w:styleId="Kop1">
    <w:name w:val="heading 1"/>
    <w:basedOn w:val="Standaard"/>
    <w:next w:val="Standaard"/>
    <w:link w:val="Kop1Char"/>
    <w:qFormat/>
    <w:rsid w:val="00881A08"/>
    <w:pPr>
      <w:keepNext/>
      <w:keepLines/>
      <w:numPr>
        <w:numId w:val="7"/>
      </w:numPr>
      <w:outlineLvl w:val="0"/>
    </w:pPr>
    <w:rPr>
      <w:rFonts w:asciiTheme="majorHAnsi" w:eastAsiaTheme="majorEastAsia" w:hAnsiTheme="majorHAnsi" w:cstheme="majorBidi"/>
      <w:b/>
      <w:bCs/>
      <w:color w:val="ED1C24" w:themeColor="accent1"/>
      <w:sz w:val="32"/>
      <w:szCs w:val="32"/>
    </w:rPr>
  </w:style>
  <w:style w:type="paragraph" w:styleId="Kop2">
    <w:name w:val="heading 2"/>
    <w:basedOn w:val="Standaard"/>
    <w:next w:val="Standaard"/>
    <w:link w:val="Kop2Char"/>
    <w:qFormat/>
    <w:rsid w:val="00881A08"/>
    <w:pPr>
      <w:keepNext/>
      <w:keepLines/>
      <w:numPr>
        <w:ilvl w:val="1"/>
        <w:numId w:val="7"/>
      </w:numPr>
      <w:outlineLvl w:val="1"/>
    </w:pPr>
    <w:rPr>
      <w:rFonts w:asciiTheme="majorHAnsi" w:eastAsiaTheme="majorEastAsia" w:hAnsiTheme="majorHAnsi" w:cstheme="majorBidi"/>
      <w:b/>
      <w:bCs/>
      <w:color w:val="F7941E"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F7941E"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rsid w:val="00881A08"/>
    <w:rPr>
      <w:rFonts w:asciiTheme="majorHAnsi" w:eastAsiaTheme="majorEastAsia" w:hAnsiTheme="majorHAnsi" w:cstheme="majorBidi"/>
      <w:b/>
      <w:bCs/>
      <w:color w:val="ED1C24"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D1C24"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D1C24" w:themeColor="accent1"/>
      <w:spacing w:val="5"/>
      <w:kern w:val="28"/>
      <w:sz w:val="64"/>
      <w:szCs w:val="52"/>
    </w:rPr>
  </w:style>
  <w:style w:type="table" w:customStyle="1" w:styleId="VRUtabel">
    <w:name w:val="VRU tabel"/>
    <w:basedOn w:val="Standaardtabel"/>
    <w:uiPriority w:val="99"/>
    <w:rsid w:val="0044045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qFormat/>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B70E14"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F7941E"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F7941E"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881A08"/>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paragraph" w:customStyle="1" w:styleId="Bullet1">
    <w:name w:val="Bullet 1"/>
    <w:basedOn w:val="Standaard"/>
    <w:rsid w:val="00C14CF0"/>
    <w:pPr>
      <w:numPr>
        <w:ilvl w:val="6"/>
        <w:numId w:val="8"/>
      </w:numPr>
      <w:spacing w:line="240" w:lineRule="auto"/>
    </w:pPr>
    <w:rPr>
      <w:rFonts w:ascii="TheSans" w:eastAsia="MS Mincho" w:hAnsi="TheSans" w:cs="Times New Roman"/>
      <w:sz w:val="21"/>
      <w:szCs w:val="20"/>
      <w:lang w:val="en-GB"/>
    </w:rPr>
  </w:style>
  <w:style w:type="paragraph" w:customStyle="1" w:styleId="Bullet2">
    <w:name w:val="Bullet 2"/>
    <w:basedOn w:val="Standaard"/>
    <w:rsid w:val="00C14CF0"/>
    <w:pPr>
      <w:numPr>
        <w:ilvl w:val="8"/>
        <w:numId w:val="8"/>
      </w:numPr>
      <w:spacing w:line="240" w:lineRule="auto"/>
    </w:pPr>
    <w:rPr>
      <w:rFonts w:ascii="TheSans" w:eastAsia="MS Mincho" w:hAnsi="TheSans" w:cs="Times New Roman"/>
      <w:sz w:val="21"/>
      <w:szCs w:val="20"/>
      <w:lang w:val="en-GB"/>
    </w:rPr>
  </w:style>
  <w:style w:type="paragraph" w:customStyle="1" w:styleId="AlineaNum">
    <w:name w:val="AlineaNum"/>
    <w:basedOn w:val="Standaard"/>
    <w:rsid w:val="00C14CF0"/>
    <w:pPr>
      <w:keepLines/>
      <w:numPr>
        <w:ilvl w:val="4"/>
        <w:numId w:val="8"/>
      </w:numPr>
      <w:tabs>
        <w:tab w:val="left" w:pos="720"/>
      </w:tabs>
      <w:spacing w:before="240" w:line="280" w:lineRule="atLeast"/>
    </w:pPr>
    <w:rPr>
      <w:rFonts w:ascii="TheSans" w:eastAsia="MS Mincho" w:hAnsi="TheSans" w:cs="Times New Roman"/>
      <w:sz w:val="21"/>
      <w:szCs w:val="20"/>
    </w:rPr>
  </w:style>
  <w:style w:type="paragraph" w:customStyle="1" w:styleId="AliBijlageNum">
    <w:name w:val="AliBijlageNum"/>
    <w:basedOn w:val="Standaard"/>
    <w:rsid w:val="00C14CF0"/>
    <w:pPr>
      <w:keepLines/>
      <w:numPr>
        <w:ilvl w:val="5"/>
        <w:numId w:val="8"/>
      </w:numPr>
      <w:tabs>
        <w:tab w:val="left" w:pos="720"/>
      </w:tabs>
      <w:spacing w:before="260" w:line="240" w:lineRule="auto"/>
    </w:pPr>
    <w:rPr>
      <w:rFonts w:ascii="TheSans" w:eastAsia="MS Mincho" w:hAnsi="TheSans" w:cs="Times New Roman"/>
      <w:sz w:val="21"/>
      <w:szCs w:val="20"/>
    </w:rPr>
  </w:style>
  <w:style w:type="paragraph" w:customStyle="1" w:styleId="AliNormalNum">
    <w:name w:val="AliNormalNum"/>
    <w:basedOn w:val="Standaard"/>
    <w:rsid w:val="00C14CF0"/>
    <w:pPr>
      <w:keepLines/>
      <w:numPr>
        <w:ilvl w:val="3"/>
        <w:numId w:val="8"/>
      </w:numPr>
      <w:tabs>
        <w:tab w:val="left" w:pos="720"/>
      </w:tabs>
      <w:spacing w:before="240" w:line="280" w:lineRule="atLeast"/>
    </w:pPr>
    <w:rPr>
      <w:rFonts w:ascii="TheSans" w:eastAsia="MS Mincho" w:hAnsi="TheSans" w:cs="Times New Roman"/>
      <w:sz w:val="21"/>
      <w:szCs w:val="20"/>
    </w:rPr>
  </w:style>
  <w:style w:type="paragraph" w:customStyle="1" w:styleId="Heading1HoofdstukSectionHeadingsectionHeading">
    <w:name w:val="Heading 1.Hoofdstuk.Section Heading.sectionHeading"/>
    <w:basedOn w:val="Standaard"/>
    <w:next w:val="AlineaNum"/>
    <w:rsid w:val="00C14CF0"/>
    <w:pPr>
      <w:keepNext/>
      <w:keepLines/>
      <w:pageBreakBefore/>
      <w:numPr>
        <w:numId w:val="8"/>
      </w:numPr>
      <w:spacing w:after="290" w:line="290" w:lineRule="atLeast"/>
      <w:outlineLvl w:val="0"/>
    </w:pPr>
    <w:rPr>
      <w:rFonts w:ascii="TheSans" w:eastAsia="MS Mincho" w:hAnsi="TheSans" w:cs="Times New Roman"/>
      <w:b/>
      <w:color w:val="000000"/>
      <w:kern w:val="28"/>
      <w:sz w:val="32"/>
      <w:szCs w:val="20"/>
    </w:rPr>
  </w:style>
  <w:style w:type="paragraph" w:customStyle="1" w:styleId="Heading2BijlageResetnumbering">
    <w:name w:val="Heading 2.Bijlage.Reset numbering"/>
    <w:basedOn w:val="Standaard"/>
    <w:next w:val="AliBijlageNum"/>
    <w:rsid w:val="00C14CF0"/>
    <w:pPr>
      <w:keepNext/>
      <w:keepLines/>
      <w:pageBreakBefore/>
      <w:numPr>
        <w:ilvl w:val="1"/>
        <w:numId w:val="8"/>
      </w:numPr>
      <w:spacing w:line="260" w:lineRule="atLeast"/>
      <w:outlineLvl w:val="1"/>
    </w:pPr>
    <w:rPr>
      <w:rFonts w:ascii="Times New Roman" w:eastAsia="MS Mincho" w:hAnsi="Times New Roman" w:cs="Times New Roman"/>
      <w:b/>
      <w:sz w:val="34"/>
      <w:szCs w:val="20"/>
      <w:lang w:val="en-GB"/>
    </w:rPr>
  </w:style>
  <w:style w:type="paragraph" w:customStyle="1" w:styleId="Heading3VoorwoordLevel1-1">
    <w:name w:val="Heading 3.Voorwoord.Level 1 - 1"/>
    <w:basedOn w:val="Standaard"/>
    <w:next w:val="Standaard"/>
    <w:rsid w:val="00C14CF0"/>
    <w:pPr>
      <w:keepNext/>
      <w:pageBreakBefore/>
      <w:numPr>
        <w:ilvl w:val="2"/>
        <w:numId w:val="8"/>
      </w:numPr>
      <w:spacing w:after="380" w:line="260" w:lineRule="atLeast"/>
      <w:outlineLvl w:val="2"/>
    </w:pPr>
    <w:rPr>
      <w:rFonts w:ascii="Times New Roman" w:eastAsia="MS Mincho" w:hAnsi="Times New Roman"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UM01\AppData\Local\Temp\Temp2_VRU%20Algemeen%20templates.zip\Rapport.dotx" TargetMode="External"/></Relationships>
</file>

<file path=word/theme/theme1.xml><?xml version="1.0" encoding="utf-8"?>
<a:theme xmlns:a="http://schemas.openxmlformats.org/drawingml/2006/main" name="Office">
  <a:themeElements>
    <a:clrScheme name="Aangepast 3">
      <a:dk1>
        <a:sysClr val="windowText" lastClr="000000"/>
      </a:dk1>
      <a:lt1>
        <a:sysClr val="window" lastClr="FFFFFF"/>
      </a:lt1>
      <a:dk2>
        <a:srgbClr val="1F497D"/>
      </a:dk2>
      <a:lt2>
        <a:srgbClr val="EEECE1"/>
      </a:lt2>
      <a:accent1>
        <a:srgbClr val="ED1C24"/>
      </a:accent1>
      <a:accent2>
        <a:srgbClr val="F7941E"/>
      </a:accent2>
      <a:accent3>
        <a:srgbClr val="FFDD00"/>
      </a:accent3>
      <a:accent4>
        <a:srgbClr val="CC9900"/>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5EB25A2D285408E2B018F80DF2D95" ma:contentTypeVersion="6" ma:contentTypeDescription="Een nieuw document maken." ma:contentTypeScope="" ma:versionID="6f1d70417d22ea82cb531b7d3f1a6934">
  <xsd:schema xmlns:xsd="http://www.w3.org/2001/XMLSchema" xmlns:xs="http://www.w3.org/2001/XMLSchema" xmlns:p="http://schemas.microsoft.com/office/2006/metadata/properties" xmlns:ns2="e6003208-dc34-4566-bb6c-150caa9556fe" xmlns:ns3="a04a1cf1-99ae-4d18-a438-de0a9f49be64" targetNamespace="http://schemas.microsoft.com/office/2006/metadata/properties" ma:root="true" ma:fieldsID="c8172bb7e8dd1be57a302785dcb4d333" ns2:_="" ns3:_="">
    <xsd:import namespace="e6003208-dc34-4566-bb6c-150caa9556fe"/>
    <xsd:import namespace="a04a1cf1-99ae-4d18-a438-de0a9f49b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03208-dc34-4566-bb6c-150caa95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a1cf1-99ae-4d18-a438-de0a9f49be6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E694A-C1F9-415E-8483-5D5F29AD63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829A2-E73B-4A58-B0F7-E7164E603164}">
  <ds:schemaRefs>
    <ds:schemaRef ds:uri="http://schemas.microsoft.com/sharepoint/v3/contenttype/forms"/>
  </ds:schemaRefs>
</ds:datastoreItem>
</file>

<file path=customXml/itemProps3.xml><?xml version="1.0" encoding="utf-8"?>
<ds:datastoreItem xmlns:ds="http://schemas.openxmlformats.org/officeDocument/2006/customXml" ds:itemID="{E3C17E5D-B0C3-462F-B3E1-481AD054F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03208-dc34-4566-bb6c-150caa9556fe"/>
    <ds:schemaRef ds:uri="a04a1cf1-99ae-4d18-a438-de0a9f49b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D0E35-9C58-42D3-997A-90FB81E5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8</TotalTime>
  <Pages>3</Pages>
  <Words>652</Words>
  <Characters>3589</Characters>
  <Application>Microsoft Office Word</Application>
  <DocSecurity>0</DocSecurity>
  <Lines>29</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7</vt:i4>
      </vt:variant>
    </vt:vector>
  </HeadingPairs>
  <TitlesOfParts>
    <vt:vector size="9" baseType="lpstr">
      <vt:lpstr>Rapport</vt:lpstr>
      <vt:lpstr>Vacature</vt:lpstr>
      <vt:lpstr>Vacature</vt:lpstr>
      <vt:lpstr>    32 uur per week (0,89 fte)</vt:lpstr>
      <vt:lpstr>    Wat ga je doen?</vt:lpstr>
      <vt:lpstr>    Ben jij dat?</vt:lpstr>
      <vt:lpstr>    Waar ga je werken?</vt:lpstr>
      <vt:lpstr>    Wat bieden wij?</vt:lpstr>
      <vt:lpstr>    Informatie en sollicitatie</vt:lpstr>
    </vt:vector>
  </TitlesOfParts>
  <Company>Veiligheidsregio Utrecht</Company>
  <LinksUpToDate>false</LinksUpToDate>
  <CharactersWithSpaces>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Meulenberg, Michiel</dc:creator>
  <dc:description>14.06.20</dc:description>
  <cp:lastModifiedBy>Wolff, Valleria (BRWZL)</cp:lastModifiedBy>
  <cp:revision>3</cp:revision>
  <dcterms:created xsi:type="dcterms:W3CDTF">2020-04-01T14:35:00Z</dcterms:created>
  <dcterms:modified xsi:type="dcterms:W3CDTF">2023-03-27T10:18:00Z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y fmtid="{D5CDD505-2E9C-101B-9397-08002B2CF9AE}" pid="3" name="ContentTypeId">
    <vt:lpwstr>0x0101009255EB25A2D285408E2B018F80DF2D95</vt:lpwstr>
  </property>
  <property fmtid="{D5CDD505-2E9C-101B-9397-08002B2CF9AE}" pid="4" name="Order">
    <vt:r8>135200</vt:r8>
  </property>
</Properties>
</file>