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84A5" w14:textId="77777777" w:rsidR="007C48AD" w:rsidRDefault="007C48AD" w:rsidP="007C48AD">
      <w:pPr>
        <w:rPr>
          <w:b/>
          <w:bCs/>
          <w:color w:val="4C8488" w:themeColor="accent1"/>
          <w:sz w:val="28"/>
          <w:szCs w:val="36"/>
        </w:rPr>
      </w:pPr>
      <w:r w:rsidRPr="00E52F29">
        <w:rPr>
          <w:b/>
          <w:bCs/>
          <w:color w:val="4C8488" w:themeColor="accent1"/>
          <w:sz w:val="28"/>
          <w:szCs w:val="36"/>
        </w:rPr>
        <w:t>Bijlage 4a</w:t>
      </w:r>
      <w:r w:rsidRPr="00E52F29">
        <w:rPr>
          <w:b/>
          <w:bCs/>
          <w:color w:val="4C8488" w:themeColor="accent1"/>
          <w:sz w:val="28"/>
          <w:szCs w:val="36"/>
        </w:rPr>
        <w:tab/>
        <w:t>Formulier referentie geschiktheidseisen – Perceel 1 Bouwkundig</w:t>
      </w:r>
    </w:p>
    <w:p w14:paraId="5A7B8D40" w14:textId="77777777" w:rsidR="007C48AD" w:rsidRPr="00E52F29" w:rsidRDefault="007C48AD" w:rsidP="007C48AD">
      <w:pPr>
        <w:rPr>
          <w:b/>
          <w:bCs/>
          <w:color w:val="4C8488" w:themeColor="accent1"/>
          <w:sz w:val="28"/>
          <w:szCs w:val="36"/>
        </w:rPr>
      </w:pPr>
    </w:p>
    <w:p w14:paraId="50E6ABE3" w14:textId="77777777" w:rsidR="007C48AD" w:rsidRDefault="007C48AD" w:rsidP="007C48AD">
      <w:r w:rsidRPr="0005526A">
        <w:t xml:space="preserve">Ter verantwoording van de referentie-eis als gesteld in </w:t>
      </w:r>
      <w:r w:rsidRPr="002D06D0">
        <w:t>paragraaf 2.2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C48AD" w:rsidRPr="0005526A" w14:paraId="5746014F" w14:textId="77777777" w:rsidTr="00D00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C5D02ED" w14:textId="77777777" w:rsidR="007C48AD" w:rsidRPr="00131686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0" w:name="_Hlk42863338"/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a</w:t>
            </w:r>
          </w:p>
        </w:tc>
      </w:tr>
      <w:tr w:rsidR="007C48AD" w:rsidRPr="0005526A" w14:paraId="38715833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3AD0AEB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0889D56" w14:textId="77777777" w:rsidR="007C48AD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408960D" w14:textId="77777777" w:rsidR="007C48AD" w:rsidRPr="009C22DF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C48AD" w:rsidRPr="0005526A" w14:paraId="1A2E1B4A" w14:textId="77777777" w:rsidTr="00D0093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517072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253B00A" w14:textId="77777777" w:rsidR="007C48AD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F953563" w14:textId="77777777" w:rsidR="007C48AD" w:rsidRPr="009C22DF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C48AD" w:rsidRPr="0005526A" w14:paraId="01542B40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D9B754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C5AFC5D" w14:textId="77777777" w:rsidR="007C48AD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9905687" w14:textId="77777777" w:rsidR="007C48AD" w:rsidRPr="009C22DF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C48AD" w:rsidRPr="0005526A" w14:paraId="5C3055F2" w14:textId="77777777" w:rsidTr="00D0093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0BDE31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0357AA2A" w14:textId="77777777" w:rsidR="007C48AD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527BA40" w14:textId="77777777" w:rsidR="007C48AD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0211927" w14:textId="77777777" w:rsidR="007C48AD" w:rsidRPr="009C22DF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0CEE4E7" w14:textId="77777777" w:rsidR="007C48AD" w:rsidRPr="009C22DF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C48AD" w:rsidRPr="0005526A" w14:paraId="40E82333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5E118F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4D48353" w14:textId="77777777" w:rsidR="007C48AD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7BEE1F8" w14:textId="77777777" w:rsidR="007C48AD" w:rsidRPr="009C22DF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0EFA043" w14:textId="77777777" w:rsidR="007C48AD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3E41AE1" w14:textId="77777777" w:rsidR="007C48AD" w:rsidRPr="009C22DF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7C48AD" w:rsidRPr="0005526A" w14:paraId="00D2CC65" w14:textId="77777777" w:rsidTr="00D0093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9B1FDD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E222DEF" w14:textId="77777777" w:rsidR="007C48AD" w:rsidRPr="009C22DF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049230F" w14:textId="77777777" w:rsidR="007C48AD" w:rsidRPr="00B46DF1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7C48AD" w:rsidRPr="0005526A" w14:paraId="658B9E12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F7FF48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20936AA" w14:textId="77777777" w:rsidR="007C48AD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682DE02" w14:textId="77777777" w:rsidR="007C48AD" w:rsidRPr="009C22DF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7C48AD" w:rsidRPr="0005526A" w14:paraId="32C2ACAE" w14:textId="77777777" w:rsidTr="00D0093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3C0898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B46DF1">
              <w:rPr>
                <w:rFonts w:ascii="Century Gothic" w:hAnsi="Century Gothic"/>
                <w:b w:val="0"/>
                <w:bCs w:val="0"/>
              </w:rPr>
              <w:t xml:space="preserve">De Gegadigde beschikt over aantoonbare ervaring met het uitvoeren van de bouwkundige werkzaamheden voor de realisatie van een </w:t>
            </w:r>
            <w:r w:rsidRPr="00B46DF1">
              <w:rPr>
                <w:rFonts w:ascii="Century Gothic" w:hAnsi="Century Gothic"/>
                <w:b w:val="0"/>
                <w:bCs w:val="0"/>
                <w:u w:val="single"/>
              </w:rPr>
              <w:t>nieuw utiliteitsgebouw met een omvang van 1.250 m² bvo</w:t>
            </w:r>
            <w:r w:rsidRPr="00B46DF1">
              <w:rPr>
                <w:rFonts w:ascii="Century Gothic" w:hAnsi="Century Gothic"/>
                <w:b w:val="0"/>
                <w:bCs w:val="0"/>
              </w:rPr>
              <w:t xml:space="preserve">, waarin </w:t>
            </w:r>
            <w:r w:rsidRPr="00B46DF1">
              <w:rPr>
                <w:rFonts w:ascii="Century Gothic" w:hAnsi="Century Gothic"/>
                <w:b w:val="0"/>
                <w:bCs w:val="0"/>
                <w:u w:val="single"/>
              </w:rPr>
              <w:t>minimaal twee gebruiksfuncties</w:t>
            </w:r>
            <w:r w:rsidRPr="00B46DF1">
              <w:rPr>
                <w:rFonts w:ascii="Century Gothic" w:hAnsi="Century Gothic"/>
                <w:b w:val="0"/>
                <w:bCs w:val="0"/>
              </w:rPr>
              <w:t xml:space="preserve"> zijn opgenomen.</w:t>
            </w:r>
          </w:p>
        </w:tc>
        <w:tc>
          <w:tcPr>
            <w:tcW w:w="5865" w:type="dxa"/>
            <w:vAlign w:val="center"/>
          </w:tcPr>
          <w:p w14:paraId="72228E86" w14:textId="77777777" w:rsidR="007C48AD" w:rsidRPr="009C22DF" w:rsidRDefault="007C48AD" w:rsidP="00D009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C48AD" w:rsidRPr="0005526A" w14:paraId="03A90002" w14:textId="77777777" w:rsidTr="00D0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676EBE" w14:textId="77777777" w:rsidR="007C48AD" w:rsidRPr="009C22DF" w:rsidRDefault="007C48AD" w:rsidP="00D0093B">
            <w:pPr>
              <w:spacing w:line="276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8105F91" w14:textId="77777777" w:rsidR="007C48AD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72F10ED" w14:textId="77777777" w:rsidR="007C48AD" w:rsidRPr="009C22DF" w:rsidRDefault="007C48AD" w:rsidP="00D009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bookmarkEnd w:id="0"/>
    </w:tbl>
    <w:p w14:paraId="05721124" w14:textId="77777777" w:rsidR="007C48AD" w:rsidRDefault="007C48AD" w:rsidP="007C48AD"/>
    <w:p w14:paraId="04083F57" w14:textId="77777777" w:rsidR="007C48AD" w:rsidRPr="00E02065" w:rsidRDefault="007C48AD" w:rsidP="007C48AD">
      <w:r w:rsidRPr="00E02065">
        <w:t>***</w:t>
      </w:r>
      <w:proofErr w:type="gramStart"/>
      <w:r w:rsidRPr="008C5FCF">
        <w:t>Indien</w:t>
      </w:r>
      <w:proofErr w:type="gramEnd"/>
      <w:r w:rsidRPr="008C5FCF">
        <w:t xml:space="preserve"> de werkzaamheden waar de kerncompetentie op toeziet zijn uitgevoerd door een onderaannemer of door een nevenaannemer, dan dient een beroep op een derde te worden gedaan (invullen UEA).</w:t>
      </w:r>
    </w:p>
    <w:p w14:paraId="4B7294FE" w14:textId="77777777" w:rsidR="007C48AD" w:rsidRDefault="007C48AD" w:rsidP="007C48AD">
      <w:bookmarkStart w:id="1" w:name="_Hlk42863268"/>
      <w:r>
        <w:br w:type="page"/>
      </w:r>
    </w:p>
    <w:p w14:paraId="05CAAA72" w14:textId="77777777" w:rsidR="007C48AD" w:rsidRPr="00B478DF" w:rsidRDefault="007C48AD" w:rsidP="007C48AD">
      <w:r w:rsidRPr="00B478DF">
        <w:lastRenderedPageBreak/>
        <w:t xml:space="preserve">Ondergetekende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4AF9868B" w14:textId="77777777" w:rsidR="007C48AD" w:rsidRPr="00FD0244" w:rsidRDefault="007C48AD" w:rsidP="007C48AD">
      <w:pPr>
        <w:pStyle w:val="Lijstalinea"/>
        <w:numPr>
          <w:ilvl w:val="0"/>
          <w:numId w:val="16"/>
        </w:numPr>
      </w:pPr>
      <w:bookmarkStart w:id="2" w:name="_Hlk47004997"/>
      <w:r w:rsidRPr="00FD0244">
        <w:t xml:space="preserve">Gegadigde opdrachtnemer is van het bovenstaande referentieproject en de betreffende werkzaamheden (waar de competentie op toeziet) ook zelf uitgevoerd heeft (tenzij een beroep op derden wordt gedaan </w:t>
      </w:r>
      <w:proofErr w:type="gramStart"/>
      <w:r w:rsidRPr="00FD0244">
        <w:t>conform</w:t>
      </w:r>
      <w:proofErr w:type="gramEnd"/>
      <w:r w:rsidRPr="00FD0244">
        <w:t xml:space="preserve"> hetgeen gesteld in deze leidraad).</w:t>
      </w:r>
    </w:p>
    <w:p w14:paraId="61AB6600" w14:textId="77777777" w:rsidR="007C48AD" w:rsidRPr="0005526A" w:rsidRDefault="007C48AD" w:rsidP="007C48AD">
      <w:pPr>
        <w:pStyle w:val="Lijstalinea"/>
        <w:numPr>
          <w:ilvl w:val="0"/>
          <w:numId w:val="16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</w:t>
      </w:r>
      <w:r>
        <w:t>.</w:t>
      </w:r>
    </w:p>
    <w:p w14:paraId="0774F03C" w14:textId="77777777" w:rsidR="007C48AD" w:rsidRPr="0005526A" w:rsidRDefault="007C48AD" w:rsidP="007C48AD">
      <w:pPr>
        <w:pStyle w:val="Lijstalinea"/>
        <w:numPr>
          <w:ilvl w:val="0"/>
          <w:numId w:val="16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</w:t>
      </w:r>
      <w:r>
        <w:t>.</w:t>
      </w:r>
    </w:p>
    <w:p w14:paraId="2C30E64B" w14:textId="77777777" w:rsidR="007C48AD" w:rsidRPr="00B478DF" w:rsidRDefault="007C48AD" w:rsidP="007C48AD">
      <w:pPr>
        <w:pStyle w:val="Lijstalinea"/>
        <w:numPr>
          <w:ilvl w:val="0"/>
          <w:numId w:val="16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2"/>
    <w:p w14:paraId="6AFFA36F" w14:textId="77777777" w:rsidR="007C48AD" w:rsidRPr="00B478DF" w:rsidRDefault="007C48AD" w:rsidP="007C48AD">
      <w:r w:rsidRPr="00B478DF">
        <w:t xml:space="preserve">Aldus naar waarheid opgemaakt, </w:t>
      </w:r>
    </w:p>
    <w:p w14:paraId="6C2DD182" w14:textId="77777777" w:rsidR="007C48AD" w:rsidRPr="00B478DF" w:rsidRDefault="007C48AD" w:rsidP="007C48AD"/>
    <w:p w14:paraId="34CB4F8E" w14:textId="77777777" w:rsidR="007C48AD" w:rsidRPr="00B478DF" w:rsidRDefault="007C48AD" w:rsidP="007C48AD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76B7C0A4" w14:textId="77777777" w:rsidR="007C48AD" w:rsidRPr="00B478DF" w:rsidRDefault="007C48AD" w:rsidP="007C48AD"/>
    <w:p w14:paraId="02664D6A" w14:textId="77777777" w:rsidR="007C48AD" w:rsidRPr="00B478DF" w:rsidRDefault="007C48AD" w:rsidP="007C48AD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29B49C79" w14:textId="77777777" w:rsidR="007C48AD" w:rsidRPr="00B478DF" w:rsidRDefault="007C48AD" w:rsidP="007C48AD"/>
    <w:p w14:paraId="10E393F2" w14:textId="77777777" w:rsidR="007C48AD" w:rsidRPr="00B478DF" w:rsidRDefault="007C48AD" w:rsidP="007C48AD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5AF680F" w14:textId="77777777" w:rsidR="007C48AD" w:rsidRPr="00B478DF" w:rsidRDefault="007C48AD" w:rsidP="007C48AD"/>
    <w:p w14:paraId="3537C351" w14:textId="77777777" w:rsidR="007C48AD" w:rsidRPr="00B478DF" w:rsidRDefault="007C48AD" w:rsidP="007C48AD"/>
    <w:p w14:paraId="374CD949" w14:textId="77777777" w:rsidR="007C48AD" w:rsidRDefault="007C48AD" w:rsidP="007C48AD">
      <w:r w:rsidRPr="00B478DF">
        <w:t xml:space="preserve">   ………………………………………… (handtekening)</w:t>
      </w:r>
      <w:bookmarkEnd w:id="1"/>
    </w:p>
    <w:p w14:paraId="68141BD0" w14:textId="5EA3970C" w:rsidR="000051FE" w:rsidRPr="007C48AD" w:rsidRDefault="000051FE" w:rsidP="007C48AD"/>
    <w:sectPr w:rsidR="000051FE" w:rsidRPr="007C48AD" w:rsidSect="009F663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8468" w14:textId="77777777" w:rsidR="009B6FB5" w:rsidRDefault="009B6FB5" w:rsidP="00E15770">
      <w:pPr>
        <w:spacing w:after="0" w:line="240" w:lineRule="auto"/>
      </w:pPr>
      <w:r>
        <w:separator/>
      </w:r>
    </w:p>
  </w:endnote>
  <w:endnote w:type="continuationSeparator" w:id="0">
    <w:p w14:paraId="2F29D267" w14:textId="77777777" w:rsidR="009B6FB5" w:rsidRDefault="009B6FB5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4EDD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7542C" wp14:editId="3C34EBEF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E1A58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03CA42AA" w14:textId="77777777" w:rsidR="00E15770" w:rsidRPr="003950B1" w:rsidRDefault="00C77AC1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9B6FB5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905BA4" w:rsidRPr="003950B1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E006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D285F5" wp14:editId="1769D841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36A73A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E64FEF9" w14:textId="77777777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9B6FB5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5CC2" w14:textId="77777777" w:rsidR="009B6FB5" w:rsidRDefault="009B6FB5" w:rsidP="00E15770">
      <w:pPr>
        <w:spacing w:after="0" w:line="240" w:lineRule="auto"/>
      </w:pPr>
      <w:r>
        <w:separator/>
      </w:r>
    </w:p>
  </w:footnote>
  <w:footnote w:type="continuationSeparator" w:id="0">
    <w:p w14:paraId="01981150" w14:textId="77777777" w:rsidR="009B6FB5" w:rsidRDefault="009B6FB5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379B" w14:textId="66BBA78B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0D67A25" wp14:editId="6F18DDF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DE7B1C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>
          <w:docPart w:val="FBB2C526FAC245E5AFED962B1A638E93"/>
        </w:placeholder>
        <w:dataBinding w:prefixMappings="xmlns:ns0='Extra' " w:xpath="/ns0:Extra[1]/ns0:DocumentType[1]" w:storeItemID="{96CCE84C-E527-4265-966D-1606FFA60547}"/>
        <w:text/>
      </w:sdtPr>
      <w:sdtEndPr/>
      <w:sdtContent>
        <w:r w:rsidR="009B6FB5">
          <w:rPr>
            <w:b/>
            <w:bCs/>
            <w:color w:val="4C8488" w:themeColor="accent1"/>
            <w:sz w:val="24"/>
            <w:szCs w:val="24"/>
          </w:rPr>
          <w:t xml:space="preserve">Bijlage </w:t>
        </w:r>
        <w:r w:rsidR="00851BA5">
          <w:rPr>
            <w:b/>
            <w:bCs/>
            <w:color w:val="4C8488" w:themeColor="accent1"/>
            <w:sz w:val="24"/>
            <w:szCs w:val="24"/>
          </w:rPr>
          <w:t>4</w:t>
        </w:r>
        <w:r w:rsidR="007C48AD">
          <w:rPr>
            <w:b/>
            <w:bCs/>
            <w:color w:val="4C8488" w:themeColor="accent1"/>
            <w:sz w:val="24"/>
            <w:szCs w:val="24"/>
          </w:rPr>
          <w:t>a</w:t>
        </w:r>
      </w:sdtContent>
    </w:sdt>
  </w:p>
  <w:p w14:paraId="6DF90781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3ABB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54C0265" wp14:editId="6004BCF9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D49FF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61EDD334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7BCC4ADD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4C4317"/>
    <w:multiLevelType w:val="multilevel"/>
    <w:tmpl w:val="AFF6DF5A"/>
    <w:numStyleLink w:val="ICSBullets"/>
  </w:abstractNum>
  <w:abstractNum w:abstractNumId="4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9E6F09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F477DF0"/>
    <w:multiLevelType w:val="multilevel"/>
    <w:tmpl w:val="AFF6DF5A"/>
    <w:numStyleLink w:val="ICSBullets"/>
  </w:abstractNum>
  <w:abstractNum w:abstractNumId="12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1796518">
    <w:abstractNumId w:val="12"/>
  </w:num>
  <w:num w:numId="2" w16cid:durableId="907423879">
    <w:abstractNumId w:val="10"/>
  </w:num>
  <w:num w:numId="3" w16cid:durableId="1819149086">
    <w:abstractNumId w:val="4"/>
  </w:num>
  <w:num w:numId="4" w16cid:durableId="1687170246">
    <w:abstractNumId w:val="9"/>
  </w:num>
  <w:num w:numId="5" w16cid:durableId="1730299260">
    <w:abstractNumId w:val="6"/>
  </w:num>
  <w:num w:numId="6" w16cid:durableId="1111776715">
    <w:abstractNumId w:val="1"/>
  </w:num>
  <w:num w:numId="7" w16cid:durableId="382295102">
    <w:abstractNumId w:val="7"/>
  </w:num>
  <w:num w:numId="8" w16cid:durableId="394012260">
    <w:abstractNumId w:val="0"/>
  </w:num>
  <w:num w:numId="9" w16cid:durableId="1601452885">
    <w:abstractNumId w:val="8"/>
  </w:num>
  <w:num w:numId="10" w16cid:durableId="1972979159">
    <w:abstractNumId w:val="2"/>
  </w:num>
  <w:num w:numId="11" w16cid:durableId="1464619314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928807368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2021546485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2146659623">
    <w:abstractNumId w:val="5"/>
  </w:num>
  <w:num w:numId="15" w16cid:durableId="2142915618">
    <w:abstractNumId w:val="11"/>
  </w:num>
  <w:num w:numId="16" w16cid:durableId="1402364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 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9B6FB5"/>
    <w:rsid w:val="000051FE"/>
    <w:rsid w:val="00006123"/>
    <w:rsid w:val="000069E4"/>
    <w:rsid w:val="00015867"/>
    <w:rsid w:val="0006488D"/>
    <w:rsid w:val="000F1301"/>
    <w:rsid w:val="001276AD"/>
    <w:rsid w:val="00150F75"/>
    <w:rsid w:val="001673E1"/>
    <w:rsid w:val="001C48FD"/>
    <w:rsid w:val="001F1FB1"/>
    <w:rsid w:val="00226AB2"/>
    <w:rsid w:val="00233CAA"/>
    <w:rsid w:val="00250E63"/>
    <w:rsid w:val="0028143D"/>
    <w:rsid w:val="002871E8"/>
    <w:rsid w:val="002901C4"/>
    <w:rsid w:val="002A04D6"/>
    <w:rsid w:val="002B1FBF"/>
    <w:rsid w:val="002E3A7D"/>
    <w:rsid w:val="00304225"/>
    <w:rsid w:val="00314163"/>
    <w:rsid w:val="00331522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6008C3"/>
    <w:rsid w:val="0063342B"/>
    <w:rsid w:val="00644926"/>
    <w:rsid w:val="006B0F2E"/>
    <w:rsid w:val="007034F0"/>
    <w:rsid w:val="0071712A"/>
    <w:rsid w:val="00765752"/>
    <w:rsid w:val="0077206A"/>
    <w:rsid w:val="00792592"/>
    <w:rsid w:val="007C1B28"/>
    <w:rsid w:val="007C48AD"/>
    <w:rsid w:val="007D2139"/>
    <w:rsid w:val="007E0605"/>
    <w:rsid w:val="00841CFD"/>
    <w:rsid w:val="00845546"/>
    <w:rsid w:val="00851BA5"/>
    <w:rsid w:val="008E05AB"/>
    <w:rsid w:val="00905BA4"/>
    <w:rsid w:val="0092184E"/>
    <w:rsid w:val="0092434C"/>
    <w:rsid w:val="009455E2"/>
    <w:rsid w:val="009956BB"/>
    <w:rsid w:val="0099664E"/>
    <w:rsid w:val="009A1824"/>
    <w:rsid w:val="009A6352"/>
    <w:rsid w:val="009B6FB5"/>
    <w:rsid w:val="009F663B"/>
    <w:rsid w:val="009F6E3E"/>
    <w:rsid w:val="00A54316"/>
    <w:rsid w:val="00AA0CFF"/>
    <w:rsid w:val="00AA1DE1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116D2"/>
    <w:rsid w:val="00C2592D"/>
    <w:rsid w:val="00C343C3"/>
    <w:rsid w:val="00C6797B"/>
    <w:rsid w:val="00C77AC1"/>
    <w:rsid w:val="00C83BE1"/>
    <w:rsid w:val="00CC1A20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A3E08"/>
    <w:rsid w:val="00EB7B00"/>
    <w:rsid w:val="00EE11A0"/>
    <w:rsid w:val="00F07071"/>
    <w:rsid w:val="00F35065"/>
    <w:rsid w:val="00F80A9C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66576"/>
  <w15:chartTrackingRefBased/>
  <w15:docId w15:val="{5EA9FD56-D786-49D6-AFD5-5DFCF381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48AD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table" w:styleId="Rastertabel4-Accent1">
    <w:name w:val="Grid Table 4 Accent 1"/>
    <w:basedOn w:val="Standaardtabel"/>
    <w:uiPriority w:val="49"/>
    <w:rsid w:val="009B6FB5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9B6FB5"/>
  </w:style>
  <w:style w:type="paragraph" w:customStyle="1" w:styleId="Default">
    <w:name w:val="Default"/>
    <w:rsid w:val="009B6FB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B2C526FAC245E5AFED962B1A638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8E0CB-0E0C-423E-838A-FC3709A8A3F6}"/>
      </w:docPartPr>
      <w:docPartBody>
        <w:p w:rsidR="00000000" w:rsidRDefault="003B177B">
          <w:pPr>
            <w:pStyle w:val="FBB2C526FAC245E5AFED962B1A638E93"/>
          </w:pPr>
          <w:r w:rsidRPr="002A292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vanish w:val="0"/>
      <w:color w:val="808080"/>
    </w:rPr>
  </w:style>
  <w:style w:type="paragraph" w:customStyle="1" w:styleId="FBB2C526FAC245E5AFED962B1A638E93">
    <w:name w:val="FBB2C526FAC245E5AFED962B1A638E93"/>
  </w:style>
  <w:style w:type="paragraph" w:customStyle="1" w:styleId="7F6799E5BF954AE5B384EB7B009F25C3">
    <w:name w:val="7F6799E5BF954AE5B384EB7B009F25C3"/>
  </w:style>
  <w:style w:type="paragraph" w:customStyle="1" w:styleId="290AC7D4F20B4CAAB2103223CBA8BD89">
    <w:name w:val="290AC7D4F20B4CAAB2103223CBA8BD89"/>
  </w:style>
  <w:style w:type="paragraph" w:customStyle="1" w:styleId="9FEEBAE555AF42B18151BBAB519B83D3">
    <w:name w:val="9FEEBAE555AF42B18151BBAB519B83D3"/>
  </w:style>
  <w:style w:type="paragraph" w:customStyle="1" w:styleId="159799CE30A74442B7B47167F805C60E">
    <w:name w:val="159799CE30A74442B7B47167F805C60E"/>
  </w:style>
  <w:style w:type="paragraph" w:customStyle="1" w:styleId="D40CA016C1C543C2B4E1C4A796EF05A1">
    <w:name w:val="D40CA016C1C543C2B4E1C4A796EF05A1"/>
  </w:style>
  <w:style w:type="paragraph" w:customStyle="1" w:styleId="03C6D2F01FCF49DE9BE2779442351752">
    <w:name w:val="03C6D2F01FCF49DE9BE2779442351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2023-03-23T00:00:00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Bijlage 4a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0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Marieke Slits | ICSadviseurs</cp:lastModifiedBy>
  <cp:revision>2</cp:revision>
  <dcterms:created xsi:type="dcterms:W3CDTF">2023-03-23T13:35:00Z</dcterms:created>
  <dcterms:modified xsi:type="dcterms:W3CDTF">2023-03-23T13:35:00Z</dcterms:modified>
</cp:coreProperties>
</file>