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51" w:rsidRDefault="00D70851" w:rsidP="00E20A8A">
      <w:pPr>
        <w:rPr>
          <w:b/>
          <w:sz w:val="40"/>
          <w:szCs w:val="40"/>
        </w:rPr>
      </w:pPr>
    </w:p>
    <w:p w:rsidR="0094311C" w:rsidRPr="00D70851" w:rsidRDefault="001938EB" w:rsidP="00E2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NOTA VAN INLICHTINGEN </w:t>
      </w:r>
      <w:r w:rsidR="00D70851" w:rsidRPr="00D70851">
        <w:rPr>
          <w:b/>
          <w:sz w:val="40"/>
          <w:szCs w:val="40"/>
        </w:rPr>
        <w:t>PRIJSAANBIEDINGSDOCUMENT</w:t>
      </w: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1938EB" w:rsidP="00E2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 26 februari </w:t>
      </w:r>
      <w:r w:rsidR="00D70851" w:rsidRPr="00D70851">
        <w:rPr>
          <w:b/>
          <w:sz w:val="40"/>
          <w:szCs w:val="40"/>
        </w:rPr>
        <w:t xml:space="preserve">2014 is aan alle partijen die zich gemeld hebben via </w:t>
      </w:r>
      <w:hyperlink r:id="rId6" w:history="1">
        <w:r w:rsidR="00D70851" w:rsidRPr="00D70851">
          <w:rPr>
            <w:rStyle w:val="Hyperlink"/>
            <w:b/>
            <w:sz w:val="40"/>
            <w:szCs w:val="40"/>
          </w:rPr>
          <w:t>AanbestedingEnInkoop@venlo.nl</w:t>
        </w:r>
      </w:hyperlink>
    </w:p>
    <w:p w:rsidR="00D70851" w:rsidRPr="00D70851" w:rsidRDefault="001938EB" w:rsidP="00E2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>d</w:t>
      </w:r>
      <w:bookmarkStart w:id="0" w:name="_GoBack"/>
      <w:bookmarkEnd w:id="0"/>
      <w:r>
        <w:rPr>
          <w:b/>
          <w:sz w:val="40"/>
          <w:szCs w:val="40"/>
        </w:rPr>
        <w:t xml:space="preserve">e Nota van Inlichtingen met informatie over de rotondes in Venlo </w:t>
      </w:r>
      <w:r w:rsidR="00D70851" w:rsidRPr="00D70851">
        <w:rPr>
          <w:b/>
          <w:sz w:val="40"/>
          <w:szCs w:val="40"/>
        </w:rPr>
        <w:t xml:space="preserve">verstuurd </w:t>
      </w:r>
    </w:p>
    <w:p w:rsidR="00D70851" w:rsidRPr="00D70851" w:rsidRDefault="00D70851" w:rsidP="00E20A8A">
      <w:pPr>
        <w:rPr>
          <w:b/>
          <w:sz w:val="40"/>
          <w:szCs w:val="40"/>
        </w:rPr>
      </w:pPr>
    </w:p>
    <w:p w:rsidR="00D70851" w:rsidRPr="00D70851" w:rsidRDefault="001938EB" w:rsidP="00E2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>26</w:t>
      </w:r>
      <w:r w:rsidR="00D70851" w:rsidRPr="00D70851">
        <w:rPr>
          <w:b/>
          <w:sz w:val="40"/>
          <w:szCs w:val="40"/>
        </w:rPr>
        <w:t>.2.2014</w:t>
      </w:r>
    </w:p>
    <w:p w:rsidR="00D70851" w:rsidRPr="00D70851" w:rsidRDefault="00D70851" w:rsidP="00E20A8A">
      <w:pPr>
        <w:rPr>
          <w:b/>
        </w:rPr>
      </w:pPr>
    </w:p>
    <w:sectPr w:rsidR="00D70851" w:rsidRPr="00D708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2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51"/>
    <w:rsid w:val="001938EB"/>
    <w:rsid w:val="004A64F7"/>
    <w:rsid w:val="0094311C"/>
    <w:rsid w:val="00D70851"/>
    <w:rsid w:val="00E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character" w:styleId="Hyperlink">
    <w:name w:val="Hyperlink"/>
    <w:basedOn w:val="Standaardalinea-lettertype"/>
    <w:rsid w:val="00D70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character" w:styleId="Hyperlink">
    <w:name w:val="Hyperlink"/>
    <w:basedOn w:val="Standaardalinea-lettertype"/>
    <w:rsid w:val="00D70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bestedingEnInkoop@venlo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B9F2FF53.dotm</Template>
  <TotalTime>0</TotalTime>
  <Pages>1</Pages>
  <Words>31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Arts, Joop (JAH)</dc:creator>
  <cp:keywords/>
  <dc:description/>
  <cp:lastModifiedBy>Arts, Joop (JAH)</cp:lastModifiedBy>
  <cp:revision>2</cp:revision>
  <dcterms:created xsi:type="dcterms:W3CDTF">2014-02-26T13:38:00Z</dcterms:created>
  <dcterms:modified xsi:type="dcterms:W3CDTF">2014-02-26T13:38:00Z</dcterms:modified>
</cp:coreProperties>
</file>