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51" w:rsidRDefault="00D70851" w:rsidP="00E20A8A">
      <w:pPr>
        <w:rPr>
          <w:b/>
          <w:sz w:val="40"/>
          <w:szCs w:val="40"/>
        </w:rPr>
      </w:pPr>
    </w:p>
    <w:p w:rsidR="00D70851" w:rsidRDefault="00D70851" w:rsidP="00E20A8A">
      <w:pPr>
        <w:rPr>
          <w:b/>
          <w:sz w:val="40"/>
          <w:szCs w:val="40"/>
        </w:rPr>
      </w:pPr>
    </w:p>
    <w:p w:rsidR="0094311C" w:rsidRPr="00D70851" w:rsidRDefault="00D70851" w:rsidP="00E20A8A">
      <w:pPr>
        <w:rPr>
          <w:b/>
          <w:sz w:val="40"/>
          <w:szCs w:val="40"/>
        </w:rPr>
      </w:pPr>
      <w:bookmarkStart w:id="0" w:name="_GoBack"/>
      <w:bookmarkEnd w:id="0"/>
      <w:r w:rsidRPr="00D70851">
        <w:rPr>
          <w:b/>
          <w:sz w:val="40"/>
          <w:szCs w:val="40"/>
        </w:rPr>
        <w:t>TOEZENDING PRIJSAANBIEDINGSDOCUMENT</w:t>
      </w:r>
    </w:p>
    <w:p w:rsidR="00D70851" w:rsidRPr="00D70851" w:rsidRDefault="00D70851" w:rsidP="00E20A8A">
      <w:pPr>
        <w:rPr>
          <w:b/>
          <w:sz w:val="40"/>
          <w:szCs w:val="40"/>
        </w:rPr>
      </w:pPr>
    </w:p>
    <w:p w:rsidR="00D70851" w:rsidRPr="00D70851" w:rsidRDefault="00D70851" w:rsidP="00E20A8A">
      <w:pPr>
        <w:rPr>
          <w:b/>
          <w:sz w:val="40"/>
          <w:szCs w:val="40"/>
        </w:rPr>
      </w:pPr>
    </w:p>
    <w:p w:rsidR="00D70851" w:rsidRPr="00D70851" w:rsidRDefault="00D70851" w:rsidP="00E20A8A">
      <w:pPr>
        <w:rPr>
          <w:b/>
          <w:sz w:val="40"/>
          <w:szCs w:val="40"/>
        </w:rPr>
      </w:pPr>
      <w:r w:rsidRPr="00D70851">
        <w:rPr>
          <w:b/>
          <w:sz w:val="40"/>
          <w:szCs w:val="40"/>
        </w:rPr>
        <w:t xml:space="preserve">Op 10 februari 2014 is aan alle partijen die zich gemeld hebben via </w:t>
      </w:r>
      <w:hyperlink r:id="rId6" w:history="1">
        <w:r w:rsidRPr="00D70851">
          <w:rPr>
            <w:rStyle w:val="Hyperlink"/>
            <w:b/>
            <w:sz w:val="40"/>
            <w:szCs w:val="40"/>
          </w:rPr>
          <w:t>AanbestedingEnInkoop@venlo.nl</w:t>
        </w:r>
      </w:hyperlink>
    </w:p>
    <w:p w:rsidR="00D70851" w:rsidRPr="00D70851" w:rsidRDefault="00D70851" w:rsidP="00E20A8A">
      <w:pPr>
        <w:rPr>
          <w:b/>
          <w:sz w:val="40"/>
          <w:szCs w:val="40"/>
        </w:rPr>
      </w:pPr>
      <w:r w:rsidRPr="00D70851">
        <w:rPr>
          <w:b/>
          <w:sz w:val="40"/>
          <w:szCs w:val="40"/>
        </w:rPr>
        <w:t>een document verstuurd met de spelregels en voorwaarden voor het verkrijgen van de concessie exploitatie reclamevoering 61 rotondes Venlo.</w:t>
      </w:r>
    </w:p>
    <w:p w:rsidR="00D70851" w:rsidRPr="00D70851" w:rsidRDefault="00D70851" w:rsidP="00E20A8A">
      <w:pPr>
        <w:rPr>
          <w:b/>
          <w:sz w:val="40"/>
          <w:szCs w:val="40"/>
        </w:rPr>
      </w:pPr>
    </w:p>
    <w:p w:rsidR="00D70851" w:rsidRPr="00D70851" w:rsidRDefault="00D70851" w:rsidP="00E20A8A">
      <w:pPr>
        <w:rPr>
          <w:b/>
          <w:sz w:val="40"/>
          <w:szCs w:val="40"/>
        </w:rPr>
      </w:pPr>
    </w:p>
    <w:p w:rsidR="00D70851" w:rsidRPr="00D70851" w:rsidRDefault="00D70851" w:rsidP="00E20A8A">
      <w:pPr>
        <w:rPr>
          <w:b/>
          <w:sz w:val="40"/>
          <w:szCs w:val="40"/>
        </w:rPr>
      </w:pPr>
      <w:r w:rsidRPr="00D70851">
        <w:rPr>
          <w:b/>
          <w:sz w:val="40"/>
          <w:szCs w:val="40"/>
        </w:rPr>
        <w:t>11.2.2014</w:t>
      </w:r>
    </w:p>
    <w:p w:rsidR="00D70851" w:rsidRPr="00D70851" w:rsidRDefault="00D70851" w:rsidP="00E20A8A">
      <w:pPr>
        <w:rPr>
          <w:b/>
        </w:rPr>
      </w:pPr>
    </w:p>
    <w:sectPr w:rsidR="00D70851" w:rsidRPr="00D7085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1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2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51"/>
    <w:rsid w:val="004A64F7"/>
    <w:rsid w:val="0094311C"/>
    <w:rsid w:val="00D70851"/>
    <w:rsid w:val="00E2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  <w:szCs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character" w:styleId="Hyperlink">
    <w:name w:val="Hyperlink"/>
    <w:basedOn w:val="Standaardalinea-lettertype"/>
    <w:rsid w:val="00D708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  <w:szCs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character" w:styleId="Hyperlink">
    <w:name w:val="Hyperlink"/>
    <w:basedOn w:val="Standaardalinea-lettertype"/>
    <w:rsid w:val="00D708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nbestedingEnInkoop@venlo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FA4EA14A.dotm</Template>
  <TotalTime>4</TotalTime>
  <Pages>1</Pages>
  <Words>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Venlo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Arts, Joop (JAH)</dc:creator>
  <cp:keywords/>
  <dc:description/>
  <cp:lastModifiedBy>Arts, Joop (JAH)</cp:lastModifiedBy>
  <cp:revision>1</cp:revision>
  <dcterms:created xsi:type="dcterms:W3CDTF">2014-02-11T10:25:00Z</dcterms:created>
  <dcterms:modified xsi:type="dcterms:W3CDTF">2014-02-11T10:29:00Z</dcterms:modified>
</cp:coreProperties>
</file>