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BC24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4C6D8A3E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215D4C36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1341655F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4EDAB85D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37DFB33C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1BEBCA68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3FC0C7CE" w14:textId="5235F8D8" w:rsidR="009D4732" w:rsidRDefault="00691265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  <w:r>
        <w:rPr>
          <w:rFonts w:ascii="Corbel" w:hAnsi="Corbel" w:cs="Times New Roman"/>
          <w:b/>
          <w:color w:val="auto"/>
          <w:sz w:val="36"/>
          <w:szCs w:val="36"/>
        </w:rPr>
        <w:t>PDG Opleidingen</w:t>
      </w:r>
      <w:r w:rsidR="006D4C97">
        <w:rPr>
          <w:rFonts w:ascii="Corbel" w:hAnsi="Corbel" w:cs="Times New Roman"/>
          <w:b/>
          <w:color w:val="auto"/>
          <w:sz w:val="36"/>
          <w:szCs w:val="36"/>
        </w:rPr>
        <w:t xml:space="preserve"> </w:t>
      </w:r>
    </w:p>
    <w:p w14:paraId="61BE0360" w14:textId="77777777" w:rsidR="009D4732" w:rsidRDefault="003E3197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  <w:r>
        <w:rPr>
          <w:rFonts w:ascii="Corbel" w:hAnsi="Corbel" w:cs="Times New Roman"/>
          <w:b/>
          <w:color w:val="auto"/>
          <w:sz w:val="36"/>
          <w:szCs w:val="36"/>
        </w:rPr>
        <w:t xml:space="preserve">Formulier </w:t>
      </w:r>
      <w:r w:rsidR="00FA1F94">
        <w:rPr>
          <w:rFonts w:ascii="Corbel" w:hAnsi="Corbel" w:cs="Times New Roman"/>
          <w:b/>
          <w:color w:val="auto"/>
          <w:sz w:val="36"/>
          <w:szCs w:val="36"/>
        </w:rPr>
        <w:t>B</w:t>
      </w:r>
      <w:r w:rsidR="005C64A3">
        <w:rPr>
          <w:rFonts w:ascii="Corbel" w:hAnsi="Corbel" w:cs="Times New Roman"/>
          <w:b/>
          <w:color w:val="auto"/>
          <w:sz w:val="36"/>
          <w:szCs w:val="36"/>
        </w:rPr>
        <w:t xml:space="preserve"> </w:t>
      </w:r>
      <w:r w:rsidR="009D4732">
        <w:rPr>
          <w:rFonts w:ascii="Corbel" w:hAnsi="Corbel" w:cs="Times New Roman"/>
          <w:b/>
          <w:color w:val="auto"/>
          <w:sz w:val="36"/>
          <w:szCs w:val="36"/>
        </w:rPr>
        <w:t xml:space="preserve">Referentieverklaring </w:t>
      </w:r>
      <w:r w:rsidR="009D4732" w:rsidRPr="007C74F0">
        <w:rPr>
          <w:rFonts w:ascii="Corbel" w:hAnsi="Corbel" w:cs="Times New Roman"/>
          <w:b/>
          <w:color w:val="auto"/>
          <w:sz w:val="36"/>
          <w:szCs w:val="36"/>
        </w:rPr>
        <w:t xml:space="preserve"> </w:t>
      </w:r>
    </w:p>
    <w:p w14:paraId="51945609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42B58125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4828352B" w14:textId="77777777" w:rsidR="009D4732" w:rsidRDefault="000E23C5" w:rsidP="000E23C5">
      <w:pPr>
        <w:pStyle w:val="Tabelnormaal"/>
        <w:ind w:left="1276"/>
        <w:rPr>
          <w:rFonts w:ascii="Corbel" w:hAnsi="Corbel" w:cs="Times New Roman"/>
          <w:b/>
          <w:color w:val="auto"/>
          <w:sz w:val="36"/>
          <w:szCs w:val="36"/>
        </w:rPr>
      </w:pPr>
      <w:r>
        <w:rPr>
          <w:rFonts w:ascii="Corbel" w:hAnsi="Corbel" w:cs="Times New Roman"/>
          <w:b/>
          <w:noProof/>
          <w:color w:val="auto"/>
          <w:sz w:val="36"/>
          <w:szCs w:val="36"/>
        </w:rPr>
        <w:drawing>
          <wp:inline distT="0" distB="0" distL="0" distR="0" wp14:anchorId="67824D6E" wp14:editId="0CE16B0D">
            <wp:extent cx="3670300" cy="1377950"/>
            <wp:effectExtent l="0" t="0" r="635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C8C76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2FF55C8A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72EBF385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60EA29E7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12567509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19D4A640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0DFA9FC6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62D01D15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64F8AAA2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32B6FA4B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30ACE93C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747C8267" w14:textId="77777777" w:rsidR="009D4732" w:rsidRDefault="009D4732" w:rsidP="009D4732">
      <w:pPr>
        <w:pStyle w:val="Tabelnormaal"/>
        <w:rPr>
          <w:rFonts w:ascii="Corbel" w:hAnsi="Corbel" w:cs="Times New Roman"/>
          <w:b/>
          <w:color w:val="auto"/>
          <w:sz w:val="36"/>
          <w:szCs w:val="36"/>
        </w:rPr>
      </w:pPr>
    </w:p>
    <w:p w14:paraId="67A3A0ED" w14:textId="77777777" w:rsidR="009D4732" w:rsidRPr="005C64A3" w:rsidRDefault="009D4732" w:rsidP="009D4732">
      <w:pPr>
        <w:pStyle w:val="K01-basistekst"/>
        <w:rPr>
          <w:rFonts w:ascii="Corbel" w:hAnsi="Corbel"/>
          <w:b/>
          <w:noProof w:val="0"/>
          <w:sz w:val="21"/>
          <w:szCs w:val="21"/>
          <w:lang w:eastAsia="en-US"/>
        </w:rPr>
      </w:pPr>
      <w:r w:rsidRPr="005C64A3">
        <w:rPr>
          <w:rFonts w:ascii="Corbel" w:hAnsi="Corbel"/>
          <w:b/>
          <w:noProof w:val="0"/>
          <w:sz w:val="21"/>
          <w:szCs w:val="21"/>
          <w:lang w:eastAsia="en-US"/>
        </w:rPr>
        <w:t>Voorwaarden bij de referentieverklaring:</w:t>
      </w:r>
    </w:p>
    <w:p w14:paraId="0B619984" w14:textId="77777777" w:rsidR="009D4732" w:rsidRPr="005C64A3" w:rsidRDefault="009D4732" w:rsidP="009D4732">
      <w:pPr>
        <w:pStyle w:val="K01-basistekst"/>
        <w:tabs>
          <w:tab w:val="left" w:pos="6210"/>
        </w:tabs>
        <w:jc w:val="both"/>
        <w:rPr>
          <w:rFonts w:ascii="Corbel" w:hAnsi="Corbel"/>
          <w:noProof w:val="0"/>
          <w:sz w:val="21"/>
          <w:szCs w:val="21"/>
          <w:lang w:eastAsia="en-US"/>
        </w:rPr>
      </w:pPr>
      <w:r w:rsidRPr="005C64A3">
        <w:rPr>
          <w:rFonts w:ascii="Corbel" w:hAnsi="Corbel"/>
          <w:noProof w:val="0"/>
          <w:sz w:val="21"/>
          <w:szCs w:val="21"/>
          <w:lang w:eastAsia="en-US"/>
        </w:rPr>
        <w:tab/>
      </w:r>
    </w:p>
    <w:p w14:paraId="3A4B0245" w14:textId="77777777" w:rsidR="009D4732" w:rsidRPr="000E23C5" w:rsidRDefault="009D4732" w:rsidP="00B017DD">
      <w:pPr>
        <w:pStyle w:val="K01-basistekst"/>
        <w:numPr>
          <w:ilvl w:val="0"/>
          <w:numId w:val="8"/>
        </w:numPr>
        <w:jc w:val="both"/>
        <w:rPr>
          <w:rFonts w:ascii="Arial" w:hAnsi="Arial" w:cs="Arial"/>
          <w:noProof w:val="0"/>
          <w:sz w:val="20"/>
          <w:lang w:eastAsia="en-US"/>
        </w:rPr>
      </w:pPr>
      <w:r w:rsidRPr="000E23C5">
        <w:rPr>
          <w:rFonts w:ascii="Arial" w:hAnsi="Arial" w:cs="Arial"/>
          <w:noProof w:val="0"/>
          <w:sz w:val="20"/>
          <w:lang w:eastAsia="en-US"/>
        </w:rPr>
        <w:t>De door Inschrijver aangeleverde informatie in d</w:t>
      </w:r>
      <w:r w:rsidR="003E3197" w:rsidRPr="000E23C5">
        <w:rPr>
          <w:rFonts w:ascii="Arial" w:hAnsi="Arial" w:cs="Arial"/>
          <w:noProof w:val="0"/>
          <w:sz w:val="20"/>
          <w:lang w:eastAsia="en-US"/>
        </w:rPr>
        <w:t>it Formulier</w:t>
      </w:r>
      <w:r w:rsidRPr="000E23C5">
        <w:rPr>
          <w:rFonts w:ascii="Arial" w:hAnsi="Arial" w:cs="Arial"/>
          <w:noProof w:val="0"/>
          <w:sz w:val="20"/>
          <w:lang w:eastAsia="en-US"/>
        </w:rPr>
        <w:t xml:space="preserve"> kan worden geverifieerd. Inschrijver dient hiertoe alle medewerking te verlenen.</w:t>
      </w:r>
    </w:p>
    <w:p w14:paraId="6AA2D613" w14:textId="77777777" w:rsidR="009D4732" w:rsidRPr="000E23C5" w:rsidRDefault="009D4732" w:rsidP="00B017DD">
      <w:pPr>
        <w:pStyle w:val="K01-basistekst"/>
        <w:numPr>
          <w:ilvl w:val="0"/>
          <w:numId w:val="8"/>
        </w:numPr>
        <w:jc w:val="both"/>
        <w:rPr>
          <w:rFonts w:ascii="Arial" w:hAnsi="Arial" w:cs="Arial"/>
          <w:noProof w:val="0"/>
          <w:sz w:val="20"/>
          <w:lang w:eastAsia="en-US"/>
        </w:rPr>
      </w:pPr>
      <w:r w:rsidRPr="000E23C5">
        <w:rPr>
          <w:rFonts w:ascii="Arial" w:hAnsi="Arial" w:cs="Arial"/>
          <w:noProof w:val="0"/>
          <w:sz w:val="20"/>
          <w:lang w:eastAsia="en-US"/>
        </w:rPr>
        <w:t>De verklaring dient door de Inschrijver rechtsgeldig ondertekend te zijn door een hiertoe bevoegd persoon.</w:t>
      </w:r>
    </w:p>
    <w:p w14:paraId="03FB7BE9" w14:textId="77777777" w:rsidR="009D4732" w:rsidRPr="000E23C5" w:rsidRDefault="009D4732" w:rsidP="00B017DD">
      <w:pPr>
        <w:pStyle w:val="K01-basistekst"/>
        <w:numPr>
          <w:ilvl w:val="0"/>
          <w:numId w:val="8"/>
        </w:numPr>
        <w:jc w:val="both"/>
        <w:rPr>
          <w:rFonts w:ascii="Arial" w:hAnsi="Arial" w:cs="Arial"/>
          <w:noProof w:val="0"/>
          <w:sz w:val="20"/>
          <w:lang w:eastAsia="en-US"/>
        </w:rPr>
      </w:pPr>
      <w:r w:rsidRPr="000E23C5">
        <w:rPr>
          <w:rFonts w:ascii="Arial" w:hAnsi="Arial" w:cs="Arial"/>
          <w:noProof w:val="0"/>
          <w:sz w:val="20"/>
          <w:lang w:eastAsia="en-US"/>
        </w:rPr>
        <w:t>De werkzaamheden waar de referenties betrekking op hebben dienen te hebben plaatsgevonden in de afgelopen drie jaar, teruggerekend vanaf de uiterste inschrijvingsdatum die voor deze aanbesteding</w:t>
      </w:r>
      <w:r w:rsidR="00187A73" w:rsidRPr="000E23C5">
        <w:rPr>
          <w:rFonts w:ascii="Arial" w:hAnsi="Arial" w:cs="Arial"/>
          <w:noProof w:val="0"/>
          <w:sz w:val="20"/>
          <w:lang w:eastAsia="en-US"/>
        </w:rPr>
        <w:t>sprocedure</w:t>
      </w:r>
      <w:r w:rsidRPr="000E23C5">
        <w:rPr>
          <w:rFonts w:ascii="Arial" w:hAnsi="Arial" w:cs="Arial"/>
          <w:noProof w:val="0"/>
          <w:sz w:val="20"/>
          <w:lang w:eastAsia="en-US"/>
        </w:rPr>
        <w:t xml:space="preserve"> is vastgesteld. </w:t>
      </w:r>
    </w:p>
    <w:p w14:paraId="61CD476D" w14:textId="77777777" w:rsidR="009D4732" w:rsidRPr="005C64A3" w:rsidRDefault="009D4732" w:rsidP="009D4732">
      <w:pPr>
        <w:pStyle w:val="K01-basistekst"/>
        <w:rPr>
          <w:rFonts w:ascii="Corbel" w:hAnsi="Corbel"/>
          <w:noProof w:val="0"/>
          <w:sz w:val="21"/>
          <w:szCs w:val="21"/>
          <w:lang w:eastAsia="en-US"/>
        </w:rPr>
      </w:pPr>
    </w:p>
    <w:p w14:paraId="1B39F9C4" w14:textId="77777777" w:rsidR="009D4732" w:rsidRPr="005C64A3" w:rsidRDefault="009D4732" w:rsidP="009D4732">
      <w:pPr>
        <w:pStyle w:val="K01-basistekst"/>
        <w:rPr>
          <w:rFonts w:ascii="Corbel" w:hAnsi="Corbel"/>
          <w:noProof w:val="0"/>
          <w:sz w:val="21"/>
          <w:szCs w:val="21"/>
          <w:lang w:eastAsia="en-US"/>
        </w:rPr>
      </w:pPr>
    </w:p>
    <w:p w14:paraId="1A2F8D87" w14:textId="77777777" w:rsidR="009D4732" w:rsidRPr="005C64A3" w:rsidRDefault="009D4732" w:rsidP="009D4732">
      <w:pPr>
        <w:pStyle w:val="K01-basistekst"/>
        <w:rPr>
          <w:rFonts w:ascii="Corbel" w:hAnsi="Corbel"/>
          <w:b/>
          <w:noProof w:val="0"/>
          <w:sz w:val="21"/>
          <w:szCs w:val="21"/>
          <w:lang w:eastAsia="en-US"/>
        </w:rPr>
      </w:pPr>
      <w:r w:rsidRPr="005C64A3">
        <w:rPr>
          <w:rFonts w:ascii="Corbel" w:hAnsi="Corbel"/>
          <w:b/>
          <w:noProof w:val="0"/>
          <w:sz w:val="21"/>
          <w:szCs w:val="21"/>
          <w:lang w:eastAsia="en-US"/>
        </w:rPr>
        <w:t>Kerncompetenties:</w:t>
      </w:r>
    </w:p>
    <w:p w14:paraId="2D5525CC" w14:textId="77777777" w:rsidR="009D4732" w:rsidRPr="005C64A3" w:rsidRDefault="009D4732" w:rsidP="009D4732">
      <w:pPr>
        <w:pStyle w:val="K01-basistekst"/>
        <w:rPr>
          <w:rFonts w:ascii="Corbel" w:hAnsi="Corbel"/>
          <w:noProof w:val="0"/>
          <w:sz w:val="21"/>
          <w:szCs w:val="21"/>
          <w:lang w:eastAsia="en-US"/>
        </w:rPr>
      </w:pPr>
    </w:p>
    <w:p w14:paraId="3697CDF7" w14:textId="129E3F0C" w:rsidR="009D4732" w:rsidRDefault="009D4732" w:rsidP="009D4732">
      <w:pPr>
        <w:pStyle w:val="K01-basistekst"/>
        <w:jc w:val="both"/>
        <w:rPr>
          <w:rFonts w:ascii="Arial" w:hAnsi="Arial" w:cs="Arial"/>
          <w:noProof w:val="0"/>
          <w:sz w:val="20"/>
          <w:lang w:eastAsia="en-US"/>
        </w:rPr>
      </w:pPr>
      <w:r w:rsidRPr="000E23C5">
        <w:rPr>
          <w:rFonts w:ascii="Arial" w:hAnsi="Arial" w:cs="Arial"/>
          <w:noProof w:val="0"/>
          <w:sz w:val="20"/>
          <w:lang w:eastAsia="en-US"/>
        </w:rPr>
        <w:t>Uit de opgegeven referenties dient te blijken dat de Inschrijver beschikt over de navolgende kerncompetentie</w:t>
      </w:r>
      <w:r w:rsidR="000E23C5">
        <w:rPr>
          <w:rFonts w:ascii="Arial" w:hAnsi="Arial" w:cs="Arial"/>
          <w:noProof w:val="0"/>
          <w:sz w:val="20"/>
          <w:lang w:eastAsia="en-US"/>
        </w:rPr>
        <w:t>s</w:t>
      </w:r>
      <w:r w:rsidRPr="000E23C5">
        <w:rPr>
          <w:rFonts w:ascii="Arial" w:hAnsi="Arial" w:cs="Arial"/>
          <w:noProof w:val="0"/>
          <w:sz w:val="20"/>
          <w:lang w:eastAsia="en-US"/>
        </w:rPr>
        <w:t>:</w:t>
      </w:r>
    </w:p>
    <w:p w14:paraId="5BE559C4" w14:textId="08B1AD11" w:rsidR="00691265" w:rsidRDefault="00691265" w:rsidP="009D4732">
      <w:pPr>
        <w:pStyle w:val="K01-basistekst"/>
        <w:jc w:val="both"/>
        <w:rPr>
          <w:rFonts w:ascii="Arial" w:hAnsi="Arial" w:cs="Arial"/>
          <w:noProof w:val="0"/>
          <w:sz w:val="20"/>
          <w:lang w:eastAsia="en-US"/>
        </w:rPr>
      </w:pPr>
    </w:p>
    <w:p w14:paraId="3CB00800" w14:textId="77777777" w:rsidR="00691265" w:rsidRPr="00691265" w:rsidRDefault="00691265" w:rsidP="00691265">
      <w:pPr>
        <w:pStyle w:val="Lijstalinea"/>
        <w:numPr>
          <w:ilvl w:val="0"/>
          <w:numId w:val="11"/>
        </w:numPr>
        <w:spacing w:line="288" w:lineRule="auto"/>
        <w:rPr>
          <w:rFonts w:ascii="Arial" w:hAnsi="Arial" w:cs="Arial"/>
          <w:bCs/>
          <w:sz w:val="20"/>
        </w:rPr>
      </w:pPr>
      <w:r w:rsidRPr="00691265">
        <w:rPr>
          <w:rFonts w:ascii="Arial" w:hAnsi="Arial" w:cs="Arial"/>
          <w:bCs/>
          <w:sz w:val="20"/>
        </w:rPr>
        <w:t>U heeft aantoonbare ervaring met de begeleiding, examinering en afgifte van PDG getuigschriften.</w:t>
      </w:r>
    </w:p>
    <w:p w14:paraId="140AB18F" w14:textId="77777777" w:rsidR="00691265" w:rsidRPr="00691265" w:rsidRDefault="00691265" w:rsidP="00691265">
      <w:pPr>
        <w:pStyle w:val="Lijstalinea"/>
        <w:numPr>
          <w:ilvl w:val="0"/>
          <w:numId w:val="11"/>
        </w:numPr>
        <w:spacing w:line="288" w:lineRule="auto"/>
        <w:rPr>
          <w:rFonts w:ascii="Arial" w:hAnsi="Arial" w:cs="Arial"/>
          <w:bCs/>
          <w:sz w:val="20"/>
        </w:rPr>
      </w:pPr>
      <w:r w:rsidRPr="00691265">
        <w:rPr>
          <w:rFonts w:ascii="Arial" w:hAnsi="Arial" w:cs="Arial"/>
          <w:bCs/>
          <w:sz w:val="20"/>
        </w:rPr>
        <w:t>U heeft aantoonbare ervaring met het verzorgen van in-company opleidingen binnen een MBO-instelling/ROC.</w:t>
      </w:r>
    </w:p>
    <w:p w14:paraId="462F713F" w14:textId="5ABCA1FB" w:rsidR="00691265" w:rsidRPr="00691265" w:rsidRDefault="00691265" w:rsidP="00691265">
      <w:pPr>
        <w:pStyle w:val="Lijstalinea"/>
        <w:numPr>
          <w:ilvl w:val="0"/>
          <w:numId w:val="11"/>
        </w:numPr>
        <w:spacing w:line="288" w:lineRule="auto"/>
        <w:rPr>
          <w:rFonts w:ascii="Arial" w:hAnsi="Arial" w:cs="Arial"/>
          <w:bCs/>
          <w:sz w:val="20"/>
          <w:szCs w:val="20"/>
        </w:rPr>
      </w:pPr>
      <w:r w:rsidRPr="00691265">
        <w:rPr>
          <w:rFonts w:ascii="Arial" w:hAnsi="Arial" w:cs="Arial"/>
          <w:bCs/>
          <w:sz w:val="20"/>
        </w:rPr>
        <w:t xml:space="preserve">U dient te beschikken over een lectoraat dan wel aantoonbare vergelijkbare expertise te hebben die zich richt op actuele en relevante ontwikkelingen binnen het </w:t>
      </w:r>
      <w:proofErr w:type="spellStart"/>
      <w:r w:rsidRPr="00691265">
        <w:rPr>
          <w:rFonts w:ascii="Arial" w:hAnsi="Arial" w:cs="Arial"/>
          <w:bCs/>
          <w:sz w:val="20"/>
        </w:rPr>
        <w:t>beroepsonderwijs</w:t>
      </w:r>
      <w:proofErr w:type="spellEnd"/>
      <w:r w:rsidRPr="00691265">
        <w:rPr>
          <w:rFonts w:ascii="Arial" w:hAnsi="Arial" w:cs="Arial"/>
          <w:bCs/>
          <w:sz w:val="20"/>
        </w:rPr>
        <w:t xml:space="preserve"> (</w:t>
      </w:r>
      <w:proofErr w:type="spellStart"/>
      <w:r w:rsidRPr="00691265">
        <w:rPr>
          <w:rFonts w:ascii="Arial" w:hAnsi="Arial" w:cs="Arial"/>
          <w:bCs/>
          <w:sz w:val="20"/>
        </w:rPr>
        <w:t>responsief</w:t>
      </w:r>
      <w:proofErr w:type="spellEnd"/>
      <w:r w:rsidRPr="00691265">
        <w:rPr>
          <w:rFonts w:ascii="Arial" w:hAnsi="Arial" w:cs="Arial"/>
          <w:bCs/>
          <w:sz w:val="20"/>
        </w:rPr>
        <w:t xml:space="preserve"> </w:t>
      </w:r>
      <w:proofErr w:type="spellStart"/>
      <w:r w:rsidRPr="00691265">
        <w:rPr>
          <w:rFonts w:ascii="Arial" w:hAnsi="Arial" w:cs="Arial"/>
          <w:bCs/>
          <w:sz w:val="20"/>
        </w:rPr>
        <w:t>onderwijs</w:t>
      </w:r>
      <w:proofErr w:type="spellEnd"/>
      <w:r w:rsidRPr="00691265">
        <w:rPr>
          <w:rFonts w:ascii="Arial" w:hAnsi="Arial" w:cs="Arial"/>
          <w:bCs/>
          <w:sz w:val="20"/>
        </w:rPr>
        <w:t>).</w:t>
      </w:r>
    </w:p>
    <w:p w14:paraId="4BCFD0AE" w14:textId="77777777" w:rsidR="000E23C5" w:rsidRDefault="000E23C5" w:rsidP="009D4732">
      <w:pPr>
        <w:pStyle w:val="K01-basistekst"/>
        <w:jc w:val="both"/>
        <w:rPr>
          <w:rFonts w:ascii="Arial" w:hAnsi="Arial" w:cs="Arial"/>
          <w:noProof w:val="0"/>
          <w:sz w:val="20"/>
          <w:lang w:eastAsia="en-US"/>
        </w:rPr>
      </w:pPr>
    </w:p>
    <w:p w14:paraId="7E856E6F" w14:textId="77777777" w:rsidR="000E23C5" w:rsidRPr="000E23C5" w:rsidRDefault="000E23C5" w:rsidP="009D4732">
      <w:pPr>
        <w:pStyle w:val="K01-basistekst"/>
        <w:jc w:val="both"/>
        <w:rPr>
          <w:rFonts w:ascii="Arial" w:hAnsi="Arial" w:cs="Arial"/>
          <w:noProof w:val="0"/>
          <w:sz w:val="20"/>
          <w:lang w:eastAsia="en-US"/>
        </w:rPr>
      </w:pPr>
    </w:p>
    <w:p w14:paraId="5FEAA69D" w14:textId="77777777" w:rsidR="008B0BF1" w:rsidRDefault="008B0BF1" w:rsidP="008B0BF1">
      <w:pPr>
        <w:pStyle w:val="K01-basistekst"/>
        <w:tabs>
          <w:tab w:val="left" w:pos="1600"/>
        </w:tabs>
        <w:jc w:val="both"/>
        <w:rPr>
          <w:rFonts w:ascii="Corbel" w:hAnsi="Corbel"/>
          <w:noProof w:val="0"/>
          <w:sz w:val="21"/>
          <w:szCs w:val="21"/>
          <w:lang w:eastAsia="en-US"/>
        </w:rPr>
      </w:pPr>
    </w:p>
    <w:p w14:paraId="4806AC7A" w14:textId="77777777" w:rsidR="009D4732" w:rsidRDefault="009D4732" w:rsidP="00B017DD">
      <w:pPr>
        <w:pStyle w:val="K01-basistekst"/>
        <w:numPr>
          <w:ilvl w:val="0"/>
          <w:numId w:val="9"/>
        </w:numPr>
        <w:tabs>
          <w:tab w:val="left" w:pos="1600"/>
        </w:tabs>
        <w:jc w:val="both"/>
      </w:pPr>
      <w:r>
        <w:br w:type="page"/>
      </w:r>
    </w:p>
    <w:p w14:paraId="43139D2F" w14:textId="77777777" w:rsidR="00D0784F" w:rsidRPr="009D4732" w:rsidRDefault="00D0784F" w:rsidP="003C224F">
      <w:pPr>
        <w:pStyle w:val="Kop1"/>
        <w:numPr>
          <w:ilvl w:val="0"/>
          <w:numId w:val="0"/>
        </w:numPr>
        <w:rPr>
          <w:rFonts w:ascii="Corbel" w:hAnsi="Corbel"/>
          <w:color w:val="auto"/>
          <w:sz w:val="36"/>
          <w:szCs w:val="36"/>
        </w:rPr>
      </w:pPr>
    </w:p>
    <w:p w14:paraId="6281FE3F" w14:textId="77777777" w:rsidR="00FE7AAD" w:rsidRPr="00E43F76" w:rsidRDefault="008346F6" w:rsidP="00FE7AAD">
      <w:pPr>
        <w:rPr>
          <w:sz w:val="19"/>
          <w:szCs w:val="19"/>
        </w:rPr>
      </w:pPr>
      <w:r>
        <w:rPr>
          <w:sz w:val="19"/>
          <w:szCs w:val="19"/>
        </w:rPr>
        <w:br/>
      </w:r>
      <w:r w:rsidR="00FE7AAD" w:rsidRPr="00E43F76">
        <w:rPr>
          <w:sz w:val="19"/>
          <w:szCs w:val="19"/>
        </w:rPr>
        <w:t>U dient het volgende formulier in te vullen.</w:t>
      </w:r>
    </w:p>
    <w:tbl>
      <w:tblPr>
        <w:tblStyle w:val="GridTable4-Accent11"/>
        <w:tblW w:w="9781" w:type="dxa"/>
        <w:tblInd w:w="108" w:type="dxa"/>
        <w:tblLook w:val="06A0" w:firstRow="1" w:lastRow="0" w:firstColumn="1" w:lastColumn="0" w:noHBand="1" w:noVBand="1"/>
      </w:tblPr>
      <w:tblGrid>
        <w:gridCol w:w="487"/>
        <w:gridCol w:w="1952"/>
        <w:gridCol w:w="3835"/>
        <w:gridCol w:w="3507"/>
      </w:tblGrid>
      <w:tr w:rsidR="009916C6" w:rsidRPr="00E43F76" w14:paraId="160A47C5" w14:textId="77777777" w:rsidTr="00991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shd w:val="clear" w:color="auto" w:fill="FF0000"/>
          </w:tcPr>
          <w:p w14:paraId="30039F7D" w14:textId="77777777" w:rsidR="009916C6" w:rsidRPr="009916C6" w:rsidRDefault="009916C6" w:rsidP="00E43F76">
            <w:pPr>
              <w:rPr>
                <w:rFonts w:cs="Lucida Sans Unicode"/>
                <w:b w:val="0"/>
                <w:bCs w:val="0"/>
                <w:sz w:val="19"/>
                <w:szCs w:val="19"/>
              </w:rPr>
            </w:pPr>
            <w:r w:rsidRPr="00E43F76">
              <w:rPr>
                <w:rFonts w:cs="Lucida Sans Unicode"/>
                <w:sz w:val="19"/>
                <w:szCs w:val="19"/>
              </w:rPr>
              <w:t>Referentie behoort toe aan:</w:t>
            </w:r>
            <w:r>
              <w:rPr>
                <w:rFonts w:cs="Lucida Sans Unicode"/>
                <w:sz w:val="19"/>
                <w:szCs w:val="19"/>
              </w:rPr>
              <w:t xml:space="preserve"> </w:t>
            </w:r>
            <w:r>
              <w:rPr>
                <w:rFonts w:cs="Lucida Sans Unicode"/>
                <w:b w:val="0"/>
                <w:bCs w:val="0"/>
                <w:sz w:val="19"/>
                <w:szCs w:val="19"/>
              </w:rPr>
              <w:t xml:space="preserve"> </w:t>
            </w:r>
            <w:r>
              <w:rPr>
                <w:rFonts w:cs="Lucida Sans Unicode"/>
                <w:sz w:val="19"/>
                <w:szCs w:val="19"/>
              </w:rPr>
              <w:t>&lt;naam inschrijver/combinant/onderaannemer&gt;</w:t>
            </w:r>
          </w:p>
        </w:tc>
      </w:tr>
      <w:tr w:rsidR="00733FB5" w:rsidRPr="00E43F76" w14:paraId="1A58172E" w14:textId="77777777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</w:tcPr>
          <w:p w14:paraId="236FFD60" w14:textId="77777777" w:rsidR="00733FB5" w:rsidRPr="00E43F76" w:rsidRDefault="00733FB5" w:rsidP="008346F6">
            <w:pPr>
              <w:rPr>
                <w:rFonts w:cs="Lucida Sans Unicode"/>
                <w:sz w:val="19"/>
                <w:szCs w:val="19"/>
              </w:rPr>
            </w:pPr>
            <w:r w:rsidRPr="00E43F76">
              <w:rPr>
                <w:rFonts w:cs="Lucida Sans Unicode"/>
                <w:sz w:val="19"/>
                <w:szCs w:val="19"/>
              </w:rPr>
              <w:t>Referentie bij kerncompetentie</w:t>
            </w:r>
            <w:r w:rsidR="009916C6">
              <w:rPr>
                <w:rFonts w:cs="Lucida Sans Unicode"/>
                <w:sz w:val="19"/>
                <w:szCs w:val="19"/>
              </w:rPr>
              <w:t>(s)</w:t>
            </w:r>
          </w:p>
        </w:tc>
      </w:tr>
      <w:tr w:rsidR="009322CF" w:rsidRPr="00E43F76" w14:paraId="388C8F93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</w:tcPr>
          <w:p w14:paraId="407E083E" w14:textId="77777777" w:rsidR="00733FB5" w:rsidRPr="000E23C5" w:rsidRDefault="00733FB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0E23C5">
              <w:rPr>
                <w:rFonts w:ascii="Arial" w:hAnsi="Arial" w:cs="Arial"/>
                <w:b w:val="0"/>
                <w:bCs w:val="0"/>
                <w:sz w:val="20"/>
              </w:rPr>
              <w:t>1</w:t>
            </w:r>
          </w:p>
        </w:tc>
        <w:tc>
          <w:tcPr>
            <w:tcW w:w="1952" w:type="dxa"/>
            <w:vMerge w:val="restart"/>
          </w:tcPr>
          <w:p w14:paraId="3E0F05C5" w14:textId="77777777" w:rsidR="00733FB5" w:rsidRPr="000E23C5" w:rsidRDefault="00733FB5" w:rsidP="00834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NAW</w:t>
            </w:r>
            <w:r w:rsidR="00005D1D" w:rsidRPr="000E23C5">
              <w:rPr>
                <w:rFonts w:ascii="Arial" w:hAnsi="Arial" w:cs="Arial"/>
                <w:sz w:val="20"/>
              </w:rPr>
              <w:t>-</w:t>
            </w:r>
            <w:r w:rsidRPr="000E23C5">
              <w:rPr>
                <w:rFonts w:ascii="Arial" w:hAnsi="Arial" w:cs="Arial"/>
                <w:sz w:val="20"/>
              </w:rPr>
              <w:t>gegevens referentie</w:t>
            </w:r>
          </w:p>
        </w:tc>
        <w:tc>
          <w:tcPr>
            <w:tcW w:w="3835" w:type="dxa"/>
          </w:tcPr>
          <w:p w14:paraId="615D28D6" w14:textId="77777777" w:rsidR="00733FB5" w:rsidRPr="000E23C5" w:rsidRDefault="00733FB5" w:rsidP="00746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 xml:space="preserve">Naam organisatie </w:t>
            </w:r>
          </w:p>
        </w:tc>
        <w:bookmarkStart w:id="0" w:name="Text2"/>
        <w:tc>
          <w:tcPr>
            <w:tcW w:w="3507" w:type="dxa"/>
          </w:tcPr>
          <w:p w14:paraId="4DF48484" w14:textId="77777777"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0"/>
          </w:p>
        </w:tc>
      </w:tr>
      <w:tr w:rsidR="009322CF" w:rsidRPr="00E43F76" w14:paraId="5758E493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036CC928" w14:textId="77777777" w:rsidR="00733FB5" w:rsidRPr="000E23C5" w:rsidRDefault="00733FB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952" w:type="dxa"/>
            <w:vMerge/>
          </w:tcPr>
          <w:p w14:paraId="7F6DB355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835" w:type="dxa"/>
          </w:tcPr>
          <w:p w14:paraId="2E85BFBD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Naam contactpersoon</w:t>
            </w:r>
          </w:p>
        </w:tc>
        <w:tc>
          <w:tcPr>
            <w:tcW w:w="3507" w:type="dxa"/>
          </w:tcPr>
          <w:p w14:paraId="5C1972E0" w14:textId="77777777"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1"/>
          </w:p>
        </w:tc>
      </w:tr>
      <w:tr w:rsidR="009322CF" w:rsidRPr="00E43F76" w14:paraId="5376309D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0845B625" w14:textId="77777777" w:rsidR="00733FB5" w:rsidRPr="000E23C5" w:rsidRDefault="00733FB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952" w:type="dxa"/>
            <w:vMerge/>
          </w:tcPr>
          <w:p w14:paraId="75695BA4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835" w:type="dxa"/>
          </w:tcPr>
          <w:p w14:paraId="65ED973D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Telefoonnummer</w:t>
            </w:r>
          </w:p>
        </w:tc>
        <w:bookmarkStart w:id="2" w:name="Text4"/>
        <w:tc>
          <w:tcPr>
            <w:tcW w:w="3507" w:type="dxa"/>
          </w:tcPr>
          <w:p w14:paraId="66CFF851" w14:textId="77777777"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2"/>
          </w:p>
        </w:tc>
      </w:tr>
      <w:tr w:rsidR="009322CF" w:rsidRPr="00E43F76" w14:paraId="27E0AD76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7833D42B" w14:textId="77777777" w:rsidR="009322CF" w:rsidRPr="000E23C5" w:rsidRDefault="009322CF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952" w:type="dxa"/>
            <w:vMerge/>
          </w:tcPr>
          <w:p w14:paraId="775F6D5A" w14:textId="77777777" w:rsidR="009322CF" w:rsidRPr="000E23C5" w:rsidRDefault="009322CF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835" w:type="dxa"/>
          </w:tcPr>
          <w:p w14:paraId="22F32017" w14:textId="77777777" w:rsidR="009322CF" w:rsidRPr="000E23C5" w:rsidRDefault="009322CF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E-mail adres</w:t>
            </w:r>
          </w:p>
        </w:tc>
        <w:tc>
          <w:tcPr>
            <w:tcW w:w="3507" w:type="dxa"/>
          </w:tcPr>
          <w:p w14:paraId="6422D8B6" w14:textId="77777777" w:rsidR="009322CF" w:rsidRPr="009322CF" w:rsidRDefault="009322CF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  <w:tr w:rsidR="009322CF" w:rsidRPr="00E43F76" w14:paraId="600B90F8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716B5E8E" w14:textId="77777777" w:rsidR="00733FB5" w:rsidRPr="000E23C5" w:rsidRDefault="00733FB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952" w:type="dxa"/>
            <w:vMerge/>
          </w:tcPr>
          <w:p w14:paraId="3F1773DC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835" w:type="dxa"/>
          </w:tcPr>
          <w:p w14:paraId="01C48595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Naam en omschrijving van het project</w:t>
            </w:r>
          </w:p>
        </w:tc>
        <w:tc>
          <w:tcPr>
            <w:tcW w:w="3507" w:type="dxa"/>
          </w:tcPr>
          <w:p w14:paraId="6B45639E" w14:textId="77777777"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3"/>
          </w:p>
        </w:tc>
      </w:tr>
      <w:tr w:rsidR="009322CF" w:rsidRPr="00E43F76" w14:paraId="29EA3C5F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</w:tcPr>
          <w:p w14:paraId="36C57281" w14:textId="77777777" w:rsidR="00733FB5" w:rsidRPr="000E23C5" w:rsidRDefault="00D06BD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0E23C5">
              <w:rPr>
                <w:rFonts w:ascii="Arial" w:hAnsi="Arial" w:cs="Arial"/>
                <w:b w:val="0"/>
                <w:bCs w:val="0"/>
                <w:sz w:val="20"/>
              </w:rPr>
              <w:t>2</w:t>
            </w:r>
          </w:p>
        </w:tc>
        <w:tc>
          <w:tcPr>
            <w:tcW w:w="1952" w:type="dxa"/>
            <w:vMerge w:val="restart"/>
          </w:tcPr>
          <w:p w14:paraId="4FC694BB" w14:textId="77777777" w:rsidR="00733FB5" w:rsidRPr="000E23C5" w:rsidRDefault="00733FB5" w:rsidP="00834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 xml:space="preserve">Looptijd </w:t>
            </w:r>
            <w:r w:rsidR="008346F6" w:rsidRPr="000E23C5">
              <w:rPr>
                <w:rFonts w:ascii="Arial" w:hAnsi="Arial" w:cs="Arial"/>
                <w:sz w:val="20"/>
              </w:rPr>
              <w:t>opdracht</w:t>
            </w:r>
          </w:p>
        </w:tc>
        <w:tc>
          <w:tcPr>
            <w:tcW w:w="3835" w:type="dxa"/>
          </w:tcPr>
          <w:p w14:paraId="1044A9EC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Datum aanvang project</w:t>
            </w:r>
          </w:p>
        </w:tc>
        <w:bookmarkStart w:id="4" w:name="Text7"/>
        <w:tc>
          <w:tcPr>
            <w:tcW w:w="3507" w:type="dxa"/>
          </w:tcPr>
          <w:p w14:paraId="353769FF" w14:textId="77777777"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4"/>
          </w:p>
        </w:tc>
      </w:tr>
      <w:tr w:rsidR="009322CF" w:rsidRPr="00E43F76" w14:paraId="02211A59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1A1ACF19" w14:textId="77777777" w:rsidR="00733FB5" w:rsidRPr="000E23C5" w:rsidRDefault="00733FB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952" w:type="dxa"/>
            <w:vMerge/>
          </w:tcPr>
          <w:p w14:paraId="1187A99B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835" w:type="dxa"/>
          </w:tcPr>
          <w:p w14:paraId="1C8269A4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Datum afronding project</w:t>
            </w:r>
          </w:p>
        </w:tc>
        <w:bookmarkStart w:id="5" w:name="Text8"/>
        <w:tc>
          <w:tcPr>
            <w:tcW w:w="3507" w:type="dxa"/>
          </w:tcPr>
          <w:p w14:paraId="521B733F" w14:textId="77777777"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5"/>
          </w:p>
        </w:tc>
      </w:tr>
      <w:tr w:rsidR="009322CF" w:rsidRPr="00E43F76" w14:paraId="29CB00E0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</w:tcPr>
          <w:p w14:paraId="4AFC6F5F" w14:textId="77777777" w:rsidR="00733FB5" w:rsidRPr="000E23C5" w:rsidRDefault="00D06BD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0E23C5">
              <w:rPr>
                <w:rFonts w:ascii="Arial" w:hAnsi="Arial" w:cs="Arial"/>
                <w:b w:val="0"/>
                <w:bCs w:val="0"/>
                <w:sz w:val="20"/>
              </w:rPr>
              <w:t>3</w:t>
            </w:r>
          </w:p>
        </w:tc>
        <w:tc>
          <w:tcPr>
            <w:tcW w:w="1952" w:type="dxa"/>
            <w:vMerge w:val="restart"/>
          </w:tcPr>
          <w:p w14:paraId="51495B57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Eventuele onderaanneming</w:t>
            </w:r>
          </w:p>
        </w:tc>
        <w:tc>
          <w:tcPr>
            <w:tcW w:w="3835" w:type="dxa"/>
          </w:tcPr>
          <w:p w14:paraId="0642028F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Naam onderaannemers</w:t>
            </w:r>
          </w:p>
        </w:tc>
        <w:tc>
          <w:tcPr>
            <w:tcW w:w="3507" w:type="dxa"/>
          </w:tcPr>
          <w:p w14:paraId="2D68D548" w14:textId="77777777"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6"/>
          </w:p>
        </w:tc>
      </w:tr>
      <w:tr w:rsidR="009322CF" w:rsidRPr="00E43F76" w14:paraId="18E14D02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6BED636B" w14:textId="77777777" w:rsidR="00733FB5" w:rsidRPr="000E23C5" w:rsidRDefault="00733FB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952" w:type="dxa"/>
            <w:vMerge/>
          </w:tcPr>
          <w:p w14:paraId="0D0BFC1B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835" w:type="dxa"/>
          </w:tcPr>
          <w:p w14:paraId="1FD35195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Adres onderaannemer(s)</w:t>
            </w:r>
          </w:p>
        </w:tc>
        <w:tc>
          <w:tcPr>
            <w:tcW w:w="3507" w:type="dxa"/>
          </w:tcPr>
          <w:p w14:paraId="08ED7655" w14:textId="77777777"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7"/>
          </w:p>
        </w:tc>
      </w:tr>
      <w:tr w:rsidR="009322CF" w:rsidRPr="00E43F76" w14:paraId="21259F03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</w:tcPr>
          <w:p w14:paraId="16540D10" w14:textId="77777777" w:rsidR="00733FB5" w:rsidRPr="000E23C5" w:rsidRDefault="00D06BD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0E23C5">
              <w:rPr>
                <w:rFonts w:ascii="Arial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952" w:type="dxa"/>
            <w:vMerge w:val="restart"/>
          </w:tcPr>
          <w:p w14:paraId="3185CF4B" w14:textId="77777777" w:rsidR="00733FB5" w:rsidRPr="000E23C5" w:rsidRDefault="008346F6" w:rsidP="00834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Inhoud van de</w:t>
            </w:r>
            <w:r w:rsidR="00733FB5" w:rsidRPr="000E23C5">
              <w:rPr>
                <w:rFonts w:ascii="Arial" w:hAnsi="Arial" w:cs="Arial"/>
                <w:sz w:val="20"/>
              </w:rPr>
              <w:t xml:space="preserve"> </w:t>
            </w:r>
            <w:r w:rsidRPr="000E23C5">
              <w:rPr>
                <w:rFonts w:ascii="Arial" w:hAnsi="Arial" w:cs="Arial"/>
                <w:sz w:val="20"/>
              </w:rPr>
              <w:t>opdracht</w:t>
            </w:r>
          </w:p>
        </w:tc>
        <w:tc>
          <w:tcPr>
            <w:tcW w:w="3835" w:type="dxa"/>
          </w:tcPr>
          <w:p w14:paraId="756E37BA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Korte beschrijving van de werkzaamheden</w:t>
            </w:r>
          </w:p>
        </w:tc>
        <w:tc>
          <w:tcPr>
            <w:tcW w:w="3507" w:type="dxa"/>
          </w:tcPr>
          <w:p w14:paraId="205CBF5A" w14:textId="77777777"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8"/>
          </w:p>
        </w:tc>
      </w:tr>
      <w:tr w:rsidR="009322CF" w:rsidRPr="00E43F76" w14:paraId="083ECFF6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3B51FC39" w14:textId="77777777" w:rsidR="00733FB5" w:rsidRPr="000E23C5" w:rsidRDefault="00733FB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952" w:type="dxa"/>
            <w:vMerge/>
          </w:tcPr>
          <w:p w14:paraId="5345F125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835" w:type="dxa"/>
          </w:tcPr>
          <w:p w14:paraId="3D40FB7F" w14:textId="77777777" w:rsidR="00733FB5" w:rsidRPr="000E23C5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Korte beschrijving van de in onderaanneming uitgevoerde werkzaamheden</w:t>
            </w:r>
          </w:p>
        </w:tc>
        <w:tc>
          <w:tcPr>
            <w:tcW w:w="3507" w:type="dxa"/>
          </w:tcPr>
          <w:p w14:paraId="00FD15ED" w14:textId="77777777"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0D20BE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9"/>
          </w:p>
        </w:tc>
      </w:tr>
      <w:tr w:rsidR="000E23C5" w:rsidRPr="00E43F76" w14:paraId="6D9F726D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</w:tcPr>
          <w:p w14:paraId="6CBCBFF2" w14:textId="77777777" w:rsidR="000E23C5" w:rsidRPr="000E23C5" w:rsidRDefault="000E23C5" w:rsidP="00733FB5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0E23C5">
              <w:rPr>
                <w:rFonts w:ascii="Arial" w:hAnsi="Arial" w:cs="Arial"/>
                <w:b w:val="0"/>
                <w:bCs w:val="0"/>
                <w:sz w:val="20"/>
              </w:rPr>
              <w:t>5</w:t>
            </w:r>
          </w:p>
        </w:tc>
        <w:tc>
          <w:tcPr>
            <w:tcW w:w="1952" w:type="dxa"/>
          </w:tcPr>
          <w:p w14:paraId="201C995F" w14:textId="77777777" w:rsidR="000E23C5" w:rsidRPr="000E23C5" w:rsidRDefault="000E23C5" w:rsidP="00083C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 xml:space="preserve">Minimumeisen </w:t>
            </w:r>
          </w:p>
        </w:tc>
        <w:tc>
          <w:tcPr>
            <w:tcW w:w="7342" w:type="dxa"/>
            <w:gridSpan w:val="2"/>
          </w:tcPr>
          <w:p w14:paraId="04348358" w14:textId="77777777" w:rsidR="000E23C5" w:rsidRPr="000E23C5" w:rsidRDefault="000E23C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 xml:space="preserve">De referentie dient uitgevoerd te zijn in de afgelopen drie jaar teruggerekend vanaf de sluitingsdatum van de inschrijving. </w:t>
            </w:r>
          </w:p>
        </w:tc>
      </w:tr>
      <w:tr w:rsidR="00691265" w:rsidRPr="00E43F76" w14:paraId="7E140416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18F5A6ED" w14:textId="77777777" w:rsidR="00691265" w:rsidRPr="000E23C5" w:rsidRDefault="00691265" w:rsidP="0069126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952" w:type="dxa"/>
          </w:tcPr>
          <w:p w14:paraId="23119828" w14:textId="77777777" w:rsidR="00691265" w:rsidRPr="000E23C5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Kerncompetentie 1:</w:t>
            </w:r>
          </w:p>
          <w:p w14:paraId="75070A00" w14:textId="77777777" w:rsidR="00691265" w:rsidRPr="000E23C5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835" w:type="dxa"/>
          </w:tcPr>
          <w:p w14:paraId="2A17892E" w14:textId="17AC0884" w:rsidR="00691265" w:rsidRPr="000E23C5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67251">
              <w:rPr>
                <w:rFonts w:ascii="Arial" w:hAnsi="Arial" w:cs="Arial"/>
                <w:bCs/>
                <w:sz w:val="20"/>
              </w:rPr>
              <w:t>U heeft aantoonbare ervaring met de begeleiding, examinering en afgifte van PDG getuigschriften.</w:t>
            </w:r>
          </w:p>
        </w:tc>
        <w:tc>
          <w:tcPr>
            <w:tcW w:w="3507" w:type="dxa"/>
          </w:tcPr>
          <w:p w14:paraId="63F661D5" w14:textId="77777777" w:rsidR="00691265" w:rsidRPr="009322CF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  <w:tr w:rsidR="00691265" w:rsidRPr="00E43F76" w14:paraId="10545AF3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60EDCCC8" w14:textId="77777777" w:rsidR="00691265" w:rsidRPr="000E23C5" w:rsidRDefault="00691265" w:rsidP="0069126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952" w:type="dxa"/>
          </w:tcPr>
          <w:p w14:paraId="1DD5FA30" w14:textId="77777777" w:rsidR="00691265" w:rsidRPr="000E23C5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Kerncompetentie 2:</w:t>
            </w:r>
          </w:p>
          <w:p w14:paraId="34EBBBA2" w14:textId="77777777" w:rsidR="00691265" w:rsidRPr="000E23C5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835" w:type="dxa"/>
          </w:tcPr>
          <w:p w14:paraId="528A1888" w14:textId="3DCF6228" w:rsidR="00691265" w:rsidRPr="000E23C5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67251">
              <w:rPr>
                <w:rFonts w:ascii="Arial" w:hAnsi="Arial" w:cs="Arial"/>
                <w:bCs/>
                <w:sz w:val="20"/>
              </w:rPr>
              <w:t>U heeft aantoonbare ervaring met het verzorgen van in-company opleidingen binnen een MBO-instelling/ROC.</w:t>
            </w:r>
          </w:p>
        </w:tc>
        <w:tc>
          <w:tcPr>
            <w:tcW w:w="3507" w:type="dxa"/>
          </w:tcPr>
          <w:p w14:paraId="16DBFBB7" w14:textId="77777777" w:rsidR="00691265" w:rsidRPr="009322CF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65" w:rsidRPr="00E43F76" w14:paraId="7276E6E2" w14:textId="77777777" w:rsidTr="005C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0F31C9FD" w14:textId="77777777" w:rsidR="00691265" w:rsidRPr="000E23C5" w:rsidRDefault="00691265" w:rsidP="0069126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952" w:type="dxa"/>
          </w:tcPr>
          <w:p w14:paraId="041E9ABF" w14:textId="77777777" w:rsidR="00691265" w:rsidRPr="000E23C5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23C5">
              <w:rPr>
                <w:rFonts w:ascii="Arial" w:hAnsi="Arial" w:cs="Arial"/>
                <w:sz w:val="20"/>
              </w:rPr>
              <w:t>Kerncompetentie 3:</w:t>
            </w:r>
          </w:p>
          <w:p w14:paraId="25234ED4" w14:textId="77777777" w:rsidR="00691265" w:rsidRPr="000E23C5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835" w:type="dxa"/>
          </w:tcPr>
          <w:p w14:paraId="5693F2C1" w14:textId="57F566D5" w:rsidR="00691265" w:rsidRPr="000E23C5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67251">
              <w:rPr>
                <w:rFonts w:ascii="Arial" w:hAnsi="Arial" w:cs="Arial"/>
                <w:bCs/>
                <w:sz w:val="20"/>
              </w:rPr>
              <w:t>U dient te beschikken over een lectoraat dan wel aantoonbare vergelijkbare expertise te hebben die zich richt op actuele en relevante ontwikkelingen binnen het beroepsonderwijs (responsief onderwijs).</w:t>
            </w:r>
          </w:p>
        </w:tc>
        <w:tc>
          <w:tcPr>
            <w:tcW w:w="3507" w:type="dxa"/>
          </w:tcPr>
          <w:p w14:paraId="04D4CADB" w14:textId="77777777" w:rsidR="00691265" w:rsidRPr="009322CF" w:rsidRDefault="00691265" w:rsidP="0069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662964" w14:textId="77777777" w:rsidR="004C2656" w:rsidRPr="009322CF" w:rsidRDefault="004C2656" w:rsidP="009322CF"/>
    <w:p w14:paraId="794ED0E5" w14:textId="77777777" w:rsidR="00544173" w:rsidRPr="009322CF" w:rsidRDefault="00544173" w:rsidP="009322CF"/>
    <w:p w14:paraId="5FB0CCC9" w14:textId="77777777" w:rsidR="00A01388" w:rsidRPr="004E5D5D" w:rsidRDefault="00A01388" w:rsidP="00A01388">
      <w:pPr>
        <w:rPr>
          <w:b/>
          <w:sz w:val="22"/>
          <w:szCs w:val="22"/>
        </w:rPr>
      </w:pPr>
      <w:r w:rsidRPr="004E5D5D">
        <w:rPr>
          <w:b/>
          <w:sz w:val="22"/>
          <w:szCs w:val="22"/>
        </w:rPr>
        <w:t>Ondertekening:</w:t>
      </w:r>
    </w:p>
    <w:p w14:paraId="1CAD34EE" w14:textId="77777777" w:rsidR="00A01388" w:rsidRPr="004E5D5D" w:rsidRDefault="00A01388" w:rsidP="00A01388"/>
    <w:p w14:paraId="3BD4563E" w14:textId="77777777" w:rsidR="00A01388" w:rsidRPr="005C64A3" w:rsidRDefault="00A01388" w:rsidP="00A01388">
      <w:pPr>
        <w:spacing w:before="280"/>
        <w:rPr>
          <w:rFonts w:ascii="Corbel" w:hAnsi="Corbel"/>
          <w:sz w:val="21"/>
          <w:szCs w:val="21"/>
          <w:lang w:eastAsia="en-US"/>
        </w:rPr>
      </w:pPr>
      <w:r w:rsidRPr="005C64A3">
        <w:rPr>
          <w:rFonts w:ascii="Corbel" w:hAnsi="Corbel"/>
          <w:sz w:val="21"/>
          <w:szCs w:val="21"/>
          <w:lang w:eastAsia="en-US"/>
        </w:rPr>
        <w:t xml:space="preserve">Naam Inschrijver: </w:t>
      </w:r>
      <w:r w:rsidRPr="005C64A3">
        <w:rPr>
          <w:rFonts w:ascii="Corbel" w:hAnsi="Corbel"/>
          <w:sz w:val="21"/>
          <w:szCs w:val="21"/>
          <w:lang w:eastAsia="en-US"/>
        </w:rPr>
        <w:tab/>
        <w:t>………………………………………………………………………….</w:t>
      </w:r>
    </w:p>
    <w:p w14:paraId="5BFD62D0" w14:textId="77777777" w:rsidR="00A01388" w:rsidRPr="005C64A3" w:rsidRDefault="00A01388" w:rsidP="00A01388">
      <w:pPr>
        <w:spacing w:before="280"/>
        <w:rPr>
          <w:rFonts w:ascii="Corbel" w:hAnsi="Corbel"/>
          <w:sz w:val="21"/>
          <w:szCs w:val="21"/>
          <w:lang w:eastAsia="en-US"/>
        </w:rPr>
      </w:pPr>
      <w:r w:rsidRPr="005C64A3">
        <w:rPr>
          <w:rFonts w:ascii="Corbel" w:hAnsi="Corbel"/>
          <w:sz w:val="21"/>
          <w:szCs w:val="21"/>
          <w:lang w:eastAsia="en-US"/>
        </w:rPr>
        <w:t xml:space="preserve">Naam persoon: </w:t>
      </w:r>
      <w:r w:rsidRPr="005C64A3">
        <w:rPr>
          <w:rFonts w:ascii="Corbel" w:hAnsi="Corbel"/>
          <w:sz w:val="21"/>
          <w:szCs w:val="21"/>
          <w:lang w:eastAsia="en-US"/>
        </w:rPr>
        <w:tab/>
        <w:t>………………………………………………………………………….</w:t>
      </w:r>
    </w:p>
    <w:p w14:paraId="22C49AAF" w14:textId="77777777" w:rsidR="00A01388" w:rsidRPr="005C64A3" w:rsidRDefault="00A01388" w:rsidP="00A01388">
      <w:pPr>
        <w:spacing w:before="280"/>
        <w:rPr>
          <w:rFonts w:ascii="Corbel" w:hAnsi="Corbel"/>
          <w:sz w:val="21"/>
          <w:szCs w:val="21"/>
          <w:lang w:eastAsia="en-US"/>
        </w:rPr>
      </w:pPr>
      <w:r w:rsidRPr="005C64A3">
        <w:rPr>
          <w:rFonts w:ascii="Corbel" w:hAnsi="Corbel"/>
          <w:sz w:val="21"/>
          <w:szCs w:val="21"/>
          <w:lang w:eastAsia="en-US"/>
        </w:rPr>
        <w:t>Datum:</w:t>
      </w:r>
      <w:r w:rsidRPr="005C64A3">
        <w:rPr>
          <w:rFonts w:ascii="Corbel" w:hAnsi="Corbel"/>
          <w:sz w:val="21"/>
          <w:szCs w:val="21"/>
          <w:lang w:eastAsia="en-US"/>
        </w:rPr>
        <w:tab/>
      </w:r>
      <w:r w:rsidRPr="005C64A3">
        <w:rPr>
          <w:rFonts w:ascii="Corbel" w:hAnsi="Corbel"/>
          <w:sz w:val="21"/>
          <w:szCs w:val="21"/>
          <w:lang w:eastAsia="en-US"/>
        </w:rPr>
        <w:tab/>
        <w:t>………………………………………………………………………….</w:t>
      </w:r>
    </w:p>
    <w:p w14:paraId="6B6EEC3C" w14:textId="77777777" w:rsidR="00A01388" w:rsidRPr="005C64A3" w:rsidRDefault="00A01388" w:rsidP="00A01388">
      <w:pPr>
        <w:spacing w:before="280"/>
        <w:rPr>
          <w:rFonts w:ascii="Corbel" w:hAnsi="Corbel"/>
          <w:sz w:val="21"/>
          <w:szCs w:val="21"/>
          <w:lang w:eastAsia="en-US"/>
        </w:rPr>
      </w:pPr>
    </w:p>
    <w:p w14:paraId="1969B0A3" w14:textId="77777777" w:rsidR="00A01388" w:rsidRPr="005C64A3" w:rsidRDefault="00A01388" w:rsidP="00A01388">
      <w:pPr>
        <w:spacing w:before="280"/>
        <w:rPr>
          <w:rFonts w:ascii="Corbel" w:hAnsi="Corbel"/>
          <w:sz w:val="21"/>
          <w:szCs w:val="21"/>
          <w:lang w:eastAsia="en-US"/>
        </w:rPr>
      </w:pPr>
    </w:p>
    <w:p w14:paraId="06AA13FE" w14:textId="77777777" w:rsidR="00A01388" w:rsidRPr="005C64A3" w:rsidRDefault="00A01388" w:rsidP="00A01388">
      <w:pPr>
        <w:rPr>
          <w:rFonts w:ascii="Corbel" w:hAnsi="Corbel"/>
          <w:sz w:val="21"/>
          <w:szCs w:val="21"/>
          <w:lang w:eastAsia="en-US"/>
        </w:rPr>
      </w:pPr>
      <w:r w:rsidRPr="005C64A3">
        <w:rPr>
          <w:rFonts w:ascii="Corbel" w:hAnsi="Corbel"/>
          <w:sz w:val="21"/>
          <w:szCs w:val="21"/>
          <w:lang w:eastAsia="en-US"/>
        </w:rPr>
        <w:t>Handtekening:</w:t>
      </w:r>
      <w:r w:rsidRPr="005C64A3">
        <w:rPr>
          <w:rFonts w:ascii="Corbel" w:hAnsi="Corbel"/>
          <w:sz w:val="21"/>
          <w:szCs w:val="21"/>
          <w:lang w:eastAsia="en-US"/>
        </w:rPr>
        <w:tab/>
        <w:t>………………………………………………………………………….</w:t>
      </w:r>
      <w:r w:rsidRPr="005C64A3">
        <w:rPr>
          <w:rFonts w:ascii="Corbel" w:hAnsi="Corbel"/>
          <w:sz w:val="21"/>
          <w:szCs w:val="21"/>
          <w:lang w:eastAsia="en-US"/>
        </w:rPr>
        <w:br/>
      </w:r>
    </w:p>
    <w:p w14:paraId="45CDA248" w14:textId="77777777" w:rsidR="00A01388" w:rsidRPr="005C64A3" w:rsidRDefault="00A01388" w:rsidP="00A01388">
      <w:pPr>
        <w:rPr>
          <w:rFonts w:ascii="Corbel" w:hAnsi="Corbel"/>
          <w:sz w:val="21"/>
          <w:szCs w:val="21"/>
          <w:lang w:eastAsia="en-US"/>
        </w:rPr>
      </w:pPr>
    </w:p>
    <w:p w14:paraId="7CD78808" w14:textId="77777777" w:rsidR="00A01388" w:rsidRPr="005C64A3" w:rsidRDefault="00A01388" w:rsidP="00A01388">
      <w:pPr>
        <w:rPr>
          <w:rFonts w:ascii="Corbel" w:hAnsi="Corbel"/>
          <w:sz w:val="21"/>
          <w:szCs w:val="21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01388" w:rsidRPr="005C64A3" w14:paraId="28282A70" w14:textId="77777777" w:rsidTr="004C3F45">
        <w:tc>
          <w:tcPr>
            <w:tcW w:w="9054" w:type="dxa"/>
          </w:tcPr>
          <w:p w14:paraId="738A9FFA" w14:textId="77777777" w:rsidR="00A01388" w:rsidRPr="005C64A3" w:rsidRDefault="00A01388" w:rsidP="003E3197">
            <w:pPr>
              <w:rPr>
                <w:rFonts w:ascii="Corbel" w:hAnsi="Corbel"/>
                <w:sz w:val="21"/>
                <w:szCs w:val="21"/>
                <w:lang w:eastAsia="en-US"/>
              </w:rPr>
            </w:pPr>
            <w:r w:rsidRPr="005C64A3">
              <w:rPr>
                <w:rFonts w:ascii="Corbel" w:hAnsi="Corbel"/>
                <w:sz w:val="21"/>
                <w:szCs w:val="21"/>
                <w:lang w:eastAsia="en-US"/>
              </w:rPr>
              <w:t>D</w:t>
            </w:r>
            <w:r w:rsidR="003E3197">
              <w:rPr>
                <w:rFonts w:ascii="Corbel" w:hAnsi="Corbel"/>
                <w:sz w:val="21"/>
                <w:szCs w:val="21"/>
                <w:lang w:eastAsia="en-US"/>
              </w:rPr>
              <w:t>it Formulier</w:t>
            </w:r>
            <w:r w:rsidRPr="005C64A3">
              <w:rPr>
                <w:rFonts w:ascii="Corbel" w:hAnsi="Corbel"/>
                <w:sz w:val="21"/>
                <w:szCs w:val="21"/>
                <w:lang w:eastAsia="en-US"/>
              </w:rPr>
              <w:t xml:space="preserve"> dient te worden ondertekend door een daartoe rechtsgeldig bevoegd persoon.</w:t>
            </w:r>
          </w:p>
        </w:tc>
      </w:tr>
    </w:tbl>
    <w:p w14:paraId="27F0E4D4" w14:textId="77777777" w:rsidR="00A01388" w:rsidRPr="004C22D0" w:rsidRDefault="00A01388" w:rsidP="00A01388">
      <w:pPr>
        <w:rPr>
          <w:sz w:val="20"/>
        </w:rPr>
      </w:pPr>
    </w:p>
    <w:p w14:paraId="5F876032" w14:textId="77777777" w:rsidR="009916C6" w:rsidRPr="009322CF" w:rsidRDefault="009916C6" w:rsidP="009322CF"/>
    <w:sectPr w:rsidR="009916C6" w:rsidRPr="009322CF" w:rsidSect="00DF22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380" w:right="1418" w:bottom="1418" w:left="1418" w:header="567" w:footer="4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37EC" w14:textId="77777777" w:rsidR="00796E1E" w:rsidRDefault="00796E1E">
      <w:r>
        <w:separator/>
      </w:r>
    </w:p>
    <w:p w14:paraId="13D560E2" w14:textId="77777777" w:rsidR="00796E1E" w:rsidRDefault="00796E1E"/>
    <w:p w14:paraId="7BF27339" w14:textId="77777777" w:rsidR="00796E1E" w:rsidRDefault="00796E1E"/>
  </w:endnote>
  <w:endnote w:type="continuationSeparator" w:id="0">
    <w:p w14:paraId="408317AC" w14:textId="77777777" w:rsidR="00796E1E" w:rsidRDefault="00796E1E">
      <w:r>
        <w:continuationSeparator/>
      </w:r>
    </w:p>
    <w:p w14:paraId="002FF7F5" w14:textId="77777777" w:rsidR="00796E1E" w:rsidRDefault="00796E1E"/>
    <w:p w14:paraId="4B4816A5" w14:textId="77777777" w:rsidR="00796E1E" w:rsidRDefault="00796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94C" w14:textId="77777777" w:rsidR="00691265" w:rsidRDefault="00691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EA92" w14:textId="450B851C" w:rsidR="004C3F45" w:rsidRPr="008D2C82" w:rsidRDefault="004C3F45" w:rsidP="00CB7A4F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Referentieverklaring </w:t>
    </w:r>
    <w:r w:rsidR="00691265">
      <w:rPr>
        <w:rFonts w:cs="Arial"/>
        <w:sz w:val="16"/>
        <w:szCs w:val="16"/>
      </w:rPr>
      <w:t>PDG Opleidingen</w:t>
    </w:r>
    <w:r w:rsidRPr="008D2C82">
      <w:rPr>
        <w:rFonts w:cs="Arial"/>
        <w:sz w:val="16"/>
        <w:szCs w:val="16"/>
      </w:rPr>
      <w:tab/>
      <w:t xml:space="preserve">pagina </w:t>
    </w:r>
    <w:r w:rsidRPr="008D2C82">
      <w:rPr>
        <w:rFonts w:cs="Arial"/>
        <w:sz w:val="16"/>
        <w:szCs w:val="16"/>
      </w:rPr>
      <w:fldChar w:fldCharType="begin"/>
    </w:r>
    <w:r w:rsidRPr="008D2C82">
      <w:rPr>
        <w:rFonts w:cs="Arial"/>
        <w:sz w:val="16"/>
        <w:szCs w:val="16"/>
      </w:rPr>
      <w:instrText xml:space="preserve"> PAGE </w:instrText>
    </w:r>
    <w:r w:rsidRPr="008D2C82">
      <w:rPr>
        <w:rFonts w:cs="Arial"/>
        <w:sz w:val="16"/>
        <w:szCs w:val="16"/>
      </w:rPr>
      <w:fldChar w:fldCharType="separate"/>
    </w:r>
    <w:r w:rsidR="000A38E6">
      <w:rPr>
        <w:rFonts w:cs="Arial"/>
        <w:noProof/>
        <w:sz w:val="16"/>
        <w:szCs w:val="16"/>
      </w:rPr>
      <w:t>2</w:t>
    </w:r>
    <w:r w:rsidRPr="008D2C82">
      <w:rPr>
        <w:rFonts w:cs="Arial"/>
        <w:sz w:val="16"/>
        <w:szCs w:val="16"/>
      </w:rPr>
      <w:fldChar w:fldCharType="end"/>
    </w:r>
    <w:r w:rsidRPr="008D2C82">
      <w:rPr>
        <w:rFonts w:cs="Arial"/>
        <w:sz w:val="16"/>
        <w:szCs w:val="16"/>
      </w:rPr>
      <w:t xml:space="preserve"> van </w:t>
    </w:r>
    <w:r w:rsidRPr="008D2C82">
      <w:rPr>
        <w:rFonts w:cs="Arial"/>
        <w:sz w:val="16"/>
        <w:szCs w:val="16"/>
      </w:rPr>
      <w:fldChar w:fldCharType="begin"/>
    </w:r>
    <w:r w:rsidRPr="008D2C82">
      <w:rPr>
        <w:rFonts w:cs="Arial"/>
        <w:sz w:val="16"/>
        <w:szCs w:val="16"/>
      </w:rPr>
      <w:instrText xml:space="preserve"> NUMPAGES </w:instrText>
    </w:r>
    <w:r w:rsidRPr="008D2C82">
      <w:rPr>
        <w:rFonts w:cs="Arial"/>
        <w:sz w:val="16"/>
        <w:szCs w:val="16"/>
      </w:rPr>
      <w:fldChar w:fldCharType="separate"/>
    </w:r>
    <w:r w:rsidR="000A38E6">
      <w:rPr>
        <w:rFonts w:cs="Arial"/>
        <w:noProof/>
        <w:sz w:val="16"/>
        <w:szCs w:val="16"/>
      </w:rPr>
      <w:t>4</w:t>
    </w:r>
    <w:r w:rsidRPr="008D2C82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3861" w14:textId="77777777" w:rsidR="00691265" w:rsidRDefault="00691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673C" w14:textId="77777777" w:rsidR="00796E1E" w:rsidRDefault="00796E1E">
      <w:r>
        <w:separator/>
      </w:r>
    </w:p>
    <w:p w14:paraId="7BD236CB" w14:textId="77777777" w:rsidR="00796E1E" w:rsidRDefault="00796E1E"/>
    <w:p w14:paraId="4A8D0D52" w14:textId="77777777" w:rsidR="00796E1E" w:rsidRDefault="00796E1E"/>
  </w:footnote>
  <w:footnote w:type="continuationSeparator" w:id="0">
    <w:p w14:paraId="0C9760C0" w14:textId="77777777" w:rsidR="00796E1E" w:rsidRDefault="00796E1E">
      <w:r>
        <w:continuationSeparator/>
      </w:r>
    </w:p>
    <w:p w14:paraId="26675E79" w14:textId="77777777" w:rsidR="00796E1E" w:rsidRDefault="00796E1E"/>
    <w:p w14:paraId="66A00EB0" w14:textId="77777777" w:rsidR="00796E1E" w:rsidRDefault="00796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AE49" w14:textId="77777777" w:rsidR="004C3F45" w:rsidRDefault="004C3F45"/>
  <w:p w14:paraId="16DF1E7C" w14:textId="77777777" w:rsidR="004C3F45" w:rsidRDefault="004C3F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0928" w14:textId="418BA57B" w:rsidR="004C3F45" w:rsidRDefault="00691265" w:rsidP="00691265">
    <w:pPr>
      <w:ind w:right="3259"/>
      <w:jc w:val="right"/>
      <w:rPr>
        <w:noProof/>
      </w:rPr>
    </w:pPr>
    <w:r>
      <w:rPr>
        <w:noProof/>
      </w:rPr>
      <w:drawing>
        <wp:inline distT="0" distB="0" distL="0" distR="0" wp14:anchorId="255833AE" wp14:editId="43C36570">
          <wp:extent cx="1656271" cy="622014"/>
          <wp:effectExtent l="0" t="0" r="1270" b="6985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492" cy="62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A0EE9" w14:textId="77777777" w:rsidR="004C3F45" w:rsidRDefault="004C3F45" w:rsidP="00D0784F">
    <w:pPr>
      <w:jc w:val="right"/>
    </w:pPr>
    <w:r>
      <w:rPr>
        <w:noProof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240A" w14:textId="77777777" w:rsidR="004C3F45" w:rsidRDefault="004C3F45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254C2002"/>
    <w:multiLevelType w:val="hybridMultilevel"/>
    <w:tmpl w:val="5ECE65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D84DAD"/>
    <w:multiLevelType w:val="hybridMultilevel"/>
    <w:tmpl w:val="3E9E7F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7EFA"/>
    <w:multiLevelType w:val="hybridMultilevel"/>
    <w:tmpl w:val="6A1A070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DA2F09"/>
    <w:multiLevelType w:val="hybridMultilevel"/>
    <w:tmpl w:val="6B169BA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5D1D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3C06"/>
    <w:rsid w:val="0008688B"/>
    <w:rsid w:val="00087961"/>
    <w:rsid w:val="00092414"/>
    <w:rsid w:val="00094443"/>
    <w:rsid w:val="000A1D57"/>
    <w:rsid w:val="000A38E6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3C5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3CCA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87A73"/>
    <w:rsid w:val="00190871"/>
    <w:rsid w:val="001A0EA5"/>
    <w:rsid w:val="001A1B86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416"/>
    <w:rsid w:val="00305770"/>
    <w:rsid w:val="00305BB6"/>
    <w:rsid w:val="00306C8A"/>
    <w:rsid w:val="00306FD1"/>
    <w:rsid w:val="003102F4"/>
    <w:rsid w:val="00312397"/>
    <w:rsid w:val="0032000B"/>
    <w:rsid w:val="0032080E"/>
    <w:rsid w:val="003212C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2E40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197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173F2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4E4"/>
    <w:rsid w:val="00455A55"/>
    <w:rsid w:val="00456B0E"/>
    <w:rsid w:val="004619A4"/>
    <w:rsid w:val="0046371B"/>
    <w:rsid w:val="00463982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8479C"/>
    <w:rsid w:val="00490DA2"/>
    <w:rsid w:val="004918BB"/>
    <w:rsid w:val="00493A8D"/>
    <w:rsid w:val="004940C0"/>
    <w:rsid w:val="0049515E"/>
    <w:rsid w:val="00495D7B"/>
    <w:rsid w:val="00496802"/>
    <w:rsid w:val="00497186"/>
    <w:rsid w:val="00497E18"/>
    <w:rsid w:val="004A075F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C2656"/>
    <w:rsid w:val="004C3B10"/>
    <w:rsid w:val="004C3F45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252B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2650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1D59"/>
    <w:rsid w:val="005B6832"/>
    <w:rsid w:val="005C073F"/>
    <w:rsid w:val="005C33D5"/>
    <w:rsid w:val="005C387C"/>
    <w:rsid w:val="005C4311"/>
    <w:rsid w:val="005C64A3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5F7719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6DB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265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4C97"/>
    <w:rsid w:val="006D5CED"/>
    <w:rsid w:val="006E1F93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192D"/>
    <w:rsid w:val="00703434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46ABE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96E1E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07C0"/>
    <w:rsid w:val="008010C4"/>
    <w:rsid w:val="00802208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46F6"/>
    <w:rsid w:val="00835345"/>
    <w:rsid w:val="0084122B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3CDF"/>
    <w:rsid w:val="0089408E"/>
    <w:rsid w:val="00894A42"/>
    <w:rsid w:val="00894A9E"/>
    <w:rsid w:val="008A7A9C"/>
    <w:rsid w:val="008A7E58"/>
    <w:rsid w:val="008B0BF1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2C82"/>
    <w:rsid w:val="008D5D7B"/>
    <w:rsid w:val="008D6259"/>
    <w:rsid w:val="008D7972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22CF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16C6"/>
    <w:rsid w:val="00996371"/>
    <w:rsid w:val="009971D0"/>
    <w:rsid w:val="009A0082"/>
    <w:rsid w:val="009A0B29"/>
    <w:rsid w:val="009A1807"/>
    <w:rsid w:val="009A3D7D"/>
    <w:rsid w:val="009B1D8D"/>
    <w:rsid w:val="009B3009"/>
    <w:rsid w:val="009B575E"/>
    <w:rsid w:val="009B793A"/>
    <w:rsid w:val="009C00C9"/>
    <w:rsid w:val="009C0AD6"/>
    <w:rsid w:val="009C54D3"/>
    <w:rsid w:val="009C68DB"/>
    <w:rsid w:val="009C750F"/>
    <w:rsid w:val="009D33D4"/>
    <w:rsid w:val="009D4732"/>
    <w:rsid w:val="009E362D"/>
    <w:rsid w:val="009F0121"/>
    <w:rsid w:val="009F0B2C"/>
    <w:rsid w:val="009F2F1C"/>
    <w:rsid w:val="009F780D"/>
    <w:rsid w:val="00A01388"/>
    <w:rsid w:val="00A021FE"/>
    <w:rsid w:val="00A03010"/>
    <w:rsid w:val="00A05506"/>
    <w:rsid w:val="00A0653D"/>
    <w:rsid w:val="00A073B8"/>
    <w:rsid w:val="00A154F2"/>
    <w:rsid w:val="00A15BAD"/>
    <w:rsid w:val="00A17938"/>
    <w:rsid w:val="00A20F5D"/>
    <w:rsid w:val="00A23F41"/>
    <w:rsid w:val="00A26709"/>
    <w:rsid w:val="00A269CF"/>
    <w:rsid w:val="00A26C62"/>
    <w:rsid w:val="00A27382"/>
    <w:rsid w:val="00A30C7A"/>
    <w:rsid w:val="00A34AE8"/>
    <w:rsid w:val="00A36E6A"/>
    <w:rsid w:val="00A408E8"/>
    <w:rsid w:val="00A42950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B01122"/>
    <w:rsid w:val="00B017DD"/>
    <w:rsid w:val="00B0489E"/>
    <w:rsid w:val="00B069E4"/>
    <w:rsid w:val="00B07EB9"/>
    <w:rsid w:val="00B10028"/>
    <w:rsid w:val="00B11435"/>
    <w:rsid w:val="00B13319"/>
    <w:rsid w:val="00B16A3B"/>
    <w:rsid w:val="00B20F47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2FF5"/>
    <w:rsid w:val="00B46115"/>
    <w:rsid w:val="00B465C5"/>
    <w:rsid w:val="00B46E82"/>
    <w:rsid w:val="00B470E2"/>
    <w:rsid w:val="00B50AAD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1E45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39D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87441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B3F7C"/>
    <w:rsid w:val="00CB5974"/>
    <w:rsid w:val="00CB60C7"/>
    <w:rsid w:val="00CB66CB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600C"/>
    <w:rsid w:val="00CF74E0"/>
    <w:rsid w:val="00CF7EE6"/>
    <w:rsid w:val="00D01659"/>
    <w:rsid w:val="00D01AC2"/>
    <w:rsid w:val="00D06BD5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296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3F76"/>
    <w:rsid w:val="00E449E6"/>
    <w:rsid w:val="00E45B05"/>
    <w:rsid w:val="00E46A2A"/>
    <w:rsid w:val="00E46ADC"/>
    <w:rsid w:val="00E520AF"/>
    <w:rsid w:val="00E52147"/>
    <w:rsid w:val="00E52CF6"/>
    <w:rsid w:val="00E52FE0"/>
    <w:rsid w:val="00E639F1"/>
    <w:rsid w:val="00E64091"/>
    <w:rsid w:val="00E658C7"/>
    <w:rsid w:val="00E6607C"/>
    <w:rsid w:val="00E661D8"/>
    <w:rsid w:val="00E670EA"/>
    <w:rsid w:val="00E7061C"/>
    <w:rsid w:val="00E72302"/>
    <w:rsid w:val="00E72647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01"/>
    <w:rsid w:val="00EB3F58"/>
    <w:rsid w:val="00EB4B9B"/>
    <w:rsid w:val="00EB50A3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05988"/>
    <w:rsid w:val="00F100C9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97CA1"/>
    <w:rsid w:val="00FA0AD8"/>
    <w:rsid w:val="00FA1F94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B78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88C843"/>
  <w15:docId w15:val="{B7E2B048-E372-4084-B122-9591D216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B50AA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50AAD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sid w:val="00B50AAD"/>
    <w:rPr>
      <w:sz w:val="16"/>
    </w:rPr>
  </w:style>
  <w:style w:type="paragraph" w:styleId="Ballontekst">
    <w:name w:val="Balloon Text"/>
    <w:basedOn w:val="Standaard"/>
    <w:semiHidden/>
    <w:rsid w:val="00B50AAD"/>
    <w:rPr>
      <w:rFonts w:ascii="Tahoma" w:hAnsi="Tahoma"/>
      <w:sz w:val="16"/>
    </w:rPr>
  </w:style>
  <w:style w:type="paragraph" w:styleId="Lijstalinea">
    <w:name w:val="List Paragraph"/>
    <w:aliases w:val="lijstStijl"/>
    <w:basedOn w:val="Standaard"/>
    <w:link w:val="LijstalineaChar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B50AAD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B50AAD"/>
  </w:style>
  <w:style w:type="paragraph" w:styleId="Index2">
    <w:name w:val="index 2"/>
    <w:basedOn w:val="Standaard"/>
    <w:next w:val="Standaard"/>
    <w:autoRedefine/>
    <w:semiHidden/>
    <w:rsid w:val="00B50AAD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B50AAD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B50AAD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B50AAD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B50AAD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B50AAD"/>
    <w:pPr>
      <w:ind w:left="1698"/>
    </w:pPr>
  </w:style>
  <w:style w:type="paragraph" w:styleId="Indexkop">
    <w:name w:val="index heading"/>
    <w:basedOn w:val="Standaard"/>
    <w:next w:val="Index1"/>
    <w:semiHidden/>
    <w:rsid w:val="00B50AAD"/>
  </w:style>
  <w:style w:type="paragraph" w:styleId="Inhopg4">
    <w:name w:val="toc 4"/>
    <w:basedOn w:val="Standaard"/>
    <w:next w:val="Standaard"/>
    <w:autoRedefine/>
    <w:semiHidden/>
    <w:rsid w:val="00B50AAD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B50AAD"/>
  </w:style>
  <w:style w:type="paragraph" w:styleId="Inhopg6">
    <w:name w:val="toc 6"/>
    <w:basedOn w:val="Inhopg1"/>
    <w:next w:val="Standaard"/>
    <w:autoRedefine/>
    <w:semiHidden/>
    <w:rsid w:val="00B50AAD"/>
  </w:style>
  <w:style w:type="paragraph" w:styleId="Inhopg7">
    <w:name w:val="toc 7"/>
    <w:basedOn w:val="Inhopg1"/>
    <w:next w:val="Standaard"/>
    <w:autoRedefine/>
    <w:semiHidden/>
    <w:rsid w:val="00B50AAD"/>
  </w:style>
  <w:style w:type="paragraph" w:styleId="Inhopg8">
    <w:name w:val="toc 8"/>
    <w:basedOn w:val="Inhopg1"/>
    <w:next w:val="Standaard"/>
    <w:autoRedefine/>
    <w:semiHidden/>
    <w:rsid w:val="00B50AAD"/>
  </w:style>
  <w:style w:type="paragraph" w:styleId="Inhopg9">
    <w:name w:val="toc 9"/>
    <w:basedOn w:val="Inhopg1"/>
    <w:next w:val="Standaard"/>
    <w:autoRedefine/>
    <w:semiHidden/>
    <w:rsid w:val="00B50AAD"/>
  </w:style>
  <w:style w:type="paragraph" w:styleId="Kopbronvermelding">
    <w:name w:val="toa heading"/>
    <w:basedOn w:val="Standaard"/>
    <w:next w:val="Standaard"/>
    <w:semiHidden/>
    <w:rsid w:val="00B50AAD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B50AAD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B50AAD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rsid w:val="00B50AAD"/>
    <w:rPr>
      <w:position w:val="6"/>
      <w:sz w:val="16"/>
    </w:rPr>
  </w:style>
  <w:style w:type="paragraph" w:styleId="Voetnoottekst">
    <w:name w:val="footnote text"/>
    <w:basedOn w:val="Standaard"/>
    <w:link w:val="VoetnoottekstChar"/>
    <w:rsid w:val="00B50AAD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character" w:customStyle="1" w:styleId="LijstalineaChar">
    <w:name w:val="Lijstalinea Char"/>
    <w:aliases w:val="lijstStijl Char"/>
    <w:basedOn w:val="Standaardalinea-lettertype"/>
    <w:link w:val="Lijstalinea"/>
    <w:uiPriority w:val="34"/>
    <w:locked/>
    <w:rsid w:val="00D06BD5"/>
    <w:rPr>
      <w:rFonts w:ascii="Verdana" w:eastAsia="Candara" w:hAnsi="Verdana"/>
      <w:sz w:val="18"/>
      <w:szCs w:val="22"/>
      <w:lang w:val="en-US" w:eastAsia="en-US" w:bidi="en-US"/>
    </w:rPr>
  </w:style>
  <w:style w:type="paragraph" w:customStyle="1" w:styleId="Tabelnormaal">
    <w:name w:val="Tabelnormaal"/>
    <w:basedOn w:val="Standaard"/>
    <w:rsid w:val="009D4732"/>
    <w:pPr>
      <w:autoSpaceDE w:val="0"/>
      <w:autoSpaceDN w:val="0"/>
      <w:adjustRightInd w:val="0"/>
      <w:spacing w:after="60" w:line="270" w:lineRule="atLeast"/>
      <w:jc w:val="both"/>
    </w:pPr>
    <w:rPr>
      <w:rFonts w:ascii="Arial" w:hAnsi="Arial" w:cs="Arial"/>
      <w:color w:val="000000"/>
      <w:sz w:val="16"/>
    </w:rPr>
  </w:style>
  <w:style w:type="paragraph" w:customStyle="1" w:styleId="K01-basistekst">
    <w:name w:val="K01-basistekst"/>
    <w:basedOn w:val="Standaard"/>
    <w:qFormat/>
    <w:rsid w:val="009D4732"/>
    <w:pPr>
      <w:spacing w:after="0" w:line="280" w:lineRule="atLeast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FD4B14-FA74-4799-B344-C88F78AB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3</TotalTime>
  <Pages>4</Pages>
  <Words>439</Words>
  <Characters>2415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Hoogheemraadschap van Delfland</Company>
  <LinksUpToDate>false</LinksUpToDate>
  <CharactersWithSpaces>2849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Paul de Jong</cp:lastModifiedBy>
  <cp:revision>3</cp:revision>
  <cp:lastPrinted>2013-11-08T11:03:00Z</cp:lastPrinted>
  <dcterms:created xsi:type="dcterms:W3CDTF">2023-02-21T16:12:00Z</dcterms:created>
  <dcterms:modified xsi:type="dcterms:W3CDTF">2023-02-22T09:13:00Z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</Properties>
</file>