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1262" w14:textId="77777777" w:rsidR="00673549" w:rsidRPr="00DC4B65" w:rsidRDefault="00E96A22" w:rsidP="00237EE9">
      <w:pPr>
        <w:rPr>
          <w:rFonts w:ascii="Corbel" w:hAnsi="Corbel"/>
          <w:b/>
          <w:sz w:val="24"/>
          <w:szCs w:val="24"/>
        </w:rPr>
      </w:pPr>
      <w:r w:rsidRPr="00DC4B65">
        <w:rPr>
          <w:rFonts w:ascii="Corbel" w:hAnsi="Corbel"/>
          <w:b/>
          <w:sz w:val="24"/>
          <w:szCs w:val="24"/>
        </w:rPr>
        <w:t>Geheimhoudingsverklaring</w:t>
      </w:r>
      <w:r w:rsidR="00B82FDD" w:rsidRPr="00DC4B65">
        <w:rPr>
          <w:rFonts w:ascii="Corbel" w:hAnsi="Corbel"/>
          <w:b/>
          <w:sz w:val="24"/>
          <w:szCs w:val="24"/>
        </w:rPr>
        <w:t xml:space="preserve"> </w:t>
      </w:r>
    </w:p>
    <w:p w14:paraId="6467F94A" w14:textId="77777777" w:rsidR="00577B4E" w:rsidRPr="00DC4B65" w:rsidRDefault="00577B4E" w:rsidP="00623B5B">
      <w:pPr>
        <w:rPr>
          <w:rFonts w:ascii="Arial" w:hAnsi="Arial" w:cs="Arial"/>
          <w:sz w:val="20"/>
        </w:rPr>
      </w:pPr>
    </w:p>
    <w:p w14:paraId="03D374DD" w14:textId="77777777" w:rsidR="00563BC8" w:rsidRPr="00DC4B65" w:rsidRDefault="00563BC8" w:rsidP="00563BC8">
      <w:pPr>
        <w:rPr>
          <w:rFonts w:ascii="Corbel" w:hAnsi="Corbel"/>
          <w:szCs w:val="18"/>
        </w:rPr>
      </w:pPr>
    </w:p>
    <w:p w14:paraId="6236E1C1" w14:textId="77777777" w:rsidR="007213C3" w:rsidRPr="00DC4B65" w:rsidRDefault="007213C3" w:rsidP="007213C3">
      <w:pPr>
        <w:spacing w:line="276" w:lineRule="auto"/>
        <w:rPr>
          <w:rFonts w:ascii="Corbel" w:hAnsi="Corbel"/>
          <w:szCs w:val="18"/>
        </w:rPr>
      </w:pPr>
      <w:r w:rsidRPr="00DC4B65">
        <w:rPr>
          <w:rFonts w:ascii="Corbel" w:hAnsi="Corbel"/>
          <w:szCs w:val="18"/>
        </w:rPr>
        <w:t>Ondergetekende (rechtsgeldig vertegenwoordiger van organisatie Inschrijver),</w:t>
      </w:r>
    </w:p>
    <w:p w14:paraId="6E7F8E0A" w14:textId="77777777" w:rsidR="00563BC8" w:rsidRPr="00DC4B65" w:rsidRDefault="00563BC8" w:rsidP="00E96A22">
      <w:pPr>
        <w:spacing w:line="276" w:lineRule="auto"/>
        <w:rPr>
          <w:rFonts w:ascii="Corbel" w:hAnsi="Corbel"/>
          <w:szCs w:val="18"/>
        </w:rPr>
      </w:pPr>
    </w:p>
    <w:p w14:paraId="2E79092C" w14:textId="77777777" w:rsidR="00563BC8" w:rsidRPr="00DC4B65" w:rsidRDefault="00563BC8" w:rsidP="00E96A22">
      <w:pPr>
        <w:spacing w:line="276" w:lineRule="auto"/>
        <w:rPr>
          <w:rFonts w:ascii="Corbel" w:hAnsi="Corbel"/>
          <w:szCs w:val="18"/>
        </w:rPr>
      </w:pPr>
      <w:r w:rsidRPr="00DC4B65">
        <w:rPr>
          <w:rFonts w:ascii="Corbel" w:hAnsi="Corbel"/>
          <w:szCs w:val="18"/>
        </w:rPr>
        <w:t>in aanmerking nemend dat</w:t>
      </w:r>
      <w:r w:rsidR="00E96A22" w:rsidRPr="00DC4B65">
        <w:rPr>
          <w:rFonts w:ascii="Corbel" w:hAnsi="Corbel"/>
          <w:szCs w:val="18"/>
        </w:rPr>
        <w:t>:</w:t>
      </w:r>
    </w:p>
    <w:p w14:paraId="7461BA6B" w14:textId="77777777" w:rsidR="00563BC8" w:rsidRPr="00DC4B65" w:rsidRDefault="00563BC8" w:rsidP="00E96A22">
      <w:pPr>
        <w:spacing w:line="276" w:lineRule="auto"/>
        <w:rPr>
          <w:rFonts w:ascii="Corbel" w:hAnsi="Corbel"/>
          <w:szCs w:val="18"/>
        </w:rPr>
      </w:pPr>
    </w:p>
    <w:p w14:paraId="6439881D" w14:textId="5F4F80CE" w:rsidR="00563BC8" w:rsidRPr="00DC4B65" w:rsidRDefault="00EC6924" w:rsidP="00E96A22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Corbel" w:hAnsi="Corbel"/>
          <w:szCs w:val="18"/>
        </w:rPr>
      </w:pPr>
      <w:r w:rsidRPr="00DC4B65">
        <w:rPr>
          <w:rFonts w:ascii="Corbel" w:hAnsi="Corbel"/>
          <w:szCs w:val="18"/>
        </w:rPr>
        <w:t>Inschrijver</w:t>
      </w:r>
      <w:r w:rsidR="00563BC8" w:rsidRPr="00DC4B65">
        <w:rPr>
          <w:rFonts w:ascii="Corbel" w:hAnsi="Corbel"/>
          <w:szCs w:val="18"/>
        </w:rPr>
        <w:t xml:space="preserve"> zich ervan bewust is dat </w:t>
      </w:r>
      <w:r w:rsidRPr="00DC4B65">
        <w:rPr>
          <w:rFonts w:ascii="Corbel" w:hAnsi="Corbel"/>
          <w:szCs w:val="18"/>
        </w:rPr>
        <w:t>Inschrijver</w:t>
      </w:r>
      <w:r w:rsidR="001151E7" w:rsidRPr="00DC4B65">
        <w:rPr>
          <w:rFonts w:ascii="Corbel" w:hAnsi="Corbel"/>
          <w:szCs w:val="18"/>
        </w:rPr>
        <w:t xml:space="preserve"> </w:t>
      </w:r>
      <w:r w:rsidR="00395C2A" w:rsidRPr="00DC4B65">
        <w:rPr>
          <w:rFonts w:ascii="Corbel" w:hAnsi="Corbel"/>
          <w:szCs w:val="18"/>
        </w:rPr>
        <w:t xml:space="preserve">gedurende de </w:t>
      </w:r>
      <w:r w:rsidR="006D2C3F" w:rsidRPr="00DC4B65">
        <w:rPr>
          <w:rFonts w:ascii="Corbel" w:hAnsi="Corbel"/>
          <w:szCs w:val="18"/>
        </w:rPr>
        <w:t>aanbestedingsprocedure</w:t>
      </w:r>
      <w:r w:rsidR="00395C2A" w:rsidRPr="00DC4B65">
        <w:rPr>
          <w:rFonts w:ascii="Corbel" w:hAnsi="Corbel"/>
          <w:szCs w:val="18"/>
        </w:rPr>
        <w:t xml:space="preserve"> </w:t>
      </w:r>
      <w:r w:rsidR="006D2C3F" w:rsidRPr="00DC4B65">
        <w:rPr>
          <w:rFonts w:ascii="Corbel" w:hAnsi="Corbel"/>
          <w:szCs w:val="18"/>
        </w:rPr>
        <w:t xml:space="preserve">met betrekking tot </w:t>
      </w:r>
      <w:r w:rsidR="00A112B0" w:rsidRPr="00DC4B65">
        <w:rPr>
          <w:rFonts w:ascii="Corbel" w:hAnsi="Corbel"/>
          <w:szCs w:val="18"/>
        </w:rPr>
        <w:t>‘Pensioenvoerder’</w:t>
      </w:r>
      <w:r w:rsidR="00395C2A" w:rsidRPr="00DC4B65">
        <w:rPr>
          <w:rFonts w:ascii="Corbel" w:hAnsi="Corbel"/>
          <w:szCs w:val="18"/>
        </w:rPr>
        <w:t xml:space="preserve"> ten behoeve van </w:t>
      </w:r>
      <w:proofErr w:type="spellStart"/>
      <w:r w:rsidR="00A138EB" w:rsidRPr="00DC4B65">
        <w:rPr>
          <w:rFonts w:ascii="Corbel" w:hAnsi="Corbel"/>
          <w:szCs w:val="18"/>
        </w:rPr>
        <w:t>Invest</w:t>
      </w:r>
      <w:proofErr w:type="spellEnd"/>
      <w:r w:rsidR="00A138EB" w:rsidRPr="00DC4B65">
        <w:rPr>
          <w:rFonts w:ascii="Corbel" w:hAnsi="Corbel"/>
          <w:szCs w:val="18"/>
        </w:rPr>
        <w:t>-NL</w:t>
      </w:r>
      <w:r w:rsidR="001124A9" w:rsidRPr="00DC4B65">
        <w:rPr>
          <w:rFonts w:ascii="Corbel" w:hAnsi="Corbel"/>
          <w:szCs w:val="18"/>
        </w:rPr>
        <w:t xml:space="preserve"> </w:t>
      </w:r>
      <w:proofErr w:type="gramStart"/>
      <w:r w:rsidR="00395C2A" w:rsidRPr="00DC4B65">
        <w:rPr>
          <w:rFonts w:ascii="Corbel" w:hAnsi="Corbel"/>
          <w:szCs w:val="18"/>
        </w:rPr>
        <w:t xml:space="preserve">kennis </w:t>
      </w:r>
      <w:r w:rsidR="001E3DC9" w:rsidRPr="00DC4B65">
        <w:rPr>
          <w:rFonts w:ascii="Corbel" w:hAnsi="Corbel"/>
          <w:szCs w:val="18"/>
        </w:rPr>
        <w:t>neemt</w:t>
      </w:r>
      <w:proofErr w:type="gramEnd"/>
      <w:r w:rsidR="00395C2A" w:rsidRPr="00DC4B65">
        <w:rPr>
          <w:rFonts w:ascii="Corbel" w:hAnsi="Corbel"/>
          <w:szCs w:val="18"/>
        </w:rPr>
        <w:t xml:space="preserve"> </w:t>
      </w:r>
      <w:r w:rsidR="006D2C3F" w:rsidRPr="00DC4B65">
        <w:rPr>
          <w:rFonts w:ascii="Corbel" w:hAnsi="Corbel"/>
          <w:szCs w:val="18"/>
        </w:rPr>
        <w:t xml:space="preserve">of zou kunnen nemen </w:t>
      </w:r>
      <w:r w:rsidR="00395C2A" w:rsidRPr="00DC4B65">
        <w:rPr>
          <w:rFonts w:ascii="Corbel" w:hAnsi="Corbel"/>
          <w:szCs w:val="18"/>
        </w:rPr>
        <w:t>van informatie die als vertrouwelijk dient te worden beschouwd;</w:t>
      </w:r>
    </w:p>
    <w:p w14:paraId="0FBC0B02" w14:textId="41B3B6B8" w:rsidR="00A46CC9" w:rsidRPr="00DC4B65" w:rsidRDefault="00395C2A" w:rsidP="00E96A22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Corbel" w:hAnsi="Corbel"/>
          <w:szCs w:val="18"/>
        </w:rPr>
      </w:pPr>
      <w:r w:rsidRPr="00DC4B65">
        <w:rPr>
          <w:rFonts w:ascii="Corbel" w:hAnsi="Corbel"/>
          <w:szCs w:val="18"/>
        </w:rPr>
        <w:t xml:space="preserve">dit in het bijzonder geldt </w:t>
      </w:r>
      <w:r w:rsidR="006B7598" w:rsidRPr="00DC4B65">
        <w:rPr>
          <w:rFonts w:ascii="Corbel" w:hAnsi="Corbel"/>
          <w:szCs w:val="18"/>
        </w:rPr>
        <w:t>voor</w:t>
      </w:r>
      <w:r w:rsidR="00A112B0" w:rsidRPr="00DC4B65">
        <w:rPr>
          <w:rFonts w:ascii="Corbel" w:hAnsi="Corbel"/>
          <w:szCs w:val="18"/>
        </w:rPr>
        <w:t xml:space="preserve"> de </w:t>
      </w:r>
      <w:r w:rsidR="00A112B0" w:rsidRPr="00DC4B65">
        <w:rPr>
          <w:rFonts w:ascii="Corbel" w:hAnsi="Corbel"/>
          <w:szCs w:val="18"/>
          <w:u w:val="single"/>
        </w:rPr>
        <w:t xml:space="preserve">Bijlage Werknemersbestand </w:t>
      </w:r>
      <w:proofErr w:type="spellStart"/>
      <w:r w:rsidR="00A112B0" w:rsidRPr="00DC4B65">
        <w:rPr>
          <w:rFonts w:ascii="Corbel" w:hAnsi="Corbel"/>
          <w:szCs w:val="18"/>
          <w:u w:val="single"/>
        </w:rPr>
        <w:t>Invest</w:t>
      </w:r>
      <w:proofErr w:type="spellEnd"/>
      <w:r w:rsidR="00A112B0" w:rsidRPr="00DC4B65">
        <w:rPr>
          <w:rFonts w:ascii="Corbel" w:hAnsi="Corbel"/>
          <w:szCs w:val="18"/>
          <w:u w:val="single"/>
        </w:rPr>
        <w:t>-NL</w:t>
      </w:r>
      <w:r w:rsidR="006B7598" w:rsidRPr="00DC4B65">
        <w:rPr>
          <w:rFonts w:ascii="Corbel" w:hAnsi="Corbel"/>
          <w:szCs w:val="18"/>
        </w:rPr>
        <w:t>,</w:t>
      </w:r>
      <w:r w:rsidR="008B7BCC" w:rsidRPr="00DC4B65">
        <w:rPr>
          <w:rFonts w:ascii="Corbel" w:hAnsi="Corbel"/>
          <w:szCs w:val="18"/>
        </w:rPr>
        <w:t xml:space="preserve"> </w:t>
      </w:r>
      <w:r w:rsidRPr="00DC4B65">
        <w:rPr>
          <w:rFonts w:ascii="Corbel" w:hAnsi="Corbel"/>
          <w:szCs w:val="18"/>
        </w:rPr>
        <w:t>waarin gedetailleerde informatie</w:t>
      </w:r>
      <w:r w:rsidR="00182366" w:rsidRPr="00DC4B65">
        <w:rPr>
          <w:rFonts w:ascii="Corbel" w:hAnsi="Corbel"/>
          <w:szCs w:val="18"/>
        </w:rPr>
        <w:t xml:space="preserve"> is opgenomen o</w:t>
      </w:r>
      <w:r w:rsidR="00182366" w:rsidRPr="00DC4B65">
        <w:rPr>
          <w:rFonts w:ascii="Corbel" w:hAnsi="Corbel"/>
          <w:szCs w:val="18"/>
        </w:rPr>
        <w:t xml:space="preserve">ver de werknemers die </w:t>
      </w:r>
      <w:proofErr w:type="gramStart"/>
      <w:r w:rsidR="00182366" w:rsidRPr="00DC4B65">
        <w:rPr>
          <w:rFonts w:ascii="Corbel" w:hAnsi="Corbel"/>
          <w:szCs w:val="18"/>
        </w:rPr>
        <w:t>thans</w:t>
      </w:r>
      <w:proofErr w:type="gramEnd"/>
      <w:r w:rsidR="00182366" w:rsidRPr="00DC4B65">
        <w:rPr>
          <w:rFonts w:ascii="Corbel" w:hAnsi="Corbel"/>
          <w:szCs w:val="18"/>
        </w:rPr>
        <w:t xml:space="preserve"> in dienst zijn van de entiteiten</w:t>
      </w:r>
      <w:r w:rsidR="00182366" w:rsidRPr="00DC4B65">
        <w:rPr>
          <w:rFonts w:ascii="Corbel" w:hAnsi="Corbel"/>
          <w:szCs w:val="18"/>
        </w:rPr>
        <w:t xml:space="preserve">; </w:t>
      </w:r>
    </w:p>
    <w:p w14:paraId="25286F33" w14:textId="27359995" w:rsidR="00EC6924" w:rsidRPr="00DC4B65" w:rsidRDefault="001151E7" w:rsidP="001151E7">
      <w:pPr>
        <w:pStyle w:val="Lijstalinea"/>
        <w:numPr>
          <w:ilvl w:val="0"/>
          <w:numId w:val="4"/>
        </w:numPr>
        <w:spacing w:line="276" w:lineRule="auto"/>
        <w:ind w:left="426" w:hanging="426"/>
        <w:rPr>
          <w:rFonts w:ascii="Corbel" w:hAnsi="Corbel"/>
          <w:szCs w:val="18"/>
        </w:rPr>
      </w:pPr>
      <w:r w:rsidRPr="00DC4B65">
        <w:rPr>
          <w:rFonts w:ascii="Corbel" w:hAnsi="Corbel"/>
          <w:szCs w:val="18"/>
        </w:rPr>
        <w:t xml:space="preserve">deze geheimhoudingsverklaring rechtsgeldig ondertekent dient te worden </w:t>
      </w:r>
      <w:r w:rsidR="00EC6924" w:rsidRPr="00DC4B65">
        <w:rPr>
          <w:rFonts w:ascii="Corbel" w:hAnsi="Corbel"/>
          <w:szCs w:val="18"/>
        </w:rPr>
        <w:t xml:space="preserve">door Inschrijver </w:t>
      </w:r>
      <w:r w:rsidRPr="00DC4B65">
        <w:rPr>
          <w:rFonts w:ascii="Corbel" w:hAnsi="Corbel"/>
          <w:szCs w:val="18"/>
        </w:rPr>
        <w:t>alvorens deze informatie wordt gedeeld</w:t>
      </w:r>
      <w:r w:rsidR="00DC4B65" w:rsidRPr="00DC4B65">
        <w:rPr>
          <w:rFonts w:ascii="Corbel" w:hAnsi="Corbel"/>
          <w:szCs w:val="18"/>
        </w:rPr>
        <w:t>;</w:t>
      </w:r>
    </w:p>
    <w:p w14:paraId="1B3EAB75" w14:textId="77777777" w:rsidR="00395C2A" w:rsidRPr="00DC4B65" w:rsidRDefault="00395C2A" w:rsidP="00E96A22">
      <w:pPr>
        <w:spacing w:line="276" w:lineRule="auto"/>
        <w:rPr>
          <w:rFonts w:ascii="Corbel" w:hAnsi="Corbel"/>
          <w:szCs w:val="18"/>
        </w:rPr>
      </w:pPr>
    </w:p>
    <w:p w14:paraId="4E445642" w14:textId="77777777" w:rsidR="00395C2A" w:rsidRPr="00DC4B65" w:rsidRDefault="00395C2A" w:rsidP="00E96A22">
      <w:pPr>
        <w:spacing w:line="276" w:lineRule="auto"/>
        <w:rPr>
          <w:rFonts w:ascii="Corbel" w:hAnsi="Corbel"/>
          <w:szCs w:val="18"/>
        </w:rPr>
      </w:pPr>
      <w:bookmarkStart w:id="0" w:name="_Hlk113460057"/>
      <w:r w:rsidRPr="00DC4B65">
        <w:rPr>
          <w:rFonts w:ascii="Corbel" w:hAnsi="Corbel"/>
          <w:szCs w:val="18"/>
        </w:rPr>
        <w:t xml:space="preserve">verklaart </w:t>
      </w:r>
      <w:r w:rsidR="00231857" w:rsidRPr="00DC4B65">
        <w:rPr>
          <w:rFonts w:ascii="Corbel" w:hAnsi="Corbel"/>
          <w:szCs w:val="18"/>
        </w:rPr>
        <w:t xml:space="preserve">Inschrijver </w:t>
      </w:r>
      <w:proofErr w:type="gramStart"/>
      <w:r w:rsidRPr="00DC4B65">
        <w:rPr>
          <w:rFonts w:ascii="Corbel" w:hAnsi="Corbel"/>
          <w:szCs w:val="18"/>
        </w:rPr>
        <w:t>derhalve</w:t>
      </w:r>
      <w:proofErr w:type="gramEnd"/>
      <w:r w:rsidRPr="00DC4B65">
        <w:rPr>
          <w:rFonts w:ascii="Corbel" w:hAnsi="Corbel"/>
          <w:szCs w:val="18"/>
        </w:rPr>
        <w:t xml:space="preserve"> nadrukkelijk dat </w:t>
      </w:r>
      <w:r w:rsidR="00231857" w:rsidRPr="00DC4B65">
        <w:rPr>
          <w:rFonts w:ascii="Corbel" w:hAnsi="Corbel"/>
          <w:szCs w:val="18"/>
        </w:rPr>
        <w:t>zijn personeel</w:t>
      </w:r>
      <w:r w:rsidR="000A7176" w:rsidRPr="00DC4B65">
        <w:rPr>
          <w:rFonts w:ascii="Corbel" w:hAnsi="Corbel"/>
          <w:szCs w:val="18"/>
        </w:rPr>
        <w:t xml:space="preserve"> en personeel van Derde</w:t>
      </w:r>
      <w:r w:rsidR="00110CB7" w:rsidRPr="00DC4B65">
        <w:rPr>
          <w:rFonts w:ascii="Corbel" w:hAnsi="Corbel"/>
          <w:szCs w:val="18"/>
        </w:rPr>
        <w:t xml:space="preserve"> en Onderaannemers</w:t>
      </w:r>
      <w:r w:rsidRPr="00DC4B65">
        <w:rPr>
          <w:rFonts w:ascii="Corbel" w:hAnsi="Corbel"/>
          <w:szCs w:val="18"/>
        </w:rPr>
        <w:t>:</w:t>
      </w:r>
    </w:p>
    <w:bookmarkEnd w:id="0"/>
    <w:p w14:paraId="2EAE0901" w14:textId="77777777" w:rsidR="00395C2A" w:rsidRPr="00DC4B65" w:rsidRDefault="00395C2A" w:rsidP="00E96A22">
      <w:pPr>
        <w:spacing w:line="276" w:lineRule="auto"/>
        <w:rPr>
          <w:rFonts w:ascii="Corbel" w:hAnsi="Corbel"/>
          <w:szCs w:val="18"/>
        </w:rPr>
      </w:pPr>
    </w:p>
    <w:p w14:paraId="659C3BD6" w14:textId="2EE83433" w:rsidR="00395C2A" w:rsidRPr="00DC4B65" w:rsidRDefault="00395C2A" w:rsidP="00E96A22">
      <w:pPr>
        <w:pStyle w:val="Lijstalinea"/>
        <w:numPr>
          <w:ilvl w:val="0"/>
          <w:numId w:val="5"/>
        </w:numPr>
        <w:spacing w:line="276" w:lineRule="auto"/>
        <w:ind w:left="426" w:hanging="426"/>
        <w:rPr>
          <w:rFonts w:ascii="Corbel" w:hAnsi="Corbel"/>
          <w:szCs w:val="18"/>
        </w:rPr>
      </w:pPr>
      <w:r w:rsidRPr="00DC4B65">
        <w:rPr>
          <w:rFonts w:ascii="Corbel" w:hAnsi="Corbel"/>
          <w:szCs w:val="18"/>
        </w:rPr>
        <w:t xml:space="preserve">met betrekking tot alle gegevens en kennis </w:t>
      </w:r>
      <w:proofErr w:type="gramStart"/>
      <w:r w:rsidRPr="00DC4B65">
        <w:rPr>
          <w:rFonts w:ascii="Corbel" w:hAnsi="Corbel"/>
          <w:szCs w:val="18"/>
        </w:rPr>
        <w:t>betreffende</w:t>
      </w:r>
      <w:proofErr w:type="gramEnd"/>
      <w:r w:rsidRPr="00DC4B65">
        <w:rPr>
          <w:rFonts w:ascii="Corbel" w:hAnsi="Corbel"/>
          <w:szCs w:val="18"/>
        </w:rPr>
        <w:t xml:space="preserve"> de op verzoek na overlegging van deze ondertekende geheimhoudingsverklaring verstrekte informatie van </w:t>
      </w:r>
      <w:proofErr w:type="spellStart"/>
      <w:r w:rsidR="00A138EB" w:rsidRPr="00DC4B65">
        <w:rPr>
          <w:rFonts w:ascii="Corbel" w:hAnsi="Corbel"/>
          <w:szCs w:val="18"/>
        </w:rPr>
        <w:t>Invest</w:t>
      </w:r>
      <w:proofErr w:type="spellEnd"/>
      <w:r w:rsidR="00A138EB" w:rsidRPr="00DC4B65">
        <w:rPr>
          <w:rFonts w:ascii="Corbel" w:hAnsi="Corbel"/>
          <w:szCs w:val="18"/>
        </w:rPr>
        <w:t>-NL</w:t>
      </w:r>
      <w:r w:rsidR="00BA5B28" w:rsidRPr="00DC4B65">
        <w:rPr>
          <w:rFonts w:ascii="Corbel" w:hAnsi="Corbel"/>
          <w:szCs w:val="18"/>
        </w:rPr>
        <w:t xml:space="preserve"> </w:t>
      </w:r>
      <w:r w:rsidRPr="00DC4B65">
        <w:rPr>
          <w:rFonts w:ascii="Corbel" w:hAnsi="Corbel"/>
          <w:szCs w:val="18"/>
        </w:rPr>
        <w:t>een stipte geheimhouding zal bewaren, zowel tijdens de aanbestedingsprocedure als daarna;</w:t>
      </w:r>
    </w:p>
    <w:p w14:paraId="35B05DBB" w14:textId="77777777" w:rsidR="00395C2A" w:rsidRPr="00DC4B65" w:rsidRDefault="00395C2A" w:rsidP="00E96A22">
      <w:pPr>
        <w:pStyle w:val="Lijstalinea"/>
        <w:spacing w:line="276" w:lineRule="auto"/>
        <w:ind w:left="426" w:hanging="426"/>
        <w:rPr>
          <w:rFonts w:ascii="Corbel" w:hAnsi="Corbel"/>
          <w:szCs w:val="18"/>
        </w:rPr>
      </w:pPr>
    </w:p>
    <w:p w14:paraId="4A08925E" w14:textId="0A320A9E" w:rsidR="00395C2A" w:rsidRPr="00DC4B65" w:rsidRDefault="00395C2A" w:rsidP="00E96A22">
      <w:pPr>
        <w:pStyle w:val="Lijstalinea"/>
        <w:numPr>
          <w:ilvl w:val="0"/>
          <w:numId w:val="5"/>
        </w:numPr>
        <w:spacing w:line="276" w:lineRule="auto"/>
        <w:ind w:left="426" w:hanging="426"/>
        <w:rPr>
          <w:rFonts w:ascii="Corbel" w:hAnsi="Corbel"/>
          <w:szCs w:val="18"/>
        </w:rPr>
      </w:pPr>
      <w:r w:rsidRPr="00DC4B65">
        <w:rPr>
          <w:rFonts w:ascii="Corbel" w:hAnsi="Corbel"/>
          <w:szCs w:val="18"/>
        </w:rPr>
        <w:t xml:space="preserve">alle door of namens </w:t>
      </w:r>
      <w:proofErr w:type="spellStart"/>
      <w:r w:rsidR="00A138EB" w:rsidRPr="00DC4B65">
        <w:rPr>
          <w:rFonts w:ascii="Corbel" w:hAnsi="Corbel"/>
          <w:szCs w:val="18"/>
        </w:rPr>
        <w:t>Invest</w:t>
      </w:r>
      <w:proofErr w:type="spellEnd"/>
      <w:r w:rsidR="00A138EB" w:rsidRPr="00DC4B65">
        <w:rPr>
          <w:rFonts w:ascii="Corbel" w:hAnsi="Corbel"/>
          <w:szCs w:val="18"/>
        </w:rPr>
        <w:t>-NL</w:t>
      </w:r>
      <w:r w:rsidR="00BA5B28" w:rsidRPr="00DC4B65">
        <w:rPr>
          <w:rFonts w:ascii="Corbel" w:hAnsi="Corbel"/>
          <w:szCs w:val="18"/>
        </w:rPr>
        <w:t xml:space="preserve"> </w:t>
      </w:r>
      <w:r w:rsidRPr="00DC4B65">
        <w:rPr>
          <w:rFonts w:ascii="Corbel" w:hAnsi="Corbel"/>
          <w:szCs w:val="18"/>
        </w:rPr>
        <w:t xml:space="preserve">ter beschikking gestelde informatie uitsluitend zal gebruiken in het kader van de mogelijke </w:t>
      </w:r>
      <w:r w:rsidR="006D2C3F" w:rsidRPr="00DC4B65">
        <w:rPr>
          <w:rFonts w:ascii="Corbel" w:hAnsi="Corbel"/>
          <w:szCs w:val="18"/>
        </w:rPr>
        <w:t>deelname aan onderhavige aanbestedingsprocedure</w:t>
      </w:r>
      <w:r w:rsidRPr="00DC4B65">
        <w:rPr>
          <w:rFonts w:ascii="Corbel" w:hAnsi="Corbel"/>
          <w:szCs w:val="18"/>
        </w:rPr>
        <w:t xml:space="preserve"> en de uitvoering van de eventuele </w:t>
      </w:r>
      <w:r w:rsidR="006D2C3F" w:rsidRPr="00DC4B65">
        <w:rPr>
          <w:rFonts w:ascii="Corbel" w:hAnsi="Corbel"/>
          <w:szCs w:val="18"/>
        </w:rPr>
        <w:t>Opdracht</w:t>
      </w:r>
      <w:r w:rsidRPr="00DC4B65">
        <w:rPr>
          <w:rFonts w:ascii="Corbel" w:hAnsi="Corbel"/>
          <w:szCs w:val="18"/>
        </w:rPr>
        <w:t>;</w:t>
      </w:r>
    </w:p>
    <w:p w14:paraId="45E40C45" w14:textId="77777777" w:rsidR="006348BD" w:rsidRPr="00DC4B65" w:rsidRDefault="006348BD" w:rsidP="00E96A22">
      <w:pPr>
        <w:pStyle w:val="Lijstalinea"/>
        <w:spacing w:line="276" w:lineRule="auto"/>
        <w:ind w:left="426" w:hanging="426"/>
        <w:rPr>
          <w:rFonts w:ascii="Corbel" w:hAnsi="Corbel"/>
          <w:szCs w:val="18"/>
        </w:rPr>
      </w:pPr>
    </w:p>
    <w:p w14:paraId="58B79106" w14:textId="45C94864" w:rsidR="006348BD" w:rsidRPr="00DC4B65" w:rsidRDefault="006348BD" w:rsidP="00E96A22">
      <w:pPr>
        <w:pStyle w:val="Lijstalinea"/>
        <w:numPr>
          <w:ilvl w:val="0"/>
          <w:numId w:val="5"/>
        </w:numPr>
        <w:spacing w:line="276" w:lineRule="auto"/>
        <w:ind w:left="426" w:hanging="426"/>
        <w:rPr>
          <w:rFonts w:ascii="Corbel" w:hAnsi="Corbel"/>
          <w:szCs w:val="18"/>
        </w:rPr>
      </w:pPr>
      <w:bookmarkStart w:id="1" w:name="_Hlk113459827"/>
      <w:r w:rsidRPr="00DC4B65">
        <w:rPr>
          <w:rFonts w:ascii="Corbel" w:hAnsi="Corbel"/>
          <w:szCs w:val="18"/>
        </w:rPr>
        <w:t xml:space="preserve">alle door of namens </w:t>
      </w:r>
      <w:proofErr w:type="spellStart"/>
      <w:r w:rsidR="00A138EB" w:rsidRPr="00DC4B65">
        <w:rPr>
          <w:rFonts w:ascii="Corbel" w:hAnsi="Corbel"/>
          <w:szCs w:val="18"/>
        </w:rPr>
        <w:t>Invest</w:t>
      </w:r>
      <w:proofErr w:type="spellEnd"/>
      <w:r w:rsidR="00A138EB" w:rsidRPr="00DC4B65">
        <w:rPr>
          <w:rFonts w:ascii="Corbel" w:hAnsi="Corbel"/>
          <w:szCs w:val="18"/>
        </w:rPr>
        <w:t>-NL</w:t>
      </w:r>
      <w:r w:rsidR="00BA5B28" w:rsidRPr="00DC4B65">
        <w:rPr>
          <w:rFonts w:ascii="Corbel" w:hAnsi="Corbel"/>
          <w:szCs w:val="18"/>
        </w:rPr>
        <w:t xml:space="preserve"> </w:t>
      </w:r>
      <w:r w:rsidRPr="00DC4B65">
        <w:rPr>
          <w:rFonts w:ascii="Corbel" w:hAnsi="Corbel"/>
          <w:szCs w:val="18"/>
        </w:rPr>
        <w:t xml:space="preserve">verstrekte informatie zorgvuldig zal beheren en bewaren en niets zonder voorafgaande uitdrukkelijke schriftelijke toestemming van </w:t>
      </w:r>
      <w:proofErr w:type="spellStart"/>
      <w:r w:rsidR="00A138EB" w:rsidRPr="00DC4B65">
        <w:rPr>
          <w:rFonts w:ascii="Corbel" w:hAnsi="Corbel"/>
          <w:szCs w:val="18"/>
        </w:rPr>
        <w:t>Invest</w:t>
      </w:r>
      <w:proofErr w:type="spellEnd"/>
      <w:r w:rsidR="00A138EB" w:rsidRPr="00DC4B65">
        <w:rPr>
          <w:rFonts w:ascii="Corbel" w:hAnsi="Corbel"/>
          <w:szCs w:val="18"/>
        </w:rPr>
        <w:t>-NL</w:t>
      </w:r>
      <w:r w:rsidR="00BA5B28" w:rsidRPr="00DC4B65">
        <w:rPr>
          <w:rFonts w:ascii="Corbel" w:hAnsi="Corbel"/>
          <w:szCs w:val="18"/>
        </w:rPr>
        <w:t xml:space="preserve"> </w:t>
      </w:r>
      <w:r w:rsidRPr="00DC4B65">
        <w:rPr>
          <w:rFonts w:ascii="Corbel" w:hAnsi="Corbel"/>
          <w:szCs w:val="18"/>
        </w:rPr>
        <w:t>aan derden ter inzage geeft of overdraagt</w:t>
      </w:r>
      <w:r w:rsidR="001E3DC9" w:rsidRPr="00DC4B65">
        <w:t xml:space="preserve"> </w:t>
      </w:r>
      <w:r w:rsidR="001E3DC9" w:rsidRPr="00DC4B65">
        <w:rPr>
          <w:rFonts w:ascii="Corbel" w:hAnsi="Corbel"/>
          <w:szCs w:val="18"/>
        </w:rPr>
        <w:t xml:space="preserve">tenzij dit noodzakelijk is voor </w:t>
      </w:r>
      <w:r w:rsidR="006D2C3F" w:rsidRPr="00DC4B65">
        <w:rPr>
          <w:rFonts w:ascii="Corbel" w:hAnsi="Corbel"/>
          <w:szCs w:val="18"/>
        </w:rPr>
        <w:t>deelname aan onderhavige aanbestedingsprocedure en de uitvoering van de eventuele Opdracht;</w:t>
      </w:r>
    </w:p>
    <w:bookmarkEnd w:id="1"/>
    <w:p w14:paraId="15438AD8" w14:textId="77777777" w:rsidR="001E3DC9" w:rsidRPr="00DC4B65" w:rsidRDefault="001E3DC9" w:rsidP="00E96A22">
      <w:pPr>
        <w:pStyle w:val="Lijstalinea"/>
        <w:spacing w:line="276" w:lineRule="auto"/>
        <w:ind w:left="426" w:hanging="426"/>
        <w:rPr>
          <w:rFonts w:ascii="Corbel" w:hAnsi="Corbel"/>
          <w:szCs w:val="18"/>
        </w:rPr>
      </w:pPr>
    </w:p>
    <w:p w14:paraId="5B323704" w14:textId="34E8DC3F" w:rsidR="001E3DC9" w:rsidRPr="00DC4B65" w:rsidRDefault="001E3DC9" w:rsidP="00E96A22">
      <w:pPr>
        <w:pStyle w:val="Lijstalinea"/>
        <w:numPr>
          <w:ilvl w:val="0"/>
          <w:numId w:val="5"/>
        </w:numPr>
        <w:spacing w:line="276" w:lineRule="auto"/>
        <w:ind w:left="426" w:hanging="426"/>
        <w:rPr>
          <w:rFonts w:ascii="Corbel" w:hAnsi="Corbel"/>
          <w:szCs w:val="18"/>
        </w:rPr>
      </w:pPr>
      <w:r w:rsidRPr="00DC4B65">
        <w:rPr>
          <w:rFonts w:ascii="Corbel" w:hAnsi="Corbel"/>
          <w:szCs w:val="18"/>
        </w:rPr>
        <w:t xml:space="preserve">bij het niet </w:t>
      </w:r>
      <w:r w:rsidR="006D2C3F" w:rsidRPr="00DC4B65">
        <w:rPr>
          <w:rFonts w:ascii="Corbel" w:hAnsi="Corbel"/>
          <w:szCs w:val="18"/>
        </w:rPr>
        <w:t>deelnemen aan deze aanbesteding</w:t>
      </w:r>
      <w:r w:rsidRPr="00DC4B65">
        <w:rPr>
          <w:rFonts w:ascii="Corbel" w:hAnsi="Corbel"/>
          <w:szCs w:val="18"/>
        </w:rPr>
        <w:t xml:space="preserve"> </w:t>
      </w:r>
      <w:r w:rsidR="006D2C3F" w:rsidRPr="00DC4B65">
        <w:rPr>
          <w:rFonts w:ascii="Corbel" w:hAnsi="Corbel"/>
          <w:szCs w:val="18"/>
        </w:rPr>
        <w:t xml:space="preserve">of wanneer duidelijk wordt dat </w:t>
      </w:r>
      <w:r w:rsidR="0023677F" w:rsidRPr="00DC4B65">
        <w:rPr>
          <w:rFonts w:ascii="Corbel" w:hAnsi="Corbel"/>
          <w:szCs w:val="18"/>
        </w:rPr>
        <w:t>Inschrijver</w:t>
      </w:r>
      <w:r w:rsidR="006D2C3F" w:rsidRPr="00DC4B65">
        <w:rPr>
          <w:rFonts w:ascii="Corbel" w:hAnsi="Corbel"/>
          <w:szCs w:val="18"/>
        </w:rPr>
        <w:t xml:space="preserve"> niet betrokken zal zijn bij de uitvoering van de Opdracht </w:t>
      </w:r>
      <w:r w:rsidRPr="00DC4B65">
        <w:rPr>
          <w:rFonts w:ascii="Corbel" w:hAnsi="Corbel"/>
          <w:szCs w:val="18"/>
        </w:rPr>
        <w:t xml:space="preserve">de van </w:t>
      </w:r>
      <w:proofErr w:type="spellStart"/>
      <w:r w:rsidR="00A138EB" w:rsidRPr="00DC4B65">
        <w:rPr>
          <w:rFonts w:ascii="Corbel" w:hAnsi="Corbel"/>
          <w:szCs w:val="18"/>
        </w:rPr>
        <w:t>Invest</w:t>
      </w:r>
      <w:proofErr w:type="spellEnd"/>
      <w:r w:rsidR="00A138EB" w:rsidRPr="00DC4B65">
        <w:rPr>
          <w:rFonts w:ascii="Corbel" w:hAnsi="Corbel"/>
          <w:szCs w:val="18"/>
        </w:rPr>
        <w:t>-NL</w:t>
      </w:r>
      <w:r w:rsidR="00BA5B28" w:rsidRPr="00DC4B65">
        <w:rPr>
          <w:rFonts w:ascii="Corbel" w:hAnsi="Corbel"/>
          <w:szCs w:val="18"/>
        </w:rPr>
        <w:t xml:space="preserve"> </w:t>
      </w:r>
      <w:r w:rsidRPr="00DC4B65">
        <w:rPr>
          <w:rFonts w:ascii="Corbel" w:hAnsi="Corbel"/>
          <w:szCs w:val="18"/>
        </w:rPr>
        <w:t>ontvangen</w:t>
      </w:r>
      <w:r w:rsidR="00BB0046" w:rsidRPr="00DC4B65">
        <w:rPr>
          <w:rFonts w:ascii="Corbel" w:hAnsi="Corbel"/>
          <w:szCs w:val="18"/>
        </w:rPr>
        <w:t xml:space="preserve"> documentatie</w:t>
      </w:r>
      <w:r w:rsidRPr="00DC4B65">
        <w:rPr>
          <w:rFonts w:ascii="Corbel" w:hAnsi="Corbel"/>
          <w:szCs w:val="18"/>
        </w:rPr>
        <w:t xml:space="preserve"> en de daarin vervatte informatie onmiddellijk zal vernietigen en geen kopieën zal achterhouden;</w:t>
      </w:r>
    </w:p>
    <w:p w14:paraId="30757749" w14:textId="77777777" w:rsidR="001E3DC9" w:rsidRPr="00DC4B65" w:rsidRDefault="001E3DC9" w:rsidP="00E96A22">
      <w:pPr>
        <w:pStyle w:val="Lijstalinea"/>
        <w:spacing w:line="276" w:lineRule="auto"/>
        <w:ind w:left="426" w:hanging="426"/>
        <w:rPr>
          <w:rFonts w:ascii="Corbel" w:hAnsi="Corbel"/>
          <w:szCs w:val="18"/>
        </w:rPr>
      </w:pPr>
    </w:p>
    <w:p w14:paraId="256DF567" w14:textId="5AD48B5C" w:rsidR="001E3DC9" w:rsidRPr="00DC4B65" w:rsidRDefault="001E3DC9" w:rsidP="00E96A22">
      <w:pPr>
        <w:pStyle w:val="Lijstalinea"/>
        <w:numPr>
          <w:ilvl w:val="0"/>
          <w:numId w:val="5"/>
        </w:numPr>
        <w:spacing w:line="276" w:lineRule="auto"/>
        <w:ind w:left="426" w:hanging="426"/>
        <w:rPr>
          <w:rFonts w:ascii="Corbel" w:hAnsi="Corbel"/>
          <w:szCs w:val="18"/>
        </w:rPr>
      </w:pPr>
      <w:r w:rsidRPr="00DC4B65">
        <w:rPr>
          <w:rFonts w:ascii="Corbel" w:hAnsi="Corbel"/>
          <w:szCs w:val="18"/>
        </w:rPr>
        <w:t xml:space="preserve">ermee bekend is dat op niet naleving van de geheimhouding </w:t>
      </w:r>
      <w:r w:rsidR="0023677F" w:rsidRPr="00DC4B65">
        <w:rPr>
          <w:rFonts w:ascii="Corbel" w:hAnsi="Corbel"/>
          <w:szCs w:val="18"/>
        </w:rPr>
        <w:t xml:space="preserve">Inschrijver </w:t>
      </w:r>
      <w:r w:rsidRPr="00DC4B65">
        <w:rPr>
          <w:rFonts w:ascii="Corbel" w:hAnsi="Corbel"/>
          <w:szCs w:val="18"/>
        </w:rPr>
        <w:t xml:space="preserve">onmiddellijk zonder voorafgaande aanmaning een boete verbeurt ter hoogte van </w:t>
      </w:r>
      <w:r w:rsidR="006D2C3F" w:rsidRPr="00DC4B65">
        <w:rPr>
          <w:rFonts w:ascii="Corbel" w:hAnsi="Corbel"/>
          <w:szCs w:val="18"/>
        </w:rPr>
        <w:t>€ 10</w:t>
      </w:r>
      <w:r w:rsidRPr="00DC4B65">
        <w:rPr>
          <w:rFonts w:ascii="Corbel" w:hAnsi="Corbel"/>
          <w:szCs w:val="18"/>
        </w:rPr>
        <w:t xml:space="preserve">.000,00. De boete komt </w:t>
      </w:r>
      <w:proofErr w:type="spellStart"/>
      <w:r w:rsidR="00A138EB" w:rsidRPr="00DC4B65">
        <w:rPr>
          <w:rFonts w:ascii="Corbel" w:hAnsi="Corbel"/>
          <w:szCs w:val="18"/>
        </w:rPr>
        <w:t>Invest</w:t>
      </w:r>
      <w:proofErr w:type="spellEnd"/>
      <w:r w:rsidR="00A138EB" w:rsidRPr="00DC4B65">
        <w:rPr>
          <w:rFonts w:ascii="Corbel" w:hAnsi="Corbel"/>
          <w:szCs w:val="18"/>
        </w:rPr>
        <w:t>-NL</w:t>
      </w:r>
      <w:r w:rsidR="00BA5B28" w:rsidRPr="00DC4B65">
        <w:rPr>
          <w:rFonts w:ascii="Corbel" w:hAnsi="Corbel"/>
          <w:szCs w:val="18"/>
        </w:rPr>
        <w:t xml:space="preserve"> </w:t>
      </w:r>
      <w:r w:rsidRPr="00DC4B65">
        <w:rPr>
          <w:rFonts w:ascii="Corbel" w:hAnsi="Corbel"/>
          <w:szCs w:val="18"/>
        </w:rPr>
        <w:t>toe, onverminderd alle rechten of vorderingen, daaronder begrepen het recht tot schadevergoeding.</w:t>
      </w:r>
    </w:p>
    <w:p w14:paraId="066C27A5" w14:textId="77777777" w:rsidR="008200F8" w:rsidRPr="00DC4B65" w:rsidRDefault="008200F8" w:rsidP="00E96A22">
      <w:pPr>
        <w:spacing w:line="276" w:lineRule="auto"/>
        <w:rPr>
          <w:rFonts w:ascii="Corbel" w:hAnsi="Corbel"/>
          <w:szCs w:val="18"/>
        </w:rPr>
      </w:pPr>
    </w:p>
    <w:p w14:paraId="7E399365" w14:textId="77777777" w:rsidR="00F60061" w:rsidRPr="00DC4B65" w:rsidRDefault="00F60061" w:rsidP="00E96A22">
      <w:pPr>
        <w:spacing w:line="276" w:lineRule="auto"/>
        <w:rPr>
          <w:rFonts w:ascii="Corbel" w:hAnsi="Corbel"/>
          <w:szCs w:val="18"/>
        </w:rPr>
      </w:pPr>
      <w:r w:rsidRPr="00DC4B65">
        <w:rPr>
          <w:rFonts w:ascii="Corbel" w:hAnsi="Corbel"/>
          <w:szCs w:val="18"/>
        </w:rPr>
        <w:t>Aldus verklaard en getekend</w:t>
      </w:r>
      <w:r w:rsidR="000B3DD5" w:rsidRPr="00DC4B65">
        <w:rPr>
          <w:rFonts w:ascii="Corbel" w:hAnsi="Corbel"/>
          <w:szCs w:val="18"/>
        </w:rPr>
        <w:t>:</w:t>
      </w:r>
    </w:p>
    <w:p w14:paraId="01D87B36" w14:textId="77777777" w:rsidR="000B3DD5" w:rsidRPr="00DC4B65" w:rsidRDefault="000B3DD5" w:rsidP="00293D85"/>
    <w:tbl>
      <w:tblPr>
        <w:tblStyle w:val="Tabelraster"/>
        <w:tblW w:w="0" w:type="auto"/>
        <w:tblInd w:w="142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4478"/>
        <w:gridCol w:w="4442"/>
      </w:tblGrid>
      <w:tr w:rsidR="00266F18" w:rsidRPr="00DC4B65" w14:paraId="139BAFFB" w14:textId="77777777" w:rsidTr="0023677F">
        <w:trPr>
          <w:trHeight w:val="20"/>
        </w:trPr>
        <w:tc>
          <w:tcPr>
            <w:tcW w:w="8920" w:type="dxa"/>
            <w:gridSpan w:val="2"/>
            <w:shd w:val="clear" w:color="auto" w:fill="002060"/>
          </w:tcPr>
          <w:p w14:paraId="68FB8149" w14:textId="77777777" w:rsidR="00266F18" w:rsidRPr="00DC4B65" w:rsidRDefault="00266F18" w:rsidP="006E4C6F">
            <w:pPr>
              <w:rPr>
                <w:rFonts w:ascii="Corbel" w:hAnsi="Corbel" w:cs="Arial"/>
                <w:szCs w:val="18"/>
              </w:rPr>
            </w:pPr>
          </w:p>
        </w:tc>
      </w:tr>
      <w:tr w:rsidR="0023677F" w:rsidRPr="00DC4B65" w14:paraId="5C51E9D4" w14:textId="77777777" w:rsidTr="0023677F">
        <w:trPr>
          <w:trHeight w:val="20"/>
        </w:trPr>
        <w:tc>
          <w:tcPr>
            <w:tcW w:w="8920" w:type="dxa"/>
            <w:gridSpan w:val="2"/>
          </w:tcPr>
          <w:p w14:paraId="56BAEE39" w14:textId="77777777" w:rsidR="0023677F" w:rsidRPr="00DC4B65" w:rsidRDefault="0023677F" w:rsidP="001115FA">
            <w:pPr>
              <w:rPr>
                <w:rFonts w:ascii="Corbel" w:hAnsi="Corbel" w:cs="Arial"/>
                <w:szCs w:val="18"/>
              </w:rPr>
            </w:pPr>
            <w:r w:rsidRPr="00DC4B65">
              <w:rPr>
                <w:rFonts w:ascii="Corbel" w:hAnsi="Corbel" w:cs="Arial"/>
                <w:szCs w:val="18"/>
              </w:rPr>
              <w:t>Inschrijver:</w:t>
            </w:r>
          </w:p>
        </w:tc>
      </w:tr>
      <w:tr w:rsidR="0023677F" w:rsidRPr="00DC4B65" w14:paraId="68B7C9B2" w14:textId="77777777" w:rsidTr="0023677F">
        <w:trPr>
          <w:trHeight w:val="20"/>
        </w:trPr>
        <w:tc>
          <w:tcPr>
            <w:tcW w:w="4478" w:type="dxa"/>
          </w:tcPr>
          <w:p w14:paraId="4D846426" w14:textId="77777777" w:rsidR="0023677F" w:rsidRPr="00DC4B65" w:rsidRDefault="0023677F" w:rsidP="0023677F">
            <w:pPr>
              <w:rPr>
                <w:rFonts w:ascii="Corbel" w:hAnsi="Corbel" w:cs="Arial"/>
                <w:szCs w:val="18"/>
              </w:rPr>
            </w:pPr>
            <w:r w:rsidRPr="00DC4B65">
              <w:rPr>
                <w:rFonts w:ascii="Corbel" w:hAnsi="Corbel" w:cs="Arial"/>
                <w:szCs w:val="18"/>
              </w:rPr>
              <w:t>Plaats:</w:t>
            </w:r>
          </w:p>
        </w:tc>
        <w:tc>
          <w:tcPr>
            <w:tcW w:w="4442" w:type="dxa"/>
          </w:tcPr>
          <w:p w14:paraId="6B02E27D" w14:textId="77777777" w:rsidR="0023677F" w:rsidRPr="00DC4B65" w:rsidRDefault="0023677F" w:rsidP="0023677F">
            <w:pPr>
              <w:rPr>
                <w:rFonts w:ascii="Corbel" w:hAnsi="Corbel" w:cs="Arial"/>
                <w:szCs w:val="18"/>
              </w:rPr>
            </w:pPr>
            <w:r w:rsidRPr="00DC4B65">
              <w:rPr>
                <w:rFonts w:ascii="Corbel" w:hAnsi="Corbel" w:cs="Arial"/>
                <w:szCs w:val="18"/>
              </w:rPr>
              <w:t>Datum:</w:t>
            </w:r>
          </w:p>
        </w:tc>
      </w:tr>
      <w:tr w:rsidR="0023677F" w:rsidRPr="00DC4B65" w14:paraId="319BDAF2" w14:textId="77777777" w:rsidTr="0023677F">
        <w:trPr>
          <w:trHeight w:val="20"/>
        </w:trPr>
        <w:tc>
          <w:tcPr>
            <w:tcW w:w="4478" w:type="dxa"/>
            <w:vMerge w:val="restart"/>
          </w:tcPr>
          <w:p w14:paraId="6DC1AE44" w14:textId="77777777" w:rsidR="0023677F" w:rsidRPr="00DC4B65" w:rsidRDefault="0023677F" w:rsidP="0023677F">
            <w:pPr>
              <w:rPr>
                <w:rFonts w:ascii="Corbel" w:hAnsi="Corbel" w:cs="Arial"/>
                <w:szCs w:val="18"/>
              </w:rPr>
            </w:pPr>
            <w:r w:rsidRPr="00DC4B65">
              <w:rPr>
                <w:rFonts w:ascii="Corbel" w:hAnsi="Corbel" w:cs="Arial"/>
                <w:szCs w:val="18"/>
              </w:rPr>
              <w:t>Naam:</w:t>
            </w:r>
          </w:p>
          <w:p w14:paraId="3A476987" w14:textId="77777777" w:rsidR="0023677F" w:rsidRPr="00DC4B65" w:rsidRDefault="0023677F" w:rsidP="0023677F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4442" w:type="dxa"/>
          </w:tcPr>
          <w:p w14:paraId="60A83F93" w14:textId="77777777" w:rsidR="0023677F" w:rsidRPr="00DC4B65" w:rsidRDefault="0023677F" w:rsidP="0023677F">
            <w:pPr>
              <w:rPr>
                <w:rFonts w:ascii="Corbel" w:hAnsi="Corbel" w:cs="Arial"/>
                <w:szCs w:val="18"/>
              </w:rPr>
            </w:pPr>
            <w:r w:rsidRPr="00DC4B65">
              <w:rPr>
                <w:rFonts w:ascii="Corbel" w:hAnsi="Corbel" w:cs="Arial"/>
                <w:szCs w:val="18"/>
              </w:rPr>
              <w:t>Functie:</w:t>
            </w:r>
          </w:p>
        </w:tc>
      </w:tr>
      <w:tr w:rsidR="0023677F" w:rsidRPr="00DC4B65" w14:paraId="0DF56E41" w14:textId="77777777" w:rsidTr="0023677F">
        <w:trPr>
          <w:trHeight w:val="20"/>
        </w:trPr>
        <w:tc>
          <w:tcPr>
            <w:tcW w:w="4478" w:type="dxa"/>
            <w:vMerge/>
          </w:tcPr>
          <w:p w14:paraId="432B4902" w14:textId="77777777" w:rsidR="0023677F" w:rsidRPr="00DC4B65" w:rsidRDefault="0023677F" w:rsidP="0023677F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4442" w:type="dxa"/>
          </w:tcPr>
          <w:p w14:paraId="6E9CBC6C" w14:textId="77777777" w:rsidR="0023677F" w:rsidRPr="00DC4B65" w:rsidRDefault="0023677F" w:rsidP="0023677F">
            <w:pPr>
              <w:rPr>
                <w:rFonts w:ascii="Corbel" w:hAnsi="Corbel" w:cs="Arial"/>
                <w:szCs w:val="18"/>
              </w:rPr>
            </w:pPr>
            <w:r w:rsidRPr="00DC4B65">
              <w:rPr>
                <w:rFonts w:ascii="Corbel" w:hAnsi="Corbel" w:cs="Arial"/>
                <w:szCs w:val="18"/>
              </w:rPr>
              <w:t>Onderneming:</w:t>
            </w:r>
          </w:p>
        </w:tc>
      </w:tr>
      <w:tr w:rsidR="0023677F" w:rsidRPr="002B74FB" w14:paraId="7FDE3AEC" w14:textId="77777777" w:rsidTr="0023677F">
        <w:trPr>
          <w:trHeight w:val="907"/>
        </w:trPr>
        <w:tc>
          <w:tcPr>
            <w:tcW w:w="8920" w:type="dxa"/>
            <w:gridSpan w:val="2"/>
          </w:tcPr>
          <w:p w14:paraId="1B936033" w14:textId="77777777" w:rsidR="0023677F" w:rsidRPr="00293D85" w:rsidRDefault="0023677F" w:rsidP="0023677F">
            <w:pPr>
              <w:rPr>
                <w:rFonts w:ascii="Corbel" w:hAnsi="Corbel" w:cs="Arial"/>
                <w:szCs w:val="18"/>
              </w:rPr>
            </w:pPr>
            <w:r w:rsidRPr="00DC4B65">
              <w:rPr>
                <w:rFonts w:ascii="Corbel" w:hAnsi="Corbel" w:cs="Arial"/>
                <w:szCs w:val="18"/>
              </w:rPr>
              <w:t>Handtekening:</w:t>
            </w:r>
          </w:p>
        </w:tc>
      </w:tr>
    </w:tbl>
    <w:p w14:paraId="0B876AFF" w14:textId="77777777" w:rsidR="00266F18" w:rsidRDefault="00266F18">
      <w:pPr>
        <w:spacing w:after="200" w:line="276" w:lineRule="auto"/>
        <w:rPr>
          <w:rFonts w:ascii="Corbel" w:hAnsi="Corbel"/>
          <w:szCs w:val="18"/>
        </w:rPr>
      </w:pPr>
    </w:p>
    <w:sectPr w:rsidR="00266F18" w:rsidSect="0023677F">
      <w:headerReference w:type="default" r:id="rId10"/>
      <w:footerReference w:type="default" r:id="rId11"/>
      <w:pgSz w:w="11906" w:h="16838"/>
      <w:pgMar w:top="993" w:right="1417" w:bottom="1135" w:left="1417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937D" w14:textId="77777777" w:rsidR="003F60A9" w:rsidRDefault="003F60A9" w:rsidP="00A53ACF">
      <w:pPr>
        <w:spacing w:line="240" w:lineRule="auto"/>
      </w:pPr>
      <w:r>
        <w:separator/>
      </w:r>
    </w:p>
  </w:endnote>
  <w:endnote w:type="continuationSeparator" w:id="0">
    <w:p w14:paraId="4866F90F" w14:textId="77777777" w:rsidR="003F60A9" w:rsidRDefault="003F60A9" w:rsidP="00A53ACF">
      <w:pPr>
        <w:spacing w:line="240" w:lineRule="auto"/>
      </w:pPr>
      <w:r>
        <w:continuationSeparator/>
      </w:r>
    </w:p>
  </w:endnote>
  <w:endnote w:type="continuationNotice" w:id="1">
    <w:p w14:paraId="556B225C" w14:textId="77777777" w:rsidR="003F60A9" w:rsidRDefault="003F60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568618681"/>
      <w:docPartObj>
        <w:docPartGallery w:val="Page Numbers (Bottom of Page)"/>
        <w:docPartUnique/>
      </w:docPartObj>
    </w:sdtPr>
    <w:sdtContent>
      <w:p w14:paraId="692D1E50" w14:textId="77777777" w:rsidR="00830478" w:rsidRPr="00830478" w:rsidRDefault="00830478">
        <w:pPr>
          <w:pStyle w:val="Voettekst"/>
          <w:jc w:val="right"/>
          <w:rPr>
            <w:rFonts w:ascii="Corbel" w:hAnsi="Corbel"/>
          </w:rPr>
        </w:pPr>
        <w:r w:rsidRPr="00830478">
          <w:rPr>
            <w:rFonts w:ascii="Corbel" w:hAnsi="Corbel"/>
          </w:rPr>
          <w:fldChar w:fldCharType="begin"/>
        </w:r>
        <w:r w:rsidRPr="00830478">
          <w:rPr>
            <w:rFonts w:ascii="Corbel" w:hAnsi="Corbel"/>
          </w:rPr>
          <w:instrText>PAGE   \* MERGEFORMAT</w:instrText>
        </w:r>
        <w:r w:rsidRPr="00830478">
          <w:rPr>
            <w:rFonts w:ascii="Corbel" w:hAnsi="Corbel"/>
          </w:rPr>
          <w:fldChar w:fldCharType="separate"/>
        </w:r>
        <w:r w:rsidR="00266F18">
          <w:rPr>
            <w:rFonts w:ascii="Corbel" w:hAnsi="Corbel"/>
            <w:noProof/>
          </w:rPr>
          <w:t>1</w:t>
        </w:r>
        <w:r w:rsidRPr="00830478">
          <w:rPr>
            <w:rFonts w:ascii="Corbel" w:hAnsi="Corbel"/>
          </w:rPr>
          <w:fldChar w:fldCharType="end"/>
        </w:r>
      </w:p>
    </w:sdtContent>
  </w:sdt>
  <w:p w14:paraId="02F0C8F8" w14:textId="77777777" w:rsidR="00830478" w:rsidRDefault="008304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F6D6" w14:textId="77777777" w:rsidR="003F60A9" w:rsidRDefault="003F60A9" w:rsidP="00A53ACF">
      <w:pPr>
        <w:spacing w:line="240" w:lineRule="auto"/>
      </w:pPr>
      <w:r>
        <w:separator/>
      </w:r>
    </w:p>
  </w:footnote>
  <w:footnote w:type="continuationSeparator" w:id="0">
    <w:p w14:paraId="38E9EB1E" w14:textId="77777777" w:rsidR="003F60A9" w:rsidRDefault="003F60A9" w:rsidP="00A53ACF">
      <w:pPr>
        <w:spacing w:line="240" w:lineRule="auto"/>
      </w:pPr>
      <w:r>
        <w:continuationSeparator/>
      </w:r>
    </w:p>
  </w:footnote>
  <w:footnote w:type="continuationNotice" w:id="1">
    <w:p w14:paraId="38C8D530" w14:textId="77777777" w:rsidR="003F60A9" w:rsidRDefault="003F60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B864" w14:textId="77777777" w:rsidR="006F48CC" w:rsidRPr="006F48CC" w:rsidRDefault="006F48CC" w:rsidP="004B1735">
    <w:pPr>
      <w:pStyle w:val="Koptekst"/>
      <w:jc w:val="right"/>
      <w:rPr>
        <w:b/>
        <w:u w:val="single"/>
      </w:rPr>
    </w:pPr>
  </w:p>
  <w:p w14:paraId="3B329BE3" w14:textId="77777777" w:rsidR="00A53ACF" w:rsidRPr="006F48CC" w:rsidRDefault="00A53A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815"/>
    <w:multiLevelType w:val="hybridMultilevel"/>
    <w:tmpl w:val="8898C35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29F"/>
    <w:multiLevelType w:val="hybridMultilevel"/>
    <w:tmpl w:val="6360DFCA"/>
    <w:lvl w:ilvl="0" w:tplc="0413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F4553EB"/>
    <w:multiLevelType w:val="hybridMultilevel"/>
    <w:tmpl w:val="D32CD59A"/>
    <w:lvl w:ilvl="0" w:tplc="A6802C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203AB"/>
    <w:multiLevelType w:val="hybridMultilevel"/>
    <w:tmpl w:val="B8EA5D7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2134A"/>
    <w:multiLevelType w:val="hybridMultilevel"/>
    <w:tmpl w:val="A0A09C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96BB4"/>
    <w:multiLevelType w:val="hybridMultilevel"/>
    <w:tmpl w:val="5A0297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D14988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num w:numId="1" w16cid:durableId="1109661935">
    <w:abstractNumId w:val="6"/>
  </w:num>
  <w:num w:numId="2" w16cid:durableId="1000277110">
    <w:abstractNumId w:val="1"/>
  </w:num>
  <w:num w:numId="3" w16cid:durableId="1593583703">
    <w:abstractNumId w:val="0"/>
  </w:num>
  <w:num w:numId="4" w16cid:durableId="741950716">
    <w:abstractNumId w:val="2"/>
  </w:num>
  <w:num w:numId="5" w16cid:durableId="830562505">
    <w:abstractNumId w:val="4"/>
  </w:num>
  <w:num w:numId="6" w16cid:durableId="400252105">
    <w:abstractNumId w:val="5"/>
  </w:num>
  <w:num w:numId="7" w16cid:durableId="669328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D2"/>
    <w:rsid w:val="000079E2"/>
    <w:rsid w:val="00032A60"/>
    <w:rsid w:val="000341AF"/>
    <w:rsid w:val="00042D0F"/>
    <w:rsid w:val="00044821"/>
    <w:rsid w:val="000A7176"/>
    <w:rsid w:val="000B3DD5"/>
    <w:rsid w:val="000D7302"/>
    <w:rsid w:val="00110CB7"/>
    <w:rsid w:val="001124A9"/>
    <w:rsid w:val="001151E7"/>
    <w:rsid w:val="001425AE"/>
    <w:rsid w:val="0015617A"/>
    <w:rsid w:val="00182366"/>
    <w:rsid w:val="001B5FE2"/>
    <w:rsid w:val="001D3575"/>
    <w:rsid w:val="001E3DC9"/>
    <w:rsid w:val="00231857"/>
    <w:rsid w:val="0023677F"/>
    <w:rsid w:val="00237E77"/>
    <w:rsid w:val="00237EE9"/>
    <w:rsid w:val="00242057"/>
    <w:rsid w:val="0025441A"/>
    <w:rsid w:val="00263EF4"/>
    <w:rsid w:val="00266F18"/>
    <w:rsid w:val="00280A42"/>
    <w:rsid w:val="002810A1"/>
    <w:rsid w:val="00293D85"/>
    <w:rsid w:val="002D0989"/>
    <w:rsid w:val="00337344"/>
    <w:rsid w:val="00395C2A"/>
    <w:rsid w:val="003A0214"/>
    <w:rsid w:val="003F60A9"/>
    <w:rsid w:val="00405941"/>
    <w:rsid w:val="004518E9"/>
    <w:rsid w:val="004B1735"/>
    <w:rsid w:val="004F1D85"/>
    <w:rsid w:val="004F6A85"/>
    <w:rsid w:val="0053644A"/>
    <w:rsid w:val="00563BC8"/>
    <w:rsid w:val="00577B4E"/>
    <w:rsid w:val="00587514"/>
    <w:rsid w:val="00604AE3"/>
    <w:rsid w:val="00623B5B"/>
    <w:rsid w:val="00632C78"/>
    <w:rsid w:val="006348BD"/>
    <w:rsid w:val="00673549"/>
    <w:rsid w:val="006B7598"/>
    <w:rsid w:val="006D2C3F"/>
    <w:rsid w:val="006D6073"/>
    <w:rsid w:val="006F48CC"/>
    <w:rsid w:val="007213C3"/>
    <w:rsid w:val="00730BE7"/>
    <w:rsid w:val="008200F8"/>
    <w:rsid w:val="00830478"/>
    <w:rsid w:val="0089244E"/>
    <w:rsid w:val="008B1B58"/>
    <w:rsid w:val="008B7BCC"/>
    <w:rsid w:val="009D4EF4"/>
    <w:rsid w:val="00A0423D"/>
    <w:rsid w:val="00A112B0"/>
    <w:rsid w:val="00A138EB"/>
    <w:rsid w:val="00A43A77"/>
    <w:rsid w:val="00A46CC9"/>
    <w:rsid w:val="00A53ACF"/>
    <w:rsid w:val="00AB3539"/>
    <w:rsid w:val="00AC4225"/>
    <w:rsid w:val="00B82FDD"/>
    <w:rsid w:val="00BA3229"/>
    <w:rsid w:val="00BA5B28"/>
    <w:rsid w:val="00BB0046"/>
    <w:rsid w:val="00BC11DA"/>
    <w:rsid w:val="00C14207"/>
    <w:rsid w:val="00C25877"/>
    <w:rsid w:val="00C448D1"/>
    <w:rsid w:val="00C5330B"/>
    <w:rsid w:val="00C63A16"/>
    <w:rsid w:val="00C94A39"/>
    <w:rsid w:val="00CC53D2"/>
    <w:rsid w:val="00CF3AC6"/>
    <w:rsid w:val="00D15100"/>
    <w:rsid w:val="00D6053E"/>
    <w:rsid w:val="00D66A93"/>
    <w:rsid w:val="00D87B2C"/>
    <w:rsid w:val="00D928BD"/>
    <w:rsid w:val="00DC0628"/>
    <w:rsid w:val="00DC4B65"/>
    <w:rsid w:val="00E96A22"/>
    <w:rsid w:val="00EC6924"/>
    <w:rsid w:val="00ED2487"/>
    <w:rsid w:val="00EF778E"/>
    <w:rsid w:val="00F4046F"/>
    <w:rsid w:val="00F60061"/>
    <w:rsid w:val="00F9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962FE"/>
  <w15:docId w15:val="{8C419BC1-F6E9-492A-95AB-AA954326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ACF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3ACF"/>
    <w:pPr>
      <w:keepNext/>
      <w:keepLines/>
      <w:spacing w:before="480"/>
      <w:outlineLvl w:val="0"/>
    </w:pPr>
    <w:rPr>
      <w:rFonts w:eastAsiaTheme="majorEastAsia" w:cstheme="majorBidi"/>
      <w:b/>
      <w:bCs/>
      <w:color w:val="4F81BD" w:themeColor="accen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6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ACF"/>
    <w:rPr>
      <w:rFonts w:ascii="Verdana" w:eastAsiaTheme="majorEastAsia" w:hAnsi="Verdana" w:cstheme="majorBidi"/>
      <w:b/>
      <w:bCs/>
      <w:color w:val="4F81BD" w:themeColor="accent1"/>
      <w:spacing w:val="5"/>
      <w:sz w:val="24"/>
      <w:szCs w:val="28"/>
      <w:lang w:eastAsia="nl-NL"/>
    </w:rPr>
  </w:style>
  <w:style w:type="table" w:styleId="Tabelraster">
    <w:name w:val="Table Grid"/>
    <w:basedOn w:val="Standaardtabel"/>
    <w:uiPriority w:val="59"/>
    <w:rsid w:val="00A5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customStyle="1" w:styleId="Lijstalinea1">
    <w:name w:val="Lijstalinea1"/>
    <w:basedOn w:val="Standaard"/>
    <w:rsid w:val="00263EF4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6A85"/>
    <w:rPr>
      <w:rFonts w:asciiTheme="majorHAnsi" w:eastAsiaTheme="majorEastAsia" w:hAnsiTheme="majorHAnsi" w:cstheme="majorBidi"/>
      <w:b/>
      <w:bCs/>
      <w:color w:val="4F81BD" w:themeColor="accent1"/>
      <w:spacing w:val="5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735"/>
    <w:rPr>
      <w:rFonts w:ascii="Tahoma" w:eastAsia="Times New Roman" w:hAnsi="Tahoma" w:cs="Tahoma"/>
      <w:spacing w:val="5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563BC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200F8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266F18"/>
    <w:pPr>
      <w:spacing w:after="0" w:line="240" w:lineRule="auto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D24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D2487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D2487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24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2487"/>
    <w:rPr>
      <w:rFonts w:ascii="Verdana" w:eastAsia="Times New Roman" w:hAnsi="Verdana" w:cs="Times New Roman"/>
      <w:b/>
      <w:bCs/>
      <w:spacing w:val="5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1151E7"/>
    <w:pPr>
      <w:spacing w:after="0" w:line="240" w:lineRule="auto"/>
    </w:pPr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vanderLinden\Pro10\Pro10%20-%20Data\Kennisdomeinen\0.%20Aanbestedingstemplates\9.%20Overige%20veel%20voorkomende%20bijlagen\21sept22_Geheimhoudingsverklaring%20-%20organisatieniveau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6" ma:contentTypeDescription="Een nieuw document maken." ma:contentTypeScope="" ma:versionID="1b1284ab0133ae0493a474f16cf6d00b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9acf3b5841f88d0ce3c7fd58266793c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50724A9C-88A9-4581-9A7E-3013632AF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4FCDB-3D91-4592-A622-D1B977F99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251E2-FED6-4EB2-A7A5-6E688D649291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21sept22_Geheimhoudingsverklaring - organisatieniveau</Template>
  <TotalTime>4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van der Linden</dc:creator>
  <cp:lastModifiedBy>Emily van der Linden</cp:lastModifiedBy>
  <cp:revision>6</cp:revision>
  <cp:lastPrinted>2017-01-16T15:36:00Z</cp:lastPrinted>
  <dcterms:created xsi:type="dcterms:W3CDTF">2022-09-30T08:55:00Z</dcterms:created>
  <dcterms:modified xsi:type="dcterms:W3CDTF">2022-09-30T08:59:00Z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45800</vt:r8>
  </property>
  <property fmtid="{D5CDD505-2E9C-101B-9397-08002B2CF9AE}" pid="4" name="MediaServiceImageTags">
    <vt:lpwstr/>
  </property>
</Properties>
</file>