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0E8A" w14:textId="77777777" w:rsidR="00E73202" w:rsidRPr="000F6A94" w:rsidRDefault="00E73202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10CD6362" w14:textId="77777777" w:rsidR="00E73202" w:rsidRPr="000F6A94" w:rsidRDefault="00E73202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326A5044" w14:textId="77777777" w:rsidR="00E73202" w:rsidRPr="005A61C6" w:rsidRDefault="00E73202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25808FDD" w14:textId="5F0E47FD" w:rsidR="00E73202" w:rsidRPr="005A61C6" w:rsidRDefault="00E73202" w:rsidP="00386FF8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2"/>
          <w:szCs w:val="22"/>
        </w:rPr>
      </w:pPr>
      <w:r w:rsidRPr="00BF5D75">
        <w:rPr>
          <w:rFonts w:ascii="Calibri" w:hAnsi="Calibri" w:cs="Arial"/>
          <w:b/>
          <w:sz w:val="24"/>
          <w:szCs w:val="24"/>
        </w:rPr>
        <w:t xml:space="preserve">Verklaring akkoord </w:t>
      </w:r>
      <w:r w:rsidRPr="00A33918">
        <w:rPr>
          <w:rFonts w:ascii="Calibri" w:hAnsi="Calibri" w:cs="Arial"/>
          <w:b/>
          <w:sz w:val="24"/>
          <w:szCs w:val="24"/>
        </w:rPr>
        <w:t xml:space="preserve">concept Overeenkomst en Programma van Eisen met betrekking </w:t>
      </w:r>
      <w:r w:rsidRPr="00BF5D75">
        <w:rPr>
          <w:rFonts w:ascii="Calibri" w:hAnsi="Calibri" w:cs="Arial"/>
          <w:b/>
          <w:sz w:val="24"/>
          <w:szCs w:val="24"/>
        </w:rPr>
        <w:t xml:space="preserve">tot de </w:t>
      </w:r>
      <w:r w:rsidRPr="0005188E">
        <w:rPr>
          <w:rFonts w:ascii="Calibri" w:hAnsi="Calibri" w:cs="Arial"/>
          <w:b/>
          <w:sz w:val="24"/>
          <w:szCs w:val="24"/>
        </w:rPr>
        <w:t xml:space="preserve">Europese Aanbesteding </w:t>
      </w:r>
      <w:r w:rsidR="0005188E" w:rsidRPr="0005188E">
        <w:rPr>
          <w:rFonts w:ascii="Calibri" w:hAnsi="Calibri" w:cs="Arial"/>
          <w:b/>
          <w:sz w:val="24"/>
          <w:szCs w:val="24"/>
        </w:rPr>
        <w:t>2023-SMO1101</w:t>
      </w:r>
      <w:r w:rsidRPr="0005188E">
        <w:rPr>
          <w:rFonts w:ascii="Calibri" w:hAnsi="Calibri" w:cs="Arial"/>
          <w:b/>
          <w:sz w:val="24"/>
          <w:szCs w:val="24"/>
        </w:rPr>
        <w:t xml:space="preserve"> ten behoeve van </w:t>
      </w:r>
      <w:r w:rsidR="0005188E" w:rsidRPr="0005188E">
        <w:rPr>
          <w:rFonts w:ascii="Calibri" w:hAnsi="Calibri" w:cs="Arial"/>
          <w:b/>
          <w:sz w:val="24"/>
          <w:szCs w:val="24"/>
        </w:rPr>
        <w:t>Gemeente Assen.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501BDDF0" w14:textId="77777777" w:rsidR="00E73202" w:rsidRPr="005A61C6" w:rsidRDefault="00E73202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581E130F" w14:textId="77777777" w:rsidR="00E73202" w:rsidRPr="005A61C6" w:rsidRDefault="00E7320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4CDFC3F" w14:textId="77777777" w:rsidR="00E73202" w:rsidRPr="001D5A7A" w:rsidRDefault="00E73202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3D52AF8A" w14:textId="77777777" w:rsidR="00E73202" w:rsidRPr="001D5A7A" w:rsidRDefault="00E73202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282512E2" w14:textId="77777777" w:rsidR="00E73202" w:rsidRPr="005A61C6" w:rsidRDefault="00E73202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31522219" w14:textId="77777777" w:rsidR="00E73202" w:rsidRPr="005A61C6" w:rsidRDefault="00E7320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6F2E330" w14:textId="77777777" w:rsidR="00E73202" w:rsidRPr="005A61C6" w:rsidRDefault="00E7320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1F027491" w14:textId="7437AF91" w:rsidR="00E73202" w:rsidRDefault="00E7320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aanbesteding </w:t>
      </w:r>
      <w:r w:rsidR="0005188E" w:rsidRPr="0005188E">
        <w:rPr>
          <w:rFonts w:ascii="Calibri" w:hAnsi="Calibri" w:cs="Arial"/>
          <w:sz w:val="22"/>
          <w:szCs w:val="22"/>
        </w:rPr>
        <w:t>2023-SMO1101</w:t>
      </w:r>
      <w:r w:rsidRPr="0005188E">
        <w:rPr>
          <w:rFonts w:ascii="Calibri" w:hAnsi="Calibri" w:cs="Arial"/>
          <w:sz w:val="22"/>
          <w:szCs w:val="22"/>
        </w:rPr>
        <w:t>:</w:t>
      </w:r>
    </w:p>
    <w:p w14:paraId="3C3EA722" w14:textId="77777777" w:rsidR="00E73202" w:rsidRPr="005A61C6" w:rsidRDefault="00E7320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4A9E8FA1" w14:textId="494B9881" w:rsidR="00E73202" w:rsidRPr="00A33918" w:rsidRDefault="00E7320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A33918">
        <w:rPr>
          <w:rFonts w:ascii="Calibri" w:hAnsi="Calibri" w:cs="Arial"/>
          <w:sz w:val="22"/>
          <w:szCs w:val="22"/>
        </w:rPr>
        <w:t xml:space="preserve">Bijlage </w:t>
      </w:r>
      <w:r w:rsidR="00A33918" w:rsidRPr="00A33918">
        <w:rPr>
          <w:rFonts w:ascii="Calibri" w:hAnsi="Calibri" w:cs="Arial"/>
          <w:sz w:val="22"/>
          <w:szCs w:val="22"/>
        </w:rPr>
        <w:t>C</w:t>
      </w:r>
      <w:r w:rsidRPr="00A33918">
        <w:rPr>
          <w:rFonts w:ascii="Calibri" w:hAnsi="Calibri" w:cs="Calibri"/>
          <w:sz w:val="22"/>
          <w:szCs w:val="22"/>
        </w:rPr>
        <w:t xml:space="preserve"> </w:t>
      </w:r>
      <w:r w:rsidRPr="00A33918">
        <w:rPr>
          <w:rFonts w:ascii="Calibri" w:hAnsi="Calibri" w:cs="Calibri"/>
          <w:sz w:val="22"/>
          <w:szCs w:val="22"/>
        </w:rPr>
        <w:tab/>
        <w:t>Concept overeenkomst</w:t>
      </w:r>
    </w:p>
    <w:p w14:paraId="3FF8E9E2" w14:textId="319A6098" w:rsidR="00E73202" w:rsidRDefault="00E73202" w:rsidP="0021408B">
      <w:pPr>
        <w:tabs>
          <w:tab w:val="left" w:pos="2268"/>
        </w:tabs>
        <w:ind w:left="1560" w:hanging="1560"/>
        <w:rPr>
          <w:rFonts w:ascii="Calibri" w:hAnsi="Calibri" w:cs="Calibri"/>
          <w:sz w:val="22"/>
          <w:szCs w:val="22"/>
        </w:rPr>
      </w:pPr>
      <w:r w:rsidRPr="00A33918">
        <w:rPr>
          <w:rFonts w:ascii="Calibri" w:hAnsi="Calibri" w:cs="Arial"/>
          <w:sz w:val="22"/>
          <w:szCs w:val="22"/>
        </w:rPr>
        <w:t xml:space="preserve">Bijlage </w:t>
      </w:r>
      <w:r w:rsidR="00A33918" w:rsidRPr="00A33918">
        <w:rPr>
          <w:rFonts w:ascii="Calibri" w:hAnsi="Calibri" w:cs="Arial"/>
          <w:sz w:val="22"/>
          <w:szCs w:val="22"/>
        </w:rPr>
        <w:t>D1</w:t>
      </w:r>
      <w:r w:rsidRPr="00A33918">
        <w:rPr>
          <w:rFonts w:ascii="Calibri" w:hAnsi="Calibri" w:cs="Calibri"/>
          <w:sz w:val="22"/>
          <w:szCs w:val="22"/>
        </w:rPr>
        <w:t xml:space="preserve"> </w:t>
      </w:r>
      <w:r w:rsidRPr="00A33918">
        <w:rPr>
          <w:rFonts w:ascii="Calibri" w:hAnsi="Calibri" w:cs="Calibri"/>
          <w:sz w:val="22"/>
          <w:szCs w:val="22"/>
        </w:rPr>
        <w:tab/>
        <w:t>Programma van Eisen</w:t>
      </w:r>
      <w:r w:rsidR="00A33E74">
        <w:rPr>
          <w:rFonts w:ascii="Calibri" w:hAnsi="Calibri" w:cs="Calibri"/>
          <w:sz w:val="22"/>
          <w:szCs w:val="22"/>
        </w:rPr>
        <w:t xml:space="preserve"> Schoonmaak</w:t>
      </w:r>
    </w:p>
    <w:p w14:paraId="0A786A82" w14:textId="19838047" w:rsidR="00A33E74" w:rsidRPr="00A33918" w:rsidRDefault="00A33E74" w:rsidP="0021408B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Bijlage D2</w:t>
      </w:r>
      <w:r>
        <w:rPr>
          <w:rFonts w:ascii="Calibri" w:hAnsi="Calibri" w:cs="Calibri"/>
          <w:sz w:val="22"/>
          <w:szCs w:val="22"/>
        </w:rPr>
        <w:tab/>
        <w:t>Programma van Eisen Sanitaire Voorzieningen</w:t>
      </w:r>
    </w:p>
    <w:p w14:paraId="4B314723" w14:textId="77777777" w:rsidR="00E73202" w:rsidRDefault="00E73202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69B83FC3" w14:textId="77777777" w:rsidR="00386FF8" w:rsidRDefault="00386FF8" w:rsidP="00386FF8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5C72FFCB" w14:textId="77777777" w:rsidR="00386FF8" w:rsidRDefault="00386FF8" w:rsidP="00386FF8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 aanbestedende dienst wijst inschrijvers op de Circulaire Nieuw sanctiepakket Rusland van 22 juli 2022</w:t>
      </w:r>
    </w:p>
    <w:p w14:paraId="42CBF46D" w14:textId="1992E1C4" w:rsidR="00386FF8" w:rsidRDefault="00386FF8" w:rsidP="00386FF8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(zie hiervoor ook: </w:t>
      </w:r>
      <w:r w:rsidR="00B14D76">
        <w:rPr>
          <w:rFonts w:ascii="Calibri" w:hAnsi="Calibri" w:cs="Arial"/>
          <w:sz w:val="22"/>
          <w:szCs w:val="22"/>
        </w:rPr>
        <w:t xml:space="preserve">Beschrijvend </w:t>
      </w:r>
      <w:r>
        <w:rPr>
          <w:rFonts w:ascii="Calibri" w:hAnsi="Calibri" w:cs="Arial"/>
          <w:sz w:val="22"/>
          <w:szCs w:val="22"/>
        </w:rPr>
        <w:t xml:space="preserve">document paragraaf </w:t>
      </w:r>
      <w:r w:rsidR="00B14D76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.</w:t>
      </w:r>
      <w:r w:rsidR="00B14D76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). Inschrijver verklaart hiertoe het volgende: </w:t>
      </w:r>
    </w:p>
    <w:p w14:paraId="256CBFBC" w14:textId="77777777" w:rsidR="00386FF8" w:rsidRDefault="00386FF8" w:rsidP="00386FF8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815"/>
        <w:gridCol w:w="3544"/>
        <w:gridCol w:w="1134"/>
      </w:tblGrid>
      <w:tr w:rsidR="00386FF8" w14:paraId="4E01BB17" w14:textId="77777777" w:rsidTr="00386F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583"/>
          </w:tcPr>
          <w:p w14:paraId="5804435F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583"/>
            <w:hideMark/>
          </w:tcPr>
          <w:p w14:paraId="36997691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 (indien ja, beschrijf deze situatie)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583"/>
            <w:hideMark/>
          </w:tcPr>
          <w:p w14:paraId="38667776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Nee</w:t>
            </w:r>
          </w:p>
        </w:tc>
      </w:tr>
      <w:tr w:rsidR="00386FF8" w14:paraId="32F88162" w14:textId="77777777" w:rsidTr="00386F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3374D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Is een van de situaties zoals opgenomen in de </w:t>
            </w:r>
          </w:p>
          <w:p w14:paraId="661D458F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Circulaire Nieuw sanctiepakket Rusland op u of uw </w:t>
            </w:r>
          </w:p>
          <w:p w14:paraId="0C026ED2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inschrijving van toepassing?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22908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  <w:p w14:paraId="54CD0154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  <w:p w14:paraId="57B8E328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  <w:p w14:paraId="6AEF6818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95681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6FF8" w14:paraId="734AB539" w14:textId="77777777" w:rsidTr="00386F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886373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Zo ja, is er sprake van een uitzonderingsituatie </w:t>
            </w:r>
          </w:p>
          <w:p w14:paraId="455BD3E5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zoals opgenomen in de Circulaire Nieuw </w:t>
            </w:r>
          </w:p>
          <w:p w14:paraId="6EDCDCF8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sanctiepakket Rusland?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612B3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  <w:p w14:paraId="2BD83991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  <w:p w14:paraId="21252FAB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  <w:p w14:paraId="2AA26B3E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9053D" w14:textId="77777777" w:rsidR="00386FF8" w:rsidRDefault="00386FF8">
            <w:pPr>
              <w:tabs>
                <w:tab w:val="left" w:pos="2268"/>
              </w:tabs>
              <w:ind w:left="1560" w:hanging="15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5D4FFE5" w14:textId="77777777" w:rsidR="00E73202" w:rsidRDefault="00E73202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E73202" w14:paraId="2075A242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0769E5DD" w14:textId="77777777" w:rsidR="00E73202" w:rsidRPr="00BF5D75" w:rsidRDefault="00E73202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04A3F188" w14:textId="77777777" w:rsidR="00E73202" w:rsidRDefault="00E73202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E73202" w14:paraId="74B58606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5BDE8C20" w14:textId="77777777" w:rsidR="00E73202" w:rsidRPr="00BF5D75" w:rsidRDefault="00E73202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03B292C7" w14:textId="77777777" w:rsidR="00E73202" w:rsidRDefault="00E73202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E73202" w14:paraId="04A9382B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72E39B0C" w14:textId="77777777" w:rsidR="00E73202" w:rsidRPr="00BF5D75" w:rsidRDefault="00E73202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20C019C4" w14:textId="77777777" w:rsidR="00E73202" w:rsidRDefault="00E73202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E73202" w14:paraId="4C60AACD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6ADC736E" w14:textId="77777777" w:rsidR="00E73202" w:rsidRPr="00BF5D75" w:rsidRDefault="00E73202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4679DEAF" w14:textId="77777777" w:rsidR="00E73202" w:rsidRDefault="00E73202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33856266" w14:textId="77777777" w:rsidR="00E73202" w:rsidRDefault="00E73202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E73202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1F1CBA6C" w14:textId="77777777" w:rsidR="00E73202" w:rsidRPr="005A61C6" w:rsidRDefault="00E73202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E73202" w:rsidRPr="005A61C6" w:rsidSect="00E73202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0CBB" w14:textId="77777777" w:rsidR="00E73202" w:rsidRDefault="00E73202">
      <w:r>
        <w:separator/>
      </w:r>
    </w:p>
  </w:endnote>
  <w:endnote w:type="continuationSeparator" w:id="0">
    <w:p w14:paraId="16902CCE" w14:textId="77777777" w:rsidR="00E73202" w:rsidRDefault="00E7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1DDD" w14:textId="77777777" w:rsidR="00E73202" w:rsidRDefault="00E73202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FDB677D" wp14:editId="2F1E123C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B53D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406D83" wp14:editId="08B62B83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7D61" w14:textId="77777777" w:rsidR="00E73202" w:rsidRDefault="00E73202">
      <w:r>
        <w:separator/>
      </w:r>
    </w:p>
  </w:footnote>
  <w:footnote w:type="continuationSeparator" w:id="0">
    <w:p w14:paraId="79266118" w14:textId="77777777" w:rsidR="00E73202" w:rsidRDefault="00E7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1F7A" w14:textId="77777777" w:rsidR="00E73202" w:rsidRDefault="00E73202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F5355A4" wp14:editId="1B0953AA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54E2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AE49E3" wp14:editId="4C5544E2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2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5188E"/>
    <w:rsid w:val="00097396"/>
    <w:rsid w:val="000A32F8"/>
    <w:rsid w:val="000B727A"/>
    <w:rsid w:val="000D3666"/>
    <w:rsid w:val="000F6A94"/>
    <w:rsid w:val="00124621"/>
    <w:rsid w:val="00131659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86FF8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8E1147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33918"/>
    <w:rsid w:val="00A33E74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14D76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73202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AC1370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</Template>
  <TotalTime>4</TotalTime>
  <Pages>1</Pages>
  <Words>156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Leonieke Westra</cp:lastModifiedBy>
  <cp:revision>6</cp:revision>
  <cp:lastPrinted>2011-04-29T11:47:00Z</cp:lastPrinted>
  <dcterms:created xsi:type="dcterms:W3CDTF">2023-01-11T12:12:00Z</dcterms:created>
  <dcterms:modified xsi:type="dcterms:W3CDTF">2023-02-09T14:46:00Z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