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21FB" w14:textId="1B417C7C" w:rsidR="007650B2" w:rsidRDefault="00E76EC8" w:rsidP="00FE135A">
      <w:pPr>
        <w:rPr>
          <w:rFonts w:ascii="Corbel" w:hAnsi="Corbel"/>
          <w:b/>
          <w:sz w:val="24"/>
          <w:szCs w:val="24"/>
        </w:rPr>
      </w:pPr>
      <w:bookmarkStart w:id="0" w:name="_Toc448087066"/>
      <w:bookmarkStart w:id="1" w:name="_Toc456699878"/>
      <w:r w:rsidRPr="00B429D5">
        <w:rPr>
          <w:rFonts w:ascii="Corbel" w:hAnsi="Corbel"/>
          <w:b/>
          <w:sz w:val="24"/>
          <w:szCs w:val="24"/>
        </w:rPr>
        <w:t>Bijlage Format kerncompetenties</w:t>
      </w:r>
      <w:bookmarkEnd w:id="0"/>
      <w:bookmarkEnd w:id="1"/>
      <w:r w:rsidR="00411F9F" w:rsidRPr="00B429D5">
        <w:rPr>
          <w:rFonts w:ascii="Corbel" w:hAnsi="Corbel"/>
          <w:b/>
          <w:sz w:val="24"/>
          <w:szCs w:val="24"/>
        </w:rPr>
        <w:t xml:space="preserve"> perceel </w:t>
      </w:r>
      <w:r w:rsidR="007E718C">
        <w:rPr>
          <w:rFonts w:ascii="Corbel" w:hAnsi="Corbel"/>
          <w:b/>
          <w:sz w:val="24"/>
          <w:szCs w:val="24"/>
        </w:rPr>
        <w:t>3</w:t>
      </w:r>
    </w:p>
    <w:p w14:paraId="64615CCA" w14:textId="0E19992F" w:rsidR="00B429D5" w:rsidRPr="00B429D5" w:rsidRDefault="008D7806" w:rsidP="00FE135A">
      <w:pPr>
        <w:rPr>
          <w:rFonts w:ascii="Corbel" w:hAnsi="Corbel"/>
          <w:bCs/>
          <w:sz w:val="24"/>
          <w:szCs w:val="24"/>
        </w:rPr>
      </w:pPr>
      <w:r>
        <w:rPr>
          <w:rFonts w:ascii="Corbel" w:hAnsi="Corbel"/>
          <w:bCs/>
          <w:sz w:val="24"/>
          <w:szCs w:val="24"/>
        </w:rPr>
        <w:t>Levering van software</w:t>
      </w:r>
    </w:p>
    <w:p w14:paraId="7A507F09" w14:textId="77777777" w:rsidR="001E36FF" w:rsidRPr="00D51454" w:rsidRDefault="001E36FF" w:rsidP="007650B2">
      <w:pPr>
        <w:suppressAutoHyphens/>
        <w:overflowPunct w:val="0"/>
        <w:autoSpaceDE w:val="0"/>
        <w:spacing w:line="276" w:lineRule="auto"/>
        <w:textAlignment w:val="baseline"/>
      </w:pP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076"/>
        <w:gridCol w:w="3941"/>
      </w:tblGrid>
      <w:tr w:rsidR="007650B2" w:rsidRPr="00CF3901" w14:paraId="622B1D78" w14:textId="77777777" w:rsidTr="001E36FF">
        <w:trPr>
          <w:trHeight w:val="454"/>
          <w:jc w:val="center"/>
        </w:trPr>
        <w:tc>
          <w:tcPr>
            <w:tcW w:w="9017" w:type="dxa"/>
            <w:gridSpan w:val="2"/>
            <w:shd w:val="clear" w:color="auto" w:fill="002060"/>
            <w:vAlign w:val="center"/>
          </w:tcPr>
          <w:p w14:paraId="7D2668D6" w14:textId="77777777" w:rsidR="00A57DF0" w:rsidRPr="00A57DF0" w:rsidRDefault="00125F21" w:rsidP="008717DD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 w:rsidRPr="004B64B4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Kerncompetentie</w:t>
            </w:r>
            <w:r w:rsidR="008717DD" w:rsidRPr="004B64B4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 xml:space="preserve"> 1:</w:t>
            </w:r>
          </w:p>
          <w:p w14:paraId="64A958B3" w14:textId="7955C799" w:rsidR="00D155E8" w:rsidRDefault="000C4130" w:rsidP="008717DD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</w:pPr>
            <w:r w:rsidRPr="000C4130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 xml:space="preserve">Inschrijver </w:t>
            </w:r>
            <w:r w:rsidR="00DA0980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heeft als</w:t>
            </w:r>
            <w:r w:rsidRPr="000C4130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 xml:space="preserve"> Microsoft Licensing Solutions Partner (LSP) en in </w:t>
            </w:r>
            <w:r w:rsidR="000E78AC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de</w:t>
            </w:r>
            <w:r w:rsidRPr="000C4130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 xml:space="preserve"> hoedanigheid als broker 250 Microsoft licenties of meer geleverd aan één of meerdere referentie-organisaties.</w:t>
            </w:r>
          </w:p>
          <w:p w14:paraId="1366C650" w14:textId="77777777" w:rsidR="00445289" w:rsidRDefault="00445289" w:rsidP="008717DD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Cs/>
                <w:color w:val="FFFFFF" w:themeColor="background1"/>
                <w:szCs w:val="18"/>
              </w:rPr>
            </w:pPr>
          </w:p>
          <w:p w14:paraId="4590E196" w14:textId="75335A16" w:rsidR="00445289" w:rsidRPr="00445289" w:rsidRDefault="00445289" w:rsidP="008717DD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 w:cs="Verdana"/>
                <w:bCs/>
                <w:i/>
                <w:iCs/>
                <w:color w:val="FFFFFF" w:themeColor="background1"/>
                <w:szCs w:val="18"/>
              </w:rPr>
            </w:pPr>
            <w:r w:rsidRPr="00445289">
              <w:rPr>
                <w:rFonts w:ascii="Corbel" w:hAnsi="Corbel"/>
                <w:bCs/>
                <w:i/>
                <w:iCs/>
                <w:color w:val="FFFFFF" w:themeColor="background1"/>
                <w:sz w:val="16"/>
                <w:szCs w:val="16"/>
              </w:rPr>
              <w:t>Inschrijver mag voor kerncompetentie 1 zoveel referenties overleggen als benodigd om te voldoen aan de eis van 250 Microsoft licenties. Inschrijver dient in dat geval dit format te kopiëren en nogmaals in te vullen.</w:t>
            </w:r>
            <w:r w:rsidRPr="00445289">
              <w:rPr>
                <w:rFonts w:ascii="Corbel" w:hAnsi="Corbel" w:cs="Verdana"/>
                <w:bCs/>
                <w:i/>
                <w:iCs/>
                <w:color w:val="FFFFFF" w:themeColor="background1"/>
                <w:szCs w:val="18"/>
              </w:rPr>
              <w:t xml:space="preserve"> </w:t>
            </w:r>
          </w:p>
        </w:tc>
      </w:tr>
      <w:tr w:rsidR="00D82414" w:rsidRPr="001A17B8" w14:paraId="41E8BB1C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2B16669A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156AEBE7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793D41EB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185EF1DF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Adresgegevens </w:t>
            </w:r>
            <w:r>
              <w:rPr>
                <w:rFonts w:ascii="Corbel" w:hAnsi="Corbel"/>
                <w:sz w:val="16"/>
                <w:szCs w:val="16"/>
              </w:rPr>
              <w:t>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0D71C38B" w14:textId="77777777" w:rsidR="00D82414" w:rsidRPr="001E36FF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60676291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82414" w:rsidRPr="001A17B8" w14:paraId="4E7EB2EC" w14:textId="77777777" w:rsidTr="001E36FF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3E16CE21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Activiteiten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0BEEA846" w14:textId="77777777" w:rsidR="00D8241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5DBA4890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82414" w:rsidRPr="001A17B8" w14:paraId="4C91F04C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6DA2F62D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1FCB1283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68DEED91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15BC831B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Telefoonn</w:t>
            </w:r>
            <w:r>
              <w:rPr>
                <w:rFonts w:ascii="Corbel" w:hAnsi="Corbel"/>
                <w:sz w:val="16"/>
                <w:szCs w:val="16"/>
              </w:rPr>
              <w:t>ummer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7BFE6112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0C561837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4B4CC198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E</w:t>
            </w:r>
            <w:r>
              <w:rPr>
                <w:rFonts w:ascii="Corbel" w:hAnsi="Corbel"/>
                <w:sz w:val="16"/>
                <w:szCs w:val="16"/>
              </w:rPr>
              <w:t>-mail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5AABCFF7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02986389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5DEBB585" w14:textId="6680A8CF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Indien de referentie-opdracht is uitgevoerd door een specifieke deelnemer aan Samenwerkingsverband of specifieke Derde waarop door</w:t>
            </w:r>
            <w:r w:rsidR="0047548D">
              <w:rPr>
                <w:rFonts w:ascii="Corbel" w:hAnsi="Corbel"/>
                <w:sz w:val="16"/>
                <w:szCs w:val="16"/>
              </w:rPr>
              <w:t xml:space="preserve"> </w:t>
            </w:r>
            <w:r w:rsidRPr="004B64B4">
              <w:rPr>
                <w:rFonts w:ascii="Corbel" w:hAnsi="Corbel"/>
                <w:sz w:val="16"/>
                <w:szCs w:val="16"/>
              </w:rPr>
              <w:t>Inschrijver</w:t>
            </w:r>
            <w:r>
              <w:rPr>
                <w:rFonts w:ascii="Corbel" w:hAnsi="Corbel"/>
                <w:sz w:val="16"/>
                <w:szCs w:val="16"/>
              </w:rPr>
              <w:t xml:space="preserve"> een beroep wordt gedaan: welke entiteit heeft deze referentie-opdracht uitgevoerd?</w:t>
            </w:r>
          </w:p>
        </w:tc>
        <w:tc>
          <w:tcPr>
            <w:tcW w:w="3941" w:type="dxa"/>
            <w:shd w:val="clear" w:color="auto" w:fill="auto"/>
          </w:tcPr>
          <w:p w14:paraId="369F8A5B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218B9323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1E36FF" w:rsidRPr="001A17B8" w14:paraId="6A435CDE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2B2F2CA1" w14:textId="77777777" w:rsidR="001E36FF" w:rsidRDefault="001E36FF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Korte omschrijving van werkzaamheden waaruit de ge</w:t>
            </w:r>
            <w:r w:rsidR="00D82414">
              <w:rPr>
                <w:rFonts w:ascii="Corbel" w:hAnsi="Corbel"/>
                <w:sz w:val="16"/>
                <w:szCs w:val="16"/>
              </w:rPr>
              <w:t xml:space="preserve">vraagde kerncompetentie </w:t>
            </w:r>
            <w:r>
              <w:rPr>
                <w:rFonts w:ascii="Corbel" w:hAnsi="Corbel"/>
                <w:sz w:val="16"/>
                <w:szCs w:val="16"/>
              </w:rPr>
              <w:t>blijkt:</w:t>
            </w:r>
          </w:p>
          <w:p w14:paraId="4BCFD643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F5B948A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75E67EB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BC590E3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655451AB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6ECDFB0A" w14:textId="77777777" w:rsidR="001E36FF" w:rsidRDefault="001E36FF" w:rsidP="0052027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  <w:tc>
          <w:tcPr>
            <w:tcW w:w="3941" w:type="dxa"/>
            <w:shd w:val="clear" w:color="auto" w:fill="auto"/>
          </w:tcPr>
          <w:p w14:paraId="6F249A61" w14:textId="77777777" w:rsidR="001E36FF" w:rsidRPr="00376FA8" w:rsidRDefault="001E36FF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02A25" w:rsidRPr="001A17B8" w14:paraId="39AB9E9B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354EA490" w14:textId="0A3222AE" w:rsidR="00702A25" w:rsidRPr="00C54FA6" w:rsidRDefault="004B64B4" w:rsidP="0052027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C54FA6">
              <w:rPr>
                <w:rFonts w:ascii="Corbel" w:hAnsi="Corbel"/>
                <w:sz w:val="16"/>
                <w:szCs w:val="16"/>
              </w:rPr>
              <w:t xml:space="preserve">Heeft u </w:t>
            </w:r>
            <w:r w:rsidR="009755ED">
              <w:rPr>
                <w:rFonts w:ascii="Corbel" w:hAnsi="Corbel"/>
                <w:sz w:val="16"/>
                <w:szCs w:val="16"/>
              </w:rPr>
              <w:t>aan</w:t>
            </w:r>
            <w:r w:rsidRPr="00C54FA6">
              <w:rPr>
                <w:rFonts w:ascii="Corbel" w:hAnsi="Corbel"/>
                <w:sz w:val="16"/>
                <w:szCs w:val="16"/>
              </w:rPr>
              <w:t xml:space="preserve"> de referentie-organisatie </w:t>
            </w:r>
            <w:r w:rsidR="009755ED">
              <w:rPr>
                <w:rFonts w:ascii="Corbel" w:hAnsi="Corbel"/>
                <w:sz w:val="16"/>
                <w:szCs w:val="16"/>
              </w:rPr>
              <w:t xml:space="preserve">in de hoedanigheid </w:t>
            </w:r>
            <w:r w:rsidR="00461C0C">
              <w:rPr>
                <w:rFonts w:ascii="Corbel" w:hAnsi="Corbel"/>
                <w:sz w:val="16"/>
                <w:szCs w:val="16"/>
              </w:rPr>
              <w:t>als broker en</w:t>
            </w:r>
            <w:r w:rsidR="009755ED">
              <w:rPr>
                <w:rFonts w:ascii="Corbel" w:hAnsi="Corbel"/>
                <w:sz w:val="16"/>
                <w:szCs w:val="16"/>
              </w:rPr>
              <w:t xml:space="preserve"> </w:t>
            </w:r>
            <w:r w:rsidR="009755ED" w:rsidRPr="009755ED">
              <w:rPr>
                <w:rFonts w:ascii="Corbel" w:hAnsi="Corbel"/>
                <w:sz w:val="16"/>
                <w:szCs w:val="16"/>
              </w:rPr>
              <w:t>Microsoft License Solutions Provider (LSP)</w:t>
            </w:r>
            <w:r w:rsidR="00EB6556">
              <w:rPr>
                <w:rFonts w:ascii="Corbel" w:hAnsi="Corbel"/>
                <w:sz w:val="16"/>
                <w:szCs w:val="16"/>
              </w:rPr>
              <w:t xml:space="preserve"> Microsoft licenties geleverd</w:t>
            </w:r>
            <w:r w:rsidR="00900440">
              <w:rPr>
                <w:rFonts w:ascii="Corbel" w:hAnsi="Corbel"/>
                <w:sz w:val="16"/>
                <w:szCs w:val="16"/>
              </w:rPr>
              <w:t xml:space="preserve"> aan de referentie-organisatie</w:t>
            </w:r>
            <w:r w:rsidR="00EB6556">
              <w:rPr>
                <w:rFonts w:ascii="Corbel" w:hAnsi="Corbel"/>
                <w:sz w:val="16"/>
                <w:szCs w:val="16"/>
              </w:rPr>
              <w:t>?</w:t>
            </w:r>
          </w:p>
        </w:tc>
        <w:tc>
          <w:tcPr>
            <w:tcW w:w="3941" w:type="dxa"/>
            <w:shd w:val="clear" w:color="auto" w:fill="auto"/>
          </w:tcPr>
          <w:p w14:paraId="250C0214" w14:textId="77777777" w:rsidR="00702A25" w:rsidRPr="00C54FA6" w:rsidRDefault="00000000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05977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A25" w:rsidRPr="00C54FA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C54FA6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702A25" w:rsidRPr="00C54FA6">
              <w:rPr>
                <w:rFonts w:ascii="Corbel" w:eastAsia="MS Gothic" w:hAnsi="Corbel"/>
                <w:sz w:val="16"/>
                <w:szCs w:val="16"/>
              </w:rPr>
              <w:t>Ja</w:t>
            </w:r>
          </w:p>
          <w:p w14:paraId="58B883F8" w14:textId="77777777" w:rsidR="00702A25" w:rsidRPr="00C54FA6" w:rsidRDefault="00000000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51367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A25" w:rsidRPr="00C54FA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C54FA6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702A25" w:rsidRPr="00C54FA6">
              <w:rPr>
                <w:rFonts w:ascii="Corbel" w:eastAsia="MS Gothic" w:hAnsi="Corbel"/>
                <w:sz w:val="16"/>
                <w:szCs w:val="16"/>
              </w:rPr>
              <w:t>Nee</w:t>
            </w:r>
            <w:r w:rsidR="00133F0C" w:rsidRPr="00C54FA6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133F0C" w:rsidRPr="00C54FA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133F0C" w:rsidRPr="00C54FA6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</w:t>
            </w:r>
            <w:r w:rsidR="00CE7F7A" w:rsidRPr="00C54FA6">
              <w:rPr>
                <w:rFonts w:ascii="Corbel" w:eastAsia="MS Gothic" w:hAnsi="Corbel"/>
                <w:sz w:val="16"/>
                <w:szCs w:val="16"/>
              </w:rPr>
              <w:t>g.</w:t>
            </w:r>
          </w:p>
        </w:tc>
      </w:tr>
      <w:tr w:rsidR="00702A25" w:rsidRPr="001A17B8" w14:paraId="102A5435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07F06E2A" w14:textId="21D9CFC2" w:rsidR="00C54FA6" w:rsidRDefault="00A54533" w:rsidP="000F635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0F6350">
              <w:rPr>
                <w:rFonts w:ascii="Corbel" w:hAnsi="Corbel"/>
                <w:sz w:val="16"/>
                <w:szCs w:val="16"/>
              </w:rPr>
              <w:t xml:space="preserve">Voor hoeveel </w:t>
            </w:r>
            <w:r w:rsidR="00EB6556">
              <w:rPr>
                <w:rFonts w:ascii="Corbel" w:hAnsi="Corbel"/>
                <w:sz w:val="16"/>
                <w:szCs w:val="16"/>
              </w:rPr>
              <w:t xml:space="preserve">Microsoft licenties </w:t>
            </w:r>
            <w:r w:rsidRPr="000F6350">
              <w:rPr>
                <w:rFonts w:ascii="Corbel" w:hAnsi="Corbel"/>
                <w:sz w:val="16"/>
                <w:szCs w:val="16"/>
              </w:rPr>
              <w:t xml:space="preserve">heeft </w:t>
            </w:r>
            <w:r w:rsidR="00A964BC">
              <w:rPr>
                <w:rFonts w:ascii="Corbel" w:hAnsi="Corbel"/>
                <w:sz w:val="16"/>
                <w:szCs w:val="16"/>
              </w:rPr>
              <w:t xml:space="preserve">u </w:t>
            </w:r>
            <w:r w:rsidR="00EB6556">
              <w:rPr>
                <w:rFonts w:ascii="Corbel" w:hAnsi="Corbel"/>
                <w:sz w:val="16"/>
                <w:szCs w:val="16"/>
              </w:rPr>
              <w:t>aan</w:t>
            </w:r>
            <w:r w:rsidRPr="000F6350">
              <w:rPr>
                <w:rFonts w:ascii="Corbel" w:hAnsi="Corbel"/>
                <w:sz w:val="16"/>
                <w:szCs w:val="16"/>
              </w:rPr>
              <w:t xml:space="preserve"> de referentie-organisatie </w:t>
            </w:r>
            <w:r w:rsidR="00EB6556">
              <w:rPr>
                <w:rFonts w:ascii="Corbel" w:hAnsi="Corbel"/>
                <w:sz w:val="16"/>
                <w:szCs w:val="16"/>
              </w:rPr>
              <w:t xml:space="preserve">geleverd in de hoedanigheid </w:t>
            </w:r>
            <w:r w:rsidR="00900440">
              <w:rPr>
                <w:rFonts w:ascii="Corbel" w:hAnsi="Corbel"/>
                <w:sz w:val="16"/>
                <w:szCs w:val="16"/>
              </w:rPr>
              <w:t>als broker en</w:t>
            </w:r>
            <w:r w:rsidR="00EB6556">
              <w:rPr>
                <w:rFonts w:ascii="Corbel" w:hAnsi="Corbel"/>
                <w:sz w:val="16"/>
                <w:szCs w:val="16"/>
              </w:rPr>
              <w:t xml:space="preserve"> </w:t>
            </w:r>
            <w:r w:rsidR="00EB6556" w:rsidRPr="009755ED">
              <w:rPr>
                <w:rFonts w:ascii="Corbel" w:hAnsi="Corbel"/>
                <w:sz w:val="16"/>
                <w:szCs w:val="16"/>
              </w:rPr>
              <w:t>Microsoft License Solutions Provider (LSP)</w:t>
            </w:r>
            <w:r w:rsidR="000F6350" w:rsidRPr="000F6350">
              <w:rPr>
                <w:rFonts w:ascii="Corbel" w:hAnsi="Corbel"/>
                <w:sz w:val="16"/>
                <w:szCs w:val="16"/>
              </w:rPr>
              <w:t>?</w:t>
            </w:r>
          </w:p>
        </w:tc>
        <w:tc>
          <w:tcPr>
            <w:tcW w:w="3941" w:type="dxa"/>
            <w:shd w:val="clear" w:color="auto" w:fill="auto"/>
          </w:tcPr>
          <w:p w14:paraId="2DBEEA2C" w14:textId="760F6840" w:rsidR="00702A25" w:rsidRPr="00702A25" w:rsidRDefault="00520270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r w:rsidRPr="00376FA8">
              <w:rPr>
                <w:rFonts w:ascii="Corbel" w:hAnsi="Corbel"/>
                <w:sz w:val="16"/>
                <w:szCs w:val="16"/>
                <w:highlight w:val="lightGray"/>
              </w:rPr>
              <w:t>&lt;aantal&gt;</w:t>
            </w:r>
            <w:r w:rsidR="00A54533">
              <w:rPr>
                <w:rFonts w:ascii="Corbel" w:hAnsi="Corbel"/>
                <w:sz w:val="16"/>
                <w:szCs w:val="16"/>
              </w:rPr>
              <w:t xml:space="preserve"> </w:t>
            </w:r>
            <w:r w:rsidR="00EB6556">
              <w:rPr>
                <w:rFonts w:ascii="Corbel" w:hAnsi="Corbel"/>
                <w:sz w:val="16"/>
                <w:szCs w:val="16"/>
              </w:rPr>
              <w:t>Microsoft licenties</w:t>
            </w:r>
          </w:p>
        </w:tc>
      </w:tr>
      <w:tr w:rsidR="007650B2" w:rsidRPr="001A17B8" w14:paraId="48EDACFE" w14:textId="77777777" w:rsidTr="001E36FF">
        <w:trPr>
          <w:trHeight w:val="1402"/>
          <w:jc w:val="center"/>
        </w:trPr>
        <w:tc>
          <w:tcPr>
            <w:tcW w:w="5076" w:type="dxa"/>
            <w:shd w:val="clear" w:color="auto" w:fill="auto"/>
          </w:tcPr>
          <w:p w14:paraId="2653BD3F" w14:textId="70D8EFCD" w:rsidR="00376FA8" w:rsidRPr="001A17B8" w:rsidRDefault="007650B2" w:rsidP="00D82414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De gevraagde kerncompetentie</w:t>
            </w:r>
            <w:r w:rsidR="00D82414">
              <w:rPr>
                <w:rFonts w:ascii="Corbel" w:hAnsi="Corbel"/>
                <w:sz w:val="16"/>
                <w:szCs w:val="16"/>
              </w:rPr>
              <w:t xml:space="preserve"> is</w:t>
            </w:r>
            <w:r w:rsidR="00D82414" w:rsidRPr="001A17B8">
              <w:rPr>
                <w:rFonts w:ascii="Corbel" w:hAnsi="Corbel"/>
                <w:sz w:val="16"/>
                <w:szCs w:val="16"/>
              </w:rPr>
              <w:t xml:space="preserve"> tot volle tevredenheid van de referentie</w:t>
            </w:r>
            <w:r w:rsidR="00D82414">
              <w:rPr>
                <w:rFonts w:ascii="Corbel" w:hAnsi="Corbel"/>
                <w:sz w:val="16"/>
                <w:szCs w:val="16"/>
              </w:rPr>
              <w:t>-</w:t>
            </w:r>
            <w:r w:rsidR="00D82414" w:rsidRPr="001A17B8">
              <w:rPr>
                <w:rFonts w:ascii="Corbel" w:hAnsi="Corbel"/>
                <w:sz w:val="16"/>
                <w:szCs w:val="16"/>
              </w:rPr>
              <w:t xml:space="preserve">organisatie </w:t>
            </w:r>
            <w:r w:rsidR="00D82414" w:rsidRPr="004B64B4">
              <w:rPr>
                <w:rFonts w:ascii="Corbel" w:hAnsi="Corbel"/>
                <w:sz w:val="16"/>
                <w:szCs w:val="16"/>
              </w:rPr>
              <w:t>verricht in de periode van 36 maanden voorafgaand aan de sluitingsdatum voor het indienen van de Inschrijving. De complete referentie-opdracht hoeft nog niet volledig te zijn afgerond, maar de onder</w:t>
            </w:r>
            <w:r w:rsidR="00D82414">
              <w:rPr>
                <w:rFonts w:ascii="Corbel" w:hAnsi="Corbel"/>
                <w:sz w:val="16"/>
                <w:szCs w:val="16"/>
              </w:rPr>
              <w:t xml:space="preserve">delen waar de kerncompetentie </w:t>
            </w:r>
            <w:r w:rsidR="00D82414" w:rsidRPr="001A17B8">
              <w:rPr>
                <w:rFonts w:ascii="Corbel" w:hAnsi="Corbel"/>
                <w:sz w:val="16"/>
                <w:szCs w:val="16"/>
              </w:rPr>
              <w:t xml:space="preserve">betrekking </w:t>
            </w:r>
            <w:r w:rsidR="00D82414">
              <w:rPr>
                <w:rFonts w:ascii="Corbel" w:hAnsi="Corbel"/>
                <w:sz w:val="16"/>
                <w:szCs w:val="16"/>
              </w:rPr>
              <w:t>op heeft moeten</w:t>
            </w:r>
            <w:r w:rsidR="00D82414" w:rsidRPr="00BC7775">
              <w:rPr>
                <w:rFonts w:ascii="Corbel" w:hAnsi="Corbel"/>
                <w:sz w:val="16"/>
                <w:szCs w:val="16"/>
              </w:rPr>
              <w:t xml:space="preserve"> wel</w:t>
            </w:r>
            <w:r w:rsidR="00D82414">
              <w:rPr>
                <w:rFonts w:ascii="Corbel" w:hAnsi="Corbel"/>
                <w:sz w:val="16"/>
                <w:szCs w:val="16"/>
              </w:rPr>
              <w:t xml:space="preserve"> zijn uitgevoerd en geëvalueerd.</w:t>
            </w:r>
          </w:p>
        </w:tc>
        <w:tc>
          <w:tcPr>
            <w:tcW w:w="3941" w:type="dxa"/>
            <w:shd w:val="clear" w:color="auto" w:fill="auto"/>
          </w:tcPr>
          <w:p w14:paraId="758FD8D3" w14:textId="77777777" w:rsidR="00376FA8" w:rsidRPr="00A019E4" w:rsidRDefault="00000000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31586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FA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A019E4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A019E4">
              <w:rPr>
                <w:rFonts w:ascii="Corbel" w:eastAsia="MS Gothic" w:hAnsi="Corbel"/>
                <w:sz w:val="16"/>
                <w:szCs w:val="16"/>
              </w:rPr>
              <w:t>Ja</w:t>
            </w:r>
          </w:p>
          <w:p w14:paraId="2A7E06AC" w14:textId="77777777" w:rsidR="007650B2" w:rsidRPr="00A019E4" w:rsidRDefault="00000000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203110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FA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A019E4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A019E4">
              <w:rPr>
                <w:rFonts w:ascii="Corbel" w:eastAsia="MS Gothic" w:hAnsi="Corbel"/>
                <w:sz w:val="16"/>
                <w:szCs w:val="16"/>
              </w:rPr>
              <w:t>Nee</w:t>
            </w:r>
            <w:r w:rsidR="00376FA8" w:rsidRPr="00A019E4">
              <w:rPr>
                <w:rFonts w:ascii="Corbel" w:hAnsi="Corbel"/>
                <w:sz w:val="16"/>
                <w:szCs w:val="16"/>
              </w:rPr>
              <w:t xml:space="preserve"> </w:t>
            </w:r>
            <w:r w:rsidR="00133F0C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133F0C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</w:t>
            </w:r>
            <w:r w:rsidR="00CE7F7A">
              <w:rPr>
                <w:rFonts w:ascii="Corbel" w:eastAsia="MS Gothic" w:hAnsi="Corbel"/>
                <w:sz w:val="16"/>
                <w:szCs w:val="16"/>
              </w:rPr>
              <w:t>.</w:t>
            </w:r>
          </w:p>
          <w:p w14:paraId="3FD2BD3D" w14:textId="77777777" w:rsidR="00376FA8" w:rsidRPr="00A019E4" w:rsidRDefault="00376FA8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12B2B550" w14:textId="77777777" w:rsidR="00376FA8" w:rsidRPr="00A019E4" w:rsidRDefault="00376FA8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6CE283F8" w14:textId="77777777" w:rsidR="00376FA8" w:rsidRPr="00376FA8" w:rsidRDefault="00376FA8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1E36FF" w:rsidRPr="001A17B8" w14:paraId="65B07B22" w14:textId="77777777" w:rsidTr="001E36FF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61125554" w14:textId="77777777" w:rsidR="00D82414" w:rsidRPr="001A17B8" w:rsidRDefault="001E36FF" w:rsidP="00376FA8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BC7775">
              <w:rPr>
                <w:rFonts w:ascii="Corbel" w:hAnsi="Corbel"/>
                <w:sz w:val="16"/>
                <w:szCs w:val="16"/>
              </w:rPr>
              <w:t>In welke periode zijn de werkzaamheden als gevraagd bij de kerncompetentie uitgevoerd?</w:t>
            </w:r>
          </w:p>
        </w:tc>
        <w:tc>
          <w:tcPr>
            <w:tcW w:w="3941" w:type="dxa"/>
            <w:shd w:val="clear" w:color="auto" w:fill="auto"/>
          </w:tcPr>
          <w:p w14:paraId="1760552E" w14:textId="77777777" w:rsidR="001E36FF" w:rsidRPr="00376FA8" w:rsidRDefault="001E36FF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650B2" w:rsidRPr="001A17B8" w14:paraId="04D2E4B9" w14:textId="77777777" w:rsidTr="001E36FF">
        <w:trPr>
          <w:trHeight w:val="212"/>
          <w:jc w:val="center"/>
        </w:trPr>
        <w:tc>
          <w:tcPr>
            <w:tcW w:w="9017" w:type="dxa"/>
            <w:gridSpan w:val="2"/>
            <w:shd w:val="clear" w:color="auto" w:fill="auto"/>
          </w:tcPr>
          <w:p w14:paraId="3E70B4BF" w14:textId="77777777" w:rsidR="007650B2" w:rsidRPr="001A17B8" w:rsidRDefault="00E76EC8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>
              <w:rPr>
                <w:rFonts w:ascii="Corbel" w:hAnsi="Corbel"/>
                <w:b/>
                <w:sz w:val="16"/>
                <w:szCs w:val="16"/>
              </w:rPr>
              <w:t>Tevredenheid r</w:t>
            </w:r>
            <w:r w:rsidR="007650B2" w:rsidRPr="001A17B8">
              <w:rPr>
                <w:rFonts w:ascii="Corbel" w:hAnsi="Corbel"/>
                <w:b/>
                <w:sz w:val="16"/>
                <w:szCs w:val="16"/>
              </w:rPr>
              <w:t>eferent</w:t>
            </w:r>
          </w:p>
        </w:tc>
      </w:tr>
      <w:tr w:rsidR="007650B2" w:rsidRPr="001A17B8" w14:paraId="0AA0C57A" w14:textId="77777777" w:rsidTr="001E36FF">
        <w:trPr>
          <w:trHeight w:val="171"/>
          <w:jc w:val="center"/>
        </w:trPr>
        <w:tc>
          <w:tcPr>
            <w:tcW w:w="5076" w:type="dxa"/>
            <w:shd w:val="clear" w:color="auto" w:fill="auto"/>
          </w:tcPr>
          <w:p w14:paraId="299D3ED0" w14:textId="4D748D2C" w:rsidR="007650B2" w:rsidRPr="001A17B8" w:rsidRDefault="007650B2" w:rsidP="004B64B4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4B64B4">
              <w:rPr>
                <w:rFonts w:ascii="Corbel" w:hAnsi="Corbel"/>
                <w:sz w:val="16"/>
                <w:szCs w:val="16"/>
              </w:rPr>
              <w:t>Inschrijver</w:t>
            </w:r>
            <w:r w:rsidR="00D82414" w:rsidRPr="004B64B4">
              <w:rPr>
                <w:rFonts w:ascii="Corbel" w:hAnsi="Corbel"/>
                <w:sz w:val="16"/>
                <w:szCs w:val="16"/>
              </w:rPr>
              <w:t xml:space="preserve"> </w:t>
            </w:r>
            <w:r w:rsidRPr="001A17B8">
              <w:rPr>
                <w:rFonts w:ascii="Corbel" w:hAnsi="Corbel"/>
                <w:sz w:val="16"/>
                <w:szCs w:val="16"/>
              </w:rPr>
              <w:t>verklaart, door het naar volle tevreden</w:t>
            </w:r>
            <w:r w:rsidR="00376FA8">
              <w:rPr>
                <w:rFonts w:ascii="Corbel" w:hAnsi="Corbel"/>
                <w:sz w:val="16"/>
                <w:szCs w:val="16"/>
              </w:rPr>
              <w:t xml:space="preserve">heid </w:t>
            </w:r>
            <w:r w:rsidR="00D82414">
              <w:rPr>
                <w:rFonts w:ascii="Corbel" w:hAnsi="Corbel"/>
                <w:sz w:val="16"/>
                <w:szCs w:val="16"/>
              </w:rPr>
              <w:t>uitvoeren van deze referentie-o</w:t>
            </w:r>
            <w:r w:rsidRPr="001A17B8">
              <w:rPr>
                <w:rFonts w:ascii="Corbel" w:hAnsi="Corbel"/>
                <w:sz w:val="16"/>
                <w:szCs w:val="16"/>
              </w:rPr>
              <w:t>pdracht, ervaring te hebben met</w:t>
            </w:r>
            <w:r w:rsidR="00D82414">
              <w:rPr>
                <w:rFonts w:ascii="Corbel" w:hAnsi="Corbel"/>
                <w:sz w:val="16"/>
                <w:szCs w:val="16"/>
              </w:rPr>
              <w:t xml:space="preserve"> bovengenoemde kerncompetentie. </w:t>
            </w:r>
          </w:p>
          <w:p w14:paraId="107F6E7C" w14:textId="77777777" w:rsidR="007650B2" w:rsidRPr="001A17B8" w:rsidRDefault="007650B2" w:rsidP="001C76A7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03BE3203" w14:textId="77777777" w:rsidR="008717DD" w:rsidRPr="00376FA8" w:rsidRDefault="007650B2" w:rsidP="00D82414">
            <w:pPr>
              <w:pStyle w:val="Lijstalinea1"/>
              <w:spacing w:line="276" w:lineRule="auto"/>
              <w:ind w:left="0"/>
              <w:rPr>
                <w:rFonts w:ascii="Corbel" w:hAnsi="Corbel"/>
                <w:b/>
                <w:sz w:val="16"/>
                <w:szCs w:val="16"/>
                <w:lang w:val="nl-NL"/>
              </w:rPr>
            </w:pPr>
            <w:r w:rsidRPr="00376FA8">
              <w:rPr>
                <w:rFonts w:ascii="Corbel" w:hAnsi="Corbel"/>
                <w:b/>
                <w:sz w:val="16"/>
                <w:szCs w:val="16"/>
                <w:lang w:val="nl-NL"/>
              </w:rPr>
              <w:t>Dit kan bij de referent worden geverifieerd zon</w:t>
            </w:r>
            <w:r w:rsidR="00D82414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der voorafgaande toestemming </w:t>
            </w:r>
            <w:r w:rsidRPr="00376FA8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– de referent hoeft deze verklaring niet te ondertekenen. </w:t>
            </w:r>
          </w:p>
        </w:tc>
        <w:tc>
          <w:tcPr>
            <w:tcW w:w="3941" w:type="dxa"/>
            <w:shd w:val="clear" w:color="auto" w:fill="auto"/>
          </w:tcPr>
          <w:p w14:paraId="329161F3" w14:textId="77777777" w:rsidR="00376FA8" w:rsidRPr="00A019E4" w:rsidRDefault="00000000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01306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FA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A019E4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A019E4">
              <w:rPr>
                <w:rFonts w:ascii="Corbel" w:eastAsia="MS Gothic" w:hAnsi="Corbel"/>
                <w:sz w:val="16"/>
                <w:szCs w:val="16"/>
              </w:rPr>
              <w:t>Ja</w:t>
            </w:r>
          </w:p>
          <w:p w14:paraId="0E677E59" w14:textId="77777777" w:rsidR="007650B2" w:rsidRPr="001A17B8" w:rsidRDefault="00000000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29888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FA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A019E4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A019E4">
              <w:rPr>
                <w:rFonts w:ascii="Corbel" w:eastAsia="MS Gothic" w:hAnsi="Corbel"/>
                <w:sz w:val="16"/>
                <w:szCs w:val="16"/>
              </w:rPr>
              <w:t>Nee</w:t>
            </w:r>
            <w:r w:rsidR="00376FA8" w:rsidRPr="001A17B8">
              <w:rPr>
                <w:rFonts w:ascii="Corbel" w:hAnsi="Corbel"/>
                <w:sz w:val="16"/>
                <w:szCs w:val="16"/>
              </w:rPr>
              <w:t xml:space="preserve"> </w:t>
            </w:r>
            <w:r w:rsidR="00133F0C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133F0C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</w:t>
            </w:r>
            <w:r w:rsidR="00CE7F7A">
              <w:rPr>
                <w:rFonts w:ascii="Corbel" w:eastAsia="MS Gothic" w:hAnsi="Corbel"/>
                <w:sz w:val="16"/>
                <w:szCs w:val="16"/>
              </w:rPr>
              <w:t>.</w:t>
            </w:r>
          </w:p>
          <w:p w14:paraId="3366D25B" w14:textId="77777777" w:rsidR="007650B2" w:rsidRPr="001A17B8" w:rsidRDefault="007650B2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54C499AF" w14:textId="6DAA5E6A" w:rsidR="00B256F1" w:rsidRDefault="00B256F1" w:rsidP="007650B2">
      <w:pPr>
        <w:spacing w:after="200" w:line="276" w:lineRule="auto"/>
      </w:pPr>
    </w:p>
    <w:p w14:paraId="3BF50244" w14:textId="77777777" w:rsidR="00B256F1" w:rsidRDefault="00B256F1">
      <w:pPr>
        <w:spacing w:after="200" w:line="276" w:lineRule="auto"/>
      </w:pPr>
      <w:r>
        <w:br w:type="page"/>
      </w: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076"/>
        <w:gridCol w:w="3941"/>
      </w:tblGrid>
      <w:tr w:rsidR="00B256F1" w:rsidRPr="00CF3901" w14:paraId="0C8E1313" w14:textId="77777777" w:rsidTr="007C4D32">
        <w:trPr>
          <w:trHeight w:val="454"/>
          <w:jc w:val="center"/>
        </w:trPr>
        <w:tc>
          <w:tcPr>
            <w:tcW w:w="9017" w:type="dxa"/>
            <w:gridSpan w:val="2"/>
            <w:shd w:val="clear" w:color="auto" w:fill="002060"/>
            <w:vAlign w:val="center"/>
          </w:tcPr>
          <w:p w14:paraId="4D966876" w14:textId="11E4E160" w:rsidR="00B256F1" w:rsidRPr="00A57DF0" w:rsidRDefault="00B256F1" w:rsidP="007C4D32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 w:rsidRPr="004B64B4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lastRenderedPageBreak/>
              <w:t xml:space="preserve">Kerncompetentie </w:t>
            </w:r>
            <w:r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2</w:t>
            </w:r>
            <w:r w:rsidRPr="004B64B4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:</w:t>
            </w:r>
          </w:p>
          <w:p w14:paraId="1E325907" w14:textId="1E2A6509" w:rsidR="00B256F1" w:rsidRPr="004B64B4" w:rsidRDefault="002877E2" w:rsidP="007C4D32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 w:cs="Verdana"/>
                <w:bCs/>
                <w:color w:val="FFFFFF" w:themeColor="background1"/>
                <w:szCs w:val="18"/>
              </w:rPr>
            </w:pPr>
            <w:r w:rsidRPr="002877E2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 xml:space="preserve">Inschrijver heeft als broker in de afgelopen 36 maanden minimaal bij één referentie-organisatie een advies- en/of selectietraject doorlopen voor de aanschaf van nieuwe software op basis van de functionele eisen en wensen van de referentie-organisatie. De adviezen dienen aantoonbaar (schriftelijk) te zijn vastgelegd, inclusief de afwegingen bij de pakketselectie, de evaluatie van licentievoorwaarden en de uiteindelijk geadviseerde wijze van licentiëring.  </w:t>
            </w:r>
          </w:p>
        </w:tc>
      </w:tr>
      <w:tr w:rsidR="00B256F1" w:rsidRPr="001A17B8" w14:paraId="4EBE676D" w14:textId="77777777" w:rsidTr="007C4D32">
        <w:trPr>
          <w:jc w:val="center"/>
        </w:trPr>
        <w:tc>
          <w:tcPr>
            <w:tcW w:w="5076" w:type="dxa"/>
            <w:shd w:val="clear" w:color="auto" w:fill="auto"/>
          </w:tcPr>
          <w:p w14:paraId="417E75DA" w14:textId="77777777" w:rsidR="00B256F1" w:rsidRPr="001A17B8" w:rsidRDefault="00B256F1" w:rsidP="007C4D3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2B7BFDA5" w14:textId="77777777" w:rsidR="00B256F1" w:rsidRPr="001A17B8" w:rsidRDefault="00B256F1" w:rsidP="007C4D3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B256F1" w:rsidRPr="001A17B8" w14:paraId="69FCE1D0" w14:textId="77777777" w:rsidTr="007C4D32">
        <w:trPr>
          <w:jc w:val="center"/>
        </w:trPr>
        <w:tc>
          <w:tcPr>
            <w:tcW w:w="5076" w:type="dxa"/>
            <w:shd w:val="clear" w:color="auto" w:fill="auto"/>
          </w:tcPr>
          <w:p w14:paraId="79929B2F" w14:textId="77777777" w:rsidR="00B256F1" w:rsidRPr="001A17B8" w:rsidRDefault="00B256F1" w:rsidP="007C4D3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Adresgegevens </w:t>
            </w:r>
            <w:r>
              <w:rPr>
                <w:rFonts w:ascii="Corbel" w:hAnsi="Corbel"/>
                <w:sz w:val="16"/>
                <w:szCs w:val="16"/>
              </w:rPr>
              <w:t>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08584B12" w14:textId="77777777" w:rsidR="00B256F1" w:rsidRPr="001E36FF" w:rsidRDefault="00B256F1" w:rsidP="007C4D3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3E44A1B8" w14:textId="77777777" w:rsidR="00B256F1" w:rsidRPr="001A17B8" w:rsidRDefault="00B256F1" w:rsidP="007C4D3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B256F1" w:rsidRPr="001A17B8" w14:paraId="273C29D4" w14:textId="77777777" w:rsidTr="007C4D32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256FDDD4" w14:textId="77777777" w:rsidR="00B256F1" w:rsidRPr="001A17B8" w:rsidRDefault="00B256F1" w:rsidP="007C4D3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Activiteiten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4F9DCBC2" w14:textId="77777777" w:rsidR="00B256F1" w:rsidRDefault="00B256F1" w:rsidP="007C4D3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739E9EBA" w14:textId="77777777" w:rsidR="00B256F1" w:rsidRPr="001A17B8" w:rsidRDefault="00B256F1" w:rsidP="007C4D3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B256F1" w:rsidRPr="001A17B8" w14:paraId="096B409F" w14:textId="77777777" w:rsidTr="007C4D32">
        <w:trPr>
          <w:jc w:val="center"/>
        </w:trPr>
        <w:tc>
          <w:tcPr>
            <w:tcW w:w="5076" w:type="dxa"/>
            <w:shd w:val="clear" w:color="auto" w:fill="auto"/>
          </w:tcPr>
          <w:p w14:paraId="4A1D5EFD" w14:textId="77777777" w:rsidR="00B256F1" w:rsidRPr="001A17B8" w:rsidRDefault="00B256F1" w:rsidP="007C4D3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63D1F9DB" w14:textId="77777777" w:rsidR="00B256F1" w:rsidRPr="001A17B8" w:rsidRDefault="00B256F1" w:rsidP="007C4D3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B256F1" w:rsidRPr="001A17B8" w14:paraId="3CD544DB" w14:textId="77777777" w:rsidTr="007C4D32">
        <w:trPr>
          <w:jc w:val="center"/>
        </w:trPr>
        <w:tc>
          <w:tcPr>
            <w:tcW w:w="5076" w:type="dxa"/>
            <w:shd w:val="clear" w:color="auto" w:fill="auto"/>
          </w:tcPr>
          <w:p w14:paraId="729AC31D" w14:textId="77777777" w:rsidR="00B256F1" w:rsidRPr="001A17B8" w:rsidRDefault="00B256F1" w:rsidP="007C4D3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Telefoonn</w:t>
            </w:r>
            <w:r>
              <w:rPr>
                <w:rFonts w:ascii="Corbel" w:hAnsi="Corbel"/>
                <w:sz w:val="16"/>
                <w:szCs w:val="16"/>
              </w:rPr>
              <w:t>ummer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363C27F2" w14:textId="77777777" w:rsidR="00B256F1" w:rsidRPr="001A17B8" w:rsidRDefault="00B256F1" w:rsidP="007C4D3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B256F1" w:rsidRPr="001A17B8" w14:paraId="7EC124D3" w14:textId="77777777" w:rsidTr="007C4D32">
        <w:trPr>
          <w:jc w:val="center"/>
        </w:trPr>
        <w:tc>
          <w:tcPr>
            <w:tcW w:w="5076" w:type="dxa"/>
            <w:shd w:val="clear" w:color="auto" w:fill="auto"/>
          </w:tcPr>
          <w:p w14:paraId="5CBF6C82" w14:textId="77777777" w:rsidR="00B256F1" w:rsidRPr="001A17B8" w:rsidRDefault="00B256F1" w:rsidP="007C4D3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E</w:t>
            </w:r>
            <w:r>
              <w:rPr>
                <w:rFonts w:ascii="Corbel" w:hAnsi="Corbel"/>
                <w:sz w:val="16"/>
                <w:szCs w:val="16"/>
              </w:rPr>
              <w:t>-mail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36B2A718" w14:textId="77777777" w:rsidR="00B256F1" w:rsidRPr="001A17B8" w:rsidRDefault="00B256F1" w:rsidP="007C4D3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B256F1" w:rsidRPr="001A17B8" w14:paraId="2179FE21" w14:textId="77777777" w:rsidTr="007C4D32">
        <w:trPr>
          <w:jc w:val="center"/>
        </w:trPr>
        <w:tc>
          <w:tcPr>
            <w:tcW w:w="5076" w:type="dxa"/>
            <w:shd w:val="clear" w:color="auto" w:fill="auto"/>
          </w:tcPr>
          <w:p w14:paraId="52AE9C13" w14:textId="77777777" w:rsidR="00B256F1" w:rsidRPr="001A17B8" w:rsidRDefault="00B256F1" w:rsidP="007C4D3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 xml:space="preserve">Indien de referentie-opdracht is uitgevoerd door een specifieke deelnemer aan Samenwerkingsverband of specifieke Derde waarop door </w:t>
            </w:r>
            <w:r w:rsidRPr="004B64B4">
              <w:rPr>
                <w:rFonts w:ascii="Corbel" w:hAnsi="Corbel"/>
                <w:sz w:val="16"/>
                <w:szCs w:val="16"/>
              </w:rPr>
              <w:t>Inschrijver</w:t>
            </w:r>
            <w:r>
              <w:rPr>
                <w:rFonts w:ascii="Corbel" w:hAnsi="Corbel"/>
                <w:sz w:val="16"/>
                <w:szCs w:val="16"/>
              </w:rPr>
              <w:t xml:space="preserve"> een beroep wordt gedaan: welke entiteit heeft deze referentie-opdracht uitgevoerd?</w:t>
            </w:r>
          </w:p>
        </w:tc>
        <w:tc>
          <w:tcPr>
            <w:tcW w:w="3941" w:type="dxa"/>
            <w:shd w:val="clear" w:color="auto" w:fill="auto"/>
          </w:tcPr>
          <w:p w14:paraId="0FA674A0" w14:textId="77777777" w:rsidR="00B256F1" w:rsidRPr="001A17B8" w:rsidRDefault="00B256F1" w:rsidP="007C4D3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7FD4CAEE" w14:textId="77777777" w:rsidR="00B256F1" w:rsidRPr="001A17B8" w:rsidRDefault="00B256F1" w:rsidP="007C4D3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B256F1" w:rsidRPr="001A17B8" w14:paraId="0582120E" w14:textId="77777777" w:rsidTr="007C4D32">
        <w:trPr>
          <w:jc w:val="center"/>
        </w:trPr>
        <w:tc>
          <w:tcPr>
            <w:tcW w:w="5076" w:type="dxa"/>
            <w:shd w:val="clear" w:color="auto" w:fill="auto"/>
          </w:tcPr>
          <w:p w14:paraId="60170098" w14:textId="77777777" w:rsidR="00B256F1" w:rsidRDefault="00B256F1" w:rsidP="007C4D3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Korte omschrijving van werkzaamheden waaruit de ge</w:t>
            </w:r>
            <w:r>
              <w:rPr>
                <w:rFonts w:ascii="Corbel" w:hAnsi="Corbel"/>
                <w:sz w:val="16"/>
                <w:szCs w:val="16"/>
              </w:rPr>
              <w:t>vraagde kerncompetentie blijkt:</w:t>
            </w:r>
          </w:p>
          <w:p w14:paraId="6D7EA16E" w14:textId="77777777" w:rsidR="00B256F1" w:rsidRDefault="00B256F1" w:rsidP="007C4D3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E03ED7A" w14:textId="77777777" w:rsidR="00B256F1" w:rsidRDefault="00B256F1" w:rsidP="007C4D3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67BA262D" w14:textId="77777777" w:rsidR="00B256F1" w:rsidRDefault="00B256F1" w:rsidP="007C4D3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6B5789C6" w14:textId="77777777" w:rsidR="00B256F1" w:rsidRDefault="00B256F1" w:rsidP="007C4D3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184D73AF" w14:textId="77777777" w:rsidR="00B256F1" w:rsidRDefault="00B256F1" w:rsidP="007C4D3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6E5BB2B3" w14:textId="77777777" w:rsidR="00B256F1" w:rsidRDefault="00B256F1" w:rsidP="007C4D3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  <w:tc>
          <w:tcPr>
            <w:tcW w:w="3941" w:type="dxa"/>
            <w:shd w:val="clear" w:color="auto" w:fill="auto"/>
          </w:tcPr>
          <w:p w14:paraId="4EE36AB9" w14:textId="77777777" w:rsidR="00B256F1" w:rsidRPr="00376FA8" w:rsidRDefault="00B256F1" w:rsidP="007C4D3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1F3ADF" w:rsidRPr="001A17B8" w14:paraId="345DAABC" w14:textId="77777777" w:rsidTr="007C4D32">
        <w:trPr>
          <w:jc w:val="center"/>
        </w:trPr>
        <w:tc>
          <w:tcPr>
            <w:tcW w:w="5076" w:type="dxa"/>
            <w:shd w:val="clear" w:color="auto" w:fill="auto"/>
          </w:tcPr>
          <w:p w14:paraId="69FB4434" w14:textId="56BF6C84" w:rsidR="00900440" w:rsidRPr="00C54FA6" w:rsidRDefault="001F3ADF" w:rsidP="00D44C8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C54FA6">
              <w:rPr>
                <w:rFonts w:ascii="Corbel" w:hAnsi="Corbel"/>
                <w:sz w:val="16"/>
                <w:szCs w:val="16"/>
              </w:rPr>
              <w:t xml:space="preserve">Heeft </w:t>
            </w:r>
            <w:r w:rsidR="00D44C8C">
              <w:rPr>
                <w:rFonts w:ascii="Corbel" w:hAnsi="Corbel"/>
                <w:sz w:val="16"/>
                <w:szCs w:val="16"/>
              </w:rPr>
              <w:t>bij</w:t>
            </w:r>
            <w:r w:rsidRPr="00C54FA6">
              <w:rPr>
                <w:rFonts w:ascii="Corbel" w:hAnsi="Corbel"/>
                <w:sz w:val="16"/>
                <w:szCs w:val="16"/>
              </w:rPr>
              <w:t xml:space="preserve"> de referentie-organisatie </w:t>
            </w:r>
            <w:r w:rsidR="00D44C8C" w:rsidRPr="00D44C8C">
              <w:rPr>
                <w:rFonts w:ascii="Corbel" w:hAnsi="Corbel"/>
                <w:sz w:val="16"/>
                <w:szCs w:val="16"/>
              </w:rPr>
              <w:t>een advies- en/of selectietraject doorlopen voor de aanschaf van nieuwe software op basis van de functionele eisen en wensen van de referentie-organisati</w:t>
            </w:r>
            <w:r w:rsidR="00D44C8C">
              <w:rPr>
                <w:rFonts w:ascii="Corbel" w:hAnsi="Corbel"/>
                <w:sz w:val="16"/>
                <w:szCs w:val="16"/>
              </w:rPr>
              <w:t>e?</w:t>
            </w:r>
          </w:p>
        </w:tc>
        <w:tc>
          <w:tcPr>
            <w:tcW w:w="3941" w:type="dxa"/>
            <w:shd w:val="clear" w:color="auto" w:fill="auto"/>
          </w:tcPr>
          <w:p w14:paraId="68CFA572" w14:textId="77777777" w:rsidR="001F3ADF" w:rsidRPr="00C54FA6" w:rsidRDefault="00000000" w:rsidP="001F3AD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6472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3ADF" w:rsidRPr="00C54FA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F3ADF" w:rsidRPr="00C54FA6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77207CB9" w14:textId="010AE521" w:rsidR="001F3ADF" w:rsidRPr="00C54FA6" w:rsidRDefault="00000000" w:rsidP="001F3AD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58927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3ADF" w:rsidRPr="00C54FA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F3ADF" w:rsidRPr="00C54FA6">
              <w:rPr>
                <w:rFonts w:ascii="Corbel" w:eastAsia="MS Gothic" w:hAnsi="Corbel"/>
                <w:sz w:val="16"/>
                <w:szCs w:val="16"/>
              </w:rPr>
              <w:t xml:space="preserve"> Nee </w:t>
            </w:r>
            <w:r w:rsidR="001F3ADF" w:rsidRPr="00C54FA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1F3ADF" w:rsidRPr="00C54FA6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</w:tc>
      </w:tr>
      <w:tr w:rsidR="001F3ADF" w:rsidRPr="001A17B8" w14:paraId="04C8E2FE" w14:textId="77777777" w:rsidTr="00D44C8C">
        <w:trPr>
          <w:trHeight w:val="156"/>
          <w:jc w:val="center"/>
        </w:trPr>
        <w:tc>
          <w:tcPr>
            <w:tcW w:w="5076" w:type="dxa"/>
            <w:shd w:val="clear" w:color="auto" w:fill="auto"/>
          </w:tcPr>
          <w:p w14:paraId="6D193B3C" w14:textId="6C19E72E" w:rsidR="001F3ADF" w:rsidRDefault="00D44C8C" w:rsidP="007C4D3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>
              <w:rPr>
                <w:rFonts w:ascii="Corbel" w:hAnsi="Corbel"/>
                <w:sz w:val="16"/>
                <w:szCs w:val="16"/>
              </w:rPr>
              <w:t xml:space="preserve">Zijn de adviezen </w:t>
            </w:r>
            <w:r w:rsidRPr="00D44C8C">
              <w:rPr>
                <w:rFonts w:ascii="Corbel" w:hAnsi="Corbel"/>
                <w:sz w:val="16"/>
                <w:szCs w:val="16"/>
              </w:rPr>
              <w:t>aantoonbaar (schriftelijk) vastgelegd, inclusief de afwegingen bij de pakketselectie, de evaluatie van licentievoorwaarden en de uiteindelijk geadviseerde wijze van licentiëring</w:t>
            </w:r>
            <w:r>
              <w:rPr>
                <w:rFonts w:ascii="Corbel" w:hAnsi="Corbel"/>
                <w:sz w:val="16"/>
                <w:szCs w:val="16"/>
              </w:rPr>
              <w:t>?</w:t>
            </w:r>
          </w:p>
        </w:tc>
        <w:tc>
          <w:tcPr>
            <w:tcW w:w="3941" w:type="dxa"/>
            <w:shd w:val="clear" w:color="auto" w:fill="auto"/>
          </w:tcPr>
          <w:p w14:paraId="0C8B2215" w14:textId="77777777" w:rsidR="00B01676" w:rsidRPr="00C54FA6" w:rsidRDefault="00000000" w:rsidP="00B0167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37276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676" w:rsidRPr="00C54FA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01676" w:rsidRPr="00C54FA6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7C02717E" w14:textId="50A74503" w:rsidR="001F3ADF" w:rsidRPr="00702A25" w:rsidRDefault="00000000" w:rsidP="00B0167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79428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676" w:rsidRPr="00C54FA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01676" w:rsidRPr="00C54FA6">
              <w:rPr>
                <w:rFonts w:ascii="Corbel" w:eastAsia="MS Gothic" w:hAnsi="Corbel"/>
                <w:sz w:val="16"/>
                <w:szCs w:val="16"/>
              </w:rPr>
              <w:t xml:space="preserve"> Nee </w:t>
            </w:r>
            <w:r w:rsidR="00B01676" w:rsidRPr="00C54FA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B01676" w:rsidRPr="00C54FA6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</w:tc>
      </w:tr>
      <w:tr w:rsidR="00B256F1" w:rsidRPr="001A17B8" w14:paraId="351D3530" w14:textId="77777777" w:rsidTr="007C4D32">
        <w:trPr>
          <w:trHeight w:val="1402"/>
          <w:jc w:val="center"/>
        </w:trPr>
        <w:tc>
          <w:tcPr>
            <w:tcW w:w="5076" w:type="dxa"/>
            <w:shd w:val="clear" w:color="auto" w:fill="auto"/>
          </w:tcPr>
          <w:p w14:paraId="3DF5A05B" w14:textId="77777777" w:rsidR="00B256F1" w:rsidRPr="001A17B8" w:rsidRDefault="00B256F1" w:rsidP="007C4D32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De gevraagde kerncompetentie</w:t>
            </w:r>
            <w:r>
              <w:rPr>
                <w:rFonts w:ascii="Corbel" w:hAnsi="Corbel"/>
                <w:sz w:val="16"/>
                <w:szCs w:val="16"/>
              </w:rPr>
              <w:t xml:space="preserve"> is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 tot volle tevredenheid van de referentie</w:t>
            </w:r>
            <w:r>
              <w:rPr>
                <w:rFonts w:ascii="Corbel" w:hAnsi="Corbel"/>
                <w:sz w:val="16"/>
                <w:szCs w:val="16"/>
              </w:rPr>
              <w:t>-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organisatie </w:t>
            </w:r>
            <w:r w:rsidRPr="004B64B4">
              <w:rPr>
                <w:rFonts w:ascii="Corbel" w:hAnsi="Corbel"/>
                <w:sz w:val="16"/>
                <w:szCs w:val="16"/>
              </w:rPr>
              <w:t>verricht in de periode van 36 maanden voorafgaand aan de sluitingsdatum voor het indienen van de Inschrijving. De complete referentie-opdracht hoeft nog niet volledig te zijn afgerond, maar de onder</w:t>
            </w:r>
            <w:r>
              <w:rPr>
                <w:rFonts w:ascii="Corbel" w:hAnsi="Corbel"/>
                <w:sz w:val="16"/>
                <w:szCs w:val="16"/>
              </w:rPr>
              <w:t xml:space="preserve">delen waar de kerncompetentie 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betrekking </w:t>
            </w:r>
            <w:r>
              <w:rPr>
                <w:rFonts w:ascii="Corbel" w:hAnsi="Corbel"/>
                <w:sz w:val="16"/>
                <w:szCs w:val="16"/>
              </w:rPr>
              <w:t>op heeft moeten</w:t>
            </w:r>
            <w:r w:rsidRPr="00BC7775">
              <w:rPr>
                <w:rFonts w:ascii="Corbel" w:hAnsi="Corbel"/>
                <w:sz w:val="16"/>
                <w:szCs w:val="16"/>
              </w:rPr>
              <w:t xml:space="preserve"> wel</w:t>
            </w:r>
            <w:r>
              <w:rPr>
                <w:rFonts w:ascii="Corbel" w:hAnsi="Corbel"/>
                <w:sz w:val="16"/>
                <w:szCs w:val="16"/>
              </w:rPr>
              <w:t xml:space="preserve"> zijn uitgevoerd en geëvalueerd.</w:t>
            </w:r>
          </w:p>
        </w:tc>
        <w:tc>
          <w:tcPr>
            <w:tcW w:w="3941" w:type="dxa"/>
            <w:shd w:val="clear" w:color="auto" w:fill="auto"/>
          </w:tcPr>
          <w:p w14:paraId="13159D80" w14:textId="77777777" w:rsidR="00B256F1" w:rsidRPr="00A019E4" w:rsidRDefault="00000000" w:rsidP="007C4D3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8947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6F1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256F1" w:rsidRPr="00A019E4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3F47F431" w14:textId="77777777" w:rsidR="00B256F1" w:rsidRPr="00A019E4" w:rsidRDefault="00000000" w:rsidP="007C4D3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64843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6F1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256F1" w:rsidRPr="00A019E4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B256F1" w:rsidRPr="00A019E4">
              <w:rPr>
                <w:rFonts w:ascii="Corbel" w:hAnsi="Corbel"/>
                <w:sz w:val="16"/>
                <w:szCs w:val="16"/>
              </w:rPr>
              <w:t xml:space="preserve"> </w:t>
            </w:r>
            <w:r w:rsidR="00B256F1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B256F1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  <w:p w14:paraId="466FDA96" w14:textId="77777777" w:rsidR="00B256F1" w:rsidRPr="00A019E4" w:rsidRDefault="00B256F1" w:rsidP="007C4D3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4C217DB7" w14:textId="77777777" w:rsidR="00B256F1" w:rsidRPr="00A019E4" w:rsidRDefault="00B256F1" w:rsidP="007C4D3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3BE0AB6C" w14:textId="77777777" w:rsidR="00B256F1" w:rsidRPr="00376FA8" w:rsidRDefault="00B256F1" w:rsidP="007C4D3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B256F1" w:rsidRPr="001A17B8" w14:paraId="53E1AF74" w14:textId="77777777" w:rsidTr="007C4D32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3C8E3BF1" w14:textId="77777777" w:rsidR="00B256F1" w:rsidRPr="001A17B8" w:rsidRDefault="00B256F1" w:rsidP="007C4D32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BC7775">
              <w:rPr>
                <w:rFonts w:ascii="Corbel" w:hAnsi="Corbel"/>
                <w:sz w:val="16"/>
                <w:szCs w:val="16"/>
              </w:rPr>
              <w:t>In welke periode zijn de werkzaamheden als gevraagd bij de kerncompetentie uitgevoerd?</w:t>
            </w:r>
          </w:p>
        </w:tc>
        <w:tc>
          <w:tcPr>
            <w:tcW w:w="3941" w:type="dxa"/>
            <w:shd w:val="clear" w:color="auto" w:fill="auto"/>
          </w:tcPr>
          <w:p w14:paraId="379E6DA9" w14:textId="77777777" w:rsidR="00B256F1" w:rsidRPr="00376FA8" w:rsidRDefault="00B256F1" w:rsidP="007C4D3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B256F1" w:rsidRPr="001A17B8" w14:paraId="0099BF3A" w14:textId="77777777" w:rsidTr="007C4D32">
        <w:trPr>
          <w:trHeight w:val="212"/>
          <w:jc w:val="center"/>
        </w:trPr>
        <w:tc>
          <w:tcPr>
            <w:tcW w:w="9017" w:type="dxa"/>
            <w:gridSpan w:val="2"/>
            <w:shd w:val="clear" w:color="auto" w:fill="auto"/>
          </w:tcPr>
          <w:p w14:paraId="1414E4C9" w14:textId="77777777" w:rsidR="00B256F1" w:rsidRPr="001A17B8" w:rsidRDefault="00B256F1" w:rsidP="007C4D3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>
              <w:rPr>
                <w:rFonts w:ascii="Corbel" w:hAnsi="Corbel"/>
                <w:b/>
                <w:sz w:val="16"/>
                <w:szCs w:val="16"/>
              </w:rPr>
              <w:t>Tevredenheid r</w:t>
            </w:r>
            <w:r w:rsidRPr="001A17B8">
              <w:rPr>
                <w:rFonts w:ascii="Corbel" w:hAnsi="Corbel"/>
                <w:b/>
                <w:sz w:val="16"/>
                <w:szCs w:val="16"/>
              </w:rPr>
              <w:t>eferent</w:t>
            </w:r>
          </w:p>
        </w:tc>
      </w:tr>
      <w:tr w:rsidR="00B256F1" w:rsidRPr="001A17B8" w14:paraId="5A3B0746" w14:textId="77777777" w:rsidTr="007C4D32">
        <w:trPr>
          <w:trHeight w:val="171"/>
          <w:jc w:val="center"/>
        </w:trPr>
        <w:tc>
          <w:tcPr>
            <w:tcW w:w="5076" w:type="dxa"/>
            <w:shd w:val="clear" w:color="auto" w:fill="auto"/>
          </w:tcPr>
          <w:p w14:paraId="2549BD22" w14:textId="77777777" w:rsidR="00B256F1" w:rsidRPr="001A17B8" w:rsidRDefault="00B256F1" w:rsidP="007C4D32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4B64B4">
              <w:rPr>
                <w:rFonts w:ascii="Corbel" w:hAnsi="Corbel"/>
                <w:sz w:val="16"/>
                <w:szCs w:val="16"/>
              </w:rPr>
              <w:t xml:space="preserve">Inschrijver </w:t>
            </w:r>
            <w:r w:rsidRPr="001A17B8">
              <w:rPr>
                <w:rFonts w:ascii="Corbel" w:hAnsi="Corbel"/>
                <w:sz w:val="16"/>
                <w:szCs w:val="16"/>
              </w:rPr>
              <w:t>verklaart, door het naar volle tevreden</w:t>
            </w:r>
            <w:r>
              <w:rPr>
                <w:rFonts w:ascii="Corbel" w:hAnsi="Corbel"/>
                <w:sz w:val="16"/>
                <w:szCs w:val="16"/>
              </w:rPr>
              <w:t>heid uitvoeren van deze referentie-o</w:t>
            </w:r>
            <w:r w:rsidRPr="001A17B8">
              <w:rPr>
                <w:rFonts w:ascii="Corbel" w:hAnsi="Corbel"/>
                <w:sz w:val="16"/>
                <w:szCs w:val="16"/>
              </w:rPr>
              <w:t>pdracht, ervaring te hebben met</w:t>
            </w:r>
            <w:r>
              <w:rPr>
                <w:rFonts w:ascii="Corbel" w:hAnsi="Corbel"/>
                <w:sz w:val="16"/>
                <w:szCs w:val="16"/>
              </w:rPr>
              <w:t xml:space="preserve"> bovengenoemde kerncompetentie. </w:t>
            </w:r>
          </w:p>
          <w:p w14:paraId="18E98983" w14:textId="77777777" w:rsidR="00B256F1" w:rsidRPr="001A17B8" w:rsidRDefault="00B256F1" w:rsidP="007C4D32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524D227F" w14:textId="77777777" w:rsidR="00B256F1" w:rsidRPr="00376FA8" w:rsidRDefault="00B256F1" w:rsidP="007C4D32">
            <w:pPr>
              <w:pStyle w:val="Lijstalinea1"/>
              <w:spacing w:line="276" w:lineRule="auto"/>
              <w:ind w:left="0"/>
              <w:rPr>
                <w:rFonts w:ascii="Corbel" w:hAnsi="Corbel"/>
                <w:b/>
                <w:sz w:val="16"/>
                <w:szCs w:val="16"/>
                <w:lang w:val="nl-NL"/>
              </w:rPr>
            </w:pPr>
            <w:r w:rsidRPr="00376FA8">
              <w:rPr>
                <w:rFonts w:ascii="Corbel" w:hAnsi="Corbel"/>
                <w:b/>
                <w:sz w:val="16"/>
                <w:szCs w:val="16"/>
                <w:lang w:val="nl-NL"/>
              </w:rPr>
              <w:t>Dit kan bij de referent worden geverifieerd zon</w:t>
            </w:r>
            <w:r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der voorafgaande toestemming </w:t>
            </w:r>
            <w:r w:rsidRPr="00376FA8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– de referent hoeft deze verklaring niet te ondertekenen. </w:t>
            </w:r>
          </w:p>
        </w:tc>
        <w:tc>
          <w:tcPr>
            <w:tcW w:w="3941" w:type="dxa"/>
            <w:shd w:val="clear" w:color="auto" w:fill="auto"/>
          </w:tcPr>
          <w:p w14:paraId="7431314C" w14:textId="77777777" w:rsidR="00B256F1" w:rsidRPr="00A019E4" w:rsidRDefault="00000000" w:rsidP="007C4D3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89733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6F1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256F1" w:rsidRPr="00A019E4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1E3D19F6" w14:textId="77777777" w:rsidR="00B256F1" w:rsidRPr="001A17B8" w:rsidRDefault="00000000" w:rsidP="007C4D3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65198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6F1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256F1" w:rsidRPr="00A019E4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B256F1" w:rsidRPr="001A17B8">
              <w:rPr>
                <w:rFonts w:ascii="Corbel" w:hAnsi="Corbel"/>
                <w:sz w:val="16"/>
                <w:szCs w:val="16"/>
              </w:rPr>
              <w:t xml:space="preserve"> </w:t>
            </w:r>
            <w:r w:rsidR="00B256F1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B256F1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  <w:p w14:paraId="2919B4D5" w14:textId="77777777" w:rsidR="00B256F1" w:rsidRPr="001A17B8" w:rsidRDefault="00B256F1" w:rsidP="007C4D3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33221D30" w14:textId="02CFF0A5" w:rsidR="00287178" w:rsidRDefault="00287178" w:rsidP="007650B2">
      <w:pPr>
        <w:spacing w:after="200" w:line="276" w:lineRule="auto"/>
      </w:pPr>
    </w:p>
    <w:sectPr w:rsidR="00287178" w:rsidSect="00376FA8">
      <w:footerReference w:type="default" r:id="rId10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824F4" w14:textId="77777777" w:rsidR="00426BFC" w:rsidRDefault="00426BFC" w:rsidP="00A57DF0">
      <w:pPr>
        <w:spacing w:line="240" w:lineRule="auto"/>
      </w:pPr>
      <w:r>
        <w:separator/>
      </w:r>
    </w:p>
  </w:endnote>
  <w:endnote w:type="continuationSeparator" w:id="0">
    <w:p w14:paraId="233D8D45" w14:textId="77777777" w:rsidR="00426BFC" w:rsidRDefault="00426BFC" w:rsidP="00A57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rbel" w:hAnsi="Corbel"/>
      </w:rPr>
      <w:id w:val="-277105462"/>
      <w:docPartObj>
        <w:docPartGallery w:val="Page Numbers (Bottom of Page)"/>
        <w:docPartUnique/>
      </w:docPartObj>
    </w:sdtPr>
    <w:sdtContent>
      <w:p w14:paraId="75BA3689" w14:textId="77777777" w:rsidR="00FF239A" w:rsidRPr="00FF239A" w:rsidRDefault="00FF239A">
        <w:pPr>
          <w:pStyle w:val="Voettekst"/>
          <w:jc w:val="right"/>
          <w:rPr>
            <w:rFonts w:ascii="Corbel" w:hAnsi="Corbel"/>
          </w:rPr>
        </w:pPr>
        <w:r w:rsidRPr="00FF239A">
          <w:rPr>
            <w:rFonts w:ascii="Corbel" w:hAnsi="Corbel"/>
          </w:rPr>
          <w:fldChar w:fldCharType="begin"/>
        </w:r>
        <w:r w:rsidRPr="00FF239A">
          <w:rPr>
            <w:rFonts w:ascii="Corbel" w:hAnsi="Corbel"/>
          </w:rPr>
          <w:instrText>PAGE   \* MERGEFORMAT</w:instrText>
        </w:r>
        <w:r w:rsidRPr="00FF239A">
          <w:rPr>
            <w:rFonts w:ascii="Corbel" w:hAnsi="Corbel"/>
          </w:rPr>
          <w:fldChar w:fldCharType="separate"/>
        </w:r>
        <w:r w:rsidR="00087AF2">
          <w:rPr>
            <w:rFonts w:ascii="Corbel" w:hAnsi="Corbel"/>
            <w:noProof/>
          </w:rPr>
          <w:t>1</w:t>
        </w:r>
        <w:r w:rsidRPr="00FF239A">
          <w:rPr>
            <w:rFonts w:ascii="Corbel" w:hAnsi="Corbel"/>
          </w:rPr>
          <w:fldChar w:fldCharType="end"/>
        </w:r>
      </w:p>
    </w:sdtContent>
  </w:sdt>
  <w:p w14:paraId="03CB0A41" w14:textId="77777777" w:rsidR="00FF239A" w:rsidRDefault="00FF23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880D3" w14:textId="77777777" w:rsidR="00426BFC" w:rsidRDefault="00426BFC" w:rsidP="00A57DF0">
      <w:pPr>
        <w:spacing w:line="240" w:lineRule="auto"/>
      </w:pPr>
      <w:r>
        <w:separator/>
      </w:r>
    </w:p>
  </w:footnote>
  <w:footnote w:type="continuationSeparator" w:id="0">
    <w:p w14:paraId="74B8B7C9" w14:textId="77777777" w:rsidR="00426BFC" w:rsidRDefault="00426BFC" w:rsidP="00A57D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81AB4"/>
    <w:multiLevelType w:val="hybridMultilevel"/>
    <w:tmpl w:val="940289A6"/>
    <w:lvl w:ilvl="0" w:tplc="0B5E82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2A66DD3"/>
    <w:multiLevelType w:val="hybridMultilevel"/>
    <w:tmpl w:val="4B5448D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589222">
    <w:abstractNumId w:val="0"/>
  </w:num>
  <w:num w:numId="2" w16cid:durableId="116534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B1"/>
    <w:rsid w:val="00064E11"/>
    <w:rsid w:val="00087AF2"/>
    <w:rsid w:val="000A5C56"/>
    <w:rsid w:val="000C4130"/>
    <w:rsid w:val="000C4FDB"/>
    <w:rsid w:val="000E78AC"/>
    <w:rsid w:val="000F6350"/>
    <w:rsid w:val="00100A15"/>
    <w:rsid w:val="00125F21"/>
    <w:rsid w:val="00133F0C"/>
    <w:rsid w:val="001A2A89"/>
    <w:rsid w:val="001E36FF"/>
    <w:rsid w:val="001F3ADF"/>
    <w:rsid w:val="0025188B"/>
    <w:rsid w:val="00287178"/>
    <w:rsid w:val="002877E2"/>
    <w:rsid w:val="003265BB"/>
    <w:rsid w:val="00376002"/>
    <w:rsid w:val="00376FA8"/>
    <w:rsid w:val="003D4E4A"/>
    <w:rsid w:val="004045F0"/>
    <w:rsid w:val="00411F9F"/>
    <w:rsid w:val="00426BFC"/>
    <w:rsid w:val="00445289"/>
    <w:rsid w:val="00461C0C"/>
    <w:rsid w:val="0047548D"/>
    <w:rsid w:val="004B64B4"/>
    <w:rsid w:val="00511FD7"/>
    <w:rsid w:val="00520270"/>
    <w:rsid w:val="005735CD"/>
    <w:rsid w:val="00632837"/>
    <w:rsid w:val="00702A25"/>
    <w:rsid w:val="007576F1"/>
    <w:rsid w:val="007650B2"/>
    <w:rsid w:val="007B2A9F"/>
    <w:rsid w:val="007E544A"/>
    <w:rsid w:val="007E718C"/>
    <w:rsid w:val="008717DD"/>
    <w:rsid w:val="008A5C68"/>
    <w:rsid w:val="008A754A"/>
    <w:rsid w:val="008B1E65"/>
    <w:rsid w:val="008D7806"/>
    <w:rsid w:val="00900440"/>
    <w:rsid w:val="00904410"/>
    <w:rsid w:val="009755ED"/>
    <w:rsid w:val="00A019E4"/>
    <w:rsid w:val="00A54533"/>
    <w:rsid w:val="00A57DF0"/>
    <w:rsid w:val="00A964BC"/>
    <w:rsid w:val="00B01676"/>
    <w:rsid w:val="00B256F1"/>
    <w:rsid w:val="00B429D5"/>
    <w:rsid w:val="00BC03B3"/>
    <w:rsid w:val="00C12F22"/>
    <w:rsid w:val="00C54FA6"/>
    <w:rsid w:val="00CE7F7A"/>
    <w:rsid w:val="00D06D74"/>
    <w:rsid w:val="00D155E8"/>
    <w:rsid w:val="00D44C8C"/>
    <w:rsid w:val="00D821B1"/>
    <w:rsid w:val="00D82414"/>
    <w:rsid w:val="00DA0980"/>
    <w:rsid w:val="00E76EC8"/>
    <w:rsid w:val="00EB6556"/>
    <w:rsid w:val="00FE135A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A87A7"/>
  <w15:docId w15:val="{428F7A0C-AFE8-4C37-9837-993DF6DD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0B2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650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Kop1">
    <w:name w:val="BestekKop1"/>
    <w:basedOn w:val="Kop1"/>
    <w:autoRedefine/>
    <w:rsid w:val="007650B2"/>
    <w:pPr>
      <w:keepNext w:val="0"/>
      <w:keepLines w:val="0"/>
      <w:pageBreakBefore/>
      <w:tabs>
        <w:tab w:val="left" w:pos="2410"/>
      </w:tabs>
      <w:spacing w:before="360" w:after="480" w:line="276" w:lineRule="auto"/>
    </w:pPr>
    <w:rPr>
      <w:rFonts w:ascii="Corbel" w:eastAsia="Times New Roman" w:hAnsi="Corbel" w:cs="Times New Roman"/>
      <w:bCs w:val="0"/>
      <w:caps/>
      <w:color w:val="auto"/>
      <w:spacing w:val="0"/>
      <w:sz w:val="24"/>
      <w:szCs w:val="24"/>
    </w:rPr>
  </w:style>
  <w:style w:type="paragraph" w:styleId="Voetnoottekst">
    <w:name w:val="footnote text"/>
    <w:basedOn w:val="Standaard"/>
    <w:link w:val="VoetnoottekstChar"/>
    <w:rsid w:val="007650B2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rsid w:val="007650B2"/>
    <w:rPr>
      <w:rFonts w:ascii="Verdana" w:eastAsia="Times New Roman" w:hAnsi="Verdana" w:cs="Times New Roman"/>
      <w:spacing w:val="5"/>
      <w:sz w:val="20"/>
      <w:szCs w:val="20"/>
      <w:lang w:eastAsia="nl-NL"/>
    </w:rPr>
  </w:style>
  <w:style w:type="paragraph" w:customStyle="1" w:styleId="Lijstalinea1">
    <w:name w:val="Lijstalinea1"/>
    <w:basedOn w:val="Standaard"/>
    <w:rsid w:val="007650B2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7650B2"/>
    <w:rPr>
      <w:rFonts w:asciiTheme="majorHAnsi" w:eastAsiaTheme="majorEastAsia" w:hAnsiTheme="majorHAnsi" w:cstheme="majorBidi"/>
      <w:b/>
      <w:bCs/>
      <w:color w:val="365F91" w:themeColor="accent1" w:themeShade="BF"/>
      <w:spacing w:val="5"/>
      <w:sz w:val="28"/>
      <w:szCs w:val="28"/>
      <w:lang w:eastAsia="nl-NL"/>
    </w:rPr>
  </w:style>
  <w:style w:type="paragraph" w:styleId="Lijstalinea">
    <w:name w:val="List Paragraph"/>
    <w:aliases w:val="Kop 1.1"/>
    <w:basedOn w:val="Standaard"/>
    <w:link w:val="LijstalineaChar"/>
    <w:uiPriority w:val="34"/>
    <w:qFormat/>
    <w:rsid w:val="007B2A9F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character" w:customStyle="1" w:styleId="LijstalineaChar">
    <w:name w:val="Lijstalinea Char"/>
    <w:aliases w:val="Kop 1.1 Char"/>
    <w:basedOn w:val="Standaardalinea-lettertype"/>
    <w:link w:val="Lijstalinea"/>
    <w:uiPriority w:val="34"/>
    <w:locked/>
    <w:rsid w:val="007B2A9F"/>
    <w:rPr>
      <w:rFonts w:ascii="Calibri" w:eastAsia="Calibri" w:hAnsi="Calibri" w:cs="Times New Roman"/>
      <w:lang w:val="en-US"/>
    </w:rPr>
  </w:style>
  <w:style w:type="table" w:styleId="Tabelraster">
    <w:name w:val="Table Grid"/>
    <w:basedOn w:val="Standaardtabel"/>
    <w:uiPriority w:val="59"/>
    <w:rsid w:val="00D1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2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2A25"/>
    <w:rPr>
      <w:rFonts w:ascii="Tahoma" w:eastAsia="Times New Roman" w:hAnsi="Tahoma" w:cs="Tahoma"/>
      <w:spacing w:val="5"/>
      <w:sz w:val="16"/>
      <w:szCs w:val="1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B1E6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B1E65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B1E65"/>
    <w:rPr>
      <w:rFonts w:ascii="Verdana" w:eastAsia="Times New Roman" w:hAnsi="Verdana" w:cs="Times New Roman"/>
      <w:spacing w:val="5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B1E6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B1E65"/>
    <w:rPr>
      <w:rFonts w:ascii="Verdana" w:eastAsia="Times New Roman" w:hAnsi="Verdana" w:cs="Times New Roman"/>
      <w:b/>
      <w:bCs/>
      <w:spacing w:val="5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yvanderLinden\Pro10\Pro10%20-%20Data\Kennisdomeinen\0.%20Aanbestedingstemplates\9.%20Overige%20veel%20voorkomende%20bijlagen\6mei22_Bijlage%20Format%20kerncompetenties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6" ma:contentTypeDescription="Een nieuw document maken." ma:contentTypeScope="" ma:versionID="1b1284ab0133ae0493a474f16cf6d00b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9acf3b5841f88d0ce3c7fd58266793c3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54f3b5d-c352-4082-ae91-bde5a6e5c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c0b41-849e-44ef-ba68-b010d400cc62}" ma:internalName="TaxCatchAll" ma:showField="CatchAllData" ma:web="7b51f98f-61e6-42f4-bae9-9a6129e6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a909c-40ff-43d2-8650-c1cb9609952f">
      <Terms xmlns="http://schemas.microsoft.com/office/infopath/2007/PartnerControls"/>
    </lcf76f155ced4ddcb4097134ff3c332f>
    <TaxCatchAll xmlns="7b51f98f-61e6-42f4-bae9-9a6129e68d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ADAC1F-26CB-490A-9C00-3769C5735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a909c-40ff-43d2-8650-c1cb9609952f"/>
    <ds:schemaRef ds:uri="7b51f98f-61e6-42f4-bae9-9a6129e6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137766-1D0D-4887-8ECA-7BC4F645D14F}">
  <ds:schemaRefs>
    <ds:schemaRef ds:uri="http://schemas.microsoft.com/office/2006/metadata/properties"/>
    <ds:schemaRef ds:uri="http://schemas.microsoft.com/office/infopath/2007/PartnerControls"/>
    <ds:schemaRef ds:uri="e9ba909c-40ff-43d2-8650-c1cb9609952f"/>
    <ds:schemaRef ds:uri="7b51f98f-61e6-42f4-bae9-9a6129e68d68"/>
  </ds:schemaRefs>
</ds:datastoreItem>
</file>

<file path=customXml/itemProps3.xml><?xml version="1.0" encoding="utf-8"?>
<ds:datastoreItem xmlns:ds="http://schemas.openxmlformats.org/officeDocument/2006/customXml" ds:itemID="{55A6EA2C-2CBB-433B-83A0-8ADBBDE7EE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6mei22_Bijlage Format kerncompetenties</Template>
  <TotalTime>13</TotalTime>
  <Pages>2</Pages>
  <Words>788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van der Linden</dc:creator>
  <cp:lastModifiedBy>Emily van der Linden</cp:lastModifiedBy>
  <cp:revision>33</cp:revision>
  <dcterms:created xsi:type="dcterms:W3CDTF">2022-08-03T08:59:00Z</dcterms:created>
  <dcterms:modified xsi:type="dcterms:W3CDTF">2022-12-23T13:13:00Z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45500</vt:r8>
  </property>
  <property fmtid="{D5CDD505-2E9C-101B-9397-08002B2CF9AE}" pid="4" name="MediaServiceImageTags">
    <vt:lpwstr/>
  </property>
</Properties>
</file>