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305517968"/>
    <w:p w14:paraId="25D89986" w14:textId="77777777" w:rsidR="00AB2BEE" w:rsidRDefault="004C3892" w:rsidP="00AB2BEE">
      <w:pPr>
        <w:pStyle w:val="Normaal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5837F79F" wp14:editId="76237436">
                <wp:simplePos x="0" y="0"/>
                <wp:positionH relativeFrom="page">
                  <wp:posOffset>4432935</wp:posOffset>
                </wp:positionH>
                <wp:positionV relativeFrom="paragraph">
                  <wp:posOffset>-899795</wp:posOffset>
                </wp:positionV>
                <wp:extent cx="3114040" cy="10746740"/>
                <wp:effectExtent l="0" t="0" r="10160" b="0"/>
                <wp:wrapNone/>
                <wp:docPr id="364" name="Group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4040" cy="10746740"/>
                          <a:chOff x="7560" y="0"/>
                          <a:chExt cx="4700" cy="15840"/>
                        </a:xfrm>
                      </wpg:grpSpPr>
                      <wps:wsp>
                        <wps:cNvPr id="365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7755" y="0"/>
                            <a:ext cx="4505" cy="15840"/>
                          </a:xfrm>
                          <a:prstGeom prst="rect">
                            <a:avLst/>
                          </a:prstGeom>
                          <a:solidFill>
                            <a:srgbClr val="44546A">
                              <a:lumMod val="20000"/>
                              <a:lumOff val="80000"/>
                            </a:srgbClr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366" descr="Light vertical"/>
                        <wps:cNvSpPr>
                          <a:spLocks noChangeArrowheads="1"/>
                        </wps:cNvSpPr>
                        <wps:spPr bwMode="auto">
                          <a:xfrm>
                            <a:off x="7560" y="8"/>
                            <a:ext cx="195" cy="15825"/>
                          </a:xfrm>
                          <a:prstGeom prst="rect">
                            <a:avLst/>
                          </a:prstGeom>
                          <a:pattFill prst="ltVert">
                            <a:fgClr>
                              <a:srgbClr val="A5A5A5">
                                <a:alpha val="80000"/>
                              </a:srgbClr>
                            </a:fgClr>
                            <a:bgClr>
                              <a:sysClr val="window" lastClr="FFFFFF">
                                <a:alpha val="80000"/>
                              </a:sysClr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D8D8D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47C5AF" id="Group 364" o:spid="_x0000_s1026" style="position:absolute;margin-left:349.05pt;margin-top:-70.85pt;width:245.2pt;height:846.2pt;z-index:251655168;mso-position-horizontal-relative:page" coordorigin="7560" coordsize="4700,158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">
                <v:rect id="Rectangle 365" o:spid="_x0000_s1027" style="position:absolute;left:7755;width:4505;height:158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" fillcolor="#d6dce5" stroked="f" strokecolor="#d8d8d8"/>
                <v:rect id="Rectangle 366" o:spid="_x0000_s1028" alt="Light vertical" style="position:absolute;left:7560;top:8;width:195;height:158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" fillcolor="#a5a5a5" stroked="f" strokecolor="white" strokeweight="1pt">
                  <v:fill r:id="rId10" o:title="" opacity="52428f" color2="window" o:opacity2="52428f" type="pattern"/>
                  <v:shadow color="#d8d8d8" offset="3pt,3pt"/>
                </v:rect>
                <w10:wrap anchorx="page"/>
              </v:group>
            </w:pict>
          </mc:Fallback>
        </mc:AlternateContent>
      </w:r>
    </w:p>
    <w:p w14:paraId="01866CAC" w14:textId="77777777" w:rsidR="00AB2BEE" w:rsidRDefault="00EE26D3" w:rsidP="00AB2BEE">
      <w:pPr>
        <w:pStyle w:val="Normaal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92E3992" wp14:editId="0D637CEB">
            <wp:simplePos x="0" y="0"/>
            <wp:positionH relativeFrom="column">
              <wp:posOffset>-572430</wp:posOffset>
            </wp:positionH>
            <wp:positionV relativeFrom="paragraph">
              <wp:posOffset>164465</wp:posOffset>
            </wp:positionV>
            <wp:extent cx="3471747" cy="853009"/>
            <wp:effectExtent l="0" t="0" r="0" b="0"/>
            <wp:wrapNone/>
            <wp:docPr id="8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747" cy="853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03B570" w14:textId="77777777" w:rsidR="00AB2BEE" w:rsidRDefault="00AB2BEE" w:rsidP="00AB2BEE">
      <w:pPr>
        <w:pStyle w:val="Normaal"/>
      </w:pPr>
    </w:p>
    <w:p w14:paraId="325450F2" w14:textId="77777777" w:rsidR="00AB2BEE" w:rsidRDefault="00AB2BEE" w:rsidP="00AB2BEE">
      <w:pPr>
        <w:pStyle w:val="Normaal"/>
      </w:pPr>
    </w:p>
    <w:p w14:paraId="67B22F49" w14:textId="77777777" w:rsidR="00AB2BEE" w:rsidRDefault="00AB2BEE" w:rsidP="00AB2BEE">
      <w:pPr>
        <w:pStyle w:val="Normaal"/>
        <w:spacing w:line="240" w:lineRule="auto"/>
      </w:pPr>
    </w:p>
    <w:p w14:paraId="39CD0422" w14:textId="77777777" w:rsidR="00AB2BEE" w:rsidRDefault="00AB2BEE" w:rsidP="00AB2BEE">
      <w:pPr>
        <w:pStyle w:val="Normaal"/>
      </w:pPr>
    </w:p>
    <w:p w14:paraId="09247135" w14:textId="77777777" w:rsidR="00AB2BEE" w:rsidRPr="00895642" w:rsidRDefault="00AB2BEE" w:rsidP="00AB2BEE">
      <w:pPr>
        <w:pStyle w:val="Normaal"/>
      </w:pPr>
    </w:p>
    <w:p w14:paraId="5617C476" w14:textId="77777777" w:rsidR="00AB2BEE" w:rsidRPr="00895642" w:rsidRDefault="00AB2BEE" w:rsidP="00AB2BEE">
      <w:pPr>
        <w:pStyle w:val="Normaal"/>
      </w:pPr>
    </w:p>
    <w:p w14:paraId="68D8C446" w14:textId="77777777" w:rsidR="00AB2BEE" w:rsidRPr="00895642" w:rsidRDefault="00AB2BEE" w:rsidP="00AB2BEE">
      <w:pPr>
        <w:pStyle w:val="Normaal"/>
      </w:pPr>
    </w:p>
    <w:p w14:paraId="5EEE905D" w14:textId="77777777" w:rsidR="00AB2BEE" w:rsidRPr="00895642" w:rsidRDefault="00AB2BEE" w:rsidP="00AB2BEE">
      <w:pPr>
        <w:pStyle w:val="Normaal"/>
      </w:pPr>
    </w:p>
    <w:p w14:paraId="01251EF3" w14:textId="77777777" w:rsidR="00AB2BEE" w:rsidRPr="00895642" w:rsidRDefault="00AB2BEE" w:rsidP="00AB2BEE">
      <w:pPr>
        <w:pStyle w:val="Normaal"/>
      </w:pPr>
    </w:p>
    <w:p w14:paraId="0820F79E" w14:textId="77777777" w:rsidR="00AB2BEE" w:rsidRDefault="004C3892" w:rsidP="00AB2BEE">
      <w:pPr>
        <w:pStyle w:val="Normaal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CBC05E8" wp14:editId="143B7A83">
                <wp:simplePos x="0" y="0"/>
                <wp:positionH relativeFrom="page">
                  <wp:posOffset>-13335</wp:posOffset>
                </wp:positionH>
                <wp:positionV relativeFrom="page">
                  <wp:posOffset>3298825</wp:posOffset>
                </wp:positionV>
                <wp:extent cx="7556500" cy="1390015"/>
                <wp:effectExtent l="0" t="0" r="38100" b="32385"/>
                <wp:wrapNone/>
                <wp:docPr id="362" name="Rechthoe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00" cy="139001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F6CD2" w14:textId="74348557" w:rsidR="002131A5" w:rsidRPr="00C612E4" w:rsidRDefault="000626FD" w:rsidP="00AB2BEE">
                            <w:pPr>
                              <w:pStyle w:val="Geenafstand"/>
                              <w:jc w:val="center"/>
                              <w:rPr>
                                <w:color w:val="FFFFF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FFFFFF"/>
                                <w:sz w:val="56"/>
                                <w:szCs w:val="56"/>
                              </w:rPr>
                              <w:t>Bijlage:</w:t>
                            </w:r>
                            <w:r w:rsidR="0019032B">
                              <w:rPr>
                                <w:color w:val="FFFFFF"/>
                                <w:sz w:val="56"/>
                                <w:szCs w:val="56"/>
                              </w:rPr>
                              <w:t xml:space="preserve"> Verklaring aansprakelijkheid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C05E8" id="Rechthoek 16" o:spid="_x0000_s1026" style="position:absolute;margin-left:-1.05pt;margin-top:259.75pt;width:595pt;height:109.4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" o:allowincell="f" fillcolor="#4472c4" strokecolor="window" strokeweight="1pt">
                <v:textbox inset="14.4pt,,14.4pt">
                  <w:txbxContent>
                    <w:p w14:paraId="512F6CD2" w14:textId="74348557" w:rsidR="002131A5" w:rsidRPr="00C612E4" w:rsidRDefault="000626FD" w:rsidP="00AB2BEE">
                      <w:pPr>
                        <w:pStyle w:val="Geenafstand"/>
                        <w:jc w:val="center"/>
                        <w:rPr>
                          <w:color w:val="FFFFFF"/>
                          <w:sz w:val="56"/>
                          <w:szCs w:val="56"/>
                        </w:rPr>
                      </w:pPr>
                      <w:r>
                        <w:rPr>
                          <w:color w:val="FFFFFF"/>
                          <w:sz w:val="56"/>
                          <w:szCs w:val="56"/>
                        </w:rPr>
                        <w:t>Bijlage:</w:t>
                      </w:r>
                      <w:r w:rsidR="0019032B">
                        <w:rPr>
                          <w:color w:val="FFFFFF"/>
                          <w:sz w:val="56"/>
                          <w:szCs w:val="56"/>
                        </w:rPr>
                        <w:t xml:space="preserve"> Verklaring aansprakelijkheid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73C829BC" w14:textId="77777777" w:rsidR="00AB2BEE" w:rsidRDefault="00AB2BEE" w:rsidP="00AB2BEE">
      <w:pPr>
        <w:pStyle w:val="Normaal"/>
        <w:spacing w:line="240" w:lineRule="auto"/>
      </w:pPr>
    </w:p>
    <w:p w14:paraId="60F6059F" w14:textId="77777777" w:rsidR="00AB2BEE" w:rsidRDefault="00AB2BEE" w:rsidP="00AB2BEE">
      <w:pPr>
        <w:pStyle w:val="Normaal"/>
        <w:spacing w:line="240" w:lineRule="auto"/>
      </w:pPr>
    </w:p>
    <w:p w14:paraId="594291C8" w14:textId="77777777" w:rsidR="00AB2BEE" w:rsidRDefault="00AB2BEE" w:rsidP="00AB2BEE">
      <w:pPr>
        <w:pStyle w:val="Normaal"/>
        <w:spacing w:line="240" w:lineRule="auto"/>
      </w:pPr>
    </w:p>
    <w:p w14:paraId="69DF8A82" w14:textId="77777777" w:rsidR="00AB2BEE" w:rsidRDefault="00AB2BEE" w:rsidP="00AB2BEE">
      <w:pPr>
        <w:pStyle w:val="Normaal"/>
        <w:spacing w:line="240" w:lineRule="auto"/>
      </w:pPr>
    </w:p>
    <w:p w14:paraId="3FD189CC" w14:textId="77777777" w:rsidR="00AB2BEE" w:rsidRDefault="00AB2BEE" w:rsidP="00AB2BEE">
      <w:pPr>
        <w:pStyle w:val="Normaal"/>
        <w:spacing w:line="240" w:lineRule="auto"/>
      </w:pPr>
    </w:p>
    <w:p w14:paraId="64A03884" w14:textId="77777777" w:rsidR="00AB2BEE" w:rsidRDefault="00AB2BEE" w:rsidP="00AB2BEE">
      <w:pPr>
        <w:pStyle w:val="Normaal"/>
        <w:spacing w:line="240" w:lineRule="auto"/>
      </w:pPr>
    </w:p>
    <w:p w14:paraId="71A4FEE2" w14:textId="77777777" w:rsidR="00AB2BEE" w:rsidRDefault="00AB2BEE" w:rsidP="00AB2BEE">
      <w:pPr>
        <w:pStyle w:val="Normaal"/>
        <w:spacing w:line="240" w:lineRule="auto"/>
      </w:pPr>
    </w:p>
    <w:p w14:paraId="61D3299F" w14:textId="77777777" w:rsidR="00AB2BEE" w:rsidRDefault="00AB2BEE" w:rsidP="00AB2BEE">
      <w:pPr>
        <w:pStyle w:val="Normaal"/>
        <w:spacing w:line="240" w:lineRule="auto"/>
      </w:pPr>
    </w:p>
    <w:p w14:paraId="7CF0ACF9" w14:textId="77777777" w:rsidR="00AB2BEE" w:rsidRDefault="00AB2BEE" w:rsidP="00AB2BEE">
      <w:pPr>
        <w:pStyle w:val="Normaal"/>
        <w:spacing w:line="240" w:lineRule="auto"/>
      </w:pPr>
    </w:p>
    <w:p w14:paraId="3828C218" w14:textId="77777777" w:rsidR="00AB2BEE" w:rsidRDefault="00AB2BEE" w:rsidP="00AB2BEE">
      <w:pPr>
        <w:pStyle w:val="Normaal"/>
        <w:spacing w:line="240" w:lineRule="auto"/>
      </w:pPr>
    </w:p>
    <w:p w14:paraId="0EAAF374" w14:textId="77777777" w:rsidR="00AB2BEE" w:rsidRDefault="00AB2BEE" w:rsidP="00AB2BEE">
      <w:pPr>
        <w:pStyle w:val="Normaal"/>
        <w:spacing w:line="240" w:lineRule="auto"/>
      </w:pPr>
    </w:p>
    <w:p w14:paraId="4F4A6FB9" w14:textId="77777777" w:rsidR="00AB2BEE" w:rsidRDefault="00AB2BEE" w:rsidP="00AB2BEE">
      <w:pPr>
        <w:pStyle w:val="Normaal"/>
        <w:spacing w:line="240" w:lineRule="auto"/>
      </w:pPr>
    </w:p>
    <w:p w14:paraId="75ACEA17" w14:textId="77777777" w:rsidR="00AB2BEE" w:rsidRDefault="00AB2BEE" w:rsidP="00AB2BEE">
      <w:pPr>
        <w:pStyle w:val="Normaal"/>
        <w:spacing w:line="240" w:lineRule="auto"/>
      </w:pPr>
    </w:p>
    <w:p w14:paraId="059D650D" w14:textId="77777777" w:rsidR="00AB2BEE" w:rsidRDefault="00AB2BEE" w:rsidP="00AB2BEE">
      <w:pPr>
        <w:pStyle w:val="Normaal"/>
        <w:spacing w:line="240" w:lineRule="auto"/>
      </w:pPr>
    </w:p>
    <w:p w14:paraId="023A5E65" w14:textId="77777777" w:rsidR="00AB2BEE" w:rsidRDefault="00AB2BEE" w:rsidP="00AB2BEE">
      <w:pPr>
        <w:pStyle w:val="Normaal"/>
        <w:spacing w:line="240" w:lineRule="auto"/>
      </w:pPr>
    </w:p>
    <w:p w14:paraId="144404C9" w14:textId="77777777" w:rsidR="00AB2BEE" w:rsidRDefault="00AB2BEE" w:rsidP="00AB2BEE">
      <w:pPr>
        <w:pStyle w:val="Normaal"/>
        <w:spacing w:line="240" w:lineRule="auto"/>
      </w:pPr>
    </w:p>
    <w:p w14:paraId="1078606D" w14:textId="77777777" w:rsidR="00AB2BEE" w:rsidRDefault="00AB2BEE" w:rsidP="00AB2BEE">
      <w:pPr>
        <w:pStyle w:val="Normaal"/>
        <w:spacing w:line="240" w:lineRule="auto"/>
      </w:pPr>
    </w:p>
    <w:p w14:paraId="7517F210" w14:textId="77777777" w:rsidR="00AB2BEE" w:rsidRDefault="00AB2BEE" w:rsidP="00AB2BEE">
      <w:pPr>
        <w:pStyle w:val="Normaal"/>
        <w:spacing w:line="240" w:lineRule="auto"/>
      </w:pPr>
    </w:p>
    <w:p w14:paraId="32AE400E" w14:textId="77777777" w:rsidR="00AB2BEE" w:rsidRDefault="00AB2BEE" w:rsidP="00AB2BEE">
      <w:pPr>
        <w:pStyle w:val="Normaal"/>
        <w:spacing w:line="240" w:lineRule="auto"/>
      </w:pPr>
    </w:p>
    <w:p w14:paraId="61DC36D2" w14:textId="77777777" w:rsidR="00AB2BEE" w:rsidRDefault="005A2CCA" w:rsidP="00AB2BEE">
      <w:pPr>
        <w:pStyle w:val="Normaal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D7B647" wp14:editId="0CDFBCCE">
                <wp:simplePos x="0" y="0"/>
                <wp:positionH relativeFrom="column">
                  <wp:posOffset>3531670</wp:posOffset>
                </wp:positionH>
                <wp:positionV relativeFrom="paragraph">
                  <wp:posOffset>76835</wp:posOffset>
                </wp:positionV>
                <wp:extent cx="2854325" cy="1748155"/>
                <wp:effectExtent l="0" t="0" r="0" b="0"/>
                <wp:wrapSquare wrapText="bothSides"/>
                <wp:docPr id="1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4325" cy="174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55D61FE" w14:textId="77777777" w:rsidR="005A2CCA" w:rsidRPr="00A14BA0" w:rsidRDefault="005A2CCA" w:rsidP="005A2CCA">
                            <w:pPr>
                              <w:pStyle w:val="Normaal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A14BA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Deelnemende scholen:</w:t>
                            </w:r>
                          </w:p>
                          <w:p w14:paraId="1419D57A" w14:textId="0CA72881" w:rsidR="005A2CCA" w:rsidRPr="00A14BA0" w:rsidRDefault="005A2CCA" w:rsidP="005A2CCA">
                            <w:pPr>
                              <w:pStyle w:val="Normaal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A14BA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OSG Singelland</w:t>
                            </w:r>
                          </w:p>
                          <w:p w14:paraId="1A36A198" w14:textId="33D0D732" w:rsidR="001833C7" w:rsidRPr="00A14BA0" w:rsidRDefault="001833C7" w:rsidP="001833C7">
                            <w:pPr>
                              <w:pStyle w:val="Normaal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A14BA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Simant (</w:t>
                            </w:r>
                            <w:r w:rsidR="00A14BA0" w:rsidRPr="00A14BA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SG E</w:t>
                            </w:r>
                            <w:r w:rsidRPr="00A14BA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ekeringen, Linde college, </w:t>
                            </w:r>
                            <w:r w:rsidR="00A14BA0" w:rsidRPr="00A14BA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RSG </w:t>
                            </w:r>
                            <w:r w:rsidRPr="00A14BA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Trom</w:t>
                            </w:r>
                            <w:r w:rsidR="00A14BA0" w:rsidRPr="00A14BA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p</w:t>
                            </w:r>
                            <w:r w:rsidRPr="00A14BA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Meesters, Stellingwerf college)</w:t>
                            </w:r>
                          </w:p>
                          <w:p w14:paraId="3E1F75D3" w14:textId="77777777" w:rsidR="005A2CCA" w:rsidRPr="00A14BA0" w:rsidRDefault="005A2CCA" w:rsidP="005A2CCA">
                            <w:pPr>
                              <w:pStyle w:val="Normaal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A14BA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Stichting Openbaar Voortgezet Onderwijs Fryslân-noord</w:t>
                            </w:r>
                          </w:p>
                          <w:p w14:paraId="57F7E496" w14:textId="6BB1911E" w:rsidR="005A2CCA" w:rsidRPr="00A14BA0" w:rsidRDefault="005A2CCA" w:rsidP="005A2CCA">
                            <w:pPr>
                              <w:pStyle w:val="Normaal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A14BA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(OSG Piter Jelles</w:t>
                            </w:r>
                            <w:r w:rsidR="0019032B" w:rsidRPr="00A14BA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A14BA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RSG Simon Vestdijk</w:t>
                            </w:r>
                            <w:r w:rsidR="0019032B" w:rsidRPr="00A14BA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en de Jutter</w:t>
                            </w:r>
                            <w:r w:rsidRPr="00A14BA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5C092C87" w14:textId="77777777" w:rsidR="005A2CCA" w:rsidRPr="00A14BA0" w:rsidRDefault="005A2CCA" w:rsidP="005A2CCA">
                            <w:pPr>
                              <w:pStyle w:val="Normaal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66FE0F4E" w14:textId="77777777" w:rsidR="005A2CCA" w:rsidRPr="00A14BA0" w:rsidRDefault="005A2CCA" w:rsidP="005A2CCA">
                            <w:pPr>
                              <w:pStyle w:val="Normaal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3B9E227D" w14:textId="77777777" w:rsidR="005A2CCA" w:rsidRPr="00A14BA0" w:rsidRDefault="005A2CCA" w:rsidP="005A2CCA">
                            <w:pPr>
                              <w:pStyle w:val="Normaal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3C9DF89E" w14:textId="77777777" w:rsidR="005A2CCA" w:rsidRPr="00A14BA0" w:rsidRDefault="005A2CCA" w:rsidP="005A2CCA">
                            <w:pPr>
                              <w:pStyle w:val="Normaal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D7B647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7" type="#_x0000_t202" style="position:absolute;margin-left:278.1pt;margin-top:6.05pt;width:224.75pt;height:137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" filled="f" stroked="f">
                <v:textbox>
                  <w:txbxContent>
                    <w:p w14:paraId="655D61FE" w14:textId="77777777" w:rsidR="005A2CCA" w:rsidRPr="00A14BA0" w:rsidRDefault="005A2CCA" w:rsidP="005A2CCA">
                      <w:pPr>
                        <w:pStyle w:val="Normaal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A14BA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Deelnemende scholen:</w:t>
                      </w:r>
                    </w:p>
                    <w:p w14:paraId="1419D57A" w14:textId="0CA72881" w:rsidR="005A2CCA" w:rsidRPr="00A14BA0" w:rsidRDefault="005A2CCA" w:rsidP="005A2CCA">
                      <w:pPr>
                        <w:pStyle w:val="Normaal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A14BA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OSG Singelland</w:t>
                      </w:r>
                    </w:p>
                    <w:p w14:paraId="1A36A198" w14:textId="33D0D732" w:rsidR="001833C7" w:rsidRPr="00A14BA0" w:rsidRDefault="001833C7" w:rsidP="001833C7">
                      <w:pPr>
                        <w:pStyle w:val="Normaal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A14BA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Simant (</w:t>
                      </w:r>
                      <w:r w:rsidR="00A14BA0" w:rsidRPr="00A14BA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SG E</w:t>
                      </w:r>
                      <w:r w:rsidRPr="00A14BA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ekeringen, Linde college, </w:t>
                      </w:r>
                      <w:r w:rsidR="00A14BA0" w:rsidRPr="00A14BA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RSG </w:t>
                      </w:r>
                      <w:r w:rsidRPr="00A14BA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Trom</w:t>
                      </w:r>
                      <w:r w:rsidR="00A14BA0" w:rsidRPr="00A14BA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p</w:t>
                      </w:r>
                      <w:r w:rsidRPr="00A14BA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Meesters, Stellingwerf college)</w:t>
                      </w:r>
                    </w:p>
                    <w:p w14:paraId="3E1F75D3" w14:textId="77777777" w:rsidR="005A2CCA" w:rsidRPr="00A14BA0" w:rsidRDefault="005A2CCA" w:rsidP="005A2CCA">
                      <w:pPr>
                        <w:pStyle w:val="Normaal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A14BA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Stichting Openbaar Voortgezet Onderwijs Fryslân-noord</w:t>
                      </w:r>
                    </w:p>
                    <w:p w14:paraId="57F7E496" w14:textId="6BB1911E" w:rsidR="005A2CCA" w:rsidRPr="00A14BA0" w:rsidRDefault="005A2CCA" w:rsidP="005A2CCA">
                      <w:pPr>
                        <w:pStyle w:val="Normaal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A14BA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(OSG Piter Jelles</w:t>
                      </w:r>
                      <w:r w:rsidR="0019032B" w:rsidRPr="00A14BA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, </w:t>
                      </w:r>
                      <w:r w:rsidRPr="00A14BA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RSG Simon Vestdijk</w:t>
                      </w:r>
                      <w:r w:rsidR="0019032B" w:rsidRPr="00A14BA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en de Jutter</w:t>
                      </w:r>
                      <w:r w:rsidRPr="00A14BA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)</w:t>
                      </w:r>
                    </w:p>
                    <w:p w14:paraId="5C092C87" w14:textId="77777777" w:rsidR="005A2CCA" w:rsidRPr="00A14BA0" w:rsidRDefault="005A2CCA" w:rsidP="005A2CCA">
                      <w:pPr>
                        <w:pStyle w:val="Normaal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66FE0F4E" w14:textId="77777777" w:rsidR="005A2CCA" w:rsidRPr="00A14BA0" w:rsidRDefault="005A2CCA" w:rsidP="005A2CCA">
                      <w:pPr>
                        <w:pStyle w:val="Normaal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3B9E227D" w14:textId="77777777" w:rsidR="005A2CCA" w:rsidRPr="00A14BA0" w:rsidRDefault="005A2CCA" w:rsidP="005A2CCA">
                      <w:pPr>
                        <w:pStyle w:val="Normaal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3C9DF89E" w14:textId="77777777" w:rsidR="005A2CCA" w:rsidRPr="00A14BA0" w:rsidRDefault="005A2CCA" w:rsidP="005A2CCA">
                      <w:pPr>
                        <w:pStyle w:val="Normaal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2FF90B" w14:textId="77777777" w:rsidR="00AB2BEE" w:rsidRDefault="00AB2BEE" w:rsidP="00AB2BEE">
      <w:pPr>
        <w:pStyle w:val="Normaal"/>
        <w:spacing w:line="240" w:lineRule="auto"/>
      </w:pPr>
    </w:p>
    <w:p w14:paraId="43720445" w14:textId="77777777" w:rsidR="00AB2BEE" w:rsidRDefault="00AB2BEE" w:rsidP="00AB2BEE">
      <w:pPr>
        <w:pStyle w:val="Normaal"/>
        <w:spacing w:line="240" w:lineRule="auto"/>
      </w:pPr>
    </w:p>
    <w:p w14:paraId="081AACC7" w14:textId="77777777" w:rsidR="00AB2BEE" w:rsidRDefault="00AB2BEE" w:rsidP="00AB2BEE">
      <w:pPr>
        <w:pStyle w:val="Normaal"/>
        <w:spacing w:line="240" w:lineRule="auto"/>
      </w:pPr>
    </w:p>
    <w:p w14:paraId="0262FC61" w14:textId="77777777" w:rsidR="00AB2BEE" w:rsidRDefault="00AB2BEE" w:rsidP="00AB2BEE">
      <w:pPr>
        <w:pStyle w:val="Normaal"/>
        <w:spacing w:line="240" w:lineRule="auto"/>
      </w:pPr>
    </w:p>
    <w:p w14:paraId="2A78BD8D" w14:textId="77777777" w:rsidR="00AB2BEE" w:rsidRDefault="00AB2BEE" w:rsidP="00AB2BEE">
      <w:pPr>
        <w:pStyle w:val="Normaal"/>
        <w:spacing w:line="240" w:lineRule="auto"/>
      </w:pPr>
    </w:p>
    <w:p w14:paraId="750C996C" w14:textId="77777777" w:rsidR="00AB2BEE" w:rsidRDefault="00AB2BEE" w:rsidP="00AB2BEE">
      <w:pPr>
        <w:pStyle w:val="Normaal"/>
        <w:spacing w:line="240" w:lineRule="auto"/>
      </w:pPr>
    </w:p>
    <w:p w14:paraId="7F66B4D9" w14:textId="77777777" w:rsidR="00AB2BEE" w:rsidRDefault="00AB2BEE" w:rsidP="00AB2BEE">
      <w:pPr>
        <w:pStyle w:val="Normaal"/>
        <w:spacing w:line="240" w:lineRule="auto"/>
      </w:pPr>
    </w:p>
    <w:p w14:paraId="2234E956" w14:textId="77777777" w:rsidR="00AB2BEE" w:rsidRDefault="00AB2BEE" w:rsidP="00AB2BEE">
      <w:pPr>
        <w:pStyle w:val="Normaal"/>
        <w:spacing w:line="240" w:lineRule="auto"/>
      </w:pPr>
    </w:p>
    <w:p w14:paraId="62E84F7F" w14:textId="77777777" w:rsidR="00AB2BEE" w:rsidRDefault="00AB2BEE" w:rsidP="00AB2BEE">
      <w:pPr>
        <w:pStyle w:val="Normaal"/>
        <w:spacing w:line="240" w:lineRule="auto"/>
      </w:pPr>
    </w:p>
    <w:p w14:paraId="053EB161" w14:textId="77777777" w:rsidR="00AB2BEE" w:rsidRDefault="00AB2BEE" w:rsidP="00AB2BEE">
      <w:pPr>
        <w:pStyle w:val="Normaal"/>
        <w:spacing w:line="240" w:lineRule="auto"/>
      </w:pPr>
    </w:p>
    <w:p w14:paraId="51277B7A" w14:textId="77777777" w:rsidR="00AB2BEE" w:rsidRDefault="00AB2BEE" w:rsidP="00AB2BEE">
      <w:pPr>
        <w:pStyle w:val="Normaal"/>
        <w:spacing w:line="240" w:lineRule="auto"/>
      </w:pPr>
    </w:p>
    <w:p w14:paraId="72B8DBB9" w14:textId="77777777" w:rsidR="00AB2BEE" w:rsidRDefault="00AB2BEE" w:rsidP="00AB2BEE">
      <w:pPr>
        <w:pStyle w:val="Normaal"/>
        <w:spacing w:line="240" w:lineRule="auto"/>
      </w:pPr>
    </w:p>
    <w:p w14:paraId="38D23155" w14:textId="77777777" w:rsidR="00AB2BEE" w:rsidRDefault="00AB2BEE" w:rsidP="00AB2BEE">
      <w:pPr>
        <w:pStyle w:val="Normaal"/>
        <w:spacing w:line="240" w:lineRule="auto"/>
      </w:pPr>
    </w:p>
    <w:p w14:paraId="72BB5DB9" w14:textId="77777777" w:rsidR="00AB2BEE" w:rsidRDefault="00AB2BEE" w:rsidP="00AB2BEE">
      <w:pPr>
        <w:pStyle w:val="Normaal"/>
        <w:spacing w:line="240" w:lineRule="auto"/>
      </w:pPr>
    </w:p>
    <w:p w14:paraId="190765DD" w14:textId="77777777" w:rsidR="00AB2BEE" w:rsidRDefault="00AB2BEE" w:rsidP="00AB2BEE">
      <w:pPr>
        <w:pStyle w:val="Normaal"/>
        <w:spacing w:line="240" w:lineRule="auto"/>
      </w:pPr>
    </w:p>
    <w:p w14:paraId="4BDB993D" w14:textId="77777777" w:rsidR="00AB2BEE" w:rsidRDefault="00AB2BEE" w:rsidP="00AB2BEE">
      <w:pPr>
        <w:pStyle w:val="Normaal"/>
        <w:spacing w:line="240" w:lineRule="auto"/>
      </w:pPr>
    </w:p>
    <w:p w14:paraId="42929DB7" w14:textId="77777777" w:rsidR="00AB2BEE" w:rsidRDefault="00AB2BEE" w:rsidP="00AB2BEE">
      <w:pPr>
        <w:pStyle w:val="Normaal"/>
        <w:spacing w:line="240" w:lineRule="auto"/>
      </w:pPr>
    </w:p>
    <w:p w14:paraId="0DB9462E" w14:textId="77777777" w:rsidR="00AB2BEE" w:rsidRDefault="00AB2BEE" w:rsidP="00AB2BEE">
      <w:pPr>
        <w:pStyle w:val="Normaal"/>
        <w:spacing w:line="240" w:lineRule="auto"/>
      </w:pPr>
    </w:p>
    <w:p w14:paraId="17C61E3E" w14:textId="77777777" w:rsidR="00AB2BEE" w:rsidRDefault="00AB2BEE" w:rsidP="00AB2BEE">
      <w:pPr>
        <w:pStyle w:val="Normaal"/>
        <w:spacing w:line="240" w:lineRule="auto"/>
      </w:pPr>
    </w:p>
    <w:p w14:paraId="2682E799" w14:textId="77777777" w:rsidR="00AB2BEE" w:rsidRDefault="00AB2BEE" w:rsidP="00AB2BEE">
      <w:pPr>
        <w:pStyle w:val="Normaal"/>
        <w:spacing w:line="240" w:lineRule="auto"/>
      </w:pPr>
    </w:p>
    <w:p w14:paraId="06FB9F78" w14:textId="77777777" w:rsidR="00AB2BEE" w:rsidRDefault="00AB2BEE" w:rsidP="00AB2BEE">
      <w:pPr>
        <w:pStyle w:val="Normaal"/>
        <w:spacing w:line="240" w:lineRule="auto"/>
      </w:pPr>
    </w:p>
    <w:p w14:paraId="7E216B9F" w14:textId="77777777" w:rsidR="00AB2BEE" w:rsidRDefault="00AB2BEE" w:rsidP="00AB2BEE">
      <w:pPr>
        <w:pStyle w:val="Normaal"/>
        <w:spacing w:line="240" w:lineRule="auto"/>
      </w:pPr>
    </w:p>
    <w:p w14:paraId="632AB955" w14:textId="77777777" w:rsidR="00AB2BEE" w:rsidRDefault="002131A5" w:rsidP="00AB2BEE">
      <w:pPr>
        <w:pStyle w:val="Normaal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33E07" wp14:editId="596F6018">
                <wp:simplePos x="0" y="0"/>
                <wp:positionH relativeFrom="column">
                  <wp:posOffset>-321945</wp:posOffset>
                </wp:positionH>
                <wp:positionV relativeFrom="paragraph">
                  <wp:posOffset>149860</wp:posOffset>
                </wp:positionV>
                <wp:extent cx="3404235" cy="1697355"/>
                <wp:effectExtent l="0" t="0" r="0" b="4445"/>
                <wp:wrapSquare wrapText="bothSides"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04235" cy="169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0995A75" w14:textId="102BAE7E" w:rsidR="002131A5" w:rsidRPr="005A2CCA" w:rsidRDefault="002131A5" w:rsidP="00AB2BEE">
                            <w:pPr>
                              <w:pStyle w:val="Normaal"/>
                              <w:tabs>
                                <w:tab w:val="left" w:pos="1560"/>
                                <w:tab w:val="left" w:pos="1701"/>
                              </w:tabs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5A2CC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Uitgevoerd door:</w:t>
                            </w:r>
                            <w:r w:rsidRPr="005A2CC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  <w:t>Gezamenlijke inkoop Pompeblêd</w:t>
                            </w:r>
                            <w:r w:rsidRPr="005A2CC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br/>
                              <w:t>In opdracht van:</w:t>
                            </w:r>
                            <w:r w:rsidRPr="005A2CC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  <w:t>Deelnemende scholen</w:t>
                            </w:r>
                            <w:r w:rsidRPr="005A2CC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br/>
                              <w:t>Datum:</w:t>
                            </w:r>
                            <w:r w:rsidRPr="005A2CC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1833C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23</w:t>
                            </w:r>
                            <w:r w:rsidR="00951D4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december 2022</w:t>
                            </w:r>
                            <w:r w:rsidRPr="005A2CC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5A2CC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36301132" w14:textId="77777777" w:rsidR="002131A5" w:rsidRPr="005A2CCA" w:rsidRDefault="002131A5" w:rsidP="00AB2BEE">
                            <w:pPr>
                              <w:pStyle w:val="Normaal"/>
                              <w:tabs>
                                <w:tab w:val="left" w:pos="1560"/>
                                <w:tab w:val="left" w:pos="1701"/>
                              </w:tabs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6D108B12" w14:textId="703E5FD4" w:rsidR="002131A5" w:rsidRPr="005A2CCA" w:rsidRDefault="002131A5" w:rsidP="00947862">
                            <w:pPr>
                              <w:pStyle w:val="Normaal"/>
                              <w:spacing w:line="360" w:lineRule="auto"/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gramStart"/>
                            <w:r w:rsidRPr="005A2CCA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Copyright</w:t>
                            </w:r>
                            <w:r w:rsidR="005A2CCA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5A2CCA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5A2CCA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202</w:t>
                            </w:r>
                            <w:r w:rsidR="0019032B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2</w:t>
                            </w:r>
                            <w:proofErr w:type="gramEnd"/>
                          </w:p>
                          <w:p w14:paraId="2EB41E90" w14:textId="77777777" w:rsidR="002131A5" w:rsidRPr="005A2CCA" w:rsidRDefault="002131A5" w:rsidP="00947862">
                            <w:pPr>
                              <w:pStyle w:val="Normaal"/>
                              <w:spacing w:line="360" w:lineRule="auto"/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A2CCA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Scholengroep Pompeblêd</w:t>
                            </w:r>
                          </w:p>
                          <w:p w14:paraId="4F0538E1" w14:textId="77777777" w:rsidR="002131A5" w:rsidRPr="005A2CCA" w:rsidRDefault="002131A5" w:rsidP="00947862">
                            <w:pPr>
                              <w:pStyle w:val="Normaal"/>
                              <w:spacing w:line="36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A2CCA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www.pompebled.nl</w:t>
                            </w:r>
                            <w:proofErr w:type="gramEnd"/>
                          </w:p>
                          <w:p w14:paraId="1663DCEB" w14:textId="77777777" w:rsidR="002131A5" w:rsidRPr="005A2CCA" w:rsidRDefault="002131A5" w:rsidP="00AB2BEE">
                            <w:pPr>
                              <w:pStyle w:val="Normaal"/>
                              <w:tabs>
                                <w:tab w:val="left" w:pos="1560"/>
                                <w:tab w:val="left" w:pos="1701"/>
                              </w:tabs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33E07" id="Tekstvak 5" o:spid="_x0000_s1028" type="#_x0000_t202" style="position:absolute;margin-left:-25.35pt;margin-top:11.8pt;width:268.05pt;height:13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" filled="f" stroked="f">
                <v:textbox>
                  <w:txbxContent>
                    <w:p w14:paraId="20995A75" w14:textId="102BAE7E" w:rsidR="002131A5" w:rsidRPr="005A2CCA" w:rsidRDefault="002131A5" w:rsidP="00AB2BEE">
                      <w:pPr>
                        <w:pStyle w:val="Normaal"/>
                        <w:tabs>
                          <w:tab w:val="left" w:pos="1560"/>
                          <w:tab w:val="left" w:pos="1701"/>
                        </w:tabs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5A2CC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Uitgevoerd door:</w:t>
                      </w:r>
                      <w:r w:rsidRPr="005A2CC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  <w:t>Gezamenlijke inkoop Pompeblêd</w:t>
                      </w:r>
                      <w:r w:rsidRPr="005A2CC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br/>
                        <w:t>In opdracht van:</w:t>
                      </w:r>
                      <w:r w:rsidRPr="005A2CC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  <w:t>Deelnemende scholen</w:t>
                      </w:r>
                      <w:r w:rsidRPr="005A2CC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br/>
                        <w:t>Datum:</w:t>
                      </w:r>
                      <w:r w:rsidRPr="005A2CC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  <w:r w:rsidR="001833C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23</w:t>
                      </w:r>
                      <w:r w:rsidR="00951D4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december 2022</w:t>
                      </w:r>
                      <w:r w:rsidRPr="005A2CC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  <w:r w:rsidRPr="005A2CC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br/>
                      </w:r>
                    </w:p>
                    <w:p w14:paraId="36301132" w14:textId="77777777" w:rsidR="002131A5" w:rsidRPr="005A2CCA" w:rsidRDefault="002131A5" w:rsidP="00AB2BEE">
                      <w:pPr>
                        <w:pStyle w:val="Normaal"/>
                        <w:tabs>
                          <w:tab w:val="left" w:pos="1560"/>
                          <w:tab w:val="left" w:pos="1701"/>
                        </w:tabs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6D108B12" w14:textId="703E5FD4" w:rsidR="002131A5" w:rsidRPr="005A2CCA" w:rsidRDefault="002131A5" w:rsidP="00947862">
                      <w:pPr>
                        <w:pStyle w:val="Normaal"/>
                        <w:spacing w:line="360" w:lineRule="auto"/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  <w:proofErr w:type="gramStart"/>
                      <w:r w:rsidRPr="005A2CCA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GB"/>
                        </w:rPr>
                        <w:t>Copyright</w:t>
                      </w:r>
                      <w:r w:rsidR="005A2CCA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Pr="005A2CCA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="005A2CCA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GB"/>
                        </w:rPr>
                        <w:t>202</w:t>
                      </w:r>
                      <w:r w:rsidR="0019032B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GB"/>
                        </w:rPr>
                        <w:t>2</w:t>
                      </w:r>
                      <w:proofErr w:type="gramEnd"/>
                    </w:p>
                    <w:p w14:paraId="2EB41E90" w14:textId="77777777" w:rsidR="002131A5" w:rsidRPr="005A2CCA" w:rsidRDefault="002131A5" w:rsidP="00947862">
                      <w:pPr>
                        <w:pStyle w:val="Normaal"/>
                        <w:spacing w:line="360" w:lineRule="auto"/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</w:pPr>
                      <w:r w:rsidRPr="005A2CCA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Scholengroep Pompeblêd</w:t>
                      </w:r>
                    </w:p>
                    <w:p w14:paraId="4F0538E1" w14:textId="77777777" w:rsidR="002131A5" w:rsidRPr="005A2CCA" w:rsidRDefault="002131A5" w:rsidP="00947862">
                      <w:pPr>
                        <w:pStyle w:val="Normaal"/>
                        <w:spacing w:line="36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proofErr w:type="gramStart"/>
                      <w:r w:rsidRPr="005A2CCA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www.pompebled.nl</w:t>
                      </w:r>
                      <w:proofErr w:type="gramEnd"/>
                    </w:p>
                    <w:p w14:paraId="1663DCEB" w14:textId="77777777" w:rsidR="002131A5" w:rsidRPr="005A2CCA" w:rsidRDefault="002131A5" w:rsidP="00AB2BEE">
                      <w:pPr>
                        <w:pStyle w:val="Normaal"/>
                        <w:tabs>
                          <w:tab w:val="left" w:pos="1560"/>
                          <w:tab w:val="left" w:pos="1701"/>
                        </w:tabs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14D468" w14:textId="77777777" w:rsidR="00AB2BEE" w:rsidRDefault="00AB2BEE" w:rsidP="00AB2BEE">
      <w:pPr>
        <w:pStyle w:val="Normaal"/>
        <w:spacing w:line="240" w:lineRule="auto"/>
      </w:pPr>
    </w:p>
    <w:p w14:paraId="2F259484" w14:textId="77777777" w:rsidR="00AB2BEE" w:rsidRDefault="00AB2BEE" w:rsidP="00AB2BEE">
      <w:pPr>
        <w:pStyle w:val="Normaal"/>
        <w:spacing w:line="240" w:lineRule="auto"/>
      </w:pPr>
    </w:p>
    <w:p w14:paraId="4FBF53CF" w14:textId="77777777" w:rsidR="00AB2BEE" w:rsidRDefault="00AB2BEE" w:rsidP="00AB2BEE">
      <w:pPr>
        <w:pStyle w:val="Normaal"/>
        <w:spacing w:line="240" w:lineRule="auto"/>
      </w:pPr>
    </w:p>
    <w:p w14:paraId="79FF0D74" w14:textId="77777777" w:rsidR="00AB2BEE" w:rsidRDefault="00AB2BEE" w:rsidP="00AB2BEE">
      <w:pPr>
        <w:pStyle w:val="Normaal"/>
        <w:spacing w:line="240" w:lineRule="auto"/>
      </w:pPr>
    </w:p>
    <w:p w14:paraId="48B41280" w14:textId="77777777" w:rsidR="002131A5" w:rsidRDefault="002131A5" w:rsidP="00CC14A3">
      <w:pPr>
        <w:pStyle w:val="Normaal"/>
        <w:rPr>
          <w:b/>
          <w:sz w:val="28"/>
        </w:rPr>
      </w:pPr>
    </w:p>
    <w:p w14:paraId="3F369FFA" w14:textId="77777777" w:rsidR="002131A5" w:rsidRDefault="002131A5" w:rsidP="00CC14A3">
      <w:pPr>
        <w:pStyle w:val="Normaal"/>
        <w:rPr>
          <w:b/>
          <w:sz w:val="28"/>
        </w:rPr>
      </w:pPr>
    </w:p>
    <w:p w14:paraId="2DA40DBE" w14:textId="77777777" w:rsidR="002131A5" w:rsidRDefault="002131A5" w:rsidP="00CC14A3">
      <w:pPr>
        <w:pStyle w:val="Normaal"/>
        <w:rPr>
          <w:b/>
          <w:sz w:val="28"/>
        </w:rPr>
      </w:pPr>
    </w:p>
    <w:p w14:paraId="09AFF649" w14:textId="77777777" w:rsidR="002131A5" w:rsidRDefault="002131A5" w:rsidP="00CC14A3">
      <w:pPr>
        <w:pStyle w:val="Normaal"/>
        <w:rPr>
          <w:b/>
          <w:sz w:val="28"/>
        </w:rPr>
      </w:pPr>
    </w:p>
    <w:p w14:paraId="3E881434" w14:textId="77777777" w:rsidR="002131A5" w:rsidRDefault="002131A5" w:rsidP="00CC14A3">
      <w:pPr>
        <w:pStyle w:val="Normaal"/>
        <w:rPr>
          <w:b/>
          <w:sz w:val="28"/>
        </w:rPr>
      </w:pPr>
    </w:p>
    <w:p w14:paraId="057BE5E3" w14:textId="77777777" w:rsidR="002131A5" w:rsidRDefault="002131A5" w:rsidP="00CC14A3">
      <w:pPr>
        <w:pStyle w:val="Normaal"/>
        <w:rPr>
          <w:b/>
          <w:sz w:val="28"/>
        </w:rPr>
      </w:pPr>
    </w:p>
    <w:p w14:paraId="7D2EE484" w14:textId="77777777" w:rsidR="000626FD" w:rsidRDefault="000626FD" w:rsidP="00CC14A3">
      <w:pPr>
        <w:pStyle w:val="Normaal"/>
        <w:rPr>
          <w:b/>
          <w:sz w:val="28"/>
        </w:rPr>
      </w:pPr>
    </w:p>
    <w:bookmarkEnd w:id="0"/>
    <w:tbl>
      <w:tblPr>
        <w:tblW w:w="8506" w:type="dxa"/>
        <w:tblInd w:w="108" w:type="dxa"/>
        <w:tblLook w:val="01E0" w:firstRow="1" w:lastRow="1" w:firstColumn="1" w:lastColumn="1" w:noHBand="0" w:noVBand="0"/>
      </w:tblPr>
      <w:tblGrid>
        <w:gridCol w:w="592"/>
        <w:gridCol w:w="3338"/>
        <w:gridCol w:w="4576"/>
      </w:tblGrid>
      <w:tr w:rsidR="0019032B" w:rsidRPr="00CC14A3" w14:paraId="21BD421F" w14:textId="77777777" w:rsidTr="0096729E">
        <w:trPr>
          <w:trHeight w:val="609"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E0522B" w14:textId="77777777" w:rsidR="0019032B" w:rsidRPr="00CC14A3" w:rsidRDefault="0019032B" w:rsidP="0096729E">
            <w:pPr>
              <w:spacing w:line="240" w:lineRule="auto"/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19032B" w:rsidRPr="00CC14A3" w14:paraId="2ADCC5FA" w14:textId="77777777" w:rsidTr="0096729E">
        <w:trPr>
          <w:trHeight w:val="609"/>
        </w:trPr>
        <w:tc>
          <w:tcPr>
            <w:tcW w:w="850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9E5488" w14:textId="77777777" w:rsidR="0019032B" w:rsidRPr="00CC14A3" w:rsidRDefault="0019032B" w:rsidP="0096729E">
            <w:pPr>
              <w:spacing w:line="240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 w:rsidRPr="00CC14A3">
              <w:rPr>
                <w:rFonts w:ascii="Verdana" w:hAnsi="Verdana" w:cs="Calibri"/>
                <w:b/>
                <w:sz w:val="16"/>
                <w:szCs w:val="16"/>
              </w:rPr>
              <w:t xml:space="preserve">Verklaring hoofdelijke aansprakelijkheid </w:t>
            </w:r>
          </w:p>
          <w:p w14:paraId="791DEB3A" w14:textId="77777777" w:rsidR="0019032B" w:rsidRPr="00CC14A3" w:rsidRDefault="0019032B" w:rsidP="0096729E">
            <w:pPr>
              <w:spacing w:line="240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 w:rsidRPr="00CC14A3">
              <w:rPr>
                <w:rFonts w:ascii="Verdana" w:hAnsi="Verdana" w:cs="Calibri"/>
                <w:b/>
                <w:sz w:val="16"/>
                <w:szCs w:val="16"/>
              </w:rPr>
              <w:t>(</w:t>
            </w:r>
            <w:proofErr w:type="gramStart"/>
            <w:r w:rsidRPr="00CC14A3">
              <w:rPr>
                <w:rFonts w:ascii="Verdana" w:hAnsi="Verdana" w:cs="Calibri"/>
                <w:b/>
                <w:sz w:val="16"/>
                <w:szCs w:val="16"/>
              </w:rPr>
              <w:t>voor</w:t>
            </w:r>
            <w:proofErr w:type="gramEnd"/>
            <w:r w:rsidRPr="00CC14A3">
              <w:rPr>
                <w:rFonts w:ascii="Verdana" w:hAnsi="Verdana" w:cs="Calibri"/>
                <w:b/>
                <w:sz w:val="16"/>
                <w:szCs w:val="16"/>
              </w:rPr>
              <w:t xml:space="preserve"> samenwerkingsverbanden</w:t>
            </w:r>
            <w:r>
              <w:rPr>
                <w:rFonts w:ascii="Verdana" w:hAnsi="Verdana" w:cs="Calibri"/>
                <w:b/>
                <w:sz w:val="16"/>
                <w:szCs w:val="16"/>
              </w:rPr>
              <w:t xml:space="preserve"> = combinaties</w:t>
            </w:r>
            <w:r w:rsidRPr="00CC14A3">
              <w:rPr>
                <w:rFonts w:ascii="Verdana" w:hAnsi="Verdana" w:cs="Calibri"/>
                <w:b/>
                <w:sz w:val="16"/>
                <w:szCs w:val="16"/>
              </w:rPr>
              <w:t>)</w:t>
            </w:r>
          </w:p>
          <w:p w14:paraId="0BD5F9CC" w14:textId="77777777" w:rsidR="0019032B" w:rsidRPr="00CC14A3" w:rsidRDefault="0019032B" w:rsidP="0096729E">
            <w:pPr>
              <w:spacing w:line="240" w:lineRule="auto"/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19032B" w:rsidRPr="00CC14A3" w14:paraId="6533AF6C" w14:textId="77777777" w:rsidTr="0096729E">
        <w:trPr>
          <w:trHeight w:val="415"/>
        </w:trPr>
        <w:tc>
          <w:tcPr>
            <w:tcW w:w="850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A3CA81" w14:textId="77777777" w:rsidR="0019032B" w:rsidRPr="00CC14A3" w:rsidRDefault="0019032B" w:rsidP="0096729E">
            <w:pPr>
              <w:tabs>
                <w:tab w:val="left" w:pos="1452"/>
              </w:tabs>
              <w:spacing w:line="240" w:lineRule="auto"/>
              <w:rPr>
                <w:rFonts w:ascii="Verdana" w:hAnsi="Verdana" w:cs="Calibri"/>
                <w:sz w:val="16"/>
                <w:szCs w:val="16"/>
              </w:rPr>
            </w:pPr>
          </w:p>
          <w:p w14:paraId="109CAA08" w14:textId="77777777" w:rsidR="0019032B" w:rsidRPr="00CC14A3" w:rsidRDefault="0019032B" w:rsidP="0096729E">
            <w:pPr>
              <w:tabs>
                <w:tab w:val="left" w:pos="1452"/>
                <w:tab w:val="right" w:leader="dot" w:pos="8789"/>
              </w:tabs>
              <w:spacing w:line="240" w:lineRule="auto"/>
              <w:rPr>
                <w:rFonts w:ascii="Verdana" w:hAnsi="Verdana" w:cs="Calibri"/>
                <w:sz w:val="16"/>
                <w:szCs w:val="16"/>
              </w:rPr>
            </w:pPr>
            <w:r w:rsidRPr="00CC14A3">
              <w:rPr>
                <w:rFonts w:ascii="Verdana" w:hAnsi="Verdana" w:cs="Calibri"/>
                <w:sz w:val="16"/>
                <w:szCs w:val="16"/>
              </w:rPr>
              <w:t>Naam bedrijf</w:t>
            </w:r>
            <w:r w:rsidRPr="00CC14A3">
              <w:rPr>
                <w:rFonts w:ascii="Verdana" w:hAnsi="Verdana" w:cs="Calibri"/>
                <w:sz w:val="16"/>
                <w:szCs w:val="16"/>
              </w:rPr>
              <w:tab/>
              <w:t xml:space="preserve">: </w:t>
            </w:r>
            <w:r w:rsidRPr="00CC14A3">
              <w:rPr>
                <w:rFonts w:ascii="Verdana" w:hAnsi="Verdana" w:cs="Calibri"/>
                <w:sz w:val="16"/>
                <w:szCs w:val="16"/>
              </w:rPr>
              <w:tab/>
            </w:r>
          </w:p>
        </w:tc>
      </w:tr>
      <w:tr w:rsidR="0019032B" w:rsidRPr="00CC14A3" w14:paraId="42878893" w14:textId="77777777" w:rsidTr="0096729E">
        <w:trPr>
          <w:trHeight w:val="393"/>
        </w:trPr>
        <w:tc>
          <w:tcPr>
            <w:tcW w:w="850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DDBD1F" w14:textId="77777777" w:rsidR="0019032B" w:rsidRPr="00CC14A3" w:rsidRDefault="0019032B" w:rsidP="0096729E">
            <w:pPr>
              <w:tabs>
                <w:tab w:val="left" w:pos="1452"/>
                <w:tab w:val="right" w:leader="dot" w:pos="8789"/>
              </w:tabs>
              <w:spacing w:line="240" w:lineRule="auto"/>
              <w:rPr>
                <w:rFonts w:ascii="Verdana" w:hAnsi="Verdana" w:cs="Calibri"/>
                <w:sz w:val="16"/>
                <w:szCs w:val="16"/>
              </w:rPr>
            </w:pPr>
          </w:p>
          <w:p w14:paraId="77ACFD8A" w14:textId="77777777" w:rsidR="0019032B" w:rsidRPr="00CC14A3" w:rsidRDefault="0019032B" w:rsidP="0096729E">
            <w:pPr>
              <w:tabs>
                <w:tab w:val="left" w:pos="1452"/>
                <w:tab w:val="right" w:leader="dot" w:pos="8789"/>
              </w:tabs>
              <w:spacing w:line="240" w:lineRule="auto"/>
              <w:rPr>
                <w:rFonts w:ascii="Verdana" w:hAnsi="Verdana" w:cs="Calibri"/>
                <w:sz w:val="16"/>
                <w:szCs w:val="16"/>
              </w:rPr>
            </w:pPr>
            <w:r w:rsidRPr="00CC14A3">
              <w:rPr>
                <w:rFonts w:ascii="Verdana" w:hAnsi="Verdana" w:cs="Calibri"/>
                <w:sz w:val="16"/>
                <w:szCs w:val="16"/>
              </w:rPr>
              <w:t>Adres</w:t>
            </w:r>
            <w:r w:rsidRPr="00CC14A3">
              <w:rPr>
                <w:rFonts w:ascii="Verdana" w:hAnsi="Verdana" w:cs="Calibri"/>
                <w:sz w:val="16"/>
                <w:szCs w:val="16"/>
              </w:rPr>
              <w:tab/>
              <w:t>:</w:t>
            </w:r>
            <w:r w:rsidRPr="00CC14A3">
              <w:rPr>
                <w:rFonts w:ascii="Verdana" w:hAnsi="Verdana" w:cs="Calibri"/>
                <w:sz w:val="16"/>
                <w:szCs w:val="16"/>
              </w:rPr>
              <w:tab/>
            </w:r>
          </w:p>
        </w:tc>
      </w:tr>
      <w:tr w:rsidR="0019032B" w:rsidRPr="00CC14A3" w14:paraId="27C37C1E" w14:textId="77777777" w:rsidTr="0096729E">
        <w:trPr>
          <w:trHeight w:val="500"/>
        </w:trPr>
        <w:tc>
          <w:tcPr>
            <w:tcW w:w="850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8F498A" w14:textId="77777777" w:rsidR="0019032B" w:rsidRPr="00CC14A3" w:rsidRDefault="0019032B" w:rsidP="0096729E">
            <w:pPr>
              <w:tabs>
                <w:tab w:val="left" w:pos="1452"/>
                <w:tab w:val="right" w:leader="dot" w:pos="8789"/>
              </w:tabs>
              <w:spacing w:line="240" w:lineRule="auto"/>
              <w:rPr>
                <w:rFonts w:ascii="Verdana" w:hAnsi="Verdana" w:cs="Calibri"/>
                <w:sz w:val="16"/>
                <w:szCs w:val="16"/>
              </w:rPr>
            </w:pPr>
            <w:r w:rsidRPr="00CC14A3">
              <w:rPr>
                <w:rFonts w:ascii="Verdana" w:hAnsi="Verdana" w:cs="Calibri"/>
                <w:sz w:val="16"/>
                <w:szCs w:val="16"/>
              </w:rPr>
              <w:t xml:space="preserve">Postcode </w:t>
            </w:r>
          </w:p>
          <w:p w14:paraId="680520AD" w14:textId="77777777" w:rsidR="0019032B" w:rsidRPr="00CC14A3" w:rsidRDefault="0019032B" w:rsidP="0096729E">
            <w:pPr>
              <w:tabs>
                <w:tab w:val="left" w:pos="1452"/>
                <w:tab w:val="right" w:leader="dot" w:pos="8789"/>
              </w:tabs>
              <w:spacing w:line="240" w:lineRule="auto"/>
              <w:rPr>
                <w:rFonts w:ascii="Verdana" w:hAnsi="Verdana" w:cs="Calibri"/>
                <w:sz w:val="16"/>
                <w:szCs w:val="16"/>
              </w:rPr>
            </w:pPr>
            <w:proofErr w:type="gramStart"/>
            <w:r w:rsidRPr="00CC14A3">
              <w:rPr>
                <w:rFonts w:ascii="Verdana" w:hAnsi="Verdana" w:cs="Calibri"/>
                <w:sz w:val="16"/>
                <w:szCs w:val="16"/>
              </w:rPr>
              <w:t>en</w:t>
            </w:r>
            <w:proofErr w:type="gramEnd"/>
            <w:r w:rsidRPr="00CC14A3">
              <w:rPr>
                <w:rFonts w:ascii="Verdana" w:hAnsi="Verdana" w:cs="Calibri"/>
                <w:sz w:val="16"/>
                <w:szCs w:val="16"/>
              </w:rPr>
              <w:t xml:space="preserve"> plaats</w:t>
            </w:r>
            <w:r w:rsidRPr="00CC14A3">
              <w:rPr>
                <w:rFonts w:ascii="Verdana" w:hAnsi="Verdana" w:cs="Calibri"/>
                <w:sz w:val="16"/>
                <w:szCs w:val="16"/>
              </w:rPr>
              <w:tab/>
              <w:t>:</w:t>
            </w:r>
            <w:r w:rsidRPr="00CC14A3">
              <w:rPr>
                <w:rFonts w:ascii="Verdana" w:hAnsi="Verdana" w:cs="Calibri"/>
                <w:sz w:val="16"/>
                <w:szCs w:val="16"/>
              </w:rPr>
              <w:tab/>
            </w:r>
          </w:p>
        </w:tc>
      </w:tr>
      <w:tr w:rsidR="0019032B" w:rsidRPr="00CC14A3" w14:paraId="110A69CB" w14:textId="77777777" w:rsidTr="0096729E">
        <w:trPr>
          <w:trHeight w:val="368"/>
        </w:trPr>
        <w:tc>
          <w:tcPr>
            <w:tcW w:w="850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7D5AA0" w14:textId="77777777" w:rsidR="0019032B" w:rsidRPr="00CC14A3" w:rsidRDefault="0019032B" w:rsidP="0096729E">
            <w:pPr>
              <w:tabs>
                <w:tab w:val="left" w:pos="1452"/>
              </w:tabs>
              <w:spacing w:line="240" w:lineRule="auto"/>
              <w:rPr>
                <w:rFonts w:ascii="Verdana" w:hAnsi="Verdana" w:cs="Calibri"/>
                <w:sz w:val="16"/>
                <w:szCs w:val="16"/>
              </w:rPr>
            </w:pPr>
            <w:r w:rsidRPr="00CC14A3">
              <w:rPr>
                <w:rFonts w:ascii="Verdana" w:hAnsi="Verdana" w:cs="Calibri"/>
                <w:sz w:val="16"/>
                <w:szCs w:val="16"/>
              </w:rPr>
              <w:tab/>
            </w:r>
            <w:proofErr w:type="gramStart"/>
            <w:r w:rsidRPr="00CC14A3">
              <w:rPr>
                <w:rFonts w:ascii="Verdana" w:hAnsi="Verdana" w:cs="Calibri"/>
                <w:sz w:val="16"/>
                <w:szCs w:val="16"/>
              </w:rPr>
              <w:t>hierna</w:t>
            </w:r>
            <w:proofErr w:type="gramEnd"/>
            <w:r w:rsidRPr="00CC14A3">
              <w:rPr>
                <w:rFonts w:ascii="Verdana" w:hAnsi="Verdana" w:cs="Calibri"/>
                <w:sz w:val="16"/>
                <w:szCs w:val="16"/>
              </w:rPr>
              <w:t xml:space="preserve"> te noemen: </w:t>
            </w:r>
            <w:r w:rsidRPr="00CC14A3">
              <w:rPr>
                <w:rFonts w:ascii="Verdana" w:hAnsi="Verdana" w:cs="Calibri"/>
                <w:b/>
                <w:sz w:val="16"/>
                <w:szCs w:val="16"/>
              </w:rPr>
              <w:t>de vennootschap</w:t>
            </w:r>
          </w:p>
        </w:tc>
      </w:tr>
      <w:tr w:rsidR="0019032B" w:rsidRPr="00CC14A3" w14:paraId="16ABBC91" w14:textId="77777777" w:rsidTr="0096729E">
        <w:trPr>
          <w:trHeight w:val="549"/>
        </w:trPr>
        <w:tc>
          <w:tcPr>
            <w:tcW w:w="850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895707" w14:textId="77777777" w:rsidR="0019032B" w:rsidRPr="00CC14A3" w:rsidRDefault="0019032B" w:rsidP="0096729E">
            <w:pPr>
              <w:spacing w:line="240" w:lineRule="auto"/>
              <w:rPr>
                <w:rFonts w:ascii="Verdana" w:hAnsi="Verdana" w:cs="Calibri"/>
                <w:sz w:val="16"/>
                <w:szCs w:val="16"/>
              </w:rPr>
            </w:pPr>
          </w:p>
          <w:p w14:paraId="4ADC8FEB" w14:textId="77777777" w:rsidR="0019032B" w:rsidRPr="00CC14A3" w:rsidRDefault="0019032B" w:rsidP="0096729E">
            <w:pPr>
              <w:spacing w:line="240" w:lineRule="auto"/>
              <w:rPr>
                <w:rFonts w:ascii="Verdana" w:hAnsi="Verdana" w:cs="Calibri"/>
                <w:sz w:val="16"/>
                <w:szCs w:val="16"/>
              </w:rPr>
            </w:pPr>
            <w:r w:rsidRPr="00CC14A3">
              <w:rPr>
                <w:rFonts w:ascii="Verdana" w:hAnsi="Verdana" w:cs="Calibri"/>
                <w:sz w:val="16"/>
                <w:szCs w:val="16"/>
              </w:rPr>
              <w:t xml:space="preserve">Ondergetekende, </w:t>
            </w:r>
          </w:p>
          <w:p w14:paraId="0A8A0530" w14:textId="77777777" w:rsidR="0019032B" w:rsidRPr="00CC14A3" w:rsidRDefault="0019032B" w:rsidP="0096729E">
            <w:pPr>
              <w:spacing w:line="240" w:lineRule="auto"/>
              <w:rPr>
                <w:rFonts w:ascii="Verdana" w:hAnsi="Verdana" w:cs="Calibri"/>
                <w:sz w:val="16"/>
                <w:szCs w:val="16"/>
              </w:rPr>
            </w:pPr>
          </w:p>
          <w:p w14:paraId="6BF5BB9B" w14:textId="2A3AD0CA" w:rsidR="0019032B" w:rsidRPr="00CC14A3" w:rsidRDefault="0019032B" w:rsidP="0096729E">
            <w:pPr>
              <w:spacing w:line="240" w:lineRule="auto"/>
              <w:rPr>
                <w:rFonts w:ascii="Verdana" w:hAnsi="Verdana" w:cs="Calibri"/>
                <w:sz w:val="16"/>
                <w:szCs w:val="16"/>
              </w:rPr>
            </w:pPr>
            <w:r w:rsidRPr="00CC14A3">
              <w:rPr>
                <w:rFonts w:ascii="Verdana" w:hAnsi="Verdana" w:cs="Calibri"/>
                <w:sz w:val="16"/>
                <w:szCs w:val="16"/>
              </w:rPr>
              <w:t xml:space="preserve">overwegende dat de vennootschap zich ter zake van de aanbesteding inzake </w:t>
            </w:r>
            <w:r>
              <w:rPr>
                <w:rFonts w:ascii="Verdana" w:hAnsi="Verdana" w:cs="Calibri"/>
                <w:sz w:val="16"/>
                <w:szCs w:val="16"/>
              </w:rPr>
              <w:t>Europese aanbesteding ERP-systeem (Financi</w:t>
            </w:r>
            <w:r w:rsidR="00C76DFB">
              <w:rPr>
                <w:rFonts w:ascii="Verdana" w:hAnsi="Verdana" w:cs="Calibri"/>
                <w:sz w:val="16"/>
                <w:szCs w:val="16"/>
              </w:rPr>
              <w:t>eel</w:t>
            </w:r>
            <w:r>
              <w:rPr>
                <w:rFonts w:ascii="Verdana" w:hAnsi="Verdana" w:cs="Calibri"/>
                <w:sz w:val="16"/>
                <w:szCs w:val="16"/>
              </w:rPr>
              <w:t xml:space="preserve">, HRM) met </w:t>
            </w:r>
            <w:r w:rsidRPr="00CC14A3">
              <w:rPr>
                <w:rFonts w:ascii="Verdana" w:hAnsi="Verdana" w:cs="Calibri"/>
                <w:sz w:val="16"/>
                <w:szCs w:val="16"/>
              </w:rPr>
              <w:t>&lt;naam deelnemer(s)</w:t>
            </w:r>
            <w:r>
              <w:rPr>
                <w:rFonts w:ascii="Verdana" w:hAnsi="Verdana" w:cs="Calibri"/>
                <w:sz w:val="16"/>
                <w:szCs w:val="16"/>
              </w:rPr>
              <w:t>&gt;</w:t>
            </w:r>
            <w:r w:rsidRPr="00CC14A3">
              <w:rPr>
                <w:rFonts w:ascii="Verdana" w:hAnsi="Verdana" w:cs="Calibri"/>
                <w:sz w:val="16"/>
                <w:szCs w:val="16"/>
              </w:rPr>
              <w:t xml:space="preserve"> als combinatie aanmeldt;</w:t>
            </w:r>
          </w:p>
          <w:p w14:paraId="4D2B19DA" w14:textId="77777777" w:rsidR="0019032B" w:rsidRPr="00CC14A3" w:rsidRDefault="0019032B" w:rsidP="0096729E">
            <w:pPr>
              <w:spacing w:line="240" w:lineRule="auto"/>
              <w:rPr>
                <w:rFonts w:ascii="Verdana" w:hAnsi="Verdana" w:cs="Calibri"/>
                <w:sz w:val="16"/>
                <w:szCs w:val="16"/>
              </w:rPr>
            </w:pPr>
          </w:p>
          <w:p w14:paraId="098B9372" w14:textId="77777777" w:rsidR="0019032B" w:rsidRPr="00CC14A3" w:rsidRDefault="0019032B" w:rsidP="0096729E">
            <w:pPr>
              <w:spacing w:line="240" w:lineRule="auto"/>
              <w:rPr>
                <w:rFonts w:ascii="Verdana" w:hAnsi="Verdana" w:cs="Calibri"/>
                <w:sz w:val="16"/>
                <w:szCs w:val="16"/>
              </w:rPr>
            </w:pPr>
            <w:proofErr w:type="gramStart"/>
            <w:r w:rsidRPr="00CC14A3">
              <w:rPr>
                <w:rFonts w:ascii="Verdana" w:hAnsi="Verdana" w:cs="Calibri"/>
                <w:sz w:val="16"/>
                <w:szCs w:val="16"/>
              </w:rPr>
              <w:t>verklaart</w:t>
            </w:r>
            <w:proofErr w:type="gramEnd"/>
            <w:r w:rsidRPr="00CC14A3">
              <w:rPr>
                <w:rFonts w:ascii="Verdana" w:hAnsi="Verdana" w:cs="Calibri"/>
                <w:sz w:val="16"/>
                <w:szCs w:val="16"/>
              </w:rPr>
              <w:t xml:space="preserve"> dat</w:t>
            </w:r>
          </w:p>
          <w:p w14:paraId="4AA42852" w14:textId="77777777" w:rsidR="0019032B" w:rsidRPr="00CC14A3" w:rsidRDefault="0019032B" w:rsidP="0096729E">
            <w:pPr>
              <w:spacing w:line="240" w:lineRule="auto"/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19032B" w:rsidRPr="00CC14A3" w14:paraId="6B2755AE" w14:textId="77777777" w:rsidTr="0096729E">
        <w:trPr>
          <w:trHeight w:val="546"/>
        </w:trPr>
        <w:tc>
          <w:tcPr>
            <w:tcW w:w="5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6DB3EE" w14:textId="77777777" w:rsidR="0019032B" w:rsidRPr="00CC14A3" w:rsidRDefault="0019032B" w:rsidP="0096729E">
            <w:pPr>
              <w:spacing w:line="240" w:lineRule="auto"/>
              <w:rPr>
                <w:rFonts w:ascii="Verdana" w:hAnsi="Verdana" w:cs="Calibri"/>
                <w:sz w:val="16"/>
                <w:szCs w:val="16"/>
              </w:rPr>
            </w:pPr>
            <w:r w:rsidRPr="00CC14A3">
              <w:rPr>
                <w:rFonts w:ascii="Arial" w:hAnsi="Arial" w:cs="Calibri"/>
                <w:sz w:val="16"/>
                <w:szCs w:val="16"/>
              </w:rPr>
              <w:t>►</w:t>
            </w:r>
          </w:p>
        </w:tc>
        <w:tc>
          <w:tcPr>
            <w:tcW w:w="79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9CA692" w14:textId="77777777" w:rsidR="0019032B" w:rsidRDefault="0019032B" w:rsidP="0096729E">
            <w:pPr>
              <w:spacing w:line="240" w:lineRule="auto"/>
              <w:rPr>
                <w:rFonts w:ascii="Verdana" w:hAnsi="Verdana" w:cs="Calibri"/>
                <w:sz w:val="16"/>
                <w:szCs w:val="16"/>
              </w:rPr>
            </w:pPr>
            <w:proofErr w:type="gramStart"/>
            <w:r w:rsidRPr="00CC14A3">
              <w:rPr>
                <w:rFonts w:ascii="Verdana" w:hAnsi="Verdana" w:cs="Calibri"/>
                <w:sz w:val="16"/>
                <w:szCs w:val="16"/>
              </w:rPr>
              <w:t>de</w:t>
            </w:r>
            <w:proofErr w:type="gramEnd"/>
            <w:r w:rsidRPr="00CC14A3">
              <w:rPr>
                <w:rFonts w:ascii="Verdana" w:hAnsi="Verdana" w:cs="Calibri"/>
                <w:sz w:val="16"/>
                <w:szCs w:val="16"/>
              </w:rPr>
              <w:t xml:space="preserve"> vennootschap zich – onder voorwaarde van gunning van de opdracht - hoofdelijk aansprakelijk stelt voor alle verplichtingen jegens de aanbestedende dienst, welke voortvloeien uit de ingevolge voormelde aanbesteding gesloten overeenkomst(en);</w:t>
            </w:r>
          </w:p>
          <w:p w14:paraId="50AF2B92" w14:textId="77777777" w:rsidR="0019032B" w:rsidRPr="00CC14A3" w:rsidRDefault="0019032B" w:rsidP="0096729E">
            <w:pPr>
              <w:spacing w:line="240" w:lineRule="auto"/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19032B" w:rsidRPr="00CC14A3" w14:paraId="3A4E454F" w14:textId="77777777" w:rsidTr="0096729E">
        <w:trPr>
          <w:trHeight w:val="299"/>
        </w:trPr>
        <w:tc>
          <w:tcPr>
            <w:tcW w:w="39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0EE5A7" w14:textId="77777777" w:rsidR="0019032B" w:rsidRPr="00CC14A3" w:rsidRDefault="0019032B" w:rsidP="0096729E">
            <w:pPr>
              <w:spacing w:line="240" w:lineRule="auto"/>
              <w:rPr>
                <w:rFonts w:ascii="Verdana" w:hAnsi="Verdana" w:cs="Calibri"/>
                <w:sz w:val="16"/>
                <w:szCs w:val="16"/>
              </w:rPr>
            </w:pPr>
            <w:r w:rsidRPr="00CC14A3">
              <w:rPr>
                <w:rFonts w:ascii="Verdana" w:hAnsi="Verdana" w:cs="Calibri"/>
                <w:sz w:val="16"/>
                <w:szCs w:val="16"/>
              </w:rPr>
              <w:t>Plaats</w:t>
            </w:r>
          </w:p>
          <w:p w14:paraId="598D11CE" w14:textId="77777777" w:rsidR="0019032B" w:rsidRPr="00CC14A3" w:rsidRDefault="0019032B" w:rsidP="0096729E">
            <w:pPr>
              <w:spacing w:line="240" w:lineRule="auto"/>
              <w:rPr>
                <w:rFonts w:ascii="Verdana" w:hAnsi="Verdana" w:cs="Calibri"/>
                <w:sz w:val="16"/>
                <w:szCs w:val="16"/>
              </w:rPr>
            </w:pPr>
          </w:p>
          <w:p w14:paraId="13F0F962" w14:textId="77777777" w:rsidR="0019032B" w:rsidRPr="00CC14A3" w:rsidRDefault="0019032B" w:rsidP="0096729E">
            <w:pPr>
              <w:spacing w:line="240" w:lineRule="auto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9BED82" w14:textId="77777777" w:rsidR="0019032B" w:rsidRPr="00CC14A3" w:rsidRDefault="0019032B" w:rsidP="0096729E">
            <w:pPr>
              <w:spacing w:line="240" w:lineRule="auto"/>
              <w:rPr>
                <w:rFonts w:ascii="Verdana" w:hAnsi="Verdana" w:cs="Calibri"/>
                <w:sz w:val="16"/>
                <w:szCs w:val="16"/>
              </w:rPr>
            </w:pPr>
            <w:r w:rsidRPr="00CC14A3">
              <w:rPr>
                <w:rFonts w:ascii="Verdana" w:hAnsi="Verdana" w:cs="Calibri"/>
                <w:sz w:val="16"/>
                <w:szCs w:val="16"/>
              </w:rPr>
              <w:t>Datum</w:t>
            </w:r>
          </w:p>
          <w:p w14:paraId="5EF363F3" w14:textId="77777777" w:rsidR="0019032B" w:rsidRPr="00CC14A3" w:rsidRDefault="0019032B" w:rsidP="0096729E">
            <w:pPr>
              <w:spacing w:line="240" w:lineRule="auto"/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19032B" w:rsidRPr="00CC14A3" w14:paraId="0DEA4322" w14:textId="77777777" w:rsidTr="0096729E">
        <w:trPr>
          <w:trHeight w:val="265"/>
        </w:trPr>
        <w:tc>
          <w:tcPr>
            <w:tcW w:w="39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C5ADFB" w14:textId="77777777" w:rsidR="0019032B" w:rsidRPr="00CC14A3" w:rsidRDefault="0019032B" w:rsidP="0096729E">
            <w:pPr>
              <w:spacing w:line="240" w:lineRule="auto"/>
              <w:rPr>
                <w:rFonts w:ascii="Verdana" w:hAnsi="Verdana" w:cs="Calibri"/>
                <w:sz w:val="16"/>
                <w:szCs w:val="16"/>
              </w:rPr>
            </w:pPr>
            <w:r w:rsidRPr="00CC14A3">
              <w:rPr>
                <w:rFonts w:ascii="Verdana" w:hAnsi="Verdana" w:cs="Calibri"/>
                <w:sz w:val="16"/>
                <w:szCs w:val="16"/>
              </w:rPr>
              <w:t>Naam</w:t>
            </w:r>
          </w:p>
          <w:p w14:paraId="25B05E90" w14:textId="77777777" w:rsidR="0019032B" w:rsidRPr="00CC14A3" w:rsidRDefault="0019032B" w:rsidP="0096729E">
            <w:pPr>
              <w:spacing w:line="240" w:lineRule="auto"/>
              <w:rPr>
                <w:rFonts w:ascii="Verdana" w:hAnsi="Verdana" w:cs="Calibri"/>
                <w:sz w:val="16"/>
                <w:szCs w:val="16"/>
              </w:rPr>
            </w:pPr>
          </w:p>
          <w:p w14:paraId="7A286EC2" w14:textId="77777777" w:rsidR="0019032B" w:rsidRPr="00CC14A3" w:rsidRDefault="0019032B" w:rsidP="0096729E">
            <w:pPr>
              <w:spacing w:line="240" w:lineRule="auto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2E0E5F" w14:textId="77777777" w:rsidR="0019032B" w:rsidRPr="00CC14A3" w:rsidRDefault="0019032B" w:rsidP="0096729E">
            <w:pPr>
              <w:spacing w:line="240" w:lineRule="auto"/>
              <w:rPr>
                <w:rFonts w:ascii="Verdana" w:hAnsi="Verdana" w:cs="Calibri"/>
                <w:sz w:val="16"/>
                <w:szCs w:val="16"/>
              </w:rPr>
            </w:pPr>
            <w:r w:rsidRPr="00CC14A3">
              <w:rPr>
                <w:rFonts w:ascii="Verdana" w:hAnsi="Verdana" w:cs="Calibri"/>
                <w:sz w:val="16"/>
                <w:szCs w:val="16"/>
              </w:rPr>
              <w:t>Functie</w:t>
            </w:r>
          </w:p>
        </w:tc>
      </w:tr>
      <w:tr w:rsidR="0019032B" w:rsidRPr="00CC14A3" w14:paraId="5D85AC55" w14:textId="77777777" w:rsidTr="0096729E">
        <w:trPr>
          <w:trHeight w:val="551"/>
        </w:trPr>
        <w:tc>
          <w:tcPr>
            <w:tcW w:w="850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1E2320" w14:textId="77777777" w:rsidR="0019032B" w:rsidRPr="00CC14A3" w:rsidRDefault="0019032B" w:rsidP="0096729E">
            <w:pPr>
              <w:spacing w:line="240" w:lineRule="auto"/>
              <w:rPr>
                <w:rFonts w:ascii="Verdana" w:hAnsi="Verdana" w:cs="Calibri"/>
                <w:sz w:val="16"/>
                <w:szCs w:val="16"/>
              </w:rPr>
            </w:pPr>
            <w:r w:rsidRPr="00CC14A3">
              <w:rPr>
                <w:rFonts w:ascii="Verdana" w:hAnsi="Verdana" w:cs="Calibri"/>
                <w:sz w:val="16"/>
                <w:szCs w:val="16"/>
              </w:rPr>
              <w:t>Handtekening</w:t>
            </w:r>
          </w:p>
          <w:p w14:paraId="7236702B" w14:textId="77777777" w:rsidR="0019032B" w:rsidRPr="00CC14A3" w:rsidRDefault="0019032B" w:rsidP="0096729E">
            <w:pPr>
              <w:spacing w:line="240" w:lineRule="auto"/>
              <w:rPr>
                <w:rFonts w:ascii="Verdana" w:hAnsi="Verdana" w:cs="Calibri"/>
                <w:sz w:val="16"/>
                <w:szCs w:val="16"/>
              </w:rPr>
            </w:pPr>
          </w:p>
          <w:p w14:paraId="2D7A110A" w14:textId="77777777" w:rsidR="0019032B" w:rsidRPr="00CC14A3" w:rsidRDefault="0019032B" w:rsidP="0096729E">
            <w:pPr>
              <w:spacing w:line="240" w:lineRule="auto"/>
              <w:rPr>
                <w:rFonts w:ascii="Verdana" w:hAnsi="Verdana" w:cs="Calibri"/>
                <w:sz w:val="16"/>
                <w:szCs w:val="16"/>
              </w:rPr>
            </w:pPr>
          </w:p>
          <w:p w14:paraId="3EEC8A5E" w14:textId="77777777" w:rsidR="0019032B" w:rsidRPr="00CC14A3" w:rsidRDefault="0019032B" w:rsidP="0096729E">
            <w:pPr>
              <w:spacing w:line="240" w:lineRule="auto"/>
              <w:rPr>
                <w:rFonts w:ascii="Verdana" w:hAnsi="Verdana" w:cs="Calibri"/>
                <w:sz w:val="16"/>
                <w:szCs w:val="16"/>
              </w:rPr>
            </w:pPr>
          </w:p>
          <w:p w14:paraId="13851AE8" w14:textId="77777777" w:rsidR="0019032B" w:rsidRPr="00CC14A3" w:rsidRDefault="0019032B" w:rsidP="0096729E">
            <w:pPr>
              <w:spacing w:line="240" w:lineRule="auto"/>
              <w:rPr>
                <w:rFonts w:ascii="Verdana" w:hAnsi="Verdana" w:cs="Calibri"/>
                <w:sz w:val="16"/>
                <w:szCs w:val="16"/>
              </w:rPr>
            </w:pPr>
          </w:p>
          <w:p w14:paraId="7465F930" w14:textId="77777777" w:rsidR="0019032B" w:rsidRPr="00CC14A3" w:rsidRDefault="0019032B" w:rsidP="0096729E">
            <w:pPr>
              <w:spacing w:line="240" w:lineRule="auto"/>
              <w:rPr>
                <w:rFonts w:ascii="Verdana" w:hAnsi="Verdana" w:cs="Calibri"/>
                <w:sz w:val="16"/>
                <w:szCs w:val="16"/>
              </w:rPr>
            </w:pPr>
          </w:p>
          <w:p w14:paraId="0715AE83" w14:textId="77777777" w:rsidR="0019032B" w:rsidRPr="00CC14A3" w:rsidRDefault="0019032B" w:rsidP="0096729E">
            <w:pPr>
              <w:spacing w:line="240" w:lineRule="auto"/>
              <w:rPr>
                <w:rFonts w:ascii="Verdana" w:hAnsi="Verdana" w:cs="Calibri"/>
                <w:sz w:val="16"/>
                <w:szCs w:val="16"/>
              </w:rPr>
            </w:pPr>
          </w:p>
          <w:p w14:paraId="65D485AB" w14:textId="77777777" w:rsidR="0019032B" w:rsidRPr="00CC14A3" w:rsidRDefault="0019032B" w:rsidP="0096729E">
            <w:pPr>
              <w:spacing w:line="240" w:lineRule="auto"/>
              <w:rPr>
                <w:rFonts w:ascii="Verdana" w:hAnsi="Verdana" w:cs="Calibri"/>
                <w:sz w:val="16"/>
                <w:szCs w:val="16"/>
              </w:rPr>
            </w:pPr>
          </w:p>
          <w:p w14:paraId="2518E629" w14:textId="77777777" w:rsidR="0019032B" w:rsidRPr="00CC14A3" w:rsidRDefault="0019032B" w:rsidP="0096729E">
            <w:pPr>
              <w:spacing w:line="240" w:lineRule="auto"/>
              <w:rPr>
                <w:rFonts w:ascii="Verdana" w:hAnsi="Verdana" w:cs="Calibri"/>
                <w:sz w:val="16"/>
                <w:szCs w:val="16"/>
              </w:rPr>
            </w:pPr>
          </w:p>
          <w:p w14:paraId="47428218" w14:textId="77777777" w:rsidR="0019032B" w:rsidRPr="00CC14A3" w:rsidRDefault="0019032B" w:rsidP="0096729E">
            <w:pPr>
              <w:spacing w:line="240" w:lineRule="auto"/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19032B" w:rsidRPr="00CC14A3" w14:paraId="330C5E7B" w14:textId="77777777" w:rsidTr="0096729E">
        <w:trPr>
          <w:trHeight w:val="843"/>
        </w:trPr>
        <w:tc>
          <w:tcPr>
            <w:tcW w:w="85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1C02" w14:textId="77777777" w:rsidR="0019032B" w:rsidRPr="00CC14A3" w:rsidRDefault="0019032B" w:rsidP="0096729E">
            <w:pPr>
              <w:spacing w:line="240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 w:rsidRPr="00CC14A3">
              <w:rPr>
                <w:rFonts w:ascii="Verdana" w:hAnsi="Verdana" w:cs="Calibri"/>
                <w:b/>
                <w:sz w:val="16"/>
                <w:szCs w:val="16"/>
              </w:rPr>
              <w:t>Deze verklaring dient door een bestuurder te worden getekend (zie onder kop ‘Bestuurder(s)’ op het uittreksel uit het handelsregister), dus niet door een gevolmachtigde/procuratiehouder.</w:t>
            </w:r>
          </w:p>
        </w:tc>
      </w:tr>
    </w:tbl>
    <w:p w14:paraId="0B019EDB" w14:textId="77777777" w:rsidR="000626FD" w:rsidRDefault="000626FD" w:rsidP="00CC14A3">
      <w:pPr>
        <w:pStyle w:val="Normaal"/>
        <w:rPr>
          <w:b/>
          <w:sz w:val="28"/>
        </w:rPr>
      </w:pPr>
    </w:p>
    <w:sectPr w:rsidR="000626FD" w:rsidSect="00F91939">
      <w:pgSz w:w="11906" w:h="16838"/>
      <w:pgMar w:top="1418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FFC55" w14:textId="77777777" w:rsidR="00DC79DC" w:rsidRDefault="00DC79DC">
      <w:pPr>
        <w:pStyle w:val="Normaal"/>
      </w:pPr>
      <w:r>
        <w:separator/>
      </w:r>
    </w:p>
  </w:endnote>
  <w:endnote w:type="continuationSeparator" w:id="0">
    <w:p w14:paraId="4DC10A4B" w14:textId="77777777" w:rsidR="00DC79DC" w:rsidRDefault="00DC79DC">
      <w:pPr>
        <w:pStyle w:val="Norma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altName w:val="Yu Gothic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TC Officina Serif Book">
    <w:altName w:val="Bell M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ITC Officina Serif">
    <w:altName w:val="Courier New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00000287" w:usb1="00000000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FZYaoTi">
    <w:panose1 w:val="020B0604020202020204"/>
    <w:charset w:val="80"/>
    <w:family w:val="roman"/>
    <w:notTrueType/>
    <w:pitch w:val="default"/>
  </w:font>
  <w:font w:name="STXinwe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E2650" w14:textId="77777777" w:rsidR="00DC79DC" w:rsidRDefault="00DC79DC">
      <w:pPr>
        <w:pStyle w:val="Normaal"/>
      </w:pPr>
      <w:r>
        <w:separator/>
      </w:r>
    </w:p>
  </w:footnote>
  <w:footnote w:type="continuationSeparator" w:id="0">
    <w:p w14:paraId="6CCCA21C" w14:textId="77777777" w:rsidR="00DC79DC" w:rsidRDefault="00DC79DC">
      <w:pPr>
        <w:pStyle w:val="Normaal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B76F3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D232C6"/>
    <w:multiLevelType w:val="hybridMultilevel"/>
    <w:tmpl w:val="52D2ADE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60DBE"/>
    <w:multiLevelType w:val="hybridMultilevel"/>
    <w:tmpl w:val="EC96F57E"/>
    <w:lvl w:ilvl="0" w:tplc="9D0660B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E9738E"/>
    <w:multiLevelType w:val="hybridMultilevel"/>
    <w:tmpl w:val="AC6C36D4"/>
    <w:lvl w:ilvl="0" w:tplc="CE9CDE12">
      <w:start w:val="1"/>
      <w:numFmt w:val="bullet"/>
      <w:pStyle w:val="Opsom1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54624"/>
    <w:multiLevelType w:val="hybridMultilevel"/>
    <w:tmpl w:val="38C8B44A"/>
    <w:lvl w:ilvl="0" w:tplc="1B2AA4D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0AC83F53"/>
    <w:multiLevelType w:val="hybridMultilevel"/>
    <w:tmpl w:val="34B2E1B4"/>
    <w:lvl w:ilvl="0" w:tplc="6A4414A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CF3FF0"/>
    <w:multiLevelType w:val="hybridMultilevel"/>
    <w:tmpl w:val="29CCF4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A67052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0CC51269"/>
    <w:multiLevelType w:val="hybridMultilevel"/>
    <w:tmpl w:val="F27E5490"/>
    <w:lvl w:ilvl="0" w:tplc="61C89DAA">
      <w:start w:val="65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F67261A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</w:lvl>
  </w:abstractNum>
  <w:abstractNum w:abstractNumId="11" w15:restartNumberingAfterBreak="0">
    <w:nsid w:val="160C7936"/>
    <w:multiLevelType w:val="hybridMultilevel"/>
    <w:tmpl w:val="CC1CD97A"/>
    <w:lvl w:ilvl="0" w:tplc="4CBC3D76">
      <w:start w:val="3"/>
      <w:numFmt w:val="bullet"/>
      <w:lvlText w:val="-"/>
      <w:lvlJc w:val="left"/>
      <w:pPr>
        <w:ind w:left="1494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4309BC"/>
    <w:multiLevelType w:val="hybridMultilevel"/>
    <w:tmpl w:val="3920F3B4"/>
    <w:lvl w:ilvl="0" w:tplc="331287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A0C3B"/>
    <w:multiLevelType w:val="hybridMultilevel"/>
    <w:tmpl w:val="F28A3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AE2825"/>
    <w:multiLevelType w:val="hybridMultilevel"/>
    <w:tmpl w:val="76E6E79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173A21"/>
    <w:multiLevelType w:val="multilevel"/>
    <w:tmpl w:val="3E1E8D6C"/>
    <w:styleLink w:val="OpsommingPrvOverijssel"/>
    <w:lvl w:ilvl="0">
      <w:start w:val="1"/>
      <w:numFmt w:val="bullet"/>
      <w:lvlText w:val=""/>
      <w:lvlJc w:val="left"/>
      <w:pPr>
        <w:tabs>
          <w:tab w:val="num" w:pos="240"/>
        </w:tabs>
        <w:ind w:left="240" w:hanging="24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"/>
      <w:lvlJc w:val="left"/>
      <w:pPr>
        <w:tabs>
          <w:tab w:val="num" w:pos="480"/>
        </w:tabs>
        <w:ind w:left="480" w:hanging="240"/>
      </w:pPr>
      <w:rPr>
        <w:rFonts w:ascii="Wingdings" w:hAnsi="Wingdings" w:hint="default"/>
        <w:sz w:val="16"/>
      </w:rPr>
    </w:lvl>
    <w:lvl w:ilvl="2">
      <w:start w:val="1"/>
      <w:numFmt w:val="bullet"/>
      <w:lvlText w:val=""/>
      <w:lvlJc w:val="left"/>
      <w:pPr>
        <w:tabs>
          <w:tab w:val="num" w:pos="720"/>
        </w:tabs>
        <w:ind w:left="720" w:hanging="2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9A70FF"/>
    <w:multiLevelType w:val="singleLevel"/>
    <w:tmpl w:val="B234EBE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</w:rPr>
    </w:lvl>
  </w:abstractNum>
  <w:abstractNum w:abstractNumId="17" w15:restartNumberingAfterBreak="0">
    <w:nsid w:val="3B921F79"/>
    <w:multiLevelType w:val="hybridMultilevel"/>
    <w:tmpl w:val="39304154"/>
    <w:lvl w:ilvl="0" w:tplc="3DB6F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C8A33C1"/>
    <w:multiLevelType w:val="singleLevel"/>
    <w:tmpl w:val="00DAFE7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19" w15:restartNumberingAfterBreak="0">
    <w:nsid w:val="3DED7B69"/>
    <w:multiLevelType w:val="hybridMultilevel"/>
    <w:tmpl w:val="1F185632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AB6E79"/>
    <w:multiLevelType w:val="hybridMultilevel"/>
    <w:tmpl w:val="BEDC6D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32704"/>
    <w:multiLevelType w:val="hybridMultilevel"/>
    <w:tmpl w:val="E51E6144"/>
    <w:lvl w:ilvl="0" w:tplc="FFFFFFFF">
      <w:start w:val="2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10E6DC4"/>
    <w:multiLevelType w:val="hybridMultilevel"/>
    <w:tmpl w:val="B0A07B38"/>
    <w:lvl w:ilvl="0" w:tplc="04130001">
      <w:start w:val="1"/>
      <w:numFmt w:val="bullet"/>
      <w:pStyle w:val="Opsomming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  <w:lvl w:ilvl="1" w:tplc="0413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4753F"/>
    <w:multiLevelType w:val="hybridMultilevel"/>
    <w:tmpl w:val="8B106C6C"/>
    <w:lvl w:ilvl="0" w:tplc="A7807A56"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hint="default"/>
      </w:rPr>
    </w:lvl>
    <w:lvl w:ilvl="1" w:tplc="0413000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E53EFB"/>
    <w:multiLevelType w:val="hybridMultilevel"/>
    <w:tmpl w:val="C4163B22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BB343F3"/>
    <w:multiLevelType w:val="multilevel"/>
    <w:tmpl w:val="D0248988"/>
    <w:lvl w:ilvl="0">
      <w:start w:val="1"/>
      <w:numFmt w:val="decimal"/>
      <w:pStyle w:val="Kop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1275"/>
        </w:tabs>
        <w:ind w:left="2409" w:hanging="19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26" w15:restartNumberingAfterBreak="0">
    <w:nsid w:val="523B594E"/>
    <w:multiLevelType w:val="multilevel"/>
    <w:tmpl w:val="54E400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3"/>
      <w:numFmt w:val="none"/>
      <w:lvlText w:val="7.3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27" w15:restartNumberingAfterBreak="0">
    <w:nsid w:val="540A5AD9"/>
    <w:multiLevelType w:val="hybridMultilevel"/>
    <w:tmpl w:val="1C344012"/>
    <w:lvl w:ilvl="0" w:tplc="04130001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C46D36"/>
    <w:multiLevelType w:val="hybridMultilevel"/>
    <w:tmpl w:val="D7F089A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C437D0"/>
    <w:multiLevelType w:val="hybridMultilevel"/>
    <w:tmpl w:val="831E78BA"/>
    <w:lvl w:ilvl="0" w:tplc="FFFFFFFF">
      <w:start w:val="2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cs="Times New Roman"/>
      </w:rPr>
    </w:lvl>
  </w:abstractNum>
  <w:abstractNum w:abstractNumId="30" w15:restartNumberingAfterBreak="0">
    <w:nsid w:val="5BEA6437"/>
    <w:multiLevelType w:val="hybridMultilevel"/>
    <w:tmpl w:val="55D41A3E"/>
    <w:lvl w:ilvl="0" w:tplc="8162EDE0">
      <w:start w:val="1"/>
      <w:numFmt w:val="decimal"/>
      <w:lvlText w:val="%1."/>
      <w:lvlJc w:val="left"/>
      <w:pPr>
        <w:tabs>
          <w:tab w:val="num" w:pos="466"/>
        </w:tabs>
        <w:ind w:left="466" w:hanging="360"/>
      </w:pPr>
      <w:rPr>
        <w:rFonts w:cs="Times New Roman" w:hint="default"/>
      </w:rPr>
    </w:lvl>
    <w:lvl w:ilvl="1" w:tplc="04130003" w:tentative="1">
      <w:start w:val="1"/>
      <w:numFmt w:val="lowerLetter"/>
      <w:lvlText w:val="%2."/>
      <w:lvlJc w:val="left"/>
      <w:pPr>
        <w:tabs>
          <w:tab w:val="num" w:pos="1186"/>
        </w:tabs>
        <w:ind w:left="1186" w:hanging="360"/>
      </w:pPr>
      <w:rPr>
        <w:rFonts w:cs="Times New Roman"/>
      </w:rPr>
    </w:lvl>
    <w:lvl w:ilvl="2" w:tplc="04130005" w:tentative="1">
      <w:start w:val="1"/>
      <w:numFmt w:val="lowerRoman"/>
      <w:lvlText w:val="%3."/>
      <w:lvlJc w:val="right"/>
      <w:pPr>
        <w:tabs>
          <w:tab w:val="num" w:pos="1906"/>
        </w:tabs>
        <w:ind w:left="1906" w:hanging="180"/>
      </w:pPr>
      <w:rPr>
        <w:rFonts w:cs="Times New Roman"/>
      </w:rPr>
    </w:lvl>
    <w:lvl w:ilvl="3" w:tplc="04130001" w:tentative="1">
      <w:start w:val="1"/>
      <w:numFmt w:val="decimal"/>
      <w:lvlText w:val="%4."/>
      <w:lvlJc w:val="left"/>
      <w:pPr>
        <w:tabs>
          <w:tab w:val="num" w:pos="2626"/>
        </w:tabs>
        <w:ind w:left="2626" w:hanging="360"/>
      </w:pPr>
      <w:rPr>
        <w:rFonts w:cs="Times New Roman"/>
      </w:rPr>
    </w:lvl>
    <w:lvl w:ilvl="4" w:tplc="04130003" w:tentative="1">
      <w:start w:val="1"/>
      <w:numFmt w:val="lowerLetter"/>
      <w:lvlText w:val="%5."/>
      <w:lvlJc w:val="left"/>
      <w:pPr>
        <w:tabs>
          <w:tab w:val="num" w:pos="3346"/>
        </w:tabs>
        <w:ind w:left="3346" w:hanging="360"/>
      </w:pPr>
      <w:rPr>
        <w:rFonts w:cs="Times New Roman"/>
      </w:rPr>
    </w:lvl>
    <w:lvl w:ilvl="5" w:tplc="04130005" w:tentative="1">
      <w:start w:val="1"/>
      <w:numFmt w:val="lowerRoman"/>
      <w:lvlText w:val="%6."/>
      <w:lvlJc w:val="right"/>
      <w:pPr>
        <w:tabs>
          <w:tab w:val="num" w:pos="4066"/>
        </w:tabs>
        <w:ind w:left="4066" w:hanging="180"/>
      </w:pPr>
      <w:rPr>
        <w:rFonts w:cs="Times New Roman"/>
      </w:rPr>
    </w:lvl>
    <w:lvl w:ilvl="6" w:tplc="04130001" w:tentative="1">
      <w:start w:val="1"/>
      <w:numFmt w:val="decimal"/>
      <w:lvlText w:val="%7."/>
      <w:lvlJc w:val="left"/>
      <w:pPr>
        <w:tabs>
          <w:tab w:val="num" w:pos="4786"/>
        </w:tabs>
        <w:ind w:left="4786" w:hanging="360"/>
      </w:pPr>
      <w:rPr>
        <w:rFonts w:cs="Times New Roman"/>
      </w:rPr>
    </w:lvl>
    <w:lvl w:ilvl="7" w:tplc="04130003" w:tentative="1">
      <w:start w:val="1"/>
      <w:numFmt w:val="lowerLetter"/>
      <w:lvlText w:val="%8."/>
      <w:lvlJc w:val="left"/>
      <w:pPr>
        <w:tabs>
          <w:tab w:val="num" w:pos="5506"/>
        </w:tabs>
        <w:ind w:left="5506" w:hanging="360"/>
      </w:pPr>
      <w:rPr>
        <w:rFonts w:cs="Times New Roman"/>
      </w:rPr>
    </w:lvl>
    <w:lvl w:ilvl="8" w:tplc="04130005" w:tentative="1">
      <w:start w:val="1"/>
      <w:numFmt w:val="lowerRoman"/>
      <w:lvlText w:val="%9."/>
      <w:lvlJc w:val="right"/>
      <w:pPr>
        <w:tabs>
          <w:tab w:val="num" w:pos="6226"/>
        </w:tabs>
        <w:ind w:left="6226" w:hanging="180"/>
      </w:pPr>
      <w:rPr>
        <w:rFonts w:cs="Times New Roman"/>
      </w:rPr>
    </w:lvl>
  </w:abstractNum>
  <w:abstractNum w:abstractNumId="31" w15:restartNumberingAfterBreak="0">
    <w:nsid w:val="5D096350"/>
    <w:multiLevelType w:val="hybridMultilevel"/>
    <w:tmpl w:val="EC8408C8"/>
    <w:lvl w:ilvl="0" w:tplc="5C3E0C8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DCD5D2D"/>
    <w:multiLevelType w:val="hybridMultilevel"/>
    <w:tmpl w:val="80FCA4A2"/>
    <w:lvl w:ilvl="0" w:tplc="5C3E0C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535615A"/>
    <w:multiLevelType w:val="singleLevel"/>
    <w:tmpl w:val="0413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4" w15:restartNumberingAfterBreak="0">
    <w:nsid w:val="665528EA"/>
    <w:multiLevelType w:val="hybridMultilevel"/>
    <w:tmpl w:val="39304154"/>
    <w:lvl w:ilvl="0" w:tplc="3F727694">
      <w:start w:val="1"/>
      <w:numFmt w:val="decimal"/>
      <w:lvlText w:val="%1."/>
      <w:lvlJc w:val="left"/>
      <w:pPr>
        <w:tabs>
          <w:tab w:val="num" w:pos="466"/>
        </w:tabs>
        <w:ind w:left="466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186"/>
        </w:tabs>
        <w:ind w:left="1186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906"/>
        </w:tabs>
        <w:ind w:left="1906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626"/>
        </w:tabs>
        <w:ind w:left="2626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346"/>
        </w:tabs>
        <w:ind w:left="3346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066"/>
        </w:tabs>
        <w:ind w:left="4066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786"/>
        </w:tabs>
        <w:ind w:left="4786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506"/>
        </w:tabs>
        <w:ind w:left="5506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226"/>
        </w:tabs>
        <w:ind w:left="6226" w:hanging="180"/>
      </w:pPr>
      <w:rPr>
        <w:rFonts w:cs="Times New Roman"/>
      </w:rPr>
    </w:lvl>
  </w:abstractNum>
  <w:abstractNum w:abstractNumId="35" w15:restartNumberingAfterBreak="0">
    <w:nsid w:val="665921B3"/>
    <w:multiLevelType w:val="hybridMultilevel"/>
    <w:tmpl w:val="D1040256"/>
    <w:lvl w:ilvl="0" w:tplc="5F7C8AF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8B76B30C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50B0DE7E">
      <w:start w:val="1"/>
      <w:numFmt w:val="upperRoman"/>
      <w:lvlText w:val="%3."/>
      <w:lvlJc w:val="left"/>
      <w:pPr>
        <w:ind w:left="720" w:hanging="720"/>
      </w:pPr>
      <w:rPr>
        <w:rFonts w:cs="Times New Roman" w:hint="default"/>
      </w:rPr>
    </w:lvl>
    <w:lvl w:ilvl="3" w:tplc="230836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DF6BB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83423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6086D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66249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BAC14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A1A3D3F"/>
    <w:multiLevelType w:val="hybridMultilevel"/>
    <w:tmpl w:val="CC92B37C"/>
    <w:lvl w:ilvl="0" w:tplc="5E70451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7" w15:restartNumberingAfterBreak="0">
    <w:nsid w:val="6B555727"/>
    <w:multiLevelType w:val="hybridMultilevel"/>
    <w:tmpl w:val="F08A7D7A"/>
    <w:lvl w:ilvl="0" w:tplc="ED0EF75A">
      <w:start w:val="17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97445E"/>
    <w:multiLevelType w:val="hybridMultilevel"/>
    <w:tmpl w:val="A7ACDE58"/>
    <w:lvl w:ilvl="0" w:tplc="0888BB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827A33"/>
    <w:multiLevelType w:val="hybridMultilevel"/>
    <w:tmpl w:val="B8F8A5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D67DAF"/>
    <w:multiLevelType w:val="hybridMultilevel"/>
    <w:tmpl w:val="C33670E0"/>
    <w:lvl w:ilvl="0" w:tplc="1F6485F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30003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30005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30001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30003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3000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30001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30003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30005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1" w15:restartNumberingAfterBreak="0">
    <w:nsid w:val="771D6B92"/>
    <w:multiLevelType w:val="hybridMultilevel"/>
    <w:tmpl w:val="A1F25292"/>
    <w:lvl w:ilvl="0" w:tplc="C5641B5A">
      <w:start w:val="1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ascii="Arial" w:eastAsia="Times New Roman" w:hAnsi="Arial" w:hint="default"/>
      </w:rPr>
    </w:lvl>
    <w:lvl w:ilvl="1" w:tplc="04130019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13001B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13001B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13001B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42" w15:restartNumberingAfterBreak="0">
    <w:nsid w:val="79C004DE"/>
    <w:multiLevelType w:val="singleLevel"/>
    <w:tmpl w:val="EAA67D48"/>
    <w:lvl w:ilvl="0">
      <w:start w:val="1"/>
      <w:numFmt w:val="upperLetter"/>
      <w:pStyle w:val="Bijlagen"/>
      <w:lvlText w:val="Annex %1."/>
      <w:lvlJc w:val="left"/>
      <w:pPr>
        <w:tabs>
          <w:tab w:val="num" w:pos="2215"/>
        </w:tabs>
        <w:ind w:left="1495" w:hanging="360"/>
      </w:pPr>
      <w:rPr>
        <w:rFonts w:ascii="Lucida Sans" w:hAnsi="Lucida San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7A0C7562"/>
    <w:multiLevelType w:val="hybridMultilevel"/>
    <w:tmpl w:val="0DF6E098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ED61EEF"/>
    <w:multiLevelType w:val="hybridMultilevel"/>
    <w:tmpl w:val="B47099F4"/>
    <w:lvl w:ilvl="0" w:tplc="45BEFA1C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130003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3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317491728">
    <w:abstractNumId w:val="25"/>
  </w:num>
  <w:num w:numId="2" w16cid:durableId="339815450">
    <w:abstractNumId w:val="4"/>
  </w:num>
  <w:num w:numId="3" w16cid:durableId="509687908">
    <w:abstractNumId w:val="16"/>
  </w:num>
  <w:num w:numId="4" w16cid:durableId="375399121">
    <w:abstractNumId w:val="18"/>
  </w:num>
  <w:num w:numId="5" w16cid:durableId="995298487">
    <w:abstractNumId w:val="35"/>
  </w:num>
  <w:num w:numId="6" w16cid:durableId="8140245">
    <w:abstractNumId w:val="8"/>
  </w:num>
  <w:num w:numId="7" w16cid:durableId="243271499">
    <w:abstractNumId w:val="3"/>
  </w:num>
  <w:num w:numId="8" w16cid:durableId="817574854">
    <w:abstractNumId w:val="40"/>
  </w:num>
  <w:num w:numId="9" w16cid:durableId="1411122162">
    <w:abstractNumId w:val="9"/>
  </w:num>
  <w:num w:numId="10" w16cid:durableId="1715546929">
    <w:abstractNumId w:val="36"/>
  </w:num>
  <w:num w:numId="11" w16cid:durableId="961575669">
    <w:abstractNumId w:val="12"/>
  </w:num>
  <w:num w:numId="12" w16cid:durableId="2112897866">
    <w:abstractNumId w:val="42"/>
  </w:num>
  <w:num w:numId="13" w16cid:durableId="1472865354">
    <w:abstractNumId w:val="6"/>
  </w:num>
  <w:num w:numId="14" w16cid:durableId="343671735">
    <w:abstractNumId w:val="33"/>
  </w:num>
  <w:num w:numId="15" w16cid:durableId="1223367154">
    <w:abstractNumId w:val="5"/>
  </w:num>
  <w:num w:numId="16" w16cid:durableId="2000768841">
    <w:abstractNumId w:val="17"/>
  </w:num>
  <w:num w:numId="17" w16cid:durableId="1559852565">
    <w:abstractNumId w:val="32"/>
  </w:num>
  <w:num w:numId="18" w16cid:durableId="407460801">
    <w:abstractNumId w:val="41"/>
  </w:num>
  <w:num w:numId="19" w16cid:durableId="1043403196">
    <w:abstractNumId w:val="29"/>
  </w:num>
  <w:num w:numId="20" w16cid:durableId="708267457">
    <w:abstractNumId w:val="27"/>
  </w:num>
  <w:num w:numId="21" w16cid:durableId="1236015384">
    <w:abstractNumId w:val="44"/>
  </w:num>
  <w:num w:numId="22" w16cid:durableId="1031881706">
    <w:abstractNumId w:val="22"/>
  </w:num>
  <w:num w:numId="23" w16cid:durableId="1830444006">
    <w:abstractNumId w:val="31"/>
  </w:num>
  <w:num w:numId="24" w16cid:durableId="1885869662">
    <w:abstractNumId w:val="37"/>
  </w:num>
  <w:num w:numId="25" w16cid:durableId="1714841993">
    <w:abstractNumId w:val="15"/>
  </w:num>
  <w:num w:numId="26" w16cid:durableId="1330983844">
    <w:abstractNumId w:val="30"/>
  </w:num>
  <w:num w:numId="27" w16cid:durableId="2145074749">
    <w:abstractNumId w:val="10"/>
  </w:num>
  <w:num w:numId="28" w16cid:durableId="860899260">
    <w:abstractNumId w:val="14"/>
  </w:num>
  <w:num w:numId="29" w16cid:durableId="660624148">
    <w:abstractNumId w:val="34"/>
  </w:num>
  <w:num w:numId="30" w16cid:durableId="1757943648">
    <w:abstractNumId w:val="13"/>
  </w:num>
  <w:num w:numId="31" w16cid:durableId="1789809690">
    <w:abstractNumId w:val="43"/>
  </w:num>
  <w:num w:numId="32" w16cid:durableId="1909263372">
    <w:abstractNumId w:val="26"/>
  </w:num>
  <w:num w:numId="33" w16cid:durableId="1868521690">
    <w:abstractNumId w:val="23"/>
  </w:num>
  <w:num w:numId="34" w16cid:durableId="1623463839">
    <w:abstractNumId w:val="21"/>
  </w:num>
  <w:num w:numId="35" w16cid:durableId="1021199446">
    <w:abstractNumId w:val="20"/>
  </w:num>
  <w:num w:numId="36" w16cid:durableId="1703246873">
    <w:abstractNumId w:val="39"/>
  </w:num>
  <w:num w:numId="37" w16cid:durableId="494564805">
    <w:abstractNumId w:val="19"/>
  </w:num>
  <w:num w:numId="38" w16cid:durableId="1933584547">
    <w:abstractNumId w:val="0"/>
  </w:num>
  <w:num w:numId="39" w16cid:durableId="1268543901">
    <w:abstractNumId w:val="1"/>
  </w:num>
  <w:num w:numId="40" w16cid:durableId="2001764172">
    <w:abstractNumId w:val="28"/>
  </w:num>
  <w:num w:numId="41" w16cid:durableId="550577970">
    <w:abstractNumId w:val="2"/>
  </w:num>
  <w:num w:numId="42" w16cid:durableId="455224999">
    <w:abstractNumId w:val="7"/>
  </w:num>
  <w:num w:numId="43" w16cid:durableId="1060247861">
    <w:abstractNumId w:val="24"/>
  </w:num>
  <w:num w:numId="44" w16cid:durableId="1226376761">
    <w:abstractNumId w:val="11"/>
  </w:num>
  <w:num w:numId="45" w16cid:durableId="1133445157">
    <w:abstractNumId w:val="3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32B"/>
    <w:rsid w:val="000017B6"/>
    <w:rsid w:val="00001AD5"/>
    <w:rsid w:val="00001D73"/>
    <w:rsid w:val="00002087"/>
    <w:rsid w:val="000024F0"/>
    <w:rsid w:val="00002C52"/>
    <w:rsid w:val="00002DFC"/>
    <w:rsid w:val="00003D51"/>
    <w:rsid w:val="0001061A"/>
    <w:rsid w:val="000109EE"/>
    <w:rsid w:val="00012B15"/>
    <w:rsid w:val="00015F43"/>
    <w:rsid w:val="00017DF4"/>
    <w:rsid w:val="0002124E"/>
    <w:rsid w:val="000212E6"/>
    <w:rsid w:val="00027444"/>
    <w:rsid w:val="00027BBA"/>
    <w:rsid w:val="00031B8F"/>
    <w:rsid w:val="00031F12"/>
    <w:rsid w:val="0003278B"/>
    <w:rsid w:val="00032861"/>
    <w:rsid w:val="00032F4D"/>
    <w:rsid w:val="0003307F"/>
    <w:rsid w:val="00033569"/>
    <w:rsid w:val="0003364D"/>
    <w:rsid w:val="0003489F"/>
    <w:rsid w:val="0003516E"/>
    <w:rsid w:val="00035D52"/>
    <w:rsid w:val="000364ED"/>
    <w:rsid w:val="0003742F"/>
    <w:rsid w:val="00040508"/>
    <w:rsid w:val="000415D4"/>
    <w:rsid w:val="00041807"/>
    <w:rsid w:val="00042422"/>
    <w:rsid w:val="00043B79"/>
    <w:rsid w:val="00044010"/>
    <w:rsid w:val="00044704"/>
    <w:rsid w:val="00044763"/>
    <w:rsid w:val="000458BA"/>
    <w:rsid w:val="00045AF9"/>
    <w:rsid w:val="0004751F"/>
    <w:rsid w:val="0004784C"/>
    <w:rsid w:val="000478FE"/>
    <w:rsid w:val="00050749"/>
    <w:rsid w:val="00052429"/>
    <w:rsid w:val="00052FD4"/>
    <w:rsid w:val="00053322"/>
    <w:rsid w:val="000540FA"/>
    <w:rsid w:val="000547DE"/>
    <w:rsid w:val="00054FC9"/>
    <w:rsid w:val="00054FCA"/>
    <w:rsid w:val="0005548A"/>
    <w:rsid w:val="00057288"/>
    <w:rsid w:val="00057A3F"/>
    <w:rsid w:val="00057B3E"/>
    <w:rsid w:val="000608A6"/>
    <w:rsid w:val="000609DF"/>
    <w:rsid w:val="00061516"/>
    <w:rsid w:val="00062151"/>
    <w:rsid w:val="0006254D"/>
    <w:rsid w:val="000626FD"/>
    <w:rsid w:val="00063AB0"/>
    <w:rsid w:val="000645D6"/>
    <w:rsid w:val="00064D75"/>
    <w:rsid w:val="000656BF"/>
    <w:rsid w:val="000657A2"/>
    <w:rsid w:val="00066681"/>
    <w:rsid w:val="0007013E"/>
    <w:rsid w:val="000707BB"/>
    <w:rsid w:val="0007092E"/>
    <w:rsid w:val="00070BA8"/>
    <w:rsid w:val="0007221F"/>
    <w:rsid w:val="00074C46"/>
    <w:rsid w:val="00075B38"/>
    <w:rsid w:val="00075EFB"/>
    <w:rsid w:val="00076571"/>
    <w:rsid w:val="00077B46"/>
    <w:rsid w:val="00081905"/>
    <w:rsid w:val="00082825"/>
    <w:rsid w:val="00082988"/>
    <w:rsid w:val="00083EBD"/>
    <w:rsid w:val="00085211"/>
    <w:rsid w:val="00086682"/>
    <w:rsid w:val="000878C0"/>
    <w:rsid w:val="00090D35"/>
    <w:rsid w:val="00091BBE"/>
    <w:rsid w:val="00091E88"/>
    <w:rsid w:val="000938AA"/>
    <w:rsid w:val="00093C96"/>
    <w:rsid w:val="00093EF3"/>
    <w:rsid w:val="000945D8"/>
    <w:rsid w:val="00095CC2"/>
    <w:rsid w:val="000963D6"/>
    <w:rsid w:val="0009687C"/>
    <w:rsid w:val="000973C9"/>
    <w:rsid w:val="000A05B4"/>
    <w:rsid w:val="000A1DA0"/>
    <w:rsid w:val="000A2688"/>
    <w:rsid w:val="000A288D"/>
    <w:rsid w:val="000A329A"/>
    <w:rsid w:val="000A3C9C"/>
    <w:rsid w:val="000A419A"/>
    <w:rsid w:val="000A4F23"/>
    <w:rsid w:val="000A54F6"/>
    <w:rsid w:val="000A5FAB"/>
    <w:rsid w:val="000A6CF1"/>
    <w:rsid w:val="000A7EF1"/>
    <w:rsid w:val="000B008C"/>
    <w:rsid w:val="000B0F40"/>
    <w:rsid w:val="000B2248"/>
    <w:rsid w:val="000B26DA"/>
    <w:rsid w:val="000B2736"/>
    <w:rsid w:val="000B2AD7"/>
    <w:rsid w:val="000B313A"/>
    <w:rsid w:val="000B36A2"/>
    <w:rsid w:val="000B5FEA"/>
    <w:rsid w:val="000B7831"/>
    <w:rsid w:val="000B7853"/>
    <w:rsid w:val="000C1868"/>
    <w:rsid w:val="000C2C56"/>
    <w:rsid w:val="000C4A36"/>
    <w:rsid w:val="000C69FC"/>
    <w:rsid w:val="000C790B"/>
    <w:rsid w:val="000D0B4B"/>
    <w:rsid w:val="000D0D50"/>
    <w:rsid w:val="000D2417"/>
    <w:rsid w:val="000D36CC"/>
    <w:rsid w:val="000D5981"/>
    <w:rsid w:val="000D6233"/>
    <w:rsid w:val="000D69A6"/>
    <w:rsid w:val="000D6B07"/>
    <w:rsid w:val="000D6CC4"/>
    <w:rsid w:val="000E0643"/>
    <w:rsid w:val="000E07BF"/>
    <w:rsid w:val="000E0877"/>
    <w:rsid w:val="000E1F1C"/>
    <w:rsid w:val="000E4113"/>
    <w:rsid w:val="000E4347"/>
    <w:rsid w:val="000E4A3A"/>
    <w:rsid w:val="000E53AC"/>
    <w:rsid w:val="000E58DB"/>
    <w:rsid w:val="000E668D"/>
    <w:rsid w:val="000E669F"/>
    <w:rsid w:val="000F037C"/>
    <w:rsid w:val="000F0AA0"/>
    <w:rsid w:val="000F10E7"/>
    <w:rsid w:val="000F19F0"/>
    <w:rsid w:val="000F38C1"/>
    <w:rsid w:val="000F4B3E"/>
    <w:rsid w:val="000F5263"/>
    <w:rsid w:val="000F6129"/>
    <w:rsid w:val="000F61C2"/>
    <w:rsid w:val="000F63FF"/>
    <w:rsid w:val="000F73EC"/>
    <w:rsid w:val="00100633"/>
    <w:rsid w:val="00100782"/>
    <w:rsid w:val="00100C4C"/>
    <w:rsid w:val="0010201D"/>
    <w:rsid w:val="001039B8"/>
    <w:rsid w:val="00103E03"/>
    <w:rsid w:val="00104512"/>
    <w:rsid w:val="0010608C"/>
    <w:rsid w:val="00113647"/>
    <w:rsid w:val="00114425"/>
    <w:rsid w:val="00114F54"/>
    <w:rsid w:val="00115372"/>
    <w:rsid w:val="00115621"/>
    <w:rsid w:val="00115CF3"/>
    <w:rsid w:val="00115D27"/>
    <w:rsid w:val="00116968"/>
    <w:rsid w:val="0011755A"/>
    <w:rsid w:val="001177EF"/>
    <w:rsid w:val="00123B25"/>
    <w:rsid w:val="00123CF5"/>
    <w:rsid w:val="001240C5"/>
    <w:rsid w:val="00124C57"/>
    <w:rsid w:val="00125798"/>
    <w:rsid w:val="0012634A"/>
    <w:rsid w:val="001279C6"/>
    <w:rsid w:val="00130C53"/>
    <w:rsid w:val="00130D57"/>
    <w:rsid w:val="001350B8"/>
    <w:rsid w:val="00135298"/>
    <w:rsid w:val="00135A70"/>
    <w:rsid w:val="0013623D"/>
    <w:rsid w:val="00136779"/>
    <w:rsid w:val="0014031A"/>
    <w:rsid w:val="001430BA"/>
    <w:rsid w:val="00143218"/>
    <w:rsid w:val="00143A81"/>
    <w:rsid w:val="00144643"/>
    <w:rsid w:val="00144964"/>
    <w:rsid w:val="0014567F"/>
    <w:rsid w:val="001458D0"/>
    <w:rsid w:val="00145DC2"/>
    <w:rsid w:val="001466F7"/>
    <w:rsid w:val="001470FC"/>
    <w:rsid w:val="00147E12"/>
    <w:rsid w:val="00147E40"/>
    <w:rsid w:val="0015183D"/>
    <w:rsid w:val="00152270"/>
    <w:rsid w:val="001528D0"/>
    <w:rsid w:val="00154297"/>
    <w:rsid w:val="001547B1"/>
    <w:rsid w:val="001547E0"/>
    <w:rsid w:val="00154D40"/>
    <w:rsid w:val="0015687F"/>
    <w:rsid w:val="0016020A"/>
    <w:rsid w:val="001602A7"/>
    <w:rsid w:val="00160E72"/>
    <w:rsid w:val="00161673"/>
    <w:rsid w:val="00163497"/>
    <w:rsid w:val="00163CE9"/>
    <w:rsid w:val="0016565C"/>
    <w:rsid w:val="00170837"/>
    <w:rsid w:val="00170A70"/>
    <w:rsid w:val="00171712"/>
    <w:rsid w:val="001720BA"/>
    <w:rsid w:val="00175650"/>
    <w:rsid w:val="00175FED"/>
    <w:rsid w:val="00177B11"/>
    <w:rsid w:val="00177CF3"/>
    <w:rsid w:val="00180B7F"/>
    <w:rsid w:val="00181C22"/>
    <w:rsid w:val="001833C7"/>
    <w:rsid w:val="001842B0"/>
    <w:rsid w:val="001843E4"/>
    <w:rsid w:val="00186201"/>
    <w:rsid w:val="00186C1D"/>
    <w:rsid w:val="001875EA"/>
    <w:rsid w:val="00187E1A"/>
    <w:rsid w:val="0019028E"/>
    <w:rsid w:val="0019032B"/>
    <w:rsid w:val="00191A42"/>
    <w:rsid w:val="00192D17"/>
    <w:rsid w:val="00194064"/>
    <w:rsid w:val="001940DC"/>
    <w:rsid w:val="00194CDF"/>
    <w:rsid w:val="001951D3"/>
    <w:rsid w:val="0019562D"/>
    <w:rsid w:val="0019606A"/>
    <w:rsid w:val="00196123"/>
    <w:rsid w:val="00196213"/>
    <w:rsid w:val="00196767"/>
    <w:rsid w:val="001972EC"/>
    <w:rsid w:val="0019776A"/>
    <w:rsid w:val="00197FB1"/>
    <w:rsid w:val="001A01D6"/>
    <w:rsid w:val="001A0C27"/>
    <w:rsid w:val="001A1B72"/>
    <w:rsid w:val="001A1C14"/>
    <w:rsid w:val="001A24B0"/>
    <w:rsid w:val="001A2877"/>
    <w:rsid w:val="001A3207"/>
    <w:rsid w:val="001A51D6"/>
    <w:rsid w:val="001A57F8"/>
    <w:rsid w:val="001A652E"/>
    <w:rsid w:val="001A6725"/>
    <w:rsid w:val="001A708A"/>
    <w:rsid w:val="001A7573"/>
    <w:rsid w:val="001B0775"/>
    <w:rsid w:val="001B1012"/>
    <w:rsid w:val="001B2A4F"/>
    <w:rsid w:val="001B3A87"/>
    <w:rsid w:val="001B42C2"/>
    <w:rsid w:val="001B4A23"/>
    <w:rsid w:val="001B593D"/>
    <w:rsid w:val="001C00BD"/>
    <w:rsid w:val="001C0D8A"/>
    <w:rsid w:val="001C4B44"/>
    <w:rsid w:val="001C600D"/>
    <w:rsid w:val="001D058D"/>
    <w:rsid w:val="001D06F9"/>
    <w:rsid w:val="001D0B78"/>
    <w:rsid w:val="001D1398"/>
    <w:rsid w:val="001D2594"/>
    <w:rsid w:val="001D2CDA"/>
    <w:rsid w:val="001D554B"/>
    <w:rsid w:val="001D7C66"/>
    <w:rsid w:val="001D7FEB"/>
    <w:rsid w:val="001E0BBB"/>
    <w:rsid w:val="001E119C"/>
    <w:rsid w:val="001E1923"/>
    <w:rsid w:val="001E3960"/>
    <w:rsid w:val="001E46D8"/>
    <w:rsid w:val="001E4818"/>
    <w:rsid w:val="001E4A07"/>
    <w:rsid w:val="001E4A5E"/>
    <w:rsid w:val="001E6299"/>
    <w:rsid w:val="001E6663"/>
    <w:rsid w:val="001E75E8"/>
    <w:rsid w:val="001F00EF"/>
    <w:rsid w:val="001F03EC"/>
    <w:rsid w:val="001F450C"/>
    <w:rsid w:val="001F4DDE"/>
    <w:rsid w:val="001F5205"/>
    <w:rsid w:val="001F68B5"/>
    <w:rsid w:val="001F7806"/>
    <w:rsid w:val="00200BEA"/>
    <w:rsid w:val="00200EA8"/>
    <w:rsid w:val="0020272C"/>
    <w:rsid w:val="00203A8E"/>
    <w:rsid w:val="00203EDA"/>
    <w:rsid w:val="00204487"/>
    <w:rsid w:val="00205BB3"/>
    <w:rsid w:val="00206D9B"/>
    <w:rsid w:val="0020791C"/>
    <w:rsid w:val="00207DCB"/>
    <w:rsid w:val="002106F0"/>
    <w:rsid w:val="00211002"/>
    <w:rsid w:val="00211446"/>
    <w:rsid w:val="00212096"/>
    <w:rsid w:val="00213189"/>
    <w:rsid w:val="002131A5"/>
    <w:rsid w:val="0021322C"/>
    <w:rsid w:val="00213B25"/>
    <w:rsid w:val="00214873"/>
    <w:rsid w:val="00214906"/>
    <w:rsid w:val="00215710"/>
    <w:rsid w:val="00215C61"/>
    <w:rsid w:val="00215D41"/>
    <w:rsid w:val="00220EBE"/>
    <w:rsid w:val="00221607"/>
    <w:rsid w:val="00222360"/>
    <w:rsid w:val="00223EBB"/>
    <w:rsid w:val="00226131"/>
    <w:rsid w:val="002262FE"/>
    <w:rsid w:val="0022644D"/>
    <w:rsid w:val="00227E0B"/>
    <w:rsid w:val="0023054E"/>
    <w:rsid w:val="002314BC"/>
    <w:rsid w:val="002335BC"/>
    <w:rsid w:val="00233F32"/>
    <w:rsid w:val="00234132"/>
    <w:rsid w:val="002351B1"/>
    <w:rsid w:val="002351FE"/>
    <w:rsid w:val="00235955"/>
    <w:rsid w:val="0023693D"/>
    <w:rsid w:val="00241AD4"/>
    <w:rsid w:val="002442E6"/>
    <w:rsid w:val="00245981"/>
    <w:rsid w:val="002466ED"/>
    <w:rsid w:val="00247A83"/>
    <w:rsid w:val="00250E3E"/>
    <w:rsid w:val="002512C3"/>
    <w:rsid w:val="00254227"/>
    <w:rsid w:val="002545C1"/>
    <w:rsid w:val="00256ED0"/>
    <w:rsid w:val="002604FE"/>
    <w:rsid w:val="00260CBF"/>
    <w:rsid w:val="002613B5"/>
    <w:rsid w:val="002639BB"/>
    <w:rsid w:val="00263CE8"/>
    <w:rsid w:val="00264CC7"/>
    <w:rsid w:val="00265042"/>
    <w:rsid w:val="002662B0"/>
    <w:rsid w:val="0027197E"/>
    <w:rsid w:val="00271DBF"/>
    <w:rsid w:val="00273F95"/>
    <w:rsid w:val="00274C21"/>
    <w:rsid w:val="00276FA4"/>
    <w:rsid w:val="00281D6B"/>
    <w:rsid w:val="00281E39"/>
    <w:rsid w:val="002823D5"/>
    <w:rsid w:val="00283E90"/>
    <w:rsid w:val="00284A3E"/>
    <w:rsid w:val="00284A4B"/>
    <w:rsid w:val="00285CB9"/>
    <w:rsid w:val="00286498"/>
    <w:rsid w:val="00286E0E"/>
    <w:rsid w:val="0028774E"/>
    <w:rsid w:val="00290B22"/>
    <w:rsid w:val="00290EDF"/>
    <w:rsid w:val="002913FD"/>
    <w:rsid w:val="00293993"/>
    <w:rsid w:val="00294028"/>
    <w:rsid w:val="0029434F"/>
    <w:rsid w:val="00294F4A"/>
    <w:rsid w:val="00294FE5"/>
    <w:rsid w:val="002951D7"/>
    <w:rsid w:val="002956BF"/>
    <w:rsid w:val="002958F3"/>
    <w:rsid w:val="002A014F"/>
    <w:rsid w:val="002A3C96"/>
    <w:rsid w:val="002A455D"/>
    <w:rsid w:val="002A47AE"/>
    <w:rsid w:val="002A5D63"/>
    <w:rsid w:val="002A671D"/>
    <w:rsid w:val="002B385C"/>
    <w:rsid w:val="002B3F9B"/>
    <w:rsid w:val="002C0025"/>
    <w:rsid w:val="002C03E8"/>
    <w:rsid w:val="002C08B1"/>
    <w:rsid w:val="002C10ED"/>
    <w:rsid w:val="002C1789"/>
    <w:rsid w:val="002C1F46"/>
    <w:rsid w:val="002C3EB2"/>
    <w:rsid w:val="002C6FA8"/>
    <w:rsid w:val="002D0A74"/>
    <w:rsid w:val="002D1AB8"/>
    <w:rsid w:val="002D2205"/>
    <w:rsid w:val="002D2D25"/>
    <w:rsid w:val="002D32C5"/>
    <w:rsid w:val="002D3964"/>
    <w:rsid w:val="002D6006"/>
    <w:rsid w:val="002E07F1"/>
    <w:rsid w:val="002E1901"/>
    <w:rsid w:val="002E284A"/>
    <w:rsid w:val="002E4031"/>
    <w:rsid w:val="002E55DA"/>
    <w:rsid w:val="002E5D66"/>
    <w:rsid w:val="002E64AE"/>
    <w:rsid w:val="002E65C4"/>
    <w:rsid w:val="002E778D"/>
    <w:rsid w:val="002F0DB9"/>
    <w:rsid w:val="002F1219"/>
    <w:rsid w:val="002F2242"/>
    <w:rsid w:val="002F2454"/>
    <w:rsid w:val="002F26AD"/>
    <w:rsid w:val="002F2A80"/>
    <w:rsid w:val="002F5634"/>
    <w:rsid w:val="002F636E"/>
    <w:rsid w:val="002F6B33"/>
    <w:rsid w:val="002F73B7"/>
    <w:rsid w:val="002F7454"/>
    <w:rsid w:val="0030036D"/>
    <w:rsid w:val="003003B2"/>
    <w:rsid w:val="00301CE1"/>
    <w:rsid w:val="00303A08"/>
    <w:rsid w:val="00304302"/>
    <w:rsid w:val="0030450D"/>
    <w:rsid w:val="00304675"/>
    <w:rsid w:val="00305B84"/>
    <w:rsid w:val="003063B8"/>
    <w:rsid w:val="00307DDA"/>
    <w:rsid w:val="00310E19"/>
    <w:rsid w:val="00310FF8"/>
    <w:rsid w:val="00311013"/>
    <w:rsid w:val="0031170F"/>
    <w:rsid w:val="00311ED2"/>
    <w:rsid w:val="003124DE"/>
    <w:rsid w:val="00312966"/>
    <w:rsid w:val="003129CB"/>
    <w:rsid w:val="00312ED7"/>
    <w:rsid w:val="00313161"/>
    <w:rsid w:val="00313E5B"/>
    <w:rsid w:val="00313E96"/>
    <w:rsid w:val="00316FC4"/>
    <w:rsid w:val="0031783A"/>
    <w:rsid w:val="00322815"/>
    <w:rsid w:val="00322F11"/>
    <w:rsid w:val="00323E9A"/>
    <w:rsid w:val="00325A2C"/>
    <w:rsid w:val="00325EC8"/>
    <w:rsid w:val="00325F05"/>
    <w:rsid w:val="0033032D"/>
    <w:rsid w:val="00331A81"/>
    <w:rsid w:val="00332299"/>
    <w:rsid w:val="0033238C"/>
    <w:rsid w:val="003334A5"/>
    <w:rsid w:val="00334155"/>
    <w:rsid w:val="0033551A"/>
    <w:rsid w:val="00335984"/>
    <w:rsid w:val="003360E9"/>
    <w:rsid w:val="00336BDD"/>
    <w:rsid w:val="00337C6C"/>
    <w:rsid w:val="003402A1"/>
    <w:rsid w:val="003421B6"/>
    <w:rsid w:val="00342576"/>
    <w:rsid w:val="00343C77"/>
    <w:rsid w:val="00345619"/>
    <w:rsid w:val="003456CB"/>
    <w:rsid w:val="00346B11"/>
    <w:rsid w:val="0035072F"/>
    <w:rsid w:val="00350B24"/>
    <w:rsid w:val="00350F4D"/>
    <w:rsid w:val="00351182"/>
    <w:rsid w:val="00351529"/>
    <w:rsid w:val="003515F5"/>
    <w:rsid w:val="00351E65"/>
    <w:rsid w:val="00353C3F"/>
    <w:rsid w:val="003554F3"/>
    <w:rsid w:val="00356159"/>
    <w:rsid w:val="0035690F"/>
    <w:rsid w:val="00360CA6"/>
    <w:rsid w:val="00360F4D"/>
    <w:rsid w:val="00362DFF"/>
    <w:rsid w:val="00363973"/>
    <w:rsid w:val="00364134"/>
    <w:rsid w:val="00364A7C"/>
    <w:rsid w:val="00366346"/>
    <w:rsid w:val="0036781A"/>
    <w:rsid w:val="00371D85"/>
    <w:rsid w:val="0037507B"/>
    <w:rsid w:val="003779ED"/>
    <w:rsid w:val="00377AB0"/>
    <w:rsid w:val="00380002"/>
    <w:rsid w:val="00385AC0"/>
    <w:rsid w:val="00386D1B"/>
    <w:rsid w:val="00390571"/>
    <w:rsid w:val="00390D52"/>
    <w:rsid w:val="00390F41"/>
    <w:rsid w:val="0039127C"/>
    <w:rsid w:val="00391297"/>
    <w:rsid w:val="00392A77"/>
    <w:rsid w:val="00393620"/>
    <w:rsid w:val="00393D45"/>
    <w:rsid w:val="00393F45"/>
    <w:rsid w:val="00395A66"/>
    <w:rsid w:val="00395C34"/>
    <w:rsid w:val="003977E7"/>
    <w:rsid w:val="00397F64"/>
    <w:rsid w:val="00397FE9"/>
    <w:rsid w:val="003A2D81"/>
    <w:rsid w:val="003A32A9"/>
    <w:rsid w:val="003A4963"/>
    <w:rsid w:val="003A4DB2"/>
    <w:rsid w:val="003A59D3"/>
    <w:rsid w:val="003A79E9"/>
    <w:rsid w:val="003A7BBE"/>
    <w:rsid w:val="003B065A"/>
    <w:rsid w:val="003B119A"/>
    <w:rsid w:val="003B2A77"/>
    <w:rsid w:val="003B4226"/>
    <w:rsid w:val="003B4600"/>
    <w:rsid w:val="003B55AB"/>
    <w:rsid w:val="003B5695"/>
    <w:rsid w:val="003B7CA1"/>
    <w:rsid w:val="003B7EE5"/>
    <w:rsid w:val="003C097F"/>
    <w:rsid w:val="003C0DD9"/>
    <w:rsid w:val="003C0F72"/>
    <w:rsid w:val="003C113E"/>
    <w:rsid w:val="003C1B0F"/>
    <w:rsid w:val="003C272A"/>
    <w:rsid w:val="003C2EC5"/>
    <w:rsid w:val="003C3649"/>
    <w:rsid w:val="003C52B0"/>
    <w:rsid w:val="003C55C0"/>
    <w:rsid w:val="003C7BFF"/>
    <w:rsid w:val="003D0C63"/>
    <w:rsid w:val="003D0FE4"/>
    <w:rsid w:val="003D1727"/>
    <w:rsid w:val="003D1E6E"/>
    <w:rsid w:val="003D215A"/>
    <w:rsid w:val="003D36C2"/>
    <w:rsid w:val="003D36DC"/>
    <w:rsid w:val="003D3851"/>
    <w:rsid w:val="003D386B"/>
    <w:rsid w:val="003D4109"/>
    <w:rsid w:val="003D4E83"/>
    <w:rsid w:val="003D5A95"/>
    <w:rsid w:val="003D6758"/>
    <w:rsid w:val="003D72BC"/>
    <w:rsid w:val="003D7BDF"/>
    <w:rsid w:val="003E1453"/>
    <w:rsid w:val="003E1F5F"/>
    <w:rsid w:val="003E2771"/>
    <w:rsid w:val="003E3451"/>
    <w:rsid w:val="003E3BB0"/>
    <w:rsid w:val="003E4C3D"/>
    <w:rsid w:val="003E6ECB"/>
    <w:rsid w:val="003E76B0"/>
    <w:rsid w:val="003F10B7"/>
    <w:rsid w:val="003F1A46"/>
    <w:rsid w:val="003F2EA9"/>
    <w:rsid w:val="003F322B"/>
    <w:rsid w:val="003F33C2"/>
    <w:rsid w:val="003F371B"/>
    <w:rsid w:val="003F4424"/>
    <w:rsid w:val="003F5EF5"/>
    <w:rsid w:val="003F634B"/>
    <w:rsid w:val="003F69BD"/>
    <w:rsid w:val="003F7A80"/>
    <w:rsid w:val="00400CA0"/>
    <w:rsid w:val="00401B97"/>
    <w:rsid w:val="004020C3"/>
    <w:rsid w:val="00402D4C"/>
    <w:rsid w:val="0040412A"/>
    <w:rsid w:val="00404382"/>
    <w:rsid w:val="0040531D"/>
    <w:rsid w:val="0040608F"/>
    <w:rsid w:val="00410306"/>
    <w:rsid w:val="004108BE"/>
    <w:rsid w:val="00410901"/>
    <w:rsid w:val="00410CB6"/>
    <w:rsid w:val="0041103F"/>
    <w:rsid w:val="00412301"/>
    <w:rsid w:val="00412847"/>
    <w:rsid w:val="00412D02"/>
    <w:rsid w:val="004137BC"/>
    <w:rsid w:val="00414024"/>
    <w:rsid w:val="00415716"/>
    <w:rsid w:val="00415F19"/>
    <w:rsid w:val="004160D0"/>
    <w:rsid w:val="00416646"/>
    <w:rsid w:val="00421206"/>
    <w:rsid w:val="004236C5"/>
    <w:rsid w:val="00424BD0"/>
    <w:rsid w:val="00424C77"/>
    <w:rsid w:val="00424EB3"/>
    <w:rsid w:val="00425A52"/>
    <w:rsid w:val="00426C6E"/>
    <w:rsid w:val="00431670"/>
    <w:rsid w:val="00431E83"/>
    <w:rsid w:val="00433333"/>
    <w:rsid w:val="0043371A"/>
    <w:rsid w:val="00434082"/>
    <w:rsid w:val="004341AB"/>
    <w:rsid w:val="004352BD"/>
    <w:rsid w:val="004355BF"/>
    <w:rsid w:val="004365B8"/>
    <w:rsid w:val="0043668A"/>
    <w:rsid w:val="00436861"/>
    <w:rsid w:val="004374AD"/>
    <w:rsid w:val="0044145C"/>
    <w:rsid w:val="00441743"/>
    <w:rsid w:val="00441CBF"/>
    <w:rsid w:val="004421FD"/>
    <w:rsid w:val="00442C23"/>
    <w:rsid w:val="00442EE1"/>
    <w:rsid w:val="004434B5"/>
    <w:rsid w:val="00444CF2"/>
    <w:rsid w:val="00445058"/>
    <w:rsid w:val="00447AE1"/>
    <w:rsid w:val="004501B9"/>
    <w:rsid w:val="004503D6"/>
    <w:rsid w:val="00450C07"/>
    <w:rsid w:val="0045224D"/>
    <w:rsid w:val="0045348A"/>
    <w:rsid w:val="004543B4"/>
    <w:rsid w:val="004566F3"/>
    <w:rsid w:val="0046169A"/>
    <w:rsid w:val="004617C7"/>
    <w:rsid w:val="00461832"/>
    <w:rsid w:val="004622BE"/>
    <w:rsid w:val="004625BB"/>
    <w:rsid w:val="00462CBD"/>
    <w:rsid w:val="00462CF4"/>
    <w:rsid w:val="00465032"/>
    <w:rsid w:val="004651FB"/>
    <w:rsid w:val="0046530F"/>
    <w:rsid w:val="004657C2"/>
    <w:rsid w:val="00466545"/>
    <w:rsid w:val="00467BA0"/>
    <w:rsid w:val="00470B8D"/>
    <w:rsid w:val="00470CDC"/>
    <w:rsid w:val="0047135F"/>
    <w:rsid w:val="0047160F"/>
    <w:rsid w:val="00473114"/>
    <w:rsid w:val="004760C0"/>
    <w:rsid w:val="00476155"/>
    <w:rsid w:val="004766DE"/>
    <w:rsid w:val="00476BB0"/>
    <w:rsid w:val="0048143B"/>
    <w:rsid w:val="00481F16"/>
    <w:rsid w:val="00482E97"/>
    <w:rsid w:val="0048541A"/>
    <w:rsid w:val="00486608"/>
    <w:rsid w:val="004904C0"/>
    <w:rsid w:val="00490D5B"/>
    <w:rsid w:val="004934D4"/>
    <w:rsid w:val="004938B9"/>
    <w:rsid w:val="00494E5C"/>
    <w:rsid w:val="004975E3"/>
    <w:rsid w:val="00497E70"/>
    <w:rsid w:val="004A059F"/>
    <w:rsid w:val="004A0923"/>
    <w:rsid w:val="004A11D4"/>
    <w:rsid w:val="004A1721"/>
    <w:rsid w:val="004A1A05"/>
    <w:rsid w:val="004A1C93"/>
    <w:rsid w:val="004A2189"/>
    <w:rsid w:val="004A3619"/>
    <w:rsid w:val="004A3764"/>
    <w:rsid w:val="004A4216"/>
    <w:rsid w:val="004A4538"/>
    <w:rsid w:val="004A4EBA"/>
    <w:rsid w:val="004A4F45"/>
    <w:rsid w:val="004A5E18"/>
    <w:rsid w:val="004A64D6"/>
    <w:rsid w:val="004A669C"/>
    <w:rsid w:val="004A70E3"/>
    <w:rsid w:val="004A7506"/>
    <w:rsid w:val="004B11CD"/>
    <w:rsid w:val="004B1B10"/>
    <w:rsid w:val="004B2610"/>
    <w:rsid w:val="004B5041"/>
    <w:rsid w:val="004B6B20"/>
    <w:rsid w:val="004B6CC9"/>
    <w:rsid w:val="004B7278"/>
    <w:rsid w:val="004C053B"/>
    <w:rsid w:val="004C0789"/>
    <w:rsid w:val="004C1CB2"/>
    <w:rsid w:val="004C216A"/>
    <w:rsid w:val="004C3892"/>
    <w:rsid w:val="004C404B"/>
    <w:rsid w:val="004C475D"/>
    <w:rsid w:val="004C5183"/>
    <w:rsid w:val="004C5F1B"/>
    <w:rsid w:val="004C6073"/>
    <w:rsid w:val="004C6279"/>
    <w:rsid w:val="004C683C"/>
    <w:rsid w:val="004C7014"/>
    <w:rsid w:val="004C7724"/>
    <w:rsid w:val="004C7982"/>
    <w:rsid w:val="004C7984"/>
    <w:rsid w:val="004C7CEE"/>
    <w:rsid w:val="004D0585"/>
    <w:rsid w:val="004D1F0D"/>
    <w:rsid w:val="004D21A0"/>
    <w:rsid w:val="004D2217"/>
    <w:rsid w:val="004D2C03"/>
    <w:rsid w:val="004D3621"/>
    <w:rsid w:val="004D3CB2"/>
    <w:rsid w:val="004D58FC"/>
    <w:rsid w:val="004D5D94"/>
    <w:rsid w:val="004D6261"/>
    <w:rsid w:val="004D6AFA"/>
    <w:rsid w:val="004D708C"/>
    <w:rsid w:val="004E05CB"/>
    <w:rsid w:val="004E10A3"/>
    <w:rsid w:val="004E1315"/>
    <w:rsid w:val="004E1CF3"/>
    <w:rsid w:val="004E33DF"/>
    <w:rsid w:val="004E38C7"/>
    <w:rsid w:val="004E4CE5"/>
    <w:rsid w:val="004F12C0"/>
    <w:rsid w:val="004F2263"/>
    <w:rsid w:val="004F37E8"/>
    <w:rsid w:val="004F5586"/>
    <w:rsid w:val="004F5A53"/>
    <w:rsid w:val="004F6577"/>
    <w:rsid w:val="004F70B1"/>
    <w:rsid w:val="004F7461"/>
    <w:rsid w:val="004F7C4D"/>
    <w:rsid w:val="00500EAC"/>
    <w:rsid w:val="00500FD6"/>
    <w:rsid w:val="005020C0"/>
    <w:rsid w:val="0050299E"/>
    <w:rsid w:val="00502B1C"/>
    <w:rsid w:val="00502BCF"/>
    <w:rsid w:val="00502C8E"/>
    <w:rsid w:val="005047A6"/>
    <w:rsid w:val="00504909"/>
    <w:rsid w:val="00505473"/>
    <w:rsid w:val="00506405"/>
    <w:rsid w:val="00507EB7"/>
    <w:rsid w:val="00510081"/>
    <w:rsid w:val="00510755"/>
    <w:rsid w:val="0051150D"/>
    <w:rsid w:val="005122B6"/>
    <w:rsid w:val="00512E2A"/>
    <w:rsid w:val="00514D04"/>
    <w:rsid w:val="0051564D"/>
    <w:rsid w:val="005158B7"/>
    <w:rsid w:val="005166D7"/>
    <w:rsid w:val="00516D8A"/>
    <w:rsid w:val="00517547"/>
    <w:rsid w:val="00517CED"/>
    <w:rsid w:val="005202E7"/>
    <w:rsid w:val="00520A48"/>
    <w:rsid w:val="005217FB"/>
    <w:rsid w:val="00522680"/>
    <w:rsid w:val="00522B3F"/>
    <w:rsid w:val="005238B2"/>
    <w:rsid w:val="00523982"/>
    <w:rsid w:val="00524C88"/>
    <w:rsid w:val="00524DF7"/>
    <w:rsid w:val="00525087"/>
    <w:rsid w:val="00532C22"/>
    <w:rsid w:val="00534C87"/>
    <w:rsid w:val="0053574E"/>
    <w:rsid w:val="00535CA5"/>
    <w:rsid w:val="00536AA3"/>
    <w:rsid w:val="00536F8B"/>
    <w:rsid w:val="00537B1F"/>
    <w:rsid w:val="0054120D"/>
    <w:rsid w:val="00543526"/>
    <w:rsid w:val="00545708"/>
    <w:rsid w:val="005462B2"/>
    <w:rsid w:val="00546625"/>
    <w:rsid w:val="0055031D"/>
    <w:rsid w:val="005505B1"/>
    <w:rsid w:val="00550A28"/>
    <w:rsid w:val="0055542C"/>
    <w:rsid w:val="00555C91"/>
    <w:rsid w:val="00555E2D"/>
    <w:rsid w:val="00556974"/>
    <w:rsid w:val="00557B6A"/>
    <w:rsid w:val="00560C87"/>
    <w:rsid w:val="00561EF7"/>
    <w:rsid w:val="00563553"/>
    <w:rsid w:val="005660B3"/>
    <w:rsid w:val="00566885"/>
    <w:rsid w:val="005676FB"/>
    <w:rsid w:val="005705A7"/>
    <w:rsid w:val="00571C0F"/>
    <w:rsid w:val="005738C3"/>
    <w:rsid w:val="00573C22"/>
    <w:rsid w:val="00573CE5"/>
    <w:rsid w:val="00573F59"/>
    <w:rsid w:val="00574060"/>
    <w:rsid w:val="005751CC"/>
    <w:rsid w:val="0057554B"/>
    <w:rsid w:val="00575B4F"/>
    <w:rsid w:val="00576912"/>
    <w:rsid w:val="00576A35"/>
    <w:rsid w:val="00580A64"/>
    <w:rsid w:val="00581A11"/>
    <w:rsid w:val="00581F9B"/>
    <w:rsid w:val="00582946"/>
    <w:rsid w:val="00582976"/>
    <w:rsid w:val="00583E24"/>
    <w:rsid w:val="0058492A"/>
    <w:rsid w:val="00584A26"/>
    <w:rsid w:val="005859FE"/>
    <w:rsid w:val="00585BF5"/>
    <w:rsid w:val="00585E72"/>
    <w:rsid w:val="00586251"/>
    <w:rsid w:val="005865F4"/>
    <w:rsid w:val="00586DBE"/>
    <w:rsid w:val="005870DC"/>
    <w:rsid w:val="005873D7"/>
    <w:rsid w:val="0058764B"/>
    <w:rsid w:val="00590A96"/>
    <w:rsid w:val="005928D4"/>
    <w:rsid w:val="0059401D"/>
    <w:rsid w:val="00594781"/>
    <w:rsid w:val="005956EC"/>
    <w:rsid w:val="005958BE"/>
    <w:rsid w:val="005970C3"/>
    <w:rsid w:val="00597343"/>
    <w:rsid w:val="00597375"/>
    <w:rsid w:val="00597EFE"/>
    <w:rsid w:val="005A19E1"/>
    <w:rsid w:val="005A1FD1"/>
    <w:rsid w:val="005A2BD6"/>
    <w:rsid w:val="005A2CCA"/>
    <w:rsid w:val="005A3C72"/>
    <w:rsid w:val="005A3C75"/>
    <w:rsid w:val="005A618B"/>
    <w:rsid w:val="005A61A8"/>
    <w:rsid w:val="005A7E36"/>
    <w:rsid w:val="005B0B2C"/>
    <w:rsid w:val="005B1A2F"/>
    <w:rsid w:val="005B2095"/>
    <w:rsid w:val="005B551C"/>
    <w:rsid w:val="005B5BA0"/>
    <w:rsid w:val="005C0C79"/>
    <w:rsid w:val="005C10EC"/>
    <w:rsid w:val="005C259D"/>
    <w:rsid w:val="005C25F3"/>
    <w:rsid w:val="005C2E6A"/>
    <w:rsid w:val="005C3704"/>
    <w:rsid w:val="005C59CC"/>
    <w:rsid w:val="005C6D90"/>
    <w:rsid w:val="005C6EAF"/>
    <w:rsid w:val="005D0799"/>
    <w:rsid w:val="005D17F7"/>
    <w:rsid w:val="005D1F5A"/>
    <w:rsid w:val="005D412A"/>
    <w:rsid w:val="005D4499"/>
    <w:rsid w:val="005D44AA"/>
    <w:rsid w:val="005D4CDE"/>
    <w:rsid w:val="005D4DE7"/>
    <w:rsid w:val="005D5332"/>
    <w:rsid w:val="005D587D"/>
    <w:rsid w:val="005D7093"/>
    <w:rsid w:val="005E0E53"/>
    <w:rsid w:val="005E338F"/>
    <w:rsid w:val="005E37EF"/>
    <w:rsid w:val="005E3862"/>
    <w:rsid w:val="005E3B1B"/>
    <w:rsid w:val="005E445B"/>
    <w:rsid w:val="005E44AE"/>
    <w:rsid w:val="005E468A"/>
    <w:rsid w:val="005E62B9"/>
    <w:rsid w:val="005E62BF"/>
    <w:rsid w:val="005F0296"/>
    <w:rsid w:val="005F0CEE"/>
    <w:rsid w:val="005F1E22"/>
    <w:rsid w:val="005F3632"/>
    <w:rsid w:val="005F3875"/>
    <w:rsid w:val="005F5B0C"/>
    <w:rsid w:val="005F6329"/>
    <w:rsid w:val="005F7345"/>
    <w:rsid w:val="00601259"/>
    <w:rsid w:val="00603229"/>
    <w:rsid w:val="00603AE5"/>
    <w:rsid w:val="00605346"/>
    <w:rsid w:val="006068BB"/>
    <w:rsid w:val="0060796B"/>
    <w:rsid w:val="00607FEB"/>
    <w:rsid w:val="00610E7F"/>
    <w:rsid w:val="006112EE"/>
    <w:rsid w:val="00611FFD"/>
    <w:rsid w:val="00612AF1"/>
    <w:rsid w:val="00612EA8"/>
    <w:rsid w:val="00615191"/>
    <w:rsid w:val="006151C3"/>
    <w:rsid w:val="0061588C"/>
    <w:rsid w:val="00615DFF"/>
    <w:rsid w:val="00617516"/>
    <w:rsid w:val="00617652"/>
    <w:rsid w:val="0061793B"/>
    <w:rsid w:val="00617ACB"/>
    <w:rsid w:val="00620610"/>
    <w:rsid w:val="00620AAA"/>
    <w:rsid w:val="00621E90"/>
    <w:rsid w:val="00621F4A"/>
    <w:rsid w:val="006235EE"/>
    <w:rsid w:val="006237D1"/>
    <w:rsid w:val="00623BFA"/>
    <w:rsid w:val="00623DFB"/>
    <w:rsid w:val="00624206"/>
    <w:rsid w:val="00625508"/>
    <w:rsid w:val="00625539"/>
    <w:rsid w:val="00625B7F"/>
    <w:rsid w:val="00625C14"/>
    <w:rsid w:val="00627088"/>
    <w:rsid w:val="00627F6E"/>
    <w:rsid w:val="00631270"/>
    <w:rsid w:val="00633F9F"/>
    <w:rsid w:val="006345B0"/>
    <w:rsid w:val="006366E6"/>
    <w:rsid w:val="00637D0D"/>
    <w:rsid w:val="0064065A"/>
    <w:rsid w:val="00641D3C"/>
    <w:rsid w:val="00642977"/>
    <w:rsid w:val="00642F9D"/>
    <w:rsid w:val="0064310A"/>
    <w:rsid w:val="00643CDF"/>
    <w:rsid w:val="00645E45"/>
    <w:rsid w:val="006462F6"/>
    <w:rsid w:val="00646DFA"/>
    <w:rsid w:val="006475B7"/>
    <w:rsid w:val="00647736"/>
    <w:rsid w:val="00647F7E"/>
    <w:rsid w:val="0065073D"/>
    <w:rsid w:val="00651603"/>
    <w:rsid w:val="00653501"/>
    <w:rsid w:val="006541E1"/>
    <w:rsid w:val="00655270"/>
    <w:rsid w:val="00655DD5"/>
    <w:rsid w:val="00656592"/>
    <w:rsid w:val="006601C8"/>
    <w:rsid w:val="00660CBA"/>
    <w:rsid w:val="006611E2"/>
    <w:rsid w:val="00661280"/>
    <w:rsid w:val="00661728"/>
    <w:rsid w:val="00661E3A"/>
    <w:rsid w:val="0066283F"/>
    <w:rsid w:val="00663D1D"/>
    <w:rsid w:val="00665312"/>
    <w:rsid w:val="006654BD"/>
    <w:rsid w:val="006701B0"/>
    <w:rsid w:val="006704D2"/>
    <w:rsid w:val="00670A79"/>
    <w:rsid w:val="00671735"/>
    <w:rsid w:val="00671CEA"/>
    <w:rsid w:val="00673ED8"/>
    <w:rsid w:val="0067425D"/>
    <w:rsid w:val="00674603"/>
    <w:rsid w:val="00674B28"/>
    <w:rsid w:val="00680B49"/>
    <w:rsid w:val="00681056"/>
    <w:rsid w:val="00681286"/>
    <w:rsid w:val="006812C6"/>
    <w:rsid w:val="00682202"/>
    <w:rsid w:val="00682477"/>
    <w:rsid w:val="00682C1B"/>
    <w:rsid w:val="0068755A"/>
    <w:rsid w:val="00687A6A"/>
    <w:rsid w:val="00687ED3"/>
    <w:rsid w:val="00690AFF"/>
    <w:rsid w:val="00693258"/>
    <w:rsid w:val="00693E8C"/>
    <w:rsid w:val="00695C09"/>
    <w:rsid w:val="006967B6"/>
    <w:rsid w:val="00697E98"/>
    <w:rsid w:val="006A2DF7"/>
    <w:rsid w:val="006A32CF"/>
    <w:rsid w:val="006A4E51"/>
    <w:rsid w:val="006A5BBE"/>
    <w:rsid w:val="006A5F62"/>
    <w:rsid w:val="006A5FB3"/>
    <w:rsid w:val="006A78AB"/>
    <w:rsid w:val="006B0AB6"/>
    <w:rsid w:val="006B2CD9"/>
    <w:rsid w:val="006B4039"/>
    <w:rsid w:val="006B439B"/>
    <w:rsid w:val="006B5F6C"/>
    <w:rsid w:val="006B6289"/>
    <w:rsid w:val="006B65FD"/>
    <w:rsid w:val="006C1645"/>
    <w:rsid w:val="006C21B2"/>
    <w:rsid w:val="006C2A3F"/>
    <w:rsid w:val="006C2FBE"/>
    <w:rsid w:val="006C338C"/>
    <w:rsid w:val="006C3643"/>
    <w:rsid w:val="006C3A5C"/>
    <w:rsid w:val="006C4B9C"/>
    <w:rsid w:val="006C64BF"/>
    <w:rsid w:val="006C7B18"/>
    <w:rsid w:val="006D02AE"/>
    <w:rsid w:val="006D4822"/>
    <w:rsid w:val="006D6A1D"/>
    <w:rsid w:val="006D7342"/>
    <w:rsid w:val="006D7EC0"/>
    <w:rsid w:val="006E04FC"/>
    <w:rsid w:val="006E1DE0"/>
    <w:rsid w:val="006E28BB"/>
    <w:rsid w:val="006E2C56"/>
    <w:rsid w:val="006E553C"/>
    <w:rsid w:val="006E688D"/>
    <w:rsid w:val="006E71A6"/>
    <w:rsid w:val="006F0027"/>
    <w:rsid w:val="006F003A"/>
    <w:rsid w:val="006F04E1"/>
    <w:rsid w:val="006F0F02"/>
    <w:rsid w:val="006F17EF"/>
    <w:rsid w:val="006F2088"/>
    <w:rsid w:val="006F2E76"/>
    <w:rsid w:val="006F3887"/>
    <w:rsid w:val="006F3D84"/>
    <w:rsid w:val="006F4BE1"/>
    <w:rsid w:val="006F546E"/>
    <w:rsid w:val="006F5AC7"/>
    <w:rsid w:val="006F6120"/>
    <w:rsid w:val="00701D8E"/>
    <w:rsid w:val="007042D1"/>
    <w:rsid w:val="00704CB7"/>
    <w:rsid w:val="00704EE8"/>
    <w:rsid w:val="007052E2"/>
    <w:rsid w:val="007053B9"/>
    <w:rsid w:val="00705892"/>
    <w:rsid w:val="007059AD"/>
    <w:rsid w:val="00705CA0"/>
    <w:rsid w:val="00707886"/>
    <w:rsid w:val="00707AA0"/>
    <w:rsid w:val="00710E31"/>
    <w:rsid w:val="007119D2"/>
    <w:rsid w:val="00711A0F"/>
    <w:rsid w:val="00712D70"/>
    <w:rsid w:val="007133A2"/>
    <w:rsid w:val="00713773"/>
    <w:rsid w:val="00714BC9"/>
    <w:rsid w:val="00714CE9"/>
    <w:rsid w:val="007154C8"/>
    <w:rsid w:val="0071724D"/>
    <w:rsid w:val="00720FB3"/>
    <w:rsid w:val="00724920"/>
    <w:rsid w:val="0072561A"/>
    <w:rsid w:val="007263EF"/>
    <w:rsid w:val="007267EF"/>
    <w:rsid w:val="00727017"/>
    <w:rsid w:val="007271C1"/>
    <w:rsid w:val="00727F11"/>
    <w:rsid w:val="0073244E"/>
    <w:rsid w:val="007347F4"/>
    <w:rsid w:val="00735AA7"/>
    <w:rsid w:val="00735C6F"/>
    <w:rsid w:val="00736648"/>
    <w:rsid w:val="00737CF0"/>
    <w:rsid w:val="00737EDF"/>
    <w:rsid w:val="00741B3D"/>
    <w:rsid w:val="00743173"/>
    <w:rsid w:val="00743D35"/>
    <w:rsid w:val="00745278"/>
    <w:rsid w:val="00747C9F"/>
    <w:rsid w:val="007501BF"/>
    <w:rsid w:val="007532E3"/>
    <w:rsid w:val="007556A5"/>
    <w:rsid w:val="00756591"/>
    <w:rsid w:val="00756E3D"/>
    <w:rsid w:val="007574F9"/>
    <w:rsid w:val="0076056E"/>
    <w:rsid w:val="007608DA"/>
    <w:rsid w:val="007613BB"/>
    <w:rsid w:val="00762515"/>
    <w:rsid w:val="0076464A"/>
    <w:rsid w:val="00765035"/>
    <w:rsid w:val="00765A05"/>
    <w:rsid w:val="00766592"/>
    <w:rsid w:val="007708B9"/>
    <w:rsid w:val="00771053"/>
    <w:rsid w:val="00771311"/>
    <w:rsid w:val="0077135B"/>
    <w:rsid w:val="007745BC"/>
    <w:rsid w:val="007750DD"/>
    <w:rsid w:val="007756AF"/>
    <w:rsid w:val="00776F7D"/>
    <w:rsid w:val="00780CBB"/>
    <w:rsid w:val="0078345C"/>
    <w:rsid w:val="00784CA8"/>
    <w:rsid w:val="00785F97"/>
    <w:rsid w:val="0078690B"/>
    <w:rsid w:val="0078795D"/>
    <w:rsid w:val="0079017C"/>
    <w:rsid w:val="00790E09"/>
    <w:rsid w:val="00792C49"/>
    <w:rsid w:val="00793CA3"/>
    <w:rsid w:val="0079559A"/>
    <w:rsid w:val="007969C4"/>
    <w:rsid w:val="00797D2D"/>
    <w:rsid w:val="007A1B2E"/>
    <w:rsid w:val="007A1B45"/>
    <w:rsid w:val="007A323B"/>
    <w:rsid w:val="007A3558"/>
    <w:rsid w:val="007A4865"/>
    <w:rsid w:val="007A48BD"/>
    <w:rsid w:val="007A5D34"/>
    <w:rsid w:val="007A70A8"/>
    <w:rsid w:val="007A74CC"/>
    <w:rsid w:val="007A79B4"/>
    <w:rsid w:val="007A79C8"/>
    <w:rsid w:val="007A7A04"/>
    <w:rsid w:val="007A7FB5"/>
    <w:rsid w:val="007B0625"/>
    <w:rsid w:val="007B083B"/>
    <w:rsid w:val="007B0882"/>
    <w:rsid w:val="007B1689"/>
    <w:rsid w:val="007B31BC"/>
    <w:rsid w:val="007B4F9D"/>
    <w:rsid w:val="007B5898"/>
    <w:rsid w:val="007B744C"/>
    <w:rsid w:val="007B78D9"/>
    <w:rsid w:val="007C2C3A"/>
    <w:rsid w:val="007C3281"/>
    <w:rsid w:val="007C34EA"/>
    <w:rsid w:val="007C3B4C"/>
    <w:rsid w:val="007C3E10"/>
    <w:rsid w:val="007C4C1B"/>
    <w:rsid w:val="007C56B9"/>
    <w:rsid w:val="007C6645"/>
    <w:rsid w:val="007C6769"/>
    <w:rsid w:val="007C6F1B"/>
    <w:rsid w:val="007D139E"/>
    <w:rsid w:val="007D593F"/>
    <w:rsid w:val="007D5D9F"/>
    <w:rsid w:val="007D69DE"/>
    <w:rsid w:val="007D7790"/>
    <w:rsid w:val="007E0332"/>
    <w:rsid w:val="007E1169"/>
    <w:rsid w:val="007E12D3"/>
    <w:rsid w:val="007E1E6A"/>
    <w:rsid w:val="007E5214"/>
    <w:rsid w:val="007E5E63"/>
    <w:rsid w:val="007F0393"/>
    <w:rsid w:val="007F1512"/>
    <w:rsid w:val="007F1601"/>
    <w:rsid w:val="007F1EA5"/>
    <w:rsid w:val="007F2B9A"/>
    <w:rsid w:val="007F3FF2"/>
    <w:rsid w:val="007F5A5F"/>
    <w:rsid w:val="007F62F4"/>
    <w:rsid w:val="007F63B8"/>
    <w:rsid w:val="007F67D4"/>
    <w:rsid w:val="007F7161"/>
    <w:rsid w:val="007F7423"/>
    <w:rsid w:val="00800232"/>
    <w:rsid w:val="008007A0"/>
    <w:rsid w:val="00800A52"/>
    <w:rsid w:val="00800E2D"/>
    <w:rsid w:val="00801246"/>
    <w:rsid w:val="00801367"/>
    <w:rsid w:val="00801556"/>
    <w:rsid w:val="00801AC7"/>
    <w:rsid w:val="00802088"/>
    <w:rsid w:val="00802169"/>
    <w:rsid w:val="0080284B"/>
    <w:rsid w:val="00804CEC"/>
    <w:rsid w:val="00805D3B"/>
    <w:rsid w:val="0081075C"/>
    <w:rsid w:val="008117F8"/>
    <w:rsid w:val="00813F10"/>
    <w:rsid w:val="00816891"/>
    <w:rsid w:val="008169F0"/>
    <w:rsid w:val="00816BB5"/>
    <w:rsid w:val="00816E8C"/>
    <w:rsid w:val="00820F87"/>
    <w:rsid w:val="00821004"/>
    <w:rsid w:val="00821936"/>
    <w:rsid w:val="00821D9B"/>
    <w:rsid w:val="0082379D"/>
    <w:rsid w:val="008255AF"/>
    <w:rsid w:val="00825C1F"/>
    <w:rsid w:val="00832517"/>
    <w:rsid w:val="0083260F"/>
    <w:rsid w:val="008348C7"/>
    <w:rsid w:val="00834A73"/>
    <w:rsid w:val="008368C5"/>
    <w:rsid w:val="00837FE4"/>
    <w:rsid w:val="00840E98"/>
    <w:rsid w:val="008414BE"/>
    <w:rsid w:val="00842E60"/>
    <w:rsid w:val="00844BC7"/>
    <w:rsid w:val="008451FD"/>
    <w:rsid w:val="00845B38"/>
    <w:rsid w:val="00845FB3"/>
    <w:rsid w:val="00846F17"/>
    <w:rsid w:val="008470F7"/>
    <w:rsid w:val="008519D9"/>
    <w:rsid w:val="0085204C"/>
    <w:rsid w:val="008543C8"/>
    <w:rsid w:val="008551CA"/>
    <w:rsid w:val="00855EE0"/>
    <w:rsid w:val="008563EC"/>
    <w:rsid w:val="0085712C"/>
    <w:rsid w:val="008572AA"/>
    <w:rsid w:val="0085745B"/>
    <w:rsid w:val="008576C3"/>
    <w:rsid w:val="00860204"/>
    <w:rsid w:val="00862E10"/>
    <w:rsid w:val="0086335F"/>
    <w:rsid w:val="00863C0A"/>
    <w:rsid w:val="008641D1"/>
    <w:rsid w:val="00864838"/>
    <w:rsid w:val="00870B8D"/>
    <w:rsid w:val="00870EBF"/>
    <w:rsid w:val="008721DD"/>
    <w:rsid w:val="008723F5"/>
    <w:rsid w:val="00872580"/>
    <w:rsid w:val="008731E4"/>
    <w:rsid w:val="008736E1"/>
    <w:rsid w:val="0087379A"/>
    <w:rsid w:val="0087398F"/>
    <w:rsid w:val="00874B1B"/>
    <w:rsid w:val="00875BBB"/>
    <w:rsid w:val="008761A4"/>
    <w:rsid w:val="00876A49"/>
    <w:rsid w:val="00877F74"/>
    <w:rsid w:val="00880BF7"/>
    <w:rsid w:val="008819B7"/>
    <w:rsid w:val="008829AF"/>
    <w:rsid w:val="008829FE"/>
    <w:rsid w:val="0088498D"/>
    <w:rsid w:val="00886361"/>
    <w:rsid w:val="00886407"/>
    <w:rsid w:val="00891471"/>
    <w:rsid w:val="00891B71"/>
    <w:rsid w:val="00891D05"/>
    <w:rsid w:val="0089207B"/>
    <w:rsid w:val="0089216F"/>
    <w:rsid w:val="00892172"/>
    <w:rsid w:val="008934BD"/>
    <w:rsid w:val="00894FA7"/>
    <w:rsid w:val="008968A1"/>
    <w:rsid w:val="00897049"/>
    <w:rsid w:val="00897B96"/>
    <w:rsid w:val="00897DB3"/>
    <w:rsid w:val="00897FFA"/>
    <w:rsid w:val="008A06EF"/>
    <w:rsid w:val="008A1004"/>
    <w:rsid w:val="008A17A1"/>
    <w:rsid w:val="008A2604"/>
    <w:rsid w:val="008A295F"/>
    <w:rsid w:val="008A3606"/>
    <w:rsid w:val="008A5860"/>
    <w:rsid w:val="008A70C0"/>
    <w:rsid w:val="008A7470"/>
    <w:rsid w:val="008B0968"/>
    <w:rsid w:val="008B1A11"/>
    <w:rsid w:val="008B320A"/>
    <w:rsid w:val="008B3EB9"/>
    <w:rsid w:val="008B4587"/>
    <w:rsid w:val="008B4671"/>
    <w:rsid w:val="008B53D1"/>
    <w:rsid w:val="008B659C"/>
    <w:rsid w:val="008B6EE9"/>
    <w:rsid w:val="008B700E"/>
    <w:rsid w:val="008C03B1"/>
    <w:rsid w:val="008C057A"/>
    <w:rsid w:val="008C06C6"/>
    <w:rsid w:val="008C0A49"/>
    <w:rsid w:val="008C20A5"/>
    <w:rsid w:val="008C3FBE"/>
    <w:rsid w:val="008C478E"/>
    <w:rsid w:val="008C4F80"/>
    <w:rsid w:val="008C574D"/>
    <w:rsid w:val="008C68E9"/>
    <w:rsid w:val="008C7E94"/>
    <w:rsid w:val="008D12E9"/>
    <w:rsid w:val="008D3531"/>
    <w:rsid w:val="008D4DC1"/>
    <w:rsid w:val="008D7465"/>
    <w:rsid w:val="008E0B0D"/>
    <w:rsid w:val="008E0E63"/>
    <w:rsid w:val="008E0F57"/>
    <w:rsid w:val="008E28C5"/>
    <w:rsid w:val="008E3BD1"/>
    <w:rsid w:val="008E4E56"/>
    <w:rsid w:val="008E522B"/>
    <w:rsid w:val="008E5BC4"/>
    <w:rsid w:val="008F225A"/>
    <w:rsid w:val="008F2CBA"/>
    <w:rsid w:val="008F3E98"/>
    <w:rsid w:val="008F3F5A"/>
    <w:rsid w:val="008F41BD"/>
    <w:rsid w:val="008F4818"/>
    <w:rsid w:val="008F5675"/>
    <w:rsid w:val="008F6087"/>
    <w:rsid w:val="008F768B"/>
    <w:rsid w:val="00900F78"/>
    <w:rsid w:val="00903D14"/>
    <w:rsid w:val="00904BDD"/>
    <w:rsid w:val="00904F2D"/>
    <w:rsid w:val="009050AF"/>
    <w:rsid w:val="0090606C"/>
    <w:rsid w:val="00906FFE"/>
    <w:rsid w:val="00911D5E"/>
    <w:rsid w:val="009141D2"/>
    <w:rsid w:val="00914639"/>
    <w:rsid w:val="009151B7"/>
    <w:rsid w:val="00915857"/>
    <w:rsid w:val="009169F3"/>
    <w:rsid w:val="009206A0"/>
    <w:rsid w:val="00921D86"/>
    <w:rsid w:val="00924D01"/>
    <w:rsid w:val="00925C0B"/>
    <w:rsid w:val="0092718D"/>
    <w:rsid w:val="009273AB"/>
    <w:rsid w:val="00927662"/>
    <w:rsid w:val="009277BC"/>
    <w:rsid w:val="0093003B"/>
    <w:rsid w:val="00930AD9"/>
    <w:rsid w:val="00930D5C"/>
    <w:rsid w:val="009319F3"/>
    <w:rsid w:val="00933EF2"/>
    <w:rsid w:val="00935E93"/>
    <w:rsid w:val="0093637C"/>
    <w:rsid w:val="00936CE4"/>
    <w:rsid w:val="0093715E"/>
    <w:rsid w:val="00937661"/>
    <w:rsid w:val="00937A2A"/>
    <w:rsid w:val="00940E2E"/>
    <w:rsid w:val="009411D0"/>
    <w:rsid w:val="00941BB4"/>
    <w:rsid w:val="00941D46"/>
    <w:rsid w:val="009426EE"/>
    <w:rsid w:val="00942DA5"/>
    <w:rsid w:val="0094331B"/>
    <w:rsid w:val="009434A5"/>
    <w:rsid w:val="00943D17"/>
    <w:rsid w:val="00944DE6"/>
    <w:rsid w:val="00944E9E"/>
    <w:rsid w:val="009451FB"/>
    <w:rsid w:val="009470F5"/>
    <w:rsid w:val="00947862"/>
    <w:rsid w:val="00951396"/>
    <w:rsid w:val="00951D41"/>
    <w:rsid w:val="0095267B"/>
    <w:rsid w:val="009527B1"/>
    <w:rsid w:val="00952F60"/>
    <w:rsid w:val="00954336"/>
    <w:rsid w:val="00960A0B"/>
    <w:rsid w:val="0096225E"/>
    <w:rsid w:val="009626FB"/>
    <w:rsid w:val="00962789"/>
    <w:rsid w:val="00962F90"/>
    <w:rsid w:val="00964106"/>
    <w:rsid w:val="0096519C"/>
    <w:rsid w:val="0097056A"/>
    <w:rsid w:val="00971911"/>
    <w:rsid w:val="00971D47"/>
    <w:rsid w:val="0097204F"/>
    <w:rsid w:val="009722B1"/>
    <w:rsid w:val="00972620"/>
    <w:rsid w:val="009730AE"/>
    <w:rsid w:val="009730E1"/>
    <w:rsid w:val="00973487"/>
    <w:rsid w:val="00974326"/>
    <w:rsid w:val="00974396"/>
    <w:rsid w:val="009760A1"/>
    <w:rsid w:val="00977319"/>
    <w:rsid w:val="00977744"/>
    <w:rsid w:val="009800DF"/>
    <w:rsid w:val="0098051C"/>
    <w:rsid w:val="009805B2"/>
    <w:rsid w:val="00980F52"/>
    <w:rsid w:val="0098158B"/>
    <w:rsid w:val="00981A6A"/>
    <w:rsid w:val="00982BE1"/>
    <w:rsid w:val="00983E80"/>
    <w:rsid w:val="00986950"/>
    <w:rsid w:val="00986C91"/>
    <w:rsid w:val="00986F2E"/>
    <w:rsid w:val="00987166"/>
    <w:rsid w:val="00987555"/>
    <w:rsid w:val="009879DD"/>
    <w:rsid w:val="00987B85"/>
    <w:rsid w:val="0099076A"/>
    <w:rsid w:val="009917F4"/>
    <w:rsid w:val="0099298B"/>
    <w:rsid w:val="00993698"/>
    <w:rsid w:val="0099482D"/>
    <w:rsid w:val="00995F2C"/>
    <w:rsid w:val="00996609"/>
    <w:rsid w:val="009966E2"/>
    <w:rsid w:val="00996A92"/>
    <w:rsid w:val="00997DCF"/>
    <w:rsid w:val="009A0841"/>
    <w:rsid w:val="009A085B"/>
    <w:rsid w:val="009A0C9C"/>
    <w:rsid w:val="009A161B"/>
    <w:rsid w:val="009A1B0A"/>
    <w:rsid w:val="009A1B96"/>
    <w:rsid w:val="009A2A4E"/>
    <w:rsid w:val="009A2BB2"/>
    <w:rsid w:val="009A3232"/>
    <w:rsid w:val="009A3A1C"/>
    <w:rsid w:val="009A3E58"/>
    <w:rsid w:val="009A3FDA"/>
    <w:rsid w:val="009A4118"/>
    <w:rsid w:val="009A5E9E"/>
    <w:rsid w:val="009A77C0"/>
    <w:rsid w:val="009B05A1"/>
    <w:rsid w:val="009B1A11"/>
    <w:rsid w:val="009B55E2"/>
    <w:rsid w:val="009B5A05"/>
    <w:rsid w:val="009B60FF"/>
    <w:rsid w:val="009B6D1E"/>
    <w:rsid w:val="009B6E14"/>
    <w:rsid w:val="009B7307"/>
    <w:rsid w:val="009C06C9"/>
    <w:rsid w:val="009C33FD"/>
    <w:rsid w:val="009C6C2A"/>
    <w:rsid w:val="009C768B"/>
    <w:rsid w:val="009C7998"/>
    <w:rsid w:val="009C7BE5"/>
    <w:rsid w:val="009D2069"/>
    <w:rsid w:val="009D253F"/>
    <w:rsid w:val="009D43C3"/>
    <w:rsid w:val="009D45DA"/>
    <w:rsid w:val="009D5642"/>
    <w:rsid w:val="009D67F5"/>
    <w:rsid w:val="009D6893"/>
    <w:rsid w:val="009E0F1D"/>
    <w:rsid w:val="009E2F2A"/>
    <w:rsid w:val="009E3AFE"/>
    <w:rsid w:val="009E3C8E"/>
    <w:rsid w:val="009E4341"/>
    <w:rsid w:val="009E574E"/>
    <w:rsid w:val="009E5ACF"/>
    <w:rsid w:val="009E5BF4"/>
    <w:rsid w:val="009E737F"/>
    <w:rsid w:val="009F015D"/>
    <w:rsid w:val="009F095A"/>
    <w:rsid w:val="009F1BA4"/>
    <w:rsid w:val="009F33EC"/>
    <w:rsid w:val="009F3768"/>
    <w:rsid w:val="009F3915"/>
    <w:rsid w:val="009F764F"/>
    <w:rsid w:val="009F7E79"/>
    <w:rsid w:val="00A007A9"/>
    <w:rsid w:val="00A0096D"/>
    <w:rsid w:val="00A00ECA"/>
    <w:rsid w:val="00A01060"/>
    <w:rsid w:val="00A032D4"/>
    <w:rsid w:val="00A0601B"/>
    <w:rsid w:val="00A065A2"/>
    <w:rsid w:val="00A07933"/>
    <w:rsid w:val="00A100C7"/>
    <w:rsid w:val="00A10B88"/>
    <w:rsid w:val="00A11340"/>
    <w:rsid w:val="00A11346"/>
    <w:rsid w:val="00A143DC"/>
    <w:rsid w:val="00A14BA0"/>
    <w:rsid w:val="00A156D1"/>
    <w:rsid w:val="00A15841"/>
    <w:rsid w:val="00A15E64"/>
    <w:rsid w:val="00A16250"/>
    <w:rsid w:val="00A17072"/>
    <w:rsid w:val="00A20A4C"/>
    <w:rsid w:val="00A21338"/>
    <w:rsid w:val="00A21FD3"/>
    <w:rsid w:val="00A226D1"/>
    <w:rsid w:val="00A22DA2"/>
    <w:rsid w:val="00A230B1"/>
    <w:rsid w:val="00A23619"/>
    <w:rsid w:val="00A24E9B"/>
    <w:rsid w:val="00A257D4"/>
    <w:rsid w:val="00A304BD"/>
    <w:rsid w:val="00A32A53"/>
    <w:rsid w:val="00A32B2D"/>
    <w:rsid w:val="00A33BE1"/>
    <w:rsid w:val="00A3466A"/>
    <w:rsid w:val="00A3560A"/>
    <w:rsid w:val="00A357E6"/>
    <w:rsid w:val="00A407C2"/>
    <w:rsid w:val="00A41342"/>
    <w:rsid w:val="00A4149F"/>
    <w:rsid w:val="00A429DE"/>
    <w:rsid w:val="00A43181"/>
    <w:rsid w:val="00A441F0"/>
    <w:rsid w:val="00A442A6"/>
    <w:rsid w:val="00A4443E"/>
    <w:rsid w:val="00A44B46"/>
    <w:rsid w:val="00A44FBB"/>
    <w:rsid w:val="00A451A1"/>
    <w:rsid w:val="00A457C7"/>
    <w:rsid w:val="00A45B9E"/>
    <w:rsid w:val="00A46641"/>
    <w:rsid w:val="00A505B4"/>
    <w:rsid w:val="00A50AF6"/>
    <w:rsid w:val="00A52E7A"/>
    <w:rsid w:val="00A60492"/>
    <w:rsid w:val="00A63556"/>
    <w:rsid w:val="00A6579A"/>
    <w:rsid w:val="00A65C2E"/>
    <w:rsid w:val="00A700E6"/>
    <w:rsid w:val="00A706F0"/>
    <w:rsid w:val="00A70E39"/>
    <w:rsid w:val="00A73115"/>
    <w:rsid w:val="00A73B5A"/>
    <w:rsid w:val="00A74CBB"/>
    <w:rsid w:val="00A74DE0"/>
    <w:rsid w:val="00A75220"/>
    <w:rsid w:val="00A757F7"/>
    <w:rsid w:val="00A75B9F"/>
    <w:rsid w:val="00A76225"/>
    <w:rsid w:val="00A77122"/>
    <w:rsid w:val="00A77F40"/>
    <w:rsid w:val="00A806BF"/>
    <w:rsid w:val="00A81EBD"/>
    <w:rsid w:val="00A8287E"/>
    <w:rsid w:val="00A8394D"/>
    <w:rsid w:val="00A83AD2"/>
    <w:rsid w:val="00A83CC8"/>
    <w:rsid w:val="00A8559B"/>
    <w:rsid w:val="00A85635"/>
    <w:rsid w:val="00A87585"/>
    <w:rsid w:val="00A875BC"/>
    <w:rsid w:val="00A90AC8"/>
    <w:rsid w:val="00A91688"/>
    <w:rsid w:val="00A91BC3"/>
    <w:rsid w:val="00A91E2E"/>
    <w:rsid w:val="00A9225E"/>
    <w:rsid w:val="00A92847"/>
    <w:rsid w:val="00A92A33"/>
    <w:rsid w:val="00A93077"/>
    <w:rsid w:val="00A937FE"/>
    <w:rsid w:val="00A93848"/>
    <w:rsid w:val="00A94980"/>
    <w:rsid w:val="00A95E1B"/>
    <w:rsid w:val="00A96C7F"/>
    <w:rsid w:val="00AA1E54"/>
    <w:rsid w:val="00AA25E4"/>
    <w:rsid w:val="00AA3C63"/>
    <w:rsid w:val="00AA4743"/>
    <w:rsid w:val="00AA65E8"/>
    <w:rsid w:val="00AB0149"/>
    <w:rsid w:val="00AB01E2"/>
    <w:rsid w:val="00AB0A7B"/>
    <w:rsid w:val="00AB1938"/>
    <w:rsid w:val="00AB19BF"/>
    <w:rsid w:val="00AB1E1E"/>
    <w:rsid w:val="00AB2327"/>
    <w:rsid w:val="00AB2537"/>
    <w:rsid w:val="00AB2BEE"/>
    <w:rsid w:val="00AB2F11"/>
    <w:rsid w:val="00AB422D"/>
    <w:rsid w:val="00AB743F"/>
    <w:rsid w:val="00AB7727"/>
    <w:rsid w:val="00AB7FC5"/>
    <w:rsid w:val="00AC09E3"/>
    <w:rsid w:val="00AC0A23"/>
    <w:rsid w:val="00AC20DD"/>
    <w:rsid w:val="00AC314B"/>
    <w:rsid w:val="00AC3E5A"/>
    <w:rsid w:val="00AD0889"/>
    <w:rsid w:val="00AD143C"/>
    <w:rsid w:val="00AD2180"/>
    <w:rsid w:val="00AD32D0"/>
    <w:rsid w:val="00AD50D0"/>
    <w:rsid w:val="00AD5437"/>
    <w:rsid w:val="00AD65FF"/>
    <w:rsid w:val="00AD725F"/>
    <w:rsid w:val="00AE07FF"/>
    <w:rsid w:val="00AE1D08"/>
    <w:rsid w:val="00AE2698"/>
    <w:rsid w:val="00AE2A5B"/>
    <w:rsid w:val="00AE2C4D"/>
    <w:rsid w:val="00AE2E06"/>
    <w:rsid w:val="00AE2F9F"/>
    <w:rsid w:val="00AE367F"/>
    <w:rsid w:val="00AE4858"/>
    <w:rsid w:val="00AE4A94"/>
    <w:rsid w:val="00AE694F"/>
    <w:rsid w:val="00AE77F3"/>
    <w:rsid w:val="00AE7B63"/>
    <w:rsid w:val="00AF0111"/>
    <w:rsid w:val="00AF1961"/>
    <w:rsid w:val="00AF27DB"/>
    <w:rsid w:val="00AF2B37"/>
    <w:rsid w:val="00AF39A2"/>
    <w:rsid w:val="00AF4B5A"/>
    <w:rsid w:val="00AF7194"/>
    <w:rsid w:val="00B00515"/>
    <w:rsid w:val="00B01861"/>
    <w:rsid w:val="00B02408"/>
    <w:rsid w:val="00B038EE"/>
    <w:rsid w:val="00B040C8"/>
    <w:rsid w:val="00B054DD"/>
    <w:rsid w:val="00B0629F"/>
    <w:rsid w:val="00B06D64"/>
    <w:rsid w:val="00B079BA"/>
    <w:rsid w:val="00B07A77"/>
    <w:rsid w:val="00B07B71"/>
    <w:rsid w:val="00B07E00"/>
    <w:rsid w:val="00B102F0"/>
    <w:rsid w:val="00B10B51"/>
    <w:rsid w:val="00B110E6"/>
    <w:rsid w:val="00B13B75"/>
    <w:rsid w:val="00B14F38"/>
    <w:rsid w:val="00B15921"/>
    <w:rsid w:val="00B16253"/>
    <w:rsid w:val="00B17B21"/>
    <w:rsid w:val="00B17ED3"/>
    <w:rsid w:val="00B223D0"/>
    <w:rsid w:val="00B232E0"/>
    <w:rsid w:val="00B239CA"/>
    <w:rsid w:val="00B23A95"/>
    <w:rsid w:val="00B25304"/>
    <w:rsid w:val="00B265FC"/>
    <w:rsid w:val="00B268A4"/>
    <w:rsid w:val="00B26E40"/>
    <w:rsid w:val="00B27501"/>
    <w:rsid w:val="00B27A2A"/>
    <w:rsid w:val="00B30288"/>
    <w:rsid w:val="00B303D7"/>
    <w:rsid w:val="00B31C75"/>
    <w:rsid w:val="00B329CA"/>
    <w:rsid w:val="00B32AD4"/>
    <w:rsid w:val="00B3300A"/>
    <w:rsid w:val="00B3537C"/>
    <w:rsid w:val="00B35604"/>
    <w:rsid w:val="00B35C59"/>
    <w:rsid w:val="00B36781"/>
    <w:rsid w:val="00B368A7"/>
    <w:rsid w:val="00B378D7"/>
    <w:rsid w:val="00B41E45"/>
    <w:rsid w:val="00B428FD"/>
    <w:rsid w:val="00B42AED"/>
    <w:rsid w:val="00B42EFE"/>
    <w:rsid w:val="00B43175"/>
    <w:rsid w:val="00B435C0"/>
    <w:rsid w:val="00B440E2"/>
    <w:rsid w:val="00B44425"/>
    <w:rsid w:val="00B45076"/>
    <w:rsid w:val="00B46D17"/>
    <w:rsid w:val="00B474AB"/>
    <w:rsid w:val="00B47965"/>
    <w:rsid w:val="00B5171E"/>
    <w:rsid w:val="00B51AD5"/>
    <w:rsid w:val="00B52766"/>
    <w:rsid w:val="00B528FB"/>
    <w:rsid w:val="00B539E4"/>
    <w:rsid w:val="00B548DA"/>
    <w:rsid w:val="00B54A32"/>
    <w:rsid w:val="00B555A6"/>
    <w:rsid w:val="00B5577D"/>
    <w:rsid w:val="00B570D1"/>
    <w:rsid w:val="00B57F8E"/>
    <w:rsid w:val="00B603C3"/>
    <w:rsid w:val="00B6050D"/>
    <w:rsid w:val="00B605CC"/>
    <w:rsid w:val="00B6234A"/>
    <w:rsid w:val="00B62849"/>
    <w:rsid w:val="00B64CDA"/>
    <w:rsid w:val="00B661BE"/>
    <w:rsid w:val="00B66B12"/>
    <w:rsid w:val="00B6752E"/>
    <w:rsid w:val="00B70919"/>
    <w:rsid w:val="00B7197C"/>
    <w:rsid w:val="00B71B20"/>
    <w:rsid w:val="00B72341"/>
    <w:rsid w:val="00B72396"/>
    <w:rsid w:val="00B73A48"/>
    <w:rsid w:val="00B73C85"/>
    <w:rsid w:val="00B75357"/>
    <w:rsid w:val="00B8115D"/>
    <w:rsid w:val="00B811BE"/>
    <w:rsid w:val="00B8160C"/>
    <w:rsid w:val="00B81F3F"/>
    <w:rsid w:val="00B8251C"/>
    <w:rsid w:val="00B82604"/>
    <w:rsid w:val="00B829AF"/>
    <w:rsid w:val="00B82DDC"/>
    <w:rsid w:val="00B83556"/>
    <w:rsid w:val="00B83E97"/>
    <w:rsid w:val="00B83F7E"/>
    <w:rsid w:val="00B8481B"/>
    <w:rsid w:val="00B8592D"/>
    <w:rsid w:val="00B866EB"/>
    <w:rsid w:val="00B904AA"/>
    <w:rsid w:val="00B920A0"/>
    <w:rsid w:val="00B92935"/>
    <w:rsid w:val="00B93996"/>
    <w:rsid w:val="00B939A7"/>
    <w:rsid w:val="00B94B51"/>
    <w:rsid w:val="00B94B70"/>
    <w:rsid w:val="00B96960"/>
    <w:rsid w:val="00B969CD"/>
    <w:rsid w:val="00B97392"/>
    <w:rsid w:val="00B97CDF"/>
    <w:rsid w:val="00BA15D5"/>
    <w:rsid w:val="00BA19F7"/>
    <w:rsid w:val="00BA4A10"/>
    <w:rsid w:val="00BA6C5F"/>
    <w:rsid w:val="00BA7B1A"/>
    <w:rsid w:val="00BA7BF1"/>
    <w:rsid w:val="00BA7CB6"/>
    <w:rsid w:val="00BB037C"/>
    <w:rsid w:val="00BB1191"/>
    <w:rsid w:val="00BB21F8"/>
    <w:rsid w:val="00BB274C"/>
    <w:rsid w:val="00BB317A"/>
    <w:rsid w:val="00BB34E0"/>
    <w:rsid w:val="00BB3C53"/>
    <w:rsid w:val="00BB4576"/>
    <w:rsid w:val="00BB4D15"/>
    <w:rsid w:val="00BB5135"/>
    <w:rsid w:val="00BB6A5B"/>
    <w:rsid w:val="00BC03A9"/>
    <w:rsid w:val="00BC044C"/>
    <w:rsid w:val="00BC05AE"/>
    <w:rsid w:val="00BC10EE"/>
    <w:rsid w:val="00BC2CE8"/>
    <w:rsid w:val="00BC6BDA"/>
    <w:rsid w:val="00BC75FB"/>
    <w:rsid w:val="00BD17A7"/>
    <w:rsid w:val="00BD1A65"/>
    <w:rsid w:val="00BD1E1F"/>
    <w:rsid w:val="00BD39A3"/>
    <w:rsid w:val="00BD4028"/>
    <w:rsid w:val="00BD4782"/>
    <w:rsid w:val="00BD4C66"/>
    <w:rsid w:val="00BD5590"/>
    <w:rsid w:val="00BD5C99"/>
    <w:rsid w:val="00BD6AF1"/>
    <w:rsid w:val="00BD6AF3"/>
    <w:rsid w:val="00BE1C96"/>
    <w:rsid w:val="00BE1FF3"/>
    <w:rsid w:val="00BE2D91"/>
    <w:rsid w:val="00BE3E73"/>
    <w:rsid w:val="00BE4E0B"/>
    <w:rsid w:val="00BE4E40"/>
    <w:rsid w:val="00BE5316"/>
    <w:rsid w:val="00BE563D"/>
    <w:rsid w:val="00BE582C"/>
    <w:rsid w:val="00BE6574"/>
    <w:rsid w:val="00BE6E54"/>
    <w:rsid w:val="00BE7564"/>
    <w:rsid w:val="00BE7994"/>
    <w:rsid w:val="00BE7D35"/>
    <w:rsid w:val="00BF469C"/>
    <w:rsid w:val="00BF4B97"/>
    <w:rsid w:val="00BF656F"/>
    <w:rsid w:val="00BF66E3"/>
    <w:rsid w:val="00BF7A7C"/>
    <w:rsid w:val="00C006FF"/>
    <w:rsid w:val="00C01810"/>
    <w:rsid w:val="00C018FC"/>
    <w:rsid w:val="00C02A2D"/>
    <w:rsid w:val="00C03EA0"/>
    <w:rsid w:val="00C0492B"/>
    <w:rsid w:val="00C0530C"/>
    <w:rsid w:val="00C057FB"/>
    <w:rsid w:val="00C064CA"/>
    <w:rsid w:val="00C07748"/>
    <w:rsid w:val="00C10DCE"/>
    <w:rsid w:val="00C10E52"/>
    <w:rsid w:val="00C110A3"/>
    <w:rsid w:val="00C12DD5"/>
    <w:rsid w:val="00C137E7"/>
    <w:rsid w:val="00C14E97"/>
    <w:rsid w:val="00C16D42"/>
    <w:rsid w:val="00C21A95"/>
    <w:rsid w:val="00C24437"/>
    <w:rsid w:val="00C24D95"/>
    <w:rsid w:val="00C24EB0"/>
    <w:rsid w:val="00C27FE2"/>
    <w:rsid w:val="00C317FF"/>
    <w:rsid w:val="00C31E13"/>
    <w:rsid w:val="00C32F6F"/>
    <w:rsid w:val="00C3325A"/>
    <w:rsid w:val="00C33639"/>
    <w:rsid w:val="00C33F7A"/>
    <w:rsid w:val="00C35010"/>
    <w:rsid w:val="00C35CF4"/>
    <w:rsid w:val="00C36CA0"/>
    <w:rsid w:val="00C409BC"/>
    <w:rsid w:val="00C41E14"/>
    <w:rsid w:val="00C42F0A"/>
    <w:rsid w:val="00C44589"/>
    <w:rsid w:val="00C44DC1"/>
    <w:rsid w:val="00C46296"/>
    <w:rsid w:val="00C463A3"/>
    <w:rsid w:val="00C47364"/>
    <w:rsid w:val="00C47F6D"/>
    <w:rsid w:val="00C47F6E"/>
    <w:rsid w:val="00C5083E"/>
    <w:rsid w:val="00C50C22"/>
    <w:rsid w:val="00C50DF5"/>
    <w:rsid w:val="00C5125A"/>
    <w:rsid w:val="00C52761"/>
    <w:rsid w:val="00C53972"/>
    <w:rsid w:val="00C53C9D"/>
    <w:rsid w:val="00C551B9"/>
    <w:rsid w:val="00C557FE"/>
    <w:rsid w:val="00C5656B"/>
    <w:rsid w:val="00C566A0"/>
    <w:rsid w:val="00C5703D"/>
    <w:rsid w:val="00C57A62"/>
    <w:rsid w:val="00C612E4"/>
    <w:rsid w:val="00C647D3"/>
    <w:rsid w:val="00C65116"/>
    <w:rsid w:val="00C65839"/>
    <w:rsid w:val="00C67908"/>
    <w:rsid w:val="00C72DCA"/>
    <w:rsid w:val="00C734A5"/>
    <w:rsid w:val="00C75119"/>
    <w:rsid w:val="00C76857"/>
    <w:rsid w:val="00C76DFB"/>
    <w:rsid w:val="00C82922"/>
    <w:rsid w:val="00C834A4"/>
    <w:rsid w:val="00C864AB"/>
    <w:rsid w:val="00C90444"/>
    <w:rsid w:val="00C90BB7"/>
    <w:rsid w:val="00C90D14"/>
    <w:rsid w:val="00C91156"/>
    <w:rsid w:val="00C91B6D"/>
    <w:rsid w:val="00C922CB"/>
    <w:rsid w:val="00C93125"/>
    <w:rsid w:val="00C93AD1"/>
    <w:rsid w:val="00C94E5A"/>
    <w:rsid w:val="00C956A0"/>
    <w:rsid w:val="00C95952"/>
    <w:rsid w:val="00C966BE"/>
    <w:rsid w:val="00C975EA"/>
    <w:rsid w:val="00C976A0"/>
    <w:rsid w:val="00CA09F3"/>
    <w:rsid w:val="00CA177D"/>
    <w:rsid w:val="00CA1E17"/>
    <w:rsid w:val="00CA2B76"/>
    <w:rsid w:val="00CA34BF"/>
    <w:rsid w:val="00CA4DE9"/>
    <w:rsid w:val="00CA720D"/>
    <w:rsid w:val="00CA7B66"/>
    <w:rsid w:val="00CB0286"/>
    <w:rsid w:val="00CB0D1A"/>
    <w:rsid w:val="00CB0D26"/>
    <w:rsid w:val="00CB105D"/>
    <w:rsid w:val="00CB1255"/>
    <w:rsid w:val="00CB252B"/>
    <w:rsid w:val="00CB3225"/>
    <w:rsid w:val="00CB3E25"/>
    <w:rsid w:val="00CB4129"/>
    <w:rsid w:val="00CB60FF"/>
    <w:rsid w:val="00CB652E"/>
    <w:rsid w:val="00CB687E"/>
    <w:rsid w:val="00CB6914"/>
    <w:rsid w:val="00CB74B0"/>
    <w:rsid w:val="00CB7721"/>
    <w:rsid w:val="00CB7D8C"/>
    <w:rsid w:val="00CC0BC6"/>
    <w:rsid w:val="00CC11D4"/>
    <w:rsid w:val="00CC14A3"/>
    <w:rsid w:val="00CC2C20"/>
    <w:rsid w:val="00CC3199"/>
    <w:rsid w:val="00CC4368"/>
    <w:rsid w:val="00CC44B6"/>
    <w:rsid w:val="00CC515A"/>
    <w:rsid w:val="00CD06DC"/>
    <w:rsid w:val="00CD21A8"/>
    <w:rsid w:val="00CD2266"/>
    <w:rsid w:val="00CD364C"/>
    <w:rsid w:val="00CD3DA4"/>
    <w:rsid w:val="00CD62B7"/>
    <w:rsid w:val="00CD6744"/>
    <w:rsid w:val="00CD76E9"/>
    <w:rsid w:val="00CE05CA"/>
    <w:rsid w:val="00CE0768"/>
    <w:rsid w:val="00CE145A"/>
    <w:rsid w:val="00CE27FE"/>
    <w:rsid w:val="00CE2882"/>
    <w:rsid w:val="00CE4A44"/>
    <w:rsid w:val="00CE4EC9"/>
    <w:rsid w:val="00CE6141"/>
    <w:rsid w:val="00CE6A49"/>
    <w:rsid w:val="00CF0667"/>
    <w:rsid w:val="00CF127B"/>
    <w:rsid w:val="00CF3C15"/>
    <w:rsid w:val="00CF4953"/>
    <w:rsid w:val="00CF5276"/>
    <w:rsid w:val="00CF5CA4"/>
    <w:rsid w:val="00CF677B"/>
    <w:rsid w:val="00CF6D1A"/>
    <w:rsid w:val="00CF71C9"/>
    <w:rsid w:val="00CF7F66"/>
    <w:rsid w:val="00D00AD3"/>
    <w:rsid w:val="00D0111C"/>
    <w:rsid w:val="00D01349"/>
    <w:rsid w:val="00D02560"/>
    <w:rsid w:val="00D02A38"/>
    <w:rsid w:val="00D02C46"/>
    <w:rsid w:val="00D04F14"/>
    <w:rsid w:val="00D056B8"/>
    <w:rsid w:val="00D06BB0"/>
    <w:rsid w:val="00D07594"/>
    <w:rsid w:val="00D07CB1"/>
    <w:rsid w:val="00D13C0F"/>
    <w:rsid w:val="00D13C61"/>
    <w:rsid w:val="00D13DCC"/>
    <w:rsid w:val="00D15643"/>
    <w:rsid w:val="00D15B3B"/>
    <w:rsid w:val="00D162EF"/>
    <w:rsid w:val="00D16441"/>
    <w:rsid w:val="00D172A5"/>
    <w:rsid w:val="00D17BF4"/>
    <w:rsid w:val="00D17C5D"/>
    <w:rsid w:val="00D207AA"/>
    <w:rsid w:val="00D22142"/>
    <w:rsid w:val="00D230FE"/>
    <w:rsid w:val="00D23415"/>
    <w:rsid w:val="00D2390B"/>
    <w:rsid w:val="00D24286"/>
    <w:rsid w:val="00D259FE"/>
    <w:rsid w:val="00D25C34"/>
    <w:rsid w:val="00D2655D"/>
    <w:rsid w:val="00D266EE"/>
    <w:rsid w:val="00D26A9B"/>
    <w:rsid w:val="00D26FD3"/>
    <w:rsid w:val="00D277DD"/>
    <w:rsid w:val="00D31B0A"/>
    <w:rsid w:val="00D32142"/>
    <w:rsid w:val="00D3247B"/>
    <w:rsid w:val="00D33403"/>
    <w:rsid w:val="00D3497D"/>
    <w:rsid w:val="00D35293"/>
    <w:rsid w:val="00D361BE"/>
    <w:rsid w:val="00D374E4"/>
    <w:rsid w:val="00D37923"/>
    <w:rsid w:val="00D416C2"/>
    <w:rsid w:val="00D420D7"/>
    <w:rsid w:val="00D42C21"/>
    <w:rsid w:val="00D43E36"/>
    <w:rsid w:val="00D45154"/>
    <w:rsid w:val="00D468D1"/>
    <w:rsid w:val="00D46AFF"/>
    <w:rsid w:val="00D4736C"/>
    <w:rsid w:val="00D50904"/>
    <w:rsid w:val="00D513F1"/>
    <w:rsid w:val="00D51FE3"/>
    <w:rsid w:val="00D55C69"/>
    <w:rsid w:val="00D61FB0"/>
    <w:rsid w:val="00D621BE"/>
    <w:rsid w:val="00D6237A"/>
    <w:rsid w:val="00D625C3"/>
    <w:rsid w:val="00D64898"/>
    <w:rsid w:val="00D65239"/>
    <w:rsid w:val="00D6666D"/>
    <w:rsid w:val="00D66881"/>
    <w:rsid w:val="00D67DBB"/>
    <w:rsid w:val="00D71858"/>
    <w:rsid w:val="00D73E9B"/>
    <w:rsid w:val="00D73EFD"/>
    <w:rsid w:val="00D754C4"/>
    <w:rsid w:val="00D75795"/>
    <w:rsid w:val="00D761BF"/>
    <w:rsid w:val="00D76334"/>
    <w:rsid w:val="00D7705A"/>
    <w:rsid w:val="00D7729E"/>
    <w:rsid w:val="00D77D89"/>
    <w:rsid w:val="00D821BF"/>
    <w:rsid w:val="00D82782"/>
    <w:rsid w:val="00D82AD8"/>
    <w:rsid w:val="00D8382D"/>
    <w:rsid w:val="00D84E38"/>
    <w:rsid w:val="00D85BAF"/>
    <w:rsid w:val="00D87041"/>
    <w:rsid w:val="00D87709"/>
    <w:rsid w:val="00D90CC1"/>
    <w:rsid w:val="00D91445"/>
    <w:rsid w:val="00D93F7C"/>
    <w:rsid w:val="00D94051"/>
    <w:rsid w:val="00D95A1B"/>
    <w:rsid w:val="00D95EB6"/>
    <w:rsid w:val="00D964E7"/>
    <w:rsid w:val="00D979B5"/>
    <w:rsid w:val="00DA07FE"/>
    <w:rsid w:val="00DA09FF"/>
    <w:rsid w:val="00DA12C8"/>
    <w:rsid w:val="00DA1E23"/>
    <w:rsid w:val="00DA1E4A"/>
    <w:rsid w:val="00DA1EDE"/>
    <w:rsid w:val="00DA3333"/>
    <w:rsid w:val="00DA34A7"/>
    <w:rsid w:val="00DA4FAE"/>
    <w:rsid w:val="00DA7304"/>
    <w:rsid w:val="00DA7DC5"/>
    <w:rsid w:val="00DB0952"/>
    <w:rsid w:val="00DB3315"/>
    <w:rsid w:val="00DB3FB4"/>
    <w:rsid w:val="00DB4216"/>
    <w:rsid w:val="00DC071D"/>
    <w:rsid w:val="00DC08D1"/>
    <w:rsid w:val="00DC0BB7"/>
    <w:rsid w:val="00DC14F1"/>
    <w:rsid w:val="00DC3A63"/>
    <w:rsid w:val="00DC3B7A"/>
    <w:rsid w:val="00DC4522"/>
    <w:rsid w:val="00DC559C"/>
    <w:rsid w:val="00DC5CE4"/>
    <w:rsid w:val="00DC5F16"/>
    <w:rsid w:val="00DC6842"/>
    <w:rsid w:val="00DC6CB1"/>
    <w:rsid w:val="00DC75ED"/>
    <w:rsid w:val="00DC762B"/>
    <w:rsid w:val="00DC7760"/>
    <w:rsid w:val="00DC79DC"/>
    <w:rsid w:val="00DD0401"/>
    <w:rsid w:val="00DD2C46"/>
    <w:rsid w:val="00DD2F01"/>
    <w:rsid w:val="00DD38DD"/>
    <w:rsid w:val="00DD40B0"/>
    <w:rsid w:val="00DD5501"/>
    <w:rsid w:val="00DD7C94"/>
    <w:rsid w:val="00DE01B0"/>
    <w:rsid w:val="00DE0CB9"/>
    <w:rsid w:val="00DE17CB"/>
    <w:rsid w:val="00DE3048"/>
    <w:rsid w:val="00DE329F"/>
    <w:rsid w:val="00DE3D7A"/>
    <w:rsid w:val="00DE528A"/>
    <w:rsid w:val="00DE5922"/>
    <w:rsid w:val="00DE794A"/>
    <w:rsid w:val="00DE7A63"/>
    <w:rsid w:val="00DF03C3"/>
    <w:rsid w:val="00DF072D"/>
    <w:rsid w:val="00DF0D9D"/>
    <w:rsid w:val="00DF2491"/>
    <w:rsid w:val="00DF3F60"/>
    <w:rsid w:val="00DF6BFB"/>
    <w:rsid w:val="00DF6FCF"/>
    <w:rsid w:val="00E007B1"/>
    <w:rsid w:val="00E0192C"/>
    <w:rsid w:val="00E020A7"/>
    <w:rsid w:val="00E0274F"/>
    <w:rsid w:val="00E0377F"/>
    <w:rsid w:val="00E041DC"/>
    <w:rsid w:val="00E04200"/>
    <w:rsid w:val="00E06086"/>
    <w:rsid w:val="00E064E2"/>
    <w:rsid w:val="00E067CD"/>
    <w:rsid w:val="00E07AB4"/>
    <w:rsid w:val="00E104B4"/>
    <w:rsid w:val="00E1089E"/>
    <w:rsid w:val="00E122C8"/>
    <w:rsid w:val="00E15A49"/>
    <w:rsid w:val="00E15ADB"/>
    <w:rsid w:val="00E16B50"/>
    <w:rsid w:val="00E174BF"/>
    <w:rsid w:val="00E17B70"/>
    <w:rsid w:val="00E20390"/>
    <w:rsid w:val="00E2040C"/>
    <w:rsid w:val="00E22687"/>
    <w:rsid w:val="00E22831"/>
    <w:rsid w:val="00E23281"/>
    <w:rsid w:val="00E2367E"/>
    <w:rsid w:val="00E247AF"/>
    <w:rsid w:val="00E256CA"/>
    <w:rsid w:val="00E25A68"/>
    <w:rsid w:val="00E25DFA"/>
    <w:rsid w:val="00E30077"/>
    <w:rsid w:val="00E3177D"/>
    <w:rsid w:val="00E331F7"/>
    <w:rsid w:val="00E34F58"/>
    <w:rsid w:val="00E35072"/>
    <w:rsid w:val="00E3522C"/>
    <w:rsid w:val="00E3647F"/>
    <w:rsid w:val="00E36B83"/>
    <w:rsid w:val="00E36C4C"/>
    <w:rsid w:val="00E4079E"/>
    <w:rsid w:val="00E40F20"/>
    <w:rsid w:val="00E4141A"/>
    <w:rsid w:val="00E424FA"/>
    <w:rsid w:val="00E42D54"/>
    <w:rsid w:val="00E43481"/>
    <w:rsid w:val="00E4542D"/>
    <w:rsid w:val="00E46A20"/>
    <w:rsid w:val="00E4723B"/>
    <w:rsid w:val="00E521DB"/>
    <w:rsid w:val="00E5265B"/>
    <w:rsid w:val="00E543D8"/>
    <w:rsid w:val="00E5470B"/>
    <w:rsid w:val="00E5544C"/>
    <w:rsid w:val="00E55C00"/>
    <w:rsid w:val="00E55E1E"/>
    <w:rsid w:val="00E55E77"/>
    <w:rsid w:val="00E5625D"/>
    <w:rsid w:val="00E5739B"/>
    <w:rsid w:val="00E60789"/>
    <w:rsid w:val="00E62377"/>
    <w:rsid w:val="00E63D8C"/>
    <w:rsid w:val="00E65588"/>
    <w:rsid w:val="00E6650D"/>
    <w:rsid w:val="00E66E41"/>
    <w:rsid w:val="00E67642"/>
    <w:rsid w:val="00E7020D"/>
    <w:rsid w:val="00E71113"/>
    <w:rsid w:val="00E71C05"/>
    <w:rsid w:val="00E71FA1"/>
    <w:rsid w:val="00E735B0"/>
    <w:rsid w:val="00E74096"/>
    <w:rsid w:val="00E74653"/>
    <w:rsid w:val="00E75332"/>
    <w:rsid w:val="00E76D9D"/>
    <w:rsid w:val="00E77D41"/>
    <w:rsid w:val="00E809F7"/>
    <w:rsid w:val="00E80C7C"/>
    <w:rsid w:val="00E81198"/>
    <w:rsid w:val="00E8222B"/>
    <w:rsid w:val="00E82EFE"/>
    <w:rsid w:val="00E832E1"/>
    <w:rsid w:val="00E861D8"/>
    <w:rsid w:val="00E865BA"/>
    <w:rsid w:val="00E870F3"/>
    <w:rsid w:val="00E871DE"/>
    <w:rsid w:val="00E90224"/>
    <w:rsid w:val="00E91294"/>
    <w:rsid w:val="00E91EA4"/>
    <w:rsid w:val="00E92847"/>
    <w:rsid w:val="00E9500D"/>
    <w:rsid w:val="00E9676F"/>
    <w:rsid w:val="00E96A21"/>
    <w:rsid w:val="00EA0E30"/>
    <w:rsid w:val="00EA174D"/>
    <w:rsid w:val="00EA38E9"/>
    <w:rsid w:val="00EA48B9"/>
    <w:rsid w:val="00EA576A"/>
    <w:rsid w:val="00EA6812"/>
    <w:rsid w:val="00EA6C5A"/>
    <w:rsid w:val="00EA7744"/>
    <w:rsid w:val="00EB16CC"/>
    <w:rsid w:val="00EB1C68"/>
    <w:rsid w:val="00EB2264"/>
    <w:rsid w:val="00EB46CA"/>
    <w:rsid w:val="00EB4AB0"/>
    <w:rsid w:val="00EB4D20"/>
    <w:rsid w:val="00EB57D7"/>
    <w:rsid w:val="00EC0C53"/>
    <w:rsid w:val="00EC0F66"/>
    <w:rsid w:val="00EC11B6"/>
    <w:rsid w:val="00EC190D"/>
    <w:rsid w:val="00EC25FE"/>
    <w:rsid w:val="00EC39D8"/>
    <w:rsid w:val="00EC55B1"/>
    <w:rsid w:val="00EC57AA"/>
    <w:rsid w:val="00EC5B80"/>
    <w:rsid w:val="00EC7389"/>
    <w:rsid w:val="00EC75E0"/>
    <w:rsid w:val="00ED0123"/>
    <w:rsid w:val="00ED05B0"/>
    <w:rsid w:val="00ED15B8"/>
    <w:rsid w:val="00ED1B6D"/>
    <w:rsid w:val="00ED284B"/>
    <w:rsid w:val="00ED2D6B"/>
    <w:rsid w:val="00ED2DAB"/>
    <w:rsid w:val="00ED368C"/>
    <w:rsid w:val="00ED40C7"/>
    <w:rsid w:val="00ED4912"/>
    <w:rsid w:val="00ED57AA"/>
    <w:rsid w:val="00ED604A"/>
    <w:rsid w:val="00ED6868"/>
    <w:rsid w:val="00ED789D"/>
    <w:rsid w:val="00EE1A57"/>
    <w:rsid w:val="00EE22C6"/>
    <w:rsid w:val="00EE26D3"/>
    <w:rsid w:val="00EE2808"/>
    <w:rsid w:val="00EE317D"/>
    <w:rsid w:val="00EE3F02"/>
    <w:rsid w:val="00EE489E"/>
    <w:rsid w:val="00EE716B"/>
    <w:rsid w:val="00EF201D"/>
    <w:rsid w:val="00EF2840"/>
    <w:rsid w:val="00EF2BE8"/>
    <w:rsid w:val="00EF415D"/>
    <w:rsid w:val="00EF510B"/>
    <w:rsid w:val="00EF5A93"/>
    <w:rsid w:val="00EF63AF"/>
    <w:rsid w:val="00EF6543"/>
    <w:rsid w:val="00EF66A7"/>
    <w:rsid w:val="00EF6C5D"/>
    <w:rsid w:val="00EF7E4F"/>
    <w:rsid w:val="00F00343"/>
    <w:rsid w:val="00F0099E"/>
    <w:rsid w:val="00F00B21"/>
    <w:rsid w:val="00F00E32"/>
    <w:rsid w:val="00F014B3"/>
    <w:rsid w:val="00F02626"/>
    <w:rsid w:val="00F02688"/>
    <w:rsid w:val="00F038AB"/>
    <w:rsid w:val="00F03E5F"/>
    <w:rsid w:val="00F04246"/>
    <w:rsid w:val="00F04ABC"/>
    <w:rsid w:val="00F053D1"/>
    <w:rsid w:val="00F075B7"/>
    <w:rsid w:val="00F07693"/>
    <w:rsid w:val="00F1076D"/>
    <w:rsid w:val="00F10A28"/>
    <w:rsid w:val="00F11FB5"/>
    <w:rsid w:val="00F12EEC"/>
    <w:rsid w:val="00F137C2"/>
    <w:rsid w:val="00F13ED3"/>
    <w:rsid w:val="00F140D8"/>
    <w:rsid w:val="00F148A7"/>
    <w:rsid w:val="00F14A9D"/>
    <w:rsid w:val="00F15669"/>
    <w:rsid w:val="00F15E67"/>
    <w:rsid w:val="00F1624F"/>
    <w:rsid w:val="00F16632"/>
    <w:rsid w:val="00F16C70"/>
    <w:rsid w:val="00F177FA"/>
    <w:rsid w:val="00F1793F"/>
    <w:rsid w:val="00F200E5"/>
    <w:rsid w:val="00F209CD"/>
    <w:rsid w:val="00F20E98"/>
    <w:rsid w:val="00F24DFE"/>
    <w:rsid w:val="00F260A4"/>
    <w:rsid w:val="00F26118"/>
    <w:rsid w:val="00F2666C"/>
    <w:rsid w:val="00F2673A"/>
    <w:rsid w:val="00F26E5F"/>
    <w:rsid w:val="00F27A07"/>
    <w:rsid w:val="00F31A22"/>
    <w:rsid w:val="00F31D96"/>
    <w:rsid w:val="00F32D66"/>
    <w:rsid w:val="00F33BC5"/>
    <w:rsid w:val="00F34855"/>
    <w:rsid w:val="00F3558B"/>
    <w:rsid w:val="00F358E5"/>
    <w:rsid w:val="00F35F7C"/>
    <w:rsid w:val="00F3726E"/>
    <w:rsid w:val="00F37A52"/>
    <w:rsid w:val="00F37D6C"/>
    <w:rsid w:val="00F40A18"/>
    <w:rsid w:val="00F42375"/>
    <w:rsid w:val="00F42BBC"/>
    <w:rsid w:val="00F43C4A"/>
    <w:rsid w:val="00F44139"/>
    <w:rsid w:val="00F4436F"/>
    <w:rsid w:val="00F47908"/>
    <w:rsid w:val="00F47E6B"/>
    <w:rsid w:val="00F50D3D"/>
    <w:rsid w:val="00F50E24"/>
    <w:rsid w:val="00F5372A"/>
    <w:rsid w:val="00F53F84"/>
    <w:rsid w:val="00F55D62"/>
    <w:rsid w:val="00F5640C"/>
    <w:rsid w:val="00F5680B"/>
    <w:rsid w:val="00F57031"/>
    <w:rsid w:val="00F60267"/>
    <w:rsid w:val="00F60DA9"/>
    <w:rsid w:val="00F62D52"/>
    <w:rsid w:val="00F63120"/>
    <w:rsid w:val="00F6393D"/>
    <w:rsid w:val="00F65354"/>
    <w:rsid w:val="00F658AF"/>
    <w:rsid w:val="00F6592E"/>
    <w:rsid w:val="00F6725F"/>
    <w:rsid w:val="00F70CB3"/>
    <w:rsid w:val="00F72C80"/>
    <w:rsid w:val="00F735A0"/>
    <w:rsid w:val="00F73C11"/>
    <w:rsid w:val="00F746E8"/>
    <w:rsid w:val="00F767EF"/>
    <w:rsid w:val="00F76A56"/>
    <w:rsid w:val="00F77BB3"/>
    <w:rsid w:val="00F77C96"/>
    <w:rsid w:val="00F800FD"/>
    <w:rsid w:val="00F81D33"/>
    <w:rsid w:val="00F81DC1"/>
    <w:rsid w:val="00F83118"/>
    <w:rsid w:val="00F83FCA"/>
    <w:rsid w:val="00F840FC"/>
    <w:rsid w:val="00F8450D"/>
    <w:rsid w:val="00F862CC"/>
    <w:rsid w:val="00F86DB5"/>
    <w:rsid w:val="00F86F44"/>
    <w:rsid w:val="00F87414"/>
    <w:rsid w:val="00F91939"/>
    <w:rsid w:val="00F93349"/>
    <w:rsid w:val="00F953F4"/>
    <w:rsid w:val="00F96972"/>
    <w:rsid w:val="00F96FED"/>
    <w:rsid w:val="00F97186"/>
    <w:rsid w:val="00FA08F9"/>
    <w:rsid w:val="00FA0CF1"/>
    <w:rsid w:val="00FA2B22"/>
    <w:rsid w:val="00FA3376"/>
    <w:rsid w:val="00FA33FD"/>
    <w:rsid w:val="00FA44D5"/>
    <w:rsid w:val="00FA4A5C"/>
    <w:rsid w:val="00FA4EC5"/>
    <w:rsid w:val="00FA50FE"/>
    <w:rsid w:val="00FA5509"/>
    <w:rsid w:val="00FA5CFF"/>
    <w:rsid w:val="00FA7309"/>
    <w:rsid w:val="00FA75D1"/>
    <w:rsid w:val="00FA79BA"/>
    <w:rsid w:val="00FB05FA"/>
    <w:rsid w:val="00FB0B57"/>
    <w:rsid w:val="00FB0BED"/>
    <w:rsid w:val="00FB1025"/>
    <w:rsid w:val="00FB6256"/>
    <w:rsid w:val="00FB65D5"/>
    <w:rsid w:val="00FB71E2"/>
    <w:rsid w:val="00FB7F49"/>
    <w:rsid w:val="00FC4BE9"/>
    <w:rsid w:val="00FC5664"/>
    <w:rsid w:val="00FC5951"/>
    <w:rsid w:val="00FC5F6D"/>
    <w:rsid w:val="00FC6803"/>
    <w:rsid w:val="00FC7C3C"/>
    <w:rsid w:val="00FC7DDA"/>
    <w:rsid w:val="00FD18AF"/>
    <w:rsid w:val="00FD2860"/>
    <w:rsid w:val="00FD42D8"/>
    <w:rsid w:val="00FD4544"/>
    <w:rsid w:val="00FD4760"/>
    <w:rsid w:val="00FD4BAD"/>
    <w:rsid w:val="00FD5DD4"/>
    <w:rsid w:val="00FD6C1F"/>
    <w:rsid w:val="00FD6D7B"/>
    <w:rsid w:val="00FD73C1"/>
    <w:rsid w:val="00FD78E2"/>
    <w:rsid w:val="00FE1097"/>
    <w:rsid w:val="00FE208E"/>
    <w:rsid w:val="00FE22B3"/>
    <w:rsid w:val="00FE23B3"/>
    <w:rsid w:val="00FE29F8"/>
    <w:rsid w:val="00FE2AE5"/>
    <w:rsid w:val="00FE30E8"/>
    <w:rsid w:val="00FE4603"/>
    <w:rsid w:val="00FE667E"/>
    <w:rsid w:val="00FE795D"/>
    <w:rsid w:val="00FE79D1"/>
    <w:rsid w:val="00FE7DF5"/>
    <w:rsid w:val="00FF041C"/>
    <w:rsid w:val="00FF17C5"/>
    <w:rsid w:val="00FF1A0C"/>
    <w:rsid w:val="00FF44B6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325F2B"/>
  <w14:defaultImageDpi w14:val="300"/>
  <w15:chartTrackingRefBased/>
  <w15:docId w15:val="{FFB84BC9-3DFE-D641-94BA-2EC29202A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19032B"/>
    <w:pPr>
      <w:spacing w:line="260" w:lineRule="atLeast"/>
    </w:pPr>
    <w:rPr>
      <w:rFonts w:ascii="Lucida Sans" w:hAnsi="Lucida Sans"/>
      <w:szCs w:val="24"/>
    </w:rPr>
  </w:style>
  <w:style w:type="paragraph" w:styleId="Kop1">
    <w:name w:val="heading 1"/>
    <w:aliases w:val="hoofdstuk,Section Heading,Hoofdstuk,sectionHeading Char,sectionHeading,Episteem PvA Kop 1,Tempo Heading 1,U&amp;lc Bold,Small Cap Bold,Bold Small Caps,k1,k1standaard,Hoofdkop,Hoofdkop1,Hoofdkop2,Hoofdkop11,Hoofdkop3,Hoofdkop12,Hoofdkop21"/>
    <w:basedOn w:val="Normaal"/>
    <w:next w:val="Normaal"/>
    <w:link w:val="Kop1Char"/>
    <w:uiPriority w:val="99"/>
    <w:qFormat/>
    <w:rsid w:val="000609DF"/>
    <w:pPr>
      <w:keepNext/>
      <w:pageBreakBefore/>
      <w:numPr>
        <w:numId w:val="1"/>
      </w:numPr>
      <w:spacing w:after="560" w:line="240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ja-JP"/>
    </w:rPr>
  </w:style>
  <w:style w:type="paragraph" w:styleId="Kop2">
    <w:name w:val="heading 2"/>
    <w:aliases w:val="paragraaf,Reset numbering,Bijlage,Paragraaf,Episteem PvA Kop 2,Tempo Heading 2,H2,k2,052,niveau2,niveau21,Heading 2 Hidden,Paragraph,l2,Fonctionnalité,Titre 21,t2.T2,header 2,h2,Prophead 2,2,H21,H22,H23,H211,H24,H212,H25,H26,Heading 2"/>
    <w:basedOn w:val="Normaal"/>
    <w:next w:val="Normaal"/>
    <w:link w:val="Kop2Char"/>
    <w:qFormat/>
    <w:rsid w:val="000609DF"/>
    <w:pPr>
      <w:keepNext/>
      <w:numPr>
        <w:ilvl w:val="1"/>
        <w:numId w:val="1"/>
      </w:numPr>
      <w:spacing w:after="280"/>
      <w:outlineLvl w:val="1"/>
    </w:pPr>
    <w:rPr>
      <w:rFonts w:ascii="Cambria" w:hAnsi="Cambria"/>
      <w:b/>
      <w:bCs/>
      <w:i/>
      <w:iCs/>
      <w:sz w:val="28"/>
      <w:szCs w:val="28"/>
      <w:lang w:val="x-none" w:eastAsia="ja-JP"/>
    </w:rPr>
  </w:style>
  <w:style w:type="paragraph" w:styleId="Kop3">
    <w:name w:val="heading 3"/>
    <w:basedOn w:val="Normaal"/>
    <w:next w:val="Normaal"/>
    <w:link w:val="Kop3Char"/>
    <w:uiPriority w:val="99"/>
    <w:qFormat/>
    <w:locked/>
    <w:rsid w:val="001A652E"/>
    <w:pPr>
      <w:keepNext/>
      <w:keepLines/>
      <w:spacing w:before="200"/>
      <w:outlineLvl w:val="2"/>
    </w:pPr>
    <w:rPr>
      <w:rFonts w:ascii="Cambria" w:eastAsia="MS ????" w:hAnsi="Cambria"/>
      <w:b/>
      <w:bCs/>
      <w:color w:val="4F81BD"/>
      <w:sz w:val="24"/>
      <w:lang w:val="x-none" w:eastAsia="x-none"/>
    </w:rPr>
  </w:style>
  <w:style w:type="paragraph" w:styleId="Kop7">
    <w:name w:val="heading 7"/>
    <w:basedOn w:val="Normaal"/>
    <w:next w:val="Normaal"/>
    <w:link w:val="Kop7Char"/>
    <w:uiPriority w:val="99"/>
    <w:qFormat/>
    <w:locked/>
    <w:rsid w:val="00CB652E"/>
    <w:pPr>
      <w:spacing w:before="240" w:after="60"/>
      <w:outlineLvl w:val="6"/>
    </w:pPr>
    <w:rPr>
      <w:rFonts w:ascii="Cambria" w:eastAsia="MS Mincho" w:hAnsi="Cambria"/>
      <w:sz w:val="24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ormaal">
    <w:name w:val="Normaal"/>
    <w:link w:val="NormaalChar"/>
    <w:qFormat/>
    <w:rsid w:val="001F450C"/>
    <w:pPr>
      <w:tabs>
        <w:tab w:val="left" w:pos="-720"/>
      </w:tabs>
      <w:suppressAutoHyphens/>
      <w:autoSpaceDE w:val="0"/>
      <w:autoSpaceDN w:val="0"/>
      <w:spacing w:line="260" w:lineRule="atLeast"/>
    </w:pPr>
    <w:rPr>
      <w:rFonts w:ascii="Verdana" w:hAnsi="Verdana" w:cs="Calibri"/>
      <w:sz w:val="16"/>
      <w:szCs w:val="16"/>
    </w:rPr>
  </w:style>
  <w:style w:type="character" w:customStyle="1" w:styleId="Kop1Char">
    <w:name w:val="Kop 1 Char"/>
    <w:aliases w:val="hoofdstuk Char,Section Heading Char,Hoofdstuk Char,sectionHeading Char Char,sectionHeading Char1,Episteem PvA Kop 1 Char,Tempo Heading 1 Char,U&amp;lc Bold Char,Small Cap Bold Char,Bold Small Caps Char,k1 Char,k1standaard Char,Hoofdkop Char"/>
    <w:link w:val="Kop1"/>
    <w:uiPriority w:val="99"/>
    <w:locked/>
    <w:rsid w:val="00F65354"/>
    <w:rPr>
      <w:rFonts w:ascii="Cambria" w:hAnsi="Cambria"/>
      <w:b/>
      <w:bCs/>
      <w:kern w:val="32"/>
      <w:sz w:val="32"/>
      <w:szCs w:val="32"/>
      <w:lang w:val="x-none" w:eastAsia="ja-JP"/>
    </w:rPr>
  </w:style>
  <w:style w:type="character" w:customStyle="1" w:styleId="Kop2Char">
    <w:name w:val="Kop 2 Char"/>
    <w:aliases w:val="paragraaf Char,Reset numbering Char,Bijlage Char,Paragraaf Char,Episteem PvA Kop 2 Char,Tempo Heading 2 Char,H2 Char,k2 Char,052 Char,niveau2 Char,niveau21 Char,Heading 2 Hidden Char,Paragraph Char,l2 Char,Fonctionnalité Char,Titre 21 Char"/>
    <w:link w:val="Kop2"/>
    <w:locked/>
    <w:rsid w:val="00F65354"/>
    <w:rPr>
      <w:rFonts w:ascii="Cambria" w:hAnsi="Cambria"/>
      <w:b/>
      <w:bCs/>
      <w:i/>
      <w:iCs/>
      <w:sz w:val="28"/>
      <w:szCs w:val="28"/>
      <w:lang w:val="x-none" w:eastAsia="ja-JP"/>
    </w:rPr>
  </w:style>
  <w:style w:type="character" w:customStyle="1" w:styleId="Kop3Char">
    <w:name w:val="Kop 3 Char"/>
    <w:link w:val="Kop3"/>
    <w:uiPriority w:val="99"/>
    <w:semiHidden/>
    <w:locked/>
    <w:rsid w:val="001A652E"/>
    <w:rPr>
      <w:rFonts w:ascii="Cambria" w:eastAsia="MS ????" w:hAnsi="Cambria" w:cs="Times New Roman"/>
      <w:b/>
      <w:bCs/>
      <w:color w:val="4F81BD"/>
      <w:sz w:val="24"/>
      <w:szCs w:val="24"/>
    </w:rPr>
  </w:style>
  <w:style w:type="character" w:customStyle="1" w:styleId="Kop7Char">
    <w:name w:val="Kop 7 Char"/>
    <w:link w:val="Kop7"/>
    <w:uiPriority w:val="99"/>
    <w:locked/>
    <w:rsid w:val="00CB652E"/>
    <w:rPr>
      <w:rFonts w:ascii="Cambria" w:eastAsia="MS Mincho" w:hAnsi="Cambria" w:cs="Times New Roman"/>
      <w:sz w:val="24"/>
      <w:lang w:val="nl-NL" w:eastAsia="nl-NL"/>
    </w:rPr>
  </w:style>
  <w:style w:type="paragraph" w:styleId="Inhopg1">
    <w:name w:val="toc 1"/>
    <w:basedOn w:val="Normaal"/>
    <w:next w:val="Normaal"/>
    <w:uiPriority w:val="39"/>
    <w:rsid w:val="00FE795D"/>
    <w:pPr>
      <w:tabs>
        <w:tab w:val="left" w:pos="227"/>
        <w:tab w:val="right" w:pos="8505"/>
      </w:tabs>
      <w:spacing w:before="240" w:line="240" w:lineRule="auto"/>
      <w:ind w:left="227" w:hanging="227"/>
    </w:pPr>
    <w:rPr>
      <w:sz w:val="18"/>
    </w:rPr>
  </w:style>
  <w:style w:type="paragraph" w:customStyle="1" w:styleId="Tussenkop1">
    <w:name w:val="Tussenkop1"/>
    <w:basedOn w:val="Normaal"/>
    <w:next w:val="Normaal"/>
    <w:uiPriority w:val="99"/>
    <w:rsid w:val="000609DF"/>
    <w:pPr>
      <w:keepNext/>
      <w:spacing w:before="240" w:after="60"/>
    </w:pPr>
    <w:rPr>
      <w:i/>
      <w:sz w:val="18"/>
    </w:rPr>
  </w:style>
  <w:style w:type="paragraph" w:customStyle="1" w:styleId="Tussenkop2">
    <w:name w:val="Tussenkop2"/>
    <w:basedOn w:val="Normaal"/>
    <w:next w:val="Normaal"/>
    <w:uiPriority w:val="99"/>
    <w:rsid w:val="000609DF"/>
    <w:rPr>
      <w:sz w:val="18"/>
      <w:u w:val="single"/>
    </w:rPr>
  </w:style>
  <w:style w:type="paragraph" w:customStyle="1" w:styleId="Opsom1">
    <w:name w:val="Opsom1"/>
    <w:basedOn w:val="Normaal"/>
    <w:uiPriority w:val="99"/>
    <w:rsid w:val="000609DF"/>
    <w:pPr>
      <w:numPr>
        <w:numId w:val="2"/>
      </w:numPr>
      <w:tabs>
        <w:tab w:val="left" w:pos="142"/>
      </w:tabs>
      <w:ind w:left="142" w:hanging="142"/>
    </w:pPr>
    <w:rPr>
      <w:sz w:val="18"/>
    </w:rPr>
  </w:style>
  <w:style w:type="paragraph" w:styleId="Inhopg2">
    <w:name w:val="toc 2"/>
    <w:basedOn w:val="Normaal"/>
    <w:next w:val="Normaal"/>
    <w:uiPriority w:val="39"/>
    <w:rsid w:val="00FE795D"/>
    <w:pPr>
      <w:tabs>
        <w:tab w:val="left" w:pos="340"/>
        <w:tab w:val="right" w:pos="8505"/>
      </w:tabs>
      <w:ind w:left="567" w:hanging="340"/>
    </w:pPr>
  </w:style>
  <w:style w:type="paragraph" w:styleId="Koptekst">
    <w:name w:val="header"/>
    <w:basedOn w:val="Normaal"/>
    <w:link w:val="KoptekstChar"/>
    <w:uiPriority w:val="99"/>
    <w:rsid w:val="000609DF"/>
    <w:pPr>
      <w:tabs>
        <w:tab w:val="center" w:pos="4536"/>
        <w:tab w:val="right" w:pos="9072"/>
      </w:tabs>
    </w:pPr>
    <w:rPr>
      <w:sz w:val="24"/>
      <w:szCs w:val="20"/>
      <w:lang w:val="x-none" w:eastAsia="x-none"/>
    </w:rPr>
  </w:style>
  <w:style w:type="character" w:customStyle="1" w:styleId="KoptekstChar">
    <w:name w:val="Koptekst Char"/>
    <w:link w:val="Koptekst"/>
    <w:uiPriority w:val="99"/>
    <w:locked/>
    <w:rsid w:val="00F65354"/>
    <w:rPr>
      <w:rFonts w:ascii="Lucida Sans" w:hAnsi="Lucida Sans" w:cs="Times New Roman"/>
      <w:sz w:val="24"/>
    </w:rPr>
  </w:style>
  <w:style w:type="paragraph" w:styleId="Voettekst">
    <w:name w:val="footer"/>
    <w:basedOn w:val="Normaal"/>
    <w:link w:val="VoettekstChar"/>
    <w:uiPriority w:val="99"/>
    <w:rsid w:val="000609DF"/>
    <w:pPr>
      <w:tabs>
        <w:tab w:val="center" w:pos="4536"/>
        <w:tab w:val="right" w:pos="9072"/>
      </w:tabs>
    </w:pPr>
    <w:rPr>
      <w:sz w:val="24"/>
      <w:szCs w:val="20"/>
      <w:lang w:val="x-none" w:eastAsia="x-none"/>
    </w:rPr>
  </w:style>
  <w:style w:type="character" w:customStyle="1" w:styleId="VoettekstChar">
    <w:name w:val="Voettekst Char"/>
    <w:link w:val="Voettekst"/>
    <w:uiPriority w:val="99"/>
    <w:locked/>
    <w:rsid w:val="00F65354"/>
    <w:rPr>
      <w:rFonts w:ascii="Lucida Sans" w:hAnsi="Lucida Sans" w:cs="Times New Roman"/>
      <w:sz w:val="24"/>
    </w:rPr>
  </w:style>
  <w:style w:type="character" w:styleId="Hyperlink">
    <w:name w:val="Hyperlink"/>
    <w:uiPriority w:val="99"/>
    <w:rsid w:val="004B2610"/>
    <w:rPr>
      <w:rFonts w:cs="Times New Roman"/>
      <w:color w:val="0000FF"/>
      <w:u w:val="single"/>
    </w:rPr>
  </w:style>
  <w:style w:type="paragraph" w:styleId="Voetnoottekst">
    <w:name w:val="footnote text"/>
    <w:basedOn w:val="Normaal"/>
    <w:link w:val="VoetnoottekstChar"/>
    <w:uiPriority w:val="99"/>
    <w:rsid w:val="004B2610"/>
    <w:pPr>
      <w:spacing w:line="240" w:lineRule="auto"/>
    </w:pPr>
    <w:rPr>
      <w:rFonts w:ascii="Arial" w:hAnsi="Arial"/>
      <w:szCs w:val="20"/>
      <w:lang w:val="x-none" w:eastAsia="x-none"/>
    </w:rPr>
  </w:style>
  <w:style w:type="character" w:customStyle="1" w:styleId="VoetnoottekstChar">
    <w:name w:val="Voetnoottekst Char"/>
    <w:link w:val="Voetnoottekst"/>
    <w:uiPriority w:val="99"/>
    <w:locked/>
    <w:rsid w:val="004B2610"/>
    <w:rPr>
      <w:rFonts w:ascii="Arial" w:hAnsi="Arial" w:cs="Times New Roman"/>
    </w:rPr>
  </w:style>
  <w:style w:type="character" w:styleId="Voetnootmarkering">
    <w:name w:val="footnote reference"/>
    <w:uiPriority w:val="99"/>
    <w:rsid w:val="004B2610"/>
    <w:rPr>
      <w:rFonts w:cs="Times New Roman"/>
      <w:vertAlign w:val="superscript"/>
    </w:rPr>
  </w:style>
  <w:style w:type="paragraph" w:styleId="Plattetekst2">
    <w:name w:val="Body Text 2"/>
    <w:basedOn w:val="Normaal"/>
    <w:link w:val="Plattetekst2Char"/>
    <w:uiPriority w:val="99"/>
    <w:rsid w:val="004B2610"/>
    <w:pPr>
      <w:ind w:right="845"/>
    </w:pPr>
    <w:rPr>
      <w:rFonts w:ascii="ITC Officina Serif Book" w:hAnsi="ITC Officina Serif Book"/>
      <w:sz w:val="24"/>
      <w:szCs w:val="20"/>
      <w:lang w:val="x-none" w:eastAsia="x-none"/>
    </w:rPr>
  </w:style>
  <w:style w:type="character" w:customStyle="1" w:styleId="Plattetekst2Char">
    <w:name w:val="Platte tekst 2 Char"/>
    <w:link w:val="Plattetekst2"/>
    <w:uiPriority w:val="99"/>
    <w:locked/>
    <w:rsid w:val="004B2610"/>
    <w:rPr>
      <w:rFonts w:ascii="ITC Officina Serif Book" w:hAnsi="ITC Officina Serif Book" w:cs="Times New Roman"/>
      <w:sz w:val="24"/>
    </w:rPr>
  </w:style>
  <w:style w:type="paragraph" w:styleId="Plattetekst">
    <w:name w:val="Body Text"/>
    <w:basedOn w:val="Normaal"/>
    <w:link w:val="PlattetekstChar"/>
    <w:rsid w:val="004B2610"/>
    <w:pPr>
      <w:spacing w:after="120"/>
    </w:pPr>
    <w:rPr>
      <w:sz w:val="24"/>
      <w:szCs w:val="20"/>
      <w:lang w:val="x-none" w:eastAsia="x-none"/>
    </w:rPr>
  </w:style>
  <w:style w:type="character" w:customStyle="1" w:styleId="PlattetekstChar">
    <w:name w:val="Platte tekst Char"/>
    <w:link w:val="Plattetekst"/>
    <w:locked/>
    <w:rsid w:val="004B2610"/>
    <w:rPr>
      <w:rFonts w:ascii="Lucida Sans" w:hAnsi="Lucida Sans" w:cs="Times New Roman"/>
      <w:sz w:val="24"/>
    </w:rPr>
  </w:style>
  <w:style w:type="paragraph" w:customStyle="1" w:styleId="Kleurrijkelijst-accent11">
    <w:name w:val="Kleurrijke lijst - accent 11"/>
    <w:basedOn w:val="Normaal"/>
    <w:uiPriority w:val="99"/>
    <w:qFormat/>
    <w:rsid w:val="004B2610"/>
    <w:pPr>
      <w:ind w:left="708"/>
    </w:pPr>
    <w:rPr>
      <w:rFonts w:ascii="ITC Officina Serif" w:hAnsi="ITC Officina Serif"/>
      <w:sz w:val="22"/>
    </w:rPr>
  </w:style>
  <w:style w:type="paragraph" w:styleId="Plattetekstinspringen">
    <w:name w:val="Body Text Indent"/>
    <w:basedOn w:val="Normaal"/>
    <w:link w:val="PlattetekstinspringenChar"/>
    <w:uiPriority w:val="99"/>
    <w:rsid w:val="008A1004"/>
    <w:pPr>
      <w:spacing w:after="120"/>
      <w:ind w:left="283"/>
    </w:pPr>
    <w:rPr>
      <w:sz w:val="24"/>
      <w:szCs w:val="20"/>
      <w:lang w:val="x-none" w:eastAsia="x-none"/>
    </w:rPr>
  </w:style>
  <w:style w:type="character" w:customStyle="1" w:styleId="PlattetekstinspringenChar">
    <w:name w:val="Platte tekst inspringen Char"/>
    <w:link w:val="Plattetekstinspringen"/>
    <w:uiPriority w:val="99"/>
    <w:locked/>
    <w:rsid w:val="008A1004"/>
    <w:rPr>
      <w:rFonts w:ascii="Lucida Sans" w:hAnsi="Lucida Sans" w:cs="Times New Roman"/>
      <w:sz w:val="24"/>
    </w:rPr>
  </w:style>
  <w:style w:type="paragraph" w:styleId="Plattetekstinspringen2">
    <w:name w:val="Body Text Indent 2"/>
    <w:basedOn w:val="Normaal"/>
    <w:link w:val="Plattetekstinspringen2Char"/>
    <w:uiPriority w:val="99"/>
    <w:rsid w:val="008A1004"/>
    <w:pPr>
      <w:spacing w:after="120" w:line="480" w:lineRule="auto"/>
      <w:ind w:left="283"/>
    </w:pPr>
    <w:rPr>
      <w:sz w:val="24"/>
      <w:szCs w:val="20"/>
      <w:lang w:val="x-none" w:eastAsia="x-none"/>
    </w:rPr>
  </w:style>
  <w:style w:type="character" w:customStyle="1" w:styleId="Plattetekstinspringen2Char">
    <w:name w:val="Platte tekst inspringen 2 Char"/>
    <w:link w:val="Plattetekstinspringen2"/>
    <w:uiPriority w:val="99"/>
    <w:locked/>
    <w:rsid w:val="008A1004"/>
    <w:rPr>
      <w:rFonts w:ascii="Lucida Sans" w:hAnsi="Lucida Sans" w:cs="Times New Roman"/>
      <w:sz w:val="24"/>
    </w:rPr>
  </w:style>
  <w:style w:type="table" w:styleId="Tabelraster">
    <w:name w:val="Table Grid"/>
    <w:basedOn w:val="Standaardtabel"/>
    <w:uiPriority w:val="39"/>
    <w:rsid w:val="00AB1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envoudigetabel1">
    <w:name w:val="Table Simple 1"/>
    <w:basedOn w:val="Standaardtabel"/>
    <w:uiPriority w:val="99"/>
    <w:rsid w:val="00915857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</w:tcBorders>
      </w:tcPr>
    </w:tblStylePr>
  </w:style>
  <w:style w:type="table" w:styleId="Eenvoudigetabel2">
    <w:name w:val="Table Simple 2"/>
    <w:basedOn w:val="Standaardtabel"/>
    <w:uiPriority w:val="99"/>
    <w:rsid w:val="00915857"/>
    <w:pPr>
      <w:spacing w:line="260" w:lineRule="atLeast"/>
    </w:p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rsid w:val="00915857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shd w:val="solid" w:color="000000" w:fill="FFFFFF"/>
      </w:tcPr>
    </w:tblStylePr>
  </w:style>
  <w:style w:type="table" w:styleId="Tabellijst5">
    <w:name w:val="Table List 5"/>
    <w:basedOn w:val="Standaardtabel"/>
    <w:uiPriority w:val="99"/>
    <w:rsid w:val="00915857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rFonts w:cs="Times New Roman"/>
        <w:b/>
        <w:bCs/>
      </w:rPr>
    </w:tblStylePr>
  </w:style>
  <w:style w:type="paragraph" w:styleId="Ballontekst">
    <w:name w:val="Balloon Text"/>
    <w:basedOn w:val="Normaal"/>
    <w:link w:val="BallontekstChar"/>
    <w:uiPriority w:val="99"/>
    <w:rsid w:val="00816891"/>
    <w:pPr>
      <w:spacing w:line="240" w:lineRule="auto"/>
    </w:pPr>
    <w:rPr>
      <w:rFonts w:ascii="Tahoma" w:hAnsi="Tahoma"/>
      <w:lang w:val="x-none" w:eastAsia="x-none"/>
    </w:rPr>
  </w:style>
  <w:style w:type="character" w:customStyle="1" w:styleId="BallontekstChar">
    <w:name w:val="Ballontekst Char"/>
    <w:link w:val="Ballontekst"/>
    <w:uiPriority w:val="99"/>
    <w:locked/>
    <w:rsid w:val="00816891"/>
    <w:rPr>
      <w:rFonts w:ascii="Tahoma" w:hAnsi="Tahoma" w:cs="Tahoma"/>
      <w:sz w:val="16"/>
      <w:szCs w:val="16"/>
    </w:rPr>
  </w:style>
  <w:style w:type="paragraph" w:styleId="Normaalweb">
    <w:name w:val="Normal (Web)"/>
    <w:basedOn w:val="Normaal"/>
    <w:uiPriority w:val="99"/>
    <w:rsid w:val="00CA34BF"/>
    <w:pPr>
      <w:spacing w:line="240" w:lineRule="auto"/>
    </w:pPr>
    <w:rPr>
      <w:rFonts w:ascii="Times New Roman" w:hAnsi="Times New Roman"/>
      <w:sz w:val="24"/>
    </w:rPr>
  </w:style>
  <w:style w:type="character" w:customStyle="1" w:styleId="style41">
    <w:name w:val="style41"/>
    <w:uiPriority w:val="99"/>
    <w:rsid w:val="00CA34BF"/>
    <w:rPr>
      <w:rFonts w:ascii="Georgia" w:hAnsi="Georgia" w:cs="Times New Roman"/>
      <w:color w:val="666666"/>
    </w:rPr>
  </w:style>
  <w:style w:type="paragraph" w:customStyle="1" w:styleId="Normaalweb1">
    <w:name w:val="Normaal (web)1"/>
    <w:basedOn w:val="Normaal"/>
    <w:uiPriority w:val="99"/>
    <w:rsid w:val="009F015D"/>
    <w:pPr>
      <w:spacing w:line="100" w:lineRule="atLeast"/>
    </w:pPr>
    <w:rPr>
      <w:rFonts w:ascii="Times New Roman" w:hAnsi="Times New Roman"/>
      <w:kern w:val="1"/>
      <w:sz w:val="24"/>
      <w:lang w:eastAsia="ar-SA"/>
    </w:rPr>
  </w:style>
  <w:style w:type="paragraph" w:styleId="Bloktekst">
    <w:name w:val="Block Text"/>
    <w:basedOn w:val="Normaal"/>
    <w:semiHidden/>
    <w:rsid w:val="009470F5"/>
    <w:pPr>
      <w:numPr>
        <w:ilvl w:val="12"/>
      </w:numPr>
      <w:tabs>
        <w:tab w:val="left" w:pos="-979"/>
        <w:tab w:val="left" w:pos="-691"/>
        <w:tab w:val="left" w:pos="-403"/>
        <w:tab w:val="left" w:pos="-115"/>
        <w:tab w:val="left" w:pos="460"/>
        <w:tab w:val="left" w:pos="1612"/>
        <w:tab w:val="left" w:pos="2764"/>
        <w:tab w:val="left" w:pos="3916"/>
        <w:tab w:val="left" w:pos="5068"/>
        <w:tab w:val="left" w:pos="6220"/>
        <w:tab w:val="left" w:pos="7228"/>
        <w:tab w:val="left" w:pos="8380"/>
        <w:tab w:val="left" w:pos="9532"/>
        <w:tab w:val="left" w:pos="10684"/>
      </w:tabs>
      <w:spacing w:line="288" w:lineRule="auto"/>
      <w:ind w:left="284" w:right="1701" w:hanging="284"/>
    </w:pPr>
    <w:rPr>
      <w:rFonts w:ascii="ITC Officina Serif Book" w:hAnsi="ITC Officina Serif Book"/>
      <w:sz w:val="24"/>
      <w:szCs w:val="20"/>
    </w:rPr>
  </w:style>
  <w:style w:type="paragraph" w:customStyle="1" w:styleId="Model">
    <w:name w:val="Model"/>
    <w:basedOn w:val="Kop1"/>
    <w:rsid w:val="00226131"/>
    <w:pPr>
      <w:pageBreakBefore w:val="0"/>
      <w:numPr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0" w:line="360" w:lineRule="auto"/>
      <w:ind w:left="1843" w:hanging="1843"/>
    </w:pPr>
    <w:rPr>
      <w:rFonts w:ascii="Arial" w:hAnsi="Arial"/>
      <w:kern w:val="0"/>
      <w:sz w:val="28"/>
      <w:szCs w:val="20"/>
      <w:lang w:eastAsia="nl-NL"/>
    </w:rPr>
  </w:style>
  <w:style w:type="paragraph" w:customStyle="1" w:styleId="Kaftbijlagen">
    <w:name w:val="Kaft bijlagen"/>
    <w:basedOn w:val="Normaal"/>
    <w:link w:val="KaftbijlagenChar"/>
    <w:uiPriority w:val="99"/>
    <w:rsid w:val="00226131"/>
    <w:pPr>
      <w:spacing w:line="240" w:lineRule="auto"/>
      <w:jc w:val="center"/>
    </w:pPr>
    <w:rPr>
      <w:rFonts w:ascii="Arial" w:hAnsi="Arial"/>
      <w:b/>
      <w:szCs w:val="20"/>
      <w:lang w:val="x-none" w:eastAsia="x-none"/>
    </w:rPr>
  </w:style>
  <w:style w:type="character" w:customStyle="1" w:styleId="KaftbijlagenChar">
    <w:name w:val="Kaft bijlagen Char"/>
    <w:link w:val="Kaftbijlagen"/>
    <w:uiPriority w:val="99"/>
    <w:locked/>
    <w:rsid w:val="00226131"/>
    <w:rPr>
      <w:rFonts w:ascii="Arial" w:hAnsi="Arial" w:cs="Times New Roman"/>
      <w:b/>
      <w:sz w:val="20"/>
      <w:szCs w:val="20"/>
    </w:rPr>
  </w:style>
  <w:style w:type="paragraph" w:customStyle="1" w:styleId="Plattetekst21">
    <w:name w:val="Platte tekst 21"/>
    <w:basedOn w:val="Normaal"/>
    <w:uiPriority w:val="99"/>
    <w:rsid w:val="00397FE9"/>
    <w:pPr>
      <w:spacing w:line="240" w:lineRule="auto"/>
    </w:pPr>
    <w:rPr>
      <w:rFonts w:ascii="Arial" w:hAnsi="Arial" w:cs="Arial"/>
      <w:kern w:val="2"/>
      <w:sz w:val="22"/>
      <w:szCs w:val="22"/>
      <w:lang w:eastAsia="ar-SA"/>
    </w:rPr>
  </w:style>
  <w:style w:type="paragraph" w:customStyle="1" w:styleId="Bijlagen">
    <w:name w:val="Bijlagen"/>
    <w:basedOn w:val="Normaal"/>
    <w:uiPriority w:val="99"/>
    <w:rsid w:val="00F2673A"/>
    <w:pPr>
      <w:numPr>
        <w:numId w:val="12"/>
      </w:numPr>
      <w:tabs>
        <w:tab w:val="left" w:pos="1418"/>
      </w:tabs>
      <w:spacing w:line="240" w:lineRule="auto"/>
    </w:pPr>
    <w:rPr>
      <w:rFonts w:ascii="Arial" w:hAnsi="Arial"/>
      <w:b/>
      <w:sz w:val="28"/>
      <w:szCs w:val="20"/>
    </w:rPr>
  </w:style>
  <w:style w:type="paragraph" w:customStyle="1" w:styleId="Lijstalinea1">
    <w:name w:val="Lijstalinea1"/>
    <w:basedOn w:val="Normaal"/>
    <w:uiPriority w:val="99"/>
    <w:rsid w:val="00C47F6E"/>
    <w:pPr>
      <w:spacing w:line="288" w:lineRule="auto"/>
      <w:ind w:left="708"/>
    </w:pPr>
    <w:rPr>
      <w:rFonts w:ascii="ITC Officina Serif" w:hAnsi="ITC Officina Serif"/>
      <w:sz w:val="22"/>
      <w:szCs w:val="20"/>
    </w:rPr>
  </w:style>
  <w:style w:type="paragraph" w:styleId="Documentstructuur">
    <w:name w:val="Document Map"/>
    <w:basedOn w:val="Normaal"/>
    <w:link w:val="DocumentstructuurChar"/>
    <w:uiPriority w:val="99"/>
    <w:semiHidden/>
    <w:rsid w:val="00EC0C53"/>
    <w:pPr>
      <w:shd w:val="clear" w:color="auto" w:fill="000080"/>
    </w:pPr>
    <w:rPr>
      <w:rFonts w:ascii="Times New Roman" w:hAnsi="Times New Roman"/>
      <w:sz w:val="2"/>
      <w:szCs w:val="20"/>
      <w:lang w:val="x-none" w:eastAsia="x-none"/>
    </w:rPr>
  </w:style>
  <w:style w:type="character" w:customStyle="1" w:styleId="DocumentstructuurChar">
    <w:name w:val="Documentstructuur Char"/>
    <w:link w:val="Documentstructuur"/>
    <w:uiPriority w:val="99"/>
    <w:semiHidden/>
    <w:locked/>
    <w:rsid w:val="00557B6A"/>
    <w:rPr>
      <w:rFonts w:cs="Times New Roman"/>
      <w:sz w:val="2"/>
    </w:rPr>
  </w:style>
  <w:style w:type="paragraph" w:styleId="Lijst">
    <w:name w:val="List"/>
    <w:basedOn w:val="Normaal"/>
    <w:uiPriority w:val="99"/>
    <w:rsid w:val="000878C0"/>
    <w:pPr>
      <w:spacing w:line="288" w:lineRule="auto"/>
      <w:ind w:left="360" w:hanging="360"/>
    </w:pPr>
    <w:rPr>
      <w:rFonts w:ascii="Tahoma" w:hAnsi="Tahoma" w:cs="Tahoma"/>
      <w:szCs w:val="20"/>
      <w:lang w:eastAsia="en-US"/>
    </w:rPr>
  </w:style>
  <w:style w:type="paragraph" w:customStyle="1" w:styleId="Lichtraster-accent31">
    <w:name w:val="Licht raster - accent 31"/>
    <w:basedOn w:val="Normaal"/>
    <w:uiPriority w:val="34"/>
    <w:qFormat/>
    <w:rsid w:val="00F12EEC"/>
    <w:pPr>
      <w:ind w:left="708"/>
    </w:pPr>
  </w:style>
  <w:style w:type="character" w:styleId="Nadruk">
    <w:name w:val="Emphasis"/>
    <w:qFormat/>
    <w:locked/>
    <w:rsid w:val="00D162EF"/>
    <w:rPr>
      <w:i/>
      <w:iCs/>
    </w:rPr>
  </w:style>
  <w:style w:type="paragraph" w:customStyle="1" w:styleId="Default">
    <w:name w:val="Default"/>
    <w:rsid w:val="000458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Geenafstand">
    <w:name w:val="No Spacing"/>
    <w:link w:val="GeenafstandChar"/>
    <w:uiPriority w:val="1"/>
    <w:qFormat/>
    <w:rsid w:val="006D6A1D"/>
    <w:rPr>
      <w:rFonts w:ascii="Lucida Sans" w:hAnsi="Lucida Sans"/>
      <w:szCs w:val="24"/>
    </w:rPr>
  </w:style>
  <w:style w:type="character" w:styleId="Verwijzingopmerking">
    <w:name w:val="annotation reference"/>
    <w:uiPriority w:val="99"/>
    <w:unhideWhenUsed/>
    <w:rsid w:val="00EC190D"/>
    <w:rPr>
      <w:sz w:val="16"/>
      <w:szCs w:val="16"/>
    </w:rPr>
  </w:style>
  <w:style w:type="paragraph" w:styleId="Tekstopmerking">
    <w:name w:val="annotation text"/>
    <w:basedOn w:val="Normaal"/>
    <w:link w:val="TekstopmerkingChar"/>
    <w:uiPriority w:val="99"/>
    <w:unhideWhenUsed/>
    <w:rsid w:val="00EC190D"/>
    <w:rPr>
      <w:szCs w:val="20"/>
      <w:lang w:val="x-none" w:eastAsia="x-none"/>
    </w:rPr>
  </w:style>
  <w:style w:type="character" w:customStyle="1" w:styleId="TekstopmerkingChar">
    <w:name w:val="Tekst opmerking Char"/>
    <w:link w:val="Tekstopmerking"/>
    <w:rsid w:val="00EC190D"/>
    <w:rPr>
      <w:rFonts w:ascii="Lucida Sans" w:hAnsi="Lucida San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C190D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EC190D"/>
    <w:rPr>
      <w:rFonts w:ascii="Lucida Sans" w:hAnsi="Lucida Sans"/>
      <w:b/>
      <w:bCs/>
    </w:rPr>
  </w:style>
  <w:style w:type="paragraph" w:customStyle="1" w:styleId="Bullet01Num">
    <w:name w:val="Bullet01 Num"/>
    <w:basedOn w:val="Normaal"/>
    <w:autoRedefine/>
    <w:rsid w:val="000D6233"/>
    <w:pPr>
      <w:widowControl w:val="0"/>
      <w:spacing w:line="240" w:lineRule="auto"/>
    </w:pPr>
    <w:rPr>
      <w:rFonts w:ascii="Times New Roman" w:hAnsi="Times New Roman"/>
      <w:sz w:val="22"/>
      <w:szCs w:val="20"/>
      <w:lang w:val="nl"/>
    </w:rPr>
  </w:style>
  <w:style w:type="paragraph" w:customStyle="1" w:styleId="Opsomming">
    <w:name w:val="Opsomming"/>
    <w:basedOn w:val="Normaal"/>
    <w:rsid w:val="00CB6914"/>
    <w:pPr>
      <w:numPr>
        <w:numId w:val="22"/>
      </w:numPr>
      <w:tabs>
        <w:tab w:val="clear" w:pos="360"/>
        <w:tab w:val="num" w:pos="0"/>
      </w:tabs>
      <w:spacing w:after="120" w:line="240" w:lineRule="auto"/>
      <w:ind w:left="0" w:hanging="1134"/>
    </w:pPr>
    <w:rPr>
      <w:rFonts w:ascii="Arial" w:hAnsi="Arial"/>
      <w:szCs w:val="22"/>
      <w:lang w:eastAsia="en-US"/>
    </w:rPr>
  </w:style>
  <w:style w:type="paragraph" w:styleId="Bijschrift">
    <w:name w:val="caption"/>
    <w:basedOn w:val="Normaal"/>
    <w:next w:val="Normaal"/>
    <w:qFormat/>
    <w:locked/>
    <w:rsid w:val="00B07A77"/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center"/>
    </w:pPr>
    <w:rPr>
      <w:rFonts w:ascii="Arial" w:hAnsi="Arial"/>
      <w:b/>
      <w:caps/>
      <w:sz w:val="24"/>
      <w:szCs w:val="20"/>
    </w:rPr>
  </w:style>
  <w:style w:type="numbering" w:customStyle="1" w:styleId="OpsommingPrvOverijssel">
    <w:name w:val="Opsomming Prv Overijssel"/>
    <w:rsid w:val="00CC14A3"/>
    <w:pPr>
      <w:numPr>
        <w:numId w:val="25"/>
      </w:numPr>
    </w:pPr>
  </w:style>
  <w:style w:type="paragraph" w:customStyle="1" w:styleId="OpmaakprofielPlattetekstCursief">
    <w:name w:val="Opmaakprofiel Platte tekst + Cursief"/>
    <w:basedOn w:val="Plattetekst"/>
    <w:link w:val="OpmaakprofielPlattetekstCursiefChar"/>
    <w:rsid w:val="00CC14A3"/>
    <w:pPr>
      <w:tabs>
        <w:tab w:val="left" w:pos="0"/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djustRightInd w:val="0"/>
      <w:spacing w:before="120" w:line="220" w:lineRule="exact"/>
      <w:textAlignment w:val="baseline"/>
    </w:pPr>
    <w:rPr>
      <w:i/>
      <w:iCs/>
      <w:sz w:val="16"/>
      <w:szCs w:val="16"/>
      <w:lang w:val="nl"/>
    </w:rPr>
  </w:style>
  <w:style w:type="character" w:customStyle="1" w:styleId="OpmaakprofielPlattetekstCursiefChar">
    <w:name w:val="Opmaakprofiel Platte tekst + Cursief Char"/>
    <w:link w:val="OpmaakprofielPlattetekstCursief"/>
    <w:rsid w:val="00CC14A3"/>
    <w:rPr>
      <w:rFonts w:ascii="Verdana" w:hAnsi="Verdana" w:cs="Times New Roman"/>
      <w:i/>
      <w:iCs/>
      <w:sz w:val="16"/>
      <w:szCs w:val="16"/>
      <w:lang w:val="nl"/>
    </w:rPr>
  </w:style>
  <w:style w:type="paragraph" w:customStyle="1" w:styleId="Vervet9">
    <w:name w:val="Ver vet 9"/>
    <w:basedOn w:val="Lijst"/>
    <w:link w:val="Vervet9Char"/>
    <w:rsid w:val="00CC14A3"/>
    <w:pPr>
      <w:widowControl w:val="0"/>
      <w:tabs>
        <w:tab w:val="left" w:pos="0"/>
        <w:tab w:val="left" w:pos="507"/>
        <w:tab w:val="left" w:pos="960"/>
        <w:tab w:val="left" w:pos="1133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djustRightInd w:val="0"/>
      <w:spacing w:beforeLines="60" w:before="144" w:afterLines="60" w:after="144" w:line="220" w:lineRule="exact"/>
      <w:ind w:left="283" w:hanging="283"/>
      <w:contextualSpacing/>
      <w:jc w:val="both"/>
      <w:textAlignment w:val="baseline"/>
    </w:pPr>
    <w:rPr>
      <w:rFonts w:ascii="Verdana" w:hAnsi="Verdana" w:cs="Times New Roman"/>
      <w:b/>
      <w:sz w:val="18"/>
      <w:szCs w:val="18"/>
      <w:lang w:val="x-none" w:eastAsia="x-none"/>
    </w:rPr>
  </w:style>
  <w:style w:type="character" w:customStyle="1" w:styleId="Vervet9Char">
    <w:name w:val="Ver vet 9 Char"/>
    <w:link w:val="Vervet9"/>
    <w:rsid w:val="00CC14A3"/>
    <w:rPr>
      <w:rFonts w:ascii="Verdana" w:hAnsi="Verdana"/>
      <w:b/>
      <w:sz w:val="18"/>
      <w:szCs w:val="18"/>
    </w:rPr>
  </w:style>
  <w:style w:type="paragraph" w:customStyle="1" w:styleId="OpmaakprofielVetVoor72ptNa72pt">
    <w:name w:val="Opmaakprofiel Vet Voor:  72 pt Na:  72 pt"/>
    <w:basedOn w:val="Normaal"/>
    <w:rsid w:val="00CC14A3"/>
    <w:pPr>
      <w:tabs>
        <w:tab w:val="left" w:pos="0"/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djustRightInd w:val="0"/>
      <w:spacing w:after="120" w:line="240" w:lineRule="auto"/>
      <w:textAlignment w:val="baseline"/>
    </w:pPr>
    <w:rPr>
      <w:b/>
      <w:bCs/>
      <w:szCs w:val="20"/>
      <w:lang w:val="nl"/>
    </w:rPr>
  </w:style>
  <w:style w:type="paragraph" w:customStyle="1" w:styleId="ver8cursief">
    <w:name w:val="ver 8 cursief"/>
    <w:basedOn w:val="Normaal"/>
    <w:link w:val="ver8cursiefChar"/>
    <w:rsid w:val="007A74CC"/>
    <w:pPr>
      <w:widowControl w:val="0"/>
      <w:tabs>
        <w:tab w:val="left" w:pos="507"/>
        <w:tab w:val="left" w:pos="960"/>
        <w:tab w:val="left" w:pos="1133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djustRightInd w:val="0"/>
      <w:spacing w:before="144" w:afterLines="60" w:line="220" w:lineRule="exact"/>
      <w:contextualSpacing/>
      <w:jc w:val="both"/>
      <w:textAlignment w:val="baseline"/>
    </w:pPr>
    <w:rPr>
      <w:i/>
      <w:iCs/>
      <w:szCs w:val="20"/>
      <w:lang w:val="x-none" w:eastAsia="x-none"/>
    </w:rPr>
  </w:style>
  <w:style w:type="character" w:customStyle="1" w:styleId="ver8cursiefChar">
    <w:name w:val="ver 8 cursief Char"/>
    <w:link w:val="ver8cursief"/>
    <w:rsid w:val="007A74CC"/>
    <w:rPr>
      <w:rFonts w:ascii="Verdana" w:hAnsi="Verdana"/>
      <w:i/>
      <w:iCs/>
      <w:sz w:val="16"/>
    </w:rPr>
  </w:style>
  <w:style w:type="paragraph" w:customStyle="1" w:styleId="platinspring">
    <w:name w:val="plat inspring"/>
    <w:basedOn w:val="Plattetekst"/>
    <w:link w:val="platinspringChar"/>
    <w:rsid w:val="007A74CC"/>
    <w:pPr>
      <w:widowControl w:val="0"/>
      <w:tabs>
        <w:tab w:val="left" w:pos="507"/>
        <w:tab w:val="left" w:pos="960"/>
        <w:tab w:val="left" w:pos="1133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djustRightInd w:val="0"/>
      <w:spacing w:afterLines="60" w:after="0" w:line="220" w:lineRule="exact"/>
      <w:ind w:left="505"/>
      <w:contextualSpacing/>
      <w:jc w:val="both"/>
      <w:textAlignment w:val="baseline"/>
    </w:pPr>
    <w:rPr>
      <w:sz w:val="16"/>
    </w:rPr>
  </w:style>
  <w:style w:type="character" w:customStyle="1" w:styleId="platinspringChar">
    <w:name w:val="plat inspring Char"/>
    <w:link w:val="platinspring"/>
    <w:rsid w:val="007A74CC"/>
    <w:rPr>
      <w:rFonts w:ascii="Verdana" w:hAnsi="Verdana" w:cs="Times New Roman"/>
      <w:sz w:val="16"/>
    </w:rPr>
  </w:style>
  <w:style w:type="numbering" w:styleId="111111">
    <w:name w:val="Outline List 2"/>
    <w:basedOn w:val="Geenlijst"/>
    <w:rsid w:val="00BE3E73"/>
    <w:pPr>
      <w:numPr>
        <w:numId w:val="27"/>
      </w:numPr>
    </w:pPr>
  </w:style>
  <w:style w:type="paragraph" w:customStyle="1" w:styleId="plat2xregelafstand">
    <w:name w:val="plat 2 x regelafstand"/>
    <w:basedOn w:val="Plattetekst"/>
    <w:rsid w:val="00711A0F"/>
    <w:pPr>
      <w:widowControl w:val="0"/>
      <w:tabs>
        <w:tab w:val="left" w:pos="507"/>
        <w:tab w:val="left" w:pos="960"/>
        <w:tab w:val="left" w:pos="1133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djustRightInd w:val="0"/>
      <w:spacing w:before="120" w:afterLines="60" w:after="0" w:line="480" w:lineRule="auto"/>
      <w:contextualSpacing/>
      <w:jc w:val="both"/>
      <w:textAlignment w:val="baseline"/>
    </w:pPr>
    <w:rPr>
      <w:sz w:val="16"/>
      <w:lang w:val="nl-NL" w:eastAsia="nl-NL"/>
    </w:rPr>
  </w:style>
  <w:style w:type="paragraph" w:customStyle="1" w:styleId="platonderstreept">
    <w:name w:val="plat onderstreept"/>
    <w:basedOn w:val="Plattetekst"/>
    <w:link w:val="platonderstreeptChar"/>
    <w:rsid w:val="005D1F5A"/>
    <w:pPr>
      <w:widowControl w:val="0"/>
      <w:tabs>
        <w:tab w:val="left" w:pos="507"/>
        <w:tab w:val="left" w:pos="960"/>
        <w:tab w:val="left" w:pos="1133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djustRightInd w:val="0"/>
      <w:spacing w:before="120" w:afterLines="60" w:after="0" w:line="220" w:lineRule="exact"/>
      <w:contextualSpacing/>
      <w:jc w:val="both"/>
      <w:textAlignment w:val="baseline"/>
    </w:pPr>
    <w:rPr>
      <w:sz w:val="16"/>
      <w:u w:val="single"/>
    </w:rPr>
  </w:style>
  <w:style w:type="character" w:customStyle="1" w:styleId="platonderstreeptChar">
    <w:name w:val="plat onderstreept Char"/>
    <w:link w:val="platonderstreept"/>
    <w:rsid w:val="005D1F5A"/>
    <w:rPr>
      <w:rFonts w:ascii="Verdana" w:hAnsi="Verdana" w:cs="Times New Roman"/>
      <w:sz w:val="16"/>
      <w:u w:val="single"/>
    </w:rPr>
  </w:style>
  <w:style w:type="paragraph" w:customStyle="1" w:styleId="ver9blauw">
    <w:name w:val="ver 9 blauw"/>
    <w:basedOn w:val="Normaal"/>
    <w:link w:val="ver9blauwChar"/>
    <w:rsid w:val="00A77F40"/>
    <w:pPr>
      <w:widowControl w:val="0"/>
      <w:tabs>
        <w:tab w:val="left" w:pos="0"/>
        <w:tab w:val="left" w:pos="507"/>
        <w:tab w:val="left" w:pos="960"/>
        <w:tab w:val="left" w:pos="1133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djustRightInd w:val="0"/>
      <w:spacing w:beforeLines="60" w:before="144" w:afterLines="60" w:after="144" w:line="220" w:lineRule="exact"/>
      <w:contextualSpacing/>
      <w:textAlignment w:val="baseline"/>
    </w:pPr>
    <w:rPr>
      <w:color w:val="0000FF"/>
      <w:sz w:val="18"/>
      <w:lang w:val="x-none" w:eastAsia="x-none"/>
    </w:rPr>
  </w:style>
  <w:style w:type="character" w:customStyle="1" w:styleId="ver9blauwChar">
    <w:name w:val="ver 9 blauw Char"/>
    <w:link w:val="ver9blauw"/>
    <w:rsid w:val="00A77F40"/>
    <w:rPr>
      <w:rFonts w:ascii="Verdana" w:hAnsi="Verdana"/>
      <w:color w:val="0000FF"/>
      <w:sz w:val="18"/>
      <w:szCs w:val="16"/>
    </w:rPr>
  </w:style>
  <w:style w:type="paragraph" w:customStyle="1" w:styleId="Tussenkopje1">
    <w:name w:val="Tussenkopje 1"/>
    <w:basedOn w:val="Normaal"/>
    <w:next w:val="Normaal"/>
    <w:rsid w:val="00816E8C"/>
    <w:pPr>
      <w:tabs>
        <w:tab w:val="left" w:pos="0"/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djustRightInd w:val="0"/>
      <w:spacing w:line="220" w:lineRule="exact"/>
      <w:textAlignment w:val="baseline"/>
    </w:pPr>
    <w:rPr>
      <w:b/>
      <w:sz w:val="14"/>
    </w:rPr>
  </w:style>
  <w:style w:type="paragraph" w:customStyle="1" w:styleId="Gemiddeldraster1-accent21">
    <w:name w:val="Gemiddeld raster 1 - accent 21"/>
    <w:basedOn w:val="Normaal"/>
    <w:uiPriority w:val="34"/>
    <w:qFormat/>
    <w:rsid w:val="00816E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lofon">
    <w:name w:val="Colofon"/>
    <w:basedOn w:val="Normaal"/>
    <w:next w:val="Normaal"/>
    <w:rsid w:val="00E23281"/>
    <w:pPr>
      <w:tabs>
        <w:tab w:val="left" w:pos="0"/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djustRightInd w:val="0"/>
      <w:spacing w:after="880" w:line="440" w:lineRule="exact"/>
      <w:textAlignment w:val="baseline"/>
    </w:pPr>
    <w:rPr>
      <w:b/>
      <w:i/>
      <w:sz w:val="28"/>
      <w:lang w:val="nl"/>
    </w:rPr>
  </w:style>
  <w:style w:type="paragraph" w:customStyle="1" w:styleId="Colofonkopje">
    <w:name w:val="Colofonkopje"/>
    <w:basedOn w:val="Normaal"/>
    <w:next w:val="Colofontekst"/>
    <w:link w:val="ColofonkopjeChar"/>
    <w:rsid w:val="00E23281"/>
    <w:pPr>
      <w:tabs>
        <w:tab w:val="left" w:pos="0"/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djustRightInd w:val="0"/>
      <w:spacing w:line="220" w:lineRule="exact"/>
      <w:textAlignment w:val="baseline"/>
    </w:pPr>
    <w:rPr>
      <w:b/>
      <w:sz w:val="11"/>
      <w:szCs w:val="11"/>
      <w:lang w:val="nl" w:eastAsia="x-none"/>
    </w:rPr>
  </w:style>
  <w:style w:type="paragraph" w:customStyle="1" w:styleId="Colofontekst">
    <w:name w:val="Colofontekst"/>
    <w:basedOn w:val="Normaal"/>
    <w:link w:val="ColofontekstChar"/>
    <w:rsid w:val="00E23281"/>
    <w:pPr>
      <w:tabs>
        <w:tab w:val="left" w:pos="0"/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djustRightInd w:val="0"/>
      <w:spacing w:line="220" w:lineRule="exact"/>
      <w:textAlignment w:val="baseline"/>
    </w:pPr>
    <w:rPr>
      <w:sz w:val="14"/>
      <w:lang w:val="nl" w:eastAsia="x-none"/>
    </w:rPr>
  </w:style>
  <w:style w:type="character" w:customStyle="1" w:styleId="ColofonkopjeChar">
    <w:name w:val="Colofonkopje Char"/>
    <w:link w:val="Colofonkopje"/>
    <w:rsid w:val="00E23281"/>
    <w:rPr>
      <w:rFonts w:ascii="Verdana" w:hAnsi="Verdana"/>
      <w:b/>
      <w:sz w:val="11"/>
      <w:szCs w:val="11"/>
      <w:lang w:val="nl"/>
    </w:rPr>
  </w:style>
  <w:style w:type="paragraph" w:customStyle="1" w:styleId="ver7Cursiefblauw">
    <w:name w:val="ver 7 Cursief blauw"/>
    <w:basedOn w:val="Colofontekst"/>
    <w:rsid w:val="00E23281"/>
    <w:pPr>
      <w:spacing w:after="120"/>
    </w:pPr>
    <w:rPr>
      <w:i/>
      <w:iCs/>
      <w:color w:val="0000FF"/>
    </w:rPr>
  </w:style>
  <w:style w:type="character" w:customStyle="1" w:styleId="ColofontekstChar">
    <w:name w:val="Colofontekst Char"/>
    <w:link w:val="Colofontekst"/>
    <w:rsid w:val="00E23281"/>
    <w:rPr>
      <w:rFonts w:ascii="Verdana" w:hAnsi="Verdana"/>
      <w:sz w:val="14"/>
      <w:szCs w:val="16"/>
      <w:lang w:val="nl"/>
    </w:rPr>
  </w:style>
  <w:style w:type="paragraph" w:customStyle="1" w:styleId="Kop2BD">
    <w:name w:val="Kop 2 BD"/>
    <w:basedOn w:val="Kop2"/>
    <w:rsid w:val="00FE795D"/>
    <w:pPr>
      <w:tabs>
        <w:tab w:val="left" w:pos="567"/>
      </w:tabs>
      <w:spacing w:before="120" w:after="120"/>
    </w:pPr>
    <w:rPr>
      <w:rFonts w:ascii="Verdana" w:hAnsi="Verdana"/>
      <w:noProof/>
      <w:sz w:val="16"/>
    </w:rPr>
  </w:style>
  <w:style w:type="paragraph" w:customStyle="1" w:styleId="Kop31">
    <w:name w:val="Kop 31"/>
    <w:basedOn w:val="Normaal"/>
    <w:next w:val="Normaal"/>
    <w:autoRedefine/>
    <w:qFormat/>
    <w:rsid w:val="00705CA0"/>
    <w:pPr>
      <w:keepNext/>
      <w:spacing w:line="240" w:lineRule="auto"/>
      <w:ind w:left="720" w:hanging="720"/>
      <w:outlineLvl w:val="2"/>
    </w:pPr>
    <w:rPr>
      <w:rFonts w:ascii="MS Reference Sans Serif" w:hAnsi="MS Reference Sans Serif"/>
      <w:i/>
      <w:sz w:val="24"/>
    </w:rPr>
  </w:style>
  <w:style w:type="paragraph" w:customStyle="1" w:styleId="Kop41">
    <w:name w:val="Kop 41"/>
    <w:basedOn w:val="Normaal"/>
    <w:next w:val="Normaal"/>
    <w:autoRedefine/>
    <w:qFormat/>
    <w:rsid w:val="00705CA0"/>
    <w:pPr>
      <w:keepNext/>
      <w:tabs>
        <w:tab w:val="left" w:pos="737"/>
      </w:tabs>
      <w:spacing w:line="240" w:lineRule="auto"/>
      <w:ind w:left="1008" w:hanging="1008"/>
      <w:outlineLvl w:val="3"/>
    </w:pPr>
    <w:rPr>
      <w:rFonts w:ascii="MS Reference Sans Serif" w:hAnsi="MS Reference Sans Serif"/>
      <w:sz w:val="24"/>
    </w:rPr>
  </w:style>
  <w:style w:type="paragraph" w:customStyle="1" w:styleId="Kleurrijkelijst-accent12">
    <w:name w:val="Kleurrijke lijst - accent 12"/>
    <w:basedOn w:val="Normaal"/>
    <w:uiPriority w:val="34"/>
    <w:qFormat/>
    <w:rsid w:val="002545C1"/>
    <w:pPr>
      <w:ind w:left="709"/>
    </w:pPr>
  </w:style>
  <w:style w:type="paragraph" w:customStyle="1" w:styleId="Verdana8ptWitLinks0cmVerkeerd-om275">
    <w:name w:val="Verdana 8 pt Wit Links:  0 cm Verkeerd-om:  275 ..."/>
    <w:basedOn w:val="Model"/>
    <w:rsid w:val="00DC5CE4"/>
    <w:pPr>
      <w:shd w:val="clear" w:color="auto" w:fill="002060"/>
      <w:ind w:left="1560" w:hanging="1560"/>
    </w:pPr>
    <w:rPr>
      <w:rFonts w:ascii="Verdana" w:hAnsi="Verdana"/>
      <w:color w:val="FFFFFF"/>
      <w:sz w:val="16"/>
    </w:rPr>
  </w:style>
  <w:style w:type="paragraph" w:customStyle="1" w:styleId="Kleurrijkearcering-accent11">
    <w:name w:val="Kleurrijke arcering - accent 11"/>
    <w:hidden/>
    <w:uiPriority w:val="71"/>
    <w:rsid w:val="0055542C"/>
    <w:rPr>
      <w:rFonts w:ascii="Lucida Sans" w:hAnsi="Lucida Sans"/>
      <w:szCs w:val="24"/>
    </w:rPr>
  </w:style>
  <w:style w:type="paragraph" w:styleId="Duidelijkcitaat">
    <w:name w:val="Intense Quote"/>
    <w:basedOn w:val="Normaal"/>
    <w:next w:val="Normaal"/>
    <w:link w:val="DuidelijkcitaatChar"/>
    <w:uiPriority w:val="30"/>
    <w:qFormat/>
    <w:rsid w:val="00B72341"/>
    <w:pPr>
      <w:spacing w:before="100" w:beforeAutospacing="1" w:after="240" w:line="264" w:lineRule="auto"/>
      <w:ind w:left="864" w:right="864"/>
      <w:jc w:val="center"/>
    </w:pPr>
    <w:rPr>
      <w:rFonts w:ascii="Trebuchet MS" w:eastAsia="FZYaoTi" w:hAnsi="Trebuchet MS" w:cs="Tahoma"/>
      <w:color w:val="90C226"/>
      <w:sz w:val="28"/>
      <w:szCs w:val="28"/>
      <w:lang w:val="en-US" w:eastAsia="ja-JP"/>
    </w:rPr>
  </w:style>
  <w:style w:type="character" w:customStyle="1" w:styleId="DuidelijkcitaatChar">
    <w:name w:val="Duidelijk citaat Char"/>
    <w:link w:val="Duidelijkcitaat"/>
    <w:uiPriority w:val="30"/>
    <w:rsid w:val="00B72341"/>
    <w:rPr>
      <w:rFonts w:ascii="Trebuchet MS" w:eastAsia="FZYaoTi" w:hAnsi="Trebuchet MS" w:cs="Tahoma"/>
      <w:color w:val="90C226"/>
      <w:sz w:val="28"/>
      <w:szCs w:val="28"/>
      <w:lang w:val="en-US" w:eastAsia="ja-JP"/>
    </w:rPr>
  </w:style>
  <w:style w:type="paragraph" w:styleId="Lijstalinea">
    <w:name w:val="List Paragraph"/>
    <w:basedOn w:val="Normaal"/>
    <w:uiPriority w:val="34"/>
    <w:qFormat/>
    <w:rsid w:val="00BB1191"/>
    <w:pPr>
      <w:spacing w:after="120" w:line="264" w:lineRule="auto"/>
      <w:ind w:left="720"/>
      <w:contextualSpacing/>
    </w:pPr>
    <w:rPr>
      <w:rFonts w:ascii="Trebuchet MS" w:eastAsia="STXinwei" w:hAnsi="Trebuchet MS" w:cs="Tahoma"/>
      <w:szCs w:val="20"/>
      <w:lang w:val="en-US" w:eastAsia="ja-JP"/>
    </w:rPr>
  </w:style>
  <w:style w:type="paragraph" w:styleId="Revisie">
    <w:name w:val="Revision"/>
    <w:hidden/>
    <w:uiPriority w:val="71"/>
    <w:rsid w:val="00F57031"/>
    <w:rPr>
      <w:rFonts w:ascii="Lucida Sans" w:hAnsi="Lucida Sans"/>
      <w:szCs w:val="24"/>
    </w:rPr>
  </w:style>
  <w:style w:type="paragraph" w:styleId="Inhopg3">
    <w:name w:val="toc 3"/>
    <w:basedOn w:val="Normaal"/>
    <w:next w:val="Normaal"/>
    <w:autoRedefine/>
    <w:locked/>
    <w:rsid w:val="001843E4"/>
    <w:pPr>
      <w:ind w:left="400"/>
    </w:pPr>
  </w:style>
  <w:style w:type="paragraph" w:styleId="Inhopg4">
    <w:name w:val="toc 4"/>
    <w:basedOn w:val="Normaal"/>
    <w:next w:val="Normaal"/>
    <w:autoRedefine/>
    <w:locked/>
    <w:rsid w:val="001843E4"/>
    <w:pPr>
      <w:ind w:left="600"/>
    </w:pPr>
  </w:style>
  <w:style w:type="paragraph" w:styleId="Inhopg5">
    <w:name w:val="toc 5"/>
    <w:basedOn w:val="Normaal"/>
    <w:next w:val="Normaal"/>
    <w:autoRedefine/>
    <w:locked/>
    <w:rsid w:val="001843E4"/>
    <w:pPr>
      <w:ind w:left="800"/>
    </w:pPr>
  </w:style>
  <w:style w:type="paragraph" w:styleId="Inhopg6">
    <w:name w:val="toc 6"/>
    <w:basedOn w:val="Normaal"/>
    <w:next w:val="Normaal"/>
    <w:autoRedefine/>
    <w:locked/>
    <w:rsid w:val="001843E4"/>
    <w:pPr>
      <w:ind w:left="1000"/>
    </w:pPr>
  </w:style>
  <w:style w:type="paragraph" w:styleId="Inhopg7">
    <w:name w:val="toc 7"/>
    <w:basedOn w:val="Normaal"/>
    <w:next w:val="Normaal"/>
    <w:autoRedefine/>
    <w:locked/>
    <w:rsid w:val="001843E4"/>
    <w:pPr>
      <w:ind w:left="1200"/>
    </w:pPr>
  </w:style>
  <w:style w:type="paragraph" w:styleId="Inhopg8">
    <w:name w:val="toc 8"/>
    <w:basedOn w:val="Normaal"/>
    <w:next w:val="Normaal"/>
    <w:autoRedefine/>
    <w:locked/>
    <w:rsid w:val="001843E4"/>
    <w:pPr>
      <w:ind w:left="1400"/>
    </w:pPr>
  </w:style>
  <w:style w:type="paragraph" w:styleId="Inhopg9">
    <w:name w:val="toc 9"/>
    <w:basedOn w:val="Normaal"/>
    <w:next w:val="Normaal"/>
    <w:autoRedefine/>
    <w:locked/>
    <w:rsid w:val="001843E4"/>
    <w:pPr>
      <w:ind w:left="1600"/>
    </w:pPr>
  </w:style>
  <w:style w:type="character" w:customStyle="1" w:styleId="GeenafstandChar">
    <w:name w:val="Geen afstand Char"/>
    <w:link w:val="Geenafstand"/>
    <w:uiPriority w:val="1"/>
    <w:rsid w:val="00AB2BEE"/>
    <w:rPr>
      <w:rFonts w:ascii="Lucida Sans" w:hAnsi="Lucida Sans"/>
      <w:szCs w:val="24"/>
    </w:rPr>
  </w:style>
  <w:style w:type="character" w:styleId="Zwaar">
    <w:name w:val="Strong"/>
    <w:basedOn w:val="Standaardalinea-lettertype"/>
    <w:uiPriority w:val="22"/>
    <w:qFormat/>
    <w:locked/>
    <w:rsid w:val="001F68B5"/>
    <w:rPr>
      <w:b/>
      <w:bCs/>
    </w:rPr>
  </w:style>
  <w:style w:type="character" w:styleId="GevolgdeHyperlink">
    <w:name w:val="FollowedHyperlink"/>
    <w:basedOn w:val="Standaardalinea-lettertype"/>
    <w:uiPriority w:val="99"/>
    <w:semiHidden/>
    <w:unhideWhenUsed/>
    <w:rsid w:val="000540FA"/>
    <w:rPr>
      <w:color w:val="954F72" w:themeColor="followedHyperlink"/>
      <w:u w:val="single"/>
    </w:rPr>
  </w:style>
  <w:style w:type="character" w:customStyle="1" w:styleId="NormaalChar">
    <w:name w:val="Normaal Char"/>
    <w:basedOn w:val="Standaardalinea-lettertype"/>
    <w:link w:val="Normaal"/>
    <w:rsid w:val="001833C7"/>
    <w:rPr>
      <w:rFonts w:ascii="Verdana" w:hAnsi="Verdana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247">
      <w:marLeft w:val="54"/>
      <w:marRight w:val="54"/>
      <w:marTop w:val="54"/>
      <w:marBottom w:val="1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8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82249">
      <w:marLeft w:val="54"/>
      <w:marRight w:val="54"/>
      <w:marTop w:val="54"/>
      <w:marBottom w:val="1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82252">
      <w:marLeft w:val="54"/>
      <w:marRight w:val="54"/>
      <w:marTop w:val="54"/>
      <w:marBottom w:val="1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82253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8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8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8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8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1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enkschlingmann/OneDrive%20-%20OSG%20Singelland/Sjablonen%20Office365/Voorblad%20Bijlage.dotx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715DA904BEF244B88FD33ED31CE245" ma:contentTypeVersion="16" ma:contentTypeDescription="Een nieuw document maken." ma:contentTypeScope="" ma:versionID="cb1ad02cfb4dab5cbc86f5061360250b">
  <xsd:schema xmlns:xsd="http://www.w3.org/2001/XMLSchema" xmlns:xs="http://www.w3.org/2001/XMLSchema" xmlns:p="http://schemas.microsoft.com/office/2006/metadata/properties" xmlns:ns2="1ae0673c-31f8-4138-9309-2af19a31124a" xmlns:ns3="3840437a-79c2-4946-ba9b-535e40bacb68" targetNamespace="http://schemas.microsoft.com/office/2006/metadata/properties" ma:root="true" ma:fieldsID="3667c6dd7cda655dce9b937189f7f939" ns2:_="" ns3:_="">
    <xsd:import namespace="1ae0673c-31f8-4138-9309-2af19a31124a"/>
    <xsd:import namespace="3840437a-79c2-4946-ba9b-535e40bacb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0673c-31f8-4138-9309-2af19a3112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5" nillable="true" ma:displayName="Afmeldingsstatus" ma:internalName="_x0024_Resources_x003a_core_x002c_Signoff_Status_x003b_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bf962698-cf46-4376-b14f-e21ed28063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0437a-79c2-4946-ba9b-535e40bacb6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056aea9-7436-445f-acbc-5564fa137e9b}" ma:internalName="TaxCatchAll" ma:showField="CatchAllData" ma:web="3840437a-79c2-4946-ba9b-535e40bacb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F87A4C-B881-4D48-B92C-006A28176C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21BB9B-899C-4992-9EEC-2A57511A28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e0673c-31f8-4138-9309-2af19a31124a"/>
    <ds:schemaRef ds:uri="3840437a-79c2-4946-ba9b-535e40bacb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19A20F-7E11-5D4F-8E97-5BB5CD42A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Voorblad Bijlage.dotx</Template>
  <TotalTime>7</TotalTime>
  <Pages>2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Aanbesteding </vt:lpstr>
    </vt:vector>
  </TitlesOfParts>
  <Manager/>
  <Company>Inkooporganisatie Pompebled</Company>
  <LinksUpToDate>false</LinksUpToDate>
  <CharactersWithSpaces>953</CharactersWithSpaces>
  <SharedDoc>false</SharedDoc>
  <HyperlinkBase/>
  <HLinks>
    <vt:vector size="24" baseType="variant">
      <vt:variant>
        <vt:i4>2031620</vt:i4>
      </vt:variant>
      <vt:variant>
        <vt:i4>147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2031620</vt:i4>
      </vt:variant>
      <vt:variant>
        <vt:i4>144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2031620</vt:i4>
      </vt:variant>
      <vt:variant>
        <vt:i4>141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1703946</vt:i4>
      </vt:variant>
      <vt:variant>
        <vt:i4>138</vt:i4>
      </vt:variant>
      <vt:variant>
        <vt:i4>0</vt:i4>
      </vt:variant>
      <vt:variant>
        <vt:i4>5</vt:i4>
      </vt:variant>
      <vt:variant>
        <vt:lpwstr>http://www.pompebled.nl/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Aanbesteding ERP-systeem</dc:title>
  <dc:subject/>
  <dc:creator>Henk Schlingmann</dc:creator>
  <cp:keywords/>
  <dc:description/>
  <cp:lastModifiedBy>Henk Schlingmann</cp:lastModifiedBy>
  <cp:revision>5</cp:revision>
  <cp:lastPrinted>2016-03-14T11:22:00Z</cp:lastPrinted>
  <dcterms:created xsi:type="dcterms:W3CDTF">2022-09-23T06:09:00Z</dcterms:created>
  <dcterms:modified xsi:type="dcterms:W3CDTF">2022-12-22T11:24:00Z</dcterms:modified>
  <cp:category>EA Aanbestedingen</cp:category>
</cp:coreProperties>
</file>