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"/>
        <w:gridCol w:w="3118"/>
        <w:gridCol w:w="5290"/>
      </w:tblGrid>
      <w:tr w:rsidR="00D44323" w:rsidRPr="00482F11" w14:paraId="598FE061" w14:textId="77777777" w:rsidTr="006D7566">
        <w:trPr>
          <w:trHeight w:val="1"/>
        </w:trPr>
        <w:tc>
          <w:tcPr>
            <w:tcW w:w="8726" w:type="dxa"/>
            <w:gridSpan w:val="3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1A25C3AE" w14:textId="77777777" w:rsidR="00B10CB3" w:rsidRDefault="00D44323" w:rsidP="00B35695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>Bijlage 1.</w:t>
            </w:r>
            <w:r w:rsidR="00B10CB3">
              <w:rPr>
                <w:rFonts w:eastAsia="Tahoma" w:cs="Tahoma"/>
                <w:b/>
                <w:color w:val="FFFFFF"/>
                <w:sz w:val="36"/>
                <w:szCs w:val="40"/>
              </w:rPr>
              <w:t>2</w:t>
            </w:r>
          </w:p>
          <w:p w14:paraId="6B64FFAC" w14:textId="1661D5C0" w:rsidR="00D44323" w:rsidRPr="00C1229B" w:rsidRDefault="00D44323" w:rsidP="00B10CB3">
            <w:pPr>
              <w:spacing w:before="60" w:after="60"/>
              <w:ind w:left="0" w:firstLine="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>Kerncompetentie</w:t>
            </w: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</w:tc>
      </w:tr>
      <w:tr w:rsidR="00D44323" w:rsidRPr="00482F11" w14:paraId="63D48208" w14:textId="77777777" w:rsidTr="00C93283">
        <w:trPr>
          <w:trHeight w:val="1"/>
        </w:trPr>
        <w:tc>
          <w:tcPr>
            <w:tcW w:w="872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2FC9A8C" w14:textId="3D3EB5B2" w:rsidR="00D44323" w:rsidRPr="003329B3" w:rsidRDefault="00D44323" w:rsidP="00D44323">
            <w:pPr>
              <w:rPr>
                <w:rFonts w:eastAsiaTheme="minorHAnsi" w:cs="Tahoma"/>
                <w:szCs w:val="20"/>
                <w:highlight w:val="yellow"/>
              </w:rPr>
            </w:pPr>
            <w:r w:rsidRPr="00D44323">
              <w:rPr>
                <w:b/>
                <w:bCs/>
                <w:szCs w:val="20"/>
              </w:rPr>
              <w:t xml:space="preserve">Kerncompetentie </w:t>
            </w:r>
            <w:r w:rsidRPr="00D44323">
              <w:rPr>
                <w:b/>
                <w:bCs/>
              </w:rPr>
              <w:t>1</w:t>
            </w:r>
          </w:p>
        </w:tc>
      </w:tr>
      <w:tr w:rsidR="00D44323" w:rsidRPr="00482F11" w14:paraId="1022B4F7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35053E4" w14:textId="72D95B9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1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D526F" w14:textId="48487D71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Korte omschrijving van het project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0014599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6BD7C77C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1652ABD2" w14:textId="4A42DC4F" w:rsid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020A902E" w14:textId="77777777" w:rsidR="000F2FAF" w:rsidRDefault="000F2FAF" w:rsidP="00D44323">
            <w:pPr>
              <w:rPr>
                <w:rFonts w:cs="Arial"/>
                <w:szCs w:val="20"/>
                <w:lang w:val="nl"/>
              </w:rPr>
            </w:pPr>
          </w:p>
          <w:p w14:paraId="4AA04AE2" w14:textId="77777777" w:rsidR="000F2FAF" w:rsidRPr="00D44323" w:rsidRDefault="000F2FAF" w:rsidP="00D44323">
            <w:pPr>
              <w:rPr>
                <w:rFonts w:cs="Arial"/>
                <w:szCs w:val="20"/>
                <w:lang w:val="nl"/>
              </w:rPr>
            </w:pPr>
          </w:p>
        </w:tc>
      </w:tr>
      <w:tr w:rsidR="00D44323" w:rsidRPr="00482F11" w14:paraId="22DA4883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0D09241" w14:textId="500CD622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2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852733" w14:textId="1A1E07E3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 xml:space="preserve">Naam, adres en telefoonnummer referentie 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9348CB5" w14:textId="77777777" w:rsid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753D943C" w14:textId="1006C70F" w:rsidR="000F2FAF" w:rsidRPr="00D44323" w:rsidRDefault="000F2FAF" w:rsidP="000F2FAF">
            <w:pPr>
              <w:ind w:left="0" w:firstLine="0"/>
              <w:rPr>
                <w:rFonts w:cs="Arial"/>
                <w:szCs w:val="20"/>
                <w:lang w:val="nl"/>
              </w:rPr>
            </w:pPr>
          </w:p>
        </w:tc>
      </w:tr>
      <w:tr w:rsidR="00D44323" w:rsidRPr="00482F11" w14:paraId="096F46DF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1871CBF" w14:textId="0D21517B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3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1CA142" w14:textId="6B8947E2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Naam en functie contactpersoon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4632863" w14:textId="1F7C9624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</w:tc>
      </w:tr>
      <w:tr w:rsidR="00D44323" w:rsidRPr="00482F11" w14:paraId="113E40DD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A65FA1F" w14:textId="0C9799A6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4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FE97E1" w14:textId="00A25DB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Data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E15556D" w14:textId="6FF1D386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Datum aanvang:</w:t>
            </w:r>
          </w:p>
        </w:tc>
      </w:tr>
      <w:tr w:rsidR="00D44323" w:rsidRPr="00482F11" w14:paraId="4CFAF2F9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EB75348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4B2BD7" w14:textId="1AC073C6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ADD8A83" w14:textId="2B4CB5AA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Datum afronding (indien van toepassing):</w:t>
            </w:r>
          </w:p>
        </w:tc>
      </w:tr>
      <w:tr w:rsidR="00D44323" w:rsidRPr="00482F11" w14:paraId="7850D9B4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41058D9" w14:textId="38E2150C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5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738DFA" w14:textId="59592958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Indien van toepassing: Naam combinant/ onderaannemer die de opdracht heeft uitgevoerd.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C1A6A0A" w14:textId="375F8F4B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</w:tc>
      </w:tr>
      <w:tr w:rsidR="00D44323" w:rsidRPr="00482F11" w14:paraId="769CF5EF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CF241A4" w14:textId="4C940BCE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6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1FA2C" w14:textId="22819A83" w:rsidR="00D44323" w:rsidRPr="00B31930" w:rsidRDefault="00B31930" w:rsidP="00EA7D50">
            <w:pPr>
              <w:rPr>
                <w:rFonts w:cs="Arial"/>
                <w:szCs w:val="20"/>
              </w:rPr>
            </w:pPr>
            <w:r w:rsidRPr="00932F2D">
              <w:rPr>
                <w:rFonts w:asciiTheme="minorHAnsi" w:hAnsiTheme="minorHAnsi" w:cstheme="minorHAnsi"/>
              </w:rPr>
              <w:t xml:space="preserve">U heeft </w:t>
            </w:r>
            <w:r w:rsidR="00EA7D50" w:rsidRPr="27D41226">
              <w:rPr>
                <w:rFonts w:asciiTheme="minorHAnsi" w:hAnsiTheme="minorHAnsi" w:cstheme="minorBidi"/>
              </w:rPr>
              <w:t>mechatronica-outillage  geleverd aan een onderwijsinstelling (VO, ROC, HBO, universiteit) met een volume van minimaal €50.000 binnen 12 maanden.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C9CDC1C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ja / nee*</w:t>
            </w:r>
          </w:p>
          <w:p w14:paraId="58B5227E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3CA73B5B" w14:textId="37F93396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geef een toelichting:</w:t>
            </w:r>
          </w:p>
        </w:tc>
      </w:tr>
    </w:tbl>
    <w:p w14:paraId="50BCBE68" w14:textId="78BAEB00" w:rsidR="00C1051D" w:rsidRPr="000F2FAF" w:rsidRDefault="00D44323" w:rsidP="00C1051D">
      <w:pPr>
        <w:rPr>
          <w:sz w:val="16"/>
          <w:szCs w:val="18"/>
        </w:rPr>
      </w:pPr>
      <w:r w:rsidRPr="000F2FAF">
        <w:rPr>
          <w:sz w:val="16"/>
          <w:szCs w:val="18"/>
        </w:rPr>
        <w:t>* doorhalen wat niet van toepassing is</w:t>
      </w:r>
    </w:p>
    <w:p w14:paraId="7C59C4C5" w14:textId="2B649B48" w:rsidR="00D44323" w:rsidRDefault="00D44323" w:rsidP="00B31930">
      <w:pPr>
        <w:ind w:left="0" w:firstLine="0"/>
      </w:pPr>
    </w:p>
    <w:p w14:paraId="04D6280D" w14:textId="77777777" w:rsidR="00D44323" w:rsidRDefault="00D44323" w:rsidP="00C1051D"/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29C158F1" w14:textId="77777777" w:rsidTr="002569E9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2569E9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4F225F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4F225F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C1229B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C1229B">
            <w:pPr>
              <w:rPr>
                <w:rFonts w:cs="Tahoma"/>
                <w:szCs w:val="20"/>
              </w:rPr>
            </w:pPr>
          </w:p>
          <w:p w14:paraId="6102C352" w14:textId="77777777" w:rsidR="00C1229B" w:rsidRDefault="00C1229B" w:rsidP="00C1229B">
            <w:pPr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2569E9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77777777" w:rsidR="00C1229B" w:rsidRDefault="00C1229B" w:rsidP="00C1051D"/>
    <w:sectPr w:rsidR="00C1229B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A016" w14:textId="77777777" w:rsidR="00755466" w:rsidRDefault="00755466">
      <w:pPr>
        <w:spacing w:after="0" w:line="240" w:lineRule="auto"/>
      </w:pPr>
      <w:r>
        <w:separator/>
      </w:r>
    </w:p>
  </w:endnote>
  <w:endnote w:type="continuationSeparator" w:id="0">
    <w:p w14:paraId="76A370B5" w14:textId="77777777" w:rsidR="00755466" w:rsidRDefault="007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755466" w:rsidRDefault="00755466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JtpvlJ/dp9FA&#10;Ef2eP+4v5Un2eL/nmv8A3zUtFAEfkx/3F/75pdi/3af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755466" w:rsidRDefault="00755466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755466" w:rsidRDefault="00755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DD49" w14:textId="77777777" w:rsidR="00755466" w:rsidRDefault="00755466">
      <w:pPr>
        <w:spacing w:after="0" w:line="240" w:lineRule="auto"/>
      </w:pPr>
      <w:r>
        <w:separator/>
      </w:r>
    </w:p>
  </w:footnote>
  <w:footnote w:type="continuationSeparator" w:id="0">
    <w:p w14:paraId="0F956B56" w14:textId="77777777" w:rsidR="00755466" w:rsidRDefault="007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77777777" w:rsidR="00755466" w:rsidRDefault="00755466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911098">
    <w:abstractNumId w:val="10"/>
  </w:num>
  <w:num w:numId="2" w16cid:durableId="1972052716">
    <w:abstractNumId w:val="7"/>
  </w:num>
  <w:num w:numId="3" w16cid:durableId="341856709">
    <w:abstractNumId w:val="7"/>
  </w:num>
  <w:num w:numId="4" w16cid:durableId="456920192">
    <w:abstractNumId w:val="9"/>
  </w:num>
  <w:num w:numId="5" w16cid:durableId="1764951448">
    <w:abstractNumId w:val="13"/>
  </w:num>
  <w:num w:numId="6" w16cid:durableId="1510874897">
    <w:abstractNumId w:val="4"/>
  </w:num>
  <w:num w:numId="7" w16cid:durableId="1383561551">
    <w:abstractNumId w:val="1"/>
  </w:num>
  <w:num w:numId="8" w16cid:durableId="245460955">
    <w:abstractNumId w:val="2"/>
  </w:num>
  <w:num w:numId="9" w16cid:durableId="193272046">
    <w:abstractNumId w:val="11"/>
  </w:num>
  <w:num w:numId="10" w16cid:durableId="682128845">
    <w:abstractNumId w:val="6"/>
  </w:num>
  <w:num w:numId="11" w16cid:durableId="300885107">
    <w:abstractNumId w:val="5"/>
  </w:num>
  <w:num w:numId="12" w16cid:durableId="1522401509">
    <w:abstractNumId w:val="3"/>
  </w:num>
  <w:num w:numId="13" w16cid:durableId="1733577800">
    <w:abstractNumId w:val="8"/>
  </w:num>
  <w:num w:numId="14" w16cid:durableId="723915395">
    <w:abstractNumId w:val="0"/>
  </w:num>
  <w:num w:numId="15" w16cid:durableId="669985302">
    <w:abstractNumId w:val="12"/>
  </w:num>
  <w:num w:numId="16" w16cid:durableId="18176028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0CB3"/>
    <w:rsid w:val="00B11CED"/>
    <w:rsid w:val="00B1655A"/>
    <w:rsid w:val="00B176FE"/>
    <w:rsid w:val="00B237BA"/>
    <w:rsid w:val="00B2400B"/>
    <w:rsid w:val="00B31930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3F8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479EB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A7D50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3490F5E9DD4F95C6062B4BBF7BA2" ma:contentTypeVersion="2" ma:contentTypeDescription="Een nieuw document maken." ma:contentTypeScope="" ma:versionID="d1da9d0807f529726bfc9fb203e83dc1">
  <xsd:schema xmlns:xsd="http://www.w3.org/2001/XMLSchema" xmlns:xs="http://www.w3.org/2001/XMLSchema" xmlns:p="http://schemas.microsoft.com/office/2006/metadata/properties" xmlns:ns2="8aa60733-2302-4e84-ae37-a2d977478fd5" targetNamespace="http://schemas.microsoft.com/office/2006/metadata/properties" ma:root="true" ma:fieldsID="b54b641f8ea7fbe48fb9c35a80836038" ns2:_="">
    <xsd:import namespace="8aa60733-2302-4e84-ae37-a2d97747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0733-2302-4e84-ae37-a2d9774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A6BC-1A2F-4923-A981-3285A3818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60733-2302-4e84-ae37-a2d97747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9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Andre Wolterink</cp:lastModifiedBy>
  <cp:revision>9</cp:revision>
  <cp:lastPrinted>2018-10-29T19:34:00Z</cp:lastPrinted>
  <dcterms:created xsi:type="dcterms:W3CDTF">2021-04-12T08:27:00Z</dcterms:created>
  <dcterms:modified xsi:type="dcterms:W3CDTF">2022-12-12T13:22:00Z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0x01010051813490F5E9DD4F95C6062B4BBF7BA2</vt:lpwstr>
  </property>
</Properties>
</file>